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3B939" w14:textId="77777777" w:rsidR="009D633D" w:rsidRPr="00B02342" w:rsidRDefault="009D633D" w:rsidP="00B02342">
      <w:pPr>
        <w:spacing w:after="0" w:line="360" w:lineRule="auto"/>
        <w:ind w:left="708" w:hanging="708"/>
        <w:jc w:val="both"/>
        <w:rPr>
          <w:rFonts w:ascii="Arial" w:hAnsi="Arial" w:cs="Arial"/>
        </w:rPr>
      </w:pPr>
      <w:bookmarkStart w:id="0" w:name="_Hlk111204256"/>
      <w:bookmarkStart w:id="1" w:name="_Hlk111056345"/>
    </w:p>
    <w:p w14:paraId="6BED6E6D" w14:textId="5F569234" w:rsidR="001762ED" w:rsidRPr="00B02342" w:rsidRDefault="001762ED" w:rsidP="00BE4F47">
      <w:pPr>
        <w:spacing w:after="0" w:line="360" w:lineRule="auto"/>
        <w:jc w:val="both"/>
        <w:rPr>
          <w:rFonts w:ascii="Arial" w:hAnsi="Arial" w:cs="Arial"/>
        </w:rPr>
      </w:pPr>
      <w:r w:rsidRPr="00B02342">
        <w:rPr>
          <w:rFonts w:ascii="Arial" w:hAnsi="Arial" w:cs="Arial"/>
        </w:rPr>
        <w:t>Señores.</w:t>
      </w:r>
    </w:p>
    <w:p w14:paraId="0EB24A02" w14:textId="0B2C99B5" w:rsidR="001762ED" w:rsidRPr="00B02342" w:rsidRDefault="001762ED" w:rsidP="00B02342">
      <w:pPr>
        <w:spacing w:after="0" w:line="360" w:lineRule="auto"/>
        <w:jc w:val="both"/>
        <w:rPr>
          <w:rFonts w:ascii="Arial" w:hAnsi="Arial" w:cs="Arial"/>
          <w:b/>
          <w:bCs/>
        </w:rPr>
      </w:pPr>
      <w:r w:rsidRPr="00B02342">
        <w:rPr>
          <w:rFonts w:ascii="Arial" w:hAnsi="Arial" w:cs="Arial"/>
          <w:b/>
          <w:bCs/>
        </w:rPr>
        <w:t xml:space="preserve">JUZGADO </w:t>
      </w:r>
      <w:r w:rsidR="00F670D3" w:rsidRPr="00B02342">
        <w:rPr>
          <w:rFonts w:ascii="Arial" w:hAnsi="Arial" w:cs="Arial"/>
          <w:b/>
          <w:bCs/>
        </w:rPr>
        <w:t xml:space="preserve">VEINTIUNO </w:t>
      </w:r>
      <w:r w:rsidRPr="00B02342">
        <w:rPr>
          <w:rFonts w:ascii="Arial" w:hAnsi="Arial" w:cs="Arial"/>
          <w:b/>
          <w:bCs/>
        </w:rPr>
        <w:t>(</w:t>
      </w:r>
      <w:r w:rsidR="00F670D3" w:rsidRPr="00B02342">
        <w:rPr>
          <w:rFonts w:ascii="Arial" w:hAnsi="Arial" w:cs="Arial"/>
          <w:b/>
          <w:bCs/>
        </w:rPr>
        <w:t>21</w:t>
      </w:r>
      <w:r w:rsidRPr="00B02342">
        <w:rPr>
          <w:rFonts w:ascii="Arial" w:hAnsi="Arial" w:cs="Arial"/>
          <w:b/>
          <w:bCs/>
        </w:rPr>
        <w:t xml:space="preserve">) ADMINISTRATIVO DEL CIRCUITO </w:t>
      </w:r>
      <w:r w:rsidR="00F670D3" w:rsidRPr="00B02342">
        <w:rPr>
          <w:rFonts w:ascii="Arial" w:hAnsi="Arial" w:cs="Arial"/>
          <w:b/>
          <w:bCs/>
        </w:rPr>
        <w:t>JUDICIAL DE CALI.</w:t>
      </w:r>
    </w:p>
    <w:p w14:paraId="03D4404E" w14:textId="3B1262C9" w:rsidR="00A9145D" w:rsidRPr="00B02342" w:rsidRDefault="00F670D3" w:rsidP="00B02342">
      <w:pPr>
        <w:spacing w:after="0" w:line="360" w:lineRule="auto"/>
        <w:jc w:val="both"/>
        <w:rPr>
          <w:rFonts w:ascii="Arial" w:hAnsi="Arial" w:cs="Arial"/>
        </w:rPr>
      </w:pPr>
      <w:hyperlink r:id="rId8" w:history="1">
        <w:r w:rsidRPr="00B02342">
          <w:rPr>
            <w:rStyle w:val="Hipervnculo"/>
            <w:rFonts w:ascii="Arial" w:hAnsi="Arial" w:cs="Arial"/>
          </w:rPr>
          <w:t>adm21cali@cendoj.ramajudicial.gov.co</w:t>
        </w:r>
      </w:hyperlink>
      <w:r w:rsidRPr="00B02342">
        <w:rPr>
          <w:rFonts w:ascii="Arial" w:hAnsi="Arial" w:cs="Arial"/>
        </w:rPr>
        <w:t xml:space="preserve"> </w:t>
      </w:r>
      <w:r w:rsidR="007E54DC" w:rsidRPr="00B02342">
        <w:rPr>
          <w:rFonts w:ascii="Arial" w:hAnsi="Arial" w:cs="Arial"/>
        </w:rPr>
        <w:t xml:space="preserve">/ </w:t>
      </w:r>
      <w:hyperlink r:id="rId9" w:history="1">
        <w:r w:rsidR="00B02342" w:rsidRPr="00B02342">
          <w:rPr>
            <w:rStyle w:val="Hipervnculo"/>
            <w:rFonts w:ascii="Arial" w:hAnsi="Arial" w:cs="Arial"/>
            <w:bdr w:val="none" w:sz="0" w:space="0" w:color="auto" w:frame="1"/>
            <w:lang w:val="es-ES"/>
          </w:rPr>
          <w:t>of02admcali@cendoj.ramajudicial.gov.c</w:t>
        </w:r>
        <w:r w:rsidR="00B02342" w:rsidRPr="00B02342">
          <w:rPr>
            <w:rStyle w:val="Hipervnculo"/>
            <w:rFonts w:ascii="Arial" w:hAnsi="Arial" w:cs="Arial"/>
          </w:rPr>
          <w:t>o</w:t>
        </w:r>
      </w:hyperlink>
      <w:r w:rsidR="00B02342" w:rsidRPr="00B02342">
        <w:rPr>
          <w:rFonts w:ascii="Arial" w:hAnsi="Arial" w:cs="Arial"/>
        </w:rPr>
        <w:t xml:space="preserve"> </w:t>
      </w:r>
      <w:r w:rsidR="007E54DC" w:rsidRPr="00B02342">
        <w:rPr>
          <w:rFonts w:ascii="Arial" w:hAnsi="Arial" w:cs="Arial"/>
        </w:rPr>
        <w:t xml:space="preserve"> </w:t>
      </w:r>
    </w:p>
    <w:p w14:paraId="0EF5A95B" w14:textId="77777777" w:rsidR="00B748F5" w:rsidRPr="00B02342" w:rsidRDefault="00B748F5" w:rsidP="00B02342">
      <w:pPr>
        <w:spacing w:after="0" w:line="360" w:lineRule="auto"/>
        <w:jc w:val="both"/>
        <w:rPr>
          <w:rFonts w:ascii="Arial" w:hAnsi="Arial" w:cs="Arial"/>
          <w:b/>
          <w:bCs/>
        </w:rPr>
      </w:pPr>
    </w:p>
    <w:p w14:paraId="7F09C9B9" w14:textId="7A150CEA" w:rsidR="008A52F8" w:rsidRDefault="008A52F8" w:rsidP="00B02342">
      <w:pPr>
        <w:spacing w:after="0" w:line="360" w:lineRule="auto"/>
        <w:jc w:val="both"/>
        <w:rPr>
          <w:rFonts w:ascii="Arial" w:hAnsi="Arial" w:cs="Arial"/>
          <w:b/>
          <w:bCs/>
        </w:rPr>
      </w:pPr>
    </w:p>
    <w:p w14:paraId="7021562B" w14:textId="17C86CFC" w:rsidR="001762ED" w:rsidRPr="00B02342" w:rsidRDefault="001762ED" w:rsidP="00B02342">
      <w:pPr>
        <w:spacing w:after="0" w:line="360" w:lineRule="auto"/>
        <w:jc w:val="both"/>
        <w:rPr>
          <w:rFonts w:ascii="Arial" w:hAnsi="Arial" w:cs="Arial"/>
        </w:rPr>
      </w:pPr>
      <w:r w:rsidRPr="00B02342">
        <w:rPr>
          <w:rFonts w:ascii="Arial" w:hAnsi="Arial" w:cs="Arial"/>
          <w:b/>
          <w:bCs/>
        </w:rPr>
        <w:t>REFERENCIA</w:t>
      </w:r>
      <w:r w:rsidRPr="00B02342">
        <w:rPr>
          <w:rFonts w:ascii="Arial" w:hAnsi="Arial" w:cs="Arial"/>
        </w:rPr>
        <w:t xml:space="preserve">: </w:t>
      </w:r>
      <w:r w:rsidRPr="00B02342">
        <w:rPr>
          <w:rFonts w:ascii="Arial" w:hAnsi="Arial" w:cs="Arial"/>
        </w:rPr>
        <w:tab/>
        <w:t>CONTESTACIÓN DEMANDA Y LLAMAMIENTO</w:t>
      </w:r>
      <w:r w:rsidR="00B84EEF" w:rsidRPr="00B02342">
        <w:rPr>
          <w:rFonts w:ascii="Arial" w:hAnsi="Arial" w:cs="Arial"/>
        </w:rPr>
        <w:t xml:space="preserve"> </w:t>
      </w:r>
      <w:r w:rsidRPr="00B02342">
        <w:rPr>
          <w:rFonts w:ascii="Arial" w:hAnsi="Arial" w:cs="Arial"/>
        </w:rPr>
        <w:t>EN GARANTÍA</w:t>
      </w:r>
    </w:p>
    <w:p w14:paraId="49F3A974" w14:textId="4820CCAC" w:rsidR="001762ED" w:rsidRPr="00B02342" w:rsidRDefault="001762ED" w:rsidP="00B02342">
      <w:pPr>
        <w:spacing w:after="0" w:line="360" w:lineRule="auto"/>
        <w:jc w:val="both"/>
        <w:rPr>
          <w:rFonts w:ascii="Arial" w:hAnsi="Arial" w:cs="Arial"/>
        </w:rPr>
      </w:pPr>
      <w:r w:rsidRPr="00B02342">
        <w:rPr>
          <w:rFonts w:ascii="Arial" w:hAnsi="Arial" w:cs="Arial"/>
          <w:b/>
          <w:bCs/>
        </w:rPr>
        <w:t>PROCESO</w:t>
      </w:r>
      <w:r w:rsidRPr="00B02342">
        <w:rPr>
          <w:rFonts w:ascii="Arial" w:hAnsi="Arial" w:cs="Arial"/>
        </w:rPr>
        <w:t>:</w:t>
      </w:r>
      <w:r w:rsidRPr="00B02342">
        <w:rPr>
          <w:rFonts w:ascii="Arial" w:hAnsi="Arial" w:cs="Arial"/>
        </w:rPr>
        <w:tab/>
      </w:r>
      <w:r w:rsidRPr="00B02342">
        <w:rPr>
          <w:rFonts w:ascii="Arial" w:hAnsi="Arial" w:cs="Arial"/>
        </w:rPr>
        <w:tab/>
        <w:t xml:space="preserve"> REPARACIÓN DIRECTA  </w:t>
      </w:r>
    </w:p>
    <w:p w14:paraId="086CD0C3" w14:textId="77777777" w:rsidR="00EA1A14" w:rsidRDefault="001762ED" w:rsidP="00B02342">
      <w:pPr>
        <w:spacing w:after="0" w:line="360" w:lineRule="auto"/>
        <w:jc w:val="both"/>
        <w:rPr>
          <w:rFonts w:ascii="Arial" w:hAnsi="Arial" w:cs="Arial"/>
        </w:rPr>
      </w:pPr>
      <w:r w:rsidRPr="00B02342">
        <w:rPr>
          <w:rFonts w:ascii="Arial" w:hAnsi="Arial" w:cs="Arial"/>
          <w:b/>
          <w:bCs/>
        </w:rPr>
        <w:t>RADICADO</w:t>
      </w:r>
      <w:r w:rsidRPr="00B02342">
        <w:rPr>
          <w:rFonts w:ascii="Arial" w:hAnsi="Arial" w:cs="Arial"/>
        </w:rPr>
        <w:t xml:space="preserve">: </w:t>
      </w:r>
      <w:r w:rsidRPr="00B02342">
        <w:rPr>
          <w:rFonts w:ascii="Arial" w:hAnsi="Arial" w:cs="Arial"/>
        </w:rPr>
        <w:tab/>
      </w:r>
      <w:r w:rsidRPr="00B02342">
        <w:rPr>
          <w:rFonts w:ascii="Arial" w:hAnsi="Arial" w:cs="Arial"/>
        </w:rPr>
        <w:tab/>
        <w:t xml:space="preserve"> </w:t>
      </w:r>
      <w:r w:rsidR="00EA1A14" w:rsidRPr="00EA1A14">
        <w:rPr>
          <w:rFonts w:ascii="Arial" w:hAnsi="Arial" w:cs="Arial"/>
        </w:rPr>
        <w:t>76001-33-33-021-2022-00034-00</w:t>
      </w:r>
    </w:p>
    <w:p w14:paraId="7F09F793" w14:textId="0C74FEB2" w:rsidR="001762ED" w:rsidRPr="00B02342" w:rsidRDefault="001762ED" w:rsidP="00B02342">
      <w:pPr>
        <w:spacing w:after="0" w:line="360" w:lineRule="auto"/>
        <w:jc w:val="both"/>
        <w:rPr>
          <w:rFonts w:ascii="Arial" w:hAnsi="Arial" w:cs="Arial"/>
        </w:rPr>
      </w:pPr>
      <w:r w:rsidRPr="00B02342">
        <w:rPr>
          <w:rFonts w:ascii="Arial" w:hAnsi="Arial" w:cs="Arial"/>
          <w:b/>
          <w:bCs/>
        </w:rPr>
        <w:t>DEMANDANTE</w:t>
      </w:r>
      <w:r w:rsidRPr="00B02342">
        <w:rPr>
          <w:rFonts w:ascii="Arial" w:hAnsi="Arial" w:cs="Arial"/>
        </w:rPr>
        <w:t xml:space="preserve">: </w:t>
      </w:r>
      <w:r w:rsidRPr="00B02342">
        <w:rPr>
          <w:rFonts w:ascii="Arial" w:hAnsi="Arial" w:cs="Arial"/>
        </w:rPr>
        <w:tab/>
        <w:t xml:space="preserve"> </w:t>
      </w:r>
      <w:r w:rsidR="00EA1A14" w:rsidRPr="00EA1A14">
        <w:rPr>
          <w:rFonts w:ascii="Arial" w:hAnsi="Arial" w:cs="Arial"/>
        </w:rPr>
        <w:t>DIANA PATRICIA LÓPEZ GARCÍA Y OTROS.</w:t>
      </w:r>
    </w:p>
    <w:p w14:paraId="3C6BB545" w14:textId="10581720" w:rsidR="001762ED" w:rsidRPr="00B02342" w:rsidRDefault="00DE6AA7" w:rsidP="00B02342">
      <w:pPr>
        <w:spacing w:after="0" w:line="360" w:lineRule="auto"/>
        <w:jc w:val="both"/>
        <w:rPr>
          <w:rFonts w:ascii="Arial" w:hAnsi="Arial" w:cs="Arial"/>
        </w:rPr>
      </w:pPr>
      <w:r w:rsidRPr="00B02342">
        <w:rPr>
          <w:rFonts w:ascii="Arial" w:hAnsi="Arial" w:cs="Arial"/>
          <w:b/>
          <w:bCs/>
        </w:rPr>
        <w:t>DEMANDADO</w:t>
      </w:r>
      <w:r w:rsidR="00B237C4" w:rsidRPr="00B02342">
        <w:rPr>
          <w:rFonts w:ascii="Arial" w:hAnsi="Arial" w:cs="Arial"/>
          <w:b/>
          <w:bCs/>
        </w:rPr>
        <w:t>S</w:t>
      </w:r>
      <w:r w:rsidRPr="00B02342">
        <w:rPr>
          <w:rFonts w:ascii="Arial" w:hAnsi="Arial" w:cs="Arial"/>
        </w:rPr>
        <w:t xml:space="preserve">: </w:t>
      </w:r>
      <w:r w:rsidRPr="00B02342">
        <w:rPr>
          <w:rFonts w:ascii="Arial" w:hAnsi="Arial" w:cs="Arial"/>
        </w:rPr>
        <w:tab/>
      </w:r>
      <w:r w:rsidR="007B1741" w:rsidRPr="00B02342">
        <w:rPr>
          <w:rFonts w:ascii="Arial" w:hAnsi="Arial" w:cs="Arial"/>
        </w:rPr>
        <w:t xml:space="preserve"> </w:t>
      </w:r>
      <w:r w:rsidR="00B71723" w:rsidRPr="00B02342">
        <w:rPr>
          <w:rFonts w:ascii="Arial" w:hAnsi="Arial" w:cs="Arial"/>
        </w:rPr>
        <w:t>DISTRITO ESPECIAL, DEPORTIVO, CULTURAL, EMPRESARIAL Y DE SERVICIOS DE SANTIAGO DE CALI Y OTROS</w:t>
      </w:r>
      <w:r w:rsidR="00034559" w:rsidRPr="00B02342">
        <w:rPr>
          <w:rFonts w:ascii="Arial" w:hAnsi="Arial" w:cs="Arial"/>
        </w:rPr>
        <w:t xml:space="preserve">  </w:t>
      </w:r>
    </w:p>
    <w:bookmarkEnd w:id="0"/>
    <w:p w14:paraId="19BF1949" w14:textId="77777777" w:rsidR="00B84EEF" w:rsidRPr="00B02342" w:rsidRDefault="00B84EEF" w:rsidP="00B02342">
      <w:pPr>
        <w:spacing w:after="0" w:line="360" w:lineRule="auto"/>
        <w:jc w:val="both"/>
        <w:rPr>
          <w:rFonts w:ascii="Arial" w:hAnsi="Arial" w:cs="Arial"/>
          <w:b/>
        </w:rPr>
      </w:pPr>
    </w:p>
    <w:p w14:paraId="11AFB657" w14:textId="77777777" w:rsidR="00B748F5" w:rsidRPr="00B02342" w:rsidRDefault="00B748F5" w:rsidP="00405D24">
      <w:pPr>
        <w:spacing w:after="0" w:line="360" w:lineRule="auto"/>
        <w:jc w:val="both"/>
        <w:rPr>
          <w:rFonts w:ascii="Arial" w:hAnsi="Arial" w:cs="Arial"/>
          <w:b/>
        </w:rPr>
      </w:pPr>
    </w:p>
    <w:p w14:paraId="11C9F25F" w14:textId="3D255AE0" w:rsidR="00567CFB" w:rsidRPr="00B02342" w:rsidRDefault="002301A7" w:rsidP="00405D24">
      <w:pPr>
        <w:spacing w:after="0" w:line="360" w:lineRule="auto"/>
        <w:jc w:val="both"/>
        <w:rPr>
          <w:rFonts w:ascii="Arial" w:hAnsi="Arial" w:cs="Arial"/>
        </w:rPr>
      </w:pPr>
      <w:r w:rsidRPr="00B02342">
        <w:rPr>
          <w:rFonts w:ascii="Arial" w:hAnsi="Arial" w:cs="Arial"/>
          <w:b/>
        </w:rPr>
        <w:t>GUSTAVO ALBERTO HERRERA ÁVILA</w:t>
      </w:r>
      <w:r w:rsidRPr="00B02342">
        <w:rPr>
          <w:rFonts w:ascii="Arial" w:hAnsi="Arial" w:cs="Arial"/>
          <w:bCs/>
        </w:rPr>
        <w:t>,</w:t>
      </w:r>
      <w:r w:rsidRPr="00B02342">
        <w:rPr>
          <w:rFonts w:ascii="Arial" w:hAnsi="Arial" w:cs="Arial"/>
          <w:b/>
        </w:rPr>
        <w:t xml:space="preserve"> </w:t>
      </w:r>
      <w:r w:rsidRPr="00B02342">
        <w:rPr>
          <w:rFonts w:ascii="Arial" w:hAnsi="Arial" w:cs="Arial"/>
        </w:rPr>
        <w:t xml:space="preserve">identificado con cédula de ciudadanía No. 19.395.114 de Bogotá, abogado titulado y en ejercicio, portador de la tarjeta profesional No. 39.116 del Consejo Superior de la Judicatura, actuando en mi calidad de </w:t>
      </w:r>
      <w:r w:rsidR="006E47E6" w:rsidRPr="00B02342">
        <w:rPr>
          <w:rFonts w:ascii="Arial" w:hAnsi="Arial" w:cs="Arial"/>
          <w:color w:val="000000"/>
        </w:rPr>
        <w:t>apoderado</w:t>
      </w:r>
      <w:r w:rsidR="006C1B68" w:rsidRPr="00B02342">
        <w:rPr>
          <w:rFonts w:ascii="Arial" w:hAnsi="Arial" w:cs="Arial"/>
          <w:color w:val="000000"/>
        </w:rPr>
        <w:t xml:space="preserve"> especial </w:t>
      </w:r>
      <w:r w:rsidR="006E47E6" w:rsidRPr="00B02342">
        <w:rPr>
          <w:rFonts w:ascii="Arial" w:hAnsi="Arial" w:cs="Arial"/>
          <w:color w:val="000000"/>
        </w:rPr>
        <w:t>de la compañía</w:t>
      </w:r>
      <w:r w:rsidRPr="00B02342">
        <w:rPr>
          <w:rFonts w:ascii="Arial" w:hAnsi="Arial" w:cs="Arial"/>
          <w:color w:val="000000"/>
        </w:rPr>
        <w:t xml:space="preserve"> </w:t>
      </w:r>
      <w:r w:rsidR="0068175E" w:rsidRPr="0068175E">
        <w:rPr>
          <w:rFonts w:ascii="Arial" w:hAnsi="Arial" w:cs="Arial"/>
          <w:b/>
          <w:bCs/>
        </w:rPr>
        <w:t>CHUBB SEGUROS COLOMBIA S.A.</w:t>
      </w:r>
      <w:r w:rsidR="0068175E">
        <w:rPr>
          <w:rFonts w:ascii="Arial" w:hAnsi="Arial" w:cs="Arial"/>
          <w:b/>
          <w:bCs/>
        </w:rPr>
        <w:t xml:space="preserve">, </w:t>
      </w:r>
      <w:r w:rsidR="006C1269" w:rsidRPr="00B02342">
        <w:rPr>
          <w:rStyle w:val="normaltextrun"/>
          <w:rFonts w:ascii="Arial" w:hAnsi="Arial" w:cs="Arial"/>
          <w:shd w:val="clear" w:color="auto" w:fill="FFFFFF"/>
        </w:rPr>
        <w:t>conforme se acredita con el poder y certificado de existencia y representación legal adjunto</w:t>
      </w:r>
      <w:r w:rsidR="001778E4" w:rsidRPr="00B02342">
        <w:rPr>
          <w:rStyle w:val="normaltextrun"/>
          <w:rFonts w:ascii="Arial" w:hAnsi="Arial" w:cs="Arial"/>
          <w:color w:val="000000"/>
          <w:shd w:val="clear" w:color="auto" w:fill="FFFFFF"/>
        </w:rPr>
        <w:t>.</w:t>
      </w:r>
      <w:r w:rsidR="001762ED" w:rsidRPr="00B02342">
        <w:rPr>
          <w:rFonts w:ascii="Arial" w:hAnsi="Arial" w:cs="Arial"/>
        </w:rPr>
        <w:t xml:space="preserve"> </w:t>
      </w:r>
      <w:bookmarkStart w:id="2" w:name="_Hlk111204240"/>
      <w:r w:rsidR="00CE6918" w:rsidRPr="00B02342">
        <w:rPr>
          <w:rFonts w:ascii="Arial" w:hAnsi="Arial" w:cs="Arial"/>
        </w:rPr>
        <w:t>En ejercicio de tal facultad y e</w:t>
      </w:r>
      <w:r w:rsidR="001762ED" w:rsidRPr="00B02342">
        <w:rPr>
          <w:rFonts w:ascii="Arial" w:hAnsi="Arial" w:cs="Arial"/>
        </w:rPr>
        <w:t>ncontrándome dentro del término legal</w:t>
      </w:r>
      <w:r w:rsidR="00CE6918" w:rsidRPr="00B02342">
        <w:rPr>
          <w:rFonts w:ascii="Arial" w:hAnsi="Arial" w:cs="Arial"/>
        </w:rPr>
        <w:t>,</w:t>
      </w:r>
      <w:r w:rsidR="001762ED" w:rsidRPr="00B02342">
        <w:rPr>
          <w:rFonts w:ascii="Arial" w:hAnsi="Arial" w:cs="Arial"/>
        </w:rPr>
        <w:t xml:space="preserve"> comedidamente procedo</w:t>
      </w:r>
      <w:r w:rsidR="00B02342" w:rsidRPr="00B02342">
        <w:rPr>
          <w:rFonts w:ascii="Arial" w:hAnsi="Arial" w:cs="Arial"/>
        </w:rPr>
        <w:t xml:space="preserve"> </w:t>
      </w:r>
      <w:r w:rsidR="001762ED" w:rsidRPr="00B02342">
        <w:rPr>
          <w:rFonts w:ascii="Arial" w:hAnsi="Arial" w:cs="Arial"/>
        </w:rPr>
        <w:t xml:space="preserve">a </w:t>
      </w:r>
      <w:r w:rsidR="001762ED" w:rsidRPr="00B02342">
        <w:rPr>
          <w:rFonts w:ascii="Arial" w:hAnsi="Arial" w:cs="Arial"/>
          <w:b/>
          <w:bCs/>
          <w:u w:val="single"/>
        </w:rPr>
        <w:t>CONTESTAR LA DEMANDA</w:t>
      </w:r>
      <w:r w:rsidR="001762ED" w:rsidRPr="00B02342">
        <w:rPr>
          <w:rFonts w:ascii="Arial" w:hAnsi="Arial" w:cs="Arial"/>
          <w:b/>
          <w:bCs/>
        </w:rPr>
        <w:t xml:space="preserve"> </w:t>
      </w:r>
      <w:r w:rsidR="001762ED" w:rsidRPr="00B02342">
        <w:rPr>
          <w:rFonts w:ascii="Arial" w:hAnsi="Arial" w:cs="Arial"/>
        </w:rPr>
        <w:t xml:space="preserve">propuesta por </w:t>
      </w:r>
      <w:r w:rsidR="00EA1A14">
        <w:rPr>
          <w:rFonts w:ascii="Arial" w:hAnsi="Arial" w:cs="Arial"/>
        </w:rPr>
        <w:t xml:space="preserve">Diana Patricia López García, Ana Valeria López López, Carlos Hernán Campos Aparicio, María Victoria López López, Juan Felipe López López y Ligia García de López </w:t>
      </w:r>
      <w:r w:rsidR="00064836" w:rsidRPr="00B02342">
        <w:rPr>
          <w:rFonts w:ascii="Arial" w:hAnsi="Arial" w:cs="Arial"/>
        </w:rPr>
        <w:t>en contra del</w:t>
      </w:r>
      <w:r w:rsidR="00567CFB" w:rsidRPr="00B02342">
        <w:rPr>
          <w:rFonts w:ascii="Arial" w:hAnsi="Arial" w:cs="Arial"/>
        </w:rPr>
        <w:t xml:space="preserve"> </w:t>
      </w:r>
      <w:r w:rsidR="00EA1A14" w:rsidRPr="00EA1A14">
        <w:rPr>
          <w:rFonts w:ascii="Arial" w:hAnsi="Arial" w:cs="Arial"/>
        </w:rPr>
        <w:t>Distrito Especial, Deportivo, Cultural, Turístico, Empresarial Y De Servicios De Santiago De Cali</w:t>
      </w:r>
      <w:r w:rsidR="00567CFB" w:rsidRPr="00EA1A14">
        <w:rPr>
          <w:rFonts w:ascii="Arial" w:hAnsi="Arial" w:cs="Arial"/>
        </w:rPr>
        <w:t>,</w:t>
      </w:r>
      <w:r w:rsidR="00567CFB" w:rsidRPr="00B02342">
        <w:rPr>
          <w:rFonts w:ascii="Arial" w:hAnsi="Arial" w:cs="Arial"/>
        </w:rPr>
        <w:t xml:space="preserve"> </w:t>
      </w:r>
      <w:r w:rsidR="00EA1A14">
        <w:rPr>
          <w:rFonts w:ascii="Arial" w:hAnsi="Arial" w:cs="Arial"/>
        </w:rPr>
        <w:t xml:space="preserve">y en segundo lugar </w:t>
      </w:r>
      <w:r w:rsidR="00EA1A14" w:rsidRPr="0081175A">
        <w:rPr>
          <w:rFonts w:ascii="Arial" w:hAnsi="Arial" w:cs="Arial"/>
        </w:rPr>
        <w:t xml:space="preserve">a </w:t>
      </w:r>
      <w:r w:rsidR="00EA1A14" w:rsidRPr="0081175A">
        <w:rPr>
          <w:rFonts w:ascii="Arial" w:hAnsi="Arial" w:cs="Arial"/>
          <w:b/>
          <w:bCs/>
          <w:u w:val="single"/>
        </w:rPr>
        <w:t>CONTESTAR LOS LLAMAMIENTOS EN GARANTÍA</w:t>
      </w:r>
      <w:r w:rsidR="00EA1A14" w:rsidRPr="0081175A">
        <w:rPr>
          <w:rFonts w:ascii="Arial" w:hAnsi="Arial" w:cs="Arial"/>
          <w:b/>
          <w:bCs/>
        </w:rPr>
        <w:t xml:space="preserve"> </w:t>
      </w:r>
      <w:r w:rsidR="00EA1A14" w:rsidRPr="0081175A">
        <w:rPr>
          <w:rFonts w:ascii="Arial" w:hAnsi="Arial" w:cs="Arial"/>
        </w:rPr>
        <w:t>formulados por</w:t>
      </w:r>
      <w:r w:rsidR="00EA1A14">
        <w:rPr>
          <w:rFonts w:ascii="Arial" w:hAnsi="Arial" w:cs="Arial"/>
        </w:rPr>
        <w:t xml:space="preserve"> el </w:t>
      </w:r>
      <w:r w:rsidR="00EA1A14" w:rsidRPr="00EA1A14">
        <w:rPr>
          <w:rFonts w:ascii="Arial" w:hAnsi="Arial" w:cs="Arial"/>
        </w:rPr>
        <w:t>Distrito Especial, Deportivo, Cultural, Turístico, Empresarial Y De Servicios De Santiago De Cali,</w:t>
      </w:r>
      <w:r w:rsidR="00EA1A14">
        <w:rPr>
          <w:rFonts w:ascii="Arial" w:hAnsi="Arial" w:cs="Arial"/>
        </w:rPr>
        <w:t xml:space="preserve"> </w:t>
      </w:r>
      <w:r w:rsidR="00EA1A14" w:rsidRPr="0081175A">
        <w:rPr>
          <w:rFonts w:ascii="Arial" w:hAnsi="Arial" w:cs="Arial"/>
        </w:rPr>
        <w:t>contra mi representada</w:t>
      </w:r>
      <w:r w:rsidR="00EA1A14">
        <w:rPr>
          <w:rFonts w:ascii="Arial" w:hAnsi="Arial" w:cs="Arial"/>
        </w:rPr>
        <w:t xml:space="preserve">, </w:t>
      </w:r>
      <w:r w:rsidR="00EA1A14" w:rsidRPr="0081175A">
        <w:rPr>
          <w:rFonts w:ascii="Arial" w:hAnsi="Arial" w:cs="Arial"/>
        </w:rPr>
        <w:t xml:space="preserve">para que en el momento en que se vaya a definir el litigio se tengan en cuenta los hechos y precisiones que se hace a continuación, según las pruebas que se practiquen, anticipando que me opongo a todas y cada una de las pretensiones sometidas a consideración de su despacho tanto en la demanda como en el llamamiento en garantía, en los siguientes términos: </w:t>
      </w:r>
    </w:p>
    <w:p w14:paraId="5C02F0E9" w14:textId="77777777" w:rsidR="00B748F5" w:rsidRPr="00B02342" w:rsidRDefault="00B748F5" w:rsidP="00B02342">
      <w:pPr>
        <w:spacing w:after="0" w:line="360" w:lineRule="auto"/>
        <w:jc w:val="both"/>
        <w:rPr>
          <w:rFonts w:ascii="Arial" w:hAnsi="Arial" w:cs="Arial"/>
          <w:b/>
          <w:bCs/>
          <w:color w:val="000000"/>
          <w:shd w:val="clear" w:color="auto" w:fill="FFFFFF"/>
        </w:rPr>
      </w:pPr>
    </w:p>
    <w:p w14:paraId="3FE94486" w14:textId="77777777" w:rsidR="001762ED" w:rsidRPr="00B02342" w:rsidRDefault="001762ED" w:rsidP="00B02342">
      <w:pPr>
        <w:spacing w:after="0" w:line="360" w:lineRule="auto"/>
        <w:jc w:val="center"/>
        <w:rPr>
          <w:rFonts w:ascii="Arial" w:hAnsi="Arial" w:cs="Arial"/>
          <w:b/>
          <w:bCs/>
          <w:u w:val="single"/>
        </w:rPr>
      </w:pPr>
      <w:r w:rsidRPr="00B02342">
        <w:rPr>
          <w:rFonts w:ascii="Arial" w:hAnsi="Arial" w:cs="Arial"/>
          <w:b/>
          <w:bCs/>
          <w:u w:val="single"/>
        </w:rPr>
        <w:t>CAPÍTULO I. OPORTUNIDAD</w:t>
      </w:r>
    </w:p>
    <w:p w14:paraId="72F6AC42" w14:textId="77777777" w:rsidR="001762ED" w:rsidRPr="00B02342" w:rsidRDefault="001762ED" w:rsidP="00B02342">
      <w:pPr>
        <w:spacing w:after="0" w:line="360" w:lineRule="auto"/>
        <w:jc w:val="both"/>
        <w:rPr>
          <w:rFonts w:ascii="Arial" w:hAnsi="Arial" w:cs="Arial"/>
        </w:rPr>
      </w:pPr>
    </w:p>
    <w:p w14:paraId="70622022" w14:textId="0BDBCAA1" w:rsidR="00301250" w:rsidRPr="00B02342" w:rsidRDefault="00DD4710" w:rsidP="00B02342">
      <w:pPr>
        <w:spacing w:after="0" w:line="360" w:lineRule="auto"/>
        <w:jc w:val="both"/>
        <w:rPr>
          <w:rFonts w:ascii="Arial" w:hAnsi="Arial" w:cs="Arial"/>
        </w:rPr>
      </w:pPr>
      <w:r w:rsidRPr="00B02342">
        <w:rPr>
          <w:rFonts w:ascii="Arial" w:hAnsi="Arial" w:cs="Arial"/>
        </w:rPr>
        <w:t xml:space="preserve">Teniendo en consideración que la notificación electrónica del Auto Interlocutorio </w:t>
      </w:r>
      <w:r w:rsidR="002E210A" w:rsidRPr="00B02342">
        <w:rPr>
          <w:rFonts w:ascii="Arial" w:hAnsi="Arial" w:cs="Arial"/>
        </w:rPr>
        <w:t xml:space="preserve">No. </w:t>
      </w:r>
      <w:r w:rsidR="00405D24">
        <w:rPr>
          <w:rFonts w:ascii="Arial" w:hAnsi="Arial" w:cs="Arial"/>
        </w:rPr>
        <w:t xml:space="preserve">145 </w:t>
      </w:r>
      <w:r w:rsidR="00C17C95" w:rsidRPr="00B02342">
        <w:rPr>
          <w:rFonts w:ascii="Arial" w:hAnsi="Arial" w:cs="Arial"/>
        </w:rPr>
        <w:t xml:space="preserve">del </w:t>
      </w:r>
      <w:r w:rsidR="00405D24">
        <w:rPr>
          <w:rFonts w:ascii="Arial" w:hAnsi="Arial" w:cs="Arial"/>
        </w:rPr>
        <w:t>13 de febrero de 2025</w:t>
      </w:r>
      <w:r w:rsidR="00064836" w:rsidRPr="00B02342">
        <w:rPr>
          <w:rFonts w:ascii="Arial" w:hAnsi="Arial" w:cs="Arial"/>
        </w:rPr>
        <w:t xml:space="preserve"> se notificó </w:t>
      </w:r>
      <w:r w:rsidR="00405D24">
        <w:rPr>
          <w:rFonts w:ascii="Arial" w:hAnsi="Arial" w:cs="Arial"/>
        </w:rPr>
        <w:t>el 14 de febrero de misma anualidad</w:t>
      </w:r>
      <w:r w:rsidRPr="00B02342">
        <w:rPr>
          <w:rFonts w:ascii="Arial" w:hAnsi="Arial" w:cs="Arial"/>
        </w:rPr>
        <w:t xml:space="preserve">, el conteo del término de traslado para contestar la demanda inició a partir del </w:t>
      </w:r>
      <w:r w:rsidR="00150583">
        <w:rPr>
          <w:rFonts w:ascii="Arial" w:hAnsi="Arial" w:cs="Arial"/>
        </w:rPr>
        <w:t xml:space="preserve">17, 18, 19, 20, 21, 24, 25, 26, 27, 28 de febrero, </w:t>
      </w:r>
      <w:r w:rsidR="00F75008" w:rsidRPr="00B02342">
        <w:rPr>
          <w:rFonts w:ascii="Arial" w:hAnsi="Arial" w:cs="Arial"/>
        </w:rPr>
        <w:t>continuando el</w:t>
      </w:r>
      <w:r w:rsidR="00150583">
        <w:rPr>
          <w:rFonts w:ascii="Arial" w:hAnsi="Arial" w:cs="Arial"/>
        </w:rPr>
        <w:t xml:space="preserve"> 03, 04, 05, 06 y 07 de marzo de 2025</w:t>
      </w:r>
      <w:r w:rsidR="009673E3" w:rsidRPr="00B02342">
        <w:rPr>
          <w:rFonts w:ascii="Arial" w:hAnsi="Arial" w:cs="Arial"/>
        </w:rPr>
        <w:t xml:space="preserve"> (los días </w:t>
      </w:r>
      <w:r w:rsidR="00150583">
        <w:rPr>
          <w:rFonts w:ascii="Arial" w:hAnsi="Arial" w:cs="Arial"/>
        </w:rPr>
        <w:t>15, 16, 22, 23 de febrero y 01 y 02 d</w:t>
      </w:r>
      <w:r w:rsidR="009673E3" w:rsidRPr="00B02342">
        <w:rPr>
          <w:rFonts w:ascii="Arial" w:hAnsi="Arial" w:cs="Arial"/>
        </w:rPr>
        <w:t>e marzo no cuentan por no se días hábiles</w:t>
      </w:r>
      <w:r w:rsidR="00AE77C2" w:rsidRPr="00B02342">
        <w:rPr>
          <w:rFonts w:ascii="Arial" w:hAnsi="Arial" w:cs="Arial"/>
        </w:rPr>
        <w:t>)</w:t>
      </w:r>
      <w:r w:rsidR="00BB4523" w:rsidRPr="00B02342">
        <w:rPr>
          <w:rFonts w:ascii="Arial" w:hAnsi="Arial" w:cs="Arial"/>
        </w:rPr>
        <w:t xml:space="preserve"> </w:t>
      </w:r>
      <w:r w:rsidRPr="00B02342">
        <w:rPr>
          <w:rFonts w:ascii="Arial" w:hAnsi="Arial" w:cs="Arial"/>
        </w:rPr>
        <w:t>por lo anterior se concluye que este escrito es presentado dentro del tiempo previsto para tal efecto</w:t>
      </w:r>
      <w:r w:rsidR="00BB4523" w:rsidRPr="00B02342">
        <w:rPr>
          <w:rFonts w:ascii="Arial" w:hAnsi="Arial" w:cs="Arial"/>
        </w:rPr>
        <w:t>.</w:t>
      </w:r>
      <w:r w:rsidR="00064836" w:rsidRPr="00B02342">
        <w:rPr>
          <w:rFonts w:ascii="Arial" w:hAnsi="Arial" w:cs="Arial"/>
        </w:rPr>
        <w:t xml:space="preserve"> </w:t>
      </w:r>
    </w:p>
    <w:p w14:paraId="60651910" w14:textId="77777777" w:rsidR="001B6288" w:rsidRPr="00B02342" w:rsidRDefault="001B6288" w:rsidP="00B02342">
      <w:pPr>
        <w:spacing w:after="0" w:line="360" w:lineRule="auto"/>
        <w:jc w:val="both"/>
        <w:rPr>
          <w:rFonts w:ascii="Arial" w:hAnsi="Arial" w:cs="Arial"/>
        </w:rPr>
      </w:pPr>
    </w:p>
    <w:p w14:paraId="2D05767A" w14:textId="77777777" w:rsidR="00D51035" w:rsidRPr="00B02342" w:rsidRDefault="00D51035" w:rsidP="00B02342">
      <w:pPr>
        <w:spacing w:after="0" w:line="360" w:lineRule="auto"/>
        <w:jc w:val="both"/>
        <w:rPr>
          <w:rFonts w:ascii="Arial" w:hAnsi="Arial" w:cs="Arial"/>
        </w:rPr>
      </w:pPr>
    </w:p>
    <w:p w14:paraId="20560AA2" w14:textId="6AD16F28" w:rsidR="001762ED" w:rsidRPr="00B02342" w:rsidRDefault="001762ED" w:rsidP="00B02342">
      <w:pPr>
        <w:spacing w:after="0" w:line="360" w:lineRule="auto"/>
        <w:jc w:val="center"/>
        <w:rPr>
          <w:rFonts w:ascii="Arial" w:hAnsi="Arial" w:cs="Arial"/>
          <w:b/>
          <w:bCs/>
          <w:u w:val="single"/>
        </w:rPr>
      </w:pPr>
      <w:r w:rsidRPr="00B02342">
        <w:rPr>
          <w:rFonts w:ascii="Arial" w:hAnsi="Arial" w:cs="Arial"/>
          <w:b/>
          <w:bCs/>
          <w:u w:val="single"/>
        </w:rPr>
        <w:t>CAPÍTULO II. CONTESTACIÓN DE LA DEMANDA</w:t>
      </w:r>
    </w:p>
    <w:p w14:paraId="1F18C5F2" w14:textId="77777777" w:rsidR="00DB474A" w:rsidRPr="00B02342" w:rsidRDefault="00DB474A" w:rsidP="00B02342">
      <w:pPr>
        <w:spacing w:after="0" w:line="360" w:lineRule="auto"/>
        <w:jc w:val="both"/>
        <w:rPr>
          <w:rFonts w:ascii="Arial" w:hAnsi="Arial" w:cs="Arial"/>
          <w:b/>
          <w:bCs/>
        </w:rPr>
      </w:pPr>
    </w:p>
    <w:p w14:paraId="38E3DB84" w14:textId="2165E075" w:rsidR="001762ED" w:rsidRPr="00B02342" w:rsidRDefault="001762ED" w:rsidP="00B02342">
      <w:pPr>
        <w:pStyle w:val="Prrafodelista"/>
        <w:numPr>
          <w:ilvl w:val="0"/>
          <w:numId w:val="1"/>
        </w:numPr>
        <w:spacing w:after="0" w:line="360" w:lineRule="auto"/>
        <w:ind w:left="284" w:hanging="284"/>
        <w:jc w:val="center"/>
        <w:rPr>
          <w:rFonts w:eastAsiaTheme="minorHAnsi"/>
          <w:b/>
          <w:bCs/>
          <w:color w:val="auto"/>
          <w:u w:val="single"/>
          <w:lang w:eastAsia="en-US"/>
        </w:rPr>
      </w:pPr>
      <w:r w:rsidRPr="00B02342">
        <w:rPr>
          <w:rFonts w:eastAsiaTheme="minorHAnsi"/>
          <w:b/>
          <w:bCs/>
          <w:color w:val="auto"/>
          <w:u w:val="single"/>
          <w:lang w:eastAsia="en-US"/>
        </w:rPr>
        <w:t>FRENTE A</w:t>
      </w:r>
      <w:r w:rsidR="003C650C" w:rsidRPr="00B02342">
        <w:rPr>
          <w:rFonts w:eastAsiaTheme="minorHAnsi"/>
          <w:b/>
          <w:bCs/>
          <w:color w:val="auto"/>
          <w:u w:val="single"/>
          <w:lang w:eastAsia="en-US"/>
        </w:rPr>
        <w:t xml:space="preserve"> LOS </w:t>
      </w:r>
      <w:r w:rsidR="00273D69" w:rsidRPr="00B02342">
        <w:rPr>
          <w:rFonts w:eastAsiaTheme="minorHAnsi"/>
          <w:b/>
          <w:bCs/>
          <w:i/>
          <w:iCs/>
          <w:color w:val="auto"/>
          <w:u w:val="single"/>
          <w:lang w:eastAsia="en-US"/>
        </w:rPr>
        <w:t>“HECHOS</w:t>
      </w:r>
      <w:r w:rsidR="00E96A92" w:rsidRPr="00B02342">
        <w:rPr>
          <w:rFonts w:eastAsiaTheme="minorHAnsi"/>
          <w:b/>
          <w:bCs/>
          <w:i/>
          <w:iCs/>
          <w:color w:val="auto"/>
          <w:u w:val="single"/>
          <w:lang w:eastAsia="en-US"/>
        </w:rPr>
        <w:t xml:space="preserve"> </w:t>
      </w:r>
      <w:r w:rsidR="00F53EBD" w:rsidRPr="00B02342">
        <w:rPr>
          <w:rFonts w:eastAsiaTheme="minorHAnsi"/>
          <w:b/>
          <w:bCs/>
          <w:i/>
          <w:iCs/>
          <w:color w:val="auto"/>
          <w:u w:val="single"/>
          <w:lang w:eastAsia="en-US"/>
        </w:rPr>
        <w:t>QUE FUNDAMENTAN LA ACCIÓN</w:t>
      </w:r>
      <w:r w:rsidR="00273D69" w:rsidRPr="00B02342">
        <w:rPr>
          <w:rFonts w:eastAsiaTheme="minorHAnsi"/>
          <w:b/>
          <w:bCs/>
          <w:i/>
          <w:iCs/>
          <w:color w:val="auto"/>
          <w:u w:val="single"/>
          <w:lang w:eastAsia="en-US"/>
        </w:rPr>
        <w:t>”</w:t>
      </w:r>
      <w:r w:rsidR="00273D69" w:rsidRPr="00B02342">
        <w:rPr>
          <w:rFonts w:eastAsiaTheme="minorHAnsi"/>
          <w:b/>
          <w:bCs/>
          <w:color w:val="auto"/>
          <w:u w:val="single"/>
          <w:lang w:eastAsia="en-US"/>
        </w:rPr>
        <w:t xml:space="preserve"> </w:t>
      </w:r>
      <w:r w:rsidRPr="00B02342">
        <w:rPr>
          <w:rFonts w:eastAsiaTheme="minorHAnsi"/>
          <w:b/>
          <w:bCs/>
          <w:color w:val="auto"/>
          <w:u w:val="single"/>
          <w:lang w:eastAsia="en-US"/>
        </w:rPr>
        <w:t>DE LA DEMANDA</w:t>
      </w:r>
      <w:r w:rsidR="002E7EFB" w:rsidRPr="00B02342">
        <w:rPr>
          <w:rFonts w:eastAsiaTheme="minorHAnsi"/>
          <w:b/>
          <w:bCs/>
          <w:color w:val="auto"/>
          <w:u w:val="single"/>
          <w:lang w:eastAsia="en-US"/>
        </w:rPr>
        <w:t>.</w:t>
      </w:r>
      <w:r w:rsidRPr="00B02342">
        <w:t xml:space="preserve"> </w:t>
      </w:r>
    </w:p>
    <w:p w14:paraId="4D90DB80" w14:textId="77777777" w:rsidR="00A026E5" w:rsidRPr="00B02342" w:rsidRDefault="00A026E5" w:rsidP="00B02342">
      <w:pPr>
        <w:spacing w:after="0" w:line="360" w:lineRule="auto"/>
        <w:jc w:val="both"/>
        <w:rPr>
          <w:rFonts w:ascii="Arial" w:hAnsi="Arial" w:cs="Arial"/>
        </w:rPr>
      </w:pPr>
    </w:p>
    <w:p w14:paraId="09928CE3" w14:textId="4DB34BFF" w:rsidR="00A52E89" w:rsidRDefault="00567CFB" w:rsidP="00B02342">
      <w:pPr>
        <w:spacing w:after="0" w:line="360" w:lineRule="auto"/>
        <w:jc w:val="both"/>
        <w:rPr>
          <w:rFonts w:ascii="Arial" w:hAnsi="Arial" w:cs="Arial"/>
        </w:rPr>
      </w:pPr>
      <w:r w:rsidRPr="00B02342">
        <w:rPr>
          <w:rFonts w:ascii="Arial" w:hAnsi="Arial" w:cs="Arial"/>
          <w:b/>
          <w:bCs/>
        </w:rPr>
        <w:t xml:space="preserve">FRENTE AL HECHO </w:t>
      </w:r>
      <w:r w:rsidR="00BE4F47">
        <w:rPr>
          <w:rFonts w:ascii="Arial" w:hAnsi="Arial" w:cs="Arial"/>
          <w:b/>
          <w:bCs/>
        </w:rPr>
        <w:t>PRIMERO</w:t>
      </w:r>
      <w:r w:rsidRPr="00B02342">
        <w:rPr>
          <w:rFonts w:ascii="Arial" w:hAnsi="Arial" w:cs="Arial"/>
          <w:b/>
          <w:bCs/>
        </w:rPr>
        <w:t xml:space="preserve">: </w:t>
      </w:r>
      <w:r w:rsidR="00A52E89">
        <w:rPr>
          <w:rFonts w:ascii="Arial" w:hAnsi="Arial" w:cs="Arial"/>
        </w:rPr>
        <w:t>Por un lado, a</w:t>
      </w:r>
      <w:r w:rsidRPr="00B02342">
        <w:rPr>
          <w:rFonts w:ascii="Arial" w:hAnsi="Arial" w:cs="Arial"/>
        </w:rPr>
        <w:t xml:space="preserve"> mi representada no le consta de forma directa</w:t>
      </w:r>
      <w:r w:rsidR="00FD07BD" w:rsidRPr="00B02342">
        <w:rPr>
          <w:rFonts w:ascii="Arial" w:hAnsi="Arial" w:cs="Arial"/>
        </w:rPr>
        <w:t xml:space="preserve"> que el día </w:t>
      </w:r>
      <w:r w:rsidR="00103F69">
        <w:rPr>
          <w:rFonts w:ascii="Arial" w:hAnsi="Arial" w:cs="Arial"/>
        </w:rPr>
        <w:t xml:space="preserve">25 de </w:t>
      </w:r>
      <w:r w:rsidR="00A52E89">
        <w:rPr>
          <w:rFonts w:ascii="Arial" w:hAnsi="Arial" w:cs="Arial"/>
        </w:rPr>
        <w:t>diciembre</w:t>
      </w:r>
      <w:r w:rsidR="00103F69">
        <w:rPr>
          <w:rFonts w:ascii="Arial" w:hAnsi="Arial" w:cs="Arial"/>
        </w:rPr>
        <w:t xml:space="preserve"> de 2019</w:t>
      </w:r>
      <w:r w:rsidR="00FD07BD" w:rsidRPr="00B02342">
        <w:rPr>
          <w:rFonts w:ascii="Arial" w:hAnsi="Arial" w:cs="Arial"/>
        </w:rPr>
        <w:t xml:space="preserve"> </w:t>
      </w:r>
      <w:r w:rsidR="00A52E89">
        <w:rPr>
          <w:rFonts w:ascii="Arial" w:hAnsi="Arial" w:cs="Arial"/>
        </w:rPr>
        <w:t>alrededor de las 9:00 p.m. la señora Diana Patricia López García transitara conduciendo su motocicleta Wave 110 de placas JFF 77E sobre la calle 70 con carrera 26 G, frente al predio demarcado con el numero 26 G 73 de la comuna 13 en la ciudad de Santiago de Cali</w:t>
      </w:r>
      <w:r w:rsidR="00BE4F47">
        <w:rPr>
          <w:rFonts w:ascii="Arial" w:hAnsi="Arial" w:cs="Arial"/>
        </w:rPr>
        <w:t xml:space="preserve">. </w:t>
      </w:r>
      <w:r w:rsidR="00A52E89" w:rsidRPr="00B02342">
        <w:rPr>
          <w:rFonts w:ascii="Arial" w:hAnsi="Arial" w:cs="Arial"/>
        </w:rPr>
        <w:t>En todo caso, no debe perderse de vista que</w:t>
      </w:r>
      <w:r w:rsidR="00A52E89">
        <w:rPr>
          <w:rFonts w:ascii="Arial" w:hAnsi="Arial" w:cs="Arial"/>
        </w:rPr>
        <w:t xml:space="preserve"> </w:t>
      </w:r>
      <w:r w:rsidR="00A52E89" w:rsidRPr="00B02342">
        <w:rPr>
          <w:rFonts w:ascii="Arial" w:hAnsi="Arial" w:cs="Arial"/>
        </w:rPr>
        <w:t>la parte actora deberá acreditar su dicho en debida forma a través de los medios de prueba</w:t>
      </w:r>
      <w:r w:rsidR="00A52E89">
        <w:rPr>
          <w:rFonts w:ascii="Arial" w:hAnsi="Arial" w:cs="Arial"/>
        </w:rPr>
        <w:t xml:space="preserve"> </w:t>
      </w:r>
      <w:r w:rsidR="00A52E89" w:rsidRPr="00B02342">
        <w:rPr>
          <w:rFonts w:ascii="Arial" w:hAnsi="Arial" w:cs="Arial"/>
        </w:rPr>
        <w:t>pertinentes, conducentes y útiles para el efecto.</w:t>
      </w:r>
    </w:p>
    <w:p w14:paraId="19003D8C" w14:textId="77777777" w:rsidR="00A52E89" w:rsidRDefault="00A52E89" w:rsidP="00B02342">
      <w:pPr>
        <w:spacing w:after="0" w:line="360" w:lineRule="auto"/>
        <w:jc w:val="both"/>
        <w:rPr>
          <w:rFonts w:ascii="Arial" w:hAnsi="Arial" w:cs="Arial"/>
        </w:rPr>
      </w:pPr>
    </w:p>
    <w:p w14:paraId="72AAC6B7" w14:textId="6114A2FD" w:rsidR="00567CFB" w:rsidRDefault="00A52E89" w:rsidP="00B02342">
      <w:pPr>
        <w:spacing w:after="0" w:line="360" w:lineRule="auto"/>
        <w:jc w:val="both"/>
        <w:rPr>
          <w:rFonts w:ascii="Arial" w:hAnsi="Arial" w:cs="Arial"/>
        </w:rPr>
      </w:pPr>
      <w:r>
        <w:rPr>
          <w:rFonts w:ascii="Arial" w:hAnsi="Arial" w:cs="Arial"/>
        </w:rPr>
        <w:t xml:space="preserve">Por otro lado, a mi representada tampoco le consta que haya </w:t>
      </w:r>
      <w:r w:rsidR="00FD07BD" w:rsidRPr="00B02342">
        <w:rPr>
          <w:rFonts w:ascii="Arial" w:hAnsi="Arial" w:cs="Arial"/>
        </w:rPr>
        <w:t xml:space="preserve">ocurrido el </w:t>
      </w:r>
      <w:r>
        <w:rPr>
          <w:rFonts w:ascii="Arial" w:hAnsi="Arial" w:cs="Arial"/>
        </w:rPr>
        <w:t>accidente de tránsito</w:t>
      </w:r>
      <w:r w:rsidR="00FD07BD" w:rsidRPr="00B02342">
        <w:rPr>
          <w:rFonts w:ascii="Arial" w:hAnsi="Arial" w:cs="Arial"/>
        </w:rPr>
        <w:t xml:space="preserve"> referido </w:t>
      </w:r>
      <w:r>
        <w:rPr>
          <w:rFonts w:ascii="Arial" w:hAnsi="Arial" w:cs="Arial"/>
        </w:rPr>
        <w:t>por la demandante, así como tampoco le consta la supuesta razón del accidente</w:t>
      </w:r>
      <w:r w:rsidR="00FD07BD" w:rsidRPr="00B02342">
        <w:rPr>
          <w:rFonts w:ascii="Arial" w:hAnsi="Arial" w:cs="Arial"/>
        </w:rPr>
        <w:t>,</w:t>
      </w:r>
      <w:r>
        <w:rPr>
          <w:rFonts w:ascii="Arial" w:hAnsi="Arial" w:cs="Arial"/>
        </w:rPr>
        <w:t xml:space="preserve"> </w:t>
      </w:r>
      <w:r w:rsidRPr="00B02342">
        <w:rPr>
          <w:rFonts w:ascii="Arial" w:hAnsi="Arial" w:cs="Arial"/>
        </w:rPr>
        <w:t>en todo caso, no debe perderse de vista que la parte actora deberá acreditar su dicho en debida forma a través de los medios de prueba pertinentes, conducentes y útiles para el efecto</w:t>
      </w:r>
      <w:r>
        <w:rPr>
          <w:rFonts w:ascii="Arial" w:hAnsi="Arial" w:cs="Arial"/>
        </w:rPr>
        <w:t xml:space="preserve">. Deberá </w:t>
      </w:r>
      <w:r w:rsidR="00567CFB" w:rsidRPr="00B02342">
        <w:rPr>
          <w:rFonts w:ascii="Arial" w:hAnsi="Arial" w:cs="Arial"/>
        </w:rPr>
        <w:t>cumplirse la carga establecida en el</w:t>
      </w:r>
      <w:r w:rsidR="00FD07BD" w:rsidRPr="00B02342">
        <w:rPr>
          <w:rFonts w:ascii="Arial" w:hAnsi="Arial" w:cs="Arial"/>
        </w:rPr>
        <w:t xml:space="preserve"> </w:t>
      </w:r>
      <w:r w:rsidR="00567CFB" w:rsidRPr="00B02342">
        <w:rPr>
          <w:rFonts w:ascii="Arial" w:hAnsi="Arial" w:cs="Arial"/>
        </w:rPr>
        <w:t>artículo 167 del C.G.P. aplicable por remisión al artículo 211 del Código del Procedimiento</w:t>
      </w:r>
      <w:r w:rsidR="00FD07BD" w:rsidRPr="00B02342">
        <w:rPr>
          <w:rFonts w:ascii="Arial" w:hAnsi="Arial" w:cs="Arial"/>
        </w:rPr>
        <w:t xml:space="preserve"> </w:t>
      </w:r>
      <w:r w:rsidR="00567CFB" w:rsidRPr="00B02342">
        <w:rPr>
          <w:rFonts w:ascii="Arial" w:hAnsi="Arial" w:cs="Arial"/>
        </w:rPr>
        <w:t>Administrativo y de lo Contencioso Administrativo (CPACA), y de esta forma el demandante debe</w:t>
      </w:r>
      <w:r w:rsidR="00FD07BD" w:rsidRPr="00B02342">
        <w:rPr>
          <w:rFonts w:ascii="Arial" w:hAnsi="Arial" w:cs="Arial"/>
        </w:rPr>
        <w:t xml:space="preserve"> </w:t>
      </w:r>
      <w:r w:rsidR="00567CFB" w:rsidRPr="00B02342">
        <w:rPr>
          <w:rFonts w:ascii="Arial" w:hAnsi="Arial" w:cs="Arial"/>
        </w:rPr>
        <w:t>probar su dicho a través de los medios de prueba pertinentes, conducentes y útiles para tal fin</w:t>
      </w:r>
      <w:r w:rsidR="00B02342">
        <w:rPr>
          <w:rFonts w:ascii="Arial" w:hAnsi="Arial" w:cs="Arial"/>
        </w:rPr>
        <w:t xml:space="preserve">. </w:t>
      </w:r>
    </w:p>
    <w:p w14:paraId="2BBF5AAD" w14:textId="77777777" w:rsidR="00B02342" w:rsidRDefault="00B02342" w:rsidP="00B02342">
      <w:pPr>
        <w:spacing w:after="0" w:line="360" w:lineRule="auto"/>
        <w:jc w:val="both"/>
        <w:rPr>
          <w:rFonts w:ascii="Arial" w:hAnsi="Arial" w:cs="Arial"/>
        </w:rPr>
      </w:pPr>
    </w:p>
    <w:p w14:paraId="037D7AC9" w14:textId="365749B7" w:rsidR="0037198A" w:rsidRDefault="00B02342" w:rsidP="0037198A">
      <w:pPr>
        <w:spacing w:after="0" w:line="360" w:lineRule="auto"/>
        <w:jc w:val="both"/>
        <w:rPr>
          <w:rFonts w:ascii="Arial" w:hAnsi="Arial" w:cs="Arial"/>
        </w:rPr>
      </w:pPr>
      <w:r>
        <w:rPr>
          <w:rFonts w:ascii="Arial" w:hAnsi="Arial" w:cs="Arial"/>
        </w:rPr>
        <w:t xml:space="preserve">Si bien, </w:t>
      </w:r>
      <w:r w:rsidR="0037198A">
        <w:rPr>
          <w:rFonts w:ascii="Arial" w:hAnsi="Arial" w:cs="Arial"/>
        </w:rPr>
        <w:t xml:space="preserve">junto a la demanda se anexa como prueba </w:t>
      </w:r>
      <w:r w:rsidR="0037198A" w:rsidRPr="0037198A">
        <w:rPr>
          <w:rFonts w:ascii="Arial" w:hAnsi="Arial" w:cs="Arial"/>
        </w:rPr>
        <w:t xml:space="preserve">el </w:t>
      </w:r>
      <w:r w:rsidR="0037198A" w:rsidRPr="00B02342">
        <w:rPr>
          <w:rFonts w:ascii="Arial" w:hAnsi="Arial" w:cs="Arial"/>
        </w:rPr>
        <w:t xml:space="preserve">Informe Policial de Accidentes de Tránsito (IPAT) No. </w:t>
      </w:r>
      <w:r w:rsidR="006140C9">
        <w:rPr>
          <w:rFonts w:ascii="Arial" w:hAnsi="Arial" w:cs="Arial"/>
        </w:rPr>
        <w:t>A001109730</w:t>
      </w:r>
      <w:r w:rsidR="0037198A" w:rsidRPr="00B02342">
        <w:rPr>
          <w:rFonts w:ascii="Arial" w:hAnsi="Arial" w:cs="Arial"/>
        </w:rPr>
        <w:t xml:space="preserve"> suscrito</w:t>
      </w:r>
      <w:r w:rsidR="006140C9">
        <w:rPr>
          <w:rFonts w:ascii="Arial" w:hAnsi="Arial" w:cs="Arial"/>
        </w:rPr>
        <w:t xml:space="preserve"> por el agente de tránsito de placa 103, señor Alexander Zúñiga,</w:t>
      </w:r>
      <w:r w:rsidR="00B92BE5">
        <w:rPr>
          <w:rFonts w:ascii="Arial" w:hAnsi="Arial" w:cs="Arial"/>
        </w:rPr>
        <w:t xml:space="preserve"> del 25 de diciembre de 2019</w:t>
      </w:r>
      <w:r w:rsidR="0037198A">
        <w:rPr>
          <w:rFonts w:ascii="Arial" w:hAnsi="Arial" w:cs="Arial"/>
        </w:rPr>
        <w:t xml:space="preserve">, </w:t>
      </w:r>
      <w:r w:rsidR="0037198A" w:rsidRPr="0037198A">
        <w:rPr>
          <w:rFonts w:ascii="Arial" w:hAnsi="Arial" w:cs="Arial"/>
        </w:rPr>
        <w:t xml:space="preserve">esto no </w:t>
      </w:r>
      <w:r w:rsidR="0037198A">
        <w:rPr>
          <w:rFonts w:ascii="Arial" w:hAnsi="Arial" w:cs="Arial"/>
        </w:rPr>
        <w:t xml:space="preserve">es prueba suficiente para </w:t>
      </w:r>
      <w:r w:rsidR="0037198A" w:rsidRPr="0037198A">
        <w:rPr>
          <w:rFonts w:ascii="Arial" w:hAnsi="Arial" w:cs="Arial"/>
        </w:rPr>
        <w:t>atribuírsele responsabilidad al ente territorial asegurado,</w:t>
      </w:r>
      <w:r w:rsidR="0037198A">
        <w:rPr>
          <w:rFonts w:ascii="Arial" w:hAnsi="Arial" w:cs="Arial"/>
        </w:rPr>
        <w:t xml:space="preserve"> en el caso concreto,</w:t>
      </w:r>
      <w:r w:rsidR="0037198A" w:rsidRPr="0037198A">
        <w:rPr>
          <w:rFonts w:ascii="Arial" w:hAnsi="Arial" w:cs="Arial"/>
        </w:rPr>
        <w:t xml:space="preserve"> este</w:t>
      </w:r>
      <w:r w:rsidR="0037198A">
        <w:rPr>
          <w:rFonts w:ascii="Arial" w:hAnsi="Arial" w:cs="Arial"/>
        </w:rPr>
        <w:t xml:space="preserve"> </w:t>
      </w:r>
      <w:r w:rsidR="0037198A" w:rsidRPr="0037198A">
        <w:rPr>
          <w:rFonts w:ascii="Arial" w:hAnsi="Arial" w:cs="Arial"/>
        </w:rPr>
        <w:t>informe únicamente hace referencia a lo que el agente de tránsito puede eventualmente percibir</w:t>
      </w:r>
      <w:r w:rsidR="008A52F8">
        <w:rPr>
          <w:rFonts w:ascii="Arial" w:hAnsi="Arial" w:cs="Arial"/>
        </w:rPr>
        <w:t xml:space="preserve"> </w:t>
      </w:r>
      <w:r w:rsidR="0037198A" w:rsidRPr="0037198A">
        <w:rPr>
          <w:rFonts w:ascii="Arial" w:hAnsi="Arial" w:cs="Arial"/>
        </w:rPr>
        <w:t>con posterioridad a la ocurrencia del hecho.</w:t>
      </w:r>
    </w:p>
    <w:p w14:paraId="1A5BEB59" w14:textId="77777777" w:rsidR="00A763C7" w:rsidRPr="0037198A" w:rsidRDefault="00A763C7" w:rsidP="0037198A">
      <w:pPr>
        <w:spacing w:after="0" w:line="360" w:lineRule="auto"/>
        <w:jc w:val="both"/>
        <w:rPr>
          <w:rFonts w:ascii="Arial" w:hAnsi="Arial" w:cs="Arial"/>
        </w:rPr>
      </w:pPr>
    </w:p>
    <w:p w14:paraId="3A9397C4" w14:textId="06F711D0" w:rsidR="0037198A" w:rsidRPr="0037198A" w:rsidRDefault="0037198A" w:rsidP="0037198A">
      <w:pPr>
        <w:spacing w:after="0" w:line="360" w:lineRule="auto"/>
        <w:jc w:val="both"/>
        <w:rPr>
          <w:rFonts w:ascii="Arial" w:hAnsi="Arial" w:cs="Arial"/>
        </w:rPr>
      </w:pPr>
      <w:r w:rsidRPr="0037198A">
        <w:rPr>
          <w:rFonts w:ascii="Arial" w:hAnsi="Arial" w:cs="Arial"/>
        </w:rPr>
        <w:t xml:space="preserve">Se itera que lo consignado </w:t>
      </w:r>
      <w:r w:rsidR="00A763C7">
        <w:rPr>
          <w:rFonts w:ascii="Arial" w:hAnsi="Arial" w:cs="Arial"/>
        </w:rPr>
        <w:t xml:space="preserve">en el </w:t>
      </w:r>
      <w:r w:rsidRPr="0037198A">
        <w:rPr>
          <w:rFonts w:ascii="Arial" w:hAnsi="Arial" w:cs="Arial"/>
        </w:rPr>
        <w:t xml:space="preserve">Informe Policial de Accidentes de Tránsito </w:t>
      </w:r>
      <w:r w:rsidR="00A763C7" w:rsidRPr="00B02342">
        <w:rPr>
          <w:rFonts w:ascii="Arial" w:hAnsi="Arial" w:cs="Arial"/>
        </w:rPr>
        <w:t xml:space="preserve">(IPAT) No. </w:t>
      </w:r>
      <w:r w:rsidR="00B92BE5">
        <w:rPr>
          <w:rFonts w:ascii="Arial" w:hAnsi="Arial" w:cs="Arial"/>
        </w:rPr>
        <w:t>A001109730</w:t>
      </w:r>
      <w:r w:rsidRPr="0037198A">
        <w:rPr>
          <w:rFonts w:ascii="Arial" w:hAnsi="Arial" w:cs="Arial"/>
        </w:rPr>
        <w:t>,</w:t>
      </w:r>
    </w:p>
    <w:p w14:paraId="06E5F041" w14:textId="640988AA" w:rsidR="0037198A" w:rsidRPr="00A763C7" w:rsidRDefault="0037198A" w:rsidP="0037198A">
      <w:pPr>
        <w:spacing w:after="0" w:line="360" w:lineRule="auto"/>
        <w:jc w:val="both"/>
        <w:rPr>
          <w:rFonts w:ascii="Arial" w:hAnsi="Arial" w:cs="Arial"/>
          <w:i/>
          <w:iCs/>
        </w:rPr>
      </w:pPr>
      <w:r w:rsidRPr="0037198A">
        <w:rPr>
          <w:rFonts w:ascii="Arial" w:hAnsi="Arial" w:cs="Arial"/>
        </w:rPr>
        <w:t xml:space="preserve">es únicamente una hipótesis de lo que presuntamente ocurrió el </w:t>
      </w:r>
      <w:r w:rsidR="00B92BE5">
        <w:rPr>
          <w:rFonts w:ascii="Arial" w:hAnsi="Arial" w:cs="Arial"/>
        </w:rPr>
        <w:t>25 de diciembre de 2019</w:t>
      </w:r>
      <w:r w:rsidRPr="0037198A">
        <w:rPr>
          <w:rFonts w:ascii="Arial" w:hAnsi="Arial" w:cs="Arial"/>
        </w:rPr>
        <w:t>. En</w:t>
      </w:r>
      <w:r w:rsidR="00A763C7">
        <w:rPr>
          <w:rFonts w:ascii="Arial" w:hAnsi="Arial" w:cs="Arial"/>
        </w:rPr>
        <w:t xml:space="preserve"> </w:t>
      </w:r>
      <w:r w:rsidRPr="0037198A">
        <w:rPr>
          <w:rFonts w:ascii="Arial" w:hAnsi="Arial" w:cs="Arial"/>
        </w:rPr>
        <w:t>tratándose específicamente de los Informes Policiales de Accidente de Tránsito, se ha decantado</w:t>
      </w:r>
      <w:r w:rsidR="00A763C7">
        <w:rPr>
          <w:rFonts w:ascii="Arial" w:hAnsi="Arial" w:cs="Arial"/>
        </w:rPr>
        <w:t xml:space="preserve"> </w:t>
      </w:r>
      <w:r w:rsidRPr="0037198A">
        <w:rPr>
          <w:rFonts w:ascii="Arial" w:hAnsi="Arial" w:cs="Arial"/>
        </w:rPr>
        <w:t>de manera pacífica por parte del Honorable Consejo de Estado sentencia dictada dentro de</w:t>
      </w:r>
      <w:r w:rsidR="00A763C7">
        <w:rPr>
          <w:rFonts w:ascii="Arial" w:hAnsi="Arial" w:cs="Arial"/>
        </w:rPr>
        <w:t xml:space="preserve">l </w:t>
      </w:r>
      <w:r w:rsidRPr="0037198A">
        <w:rPr>
          <w:rFonts w:ascii="Arial" w:hAnsi="Arial" w:cs="Arial"/>
        </w:rPr>
        <w:t>expediente 45.661 del 2018, lo siguiente:</w:t>
      </w:r>
      <w:r w:rsidR="00A763C7">
        <w:rPr>
          <w:rFonts w:ascii="Arial" w:hAnsi="Arial" w:cs="Arial"/>
        </w:rPr>
        <w:t xml:space="preserve"> </w:t>
      </w:r>
      <w:r w:rsidRPr="00A763C7">
        <w:rPr>
          <w:rFonts w:ascii="Arial" w:hAnsi="Arial" w:cs="Arial"/>
          <w:i/>
          <w:iCs/>
        </w:rPr>
        <w:t>“(…) Lo consignado en el informe, por lo menos en lo que a las posibles causas del</w:t>
      </w:r>
      <w:r w:rsidR="00A763C7" w:rsidRPr="00A763C7">
        <w:rPr>
          <w:rFonts w:ascii="Arial" w:hAnsi="Arial" w:cs="Arial"/>
          <w:i/>
          <w:iCs/>
        </w:rPr>
        <w:t xml:space="preserve"> </w:t>
      </w:r>
      <w:r w:rsidRPr="00A763C7">
        <w:rPr>
          <w:rFonts w:ascii="Arial" w:hAnsi="Arial" w:cs="Arial"/>
          <w:i/>
          <w:iCs/>
        </w:rPr>
        <w:t>accidente se refiere, corresponde a las apreciaciones del agente que lo elaboró, tan es</w:t>
      </w:r>
      <w:r w:rsidR="00A763C7" w:rsidRPr="00A763C7">
        <w:rPr>
          <w:rFonts w:ascii="Arial" w:hAnsi="Arial" w:cs="Arial"/>
          <w:i/>
          <w:iCs/>
        </w:rPr>
        <w:t xml:space="preserve"> </w:t>
      </w:r>
      <w:r w:rsidRPr="00A763C7">
        <w:rPr>
          <w:rFonts w:ascii="Arial" w:hAnsi="Arial" w:cs="Arial"/>
          <w:i/>
          <w:iCs/>
        </w:rPr>
        <w:t>así que en ese documento se hace referencia a estas como “hipótesis”, es decir que son</w:t>
      </w:r>
      <w:r w:rsidR="00A763C7" w:rsidRPr="00A763C7">
        <w:rPr>
          <w:rFonts w:ascii="Arial" w:hAnsi="Arial" w:cs="Arial"/>
          <w:i/>
          <w:iCs/>
        </w:rPr>
        <w:t xml:space="preserve"> </w:t>
      </w:r>
      <w:r w:rsidRPr="00A763C7">
        <w:rPr>
          <w:rFonts w:ascii="Arial" w:hAnsi="Arial" w:cs="Arial"/>
          <w:i/>
          <w:iCs/>
        </w:rPr>
        <w:t>simples suposiciones o conjeturas que evidentemente no brindan la certeza suficiente</w:t>
      </w:r>
      <w:r w:rsidR="00A763C7" w:rsidRPr="00A763C7">
        <w:rPr>
          <w:rFonts w:ascii="Arial" w:hAnsi="Arial" w:cs="Arial"/>
          <w:i/>
          <w:iCs/>
        </w:rPr>
        <w:t xml:space="preserve"> </w:t>
      </w:r>
      <w:r w:rsidRPr="00A763C7">
        <w:rPr>
          <w:rFonts w:ascii="Arial" w:hAnsi="Arial" w:cs="Arial"/>
          <w:i/>
          <w:iCs/>
        </w:rPr>
        <w:t>sobre lo ocurrido (…)”.</w:t>
      </w:r>
    </w:p>
    <w:p w14:paraId="0A2CC5EF" w14:textId="77777777" w:rsidR="00A763C7" w:rsidRPr="0037198A" w:rsidRDefault="00A763C7" w:rsidP="0037198A">
      <w:pPr>
        <w:spacing w:after="0" w:line="360" w:lineRule="auto"/>
        <w:jc w:val="both"/>
        <w:rPr>
          <w:rFonts w:ascii="Arial" w:hAnsi="Arial" w:cs="Arial"/>
        </w:rPr>
      </w:pPr>
    </w:p>
    <w:p w14:paraId="7DEC2E22" w14:textId="74964155" w:rsidR="00B02342" w:rsidRPr="00B02342" w:rsidRDefault="0037198A" w:rsidP="0037198A">
      <w:pPr>
        <w:spacing w:after="0" w:line="360" w:lineRule="auto"/>
        <w:jc w:val="both"/>
        <w:rPr>
          <w:rFonts w:ascii="Arial" w:hAnsi="Arial" w:cs="Arial"/>
        </w:rPr>
      </w:pPr>
      <w:r w:rsidRPr="0037198A">
        <w:rPr>
          <w:rFonts w:ascii="Arial" w:hAnsi="Arial" w:cs="Arial"/>
        </w:rPr>
        <w:t>Por lo anterior, es claro que la parte demandante obvió su carga de la prueba. Correspondía a</w:t>
      </w:r>
      <w:r w:rsidR="00A763C7">
        <w:rPr>
          <w:rFonts w:ascii="Arial" w:hAnsi="Arial" w:cs="Arial"/>
        </w:rPr>
        <w:t xml:space="preserve"> </w:t>
      </w:r>
      <w:r w:rsidRPr="0037198A">
        <w:rPr>
          <w:rFonts w:ascii="Arial" w:hAnsi="Arial" w:cs="Arial"/>
        </w:rPr>
        <w:t>esta probar, a partir de medios de convicción útiles, pertinentes y conducentes, la</w:t>
      </w:r>
      <w:r w:rsidR="00A763C7">
        <w:rPr>
          <w:rFonts w:ascii="Arial" w:hAnsi="Arial" w:cs="Arial"/>
        </w:rPr>
        <w:t xml:space="preserve"> supuesta falla del </w:t>
      </w:r>
      <w:r w:rsidR="00A763C7">
        <w:rPr>
          <w:rFonts w:ascii="Arial" w:hAnsi="Arial" w:cs="Arial"/>
        </w:rPr>
        <w:lastRenderedPageBreak/>
        <w:t>servicio</w:t>
      </w:r>
      <w:r w:rsidRPr="0037198A">
        <w:rPr>
          <w:rFonts w:ascii="Arial" w:hAnsi="Arial" w:cs="Arial"/>
        </w:rPr>
        <w:t xml:space="preserve"> del</w:t>
      </w:r>
      <w:r w:rsidR="00A763C7">
        <w:rPr>
          <w:rFonts w:ascii="Arial" w:hAnsi="Arial" w:cs="Arial"/>
        </w:rPr>
        <w:t xml:space="preserve"> </w:t>
      </w:r>
      <w:r w:rsidRPr="00A763C7">
        <w:rPr>
          <w:rFonts w:ascii="Arial" w:hAnsi="Arial" w:cs="Arial"/>
        </w:rPr>
        <w:t xml:space="preserve">DISTRITO ESPECIAL DE SANTIAGO DE CALI. </w:t>
      </w:r>
      <w:r w:rsidRPr="0037198A">
        <w:rPr>
          <w:rFonts w:ascii="Arial" w:hAnsi="Arial" w:cs="Arial"/>
        </w:rPr>
        <w:t>Brilla por su ausencia prueba alguna que</w:t>
      </w:r>
      <w:r w:rsidR="00A763C7">
        <w:rPr>
          <w:rFonts w:ascii="Arial" w:hAnsi="Arial" w:cs="Arial"/>
        </w:rPr>
        <w:t xml:space="preserve"> </w:t>
      </w:r>
      <w:r w:rsidRPr="0037198A">
        <w:rPr>
          <w:rFonts w:ascii="Arial" w:hAnsi="Arial" w:cs="Arial"/>
        </w:rPr>
        <w:t>confirme lo consignado en el IPAT. Así, no existe manera de confrontar lo aludido en el informe de</w:t>
      </w:r>
      <w:r w:rsidR="00A763C7">
        <w:rPr>
          <w:rFonts w:ascii="Arial" w:hAnsi="Arial" w:cs="Arial"/>
        </w:rPr>
        <w:t xml:space="preserve"> </w:t>
      </w:r>
      <w:r w:rsidRPr="0037198A">
        <w:rPr>
          <w:rFonts w:ascii="Arial" w:hAnsi="Arial" w:cs="Arial"/>
        </w:rPr>
        <w:t>tránsito, perdiendo este su valor probatorio al no precisar por sí solo las circunstancias en que</w:t>
      </w:r>
      <w:r w:rsidR="00A763C7">
        <w:rPr>
          <w:rFonts w:ascii="Arial" w:hAnsi="Arial" w:cs="Arial"/>
        </w:rPr>
        <w:t xml:space="preserve"> </w:t>
      </w:r>
      <w:r w:rsidRPr="0037198A">
        <w:rPr>
          <w:rFonts w:ascii="Arial" w:hAnsi="Arial" w:cs="Arial"/>
        </w:rPr>
        <w:t>sucedieron los hechos.</w:t>
      </w:r>
    </w:p>
    <w:p w14:paraId="1F6E413D" w14:textId="77777777" w:rsidR="00236264" w:rsidRPr="00B02342" w:rsidRDefault="00236264" w:rsidP="00B02342">
      <w:pPr>
        <w:spacing w:after="0" w:line="360" w:lineRule="auto"/>
        <w:rPr>
          <w:rFonts w:ascii="Arial" w:hAnsi="Arial" w:cs="Arial"/>
          <w:b/>
          <w:bCs/>
        </w:rPr>
      </w:pPr>
    </w:p>
    <w:p w14:paraId="5E6C5D24" w14:textId="687572DE" w:rsidR="003A6AB3" w:rsidRDefault="00FD07BD" w:rsidP="00B02342">
      <w:pPr>
        <w:spacing w:after="0" w:line="360" w:lineRule="auto"/>
        <w:jc w:val="both"/>
        <w:rPr>
          <w:rFonts w:ascii="Arial" w:hAnsi="Arial" w:cs="Arial"/>
        </w:rPr>
      </w:pPr>
      <w:r w:rsidRPr="00B02342">
        <w:rPr>
          <w:rFonts w:ascii="Arial" w:hAnsi="Arial" w:cs="Arial"/>
          <w:b/>
          <w:bCs/>
        </w:rPr>
        <w:t xml:space="preserve">FRENTE AL HECHO </w:t>
      </w:r>
      <w:r w:rsidR="00BE4F47">
        <w:rPr>
          <w:rFonts w:ascii="Arial" w:hAnsi="Arial" w:cs="Arial"/>
          <w:b/>
          <w:bCs/>
        </w:rPr>
        <w:t>SEGUNDO</w:t>
      </w:r>
      <w:r w:rsidRPr="00B02342">
        <w:rPr>
          <w:rFonts w:ascii="Arial" w:hAnsi="Arial" w:cs="Arial"/>
          <w:b/>
          <w:bCs/>
        </w:rPr>
        <w:t xml:space="preserve">: </w:t>
      </w:r>
      <w:r w:rsidR="00A27980" w:rsidRPr="00B02342">
        <w:rPr>
          <w:rFonts w:ascii="Arial" w:hAnsi="Arial" w:cs="Arial"/>
        </w:rPr>
        <w:t>A mi representada no le consta de manera directa las circunstancias de tiempo, modo y lugar en las que presuntamente se desarrollaron los hechos que rodearon el siniestro referido por el extremo demandante, toda vez que las circunstancias aludidas le son ajenas, debido a que, en primer lugar, la compañía no se encontraba en el lugar de los hechos</w:t>
      </w:r>
      <w:r w:rsidR="00A27980">
        <w:rPr>
          <w:rFonts w:ascii="Arial" w:hAnsi="Arial" w:cs="Arial"/>
        </w:rPr>
        <w:t xml:space="preserve"> </w:t>
      </w:r>
      <w:r w:rsidR="00A27980" w:rsidRPr="00B02342">
        <w:rPr>
          <w:rFonts w:ascii="Arial" w:hAnsi="Arial" w:cs="Arial"/>
        </w:rPr>
        <w:t>y</w:t>
      </w:r>
      <w:r w:rsidR="00BE4F47">
        <w:rPr>
          <w:rFonts w:ascii="Arial" w:hAnsi="Arial" w:cs="Arial"/>
        </w:rPr>
        <w:t>,</w:t>
      </w:r>
      <w:r w:rsidR="00A27980">
        <w:rPr>
          <w:rFonts w:ascii="Arial" w:hAnsi="Arial" w:cs="Arial"/>
        </w:rPr>
        <w:t xml:space="preserve"> </w:t>
      </w:r>
      <w:r w:rsidR="00A27980" w:rsidRPr="00B02342">
        <w:rPr>
          <w:rFonts w:ascii="Arial" w:hAnsi="Arial" w:cs="Arial"/>
        </w:rPr>
        <w:t>en segundo lugar, se trata de una situación ajena al objeto comercial que ésta desarrolla.</w:t>
      </w:r>
      <w:r w:rsidRPr="00B02342">
        <w:rPr>
          <w:rFonts w:ascii="Arial" w:hAnsi="Arial" w:cs="Arial"/>
        </w:rPr>
        <w:t xml:space="preserve"> En todo caso, no debe perderse de vista que</w:t>
      </w:r>
      <w:r w:rsidR="00A763C7">
        <w:rPr>
          <w:rFonts w:ascii="Arial" w:hAnsi="Arial" w:cs="Arial"/>
        </w:rPr>
        <w:t xml:space="preserve"> </w:t>
      </w:r>
      <w:r w:rsidRPr="00B02342">
        <w:rPr>
          <w:rFonts w:ascii="Arial" w:hAnsi="Arial" w:cs="Arial"/>
        </w:rPr>
        <w:t>la parte actora deberá acreditar su dicho en debida forma a través de los medios de prueba</w:t>
      </w:r>
      <w:r w:rsidR="00A763C7">
        <w:rPr>
          <w:rFonts w:ascii="Arial" w:hAnsi="Arial" w:cs="Arial"/>
        </w:rPr>
        <w:t xml:space="preserve"> </w:t>
      </w:r>
      <w:r w:rsidRPr="00B02342">
        <w:rPr>
          <w:rFonts w:ascii="Arial" w:hAnsi="Arial" w:cs="Arial"/>
        </w:rPr>
        <w:t>pertinentes, conducentes y útiles para el efecto.</w:t>
      </w:r>
    </w:p>
    <w:p w14:paraId="35D7ECBE" w14:textId="77777777" w:rsidR="00A27980" w:rsidRDefault="00A27980" w:rsidP="00B02342">
      <w:pPr>
        <w:spacing w:after="0" w:line="360" w:lineRule="auto"/>
        <w:jc w:val="both"/>
        <w:rPr>
          <w:rFonts w:ascii="Arial" w:hAnsi="Arial" w:cs="Arial"/>
        </w:rPr>
      </w:pPr>
    </w:p>
    <w:p w14:paraId="14B5F374" w14:textId="7CC49393" w:rsidR="00A27980" w:rsidRPr="00A27980" w:rsidRDefault="00A27980" w:rsidP="00A27980">
      <w:pPr>
        <w:spacing w:line="360" w:lineRule="auto"/>
        <w:jc w:val="both"/>
        <w:rPr>
          <w:rFonts w:ascii="Arial" w:hAnsi="Arial" w:cs="Arial"/>
          <w:color w:val="000000" w:themeColor="text1"/>
        </w:rPr>
      </w:pPr>
      <w:r w:rsidRPr="00E25191">
        <w:rPr>
          <w:rFonts w:ascii="Arial" w:hAnsi="Arial" w:cs="Arial"/>
        </w:rPr>
        <w:t xml:space="preserve">Por otro lado, </w:t>
      </w:r>
      <w:r w:rsidRPr="00E25191">
        <w:rPr>
          <w:rFonts w:ascii="Arial" w:hAnsi="Arial" w:cs="Arial"/>
          <w:color w:val="000000" w:themeColor="text1"/>
        </w:rPr>
        <w:t>respecto a las fotografías incorporadas como pruebas, me es dable señalar que tales imágenes carecen de mérito probatorio, pues no existe certeza de que correspondan a la vía donde supuestamente ocurrió el accidente. En efecto, dichas fotografías únicamente evidencian la existencia de una imagen sin que sea posible determinar su origen, ubicación o época en que fueron tomadas</w:t>
      </w:r>
      <w:r w:rsidR="00E43B03">
        <w:rPr>
          <w:rFonts w:ascii="Arial" w:hAnsi="Arial" w:cs="Arial"/>
          <w:color w:val="000000" w:themeColor="text1"/>
        </w:rPr>
        <w:t>, sin embargo, en las fotografías aparecen unas fechas, de las cuales no se tiene certeza sean ciert</w:t>
      </w:r>
      <w:r w:rsidR="00BE4F47">
        <w:rPr>
          <w:rFonts w:ascii="Arial" w:hAnsi="Arial" w:cs="Arial"/>
          <w:color w:val="000000" w:themeColor="text1"/>
        </w:rPr>
        <w:t>as</w:t>
      </w:r>
      <w:r w:rsidR="00E43B03">
        <w:rPr>
          <w:rFonts w:ascii="Arial" w:hAnsi="Arial" w:cs="Arial"/>
          <w:color w:val="000000" w:themeColor="text1"/>
        </w:rPr>
        <w:t xml:space="preserve"> y que cada una de las fechas señaladas corresponde a varios días después del accidente mencionado y que dio lugar a la presente demanda</w:t>
      </w:r>
      <w:r w:rsidRPr="00E25191">
        <w:rPr>
          <w:rFonts w:ascii="Arial" w:hAnsi="Arial" w:cs="Arial"/>
          <w:color w:val="000000" w:themeColor="text1"/>
        </w:rPr>
        <w:t xml:space="preserve">. Además, no han sido debidamente respaldadas con otros medios de prueba que permitan cotejar su autenticidad y pertinencia, por lo que resulta evidente que estas no cumplen con los requisitos necesarios para constituir prueba suficiente. En consecuencia, no pueden ser consideradas como elementos de convicción idóneos para demostrar los hechos en que se fundamenta la demanda. Esto según lo previsto por el Consejo de Estado, Sección Tercera, Sentencia de Unificación del 28 de agosto de 2014, Radicación 28832, en la que se unifican los citeriores en relación con el valor probatorios de las fotografías, y en las sentencias del 1 de noviembre de 2001 (AP-263), del 3 febrero de 2002 (expediente 12.497), del 25 de julio de 2002 (expediente 13.811) y del 28 de junio de 2006 (expediente 16.630), todas proferidas por la Sección Tercera del Consejo de Estado en los que se reitera lo señalado en la sentencia de unificación precitada. </w:t>
      </w:r>
    </w:p>
    <w:p w14:paraId="7E3E274F" w14:textId="77777777" w:rsidR="003A6AB3" w:rsidRPr="00B02342" w:rsidRDefault="003A6AB3" w:rsidP="00B02342">
      <w:pPr>
        <w:spacing w:after="0" w:line="360" w:lineRule="auto"/>
        <w:jc w:val="both"/>
        <w:rPr>
          <w:rFonts w:ascii="Arial" w:hAnsi="Arial" w:cs="Arial"/>
        </w:rPr>
      </w:pPr>
    </w:p>
    <w:p w14:paraId="678F0FE3" w14:textId="1C5E61F2" w:rsidR="00D320B1" w:rsidRPr="00B02342" w:rsidRDefault="00D320B1" w:rsidP="00B02342">
      <w:pPr>
        <w:spacing w:after="0" w:line="360" w:lineRule="auto"/>
        <w:jc w:val="both"/>
        <w:rPr>
          <w:rFonts w:ascii="Arial" w:hAnsi="Arial" w:cs="Arial"/>
        </w:rPr>
      </w:pPr>
      <w:r w:rsidRPr="00B02342">
        <w:rPr>
          <w:rFonts w:ascii="Arial" w:hAnsi="Arial" w:cs="Arial"/>
          <w:b/>
          <w:bCs/>
        </w:rPr>
        <w:t xml:space="preserve">FRENTE AL HECHO </w:t>
      </w:r>
      <w:r w:rsidR="00BE4F47">
        <w:rPr>
          <w:rFonts w:ascii="Arial" w:hAnsi="Arial" w:cs="Arial"/>
          <w:b/>
          <w:bCs/>
        </w:rPr>
        <w:t>TERCERO</w:t>
      </w:r>
      <w:r w:rsidRPr="00B02342">
        <w:rPr>
          <w:rFonts w:ascii="Arial" w:hAnsi="Arial" w:cs="Arial"/>
          <w:b/>
          <w:bCs/>
        </w:rPr>
        <w:t xml:space="preserve">: </w:t>
      </w:r>
      <w:r w:rsidR="00A27980" w:rsidRPr="00B02342">
        <w:rPr>
          <w:rFonts w:ascii="Arial" w:hAnsi="Arial" w:cs="Arial"/>
        </w:rPr>
        <w:t>A mi representada no le consta de manera directa las circunstancias de tiempo, modo y lugar en las que presuntamente se desarrollaron los hechos que rodearon el siniestro referido por el extremo demandante, toda vez que las circunstancias aludidas le son ajenas, debido a que, en primer lugar, la compañía no se encontraba en el lugar de los hechos</w:t>
      </w:r>
      <w:r w:rsidR="00A27980">
        <w:rPr>
          <w:rFonts w:ascii="Arial" w:hAnsi="Arial" w:cs="Arial"/>
        </w:rPr>
        <w:t xml:space="preserve">, </w:t>
      </w:r>
      <w:r w:rsidR="00A27980" w:rsidRPr="00B02342">
        <w:rPr>
          <w:rFonts w:ascii="Arial" w:hAnsi="Arial" w:cs="Arial"/>
        </w:rPr>
        <w:t>y</w:t>
      </w:r>
      <w:r w:rsidR="00A27980">
        <w:rPr>
          <w:rFonts w:ascii="Arial" w:hAnsi="Arial" w:cs="Arial"/>
        </w:rPr>
        <w:t xml:space="preserve"> </w:t>
      </w:r>
      <w:r w:rsidR="00A27980" w:rsidRPr="00B02342">
        <w:rPr>
          <w:rFonts w:ascii="Arial" w:hAnsi="Arial" w:cs="Arial"/>
        </w:rPr>
        <w:t>en segundo lugar, se trata de una situación ajena al objeto comercial que ésta desarrolla</w:t>
      </w:r>
      <w:r w:rsidR="00A27980">
        <w:rPr>
          <w:rFonts w:ascii="Arial" w:hAnsi="Arial" w:cs="Arial"/>
        </w:rPr>
        <w:t>.</w:t>
      </w:r>
      <w:r w:rsidRPr="00B02342">
        <w:rPr>
          <w:rFonts w:ascii="Arial" w:hAnsi="Arial" w:cs="Arial"/>
        </w:rPr>
        <w:t xml:space="preserve"> En todo caso, no debe perderse de vista que</w:t>
      </w:r>
      <w:r w:rsidR="00A763C7">
        <w:rPr>
          <w:rFonts w:ascii="Arial" w:hAnsi="Arial" w:cs="Arial"/>
        </w:rPr>
        <w:t xml:space="preserve"> </w:t>
      </w:r>
      <w:r w:rsidRPr="00B02342">
        <w:rPr>
          <w:rFonts w:ascii="Arial" w:hAnsi="Arial" w:cs="Arial"/>
        </w:rPr>
        <w:t>la parte actora deberá acreditar su dicho en debida forma a través de los medios de prueba</w:t>
      </w:r>
      <w:r w:rsidR="00A763C7">
        <w:rPr>
          <w:rFonts w:ascii="Arial" w:hAnsi="Arial" w:cs="Arial"/>
        </w:rPr>
        <w:t xml:space="preserve"> </w:t>
      </w:r>
      <w:r w:rsidRPr="00B02342">
        <w:rPr>
          <w:rFonts w:ascii="Arial" w:hAnsi="Arial" w:cs="Arial"/>
        </w:rPr>
        <w:t>pertinentes, conducentes y útiles para el efecto.</w:t>
      </w:r>
    </w:p>
    <w:p w14:paraId="2E0170E4" w14:textId="77777777" w:rsidR="00D320B1" w:rsidRPr="00B02342" w:rsidRDefault="00D320B1" w:rsidP="00B02342">
      <w:pPr>
        <w:spacing w:after="0" w:line="360" w:lineRule="auto"/>
        <w:jc w:val="both"/>
        <w:rPr>
          <w:rFonts w:ascii="Arial" w:hAnsi="Arial" w:cs="Arial"/>
        </w:rPr>
      </w:pPr>
    </w:p>
    <w:p w14:paraId="1CD60364" w14:textId="6BE037FC" w:rsidR="00161BC1" w:rsidRDefault="00D320B1" w:rsidP="00B02342">
      <w:pPr>
        <w:spacing w:after="0" w:line="360" w:lineRule="auto"/>
        <w:jc w:val="both"/>
        <w:rPr>
          <w:rFonts w:ascii="Arial" w:hAnsi="Arial" w:cs="Arial"/>
        </w:rPr>
      </w:pPr>
      <w:r w:rsidRPr="00B02342">
        <w:rPr>
          <w:rFonts w:ascii="Arial" w:hAnsi="Arial" w:cs="Arial"/>
          <w:b/>
          <w:bCs/>
        </w:rPr>
        <w:lastRenderedPageBreak/>
        <w:t xml:space="preserve">FRENTE AL HECHO </w:t>
      </w:r>
      <w:r w:rsidR="00BE4F47">
        <w:rPr>
          <w:rFonts w:ascii="Arial" w:hAnsi="Arial" w:cs="Arial"/>
          <w:b/>
          <w:bCs/>
        </w:rPr>
        <w:t>CUARTO</w:t>
      </w:r>
      <w:r w:rsidRPr="00B02342">
        <w:rPr>
          <w:rFonts w:ascii="Arial" w:hAnsi="Arial" w:cs="Arial"/>
          <w:b/>
          <w:bCs/>
        </w:rPr>
        <w:t xml:space="preserve">: </w:t>
      </w:r>
      <w:r w:rsidR="00A27980" w:rsidRPr="00B02342">
        <w:rPr>
          <w:rFonts w:ascii="Arial" w:hAnsi="Arial" w:cs="Arial"/>
        </w:rPr>
        <w:t>A mi representada no le consta de manera directa lo señalado por la demandante,</w:t>
      </w:r>
      <w:r w:rsidR="00A27980" w:rsidRPr="00B02342">
        <w:rPr>
          <w:rFonts w:ascii="Arial" w:hAnsi="Arial" w:cs="Arial"/>
          <w:b/>
          <w:bCs/>
        </w:rPr>
        <w:t xml:space="preserve"> </w:t>
      </w:r>
      <w:r w:rsidR="00A27980" w:rsidRPr="00B02342">
        <w:rPr>
          <w:rFonts w:ascii="Arial" w:hAnsi="Arial" w:cs="Arial"/>
        </w:rPr>
        <w:t>por lo que desconoce lo manifestado. No obstante, nos atenemos a las anotaciones contenidas en la Historia Clínica de esta calenda.</w:t>
      </w:r>
    </w:p>
    <w:p w14:paraId="4012398F" w14:textId="77777777" w:rsidR="00A27980" w:rsidRPr="00B02342" w:rsidRDefault="00A27980" w:rsidP="00B02342">
      <w:pPr>
        <w:spacing w:after="0" w:line="360" w:lineRule="auto"/>
        <w:jc w:val="both"/>
        <w:rPr>
          <w:rFonts w:ascii="Arial" w:hAnsi="Arial" w:cs="Arial"/>
        </w:rPr>
      </w:pPr>
    </w:p>
    <w:p w14:paraId="086BF6DB" w14:textId="13D0ABCC" w:rsidR="000D7167" w:rsidRDefault="00161BC1" w:rsidP="00B02342">
      <w:pPr>
        <w:spacing w:after="0" w:line="360" w:lineRule="auto"/>
        <w:jc w:val="both"/>
        <w:rPr>
          <w:rFonts w:ascii="Arial" w:hAnsi="Arial" w:cs="Arial"/>
        </w:rPr>
      </w:pPr>
      <w:r w:rsidRPr="00B02342">
        <w:rPr>
          <w:rFonts w:ascii="Arial" w:hAnsi="Arial" w:cs="Arial"/>
          <w:b/>
          <w:bCs/>
        </w:rPr>
        <w:t xml:space="preserve">FRENTE AL HECHO </w:t>
      </w:r>
      <w:r w:rsidR="000E39CB">
        <w:rPr>
          <w:rFonts w:ascii="Arial" w:hAnsi="Arial" w:cs="Arial"/>
          <w:b/>
          <w:bCs/>
        </w:rPr>
        <w:t>QUINTO</w:t>
      </w:r>
      <w:r w:rsidRPr="00B02342">
        <w:rPr>
          <w:rFonts w:ascii="Arial" w:hAnsi="Arial" w:cs="Arial"/>
          <w:b/>
          <w:bCs/>
        </w:rPr>
        <w:t xml:space="preserve">: </w:t>
      </w:r>
      <w:r w:rsidRPr="00B02342">
        <w:rPr>
          <w:rFonts w:ascii="Arial" w:hAnsi="Arial" w:cs="Arial"/>
        </w:rPr>
        <w:t>A mi representada no le consta de forma directa lo señalado por la</w:t>
      </w:r>
      <w:r w:rsidR="00B45448">
        <w:rPr>
          <w:rFonts w:ascii="Arial" w:hAnsi="Arial" w:cs="Arial"/>
        </w:rPr>
        <w:t xml:space="preserve"> </w:t>
      </w:r>
      <w:r w:rsidRPr="00B02342">
        <w:rPr>
          <w:rFonts w:ascii="Arial" w:hAnsi="Arial" w:cs="Arial"/>
        </w:rPr>
        <w:t>demandante, toda vez que las circunstancias aludidas le son ajenas</w:t>
      </w:r>
      <w:r w:rsidR="00B827D0" w:rsidRPr="00B02342">
        <w:rPr>
          <w:rFonts w:ascii="Arial" w:hAnsi="Arial" w:cs="Arial"/>
        </w:rPr>
        <w:t>, debido a que, en primer lugar, la compañía no se encontraba en el lugar de los hechos</w:t>
      </w:r>
      <w:r w:rsidR="00B827D0">
        <w:rPr>
          <w:rFonts w:ascii="Arial" w:hAnsi="Arial" w:cs="Arial"/>
        </w:rPr>
        <w:t xml:space="preserve">, </w:t>
      </w:r>
      <w:r w:rsidR="00B827D0" w:rsidRPr="00B02342">
        <w:rPr>
          <w:rFonts w:ascii="Arial" w:hAnsi="Arial" w:cs="Arial"/>
        </w:rPr>
        <w:t>y</w:t>
      </w:r>
      <w:r w:rsidR="00B827D0">
        <w:rPr>
          <w:rFonts w:ascii="Arial" w:hAnsi="Arial" w:cs="Arial"/>
        </w:rPr>
        <w:t xml:space="preserve"> </w:t>
      </w:r>
      <w:r w:rsidR="00B827D0" w:rsidRPr="00B02342">
        <w:rPr>
          <w:rFonts w:ascii="Arial" w:hAnsi="Arial" w:cs="Arial"/>
        </w:rPr>
        <w:t>en segundo lugar, se trata de una situación ajena al objeto comercial que ésta desarrolla</w:t>
      </w:r>
      <w:r w:rsidR="00B827D0">
        <w:rPr>
          <w:rFonts w:ascii="Arial" w:hAnsi="Arial" w:cs="Arial"/>
        </w:rPr>
        <w:t xml:space="preserve">, </w:t>
      </w:r>
      <w:r w:rsidR="0004501B">
        <w:rPr>
          <w:rFonts w:ascii="Arial" w:hAnsi="Arial" w:cs="Arial"/>
        </w:rPr>
        <w:t>más</w:t>
      </w:r>
      <w:r w:rsidR="00B827D0">
        <w:rPr>
          <w:rFonts w:ascii="Arial" w:hAnsi="Arial" w:cs="Arial"/>
        </w:rPr>
        <w:t xml:space="preserve"> aun cuando el </w:t>
      </w:r>
      <w:r w:rsidR="00B827D0" w:rsidRPr="00B02342">
        <w:rPr>
          <w:rFonts w:ascii="Arial" w:hAnsi="Arial" w:cs="Arial"/>
        </w:rPr>
        <w:t xml:space="preserve">Informe Policial de Accidentes de Tránsito (IPAT) No. </w:t>
      </w:r>
      <w:r w:rsidR="00B827D0">
        <w:rPr>
          <w:rFonts w:ascii="Arial" w:hAnsi="Arial" w:cs="Arial"/>
        </w:rPr>
        <w:t xml:space="preserve">A001109730 del 25 de diciembre de 2019 aportado en la demanda, no es legible la hipótesis: </w:t>
      </w:r>
    </w:p>
    <w:p w14:paraId="15283F6E" w14:textId="77777777" w:rsidR="000D7167" w:rsidRDefault="000D7167" w:rsidP="00B02342">
      <w:pPr>
        <w:spacing w:after="0" w:line="360" w:lineRule="auto"/>
        <w:jc w:val="both"/>
        <w:rPr>
          <w:rFonts w:ascii="Arial" w:hAnsi="Arial" w:cs="Arial"/>
        </w:rPr>
      </w:pPr>
    </w:p>
    <w:p w14:paraId="071B5936" w14:textId="30E9D1F4" w:rsidR="00B827D0" w:rsidRDefault="000D7167" w:rsidP="000D7167">
      <w:pPr>
        <w:spacing w:after="0" w:line="360" w:lineRule="auto"/>
        <w:jc w:val="center"/>
        <w:rPr>
          <w:rFonts w:ascii="Arial" w:hAnsi="Arial" w:cs="Arial"/>
        </w:rPr>
      </w:pPr>
      <w:r w:rsidRPr="000D7167">
        <w:rPr>
          <w:rFonts w:ascii="Arial" w:hAnsi="Arial" w:cs="Arial"/>
          <w:noProof/>
        </w:rPr>
        <w:drawing>
          <wp:inline distT="0" distB="0" distL="0" distR="0" wp14:anchorId="0DD859AF" wp14:editId="05743E0E">
            <wp:extent cx="5730240" cy="467010"/>
            <wp:effectExtent l="152400" t="152400" r="365760" b="371475"/>
            <wp:docPr id="9797611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761101" name=""/>
                    <pic:cNvPicPr/>
                  </pic:nvPicPr>
                  <pic:blipFill>
                    <a:blip r:embed="rId10"/>
                    <a:stretch>
                      <a:fillRect/>
                    </a:stretch>
                  </pic:blipFill>
                  <pic:spPr>
                    <a:xfrm>
                      <a:off x="0" y="0"/>
                      <a:ext cx="5776477" cy="470778"/>
                    </a:xfrm>
                    <a:prstGeom prst="rect">
                      <a:avLst/>
                    </a:prstGeom>
                    <a:ln>
                      <a:noFill/>
                    </a:ln>
                    <a:effectLst>
                      <a:outerShdw blurRad="292100" dist="139700" dir="2700000" algn="tl" rotWithShape="0">
                        <a:srgbClr val="333333">
                          <a:alpha val="65000"/>
                        </a:srgbClr>
                      </a:outerShdw>
                    </a:effectLst>
                  </pic:spPr>
                </pic:pic>
              </a:graphicData>
            </a:graphic>
          </wp:inline>
        </w:drawing>
      </w:r>
    </w:p>
    <w:p w14:paraId="3F990705" w14:textId="1F6B2165" w:rsidR="00B827D0" w:rsidRPr="00B02342" w:rsidRDefault="00161BC1" w:rsidP="00B02342">
      <w:pPr>
        <w:spacing w:after="0" w:line="360" w:lineRule="auto"/>
        <w:jc w:val="both"/>
        <w:rPr>
          <w:rFonts w:ascii="Arial" w:hAnsi="Arial" w:cs="Arial"/>
        </w:rPr>
      </w:pPr>
      <w:r w:rsidRPr="00B02342">
        <w:rPr>
          <w:rFonts w:ascii="Arial" w:hAnsi="Arial" w:cs="Arial"/>
        </w:rPr>
        <w:t>No obstante,</w:t>
      </w:r>
      <w:r w:rsidR="000D7167">
        <w:rPr>
          <w:rFonts w:ascii="Arial" w:hAnsi="Arial" w:cs="Arial"/>
        </w:rPr>
        <w:t xml:space="preserve"> me es dable reiterar lo mencionado anteriormente, respecto a </w:t>
      </w:r>
      <w:r w:rsidR="00B827D0" w:rsidRPr="0037198A">
        <w:rPr>
          <w:rFonts w:ascii="Arial" w:hAnsi="Arial" w:cs="Arial"/>
        </w:rPr>
        <w:t xml:space="preserve">los Informes Policiales de Accidente de Tránsito, </w:t>
      </w:r>
      <w:r w:rsidR="000D7167">
        <w:rPr>
          <w:rFonts w:ascii="Arial" w:hAnsi="Arial" w:cs="Arial"/>
        </w:rPr>
        <w:t xml:space="preserve">advirtiendo que </w:t>
      </w:r>
      <w:r w:rsidR="00B827D0" w:rsidRPr="0037198A">
        <w:rPr>
          <w:rFonts w:ascii="Arial" w:hAnsi="Arial" w:cs="Arial"/>
        </w:rPr>
        <w:t>se ha decantado</w:t>
      </w:r>
      <w:r w:rsidR="00B827D0">
        <w:rPr>
          <w:rFonts w:ascii="Arial" w:hAnsi="Arial" w:cs="Arial"/>
        </w:rPr>
        <w:t xml:space="preserve"> </w:t>
      </w:r>
      <w:r w:rsidR="00B827D0" w:rsidRPr="0037198A">
        <w:rPr>
          <w:rFonts w:ascii="Arial" w:hAnsi="Arial" w:cs="Arial"/>
        </w:rPr>
        <w:t>de manera pacífica por parte del Honorable Consejo de Estado sentencia dictada dentro de</w:t>
      </w:r>
      <w:r w:rsidR="00B827D0">
        <w:rPr>
          <w:rFonts w:ascii="Arial" w:hAnsi="Arial" w:cs="Arial"/>
        </w:rPr>
        <w:t xml:space="preserve">l </w:t>
      </w:r>
      <w:r w:rsidR="00B827D0" w:rsidRPr="0037198A">
        <w:rPr>
          <w:rFonts w:ascii="Arial" w:hAnsi="Arial" w:cs="Arial"/>
        </w:rPr>
        <w:t>expediente 45.661 del 2018, lo siguiente:</w:t>
      </w:r>
      <w:r w:rsidR="00B827D0">
        <w:rPr>
          <w:rFonts w:ascii="Arial" w:hAnsi="Arial" w:cs="Arial"/>
        </w:rPr>
        <w:t xml:space="preserve"> </w:t>
      </w:r>
      <w:r w:rsidR="00B827D0" w:rsidRPr="00A763C7">
        <w:rPr>
          <w:rFonts w:ascii="Arial" w:hAnsi="Arial" w:cs="Arial"/>
          <w:i/>
          <w:iCs/>
        </w:rPr>
        <w:t>“(…) Lo consignado en el informe, por lo menos en lo que a las posibles causas del accidente se refiere, corresponde a las apreciaciones del agente que lo elaboró, tan es así que en ese documento se hace referencia a estas como “hipótesis”, es decir que son simples suposiciones o conjeturas que evidentemente no brindan la certeza suficiente sobre lo ocurrido (…)”.</w:t>
      </w:r>
    </w:p>
    <w:p w14:paraId="0C2CE1A0" w14:textId="77777777" w:rsidR="00000450" w:rsidRPr="00B02342" w:rsidRDefault="00000450" w:rsidP="00B02342">
      <w:pPr>
        <w:spacing w:after="0" w:line="360" w:lineRule="auto"/>
        <w:jc w:val="both"/>
        <w:rPr>
          <w:rFonts w:ascii="Arial" w:hAnsi="Arial" w:cs="Arial"/>
        </w:rPr>
      </w:pPr>
    </w:p>
    <w:p w14:paraId="6931E2FF" w14:textId="475B5E4B" w:rsidR="00B47BE0" w:rsidRDefault="00000450" w:rsidP="00B02342">
      <w:pPr>
        <w:spacing w:after="0" w:line="360" w:lineRule="auto"/>
        <w:jc w:val="both"/>
        <w:rPr>
          <w:rFonts w:ascii="Arial" w:hAnsi="Arial" w:cs="Arial"/>
          <w:b/>
          <w:bCs/>
        </w:rPr>
      </w:pPr>
      <w:r w:rsidRPr="00B02342">
        <w:rPr>
          <w:rFonts w:ascii="Arial" w:hAnsi="Arial" w:cs="Arial"/>
          <w:b/>
          <w:bCs/>
        </w:rPr>
        <w:t xml:space="preserve">FRENTE AL HECHO </w:t>
      </w:r>
      <w:r w:rsidR="000E39CB">
        <w:rPr>
          <w:rFonts w:ascii="Arial" w:hAnsi="Arial" w:cs="Arial"/>
          <w:b/>
          <w:bCs/>
        </w:rPr>
        <w:t>SEXTO</w:t>
      </w:r>
      <w:r w:rsidRPr="00B02342">
        <w:rPr>
          <w:rFonts w:ascii="Arial" w:hAnsi="Arial" w:cs="Arial"/>
          <w:b/>
          <w:bCs/>
        </w:rPr>
        <w:t>:</w:t>
      </w:r>
      <w:r w:rsidR="000D7167" w:rsidRPr="00B02342">
        <w:rPr>
          <w:rFonts w:ascii="Arial" w:hAnsi="Arial" w:cs="Arial"/>
          <w:b/>
          <w:bCs/>
        </w:rPr>
        <w:t xml:space="preserve"> </w:t>
      </w:r>
      <w:r w:rsidR="00B47BE0" w:rsidRPr="00B02342">
        <w:rPr>
          <w:rFonts w:ascii="Arial" w:hAnsi="Arial" w:cs="Arial"/>
        </w:rPr>
        <w:t>A mi representada no le consta de manera directa lo señalado por la demandante,</w:t>
      </w:r>
      <w:r w:rsidR="00B47BE0" w:rsidRPr="00B02342">
        <w:rPr>
          <w:rFonts w:ascii="Arial" w:hAnsi="Arial" w:cs="Arial"/>
          <w:b/>
          <w:bCs/>
        </w:rPr>
        <w:t xml:space="preserve"> </w:t>
      </w:r>
      <w:r w:rsidR="00B47BE0" w:rsidRPr="00B02342">
        <w:rPr>
          <w:rFonts w:ascii="Arial" w:hAnsi="Arial" w:cs="Arial"/>
        </w:rPr>
        <w:t>por lo que desconoce lo manifestado. No obstante, nos atenemos a las anotaciones contenidas en la Historia Clínica de esta calenda.</w:t>
      </w:r>
    </w:p>
    <w:p w14:paraId="205D1EF4" w14:textId="77777777" w:rsidR="00B47BE0" w:rsidRDefault="00B47BE0" w:rsidP="00B02342">
      <w:pPr>
        <w:spacing w:after="0" w:line="360" w:lineRule="auto"/>
        <w:jc w:val="both"/>
        <w:rPr>
          <w:rFonts w:ascii="Arial" w:hAnsi="Arial" w:cs="Arial"/>
          <w:b/>
          <w:bCs/>
        </w:rPr>
      </w:pPr>
    </w:p>
    <w:p w14:paraId="7A5A5A42" w14:textId="20A885D5" w:rsidR="00B47BE0" w:rsidRDefault="00000450" w:rsidP="00B47BE0">
      <w:pPr>
        <w:spacing w:after="0" w:line="360" w:lineRule="auto"/>
        <w:jc w:val="both"/>
        <w:rPr>
          <w:rFonts w:ascii="Arial" w:hAnsi="Arial" w:cs="Arial"/>
        </w:rPr>
      </w:pPr>
      <w:r w:rsidRPr="00B02342">
        <w:rPr>
          <w:rFonts w:ascii="Arial" w:hAnsi="Arial" w:cs="Arial"/>
          <w:b/>
          <w:bCs/>
        </w:rPr>
        <w:t>FRENTE AL HECHO</w:t>
      </w:r>
      <w:r w:rsidR="000E39CB">
        <w:rPr>
          <w:rFonts w:ascii="Arial" w:hAnsi="Arial" w:cs="Arial"/>
          <w:b/>
          <w:bCs/>
        </w:rPr>
        <w:t xml:space="preserve"> SÉPTIMO</w:t>
      </w:r>
      <w:r w:rsidRPr="00B02342">
        <w:rPr>
          <w:rFonts w:ascii="Arial" w:hAnsi="Arial" w:cs="Arial"/>
          <w:b/>
          <w:bCs/>
        </w:rPr>
        <w:t xml:space="preserve">: </w:t>
      </w:r>
      <w:r w:rsidR="00B47BE0">
        <w:rPr>
          <w:rFonts w:ascii="Arial" w:hAnsi="Arial" w:cs="Arial"/>
          <w:b/>
          <w:bCs/>
        </w:rPr>
        <w:t xml:space="preserve">No es cierto, no hay ningún elemento material probatorio que dé cuenta de tal afirmación. </w:t>
      </w:r>
      <w:r w:rsidR="00B47BE0">
        <w:rPr>
          <w:rFonts w:ascii="Arial" w:hAnsi="Arial" w:cs="Arial"/>
        </w:rPr>
        <w:t xml:space="preserve">La parte demandante afirma aportar epicrisis en forma cronológica la atención de la demandante, señora Diana Patricia López García, hasta el mes de diciembre de 2021 en razón a síntomas como: amnesia, trastornos del sueño, dolores de cabeza, trastorno de ansiedad, no obstante, en dichos controles médicos no se deja constancia de los mencionados síntomas. Cabe mencionar que en el control médico de fecha lunes 30 de marzo de 2020 se dejó constancia que la paciente manifestó sufrir de supuestos dolores de espalda y cabeza, sin embargo, la </w:t>
      </w:r>
      <w:r w:rsidR="000E39CB">
        <w:rPr>
          <w:rFonts w:ascii="Arial" w:hAnsi="Arial" w:cs="Arial"/>
        </w:rPr>
        <w:t>médico</w:t>
      </w:r>
      <w:r w:rsidR="00B47BE0">
        <w:rPr>
          <w:rFonts w:ascii="Arial" w:hAnsi="Arial" w:cs="Arial"/>
        </w:rPr>
        <w:t xml:space="preserve"> tratante, Dra. Diana Arteaga Mena, le señaló a la paciente que el especialista en neurocirugía, Dr. Raúl, </w:t>
      </w:r>
      <w:r w:rsidR="00B47BE0" w:rsidRPr="00800A28">
        <w:rPr>
          <w:rFonts w:ascii="Arial" w:hAnsi="Arial" w:cs="Arial"/>
          <w:b/>
          <w:bCs/>
          <w:i/>
          <w:iCs/>
        </w:rPr>
        <w:t>“ya la había mandado a laborar y le dio de alta”</w:t>
      </w:r>
      <w:r w:rsidR="00B47BE0">
        <w:rPr>
          <w:rFonts w:ascii="Arial" w:hAnsi="Arial" w:cs="Arial"/>
        </w:rPr>
        <w:t xml:space="preserve"> tal como se evidencia. </w:t>
      </w:r>
    </w:p>
    <w:p w14:paraId="77459F3E" w14:textId="77777777" w:rsidR="00B47BE0" w:rsidRDefault="00B47BE0" w:rsidP="00B47BE0">
      <w:pPr>
        <w:spacing w:after="0" w:line="360" w:lineRule="auto"/>
        <w:jc w:val="both"/>
        <w:rPr>
          <w:rFonts w:ascii="Arial" w:hAnsi="Arial" w:cs="Arial"/>
        </w:rPr>
      </w:pPr>
    </w:p>
    <w:p w14:paraId="44FB04BC" w14:textId="16687C00" w:rsidR="00B47BE0" w:rsidRDefault="00B47BE0" w:rsidP="00B47BE0">
      <w:pPr>
        <w:spacing w:after="0" w:line="360" w:lineRule="auto"/>
        <w:jc w:val="both"/>
        <w:rPr>
          <w:rFonts w:ascii="Arial" w:hAnsi="Arial" w:cs="Arial"/>
        </w:rPr>
      </w:pPr>
      <w:r>
        <w:rPr>
          <w:rFonts w:ascii="Arial" w:hAnsi="Arial" w:cs="Arial"/>
          <w:noProof/>
        </w:rPr>
        <w:lastRenderedPageBreak/>
        <mc:AlternateContent>
          <mc:Choice Requires="wps">
            <w:drawing>
              <wp:anchor distT="0" distB="0" distL="114300" distR="114300" simplePos="0" relativeHeight="251662336" behindDoc="0" locked="0" layoutInCell="1" allowOverlap="1" wp14:anchorId="5A65502F" wp14:editId="7BC213C8">
                <wp:simplePos x="0" y="0"/>
                <wp:positionH relativeFrom="column">
                  <wp:posOffset>370263</wp:posOffset>
                </wp:positionH>
                <wp:positionV relativeFrom="paragraph">
                  <wp:posOffset>2881919</wp:posOffset>
                </wp:positionV>
                <wp:extent cx="4107873" cy="490451"/>
                <wp:effectExtent l="0" t="0" r="26035" b="24130"/>
                <wp:wrapNone/>
                <wp:docPr id="195747358" name="Corchetes 3"/>
                <wp:cNvGraphicFramePr/>
                <a:graphic xmlns:a="http://schemas.openxmlformats.org/drawingml/2006/main">
                  <a:graphicData uri="http://schemas.microsoft.com/office/word/2010/wordprocessingShape">
                    <wps:wsp>
                      <wps:cNvSpPr/>
                      <wps:spPr>
                        <a:xfrm>
                          <a:off x="0" y="0"/>
                          <a:ext cx="4107873" cy="490451"/>
                        </a:xfrm>
                        <a:prstGeom prst="bracketPair">
                          <a:avLst>
                            <a:gd name="adj" fmla="val 34314"/>
                          </a:avLst>
                        </a:prstGeom>
                        <a:ln>
                          <a:solidFill>
                            <a:srgbClr val="FF0000"/>
                          </a:solidFill>
                        </a:ln>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2513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3" o:spid="_x0000_s1026" type="#_x0000_t185" style="position:absolute;margin-left:29.15pt;margin-top:226.9pt;width:323.45pt;height:3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" adj="7412" strokecolor="red" strokeweight="1.5pt">
                <v:stroke joinstyle="miter"/>
              </v:shape>
            </w:pict>
          </mc:Fallback>
        </mc:AlternateContent>
      </w:r>
      <w:r w:rsidRPr="00800A28">
        <w:rPr>
          <w:rFonts w:ascii="Arial" w:hAnsi="Arial" w:cs="Arial"/>
          <w:noProof/>
        </w:rPr>
        <w:drawing>
          <wp:inline distT="0" distB="0" distL="0" distR="0" wp14:anchorId="5F7DD165" wp14:editId="78D705B3">
            <wp:extent cx="5493327" cy="3521729"/>
            <wp:effectExtent l="152400" t="152400" r="355600" b="364490"/>
            <wp:docPr id="6639929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992964" name=""/>
                    <pic:cNvPicPr/>
                  </pic:nvPicPr>
                  <pic:blipFill>
                    <a:blip r:embed="rId11"/>
                    <a:stretch>
                      <a:fillRect/>
                    </a:stretch>
                  </pic:blipFill>
                  <pic:spPr>
                    <a:xfrm>
                      <a:off x="0" y="0"/>
                      <a:ext cx="5505500" cy="3529533"/>
                    </a:xfrm>
                    <a:prstGeom prst="rect">
                      <a:avLst/>
                    </a:prstGeom>
                    <a:ln>
                      <a:noFill/>
                    </a:ln>
                    <a:effectLst>
                      <a:outerShdw blurRad="292100" dist="139700" dir="2700000" algn="tl" rotWithShape="0">
                        <a:srgbClr val="333333">
                          <a:alpha val="65000"/>
                        </a:srgbClr>
                      </a:outerShdw>
                    </a:effectLst>
                  </pic:spPr>
                </pic:pic>
              </a:graphicData>
            </a:graphic>
          </wp:inline>
        </w:drawing>
      </w:r>
      <w:r w:rsidRPr="00B02342">
        <w:rPr>
          <w:rFonts w:ascii="Arial" w:hAnsi="Arial" w:cs="Arial"/>
        </w:rPr>
        <w:t>A</w:t>
      </w:r>
      <w:r>
        <w:rPr>
          <w:rFonts w:ascii="Arial" w:hAnsi="Arial" w:cs="Arial"/>
        </w:rPr>
        <w:t xml:space="preserve">unado a ello, debo precisar que de los controles a los que la demandante asistía, se evidencia en la historia clínica aportada que le recetaban medicamentos tales como </w:t>
      </w:r>
      <w:r w:rsidRPr="00FE583D">
        <w:rPr>
          <w:rFonts w:ascii="Arial" w:hAnsi="Arial" w:cs="Arial"/>
          <w:b/>
          <w:bCs/>
        </w:rPr>
        <w:t>Acetaminofén</w:t>
      </w:r>
      <w:r>
        <w:rPr>
          <w:rFonts w:ascii="Arial" w:hAnsi="Arial" w:cs="Arial"/>
        </w:rPr>
        <w:t xml:space="preserve"> por 10 días, el cual es un medicamento </w:t>
      </w:r>
      <w:r>
        <w:rPr>
          <w:rFonts w:ascii="Arial" w:hAnsi="Arial" w:cs="Arial"/>
          <w:lang w:val="es-ES"/>
        </w:rPr>
        <w:t xml:space="preserve">para </w:t>
      </w:r>
      <w:r w:rsidRPr="00FE583D">
        <w:rPr>
          <w:rFonts w:ascii="Arial" w:hAnsi="Arial" w:cs="Arial"/>
          <w:lang w:val="es-ES"/>
        </w:rPr>
        <w:t xml:space="preserve">aliviar el </w:t>
      </w:r>
      <w:r w:rsidRPr="00FE583D">
        <w:rPr>
          <w:rFonts w:ascii="Arial" w:hAnsi="Arial" w:cs="Arial"/>
          <w:b/>
          <w:bCs/>
          <w:lang w:val="es-ES"/>
        </w:rPr>
        <w:t>dolor leve</w:t>
      </w:r>
      <w:r w:rsidRPr="00FE583D">
        <w:rPr>
          <w:rFonts w:ascii="Arial" w:hAnsi="Arial" w:cs="Arial"/>
          <w:lang w:val="es-ES"/>
        </w:rPr>
        <w:t>,</w:t>
      </w:r>
      <w:r>
        <w:rPr>
          <w:rFonts w:ascii="Arial" w:hAnsi="Arial" w:cs="Arial"/>
          <w:lang w:val="es-ES"/>
        </w:rPr>
        <w:t xml:space="preserve"> como</w:t>
      </w:r>
      <w:r w:rsidRPr="00FE583D">
        <w:rPr>
          <w:rFonts w:ascii="Arial" w:hAnsi="Arial" w:cs="Arial"/>
          <w:lang w:val="es-ES"/>
        </w:rPr>
        <w:t xml:space="preserve"> dolores musculares, períodos menstruales, resfriados, y los dolores de garganta, muelas, espalda, así como de las reacciones a las vacunas (inyecciones)</w:t>
      </w:r>
      <w:r>
        <w:rPr>
          <w:rFonts w:ascii="Arial" w:hAnsi="Arial" w:cs="Arial"/>
          <w:lang w:val="es-ES"/>
        </w:rPr>
        <w:t xml:space="preserve"> entre otros, tal circunstancia se aleja de la manifestación de dolores de “urgencia”, además, en la misma receta </w:t>
      </w:r>
      <w:r w:rsidR="00595E2B">
        <w:rPr>
          <w:rFonts w:ascii="Arial" w:hAnsi="Arial" w:cs="Arial"/>
          <w:lang w:val="es-ES"/>
        </w:rPr>
        <w:t>médica</w:t>
      </w:r>
      <w:r>
        <w:rPr>
          <w:rFonts w:ascii="Arial" w:hAnsi="Arial" w:cs="Arial"/>
          <w:lang w:val="es-ES"/>
        </w:rPr>
        <w:t xml:space="preserve"> se le ordenó </w:t>
      </w:r>
      <w:r w:rsidRPr="00615BFF">
        <w:rPr>
          <w:rFonts w:ascii="Arial" w:hAnsi="Arial" w:cs="Arial"/>
          <w:b/>
          <w:bCs/>
          <w:lang w:val="es-ES"/>
        </w:rPr>
        <w:t>Omeprazol</w:t>
      </w:r>
      <w:r>
        <w:rPr>
          <w:rFonts w:ascii="Arial" w:hAnsi="Arial" w:cs="Arial"/>
          <w:lang w:val="es-ES"/>
        </w:rPr>
        <w:t xml:space="preserve"> cada 24 horas por 30 días, medicamente conocido comúnmente en las personas</w:t>
      </w:r>
      <w:r w:rsidRPr="00615BFF">
        <w:rPr>
          <w:rFonts w:ascii="Arial" w:hAnsi="Arial" w:cs="Arial"/>
          <w:lang w:val="es-ES"/>
        </w:rPr>
        <w:t xml:space="preserve">, </w:t>
      </w:r>
      <w:r w:rsidRPr="00615BFF">
        <w:rPr>
          <w:rFonts w:ascii="Arial" w:hAnsi="Arial" w:cs="Arial"/>
        </w:rPr>
        <w:t>que es usado para tratar úlceras estomacales y otras afecciones que hacen que el estómago produzca demasiado ácido</w:t>
      </w:r>
      <w:r>
        <w:rPr>
          <w:rFonts w:ascii="Arial" w:hAnsi="Arial" w:cs="Arial"/>
        </w:rPr>
        <w:t>, tal como se puede apreciar.</w:t>
      </w:r>
    </w:p>
    <w:p w14:paraId="6CF179D5" w14:textId="77777777" w:rsidR="00B47BE0" w:rsidRDefault="00B47BE0" w:rsidP="00B47BE0">
      <w:pPr>
        <w:spacing w:after="0"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6C02A773" wp14:editId="3CDED7B2">
                <wp:simplePos x="0" y="0"/>
                <wp:positionH relativeFrom="column">
                  <wp:posOffset>618952</wp:posOffset>
                </wp:positionH>
                <wp:positionV relativeFrom="paragraph">
                  <wp:posOffset>1316932</wp:posOffset>
                </wp:positionV>
                <wp:extent cx="3791585" cy="482600"/>
                <wp:effectExtent l="19050" t="95250" r="18415" b="107950"/>
                <wp:wrapNone/>
                <wp:docPr id="1735528194" name="Corchetes 4"/>
                <wp:cNvGraphicFramePr/>
                <a:graphic xmlns:a="http://schemas.openxmlformats.org/drawingml/2006/main">
                  <a:graphicData uri="http://schemas.microsoft.com/office/word/2010/wordprocessingShape">
                    <wps:wsp>
                      <wps:cNvSpPr/>
                      <wps:spPr>
                        <a:xfrm rot="164892">
                          <a:off x="0" y="0"/>
                          <a:ext cx="3791585" cy="482600"/>
                        </a:xfrm>
                        <a:prstGeom prst="bracketPair">
                          <a:avLst>
                            <a:gd name="adj" fmla="val 31362"/>
                          </a:avLst>
                        </a:prstGeom>
                        <a:ln>
                          <a:solidFill>
                            <a:srgbClr val="FF0000"/>
                          </a:solidFill>
                        </a:ln>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8E39A" id="Corchetes 4" o:spid="_x0000_s1026" type="#_x0000_t185" style="position:absolute;margin-left:48.75pt;margin-top:103.7pt;width:298.55pt;height:38pt;rotation:180106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" adj="6774" strokecolor="red" strokeweight="1.5pt">
                <v:stroke joinstyle="miter"/>
              </v:shape>
            </w:pict>
          </mc:Fallback>
        </mc:AlternateContent>
      </w:r>
      <w:r w:rsidRPr="00615BFF">
        <w:rPr>
          <w:rFonts w:ascii="Arial" w:hAnsi="Arial" w:cs="Arial"/>
          <w:noProof/>
        </w:rPr>
        <w:drawing>
          <wp:inline distT="0" distB="0" distL="0" distR="0" wp14:anchorId="4C059750" wp14:editId="0D8AB520">
            <wp:extent cx="5560288" cy="2625437"/>
            <wp:effectExtent l="152400" t="152400" r="364490" b="365760"/>
            <wp:docPr id="12695133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513367" name=""/>
                    <pic:cNvPicPr/>
                  </pic:nvPicPr>
                  <pic:blipFill rotWithShape="1">
                    <a:blip r:embed="rId12"/>
                    <a:srcRect t="3765" b="7041"/>
                    <a:stretch/>
                  </pic:blipFill>
                  <pic:spPr bwMode="auto">
                    <a:xfrm>
                      <a:off x="0" y="0"/>
                      <a:ext cx="5623105" cy="2655098"/>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06DBE2E8" w14:textId="77777777" w:rsidR="00B47BE0" w:rsidRDefault="00B47BE0" w:rsidP="00B47BE0">
      <w:pPr>
        <w:spacing w:after="0" w:line="360" w:lineRule="auto"/>
        <w:jc w:val="both"/>
        <w:rPr>
          <w:rFonts w:ascii="Arial" w:hAnsi="Arial" w:cs="Arial"/>
        </w:rPr>
      </w:pPr>
    </w:p>
    <w:p w14:paraId="3C9CA1F1" w14:textId="77777777" w:rsidR="00B47BE0" w:rsidRDefault="00B47BE0" w:rsidP="00B47BE0">
      <w:pPr>
        <w:spacing w:after="0" w:line="360" w:lineRule="auto"/>
        <w:jc w:val="both"/>
        <w:rPr>
          <w:rFonts w:ascii="Arial" w:hAnsi="Arial" w:cs="Arial"/>
        </w:rPr>
      </w:pPr>
      <w:r>
        <w:rPr>
          <w:rFonts w:ascii="Arial" w:hAnsi="Arial" w:cs="Arial"/>
        </w:rPr>
        <w:t xml:space="preserve">De nueva cuenta, de la historia clínica aportada por la demanda </w:t>
      </w:r>
      <w:r>
        <w:rPr>
          <w:rFonts w:ascii="Arial" w:hAnsi="Arial" w:cs="Arial"/>
          <w:b/>
          <w:bCs/>
        </w:rPr>
        <w:t>no hay elemento material probatorio que dé cuenta de tal afirmación, ni de la gravedad de las afectaciones señaladas por el extremo demandante.</w:t>
      </w:r>
    </w:p>
    <w:p w14:paraId="78813A59" w14:textId="19869094" w:rsidR="00B47037" w:rsidRPr="00B02342" w:rsidRDefault="00B47037" w:rsidP="00B47BE0">
      <w:pPr>
        <w:spacing w:after="0" w:line="360" w:lineRule="auto"/>
        <w:jc w:val="both"/>
        <w:rPr>
          <w:rFonts w:ascii="Arial" w:hAnsi="Arial" w:cs="Arial"/>
        </w:rPr>
      </w:pPr>
    </w:p>
    <w:p w14:paraId="004EA36E" w14:textId="68631C29" w:rsidR="00B47BE0" w:rsidRDefault="00B47037" w:rsidP="00B02342">
      <w:pPr>
        <w:spacing w:after="0" w:line="360" w:lineRule="auto"/>
        <w:jc w:val="both"/>
        <w:rPr>
          <w:rFonts w:ascii="Arial" w:hAnsi="Arial" w:cs="Arial"/>
        </w:rPr>
      </w:pPr>
      <w:r w:rsidRPr="00B02342">
        <w:rPr>
          <w:rFonts w:ascii="Arial" w:hAnsi="Arial" w:cs="Arial"/>
          <w:b/>
          <w:bCs/>
        </w:rPr>
        <w:t xml:space="preserve">FRENTE AL HECHO </w:t>
      </w:r>
      <w:r w:rsidR="000E39CB">
        <w:rPr>
          <w:rFonts w:ascii="Arial" w:hAnsi="Arial" w:cs="Arial"/>
          <w:b/>
          <w:bCs/>
        </w:rPr>
        <w:t>OCTAVO</w:t>
      </w:r>
      <w:r w:rsidRPr="00B02342">
        <w:rPr>
          <w:rFonts w:ascii="Arial" w:hAnsi="Arial" w:cs="Arial"/>
          <w:b/>
          <w:bCs/>
        </w:rPr>
        <w:t xml:space="preserve">: </w:t>
      </w:r>
      <w:r w:rsidR="00681701">
        <w:rPr>
          <w:rFonts w:ascii="Arial" w:hAnsi="Arial" w:cs="Arial"/>
          <w:b/>
          <w:bCs/>
        </w:rPr>
        <w:t xml:space="preserve">No es cierto. </w:t>
      </w:r>
      <w:r w:rsidR="00681701">
        <w:rPr>
          <w:rFonts w:ascii="Arial" w:hAnsi="Arial" w:cs="Arial"/>
        </w:rPr>
        <w:t xml:space="preserve">En primer </w:t>
      </w:r>
      <w:r w:rsidR="00595E2B">
        <w:rPr>
          <w:rFonts w:ascii="Arial" w:hAnsi="Arial" w:cs="Arial"/>
        </w:rPr>
        <w:t>lugar,</w:t>
      </w:r>
      <w:r w:rsidR="00681701">
        <w:rPr>
          <w:rFonts w:ascii="Arial" w:hAnsi="Arial" w:cs="Arial"/>
        </w:rPr>
        <w:t xml:space="preserve"> a</w:t>
      </w:r>
      <w:r w:rsidR="00B47BE0" w:rsidRPr="00B02342">
        <w:rPr>
          <w:rFonts w:ascii="Arial" w:hAnsi="Arial" w:cs="Arial"/>
        </w:rPr>
        <w:t xml:space="preserve"> mi procurada no le consta de manera directa lo manifestado en este hecho</w:t>
      </w:r>
      <w:r w:rsidR="00681701">
        <w:rPr>
          <w:rFonts w:ascii="Arial" w:hAnsi="Arial" w:cs="Arial"/>
        </w:rPr>
        <w:t xml:space="preserve"> en cuanto a la</w:t>
      </w:r>
      <w:r w:rsidR="0065332F">
        <w:rPr>
          <w:rFonts w:ascii="Arial" w:hAnsi="Arial" w:cs="Arial"/>
        </w:rPr>
        <w:t>s afectaciones emocionales de la familia</w:t>
      </w:r>
      <w:r w:rsidR="00B47BE0" w:rsidRPr="00B02342">
        <w:rPr>
          <w:rFonts w:ascii="Arial" w:hAnsi="Arial" w:cs="Arial"/>
        </w:rPr>
        <w:t>, debido a que refiere a circunstancias personales de los hoy demandantes. Deberá cumplirse la carga establecida en el artículo 167 del C.G.P. aplicable por remisión al artículo 211 del Código del Procedimiento Administrativo y de lo Contencioso Administrativo (CPACA), y de esta forma el demandante debe probar su dicho a través de los medios de prueba pertinentes, conducentes y útiles para tal fin.</w:t>
      </w:r>
      <w:r w:rsidR="00B47BE0">
        <w:rPr>
          <w:rFonts w:ascii="Arial" w:hAnsi="Arial" w:cs="Arial"/>
        </w:rPr>
        <w:t xml:space="preserve"> </w:t>
      </w:r>
    </w:p>
    <w:p w14:paraId="7A2FA5EB" w14:textId="77777777" w:rsidR="000E39CB" w:rsidRDefault="000E39CB" w:rsidP="00B02342">
      <w:pPr>
        <w:spacing w:after="0" w:line="360" w:lineRule="auto"/>
        <w:jc w:val="both"/>
        <w:rPr>
          <w:rFonts w:ascii="Arial" w:hAnsi="Arial" w:cs="Arial"/>
          <w:b/>
          <w:bCs/>
        </w:rPr>
      </w:pPr>
    </w:p>
    <w:p w14:paraId="66EEBA90" w14:textId="670306FA" w:rsidR="00090228" w:rsidRPr="00B47BE0" w:rsidRDefault="00B47BE0" w:rsidP="00B02342">
      <w:pPr>
        <w:spacing w:after="0" w:line="360" w:lineRule="auto"/>
        <w:jc w:val="both"/>
        <w:rPr>
          <w:rFonts w:ascii="Arial" w:hAnsi="Arial" w:cs="Arial"/>
          <w:b/>
          <w:bCs/>
        </w:rPr>
      </w:pPr>
      <w:r w:rsidRPr="00B47BE0">
        <w:rPr>
          <w:rFonts w:ascii="Arial" w:hAnsi="Arial" w:cs="Arial"/>
          <w:b/>
          <w:bCs/>
        </w:rPr>
        <w:t>Por otro lado, se manifiesta en el mismo hecho que la señora Diana Patricia López García se encuentra en un estado de desorientación, frente a lo cual se debe señala</w:t>
      </w:r>
      <w:r>
        <w:rPr>
          <w:rFonts w:ascii="Arial" w:hAnsi="Arial" w:cs="Arial"/>
          <w:b/>
          <w:bCs/>
        </w:rPr>
        <w:t>r</w:t>
      </w:r>
      <w:r w:rsidRPr="00B47BE0">
        <w:rPr>
          <w:rFonts w:ascii="Arial" w:hAnsi="Arial" w:cs="Arial"/>
          <w:b/>
          <w:bCs/>
        </w:rPr>
        <w:t xml:space="preserve"> que</w:t>
      </w:r>
      <w:r w:rsidR="0065332F">
        <w:rPr>
          <w:rFonts w:ascii="Arial" w:hAnsi="Arial" w:cs="Arial"/>
          <w:b/>
          <w:bCs/>
        </w:rPr>
        <w:t xml:space="preserve"> no es cierto,</w:t>
      </w:r>
      <w:r w:rsidRPr="00B47BE0">
        <w:rPr>
          <w:rFonts w:ascii="Arial" w:hAnsi="Arial" w:cs="Arial"/>
          <w:b/>
          <w:bCs/>
        </w:rPr>
        <w:t xml:space="preserve"> no existe prueba dentro del expediente que de fe de ello</w:t>
      </w:r>
      <w:r>
        <w:rPr>
          <w:rFonts w:ascii="Arial" w:hAnsi="Arial" w:cs="Arial"/>
          <w:b/>
          <w:bCs/>
        </w:rPr>
        <w:t>, por lo que tal afirmación resulta infundada.</w:t>
      </w:r>
    </w:p>
    <w:p w14:paraId="66C4DDB2" w14:textId="77777777" w:rsidR="00A330C0" w:rsidRPr="00B02342" w:rsidRDefault="00A330C0" w:rsidP="00B02342">
      <w:pPr>
        <w:spacing w:after="0" w:line="360" w:lineRule="auto"/>
        <w:jc w:val="both"/>
        <w:rPr>
          <w:rFonts w:ascii="Arial" w:hAnsi="Arial" w:cs="Arial"/>
        </w:rPr>
      </w:pPr>
    </w:p>
    <w:p w14:paraId="1F116D50" w14:textId="3D3C47CE" w:rsidR="00000450" w:rsidRPr="000D350B" w:rsidRDefault="00A330C0" w:rsidP="00B02342">
      <w:pPr>
        <w:spacing w:after="0" w:line="360" w:lineRule="auto"/>
        <w:jc w:val="both"/>
        <w:rPr>
          <w:rFonts w:ascii="Arial" w:hAnsi="Arial" w:cs="Arial"/>
        </w:rPr>
      </w:pPr>
      <w:r w:rsidRPr="00B02342">
        <w:rPr>
          <w:rFonts w:ascii="Arial" w:hAnsi="Arial" w:cs="Arial"/>
          <w:b/>
          <w:bCs/>
        </w:rPr>
        <w:t>FRENTE AL HECHO NO</w:t>
      </w:r>
      <w:r w:rsidR="000E39CB">
        <w:rPr>
          <w:rFonts w:ascii="Arial" w:hAnsi="Arial" w:cs="Arial"/>
          <w:b/>
          <w:bCs/>
        </w:rPr>
        <w:t>VENO</w:t>
      </w:r>
      <w:r w:rsidRPr="00B02342">
        <w:rPr>
          <w:rFonts w:ascii="Arial" w:hAnsi="Arial" w:cs="Arial"/>
          <w:b/>
          <w:bCs/>
        </w:rPr>
        <w:t xml:space="preserve">: </w:t>
      </w:r>
      <w:r w:rsidR="00B47BE0">
        <w:rPr>
          <w:rFonts w:ascii="Arial" w:hAnsi="Arial" w:cs="Arial"/>
          <w:b/>
          <w:bCs/>
        </w:rPr>
        <w:t>Este no es un hecho, son conjeturas y especulaciones presentadas por el extremo demandante</w:t>
      </w:r>
      <w:r w:rsidR="000D350B">
        <w:rPr>
          <w:rFonts w:ascii="Arial" w:hAnsi="Arial" w:cs="Arial"/>
          <w:b/>
          <w:bCs/>
        </w:rPr>
        <w:t xml:space="preserve"> que no tienen sustento probatorio</w:t>
      </w:r>
      <w:r w:rsidR="000D350B" w:rsidRPr="000D350B">
        <w:rPr>
          <w:rFonts w:ascii="Arial" w:hAnsi="Arial" w:cs="Arial"/>
        </w:rPr>
        <w:t xml:space="preserve">. Aunado a ello a mi </w:t>
      </w:r>
      <w:r w:rsidR="00F46FFD" w:rsidRPr="000D350B">
        <w:rPr>
          <w:rFonts w:ascii="Arial" w:hAnsi="Arial" w:cs="Arial"/>
        </w:rPr>
        <w:t>procurada</w:t>
      </w:r>
      <w:r w:rsidR="000D350B" w:rsidRPr="000D350B">
        <w:rPr>
          <w:rFonts w:ascii="Arial" w:hAnsi="Arial" w:cs="Arial"/>
        </w:rPr>
        <w:t xml:space="preserve"> no le consta lo relatado por cuanto, primero no es un hecho, y segundo n</w:t>
      </w:r>
      <w:r w:rsidR="00F46FFD" w:rsidRPr="000D350B">
        <w:rPr>
          <w:rFonts w:ascii="Arial" w:hAnsi="Arial" w:cs="Arial"/>
        </w:rPr>
        <w:t xml:space="preserve">o es una situación fáctica en la que hubiera intervenido directa ni indirectamente. </w:t>
      </w:r>
      <w:r w:rsidR="000E39CB">
        <w:rPr>
          <w:rFonts w:ascii="Arial" w:hAnsi="Arial" w:cs="Arial"/>
        </w:rPr>
        <w:t xml:space="preserve">Por otro lado, la demanda carece de medios de convicción que den cuenta de esta afirmación. </w:t>
      </w:r>
    </w:p>
    <w:p w14:paraId="5A6124DB" w14:textId="77777777" w:rsidR="000D350B" w:rsidRPr="00B02342" w:rsidRDefault="000D350B" w:rsidP="00B02342">
      <w:pPr>
        <w:spacing w:after="0" w:line="360" w:lineRule="auto"/>
        <w:jc w:val="both"/>
        <w:rPr>
          <w:rFonts w:ascii="Arial" w:hAnsi="Arial" w:cs="Arial"/>
          <w:b/>
          <w:bCs/>
        </w:rPr>
      </w:pPr>
    </w:p>
    <w:p w14:paraId="32721B12" w14:textId="4C9B8DCA" w:rsidR="003F6373" w:rsidRPr="00B02342" w:rsidRDefault="003F6373" w:rsidP="00B02342">
      <w:pPr>
        <w:spacing w:after="0" w:line="360" w:lineRule="auto"/>
        <w:jc w:val="both"/>
        <w:rPr>
          <w:rFonts w:ascii="Arial" w:hAnsi="Arial" w:cs="Arial"/>
        </w:rPr>
      </w:pPr>
      <w:r w:rsidRPr="00CC4400">
        <w:rPr>
          <w:rFonts w:ascii="Arial" w:hAnsi="Arial" w:cs="Arial"/>
          <w:b/>
          <w:bCs/>
        </w:rPr>
        <w:t xml:space="preserve">FRENTE AL HECHO </w:t>
      </w:r>
      <w:r w:rsidR="00F272EC">
        <w:rPr>
          <w:rFonts w:ascii="Arial" w:hAnsi="Arial" w:cs="Arial"/>
          <w:b/>
          <w:bCs/>
        </w:rPr>
        <w:t>DÉCIMO</w:t>
      </w:r>
      <w:r w:rsidRPr="00CC4400">
        <w:rPr>
          <w:rFonts w:ascii="Arial" w:hAnsi="Arial" w:cs="Arial"/>
          <w:b/>
          <w:bCs/>
        </w:rPr>
        <w:t xml:space="preserve">: </w:t>
      </w:r>
      <w:r w:rsidR="008A52F8">
        <w:rPr>
          <w:rFonts w:ascii="Arial" w:hAnsi="Arial" w:cs="Arial"/>
          <w:b/>
          <w:bCs/>
        </w:rPr>
        <w:t xml:space="preserve">No es cierto. </w:t>
      </w:r>
      <w:r w:rsidR="000D350B" w:rsidRPr="000D350B">
        <w:rPr>
          <w:rFonts w:ascii="Arial" w:hAnsi="Arial" w:cs="Arial"/>
        </w:rPr>
        <w:t xml:space="preserve">No existe prueba alguna dentro del expediente que acredita que la demandante, </w:t>
      </w:r>
      <w:r w:rsidR="000D350B">
        <w:rPr>
          <w:rFonts w:ascii="Arial" w:hAnsi="Arial" w:cs="Arial"/>
        </w:rPr>
        <w:t xml:space="preserve">la </w:t>
      </w:r>
      <w:r w:rsidR="000D350B" w:rsidRPr="000D350B">
        <w:rPr>
          <w:rFonts w:ascii="Arial" w:hAnsi="Arial" w:cs="Arial"/>
        </w:rPr>
        <w:t>señora</w:t>
      </w:r>
      <w:r w:rsidR="008A52F8" w:rsidRPr="000D350B">
        <w:rPr>
          <w:rFonts w:ascii="Arial" w:hAnsi="Arial" w:cs="Arial"/>
        </w:rPr>
        <w:t xml:space="preserve"> </w:t>
      </w:r>
      <w:r w:rsidR="000D350B" w:rsidRPr="000D350B">
        <w:rPr>
          <w:rFonts w:ascii="Arial" w:hAnsi="Arial" w:cs="Arial"/>
        </w:rPr>
        <w:t>Diana Patricia López García</w:t>
      </w:r>
      <w:r w:rsidR="000D350B">
        <w:rPr>
          <w:rFonts w:ascii="Arial" w:hAnsi="Arial" w:cs="Arial"/>
        </w:rPr>
        <w:t xml:space="preserve">, perdió la movilidad, o que presenta episodios de amnesia, </w:t>
      </w:r>
      <w:r w:rsidR="00681701">
        <w:rPr>
          <w:rFonts w:ascii="Arial" w:hAnsi="Arial" w:cs="Arial"/>
        </w:rPr>
        <w:t>más</w:t>
      </w:r>
      <w:r w:rsidR="000D350B">
        <w:rPr>
          <w:rFonts w:ascii="Arial" w:hAnsi="Arial" w:cs="Arial"/>
        </w:rPr>
        <w:t xml:space="preserve"> </w:t>
      </w:r>
      <w:r w:rsidR="00681701">
        <w:rPr>
          <w:rFonts w:ascii="Arial" w:hAnsi="Arial" w:cs="Arial"/>
        </w:rPr>
        <w:t xml:space="preserve">aún cuando la paciente había sido dada de alta y se le había indicado que podía volver a trabajar, tal </w:t>
      </w:r>
      <w:r w:rsidR="000D350B">
        <w:rPr>
          <w:rFonts w:ascii="Arial" w:hAnsi="Arial" w:cs="Arial"/>
        </w:rPr>
        <w:t xml:space="preserve">como </w:t>
      </w:r>
      <w:r w:rsidR="00681701">
        <w:rPr>
          <w:rFonts w:ascii="Arial" w:hAnsi="Arial" w:cs="Arial"/>
        </w:rPr>
        <w:t>lo señaló el suscrito</w:t>
      </w:r>
      <w:r w:rsidR="000D350B">
        <w:rPr>
          <w:rFonts w:ascii="Arial" w:hAnsi="Arial" w:cs="Arial"/>
        </w:rPr>
        <w:t xml:space="preserve"> en el pronunciamiento del hecho </w:t>
      </w:r>
      <w:r w:rsidR="00681701">
        <w:rPr>
          <w:rFonts w:ascii="Arial" w:hAnsi="Arial" w:cs="Arial"/>
        </w:rPr>
        <w:t>número</w:t>
      </w:r>
      <w:r w:rsidR="000D350B">
        <w:rPr>
          <w:rFonts w:ascii="Arial" w:hAnsi="Arial" w:cs="Arial"/>
        </w:rPr>
        <w:t xml:space="preserve"> 7. </w:t>
      </w:r>
      <w:r w:rsidR="00681701">
        <w:rPr>
          <w:rFonts w:ascii="Arial" w:hAnsi="Arial" w:cs="Arial"/>
        </w:rPr>
        <w:t>D</w:t>
      </w:r>
      <w:r w:rsidR="000D350B">
        <w:rPr>
          <w:rFonts w:ascii="Arial" w:hAnsi="Arial" w:cs="Arial"/>
        </w:rPr>
        <w:t xml:space="preserve">el mismo modo, pese a que la </w:t>
      </w:r>
      <w:r w:rsidR="00681701">
        <w:rPr>
          <w:rFonts w:ascii="Arial" w:hAnsi="Arial" w:cs="Arial"/>
        </w:rPr>
        <w:t>demandante</w:t>
      </w:r>
      <w:r w:rsidR="000D350B">
        <w:rPr>
          <w:rFonts w:ascii="Arial" w:hAnsi="Arial" w:cs="Arial"/>
        </w:rPr>
        <w:t xml:space="preserve"> habría asistido a</w:t>
      </w:r>
      <w:r w:rsidR="00681701">
        <w:rPr>
          <w:rFonts w:ascii="Arial" w:hAnsi="Arial" w:cs="Arial"/>
        </w:rPr>
        <w:t xml:space="preserve"> una cita de control ambulatorio por psicología el</w:t>
      </w:r>
      <w:r w:rsidR="000D350B">
        <w:rPr>
          <w:rFonts w:ascii="Arial" w:hAnsi="Arial" w:cs="Arial"/>
        </w:rPr>
        <w:t xml:space="preserve"> 16 de marzo de 2020</w:t>
      </w:r>
      <w:r w:rsidR="00681701">
        <w:rPr>
          <w:rFonts w:ascii="Arial" w:hAnsi="Arial" w:cs="Arial"/>
        </w:rPr>
        <w:t xml:space="preserve">, no existe dentro del plenario prueba que acredite el diagnostico o tratamiento médico de una depresión. </w:t>
      </w:r>
    </w:p>
    <w:p w14:paraId="61435A03" w14:textId="77777777" w:rsidR="003F6373" w:rsidRPr="00B02342" w:rsidRDefault="003F6373" w:rsidP="00B02342">
      <w:pPr>
        <w:spacing w:after="0" w:line="360" w:lineRule="auto"/>
        <w:jc w:val="both"/>
        <w:rPr>
          <w:rFonts w:ascii="Arial" w:hAnsi="Arial" w:cs="Arial"/>
        </w:rPr>
      </w:pPr>
    </w:p>
    <w:p w14:paraId="43556F0E" w14:textId="069B6410" w:rsidR="0065332F" w:rsidRDefault="003F6373" w:rsidP="0074514B">
      <w:pPr>
        <w:spacing w:after="0" w:line="360" w:lineRule="auto"/>
        <w:jc w:val="both"/>
        <w:rPr>
          <w:rFonts w:ascii="Arial" w:hAnsi="Arial" w:cs="Arial"/>
        </w:rPr>
      </w:pPr>
      <w:r w:rsidRPr="00B02342">
        <w:rPr>
          <w:rFonts w:ascii="Arial" w:hAnsi="Arial" w:cs="Arial"/>
          <w:b/>
          <w:bCs/>
        </w:rPr>
        <w:t xml:space="preserve">FRENTE AL HECHO </w:t>
      </w:r>
      <w:r w:rsidR="00F272EC">
        <w:rPr>
          <w:rFonts w:ascii="Arial" w:hAnsi="Arial" w:cs="Arial"/>
          <w:b/>
          <w:bCs/>
        </w:rPr>
        <w:t>DÉCIMO PRIMERO</w:t>
      </w:r>
      <w:r w:rsidRPr="00B02342">
        <w:rPr>
          <w:rFonts w:ascii="Arial" w:hAnsi="Arial" w:cs="Arial"/>
          <w:b/>
          <w:bCs/>
        </w:rPr>
        <w:t xml:space="preserve">: </w:t>
      </w:r>
      <w:r w:rsidR="00681701" w:rsidRPr="00B02342">
        <w:rPr>
          <w:rFonts w:ascii="Arial" w:hAnsi="Arial" w:cs="Arial"/>
        </w:rPr>
        <w:t>A mi representada no le consta de forma directa lo señalado por la</w:t>
      </w:r>
      <w:r w:rsidR="00681701">
        <w:rPr>
          <w:rFonts w:ascii="Arial" w:hAnsi="Arial" w:cs="Arial"/>
        </w:rPr>
        <w:t xml:space="preserve"> </w:t>
      </w:r>
      <w:r w:rsidR="00681701" w:rsidRPr="00B02342">
        <w:rPr>
          <w:rFonts w:ascii="Arial" w:hAnsi="Arial" w:cs="Arial"/>
        </w:rPr>
        <w:t>demandante, toda vez que las circunstancias aludidas le son ajenas, debido a que, en primer lugar, la compañía no se encontraba en el lugar de los hechos</w:t>
      </w:r>
      <w:r w:rsidR="00681701">
        <w:rPr>
          <w:rFonts w:ascii="Arial" w:hAnsi="Arial" w:cs="Arial"/>
        </w:rPr>
        <w:t xml:space="preserve">, </w:t>
      </w:r>
      <w:r w:rsidR="00681701" w:rsidRPr="00B02342">
        <w:rPr>
          <w:rFonts w:ascii="Arial" w:hAnsi="Arial" w:cs="Arial"/>
        </w:rPr>
        <w:t>y</w:t>
      </w:r>
      <w:r w:rsidR="00681701">
        <w:rPr>
          <w:rFonts w:ascii="Arial" w:hAnsi="Arial" w:cs="Arial"/>
        </w:rPr>
        <w:t xml:space="preserve"> </w:t>
      </w:r>
      <w:r w:rsidR="00681701" w:rsidRPr="00B02342">
        <w:rPr>
          <w:rFonts w:ascii="Arial" w:hAnsi="Arial" w:cs="Arial"/>
        </w:rPr>
        <w:t>en segundo lugar, se trata de una situación ajena al objeto comercial que ésta desarrolla</w:t>
      </w:r>
      <w:r w:rsidR="0065332F">
        <w:rPr>
          <w:rFonts w:ascii="Arial" w:hAnsi="Arial" w:cs="Arial"/>
        </w:rPr>
        <w:t>.</w:t>
      </w:r>
    </w:p>
    <w:p w14:paraId="69B10558" w14:textId="77777777" w:rsidR="0065332F" w:rsidRDefault="0065332F" w:rsidP="0074514B">
      <w:pPr>
        <w:spacing w:after="0" w:line="360" w:lineRule="auto"/>
        <w:jc w:val="both"/>
        <w:rPr>
          <w:rFonts w:ascii="Arial" w:hAnsi="Arial" w:cs="Arial"/>
        </w:rPr>
      </w:pPr>
    </w:p>
    <w:p w14:paraId="72B0FA72" w14:textId="360F4723" w:rsidR="0074514B" w:rsidRDefault="0065332F" w:rsidP="0074514B">
      <w:pPr>
        <w:spacing w:after="0" w:line="360" w:lineRule="auto"/>
        <w:jc w:val="both"/>
        <w:rPr>
          <w:rFonts w:ascii="Arial" w:hAnsi="Arial" w:cs="Arial"/>
        </w:rPr>
      </w:pPr>
      <w:r>
        <w:rPr>
          <w:rFonts w:ascii="Arial" w:hAnsi="Arial" w:cs="Arial"/>
        </w:rPr>
        <w:lastRenderedPageBreak/>
        <w:t xml:space="preserve">Sin embargo, cabe mencionar que la demandante no aportó calificación de la pérdida de capacidad laboral en el que se evalúen las </w:t>
      </w:r>
      <w:r w:rsidR="0042246C">
        <w:rPr>
          <w:rFonts w:ascii="Arial" w:hAnsi="Arial" w:cs="Arial"/>
        </w:rPr>
        <w:t>supuestas secuelas</w:t>
      </w:r>
      <w:r>
        <w:rPr>
          <w:rFonts w:ascii="Arial" w:hAnsi="Arial" w:cs="Arial"/>
        </w:rPr>
        <w:t xml:space="preserve">, por lo que tales afectaciones y </w:t>
      </w:r>
      <w:r w:rsidR="0042246C">
        <w:rPr>
          <w:rFonts w:ascii="Arial" w:hAnsi="Arial" w:cs="Arial"/>
        </w:rPr>
        <w:t>disminución</w:t>
      </w:r>
      <w:r>
        <w:rPr>
          <w:rFonts w:ascii="Arial" w:hAnsi="Arial" w:cs="Arial"/>
        </w:rPr>
        <w:t xml:space="preserve"> de su capacidad laboral resulta infundada</w:t>
      </w:r>
      <w:r w:rsidR="0042246C">
        <w:rPr>
          <w:rFonts w:ascii="Arial" w:hAnsi="Arial" w:cs="Arial"/>
        </w:rPr>
        <w:t xml:space="preserve">. </w:t>
      </w:r>
    </w:p>
    <w:p w14:paraId="04B97308" w14:textId="77777777" w:rsidR="00F272EC" w:rsidRDefault="00F272EC" w:rsidP="0074514B">
      <w:pPr>
        <w:spacing w:after="0" w:line="360" w:lineRule="auto"/>
        <w:jc w:val="both"/>
        <w:rPr>
          <w:rFonts w:ascii="Arial" w:hAnsi="Arial" w:cs="Arial"/>
        </w:rPr>
      </w:pPr>
    </w:p>
    <w:p w14:paraId="43A74FF1" w14:textId="302BAB7F" w:rsidR="00F272EC" w:rsidRPr="00681701" w:rsidRDefault="00F272EC" w:rsidP="0074514B">
      <w:pPr>
        <w:spacing w:after="0" w:line="360" w:lineRule="auto"/>
        <w:jc w:val="both"/>
        <w:rPr>
          <w:rFonts w:ascii="Arial" w:hAnsi="Arial" w:cs="Arial"/>
        </w:rPr>
      </w:pPr>
      <w:r>
        <w:rPr>
          <w:rFonts w:ascii="Arial" w:hAnsi="Arial" w:cs="Arial"/>
        </w:rPr>
        <w:t>Por otro lado, la firma del contrato de prestación de servicios ocurrió varios días después del presunto accidente, es decir, con este hecho se confiesa que la señora López García podía seguir laborando</w:t>
      </w:r>
      <w:r w:rsidR="00B562D4">
        <w:rPr>
          <w:rFonts w:ascii="Arial" w:hAnsi="Arial" w:cs="Arial"/>
        </w:rPr>
        <w:t xml:space="preserve"> y sus lesiones no le impidieron conseguir un trabajo. </w:t>
      </w:r>
    </w:p>
    <w:p w14:paraId="3A1057E5" w14:textId="77777777" w:rsidR="003F6373" w:rsidRPr="00B02342" w:rsidRDefault="003F6373" w:rsidP="008A52F8">
      <w:pPr>
        <w:spacing w:after="0" w:line="360" w:lineRule="auto"/>
        <w:jc w:val="both"/>
        <w:rPr>
          <w:rFonts w:ascii="Arial" w:hAnsi="Arial" w:cs="Arial"/>
        </w:rPr>
      </w:pPr>
    </w:p>
    <w:p w14:paraId="09B94891" w14:textId="125A7FF3" w:rsidR="003F6373" w:rsidRPr="00B02342" w:rsidRDefault="003F6373" w:rsidP="00B02342">
      <w:pPr>
        <w:spacing w:after="0" w:line="360" w:lineRule="auto"/>
        <w:jc w:val="both"/>
        <w:rPr>
          <w:rFonts w:ascii="Arial" w:hAnsi="Arial" w:cs="Arial"/>
        </w:rPr>
      </w:pPr>
      <w:r w:rsidRPr="00B02342">
        <w:rPr>
          <w:rFonts w:ascii="Arial" w:hAnsi="Arial" w:cs="Arial"/>
          <w:b/>
          <w:bCs/>
        </w:rPr>
        <w:t xml:space="preserve">FRENTE AL HECHO </w:t>
      </w:r>
      <w:r w:rsidR="00C33F0F">
        <w:rPr>
          <w:rFonts w:ascii="Arial" w:hAnsi="Arial" w:cs="Arial"/>
          <w:b/>
          <w:bCs/>
        </w:rPr>
        <w:t>DÉCIMO SEGUNDO</w:t>
      </w:r>
      <w:r w:rsidRPr="00B02342">
        <w:rPr>
          <w:rFonts w:ascii="Arial" w:hAnsi="Arial" w:cs="Arial"/>
          <w:b/>
          <w:bCs/>
        </w:rPr>
        <w:t xml:space="preserve">: </w:t>
      </w:r>
      <w:r w:rsidR="00681701" w:rsidRPr="00B02342">
        <w:rPr>
          <w:rFonts w:ascii="Arial" w:hAnsi="Arial" w:cs="Arial"/>
        </w:rPr>
        <w:t>A mi representada no le consta de forma directa lo señalado por la</w:t>
      </w:r>
      <w:r w:rsidR="00681701">
        <w:rPr>
          <w:rFonts w:ascii="Arial" w:hAnsi="Arial" w:cs="Arial"/>
        </w:rPr>
        <w:t xml:space="preserve"> </w:t>
      </w:r>
      <w:r w:rsidR="00681701" w:rsidRPr="00B02342">
        <w:rPr>
          <w:rFonts w:ascii="Arial" w:hAnsi="Arial" w:cs="Arial"/>
        </w:rPr>
        <w:t>demandante, toda vez que las circunstancias aludidas le son ajenas</w:t>
      </w:r>
      <w:r w:rsidR="00681701">
        <w:rPr>
          <w:rFonts w:ascii="Arial" w:hAnsi="Arial" w:cs="Arial"/>
        </w:rPr>
        <w:t>.</w:t>
      </w:r>
      <w:r w:rsidR="00C33F0F">
        <w:rPr>
          <w:rFonts w:ascii="Arial" w:hAnsi="Arial" w:cs="Arial"/>
        </w:rPr>
        <w:t xml:space="preserve"> No hay ninguna prueba que dé cuenta de ello, máxime que no existe prueba técnica que demuestra la imposibilidad de la señora López para laborar. </w:t>
      </w:r>
    </w:p>
    <w:p w14:paraId="65C1FC7E" w14:textId="77777777" w:rsidR="002748CD" w:rsidRPr="00B02342" w:rsidRDefault="002748CD" w:rsidP="00B02342">
      <w:pPr>
        <w:spacing w:after="0" w:line="360" w:lineRule="auto"/>
        <w:jc w:val="both"/>
        <w:rPr>
          <w:rFonts w:ascii="Arial" w:hAnsi="Arial" w:cs="Arial"/>
        </w:rPr>
      </w:pPr>
    </w:p>
    <w:p w14:paraId="4CBEC599" w14:textId="4036FCC0" w:rsidR="0065332F" w:rsidRDefault="002748CD" w:rsidP="00B02342">
      <w:pPr>
        <w:spacing w:after="0" w:line="360" w:lineRule="auto"/>
        <w:jc w:val="both"/>
        <w:rPr>
          <w:rFonts w:ascii="Arial" w:hAnsi="Arial" w:cs="Arial"/>
        </w:rPr>
      </w:pPr>
      <w:r w:rsidRPr="00B02342">
        <w:rPr>
          <w:rFonts w:ascii="Arial" w:hAnsi="Arial" w:cs="Arial"/>
          <w:b/>
          <w:bCs/>
        </w:rPr>
        <w:t xml:space="preserve">FRENTE AL HECHO </w:t>
      </w:r>
      <w:r w:rsidR="00007FF1">
        <w:rPr>
          <w:rFonts w:ascii="Arial" w:hAnsi="Arial" w:cs="Arial"/>
          <w:b/>
          <w:bCs/>
        </w:rPr>
        <w:t>DÉCIMO TERCERO</w:t>
      </w:r>
      <w:r w:rsidRPr="00B02342">
        <w:rPr>
          <w:rFonts w:ascii="Arial" w:hAnsi="Arial" w:cs="Arial"/>
          <w:b/>
          <w:bCs/>
        </w:rPr>
        <w:t xml:space="preserve">: </w:t>
      </w:r>
      <w:r w:rsidRPr="00B02342">
        <w:rPr>
          <w:rFonts w:ascii="Arial" w:hAnsi="Arial" w:cs="Arial"/>
        </w:rPr>
        <w:t>A mi representada no le consta de manera directa lo señalado por la demandante,</w:t>
      </w:r>
      <w:r w:rsidRPr="00B02342">
        <w:rPr>
          <w:rFonts w:ascii="Arial" w:hAnsi="Arial" w:cs="Arial"/>
          <w:b/>
          <w:bCs/>
        </w:rPr>
        <w:t xml:space="preserve"> </w:t>
      </w:r>
      <w:r w:rsidR="0065332F">
        <w:rPr>
          <w:rFonts w:ascii="Arial" w:hAnsi="Arial" w:cs="Arial"/>
        </w:rPr>
        <w:t xml:space="preserve">más aún cuando no existe prueba en la historia clínica de las secuelas referidas, ni un dictamen de </w:t>
      </w:r>
      <w:r w:rsidR="00007FF1">
        <w:rPr>
          <w:rFonts w:ascii="Arial" w:hAnsi="Arial" w:cs="Arial"/>
        </w:rPr>
        <w:t>pérdida</w:t>
      </w:r>
      <w:r w:rsidR="0065332F">
        <w:rPr>
          <w:rFonts w:ascii="Arial" w:hAnsi="Arial" w:cs="Arial"/>
        </w:rPr>
        <w:t xml:space="preserve"> de capacidad laboral que dé cuenta del impacto de las supuesta</w:t>
      </w:r>
      <w:r w:rsidR="0042246C">
        <w:rPr>
          <w:rFonts w:ascii="Arial" w:hAnsi="Arial" w:cs="Arial"/>
        </w:rPr>
        <w:t>s</w:t>
      </w:r>
      <w:r w:rsidR="0065332F">
        <w:rPr>
          <w:rFonts w:ascii="Arial" w:hAnsi="Arial" w:cs="Arial"/>
        </w:rPr>
        <w:t xml:space="preserve"> secuelas. </w:t>
      </w:r>
      <w:r w:rsidR="00D36927">
        <w:rPr>
          <w:rFonts w:ascii="Arial" w:hAnsi="Arial" w:cs="Arial"/>
        </w:rPr>
        <w:t xml:space="preserve">La parte demandante omitió la carga de probar, tal como lo expone el artículo 167 del Código General del Proceso. </w:t>
      </w:r>
    </w:p>
    <w:p w14:paraId="60354F36" w14:textId="77777777" w:rsidR="00C67866" w:rsidRPr="00B02342" w:rsidRDefault="00C67866" w:rsidP="00B02342">
      <w:pPr>
        <w:spacing w:after="0" w:line="360" w:lineRule="auto"/>
        <w:jc w:val="both"/>
        <w:rPr>
          <w:rFonts w:ascii="Arial" w:hAnsi="Arial" w:cs="Arial"/>
        </w:rPr>
      </w:pPr>
    </w:p>
    <w:p w14:paraId="616E42AE" w14:textId="44542C54" w:rsidR="0065332F" w:rsidRPr="00B02342" w:rsidRDefault="002748CD" w:rsidP="0065332F">
      <w:pPr>
        <w:spacing w:after="0" w:line="360" w:lineRule="auto"/>
        <w:jc w:val="both"/>
        <w:rPr>
          <w:rFonts w:ascii="Arial" w:hAnsi="Arial" w:cs="Arial"/>
          <w:b/>
          <w:bCs/>
        </w:rPr>
      </w:pPr>
      <w:r w:rsidRPr="00B02342">
        <w:rPr>
          <w:rFonts w:ascii="Arial" w:hAnsi="Arial" w:cs="Arial"/>
          <w:b/>
          <w:bCs/>
        </w:rPr>
        <w:t xml:space="preserve">FRENTE AL HECHO </w:t>
      </w:r>
      <w:r w:rsidR="004C1274">
        <w:rPr>
          <w:rFonts w:ascii="Arial" w:hAnsi="Arial" w:cs="Arial"/>
          <w:b/>
          <w:bCs/>
        </w:rPr>
        <w:t>DÉCIMO CUARTO</w:t>
      </w:r>
      <w:r w:rsidR="00F46FFD">
        <w:rPr>
          <w:rFonts w:ascii="Arial" w:hAnsi="Arial" w:cs="Arial"/>
          <w:b/>
          <w:bCs/>
        </w:rPr>
        <w:t xml:space="preserve"> </w:t>
      </w:r>
      <w:r w:rsidR="00CD6080">
        <w:rPr>
          <w:rFonts w:ascii="Arial" w:hAnsi="Arial" w:cs="Arial"/>
        </w:rPr>
        <w:t xml:space="preserve">No se trata de un hecho que dé cuenta de las circunstancias de tiempo, modo y lugar, solo demuestra el agotamiento del requisito de procedibilidad. </w:t>
      </w:r>
    </w:p>
    <w:p w14:paraId="71DD96F6" w14:textId="77777777" w:rsidR="002748CD" w:rsidRPr="00B02342" w:rsidRDefault="002748CD" w:rsidP="00B02342">
      <w:pPr>
        <w:spacing w:after="0" w:line="360" w:lineRule="auto"/>
        <w:jc w:val="both"/>
        <w:rPr>
          <w:rFonts w:ascii="Arial" w:hAnsi="Arial" w:cs="Arial"/>
          <w:b/>
          <w:bCs/>
        </w:rPr>
      </w:pPr>
    </w:p>
    <w:p w14:paraId="48CA2430" w14:textId="6C35739F" w:rsidR="002748CD" w:rsidRPr="00B02342" w:rsidRDefault="002748CD" w:rsidP="00B02342">
      <w:pPr>
        <w:spacing w:after="0" w:line="360" w:lineRule="auto"/>
        <w:jc w:val="both"/>
        <w:rPr>
          <w:rFonts w:ascii="Arial" w:hAnsi="Arial" w:cs="Arial"/>
          <w:b/>
          <w:bCs/>
        </w:rPr>
      </w:pPr>
      <w:r w:rsidRPr="00B02342">
        <w:rPr>
          <w:rFonts w:ascii="Arial" w:hAnsi="Arial" w:cs="Arial"/>
          <w:b/>
          <w:bCs/>
        </w:rPr>
        <w:t xml:space="preserve">FRENTE AL HECHO </w:t>
      </w:r>
      <w:r w:rsidR="00AB4FFD">
        <w:rPr>
          <w:rFonts w:ascii="Arial" w:hAnsi="Arial" w:cs="Arial"/>
          <w:b/>
          <w:bCs/>
        </w:rPr>
        <w:t>DÉCIMO QUINTO</w:t>
      </w:r>
      <w:r w:rsidRPr="00B02342">
        <w:rPr>
          <w:rFonts w:ascii="Arial" w:hAnsi="Arial" w:cs="Arial"/>
          <w:b/>
          <w:bCs/>
        </w:rPr>
        <w:t>:</w:t>
      </w:r>
      <w:r w:rsidR="00F46FFD">
        <w:rPr>
          <w:rFonts w:ascii="Arial" w:hAnsi="Arial" w:cs="Arial"/>
          <w:b/>
          <w:bCs/>
        </w:rPr>
        <w:t xml:space="preserve"> </w:t>
      </w:r>
      <w:r w:rsidR="0065332F" w:rsidRPr="00B02342">
        <w:rPr>
          <w:rFonts w:ascii="Arial" w:hAnsi="Arial" w:cs="Arial"/>
        </w:rPr>
        <w:t>A mi representada no le consta de forma directa lo señalado por la</w:t>
      </w:r>
      <w:r w:rsidR="0065332F">
        <w:rPr>
          <w:rFonts w:ascii="Arial" w:hAnsi="Arial" w:cs="Arial"/>
        </w:rPr>
        <w:t xml:space="preserve"> </w:t>
      </w:r>
      <w:r w:rsidR="0065332F" w:rsidRPr="00B02342">
        <w:rPr>
          <w:rFonts w:ascii="Arial" w:hAnsi="Arial" w:cs="Arial"/>
        </w:rPr>
        <w:t>demandante, toda vez que las circunstancias aludidas le son ajenas,</w:t>
      </w:r>
      <w:r w:rsidR="0065332F">
        <w:rPr>
          <w:rFonts w:ascii="Arial" w:hAnsi="Arial" w:cs="Arial"/>
        </w:rPr>
        <w:t xml:space="preserve"> y de las cuales son tuvo participación.</w:t>
      </w:r>
    </w:p>
    <w:p w14:paraId="325999E8" w14:textId="77777777" w:rsidR="003F6373" w:rsidRPr="00B02342" w:rsidRDefault="003F6373" w:rsidP="00B02342">
      <w:pPr>
        <w:spacing w:after="0" w:line="360" w:lineRule="auto"/>
        <w:jc w:val="both"/>
        <w:rPr>
          <w:rFonts w:ascii="Arial" w:hAnsi="Arial" w:cs="Arial"/>
          <w:b/>
          <w:bCs/>
        </w:rPr>
      </w:pPr>
    </w:p>
    <w:p w14:paraId="4839C207" w14:textId="59A1842F" w:rsidR="0065332F" w:rsidRPr="00B02342" w:rsidRDefault="002748CD" w:rsidP="0065332F">
      <w:pPr>
        <w:spacing w:after="0" w:line="360" w:lineRule="auto"/>
        <w:jc w:val="both"/>
        <w:rPr>
          <w:rFonts w:ascii="Arial" w:hAnsi="Arial" w:cs="Arial"/>
          <w:b/>
          <w:bCs/>
        </w:rPr>
      </w:pPr>
      <w:r w:rsidRPr="00B02342">
        <w:rPr>
          <w:rFonts w:ascii="Arial" w:hAnsi="Arial" w:cs="Arial"/>
          <w:b/>
          <w:bCs/>
        </w:rPr>
        <w:t xml:space="preserve">FRENTE AL HECHO </w:t>
      </w:r>
      <w:r w:rsidR="00BE0650">
        <w:rPr>
          <w:rFonts w:ascii="Arial" w:hAnsi="Arial" w:cs="Arial"/>
          <w:b/>
          <w:bCs/>
        </w:rPr>
        <w:t>DÉCIMO SEXTO</w:t>
      </w:r>
      <w:r w:rsidRPr="00B02342">
        <w:rPr>
          <w:rFonts w:ascii="Arial" w:hAnsi="Arial" w:cs="Arial"/>
          <w:b/>
          <w:bCs/>
        </w:rPr>
        <w:t>:</w:t>
      </w:r>
      <w:r w:rsidR="00F46FFD">
        <w:rPr>
          <w:rFonts w:ascii="Arial" w:hAnsi="Arial" w:cs="Arial"/>
          <w:b/>
          <w:bCs/>
        </w:rPr>
        <w:t xml:space="preserve"> </w:t>
      </w:r>
      <w:r w:rsidR="0065332F" w:rsidRPr="00B02342">
        <w:rPr>
          <w:rFonts w:ascii="Arial" w:hAnsi="Arial" w:cs="Arial"/>
        </w:rPr>
        <w:t>A mi representada no le consta de forma directa lo señalado por la</w:t>
      </w:r>
      <w:r w:rsidR="0065332F">
        <w:rPr>
          <w:rFonts w:ascii="Arial" w:hAnsi="Arial" w:cs="Arial"/>
        </w:rPr>
        <w:t xml:space="preserve"> </w:t>
      </w:r>
      <w:r w:rsidR="0065332F" w:rsidRPr="00B02342">
        <w:rPr>
          <w:rFonts w:ascii="Arial" w:hAnsi="Arial" w:cs="Arial"/>
        </w:rPr>
        <w:t>demandante, toda vez que las circunstancias aludidas le son ajenas,</w:t>
      </w:r>
      <w:r w:rsidR="0065332F">
        <w:rPr>
          <w:rFonts w:ascii="Arial" w:hAnsi="Arial" w:cs="Arial"/>
        </w:rPr>
        <w:t xml:space="preserve"> y de las cuales son tuvo participación, sim embargo, se </w:t>
      </w:r>
      <w:r w:rsidR="003005AF">
        <w:rPr>
          <w:rFonts w:ascii="Arial" w:hAnsi="Arial" w:cs="Arial"/>
        </w:rPr>
        <w:t>avizora</w:t>
      </w:r>
      <w:r w:rsidR="0065332F">
        <w:rPr>
          <w:rFonts w:ascii="Arial" w:hAnsi="Arial" w:cs="Arial"/>
        </w:rPr>
        <w:t xml:space="preserve"> </w:t>
      </w:r>
      <w:r w:rsidR="003005AF">
        <w:rPr>
          <w:rFonts w:ascii="Arial" w:hAnsi="Arial" w:cs="Arial"/>
        </w:rPr>
        <w:t>en el expediente constancia expedida por la Procuraduría 165 Judicial II Para Asuntos Administrativos de fecha 20 de diciembre de 2021.</w:t>
      </w:r>
    </w:p>
    <w:p w14:paraId="3F454CA9" w14:textId="77777777" w:rsidR="002002AA" w:rsidRPr="00B02342" w:rsidRDefault="002002AA" w:rsidP="00B02342">
      <w:pPr>
        <w:spacing w:after="0" w:line="360" w:lineRule="auto"/>
        <w:jc w:val="both"/>
        <w:rPr>
          <w:rFonts w:ascii="Arial" w:hAnsi="Arial" w:cs="Arial"/>
        </w:rPr>
      </w:pPr>
    </w:p>
    <w:p w14:paraId="26151BAD" w14:textId="2BA444D5" w:rsidR="001762ED" w:rsidRPr="00B02342" w:rsidRDefault="00B60738" w:rsidP="00B02342">
      <w:pPr>
        <w:pStyle w:val="Prrafodelista"/>
        <w:numPr>
          <w:ilvl w:val="0"/>
          <w:numId w:val="1"/>
        </w:numPr>
        <w:spacing w:after="0" w:line="360" w:lineRule="auto"/>
        <w:jc w:val="center"/>
      </w:pPr>
      <w:r w:rsidRPr="00B02342">
        <w:rPr>
          <w:b/>
          <w:bCs/>
          <w:u w:val="single"/>
        </w:rPr>
        <w:t>PRONUNCIAMIENTO FRENTE AL ACÁPITE DE DECLARACIONES Y CONDENAS</w:t>
      </w:r>
    </w:p>
    <w:p w14:paraId="4DDB1F18" w14:textId="77777777" w:rsidR="000C4678" w:rsidRPr="00B02342" w:rsidRDefault="000C4678" w:rsidP="00B02342">
      <w:pPr>
        <w:pStyle w:val="Encabezado"/>
        <w:tabs>
          <w:tab w:val="left" w:pos="2268"/>
        </w:tabs>
        <w:spacing w:after="0" w:line="360" w:lineRule="auto"/>
        <w:jc w:val="both"/>
        <w:rPr>
          <w:rFonts w:ascii="Arial" w:hAnsi="Arial" w:cs="Arial"/>
        </w:rPr>
      </w:pPr>
    </w:p>
    <w:p w14:paraId="6AC4CBCC" w14:textId="430DECB7" w:rsidR="000C4678" w:rsidRPr="00B02342" w:rsidRDefault="000C4678" w:rsidP="00B02342">
      <w:pPr>
        <w:pStyle w:val="Encabezado"/>
        <w:tabs>
          <w:tab w:val="left" w:pos="2268"/>
        </w:tabs>
        <w:spacing w:after="0" w:line="360" w:lineRule="auto"/>
        <w:jc w:val="both"/>
        <w:rPr>
          <w:rFonts w:ascii="Arial" w:hAnsi="Arial" w:cs="Arial"/>
        </w:rPr>
      </w:pPr>
      <w:r w:rsidRPr="00B02342">
        <w:rPr>
          <w:rFonts w:ascii="Arial" w:hAnsi="Arial" w:cs="Arial"/>
        </w:rPr>
        <w:t>Me opongo a la prosperidad de las pretensiones declarativas y condenatorias solicitadas por la</w:t>
      </w:r>
      <w:r w:rsidR="00494FBF">
        <w:rPr>
          <w:rFonts w:ascii="Arial" w:hAnsi="Arial" w:cs="Arial"/>
        </w:rPr>
        <w:t xml:space="preserve"> </w:t>
      </w:r>
      <w:r w:rsidRPr="00B02342">
        <w:rPr>
          <w:rFonts w:ascii="Arial" w:hAnsi="Arial" w:cs="Arial"/>
        </w:rPr>
        <w:t>parte actora, por lo que procederé a manifestar mi oposición puntual frente a cada una de las</w:t>
      </w:r>
      <w:r w:rsidR="00494FBF">
        <w:rPr>
          <w:rFonts w:ascii="Arial" w:hAnsi="Arial" w:cs="Arial"/>
        </w:rPr>
        <w:t xml:space="preserve"> </w:t>
      </w:r>
      <w:r w:rsidRPr="00B02342">
        <w:rPr>
          <w:rFonts w:ascii="Arial" w:hAnsi="Arial" w:cs="Arial"/>
        </w:rPr>
        <w:t>peticiones indemnizatorias, pues sumado a lo anterior, el extremo activo tampoco ha probado la</w:t>
      </w:r>
      <w:r w:rsidR="00494FBF">
        <w:rPr>
          <w:rFonts w:ascii="Arial" w:hAnsi="Arial" w:cs="Arial"/>
        </w:rPr>
        <w:t xml:space="preserve"> </w:t>
      </w:r>
      <w:r w:rsidRPr="00B02342">
        <w:rPr>
          <w:rFonts w:ascii="Arial" w:hAnsi="Arial" w:cs="Arial"/>
        </w:rPr>
        <w:t>producción de los perjuicios que reclama.</w:t>
      </w:r>
    </w:p>
    <w:p w14:paraId="2781B103" w14:textId="77777777" w:rsidR="000C4678" w:rsidRPr="00B02342" w:rsidRDefault="000C4678" w:rsidP="00B02342">
      <w:pPr>
        <w:pStyle w:val="Encabezado"/>
        <w:tabs>
          <w:tab w:val="left" w:pos="2268"/>
        </w:tabs>
        <w:spacing w:after="0" w:line="360" w:lineRule="auto"/>
        <w:jc w:val="both"/>
        <w:rPr>
          <w:rFonts w:ascii="Arial" w:hAnsi="Arial" w:cs="Arial"/>
        </w:rPr>
      </w:pPr>
    </w:p>
    <w:p w14:paraId="389DB5DD" w14:textId="2458EECB" w:rsidR="000C4678" w:rsidRPr="00B02342" w:rsidRDefault="000C4678" w:rsidP="00B02342">
      <w:pPr>
        <w:pStyle w:val="Encabezado"/>
        <w:tabs>
          <w:tab w:val="left" w:pos="2268"/>
        </w:tabs>
        <w:spacing w:after="0" w:line="360" w:lineRule="auto"/>
        <w:jc w:val="both"/>
        <w:rPr>
          <w:rFonts w:ascii="Arial" w:hAnsi="Arial" w:cs="Arial"/>
          <w:bCs/>
        </w:rPr>
      </w:pPr>
      <w:r w:rsidRPr="00B02342">
        <w:rPr>
          <w:rFonts w:ascii="Arial" w:hAnsi="Arial" w:cs="Arial"/>
          <w:b/>
        </w:rPr>
        <w:lastRenderedPageBreak/>
        <w:t xml:space="preserve">FRENTE A LA PRETENSIÓN </w:t>
      </w:r>
      <w:r w:rsidR="008D1824">
        <w:rPr>
          <w:rFonts w:ascii="Arial" w:hAnsi="Arial" w:cs="Arial"/>
          <w:b/>
        </w:rPr>
        <w:t>PRIMERA</w:t>
      </w:r>
      <w:r w:rsidRPr="00B02342">
        <w:rPr>
          <w:rFonts w:ascii="Arial" w:hAnsi="Arial" w:cs="Arial"/>
          <w:b/>
        </w:rPr>
        <w:t xml:space="preserve"> (DECLARATORIA DE RESPONSABILIDAD). </w:t>
      </w:r>
      <w:r w:rsidR="00B40B65" w:rsidRPr="00B02342">
        <w:rPr>
          <w:rFonts w:ascii="Arial" w:hAnsi="Arial" w:cs="Arial"/>
          <w:bCs/>
        </w:rPr>
        <w:t>Me opongo</w:t>
      </w:r>
      <w:r w:rsidR="00254493" w:rsidRPr="00B02342">
        <w:rPr>
          <w:rFonts w:ascii="Arial" w:hAnsi="Arial" w:cs="Arial"/>
          <w:bCs/>
        </w:rPr>
        <w:t xml:space="preserve"> </w:t>
      </w:r>
      <w:r w:rsidRPr="00B02342">
        <w:rPr>
          <w:rFonts w:ascii="Arial" w:hAnsi="Arial" w:cs="Arial"/>
          <w:bCs/>
        </w:rPr>
        <w:t xml:space="preserve">de forma categórica a la declaratoria de responsabilidad </w:t>
      </w:r>
      <w:r w:rsidR="00051870">
        <w:rPr>
          <w:rFonts w:ascii="Arial" w:hAnsi="Arial" w:cs="Arial"/>
          <w:bCs/>
        </w:rPr>
        <w:t xml:space="preserve">extracontractual y patrimonial </w:t>
      </w:r>
      <w:r w:rsidRPr="00B02342">
        <w:rPr>
          <w:rFonts w:ascii="Arial" w:hAnsi="Arial" w:cs="Arial"/>
          <w:bCs/>
        </w:rPr>
        <w:t xml:space="preserve">que persigue </w:t>
      </w:r>
      <w:r w:rsidR="00254493" w:rsidRPr="00B02342">
        <w:rPr>
          <w:rFonts w:ascii="Arial" w:hAnsi="Arial" w:cs="Arial"/>
          <w:bCs/>
        </w:rPr>
        <w:t>el extremo demandante</w:t>
      </w:r>
      <w:r w:rsidRPr="00B02342">
        <w:rPr>
          <w:rFonts w:ascii="Arial" w:hAnsi="Arial" w:cs="Arial"/>
          <w:bCs/>
        </w:rPr>
        <w:t>, como quiera que la misma es inexistente. Esto, por cuanto no se probó</w:t>
      </w:r>
      <w:r w:rsidR="00254493" w:rsidRPr="00B02342">
        <w:rPr>
          <w:rFonts w:ascii="Arial" w:hAnsi="Arial" w:cs="Arial"/>
          <w:bCs/>
        </w:rPr>
        <w:t xml:space="preserve"> el nexo causal entre la supuesta falla y el daño alegado, por lo que en el presente caso no se estructuran los elementos constitutivos de responsabilidad deprecada, </w:t>
      </w:r>
      <w:r w:rsidR="008D1824">
        <w:rPr>
          <w:rFonts w:ascii="Arial" w:hAnsi="Arial" w:cs="Arial"/>
          <w:bCs/>
        </w:rPr>
        <w:t>as</w:t>
      </w:r>
      <w:r w:rsidR="00A63B30">
        <w:rPr>
          <w:rFonts w:ascii="Arial" w:hAnsi="Arial" w:cs="Arial"/>
          <w:bCs/>
        </w:rPr>
        <w:t>í</w:t>
      </w:r>
      <w:r w:rsidR="008D1824">
        <w:rPr>
          <w:rFonts w:ascii="Arial" w:hAnsi="Arial" w:cs="Arial"/>
          <w:bCs/>
        </w:rPr>
        <w:t xml:space="preserve"> como tampoco se probó la existencia real del daño a reparar</w:t>
      </w:r>
      <w:r w:rsidR="00B40B65" w:rsidRPr="00B02342">
        <w:rPr>
          <w:rFonts w:ascii="Arial" w:hAnsi="Arial" w:cs="Arial"/>
          <w:bCs/>
        </w:rPr>
        <w:t xml:space="preserve">, ni la imprescindible relación de causalidad con el daño por lo que resulta totalmente inviable el éxito de lo pretendido, por lo que resulta improcedente cualquier pago de </w:t>
      </w:r>
      <w:r w:rsidRPr="00B02342">
        <w:rPr>
          <w:rFonts w:ascii="Arial" w:hAnsi="Arial" w:cs="Arial"/>
          <w:bCs/>
        </w:rPr>
        <w:t xml:space="preserve">suma de dinero </w:t>
      </w:r>
      <w:r w:rsidR="00B40B65" w:rsidRPr="00B02342">
        <w:rPr>
          <w:rFonts w:ascii="Arial" w:hAnsi="Arial" w:cs="Arial"/>
          <w:bCs/>
        </w:rPr>
        <w:t xml:space="preserve">con fundamento en </w:t>
      </w:r>
      <w:r w:rsidRPr="00B02342">
        <w:rPr>
          <w:rFonts w:ascii="Arial" w:hAnsi="Arial" w:cs="Arial"/>
          <w:bCs/>
        </w:rPr>
        <w:t>los supuestos perjuicios estimados exageradamente</w:t>
      </w:r>
      <w:r w:rsidR="00B40B65" w:rsidRPr="00B02342">
        <w:rPr>
          <w:rFonts w:ascii="Arial" w:hAnsi="Arial" w:cs="Arial"/>
          <w:bCs/>
        </w:rPr>
        <w:t xml:space="preserve">. </w:t>
      </w:r>
    </w:p>
    <w:p w14:paraId="1A42D254" w14:textId="77777777" w:rsidR="000C4678" w:rsidRPr="00B02342" w:rsidRDefault="000C4678" w:rsidP="00B02342">
      <w:pPr>
        <w:pStyle w:val="Encabezado"/>
        <w:tabs>
          <w:tab w:val="left" w:pos="2268"/>
        </w:tabs>
        <w:spacing w:after="0" w:line="360" w:lineRule="auto"/>
        <w:jc w:val="both"/>
        <w:rPr>
          <w:rFonts w:ascii="Arial" w:hAnsi="Arial" w:cs="Arial"/>
          <w:b/>
        </w:rPr>
      </w:pPr>
    </w:p>
    <w:p w14:paraId="5762B5CE" w14:textId="7A98B5C8" w:rsidR="000C4678" w:rsidRPr="00B02342" w:rsidRDefault="000C4678" w:rsidP="00B02342">
      <w:pPr>
        <w:pStyle w:val="Encabezado"/>
        <w:tabs>
          <w:tab w:val="left" w:pos="2268"/>
        </w:tabs>
        <w:spacing w:after="0" w:line="360" w:lineRule="auto"/>
        <w:jc w:val="both"/>
        <w:rPr>
          <w:rFonts w:ascii="Arial" w:hAnsi="Arial" w:cs="Arial"/>
          <w:bCs/>
        </w:rPr>
      </w:pPr>
      <w:r w:rsidRPr="00B02342">
        <w:rPr>
          <w:rFonts w:ascii="Arial" w:hAnsi="Arial" w:cs="Arial"/>
          <w:b/>
        </w:rPr>
        <w:t xml:space="preserve">FRENTE A LA PRETENSIÓN </w:t>
      </w:r>
      <w:r w:rsidR="008D1824">
        <w:rPr>
          <w:rFonts w:ascii="Arial" w:hAnsi="Arial" w:cs="Arial"/>
          <w:b/>
        </w:rPr>
        <w:t>SEGUNDA</w:t>
      </w:r>
      <w:r w:rsidRPr="00B02342">
        <w:rPr>
          <w:rFonts w:ascii="Arial" w:hAnsi="Arial" w:cs="Arial"/>
          <w:b/>
        </w:rPr>
        <w:t xml:space="preserve"> </w:t>
      </w:r>
      <w:r w:rsidRPr="00B02342">
        <w:rPr>
          <w:rFonts w:ascii="Arial" w:hAnsi="Arial" w:cs="Arial"/>
          <w:bCs/>
        </w:rPr>
        <w:t>Abordado lo precedente, de manera general y teniendo en</w:t>
      </w:r>
      <w:r w:rsidR="00B40B65" w:rsidRPr="00B02342">
        <w:rPr>
          <w:rFonts w:ascii="Arial" w:hAnsi="Arial" w:cs="Arial"/>
          <w:bCs/>
        </w:rPr>
        <w:t xml:space="preserve"> </w:t>
      </w:r>
      <w:r w:rsidRPr="00B02342">
        <w:rPr>
          <w:rFonts w:ascii="Arial" w:hAnsi="Arial" w:cs="Arial"/>
          <w:bCs/>
        </w:rPr>
        <w:t>cuenta que el apoderado del accionante desarrolla de forma individual cada uno de los perjuicios que motivan su demanda, procedo a oponerme puntualmente respecto a ellos como sigue:</w:t>
      </w:r>
    </w:p>
    <w:p w14:paraId="76E2F8E2" w14:textId="77777777" w:rsidR="000C4678" w:rsidRPr="00B02342" w:rsidRDefault="000C4678" w:rsidP="00B02342">
      <w:pPr>
        <w:pStyle w:val="Encabezado"/>
        <w:tabs>
          <w:tab w:val="left" w:pos="2268"/>
        </w:tabs>
        <w:spacing w:after="0" w:line="360" w:lineRule="auto"/>
        <w:jc w:val="both"/>
        <w:rPr>
          <w:rFonts w:ascii="Arial" w:hAnsi="Arial" w:cs="Arial"/>
          <w:b/>
        </w:rPr>
      </w:pPr>
    </w:p>
    <w:p w14:paraId="440A6C81" w14:textId="438AFE41" w:rsidR="0042246C" w:rsidRPr="0042246C" w:rsidRDefault="000C4678" w:rsidP="0042246C">
      <w:pPr>
        <w:pStyle w:val="Encabezado"/>
        <w:tabs>
          <w:tab w:val="left" w:pos="2268"/>
        </w:tabs>
        <w:spacing w:after="0" w:line="360" w:lineRule="auto"/>
        <w:jc w:val="both"/>
        <w:rPr>
          <w:rFonts w:ascii="Arial" w:hAnsi="Arial" w:cs="Arial"/>
          <w:bCs/>
        </w:rPr>
      </w:pPr>
      <w:r w:rsidRPr="0042246C">
        <w:rPr>
          <w:rFonts w:ascii="Arial" w:hAnsi="Arial" w:cs="Arial"/>
          <w:b/>
        </w:rPr>
        <w:t xml:space="preserve">FRENTE A LA PRETENSIÓN </w:t>
      </w:r>
      <w:r w:rsidR="008D1824" w:rsidRPr="0042246C">
        <w:rPr>
          <w:rFonts w:ascii="Arial" w:hAnsi="Arial" w:cs="Arial"/>
          <w:b/>
        </w:rPr>
        <w:t>“1” (DAÑO EMERGENTE)</w:t>
      </w:r>
      <w:r w:rsidR="0042246C">
        <w:rPr>
          <w:rFonts w:ascii="Arial" w:hAnsi="Arial" w:cs="Arial"/>
          <w:b/>
        </w:rPr>
        <w:t xml:space="preserve"> </w:t>
      </w:r>
      <w:r w:rsidR="0042246C" w:rsidRPr="0042246C">
        <w:rPr>
          <w:rFonts w:ascii="Arial" w:hAnsi="Arial" w:cs="Arial"/>
          <w:bCs/>
        </w:rPr>
        <w:t>Me opongo a la prosperidad de esta pretensión. En razón a que no es procedente reconocer una indemnización por daño emergente, ya que este no puede determinarse con base en conjeturas ni presumirse, sino que debe estar respaldado por pruebas claras y contundentes que demuestren su existencia.</w:t>
      </w:r>
      <w:r w:rsidR="0042246C">
        <w:rPr>
          <w:rFonts w:ascii="Arial" w:hAnsi="Arial" w:cs="Arial"/>
          <w:bCs/>
        </w:rPr>
        <w:t xml:space="preserve"> </w:t>
      </w:r>
      <w:r w:rsidR="0042246C" w:rsidRPr="0042246C">
        <w:rPr>
          <w:rFonts w:ascii="Arial" w:hAnsi="Arial" w:cs="Arial"/>
          <w:bCs/>
        </w:rPr>
        <w:t>En este caso, no consta en el expediente ninguna prueba que permita concluir que el hecho o accidente alegado se originó por una acción u omisión imputable al Distrito. Del mismo modo, no se acreditó el monto de los supuestos gastos derivados del daño ni que estos hayan sido efectivamente asumidos por la parte interesada.</w:t>
      </w:r>
    </w:p>
    <w:p w14:paraId="7084EBB1" w14:textId="77777777" w:rsidR="0042246C" w:rsidRPr="0042246C" w:rsidRDefault="0042246C" w:rsidP="0042246C">
      <w:pPr>
        <w:pStyle w:val="Encabezado"/>
        <w:tabs>
          <w:tab w:val="left" w:pos="2268"/>
        </w:tabs>
        <w:spacing w:after="0" w:line="360" w:lineRule="auto"/>
        <w:jc w:val="both"/>
        <w:rPr>
          <w:rFonts w:ascii="Arial" w:hAnsi="Arial" w:cs="Arial"/>
          <w:bCs/>
        </w:rPr>
      </w:pPr>
    </w:p>
    <w:p w14:paraId="66D79E9A" w14:textId="7F07E12E" w:rsidR="008D1824" w:rsidRPr="0042246C" w:rsidRDefault="0042246C" w:rsidP="00B02342">
      <w:pPr>
        <w:pStyle w:val="Encabezado"/>
        <w:tabs>
          <w:tab w:val="left" w:pos="2268"/>
        </w:tabs>
        <w:spacing w:after="0" w:line="360" w:lineRule="auto"/>
        <w:jc w:val="both"/>
        <w:rPr>
          <w:rFonts w:ascii="Arial" w:hAnsi="Arial" w:cs="Arial"/>
          <w:bCs/>
        </w:rPr>
      </w:pPr>
      <w:r w:rsidRPr="0042246C">
        <w:rPr>
          <w:rFonts w:ascii="Arial" w:hAnsi="Arial" w:cs="Arial"/>
          <w:bCs/>
        </w:rPr>
        <w:t>Por lo tanto, debido a la falta de pruebas que permitan cuantificar el perjuicio material, su reconocimiento no procede</w:t>
      </w:r>
      <w:r w:rsidR="00A63B30">
        <w:rPr>
          <w:rFonts w:ascii="Arial" w:hAnsi="Arial" w:cs="Arial"/>
          <w:bCs/>
        </w:rPr>
        <w:t>, así como su pago efectivo</w:t>
      </w:r>
      <w:r w:rsidRPr="0042246C">
        <w:rPr>
          <w:rFonts w:ascii="Arial" w:hAnsi="Arial" w:cs="Arial"/>
          <w:bCs/>
        </w:rPr>
        <w:t>. Es importante recordar que para otorgar una indemnización no basta con afirmar la existencia de un perjuicio económico, ya que este no se presume y debe ser demostrado de manera clara y suficiente.</w:t>
      </w:r>
    </w:p>
    <w:p w14:paraId="21F1A2AC" w14:textId="77777777" w:rsidR="008D1824" w:rsidRDefault="008D1824" w:rsidP="00B02342">
      <w:pPr>
        <w:pStyle w:val="Encabezado"/>
        <w:tabs>
          <w:tab w:val="left" w:pos="2268"/>
        </w:tabs>
        <w:spacing w:after="0" w:line="360" w:lineRule="auto"/>
        <w:jc w:val="both"/>
        <w:rPr>
          <w:rFonts w:ascii="Arial" w:hAnsi="Arial" w:cs="Arial"/>
          <w:b/>
        </w:rPr>
      </w:pPr>
    </w:p>
    <w:p w14:paraId="172359AA" w14:textId="77777777" w:rsidR="008D1824" w:rsidRDefault="008D1824" w:rsidP="00B02342">
      <w:pPr>
        <w:pStyle w:val="Encabezado"/>
        <w:tabs>
          <w:tab w:val="left" w:pos="2268"/>
        </w:tabs>
        <w:spacing w:after="0" w:line="360" w:lineRule="auto"/>
        <w:jc w:val="both"/>
        <w:rPr>
          <w:rFonts w:ascii="Arial" w:hAnsi="Arial" w:cs="Arial"/>
          <w:b/>
        </w:rPr>
      </w:pPr>
    </w:p>
    <w:p w14:paraId="0DD32EFA" w14:textId="7D61C53A" w:rsidR="000C4678" w:rsidRPr="00B02342" w:rsidRDefault="00426E56" w:rsidP="00B02342">
      <w:pPr>
        <w:pStyle w:val="Encabezado"/>
        <w:tabs>
          <w:tab w:val="left" w:pos="2268"/>
        </w:tabs>
        <w:spacing w:after="0" w:line="360" w:lineRule="auto"/>
        <w:jc w:val="both"/>
        <w:rPr>
          <w:rFonts w:ascii="Arial" w:hAnsi="Arial" w:cs="Arial"/>
          <w:bCs/>
        </w:rPr>
      </w:pPr>
      <w:r w:rsidRPr="00B02342">
        <w:rPr>
          <w:rFonts w:ascii="Arial" w:hAnsi="Arial" w:cs="Arial"/>
          <w:b/>
        </w:rPr>
        <w:t>FRENTE A LA PRETENSIÓN “</w:t>
      </w:r>
      <w:r>
        <w:rPr>
          <w:rFonts w:ascii="Arial" w:hAnsi="Arial" w:cs="Arial"/>
          <w:b/>
        </w:rPr>
        <w:t>2</w:t>
      </w:r>
      <w:r w:rsidRPr="00B02342">
        <w:rPr>
          <w:rFonts w:ascii="Arial" w:hAnsi="Arial" w:cs="Arial"/>
          <w:b/>
        </w:rPr>
        <w:t>”</w:t>
      </w:r>
      <w:r w:rsidR="000C4678" w:rsidRPr="00B02342">
        <w:rPr>
          <w:rFonts w:ascii="Arial" w:hAnsi="Arial" w:cs="Arial"/>
          <w:b/>
        </w:rPr>
        <w:t xml:space="preserve"> (LUCRO CESANTE). </w:t>
      </w:r>
      <w:r w:rsidR="000C4678" w:rsidRPr="00B02342">
        <w:rPr>
          <w:rFonts w:ascii="Arial" w:hAnsi="Arial" w:cs="Arial"/>
          <w:bCs/>
        </w:rPr>
        <w:t>Me opongo a la prosperidad de esta</w:t>
      </w:r>
      <w:r w:rsidR="00B40B65" w:rsidRPr="00B02342">
        <w:rPr>
          <w:rFonts w:ascii="Arial" w:hAnsi="Arial" w:cs="Arial"/>
          <w:bCs/>
        </w:rPr>
        <w:t xml:space="preserve"> </w:t>
      </w:r>
      <w:r w:rsidR="000C4678" w:rsidRPr="00B02342">
        <w:rPr>
          <w:rFonts w:ascii="Arial" w:hAnsi="Arial" w:cs="Arial"/>
          <w:bCs/>
        </w:rPr>
        <w:t xml:space="preserve">pretensión. </w:t>
      </w:r>
      <w:r w:rsidR="00605562" w:rsidRPr="00B02342">
        <w:rPr>
          <w:rFonts w:ascii="Arial" w:hAnsi="Arial" w:cs="Arial"/>
          <w:bCs/>
        </w:rPr>
        <w:t>Sin que sea un reconocimiento de responsabilidad, solo en gracias de argumentación y discusión</w:t>
      </w:r>
      <w:r w:rsidR="000C4678" w:rsidRPr="00B02342">
        <w:rPr>
          <w:rFonts w:ascii="Arial" w:hAnsi="Arial" w:cs="Arial"/>
          <w:bCs/>
        </w:rPr>
        <w:t xml:space="preserve">, </w:t>
      </w:r>
      <w:r w:rsidR="00605562" w:rsidRPr="00B02342">
        <w:rPr>
          <w:rFonts w:ascii="Arial" w:hAnsi="Arial" w:cs="Arial"/>
          <w:bCs/>
        </w:rPr>
        <w:t xml:space="preserve">me es dable </w:t>
      </w:r>
      <w:r w:rsidR="000C4678" w:rsidRPr="00B02342">
        <w:rPr>
          <w:rFonts w:ascii="Arial" w:hAnsi="Arial" w:cs="Arial"/>
          <w:bCs/>
        </w:rPr>
        <w:t>objetar la</w:t>
      </w:r>
      <w:r w:rsidR="00B40B65" w:rsidRPr="00B02342">
        <w:rPr>
          <w:rFonts w:ascii="Arial" w:hAnsi="Arial" w:cs="Arial"/>
          <w:bCs/>
        </w:rPr>
        <w:t xml:space="preserve"> </w:t>
      </w:r>
      <w:r w:rsidR="000C4678" w:rsidRPr="00B02342">
        <w:rPr>
          <w:rFonts w:ascii="Arial" w:hAnsi="Arial" w:cs="Arial"/>
          <w:bCs/>
        </w:rPr>
        <w:t xml:space="preserve">indemnización que se persigue con esta demanda por </w:t>
      </w:r>
      <w:r w:rsidR="00605562" w:rsidRPr="00B02342">
        <w:rPr>
          <w:rFonts w:ascii="Arial" w:hAnsi="Arial" w:cs="Arial"/>
          <w:bCs/>
        </w:rPr>
        <w:t xml:space="preserve">concepto de </w:t>
      </w:r>
      <w:r w:rsidR="000C4678" w:rsidRPr="00B02342">
        <w:rPr>
          <w:rFonts w:ascii="Arial" w:hAnsi="Arial" w:cs="Arial"/>
          <w:bCs/>
        </w:rPr>
        <w:t>lucro cesante, en tanto el apoderado</w:t>
      </w:r>
      <w:r w:rsidR="00B40B65" w:rsidRPr="00B02342">
        <w:rPr>
          <w:rFonts w:ascii="Arial" w:hAnsi="Arial" w:cs="Arial"/>
          <w:bCs/>
        </w:rPr>
        <w:t xml:space="preserve"> </w:t>
      </w:r>
      <w:r w:rsidR="000C4678" w:rsidRPr="00B02342">
        <w:rPr>
          <w:rFonts w:ascii="Arial" w:hAnsi="Arial" w:cs="Arial"/>
          <w:bCs/>
        </w:rPr>
        <w:t>determinó este valor sin realizar un análisis serio del material probatorio y sin utilizar las fórmulas</w:t>
      </w:r>
      <w:r w:rsidR="00B40B65" w:rsidRPr="00B02342">
        <w:rPr>
          <w:rFonts w:ascii="Arial" w:hAnsi="Arial" w:cs="Arial"/>
          <w:bCs/>
        </w:rPr>
        <w:t xml:space="preserve"> </w:t>
      </w:r>
      <w:r w:rsidR="000C4678" w:rsidRPr="00B02342">
        <w:rPr>
          <w:rFonts w:ascii="Arial" w:hAnsi="Arial" w:cs="Arial"/>
          <w:bCs/>
        </w:rPr>
        <w:t>que maneja el Consejo de Estado, pues se desconoce cómo la parte activa llegó a la suma de</w:t>
      </w:r>
      <w:r w:rsidR="00B40B65" w:rsidRPr="00B02342">
        <w:rPr>
          <w:rFonts w:ascii="Arial" w:hAnsi="Arial" w:cs="Arial"/>
          <w:bCs/>
        </w:rPr>
        <w:t xml:space="preserve"> </w:t>
      </w:r>
      <w:r w:rsidR="000C4678" w:rsidRPr="00B02342">
        <w:rPr>
          <w:rFonts w:ascii="Arial" w:hAnsi="Arial" w:cs="Arial"/>
          <w:bCs/>
        </w:rPr>
        <w:t>dinero que solicita</w:t>
      </w:r>
      <w:r w:rsidR="00605562" w:rsidRPr="00B02342">
        <w:rPr>
          <w:rFonts w:ascii="Arial" w:hAnsi="Arial" w:cs="Arial"/>
          <w:bCs/>
        </w:rPr>
        <w:t>, obteniendo un resultado no ajustado a derecho y excesivo</w:t>
      </w:r>
      <w:r w:rsidR="000C4678" w:rsidRPr="00B02342">
        <w:rPr>
          <w:rFonts w:ascii="Arial" w:hAnsi="Arial" w:cs="Arial"/>
          <w:bCs/>
        </w:rPr>
        <w:t>.</w:t>
      </w:r>
    </w:p>
    <w:p w14:paraId="193FB4CB" w14:textId="77777777" w:rsidR="000C4678" w:rsidRPr="00B02342" w:rsidRDefault="000C4678" w:rsidP="00B02342">
      <w:pPr>
        <w:pStyle w:val="Encabezado"/>
        <w:tabs>
          <w:tab w:val="left" w:pos="2268"/>
        </w:tabs>
        <w:spacing w:after="0" w:line="360" w:lineRule="auto"/>
        <w:jc w:val="both"/>
        <w:rPr>
          <w:rFonts w:ascii="Arial" w:hAnsi="Arial" w:cs="Arial"/>
          <w:bCs/>
        </w:rPr>
      </w:pPr>
    </w:p>
    <w:p w14:paraId="34FD6412" w14:textId="1910D917" w:rsidR="005464DF" w:rsidRDefault="000C4678" w:rsidP="005464DF">
      <w:pPr>
        <w:pStyle w:val="Encabezado"/>
        <w:tabs>
          <w:tab w:val="left" w:pos="2268"/>
        </w:tabs>
        <w:spacing w:after="0" w:line="360" w:lineRule="auto"/>
        <w:jc w:val="both"/>
        <w:rPr>
          <w:rFonts w:ascii="Arial" w:hAnsi="Arial" w:cs="Arial"/>
          <w:bCs/>
        </w:rPr>
      </w:pPr>
      <w:r w:rsidRPr="00B02342">
        <w:rPr>
          <w:rFonts w:ascii="Arial" w:hAnsi="Arial" w:cs="Arial"/>
          <w:bCs/>
        </w:rPr>
        <w:t>Es preciso destacar frente a los perjuicios de índole patrimonial, en su modalidad de Lucro</w:t>
      </w:r>
      <w:r w:rsidR="004F482B" w:rsidRPr="00B02342">
        <w:rPr>
          <w:rFonts w:ascii="Arial" w:hAnsi="Arial" w:cs="Arial"/>
          <w:bCs/>
        </w:rPr>
        <w:t xml:space="preserve"> </w:t>
      </w:r>
      <w:r w:rsidRPr="00B02342">
        <w:rPr>
          <w:rFonts w:ascii="Arial" w:hAnsi="Arial" w:cs="Arial"/>
          <w:bCs/>
        </w:rPr>
        <w:t>Cesante, que la estimación presentada por la parte actora, no se encuentra fundada en</w:t>
      </w:r>
      <w:r w:rsidR="004F482B" w:rsidRPr="00B02342">
        <w:rPr>
          <w:rFonts w:ascii="Arial" w:hAnsi="Arial" w:cs="Arial"/>
          <w:bCs/>
        </w:rPr>
        <w:t xml:space="preserve"> </w:t>
      </w:r>
      <w:r w:rsidRPr="00B02342">
        <w:rPr>
          <w:rFonts w:ascii="Arial" w:hAnsi="Arial" w:cs="Arial"/>
          <w:bCs/>
        </w:rPr>
        <w:t>elementos documentales que permitan acreditar</w:t>
      </w:r>
      <w:r w:rsidR="005464DF">
        <w:rPr>
          <w:rFonts w:ascii="Arial" w:hAnsi="Arial" w:cs="Arial"/>
          <w:bCs/>
        </w:rPr>
        <w:t xml:space="preserve"> el monto de dicho daño</w:t>
      </w:r>
      <w:r w:rsidR="00426E56">
        <w:rPr>
          <w:rFonts w:ascii="Arial" w:hAnsi="Arial" w:cs="Arial"/>
          <w:bCs/>
        </w:rPr>
        <w:t xml:space="preserve">, </w:t>
      </w:r>
      <w:r w:rsidR="005464DF">
        <w:rPr>
          <w:rFonts w:ascii="Arial" w:hAnsi="Arial" w:cs="Arial"/>
          <w:bCs/>
        </w:rPr>
        <w:t>partiendo</w:t>
      </w:r>
      <w:r w:rsidR="005464DF" w:rsidRPr="005464DF">
        <w:rPr>
          <w:rFonts w:ascii="Arial" w:hAnsi="Arial" w:cs="Arial"/>
          <w:bCs/>
        </w:rPr>
        <w:t xml:space="preserve"> de una</w:t>
      </w:r>
      <w:r w:rsidR="005464DF">
        <w:rPr>
          <w:rFonts w:ascii="Arial" w:hAnsi="Arial" w:cs="Arial"/>
          <w:bCs/>
        </w:rPr>
        <w:t xml:space="preserve"> </w:t>
      </w:r>
      <w:r w:rsidR="005464DF" w:rsidRPr="005464DF">
        <w:rPr>
          <w:rFonts w:ascii="Arial" w:hAnsi="Arial" w:cs="Arial"/>
          <w:bCs/>
        </w:rPr>
        <w:t xml:space="preserve">premisa </w:t>
      </w:r>
      <w:r w:rsidR="005464DF" w:rsidRPr="005464DF">
        <w:rPr>
          <w:rFonts w:ascii="Arial" w:hAnsi="Arial" w:cs="Arial"/>
          <w:bCs/>
        </w:rPr>
        <w:lastRenderedPageBreak/>
        <w:t>desafortunadamente sin bases, pues debe recordarse que en el libelo</w:t>
      </w:r>
      <w:r w:rsidR="005464DF">
        <w:rPr>
          <w:rFonts w:ascii="Arial" w:hAnsi="Arial" w:cs="Arial"/>
          <w:bCs/>
        </w:rPr>
        <w:t xml:space="preserve"> demandatorio</w:t>
      </w:r>
      <w:r w:rsidR="005464DF" w:rsidRPr="005464DF">
        <w:rPr>
          <w:rFonts w:ascii="Arial" w:hAnsi="Arial" w:cs="Arial"/>
          <w:bCs/>
        </w:rPr>
        <w:t xml:space="preserve"> no</w:t>
      </w:r>
      <w:r w:rsidR="005464DF">
        <w:rPr>
          <w:rFonts w:ascii="Arial" w:hAnsi="Arial" w:cs="Arial"/>
          <w:bCs/>
        </w:rPr>
        <w:t xml:space="preserve"> </w:t>
      </w:r>
      <w:r w:rsidR="005464DF" w:rsidRPr="005464DF">
        <w:rPr>
          <w:rFonts w:ascii="Arial" w:hAnsi="Arial" w:cs="Arial"/>
          <w:bCs/>
        </w:rPr>
        <w:t>existe prueba alguna de las supuestas alteraciones que sobrevinieron a la parte actora y como</w:t>
      </w:r>
      <w:r w:rsidR="005464DF">
        <w:rPr>
          <w:rFonts w:ascii="Arial" w:hAnsi="Arial" w:cs="Arial"/>
          <w:bCs/>
        </w:rPr>
        <w:t xml:space="preserve"> </w:t>
      </w:r>
      <w:r w:rsidR="005464DF" w:rsidRPr="005464DF">
        <w:rPr>
          <w:rFonts w:ascii="Arial" w:hAnsi="Arial" w:cs="Arial"/>
          <w:bCs/>
        </w:rPr>
        <w:t>incidieron estas en su capacidad productiva</w:t>
      </w:r>
      <w:r w:rsidR="00126ABB">
        <w:rPr>
          <w:rFonts w:ascii="Arial" w:hAnsi="Arial" w:cs="Arial"/>
          <w:bCs/>
        </w:rPr>
        <w:t xml:space="preserve">, </w:t>
      </w:r>
      <w:r w:rsidR="003E3C2F">
        <w:rPr>
          <w:rFonts w:ascii="Arial" w:hAnsi="Arial" w:cs="Arial"/>
          <w:bCs/>
        </w:rPr>
        <w:t>así</w:t>
      </w:r>
      <w:r w:rsidR="00126ABB">
        <w:rPr>
          <w:rFonts w:ascii="Arial" w:hAnsi="Arial" w:cs="Arial"/>
          <w:bCs/>
        </w:rPr>
        <w:t xml:space="preserve"> como tampoco hay prueba de que a la fecha del accidente la demandante estuviese desempeñando alguna </w:t>
      </w:r>
      <w:r w:rsidR="003E3C2F">
        <w:rPr>
          <w:rFonts w:ascii="Arial" w:hAnsi="Arial" w:cs="Arial"/>
          <w:bCs/>
        </w:rPr>
        <w:t>actividad económica generadora de ingresos.</w:t>
      </w:r>
      <w:r w:rsidR="00126ABB">
        <w:rPr>
          <w:rFonts w:ascii="Arial" w:hAnsi="Arial" w:cs="Arial"/>
          <w:bCs/>
        </w:rPr>
        <w:t xml:space="preserve"> </w:t>
      </w:r>
    </w:p>
    <w:p w14:paraId="5A1A0167" w14:textId="77777777" w:rsidR="005464DF" w:rsidRDefault="005464DF" w:rsidP="005464DF">
      <w:pPr>
        <w:pStyle w:val="Encabezado"/>
        <w:tabs>
          <w:tab w:val="left" w:pos="2268"/>
        </w:tabs>
        <w:spacing w:after="0" w:line="360" w:lineRule="auto"/>
        <w:jc w:val="both"/>
        <w:rPr>
          <w:rFonts w:ascii="Arial" w:hAnsi="Arial" w:cs="Arial"/>
          <w:bCs/>
        </w:rPr>
      </w:pPr>
    </w:p>
    <w:p w14:paraId="544BEBDA" w14:textId="024B9E25" w:rsidR="00060EEF" w:rsidRDefault="005464DF" w:rsidP="00B02342">
      <w:pPr>
        <w:pStyle w:val="Encabezado"/>
        <w:tabs>
          <w:tab w:val="left" w:pos="2268"/>
        </w:tabs>
        <w:spacing w:after="0" w:line="360" w:lineRule="auto"/>
        <w:jc w:val="both"/>
        <w:rPr>
          <w:rFonts w:ascii="Arial" w:eastAsia="Arial" w:hAnsi="Arial" w:cs="Arial"/>
        </w:rPr>
      </w:pPr>
      <w:r w:rsidRPr="005464DF">
        <w:rPr>
          <w:rFonts w:ascii="Arial" w:hAnsi="Arial" w:cs="Arial"/>
          <w:bCs/>
        </w:rPr>
        <w:t>En ese orden, se tiene que no existe prueba que</w:t>
      </w:r>
      <w:r>
        <w:rPr>
          <w:rFonts w:ascii="Arial" w:hAnsi="Arial" w:cs="Arial"/>
          <w:bCs/>
        </w:rPr>
        <w:t xml:space="preserve"> acredite una pérdida de capacidad laboral, </w:t>
      </w:r>
      <w:r w:rsidRPr="005464DF">
        <w:rPr>
          <w:rFonts w:ascii="Arial" w:hAnsi="Arial" w:cs="Arial"/>
          <w:bCs/>
        </w:rPr>
        <w:t>por lo que se presume puede desarrollar cualquier actividad para proveerse a sí misma un</w:t>
      </w:r>
      <w:r>
        <w:rPr>
          <w:rFonts w:ascii="Arial" w:hAnsi="Arial" w:cs="Arial"/>
          <w:bCs/>
        </w:rPr>
        <w:t xml:space="preserve"> </w:t>
      </w:r>
      <w:r w:rsidRPr="005464DF">
        <w:rPr>
          <w:rFonts w:ascii="Arial" w:hAnsi="Arial" w:cs="Arial"/>
          <w:bCs/>
        </w:rPr>
        <w:t>ingreso económico</w:t>
      </w:r>
      <w:r>
        <w:rPr>
          <w:rFonts w:ascii="Arial" w:hAnsi="Arial" w:cs="Arial"/>
          <w:bCs/>
        </w:rPr>
        <w:t xml:space="preserve">, ni tampoco hay prueba de secuelas padecidas con ocasión al accidente de tránsito, ni que estas hayan impactado en algún tipo de </w:t>
      </w:r>
      <w:r w:rsidRPr="005464DF">
        <w:rPr>
          <w:rFonts w:ascii="Arial" w:hAnsi="Arial" w:cs="Arial"/>
          <w:bCs/>
        </w:rPr>
        <w:t>cesación de los ingresos que la demandante percibía a título de salario</w:t>
      </w:r>
      <w:r>
        <w:rPr>
          <w:rFonts w:ascii="Arial" w:hAnsi="Arial" w:cs="Arial"/>
          <w:bCs/>
        </w:rPr>
        <w:t>.</w:t>
      </w:r>
      <w:r w:rsidR="000C4678" w:rsidRPr="00B02342">
        <w:rPr>
          <w:rFonts w:ascii="Arial" w:hAnsi="Arial" w:cs="Arial"/>
          <w:bCs/>
        </w:rPr>
        <w:t xml:space="preserve"> En ese orden, </w:t>
      </w:r>
      <w:r w:rsidR="00605562" w:rsidRPr="00B02342">
        <w:rPr>
          <w:rFonts w:ascii="Arial" w:hAnsi="Arial" w:cs="Arial"/>
          <w:bCs/>
        </w:rPr>
        <w:t xml:space="preserve">al no existir </w:t>
      </w:r>
      <w:r w:rsidR="000C4678" w:rsidRPr="00B02342">
        <w:rPr>
          <w:rFonts w:ascii="Arial" w:hAnsi="Arial" w:cs="Arial"/>
          <w:bCs/>
        </w:rPr>
        <w:t>prueba</w:t>
      </w:r>
      <w:r w:rsidR="00790FED">
        <w:rPr>
          <w:rFonts w:ascii="Arial" w:hAnsi="Arial" w:cs="Arial"/>
          <w:bCs/>
        </w:rPr>
        <w:t xml:space="preserve"> de una PCL</w:t>
      </w:r>
      <w:r w:rsidR="00605562" w:rsidRPr="00B02342">
        <w:rPr>
          <w:rFonts w:ascii="Arial" w:eastAsia="Arial" w:hAnsi="Arial" w:cs="Arial"/>
        </w:rPr>
        <w:t xml:space="preserve"> u otro medio probatorio </w:t>
      </w:r>
      <w:r w:rsidR="00605562" w:rsidRPr="00B02342">
        <w:rPr>
          <w:rFonts w:ascii="Arial" w:hAnsi="Arial" w:cs="Arial"/>
          <w:bCs/>
        </w:rPr>
        <w:t xml:space="preserve">que permitan estimar </w:t>
      </w:r>
      <w:r w:rsidR="000C4678" w:rsidRPr="00B02342">
        <w:rPr>
          <w:rFonts w:ascii="Arial" w:hAnsi="Arial" w:cs="Arial"/>
          <w:bCs/>
        </w:rPr>
        <w:t xml:space="preserve">la cesación de los ingresos que </w:t>
      </w:r>
      <w:r w:rsidR="009A55ED" w:rsidRPr="00B02342">
        <w:rPr>
          <w:rFonts w:ascii="Arial" w:hAnsi="Arial" w:cs="Arial"/>
          <w:bCs/>
        </w:rPr>
        <w:t>el</w:t>
      </w:r>
      <w:r w:rsidR="000C4678" w:rsidRPr="00B02342">
        <w:rPr>
          <w:rFonts w:ascii="Arial" w:hAnsi="Arial" w:cs="Arial"/>
          <w:bCs/>
        </w:rPr>
        <w:t xml:space="preserve"> demandante percibía a título de salario</w:t>
      </w:r>
      <w:r w:rsidR="00605562" w:rsidRPr="00B02342">
        <w:rPr>
          <w:rFonts w:ascii="Arial" w:hAnsi="Arial" w:cs="Arial"/>
          <w:bCs/>
        </w:rPr>
        <w:t xml:space="preserve"> no es </w:t>
      </w:r>
      <w:r w:rsidR="00605562" w:rsidRPr="00B02342">
        <w:rPr>
          <w:rFonts w:ascii="Arial" w:eastAsia="Arial" w:hAnsi="Arial" w:cs="Arial"/>
        </w:rPr>
        <w:t xml:space="preserve">susceptible de presunción, resulta entonces improcedente el reconocimiento del referido daño. </w:t>
      </w:r>
    </w:p>
    <w:p w14:paraId="2E786BC5" w14:textId="77777777" w:rsidR="00790FED" w:rsidRDefault="00790FED" w:rsidP="00B02342">
      <w:pPr>
        <w:pStyle w:val="Encabezado"/>
        <w:tabs>
          <w:tab w:val="left" w:pos="2268"/>
        </w:tabs>
        <w:spacing w:after="0" w:line="360" w:lineRule="auto"/>
        <w:jc w:val="both"/>
        <w:rPr>
          <w:rFonts w:ascii="Arial" w:eastAsia="Arial" w:hAnsi="Arial" w:cs="Arial"/>
        </w:rPr>
      </w:pPr>
    </w:p>
    <w:p w14:paraId="79294FDA" w14:textId="7BC037CC" w:rsidR="00790FED" w:rsidRPr="00790FED" w:rsidRDefault="00790FED" w:rsidP="00B02342">
      <w:pPr>
        <w:pStyle w:val="Encabezado"/>
        <w:tabs>
          <w:tab w:val="left" w:pos="2268"/>
        </w:tabs>
        <w:spacing w:after="0" w:line="360" w:lineRule="auto"/>
        <w:jc w:val="both"/>
        <w:rPr>
          <w:rFonts w:ascii="Arial" w:hAnsi="Arial" w:cs="Arial"/>
          <w:b/>
          <w:bCs/>
        </w:rPr>
      </w:pPr>
      <w:r w:rsidRPr="00790FED">
        <w:rPr>
          <w:rFonts w:ascii="Arial" w:eastAsia="Arial" w:hAnsi="Arial" w:cs="Arial"/>
          <w:b/>
          <w:bCs/>
        </w:rPr>
        <w:t>FRENTE A LA PRETENSIÓN DE PERJUICIOS EXTRAPATRIMONIALESA</w:t>
      </w:r>
    </w:p>
    <w:p w14:paraId="06421EE5" w14:textId="77777777" w:rsidR="000C4678" w:rsidRPr="00B02342" w:rsidRDefault="000C4678" w:rsidP="00B02342">
      <w:pPr>
        <w:pStyle w:val="Encabezado"/>
        <w:tabs>
          <w:tab w:val="left" w:pos="2268"/>
        </w:tabs>
        <w:spacing w:after="0" w:line="360" w:lineRule="auto"/>
        <w:jc w:val="both"/>
        <w:rPr>
          <w:rFonts w:ascii="Arial" w:hAnsi="Arial" w:cs="Arial"/>
          <w:bCs/>
        </w:rPr>
      </w:pPr>
    </w:p>
    <w:p w14:paraId="3D4880A5" w14:textId="77616B54" w:rsidR="00790FED" w:rsidRPr="00790FED" w:rsidRDefault="00790FED" w:rsidP="00790FED">
      <w:pPr>
        <w:pStyle w:val="Encabezado"/>
        <w:tabs>
          <w:tab w:val="left" w:pos="2268"/>
        </w:tabs>
        <w:spacing w:after="0" w:line="360" w:lineRule="auto"/>
        <w:jc w:val="both"/>
        <w:rPr>
          <w:rFonts w:ascii="Arial" w:hAnsi="Arial" w:cs="Arial"/>
          <w:bCs/>
        </w:rPr>
      </w:pPr>
      <w:r w:rsidRPr="00B02342">
        <w:rPr>
          <w:rFonts w:ascii="Arial" w:hAnsi="Arial" w:cs="Arial"/>
          <w:b/>
        </w:rPr>
        <w:t>FRENTE A LA PRETENSIÓN “</w:t>
      </w:r>
      <w:r>
        <w:rPr>
          <w:rFonts w:ascii="Arial" w:hAnsi="Arial" w:cs="Arial"/>
          <w:b/>
        </w:rPr>
        <w:t>1”</w:t>
      </w:r>
      <w:r w:rsidR="000C4678" w:rsidRPr="00B02342">
        <w:rPr>
          <w:rFonts w:ascii="Arial" w:hAnsi="Arial" w:cs="Arial"/>
          <w:b/>
        </w:rPr>
        <w:t xml:space="preserve"> (PERJUICIOS MORALES).</w:t>
      </w:r>
      <w:r w:rsidR="000C4678" w:rsidRPr="00B02342">
        <w:rPr>
          <w:rFonts w:ascii="Arial" w:hAnsi="Arial" w:cs="Arial"/>
          <w:bCs/>
        </w:rPr>
        <w:t xml:space="preserve"> </w:t>
      </w:r>
      <w:r w:rsidRPr="00790FED">
        <w:rPr>
          <w:rFonts w:ascii="Arial" w:hAnsi="Arial" w:cs="Arial"/>
          <w:bCs/>
        </w:rPr>
        <w:t>Respetuosamente manifiesto</w:t>
      </w:r>
      <w:r>
        <w:rPr>
          <w:rFonts w:ascii="Arial" w:hAnsi="Arial" w:cs="Arial"/>
          <w:bCs/>
        </w:rPr>
        <w:t xml:space="preserve"> </w:t>
      </w:r>
      <w:r w:rsidRPr="00790FED">
        <w:rPr>
          <w:rFonts w:ascii="Arial" w:hAnsi="Arial" w:cs="Arial"/>
          <w:bCs/>
        </w:rPr>
        <w:t>que, ME OPONGO al reconocimiento y pago por concepto de perjuicios morales a la persona que</w:t>
      </w:r>
      <w:r>
        <w:rPr>
          <w:rFonts w:ascii="Arial" w:hAnsi="Arial" w:cs="Arial"/>
          <w:bCs/>
        </w:rPr>
        <w:t xml:space="preserve"> </w:t>
      </w:r>
      <w:r w:rsidRPr="00790FED">
        <w:rPr>
          <w:rFonts w:ascii="Arial" w:hAnsi="Arial" w:cs="Arial"/>
          <w:bCs/>
        </w:rPr>
        <w:t>integra el extremo activo de la presente litis, ello por dos razones: primero, porque el mismo no es</w:t>
      </w:r>
      <w:r>
        <w:rPr>
          <w:rFonts w:ascii="Arial" w:hAnsi="Arial" w:cs="Arial"/>
          <w:bCs/>
        </w:rPr>
        <w:t xml:space="preserve"> </w:t>
      </w:r>
      <w:r w:rsidRPr="00790FED">
        <w:rPr>
          <w:rFonts w:ascii="Arial" w:hAnsi="Arial" w:cs="Arial"/>
          <w:bCs/>
        </w:rPr>
        <w:t>imputable a la conducta desplegada por la entidad asegurada; segundo, por cuanto la tasación</w:t>
      </w:r>
      <w:r>
        <w:rPr>
          <w:rFonts w:ascii="Arial" w:hAnsi="Arial" w:cs="Arial"/>
          <w:bCs/>
        </w:rPr>
        <w:t xml:space="preserve"> </w:t>
      </w:r>
      <w:r w:rsidRPr="00790FED">
        <w:rPr>
          <w:rFonts w:ascii="Arial" w:hAnsi="Arial" w:cs="Arial"/>
          <w:bCs/>
        </w:rPr>
        <w:t>propuesta es equivocada, esto teniendo en cuenta que no obra en el plenario prueba médica o</w:t>
      </w:r>
      <w:r>
        <w:rPr>
          <w:rFonts w:ascii="Arial" w:hAnsi="Arial" w:cs="Arial"/>
          <w:bCs/>
        </w:rPr>
        <w:t xml:space="preserve"> </w:t>
      </w:r>
      <w:r w:rsidRPr="00790FED">
        <w:rPr>
          <w:rFonts w:ascii="Arial" w:hAnsi="Arial" w:cs="Arial"/>
          <w:bCs/>
        </w:rPr>
        <w:t xml:space="preserve">dictamen que dé cuenta de la gravedad de las lesiones sufridas por la señora </w:t>
      </w:r>
      <w:r>
        <w:rPr>
          <w:rFonts w:ascii="Arial" w:hAnsi="Arial" w:cs="Arial"/>
          <w:bCs/>
        </w:rPr>
        <w:t>Diana Patricia López García</w:t>
      </w:r>
      <w:r w:rsidRPr="00790FED">
        <w:rPr>
          <w:rFonts w:ascii="Arial" w:hAnsi="Arial" w:cs="Arial"/>
          <w:bCs/>
        </w:rPr>
        <w:t>.</w:t>
      </w:r>
    </w:p>
    <w:p w14:paraId="77505FF7" w14:textId="77777777" w:rsidR="00646F3A" w:rsidRDefault="00646F3A" w:rsidP="00790FED">
      <w:pPr>
        <w:pStyle w:val="Encabezado"/>
        <w:tabs>
          <w:tab w:val="left" w:pos="2268"/>
        </w:tabs>
        <w:spacing w:after="0" w:line="360" w:lineRule="auto"/>
        <w:jc w:val="both"/>
        <w:rPr>
          <w:rFonts w:ascii="Arial" w:hAnsi="Arial" w:cs="Arial"/>
          <w:bCs/>
        </w:rPr>
      </w:pPr>
    </w:p>
    <w:p w14:paraId="0F4A71AC" w14:textId="43ED07C8" w:rsidR="000C4678" w:rsidRPr="00B02342" w:rsidRDefault="00790FED" w:rsidP="00790FED">
      <w:pPr>
        <w:pStyle w:val="Encabezado"/>
        <w:tabs>
          <w:tab w:val="left" w:pos="2268"/>
        </w:tabs>
        <w:spacing w:after="0" w:line="360" w:lineRule="auto"/>
        <w:jc w:val="both"/>
        <w:rPr>
          <w:rFonts w:ascii="Arial" w:hAnsi="Arial" w:cs="Arial"/>
          <w:bCs/>
        </w:rPr>
      </w:pPr>
      <w:r w:rsidRPr="00790FED">
        <w:rPr>
          <w:rFonts w:ascii="Arial" w:hAnsi="Arial" w:cs="Arial"/>
          <w:bCs/>
        </w:rPr>
        <w:t>Recuérdese que el daño es un perjuicio interno-subjetivo y sin lugar a equívocos debe existir</w:t>
      </w:r>
      <w:r>
        <w:rPr>
          <w:rFonts w:ascii="Arial" w:hAnsi="Arial" w:cs="Arial"/>
          <w:bCs/>
        </w:rPr>
        <w:t xml:space="preserve"> </w:t>
      </w:r>
      <w:r w:rsidRPr="00790FED">
        <w:rPr>
          <w:rFonts w:ascii="Arial" w:hAnsi="Arial" w:cs="Arial"/>
          <w:bCs/>
        </w:rPr>
        <w:t>realmente, no basta solo con su enunciación, sin embargo, los soportes documentales allegados</w:t>
      </w:r>
      <w:r>
        <w:rPr>
          <w:rFonts w:ascii="Arial" w:hAnsi="Arial" w:cs="Arial"/>
          <w:bCs/>
        </w:rPr>
        <w:t xml:space="preserve"> </w:t>
      </w:r>
      <w:r w:rsidRPr="00790FED">
        <w:rPr>
          <w:rFonts w:ascii="Arial" w:hAnsi="Arial" w:cs="Arial"/>
          <w:bCs/>
        </w:rPr>
        <w:t>con la demanda no fundamentan detrimento inmaterial, y como ya se indicó la prueba idónea</w:t>
      </w:r>
      <w:r>
        <w:rPr>
          <w:rFonts w:ascii="Arial" w:hAnsi="Arial" w:cs="Arial"/>
          <w:bCs/>
        </w:rPr>
        <w:t xml:space="preserve"> </w:t>
      </w:r>
      <w:r w:rsidRPr="00790FED">
        <w:rPr>
          <w:rFonts w:ascii="Arial" w:hAnsi="Arial" w:cs="Arial"/>
          <w:bCs/>
        </w:rPr>
        <w:t>viene a estar concebida por la experticia médica, de la cual se pueda inferir un perjuicio moral,</w:t>
      </w:r>
      <w:r>
        <w:rPr>
          <w:rFonts w:ascii="Arial" w:hAnsi="Arial" w:cs="Arial"/>
          <w:bCs/>
        </w:rPr>
        <w:t xml:space="preserve"> </w:t>
      </w:r>
      <w:r w:rsidRPr="00790FED">
        <w:rPr>
          <w:rFonts w:ascii="Arial" w:hAnsi="Arial" w:cs="Arial"/>
          <w:bCs/>
        </w:rPr>
        <w:t>dictamen que no tiene sustento en el acervo probatorio</w:t>
      </w:r>
      <w:r>
        <w:rPr>
          <w:rFonts w:ascii="Arial" w:hAnsi="Arial" w:cs="Arial"/>
          <w:bCs/>
        </w:rPr>
        <w:t>.</w:t>
      </w:r>
    </w:p>
    <w:p w14:paraId="5DCF73CD" w14:textId="77777777" w:rsidR="000C4678" w:rsidRPr="00B02342" w:rsidRDefault="000C4678" w:rsidP="00B02342">
      <w:pPr>
        <w:pStyle w:val="Encabezado"/>
        <w:tabs>
          <w:tab w:val="left" w:pos="2268"/>
        </w:tabs>
        <w:spacing w:after="0" w:line="360" w:lineRule="auto"/>
        <w:jc w:val="both"/>
        <w:rPr>
          <w:rFonts w:ascii="Arial" w:hAnsi="Arial" w:cs="Arial"/>
          <w:bCs/>
        </w:rPr>
      </w:pPr>
    </w:p>
    <w:p w14:paraId="0EE27DEB" w14:textId="77777777" w:rsidR="000C4678" w:rsidRPr="00B02342" w:rsidRDefault="000C4678" w:rsidP="00B02342">
      <w:pPr>
        <w:pStyle w:val="Encabezado"/>
        <w:tabs>
          <w:tab w:val="left" w:pos="2268"/>
        </w:tabs>
        <w:spacing w:after="0" w:line="360" w:lineRule="auto"/>
        <w:jc w:val="both"/>
        <w:rPr>
          <w:rFonts w:ascii="Arial" w:hAnsi="Arial" w:cs="Arial"/>
          <w:bCs/>
        </w:rPr>
      </w:pPr>
    </w:p>
    <w:p w14:paraId="2CE3E337" w14:textId="7C248C92" w:rsidR="002C5C22" w:rsidRDefault="000C4678" w:rsidP="00B02342">
      <w:pPr>
        <w:pStyle w:val="Encabezado"/>
        <w:tabs>
          <w:tab w:val="left" w:pos="2268"/>
        </w:tabs>
        <w:spacing w:after="0" w:line="360" w:lineRule="auto"/>
        <w:jc w:val="both"/>
        <w:rPr>
          <w:rFonts w:ascii="Arial" w:hAnsi="Arial" w:cs="Arial"/>
          <w:bCs/>
        </w:rPr>
      </w:pPr>
      <w:r w:rsidRPr="00B02342">
        <w:rPr>
          <w:rFonts w:ascii="Arial" w:hAnsi="Arial" w:cs="Arial"/>
          <w:b/>
        </w:rPr>
        <w:t>FRENTE A LA PRETENSIÓN “</w:t>
      </w:r>
      <w:r w:rsidR="00790FED">
        <w:rPr>
          <w:rFonts w:ascii="Arial" w:hAnsi="Arial" w:cs="Arial"/>
          <w:b/>
        </w:rPr>
        <w:t>2</w:t>
      </w:r>
      <w:r w:rsidRPr="00B02342">
        <w:rPr>
          <w:rFonts w:ascii="Arial" w:hAnsi="Arial" w:cs="Arial"/>
          <w:b/>
        </w:rPr>
        <w:t>”</w:t>
      </w:r>
      <w:r w:rsidR="002C5C22" w:rsidRPr="00B02342">
        <w:rPr>
          <w:rFonts w:ascii="Arial" w:hAnsi="Arial" w:cs="Arial"/>
          <w:b/>
        </w:rPr>
        <w:t xml:space="preserve"> (DAÑO A LA VIDA DE RELACIÓN).</w:t>
      </w:r>
      <w:r w:rsidR="002C5C22" w:rsidRPr="00B02342">
        <w:rPr>
          <w:rFonts w:ascii="Arial" w:hAnsi="Arial" w:cs="Arial"/>
          <w:bCs/>
        </w:rPr>
        <w:t xml:space="preserve"> Me opongo a esta</w:t>
      </w:r>
      <w:r w:rsidR="00713FAF" w:rsidRPr="00B02342">
        <w:rPr>
          <w:rFonts w:ascii="Arial" w:hAnsi="Arial" w:cs="Arial"/>
          <w:bCs/>
        </w:rPr>
        <w:t xml:space="preserve"> </w:t>
      </w:r>
      <w:r w:rsidR="002C5C22" w:rsidRPr="00B02342">
        <w:rPr>
          <w:rFonts w:ascii="Arial" w:hAnsi="Arial" w:cs="Arial"/>
          <w:bCs/>
        </w:rPr>
        <w:t xml:space="preserve">pretensión, </w:t>
      </w:r>
      <w:r w:rsidR="002A4DA5" w:rsidRPr="00B02342">
        <w:rPr>
          <w:rFonts w:ascii="Arial" w:hAnsi="Arial" w:cs="Arial"/>
          <w:bCs/>
        </w:rPr>
        <w:t>en virtud a que</w:t>
      </w:r>
      <w:r w:rsidR="002C5C22" w:rsidRPr="00B02342">
        <w:rPr>
          <w:rFonts w:ascii="Arial" w:hAnsi="Arial" w:cs="Arial"/>
          <w:bCs/>
        </w:rPr>
        <w:t>, de acuerdo con el Acta del 28 de agosto de 2014 expedida por la</w:t>
      </w:r>
      <w:r w:rsidR="00713FAF" w:rsidRPr="00B02342">
        <w:rPr>
          <w:rFonts w:ascii="Arial" w:hAnsi="Arial" w:cs="Arial"/>
          <w:bCs/>
        </w:rPr>
        <w:t xml:space="preserve"> </w:t>
      </w:r>
      <w:r w:rsidR="002C5C22" w:rsidRPr="00B02342">
        <w:rPr>
          <w:rFonts w:ascii="Arial" w:hAnsi="Arial" w:cs="Arial"/>
          <w:bCs/>
        </w:rPr>
        <w:t>Sección Tercera del Consejo de Estado, la tipología del perjuicio inmaterial está integrada por los</w:t>
      </w:r>
      <w:r w:rsidR="00713FAF" w:rsidRPr="00B02342">
        <w:rPr>
          <w:rFonts w:ascii="Arial" w:hAnsi="Arial" w:cs="Arial"/>
          <w:bCs/>
        </w:rPr>
        <w:t xml:space="preserve"> </w:t>
      </w:r>
      <w:r w:rsidR="002C5C22" w:rsidRPr="00B02342">
        <w:rPr>
          <w:rFonts w:ascii="Arial" w:hAnsi="Arial" w:cs="Arial"/>
          <w:bCs/>
        </w:rPr>
        <w:t>siguientes perjuicios: daño moral, daño a la salud y la afectación a bienes o derechos</w:t>
      </w:r>
      <w:r w:rsidR="00713FAF" w:rsidRPr="00B02342">
        <w:rPr>
          <w:rFonts w:ascii="Arial" w:hAnsi="Arial" w:cs="Arial"/>
          <w:bCs/>
        </w:rPr>
        <w:t xml:space="preserve"> </w:t>
      </w:r>
      <w:r w:rsidR="002C5C22" w:rsidRPr="00B02342">
        <w:rPr>
          <w:rFonts w:ascii="Arial" w:hAnsi="Arial" w:cs="Arial"/>
          <w:bCs/>
        </w:rPr>
        <w:t xml:space="preserve">constitucional y convencionalmente amparados. </w:t>
      </w:r>
      <w:r w:rsidR="002A4DA5" w:rsidRPr="00B02342">
        <w:rPr>
          <w:rFonts w:ascii="Arial" w:hAnsi="Arial" w:cs="Arial"/>
          <w:bCs/>
        </w:rPr>
        <w:t>En ese orden, n</w:t>
      </w:r>
      <w:r w:rsidR="002C5C22" w:rsidRPr="00B02342">
        <w:rPr>
          <w:rFonts w:ascii="Arial" w:hAnsi="Arial" w:cs="Arial"/>
          <w:bCs/>
        </w:rPr>
        <w:t>o es procedente reconocer el daño a la vida en</w:t>
      </w:r>
      <w:r w:rsidR="00713FAF" w:rsidRPr="00B02342">
        <w:rPr>
          <w:rFonts w:ascii="Arial" w:hAnsi="Arial" w:cs="Arial"/>
          <w:bCs/>
        </w:rPr>
        <w:t xml:space="preserve"> </w:t>
      </w:r>
      <w:r w:rsidR="002C5C22" w:rsidRPr="00B02342">
        <w:rPr>
          <w:rFonts w:ascii="Arial" w:hAnsi="Arial" w:cs="Arial"/>
          <w:bCs/>
        </w:rPr>
        <w:t>relación o perjuicio fisiológico como perjuicios autónomos, toda vez que de conformidad con la</w:t>
      </w:r>
      <w:r w:rsidR="00713FAF" w:rsidRPr="00B02342">
        <w:rPr>
          <w:rFonts w:ascii="Arial" w:hAnsi="Arial" w:cs="Arial"/>
          <w:bCs/>
        </w:rPr>
        <w:t xml:space="preserve"> </w:t>
      </w:r>
      <w:r w:rsidR="002C5C22" w:rsidRPr="00B02342">
        <w:rPr>
          <w:rFonts w:ascii="Arial" w:hAnsi="Arial" w:cs="Arial"/>
          <w:bCs/>
        </w:rPr>
        <w:t>unificación jurisprudencial dictada por dicha Corporación éste adquirió unidad con el daño a la</w:t>
      </w:r>
      <w:r w:rsidR="00713FAF" w:rsidRPr="00B02342">
        <w:rPr>
          <w:rFonts w:ascii="Arial" w:hAnsi="Arial" w:cs="Arial"/>
          <w:bCs/>
        </w:rPr>
        <w:t xml:space="preserve"> </w:t>
      </w:r>
      <w:r w:rsidR="002C5C22" w:rsidRPr="00B02342">
        <w:rPr>
          <w:rFonts w:ascii="Arial" w:hAnsi="Arial" w:cs="Arial"/>
          <w:bCs/>
        </w:rPr>
        <w:t>salud y por lo tanto es el único perjuicio indemnizable cuando se pretenda resarcir afectaciones</w:t>
      </w:r>
      <w:r w:rsidR="00713FAF" w:rsidRPr="00B02342">
        <w:rPr>
          <w:rFonts w:ascii="Arial" w:hAnsi="Arial" w:cs="Arial"/>
          <w:bCs/>
        </w:rPr>
        <w:t xml:space="preserve"> </w:t>
      </w:r>
      <w:r w:rsidR="002C5C22" w:rsidRPr="00B02342">
        <w:rPr>
          <w:rFonts w:ascii="Arial" w:hAnsi="Arial" w:cs="Arial"/>
          <w:bCs/>
        </w:rPr>
        <w:t>psico físicas.</w:t>
      </w:r>
    </w:p>
    <w:p w14:paraId="73AB004B" w14:textId="02373A3B" w:rsidR="005C4D27" w:rsidRPr="00B02342" w:rsidRDefault="005C4D27" w:rsidP="00B02342">
      <w:pPr>
        <w:pStyle w:val="Encabezado"/>
        <w:tabs>
          <w:tab w:val="left" w:pos="2268"/>
        </w:tabs>
        <w:spacing w:after="0" w:line="360" w:lineRule="auto"/>
        <w:jc w:val="both"/>
        <w:rPr>
          <w:rFonts w:ascii="Arial" w:hAnsi="Arial" w:cs="Arial"/>
          <w:bCs/>
        </w:rPr>
      </w:pPr>
      <w:r>
        <w:rPr>
          <w:rFonts w:ascii="Arial" w:hAnsi="Arial" w:cs="Arial"/>
          <w:bCs/>
        </w:rPr>
        <w:t xml:space="preserve"> </w:t>
      </w:r>
    </w:p>
    <w:p w14:paraId="59687BB6" w14:textId="4AED5466" w:rsidR="002C5C22" w:rsidRPr="00B02342" w:rsidRDefault="002C5C22" w:rsidP="00B02342">
      <w:pPr>
        <w:pStyle w:val="Encabezado"/>
        <w:tabs>
          <w:tab w:val="left" w:pos="2268"/>
        </w:tabs>
        <w:spacing w:after="0" w:line="360" w:lineRule="auto"/>
        <w:jc w:val="both"/>
        <w:rPr>
          <w:rFonts w:ascii="Arial" w:hAnsi="Arial" w:cs="Arial"/>
          <w:bCs/>
        </w:rPr>
      </w:pPr>
      <w:r w:rsidRPr="00B02342">
        <w:rPr>
          <w:rFonts w:ascii="Arial" w:hAnsi="Arial" w:cs="Arial"/>
          <w:bCs/>
        </w:rPr>
        <w:lastRenderedPageBreak/>
        <w:t>Así las cosas, tenemos que el perjuicio solicitado ya no tiene cabida en nuestro ordenamiento</w:t>
      </w:r>
      <w:r w:rsidR="00753826" w:rsidRPr="00B02342">
        <w:rPr>
          <w:rFonts w:ascii="Arial" w:hAnsi="Arial" w:cs="Arial"/>
          <w:bCs/>
        </w:rPr>
        <w:t xml:space="preserve"> </w:t>
      </w:r>
      <w:r w:rsidRPr="00B02342">
        <w:rPr>
          <w:rFonts w:ascii="Arial" w:hAnsi="Arial" w:cs="Arial"/>
          <w:bCs/>
        </w:rPr>
        <w:t>jurídico, como una categoría independiente de daño, por el contrario, se encuentra subsumido en</w:t>
      </w:r>
      <w:r w:rsidR="00753826" w:rsidRPr="00B02342">
        <w:rPr>
          <w:rFonts w:ascii="Arial" w:hAnsi="Arial" w:cs="Arial"/>
          <w:bCs/>
        </w:rPr>
        <w:t xml:space="preserve"> </w:t>
      </w:r>
      <w:r w:rsidRPr="00B02342">
        <w:rPr>
          <w:rFonts w:ascii="Arial" w:hAnsi="Arial" w:cs="Arial"/>
          <w:bCs/>
        </w:rPr>
        <w:t>el concepto de daño a la salud. Por tanto, ningún juez administrativo en virtud de la unificación</w:t>
      </w:r>
      <w:r w:rsidR="00753826" w:rsidRPr="00B02342">
        <w:rPr>
          <w:rFonts w:ascii="Arial" w:hAnsi="Arial" w:cs="Arial"/>
          <w:bCs/>
        </w:rPr>
        <w:t xml:space="preserve"> </w:t>
      </w:r>
      <w:r w:rsidRPr="00B02342">
        <w:rPr>
          <w:rFonts w:ascii="Arial" w:hAnsi="Arial" w:cs="Arial"/>
          <w:bCs/>
        </w:rPr>
        <w:t>jurisprudencial podrá reconocer esta categoría de perjuicio.</w:t>
      </w:r>
    </w:p>
    <w:p w14:paraId="55FA3AF6" w14:textId="77777777" w:rsidR="002C5C22" w:rsidRPr="00B02342" w:rsidRDefault="002C5C22" w:rsidP="00B02342">
      <w:pPr>
        <w:pStyle w:val="Encabezado"/>
        <w:tabs>
          <w:tab w:val="left" w:pos="2268"/>
        </w:tabs>
        <w:spacing w:after="0" w:line="360" w:lineRule="auto"/>
        <w:jc w:val="both"/>
        <w:rPr>
          <w:rFonts w:ascii="Arial" w:hAnsi="Arial" w:cs="Arial"/>
          <w:bCs/>
        </w:rPr>
      </w:pPr>
    </w:p>
    <w:p w14:paraId="2D374513" w14:textId="6D8E7D70" w:rsidR="00862216" w:rsidRDefault="00862216" w:rsidP="00A76801">
      <w:pPr>
        <w:pStyle w:val="Encabezado"/>
        <w:tabs>
          <w:tab w:val="left" w:pos="2268"/>
        </w:tabs>
        <w:spacing w:after="0" w:line="360" w:lineRule="auto"/>
        <w:jc w:val="both"/>
        <w:rPr>
          <w:rFonts w:ascii="Arial" w:hAnsi="Arial" w:cs="Arial"/>
          <w:bCs/>
        </w:rPr>
      </w:pPr>
      <w:r w:rsidRPr="00B02342">
        <w:rPr>
          <w:rFonts w:ascii="Arial" w:hAnsi="Arial" w:cs="Arial"/>
          <w:b/>
        </w:rPr>
        <w:t>FRENTE A LA PRETENSIÓN “</w:t>
      </w:r>
      <w:r w:rsidR="00790FED">
        <w:rPr>
          <w:rFonts w:ascii="Arial" w:hAnsi="Arial" w:cs="Arial"/>
          <w:b/>
        </w:rPr>
        <w:t>3</w:t>
      </w:r>
      <w:r w:rsidRPr="00B02342">
        <w:rPr>
          <w:rFonts w:ascii="Arial" w:hAnsi="Arial" w:cs="Arial"/>
          <w:b/>
        </w:rPr>
        <w:t>” (DAÑO A LA SALUD).</w:t>
      </w:r>
      <w:r w:rsidRPr="00B02342">
        <w:rPr>
          <w:rFonts w:ascii="Arial" w:hAnsi="Arial" w:cs="Arial"/>
          <w:bCs/>
        </w:rPr>
        <w:t xml:space="preserve"> </w:t>
      </w:r>
      <w:r w:rsidR="00790FED" w:rsidRPr="00790FED">
        <w:rPr>
          <w:rFonts w:ascii="Arial" w:hAnsi="Arial" w:cs="Arial"/>
          <w:bCs/>
        </w:rPr>
        <w:t>Me opongo a la prosperidad de esta</w:t>
      </w:r>
      <w:r w:rsidR="00790FED">
        <w:rPr>
          <w:rFonts w:ascii="Arial" w:hAnsi="Arial" w:cs="Arial"/>
          <w:bCs/>
        </w:rPr>
        <w:t xml:space="preserve"> </w:t>
      </w:r>
      <w:r w:rsidR="00790FED" w:rsidRPr="00790FED">
        <w:rPr>
          <w:rFonts w:ascii="Arial" w:hAnsi="Arial" w:cs="Arial"/>
          <w:bCs/>
        </w:rPr>
        <w:t>pretensión toda vez que es evidente que las demandadas no tienen obligación indemnizatoria</w:t>
      </w:r>
      <w:r w:rsidR="00790FED">
        <w:rPr>
          <w:rFonts w:ascii="Arial" w:hAnsi="Arial" w:cs="Arial"/>
          <w:bCs/>
        </w:rPr>
        <w:t xml:space="preserve"> </w:t>
      </w:r>
      <w:r w:rsidR="00790FED" w:rsidRPr="00790FED">
        <w:rPr>
          <w:rFonts w:ascii="Arial" w:hAnsi="Arial" w:cs="Arial"/>
          <w:bCs/>
        </w:rPr>
        <w:t>alguna frente a los demandantes, en tanto no existe suficiente evidencia que permita declarar la</w:t>
      </w:r>
      <w:r w:rsidR="00790FED">
        <w:rPr>
          <w:rFonts w:ascii="Arial" w:hAnsi="Arial" w:cs="Arial"/>
          <w:bCs/>
        </w:rPr>
        <w:t xml:space="preserve"> </w:t>
      </w:r>
      <w:r w:rsidR="00790FED" w:rsidRPr="00790FED">
        <w:rPr>
          <w:rFonts w:ascii="Arial" w:hAnsi="Arial" w:cs="Arial"/>
          <w:bCs/>
        </w:rPr>
        <w:t>responsabilidad estatal endilgada. Sin perjuicio de ello, debe indicarse que la solicitud que se</w:t>
      </w:r>
      <w:r w:rsidR="00790FED">
        <w:rPr>
          <w:rFonts w:ascii="Arial" w:hAnsi="Arial" w:cs="Arial"/>
          <w:bCs/>
        </w:rPr>
        <w:t xml:space="preserve"> </w:t>
      </w:r>
      <w:r w:rsidR="00790FED" w:rsidRPr="00790FED">
        <w:rPr>
          <w:rFonts w:ascii="Arial" w:hAnsi="Arial" w:cs="Arial"/>
          <w:bCs/>
        </w:rPr>
        <w:t>realiza con relación a este perjuicio resulta claramente excesiva y se aleja de los parámetros</w:t>
      </w:r>
      <w:r w:rsidR="00790FED">
        <w:rPr>
          <w:rFonts w:ascii="Arial" w:hAnsi="Arial" w:cs="Arial"/>
          <w:bCs/>
        </w:rPr>
        <w:t xml:space="preserve"> </w:t>
      </w:r>
      <w:r w:rsidR="00790FED" w:rsidRPr="00790FED">
        <w:rPr>
          <w:rFonts w:ascii="Arial" w:hAnsi="Arial" w:cs="Arial"/>
          <w:bCs/>
        </w:rPr>
        <w:t>establecidos por el Consejo de Estado. No obra prueba alguna que determine que la señora</w:t>
      </w:r>
      <w:r w:rsidR="00790FED">
        <w:rPr>
          <w:rFonts w:ascii="Arial" w:hAnsi="Arial" w:cs="Arial"/>
          <w:bCs/>
        </w:rPr>
        <w:t xml:space="preserve"> </w:t>
      </w:r>
      <w:r w:rsidR="00A76801">
        <w:rPr>
          <w:rFonts w:ascii="Arial" w:hAnsi="Arial" w:cs="Arial"/>
          <w:bCs/>
        </w:rPr>
        <w:t xml:space="preserve">Diana Patricia López García </w:t>
      </w:r>
      <w:r w:rsidR="00790FED" w:rsidRPr="00790FED">
        <w:rPr>
          <w:rFonts w:ascii="Arial" w:hAnsi="Arial" w:cs="Arial"/>
          <w:bCs/>
        </w:rPr>
        <w:t>haya tenido una lesión de una gravedad</w:t>
      </w:r>
      <w:r w:rsidR="00A76801">
        <w:rPr>
          <w:rFonts w:ascii="Arial" w:hAnsi="Arial" w:cs="Arial"/>
          <w:bCs/>
        </w:rPr>
        <w:t xml:space="preserve"> calificada en algún porcentaje. </w:t>
      </w:r>
    </w:p>
    <w:p w14:paraId="443CE9DA" w14:textId="77777777" w:rsidR="00A76801" w:rsidRDefault="00A76801" w:rsidP="00A76801">
      <w:pPr>
        <w:pStyle w:val="Encabezado"/>
        <w:tabs>
          <w:tab w:val="left" w:pos="2268"/>
        </w:tabs>
        <w:spacing w:after="0" w:line="360" w:lineRule="auto"/>
        <w:jc w:val="both"/>
        <w:rPr>
          <w:rFonts w:ascii="Arial" w:hAnsi="Arial" w:cs="Arial"/>
          <w:bCs/>
        </w:rPr>
      </w:pPr>
    </w:p>
    <w:p w14:paraId="0D37A65B" w14:textId="795452FC" w:rsidR="00862216" w:rsidRPr="00B02342" w:rsidRDefault="00A76801" w:rsidP="00B02342">
      <w:pPr>
        <w:pStyle w:val="Encabezado"/>
        <w:tabs>
          <w:tab w:val="left" w:pos="2268"/>
        </w:tabs>
        <w:spacing w:after="0" w:line="360" w:lineRule="auto"/>
        <w:jc w:val="both"/>
        <w:rPr>
          <w:rFonts w:ascii="Arial" w:hAnsi="Arial" w:cs="Arial"/>
          <w:bCs/>
        </w:rPr>
      </w:pPr>
      <w:r w:rsidRPr="00B02342">
        <w:rPr>
          <w:rFonts w:ascii="Arial" w:hAnsi="Arial" w:cs="Arial"/>
          <w:b/>
        </w:rPr>
        <w:t>FRENTE A LA PRETENSIÓN “</w:t>
      </w:r>
      <w:r>
        <w:rPr>
          <w:rFonts w:ascii="Arial" w:hAnsi="Arial" w:cs="Arial"/>
          <w:b/>
        </w:rPr>
        <w:t>TERCERA</w:t>
      </w:r>
      <w:r w:rsidRPr="00B02342">
        <w:rPr>
          <w:rFonts w:ascii="Arial" w:hAnsi="Arial" w:cs="Arial"/>
          <w:b/>
        </w:rPr>
        <w:t>” (INDEXACIÓN).</w:t>
      </w:r>
      <w:r w:rsidRPr="00B02342">
        <w:rPr>
          <w:rFonts w:ascii="Arial" w:hAnsi="Arial" w:cs="Arial"/>
          <w:bCs/>
        </w:rPr>
        <w:t xml:space="preserve"> Respetuosamente manifiesto que, ME OPONGO a la solicitud de indexación como consecuencia del fracaso de todas las pretensiones de la demanda que dio origen al presente litigio.</w:t>
      </w:r>
    </w:p>
    <w:p w14:paraId="43534768" w14:textId="77777777" w:rsidR="00862216" w:rsidRPr="00B02342" w:rsidRDefault="00862216" w:rsidP="00B02342">
      <w:pPr>
        <w:pStyle w:val="Encabezado"/>
        <w:tabs>
          <w:tab w:val="left" w:pos="2268"/>
        </w:tabs>
        <w:spacing w:after="0" w:line="360" w:lineRule="auto"/>
        <w:jc w:val="both"/>
        <w:rPr>
          <w:rFonts w:ascii="Arial" w:hAnsi="Arial" w:cs="Arial"/>
          <w:bCs/>
        </w:rPr>
      </w:pPr>
    </w:p>
    <w:p w14:paraId="600BB687" w14:textId="5AA2FAF5" w:rsidR="00C06067" w:rsidRPr="00B02342" w:rsidRDefault="00862216" w:rsidP="00B02342">
      <w:pPr>
        <w:pStyle w:val="Encabezado"/>
        <w:tabs>
          <w:tab w:val="left" w:pos="2268"/>
        </w:tabs>
        <w:spacing w:after="0" w:line="360" w:lineRule="auto"/>
        <w:jc w:val="both"/>
        <w:rPr>
          <w:rFonts w:ascii="Arial" w:hAnsi="Arial" w:cs="Arial"/>
          <w:bCs/>
        </w:rPr>
      </w:pPr>
      <w:r w:rsidRPr="00B02342">
        <w:rPr>
          <w:rFonts w:ascii="Arial" w:hAnsi="Arial" w:cs="Arial"/>
          <w:b/>
        </w:rPr>
        <w:t>FRENTE A LA PRETENSIÓN “</w:t>
      </w:r>
      <w:r w:rsidR="00A76801">
        <w:rPr>
          <w:rFonts w:ascii="Arial" w:hAnsi="Arial" w:cs="Arial"/>
          <w:b/>
        </w:rPr>
        <w:t>CUARTA”</w:t>
      </w:r>
      <w:r w:rsidRPr="00B02342">
        <w:rPr>
          <w:rFonts w:ascii="Arial" w:hAnsi="Arial" w:cs="Arial"/>
          <w:b/>
        </w:rPr>
        <w:t xml:space="preserve"> (COSTAS Y AGENCIAS EN DERECHO). </w:t>
      </w:r>
      <w:r w:rsidRPr="00B02342">
        <w:rPr>
          <w:rFonts w:ascii="Arial" w:hAnsi="Arial" w:cs="Arial"/>
          <w:bCs/>
        </w:rPr>
        <w:t>Respetuosamente</w:t>
      </w:r>
      <w:r w:rsidR="00A76801">
        <w:rPr>
          <w:rFonts w:ascii="Arial" w:hAnsi="Arial" w:cs="Arial"/>
          <w:bCs/>
        </w:rPr>
        <w:t xml:space="preserve"> </w:t>
      </w:r>
      <w:r w:rsidRPr="00B02342">
        <w:rPr>
          <w:rFonts w:ascii="Arial" w:hAnsi="Arial" w:cs="Arial"/>
          <w:bCs/>
        </w:rPr>
        <w:t xml:space="preserve">manifiesto que, ME OPONGO </w:t>
      </w:r>
      <w:r w:rsidR="00C06067" w:rsidRPr="00B02342">
        <w:rPr>
          <w:rFonts w:ascii="Arial" w:hAnsi="Arial" w:cs="Arial"/>
          <w:bCs/>
        </w:rPr>
        <w:t xml:space="preserve">a la solicitud de condena en costas y agencias en derecho, ya que una eventual y meramente hipotética decisión desfavorable para la parte demandada no conlleva automáticamente la imposición de esta condena. </w:t>
      </w:r>
      <w:r w:rsidR="00DD4949" w:rsidRPr="00B02342">
        <w:rPr>
          <w:rFonts w:ascii="Arial" w:hAnsi="Arial" w:cs="Arial"/>
          <w:bCs/>
        </w:rPr>
        <w:t>En otras palabras, l</w:t>
      </w:r>
      <w:r w:rsidR="00C06067" w:rsidRPr="00B02342">
        <w:rPr>
          <w:rFonts w:ascii="Arial" w:hAnsi="Arial" w:cs="Arial"/>
          <w:bCs/>
        </w:rPr>
        <w:t>a aplicación de las costas procesales no es un efecto automático de la derrota en juicio, sino que requiere la existencia de pruebas dentro del expediente que acrediten su causación.</w:t>
      </w:r>
    </w:p>
    <w:p w14:paraId="1AC911D0" w14:textId="77777777" w:rsidR="00DD4949" w:rsidRPr="00B02342" w:rsidRDefault="00DD4949" w:rsidP="00B02342">
      <w:pPr>
        <w:pStyle w:val="Encabezado"/>
        <w:tabs>
          <w:tab w:val="left" w:pos="2268"/>
        </w:tabs>
        <w:spacing w:after="0" w:line="360" w:lineRule="auto"/>
        <w:jc w:val="both"/>
        <w:rPr>
          <w:rFonts w:ascii="Arial" w:hAnsi="Arial" w:cs="Arial"/>
          <w:bCs/>
        </w:rPr>
      </w:pPr>
    </w:p>
    <w:p w14:paraId="3C664E75" w14:textId="77777777" w:rsidR="00C06067" w:rsidRPr="00B02342" w:rsidRDefault="00C06067" w:rsidP="00B02342">
      <w:pPr>
        <w:pStyle w:val="Encabezado"/>
        <w:tabs>
          <w:tab w:val="left" w:pos="2268"/>
        </w:tabs>
        <w:spacing w:after="0" w:line="360" w:lineRule="auto"/>
        <w:jc w:val="both"/>
        <w:rPr>
          <w:rFonts w:ascii="Arial" w:hAnsi="Arial" w:cs="Arial"/>
          <w:bCs/>
        </w:rPr>
      </w:pPr>
      <w:r w:rsidRPr="00B02342">
        <w:rPr>
          <w:rFonts w:ascii="Arial" w:hAnsi="Arial" w:cs="Arial"/>
          <w:bCs/>
        </w:rPr>
        <w:t>En este sentido, es fundamental recordar que la Sala Plena del Consejo de Estado, en providencia con ponencia de la consejera Rocío Araújo Oñate, dentro del expediente 15001-33-33-007-2017-00036-01(AP)REV-SU del 6 de agosto de 2019, ha señalado expresamente que la condena en costas opera de manera objetiva en contra de la parte vencida en el proceso, pero no de forma automática. El juez debe analizar y verificar si se configuran las hipótesis previstas por la ley para que proceda su imposición, lo cual no ocurre en este caso.</w:t>
      </w:r>
    </w:p>
    <w:p w14:paraId="3B6F00D7" w14:textId="77777777" w:rsidR="00DD4949" w:rsidRPr="00B02342" w:rsidRDefault="00DD4949" w:rsidP="00B02342">
      <w:pPr>
        <w:pStyle w:val="Encabezado"/>
        <w:tabs>
          <w:tab w:val="left" w:pos="2268"/>
        </w:tabs>
        <w:spacing w:after="0" w:line="360" w:lineRule="auto"/>
        <w:jc w:val="both"/>
        <w:rPr>
          <w:rFonts w:ascii="Arial" w:hAnsi="Arial" w:cs="Arial"/>
          <w:bCs/>
        </w:rPr>
      </w:pPr>
    </w:p>
    <w:p w14:paraId="7C50D97C" w14:textId="48E6A6BB" w:rsidR="000C4678" w:rsidRPr="006414E9" w:rsidRDefault="006414E9" w:rsidP="006414E9">
      <w:pPr>
        <w:pStyle w:val="Encabezado"/>
        <w:tabs>
          <w:tab w:val="left" w:pos="2268"/>
        </w:tabs>
        <w:spacing w:after="0" w:line="360" w:lineRule="auto"/>
        <w:ind w:left="1080"/>
        <w:jc w:val="center"/>
        <w:rPr>
          <w:rFonts w:ascii="Arial" w:hAnsi="Arial" w:cs="Arial"/>
          <w:b/>
          <w:u w:val="single"/>
        </w:rPr>
      </w:pPr>
      <w:r w:rsidRPr="006414E9">
        <w:rPr>
          <w:rFonts w:ascii="Arial" w:hAnsi="Arial" w:cs="Arial"/>
          <w:b/>
          <w:u w:val="single"/>
        </w:rPr>
        <w:t xml:space="preserve">CAPITULO III. </w:t>
      </w:r>
      <w:r w:rsidR="00DD4949" w:rsidRPr="006414E9">
        <w:rPr>
          <w:rFonts w:ascii="Arial" w:hAnsi="Arial" w:cs="Arial"/>
          <w:b/>
          <w:u w:val="single"/>
        </w:rPr>
        <w:t>EXCEPCIONES FRENTE A LA DEMANDA</w:t>
      </w:r>
    </w:p>
    <w:p w14:paraId="59EC7918" w14:textId="77777777" w:rsidR="000C4678" w:rsidRPr="00B02342" w:rsidRDefault="000C4678" w:rsidP="00B02342">
      <w:pPr>
        <w:pStyle w:val="Encabezado"/>
        <w:tabs>
          <w:tab w:val="left" w:pos="2268"/>
        </w:tabs>
        <w:spacing w:after="0" w:line="360" w:lineRule="auto"/>
        <w:jc w:val="both"/>
        <w:rPr>
          <w:rFonts w:ascii="Arial" w:hAnsi="Arial" w:cs="Arial"/>
          <w:bCs/>
        </w:rPr>
      </w:pPr>
    </w:p>
    <w:p w14:paraId="08DF5E24" w14:textId="581B8BED" w:rsidR="00F65476" w:rsidRPr="002E4CA6" w:rsidRDefault="001762ED" w:rsidP="002E4CA6">
      <w:pPr>
        <w:pStyle w:val="Encabezado"/>
        <w:tabs>
          <w:tab w:val="left" w:pos="2268"/>
        </w:tabs>
        <w:spacing w:after="0" w:line="360" w:lineRule="auto"/>
        <w:jc w:val="both"/>
        <w:rPr>
          <w:rFonts w:ascii="Arial" w:hAnsi="Arial" w:cs="Arial"/>
        </w:rPr>
      </w:pPr>
      <w:r w:rsidRPr="00B02342">
        <w:rPr>
          <w:rFonts w:ascii="Arial" w:hAnsi="Arial" w:cs="Arial"/>
        </w:rPr>
        <w:t>Sustento la oposición a las pretensiones invocadas por el extremo activo de este litigio</w:t>
      </w:r>
      <w:r w:rsidR="006363BE" w:rsidRPr="00B02342">
        <w:rPr>
          <w:rFonts w:ascii="Arial" w:hAnsi="Arial" w:cs="Arial"/>
        </w:rPr>
        <w:t>,</w:t>
      </w:r>
      <w:r w:rsidRPr="00B02342">
        <w:rPr>
          <w:rFonts w:ascii="Arial" w:hAnsi="Arial" w:cs="Arial"/>
        </w:rPr>
        <w:t xml:space="preserve"> de conformidad con las siguientes excepciones:</w:t>
      </w:r>
    </w:p>
    <w:p w14:paraId="696F3050" w14:textId="77777777" w:rsidR="003D6948" w:rsidRPr="00B02342" w:rsidRDefault="003D6948" w:rsidP="00B02342">
      <w:pPr>
        <w:spacing w:after="0" w:line="360" w:lineRule="auto"/>
        <w:jc w:val="both"/>
        <w:rPr>
          <w:rFonts w:ascii="Arial" w:hAnsi="Arial" w:cs="Arial"/>
          <w:b/>
          <w:bCs/>
        </w:rPr>
      </w:pPr>
    </w:p>
    <w:p w14:paraId="32FEF095" w14:textId="4A131FB7" w:rsidR="003D6948" w:rsidRPr="00B02342" w:rsidRDefault="003D6948" w:rsidP="00B02342">
      <w:pPr>
        <w:pStyle w:val="Prrafodelista"/>
        <w:numPr>
          <w:ilvl w:val="0"/>
          <w:numId w:val="26"/>
        </w:numPr>
        <w:spacing w:after="0" w:line="360" w:lineRule="auto"/>
        <w:rPr>
          <w:b/>
          <w:bCs/>
        </w:rPr>
      </w:pPr>
      <w:r w:rsidRPr="00B02342">
        <w:rPr>
          <w:b/>
          <w:u w:val="single"/>
          <w:lang w:bidi="es-ES"/>
        </w:rPr>
        <w:t>INEXISTENCIA DEL NEXO DE CAUSALIDAD ENTRE LAS CONDUCTAS DEL DISTRITO ESPECIAL DE SANTIAGO DE CALI</w:t>
      </w:r>
      <w:r w:rsidRPr="00B02342">
        <w:rPr>
          <w:b/>
          <w:bCs/>
          <w:u w:val="single"/>
          <w:lang w:bidi="es-ES"/>
        </w:rPr>
        <w:t xml:space="preserve"> Y EL DAÑO RECLAMADO</w:t>
      </w:r>
    </w:p>
    <w:p w14:paraId="79604C6E" w14:textId="77777777" w:rsidR="003D6948" w:rsidRDefault="003D6948" w:rsidP="00B02342">
      <w:pPr>
        <w:spacing w:after="0" w:line="360" w:lineRule="auto"/>
        <w:jc w:val="both"/>
        <w:rPr>
          <w:rFonts w:ascii="Arial" w:hAnsi="Arial" w:cs="Arial"/>
          <w:b/>
          <w:bCs/>
        </w:rPr>
      </w:pPr>
    </w:p>
    <w:p w14:paraId="757488CE" w14:textId="4631C745" w:rsidR="005419F6" w:rsidRDefault="005419F6" w:rsidP="005419F6">
      <w:pPr>
        <w:spacing w:after="0" w:line="360" w:lineRule="auto"/>
        <w:jc w:val="both"/>
        <w:rPr>
          <w:rFonts w:ascii="Arial" w:hAnsi="Arial" w:cs="Arial"/>
        </w:rPr>
      </w:pPr>
      <w:r w:rsidRPr="005419F6">
        <w:rPr>
          <w:rFonts w:ascii="Arial" w:hAnsi="Arial" w:cs="Arial"/>
        </w:rPr>
        <w:lastRenderedPageBreak/>
        <w:t>En el presente caso, la parte actora no logró acreditar de manera fehaciente que la causa eficiente y determinante del evento dañoso alegado fuese, en efecto, la existencia de una irregularidad en la vía pública. Si bien el Informe Policial de Accidentes de Tránsito (IPAT) No. A001109730, con fecha del 25 de diciembre de 2019, hace referencia a la existencia de un foramen en un tramo de la vía, ello por sí solo no genera una presunción de responsabilidad en contra del ente territorial asegurado. Esta conclusión se robustece si se consideran los siguientes aspectos fundamentales:</w:t>
      </w:r>
      <w:r>
        <w:rPr>
          <w:rFonts w:ascii="Arial" w:hAnsi="Arial" w:cs="Arial"/>
        </w:rPr>
        <w:t xml:space="preserve"> </w:t>
      </w:r>
      <w:r w:rsidRPr="005419F6">
        <w:rPr>
          <w:rFonts w:ascii="Arial" w:hAnsi="Arial" w:cs="Arial"/>
        </w:rPr>
        <w:t>(i) El informe en cuestión no constituye un elemento probatorio concluyente sobre la génesis del siniestro, sino que únicamente consigna una hipótesis sobre la posible causa del accidente. (ii) No se recabaron testimonios que dieran cuenta de la forma en que ocurrieron los hechos. (iii) No existe un registro sobre la velocidad a la que conducía la demandante, la señora Diana Patricia López García, lo que impide evaluar si hubo una contribución de su parte en la producción del evento</w:t>
      </w:r>
      <w:r w:rsidR="00F32BEB">
        <w:rPr>
          <w:rFonts w:ascii="Arial" w:hAnsi="Arial" w:cs="Arial"/>
        </w:rPr>
        <w:t>, a sabiendas que según el mismo IPAT señala que la</w:t>
      </w:r>
      <w:r w:rsidR="00757F2E">
        <w:rPr>
          <w:rFonts w:ascii="Arial" w:hAnsi="Arial" w:cs="Arial"/>
        </w:rPr>
        <w:t xml:space="preserve"> motocicleta que conducía la señora Diana López cayó al suelo a 30 metros de distancia de donde estaba el mencionado foramen. </w:t>
      </w:r>
    </w:p>
    <w:p w14:paraId="3C31C8A2" w14:textId="77777777" w:rsidR="00757F2E" w:rsidRPr="005419F6" w:rsidRDefault="00757F2E" w:rsidP="005419F6">
      <w:pPr>
        <w:spacing w:after="0" w:line="360" w:lineRule="auto"/>
        <w:jc w:val="both"/>
        <w:rPr>
          <w:rFonts w:ascii="Arial" w:hAnsi="Arial" w:cs="Arial"/>
        </w:rPr>
      </w:pPr>
    </w:p>
    <w:p w14:paraId="511F9B38" w14:textId="13FE41DE" w:rsidR="005419F6" w:rsidRDefault="005419F6" w:rsidP="005419F6">
      <w:pPr>
        <w:spacing w:after="0" w:line="360" w:lineRule="auto"/>
        <w:jc w:val="both"/>
        <w:rPr>
          <w:rFonts w:ascii="Arial" w:hAnsi="Arial" w:cs="Arial"/>
        </w:rPr>
      </w:pPr>
      <w:r w:rsidRPr="005419F6">
        <w:rPr>
          <w:rFonts w:ascii="Arial" w:hAnsi="Arial" w:cs="Arial"/>
        </w:rPr>
        <w:t xml:space="preserve">El nexo de causalidad, entendido como la relación directa y necesaria entre una conducta antijurídica y el daño </w:t>
      </w:r>
      <w:r w:rsidR="0042246C" w:rsidRPr="005419F6">
        <w:rPr>
          <w:rFonts w:ascii="Arial" w:hAnsi="Arial" w:cs="Arial"/>
        </w:rPr>
        <w:t>sufrido,</w:t>
      </w:r>
      <w:r w:rsidRPr="005419F6">
        <w:rPr>
          <w:rFonts w:ascii="Arial" w:hAnsi="Arial" w:cs="Arial"/>
        </w:rPr>
        <w:t xml:space="preserve"> por una parte, ha sido objeto de amplio desarrollo por la jurisprudencia del Honorable Consejo de Estado. En efecto, dicha Corporación ha sostenido que para la imputación de responsabilidad a la Administración es indispensable demostrar que su acción u omisión fue la causa eficiente del perjuicio alegado, en tanto que:</w:t>
      </w:r>
    </w:p>
    <w:p w14:paraId="04D6F23F" w14:textId="77777777" w:rsidR="005419F6" w:rsidRDefault="005419F6" w:rsidP="005419F6">
      <w:pPr>
        <w:spacing w:after="0" w:line="360" w:lineRule="auto"/>
        <w:jc w:val="both"/>
        <w:rPr>
          <w:rFonts w:ascii="Arial" w:hAnsi="Arial" w:cs="Arial"/>
          <w:i/>
          <w:iCs/>
        </w:rPr>
      </w:pPr>
    </w:p>
    <w:p w14:paraId="36C57362" w14:textId="43F7647D" w:rsidR="005419F6" w:rsidRDefault="005419F6" w:rsidP="005419F6">
      <w:pPr>
        <w:spacing w:after="0" w:line="360" w:lineRule="auto"/>
        <w:ind w:left="708"/>
        <w:jc w:val="both"/>
        <w:rPr>
          <w:rFonts w:ascii="Arial" w:hAnsi="Arial" w:cs="Arial"/>
          <w:i/>
          <w:iCs/>
        </w:rPr>
      </w:pPr>
      <w:r w:rsidRPr="005419F6">
        <w:rPr>
          <w:rFonts w:ascii="Arial" w:hAnsi="Arial" w:cs="Arial"/>
          <w:i/>
          <w:iCs/>
        </w:rPr>
        <w:t xml:space="preserve">“(...) El nexo causal es la determinación de que un hecho es la causa de un daño. En esa medida, en aras de establecer la existencia del nexo causal es necesario determinar si la conducta imputada a la Administración fue la causa eficiente y determinante del daño que dicen haber sufrido quienes deciden acudir ante el juez con miras a que les sean restablecidos los derechos conculcados (...)” </w:t>
      </w:r>
    </w:p>
    <w:p w14:paraId="3C948F88" w14:textId="77777777" w:rsidR="005419F6" w:rsidRPr="005419F6" w:rsidRDefault="005419F6" w:rsidP="005419F6">
      <w:pPr>
        <w:spacing w:after="0" w:line="360" w:lineRule="auto"/>
        <w:jc w:val="both"/>
        <w:rPr>
          <w:rFonts w:ascii="Arial" w:hAnsi="Arial" w:cs="Arial"/>
        </w:rPr>
      </w:pPr>
    </w:p>
    <w:p w14:paraId="330E6369" w14:textId="77777777" w:rsidR="00757F2E" w:rsidRDefault="005419F6" w:rsidP="005419F6">
      <w:pPr>
        <w:spacing w:after="0" w:line="360" w:lineRule="auto"/>
        <w:jc w:val="both"/>
        <w:rPr>
          <w:rFonts w:ascii="Arial" w:hAnsi="Arial" w:cs="Arial"/>
        </w:rPr>
      </w:pPr>
      <w:r w:rsidRPr="005419F6">
        <w:rPr>
          <w:rFonts w:ascii="Arial" w:hAnsi="Arial" w:cs="Arial"/>
        </w:rPr>
        <w:t xml:space="preserve">Ahora bien, en el presente caso no obra en el plenario ningún medio probatorio que permita establecer con certeza la relación de causalidad entre la supuesta irregularidad en la vía y el daño sufrido por la parte actora. No existe prueba que acredite que la referida deficiencia en la infraestructura vial efectivamente ocasionó la caída de la demandante y las lesiones que fundamentan la pretensión indemnizatoria. </w:t>
      </w:r>
    </w:p>
    <w:p w14:paraId="41C29780" w14:textId="77777777" w:rsidR="00757F2E" w:rsidRDefault="00757F2E" w:rsidP="005419F6">
      <w:pPr>
        <w:spacing w:after="0" w:line="360" w:lineRule="auto"/>
        <w:jc w:val="both"/>
        <w:rPr>
          <w:rFonts w:ascii="Arial" w:hAnsi="Arial" w:cs="Arial"/>
        </w:rPr>
      </w:pPr>
    </w:p>
    <w:p w14:paraId="29F42081" w14:textId="77777777" w:rsidR="00757F2E" w:rsidRDefault="00757F2E" w:rsidP="005419F6">
      <w:pPr>
        <w:spacing w:after="0" w:line="360" w:lineRule="auto"/>
        <w:jc w:val="both"/>
        <w:rPr>
          <w:rFonts w:ascii="Arial" w:hAnsi="Arial" w:cs="Arial"/>
        </w:rPr>
      </w:pPr>
    </w:p>
    <w:p w14:paraId="18235F23" w14:textId="77777777" w:rsidR="00757F2E" w:rsidRPr="00A61F5F" w:rsidRDefault="00757F2E" w:rsidP="00757F2E">
      <w:pPr>
        <w:spacing w:after="0" w:line="360" w:lineRule="auto"/>
        <w:jc w:val="both"/>
        <w:rPr>
          <w:rFonts w:ascii="Arial" w:hAnsi="Arial" w:cs="Arial"/>
          <w:color w:val="000000" w:themeColor="text1"/>
        </w:rPr>
      </w:pPr>
      <w:r w:rsidRPr="00A61F5F">
        <w:rPr>
          <w:rFonts w:ascii="Arial" w:hAnsi="Arial" w:cs="Arial"/>
          <w:color w:val="000000" w:themeColor="text1"/>
        </w:rPr>
        <w:t>Respecto a las fotografías incorporadas en el escrito de la reforma de la demanda, me es dable señalar que tales imágenes carecen de mérito probatorio, pues no existe certeza de que correspondan a la vía donde supuestamente ocurrió el accidente. En efecto, dichas fotografías únicamente evidencian la existencia de una imagen sin que sea posible determinar su origen, ubicación o época en que fueron tomadas. Además, no han sido debidamente respaldadas con otros medios de prueba que permitan cotejar su autenticidad y pertinencia.</w:t>
      </w:r>
    </w:p>
    <w:p w14:paraId="200590D7" w14:textId="77777777" w:rsidR="00757F2E" w:rsidRPr="00A61F5F" w:rsidRDefault="00757F2E" w:rsidP="00757F2E">
      <w:pPr>
        <w:spacing w:after="0" w:line="360" w:lineRule="auto"/>
        <w:jc w:val="both"/>
        <w:rPr>
          <w:rFonts w:ascii="Arial" w:hAnsi="Arial" w:cs="Arial"/>
          <w:color w:val="000000" w:themeColor="text1"/>
        </w:rPr>
      </w:pPr>
    </w:p>
    <w:p w14:paraId="10925AC1" w14:textId="71783CE8" w:rsidR="00757F2E" w:rsidRPr="00A61F5F" w:rsidRDefault="00757F2E" w:rsidP="00757F2E">
      <w:pPr>
        <w:spacing w:after="0" w:line="360" w:lineRule="auto"/>
        <w:jc w:val="both"/>
        <w:rPr>
          <w:rFonts w:ascii="Arial" w:hAnsi="Arial" w:cs="Arial"/>
          <w:color w:val="000000" w:themeColor="text1"/>
        </w:rPr>
      </w:pPr>
      <w:r w:rsidRPr="00A61F5F">
        <w:rPr>
          <w:rFonts w:ascii="Arial" w:hAnsi="Arial" w:cs="Arial"/>
          <w:color w:val="000000" w:themeColor="text1"/>
        </w:rPr>
        <w:t xml:space="preserve">Si bien la parte demandante pretende acreditar una presunta falla en el servicio con las fotografías incorporadas </w:t>
      </w:r>
      <w:r>
        <w:rPr>
          <w:rFonts w:ascii="Arial" w:hAnsi="Arial" w:cs="Arial"/>
          <w:color w:val="000000" w:themeColor="text1"/>
        </w:rPr>
        <w:t xml:space="preserve">en los anexos de la demanda, </w:t>
      </w:r>
      <w:r w:rsidRPr="00A61F5F">
        <w:rPr>
          <w:rFonts w:ascii="Arial" w:hAnsi="Arial" w:cs="Arial"/>
          <w:color w:val="000000" w:themeColor="text1"/>
        </w:rPr>
        <w:t xml:space="preserve">resulta evidente que estas no cumplen con los requisitos necesarios para constituir prueba suficiente. En consecuencia, no pueden ser consideradas como elementos de convicción idóneos para demostrar los hechos en que se fundamenta la demanda. Esto según lo previsto por el Consejo de Estado, Sección Tercera, </w:t>
      </w:r>
      <w:r>
        <w:rPr>
          <w:rFonts w:ascii="Arial" w:hAnsi="Arial" w:cs="Arial"/>
          <w:color w:val="000000" w:themeColor="text1"/>
        </w:rPr>
        <w:t>Sentencia de</w:t>
      </w:r>
      <w:r w:rsidRPr="00A61F5F">
        <w:rPr>
          <w:rFonts w:ascii="Arial" w:hAnsi="Arial" w:cs="Arial"/>
          <w:color w:val="000000" w:themeColor="text1"/>
        </w:rPr>
        <w:t xml:space="preserve"> Unificación de</w:t>
      </w:r>
      <w:r>
        <w:rPr>
          <w:rFonts w:ascii="Arial" w:hAnsi="Arial" w:cs="Arial"/>
          <w:color w:val="000000" w:themeColor="text1"/>
        </w:rPr>
        <w:t>l 28 de agosto de 2014, Radicación</w:t>
      </w:r>
      <w:r w:rsidRPr="00A61F5F">
        <w:rPr>
          <w:rFonts w:ascii="Arial" w:hAnsi="Arial" w:cs="Arial"/>
          <w:color w:val="000000" w:themeColor="text1"/>
        </w:rPr>
        <w:t xml:space="preserve"> 28832, en la que se unifican los citeriores en relación con el valor probatorios de la</w:t>
      </w:r>
      <w:r>
        <w:rPr>
          <w:rFonts w:ascii="Arial" w:hAnsi="Arial" w:cs="Arial"/>
          <w:color w:val="000000" w:themeColor="text1"/>
        </w:rPr>
        <w:t>s</w:t>
      </w:r>
      <w:r w:rsidRPr="00A61F5F">
        <w:rPr>
          <w:rFonts w:ascii="Arial" w:hAnsi="Arial" w:cs="Arial"/>
          <w:color w:val="000000" w:themeColor="text1"/>
        </w:rPr>
        <w:t xml:space="preserve"> fotografías, y en las sentencias del 1 de noviembre de 2001 (AP-263), del 3 febrero de 2002 (expediente 12.497), del 25 de julio de 2002 (expediente 13.811) y del 28 de junio de 2006 (expediente 16.630), todas proferidas por la Sección Tercera del Consejo de Estado en los que se reitera lo señalado en la sentencia de unificación precitada. </w:t>
      </w:r>
    </w:p>
    <w:p w14:paraId="47DA2DFF" w14:textId="77777777" w:rsidR="00757F2E" w:rsidRDefault="00757F2E" w:rsidP="005419F6">
      <w:pPr>
        <w:spacing w:after="0" w:line="360" w:lineRule="auto"/>
        <w:jc w:val="both"/>
        <w:rPr>
          <w:rFonts w:ascii="Arial" w:hAnsi="Arial" w:cs="Arial"/>
        </w:rPr>
      </w:pPr>
    </w:p>
    <w:p w14:paraId="4FE8402E" w14:textId="158FC736" w:rsidR="005419F6" w:rsidRDefault="005419F6" w:rsidP="005419F6">
      <w:pPr>
        <w:spacing w:after="0" w:line="360" w:lineRule="auto"/>
        <w:jc w:val="both"/>
        <w:rPr>
          <w:rFonts w:ascii="Arial" w:hAnsi="Arial" w:cs="Arial"/>
        </w:rPr>
      </w:pPr>
      <w:r w:rsidRPr="005419F6">
        <w:rPr>
          <w:rFonts w:ascii="Arial" w:hAnsi="Arial" w:cs="Arial"/>
        </w:rPr>
        <w:t>Esta carencia probatoria conduce necesariamente a señalar la insuficiencia en la carga de la prueba por parte de la actora, quien, si bien aportó el mencionado Informe Policial de Accidentes de Tránsito, no allegó ningún otro elemento probatorio adicional que permitiera corroborar el contenido del mismo o acreditar que la acción u omisión del Distrito de Santiago de Cali fue la causa determinante del supuesto resultado dañoso.</w:t>
      </w:r>
    </w:p>
    <w:p w14:paraId="44879301" w14:textId="77777777" w:rsidR="005419F6" w:rsidRPr="005419F6" w:rsidRDefault="005419F6" w:rsidP="005419F6">
      <w:pPr>
        <w:spacing w:after="0" w:line="360" w:lineRule="auto"/>
        <w:jc w:val="both"/>
        <w:rPr>
          <w:rFonts w:ascii="Arial" w:hAnsi="Arial" w:cs="Arial"/>
        </w:rPr>
      </w:pPr>
    </w:p>
    <w:p w14:paraId="1BF30CCA" w14:textId="77777777" w:rsidR="005419F6" w:rsidRDefault="005419F6" w:rsidP="005419F6">
      <w:pPr>
        <w:spacing w:after="0" w:line="360" w:lineRule="auto"/>
        <w:jc w:val="both"/>
        <w:rPr>
          <w:rFonts w:ascii="Arial" w:hAnsi="Arial" w:cs="Arial"/>
        </w:rPr>
      </w:pPr>
      <w:r w:rsidRPr="005419F6">
        <w:rPr>
          <w:rFonts w:ascii="Arial" w:hAnsi="Arial" w:cs="Arial"/>
        </w:rPr>
        <w:t>En consecuencia, la sola existencia de una irregularidad en la vía no basta para atribuir responsabilidad al Estado. La determinación de dicha responsabilidad requiere una verificación detallada de los hechos, sustentada en pruebas idóneas que permitan establecer con certeza las condiciones de modo, tiempo y lugar en que se produjo el siniestro. En el presente caso, más allá de lo consignado en la demanda y del Informe Policial, no se cuenta con elementos objetivos que acrediten de manera inequívoca que la caída de la demandante fue consecuencia directa de la irregularidad en la vía.</w:t>
      </w:r>
    </w:p>
    <w:p w14:paraId="5B0CD17C" w14:textId="77777777" w:rsidR="005419F6" w:rsidRPr="005419F6" w:rsidRDefault="005419F6" w:rsidP="005419F6">
      <w:pPr>
        <w:spacing w:after="0" w:line="360" w:lineRule="auto"/>
        <w:jc w:val="both"/>
        <w:rPr>
          <w:rFonts w:ascii="Arial" w:hAnsi="Arial" w:cs="Arial"/>
        </w:rPr>
      </w:pPr>
    </w:p>
    <w:p w14:paraId="71A0B2EB" w14:textId="6D5A0131" w:rsidR="005419F6" w:rsidRDefault="005419F6" w:rsidP="005419F6">
      <w:pPr>
        <w:spacing w:after="0" w:line="360" w:lineRule="auto"/>
        <w:jc w:val="both"/>
        <w:rPr>
          <w:rFonts w:ascii="Arial" w:hAnsi="Arial" w:cs="Arial"/>
        </w:rPr>
      </w:pPr>
      <w:r w:rsidRPr="005419F6">
        <w:rPr>
          <w:rFonts w:ascii="Arial" w:hAnsi="Arial" w:cs="Arial"/>
        </w:rPr>
        <w:t>Cabe señalar, además, que el IPAT No. A001109730 del 25 de diciembre de 2019 no ofrece información completa y suficiente sobre aspectos cruciales para la determinación de los hechos, tales como:</w:t>
      </w:r>
      <w:r>
        <w:rPr>
          <w:rFonts w:ascii="Arial" w:hAnsi="Arial" w:cs="Arial"/>
        </w:rPr>
        <w:t xml:space="preserve"> </w:t>
      </w:r>
      <w:r w:rsidRPr="005419F6">
        <w:rPr>
          <w:rFonts w:ascii="Arial" w:hAnsi="Arial" w:cs="Arial"/>
        </w:rPr>
        <w:t>i) Las condiciones en las que conducía la demandante al momento del accidente.</w:t>
      </w:r>
      <w:r>
        <w:rPr>
          <w:rFonts w:ascii="Arial" w:hAnsi="Arial" w:cs="Arial"/>
        </w:rPr>
        <w:t xml:space="preserve"> </w:t>
      </w:r>
      <w:r w:rsidRPr="005419F6">
        <w:rPr>
          <w:rFonts w:ascii="Arial" w:hAnsi="Arial" w:cs="Arial"/>
        </w:rPr>
        <w:t>ii) La velocidad a la que transitaba en el momento del siniestro.</w:t>
      </w:r>
      <w:r>
        <w:rPr>
          <w:rFonts w:ascii="Arial" w:hAnsi="Arial" w:cs="Arial"/>
        </w:rPr>
        <w:t xml:space="preserve"> </w:t>
      </w:r>
      <w:r w:rsidRPr="005419F6">
        <w:rPr>
          <w:rFonts w:ascii="Arial" w:hAnsi="Arial" w:cs="Arial"/>
        </w:rPr>
        <w:t>iii) La existencia de testigos presenciales que hubieran podido dar cuenta de la manera en que se produjo el evento.</w:t>
      </w:r>
    </w:p>
    <w:p w14:paraId="03841D91" w14:textId="77777777" w:rsidR="005419F6" w:rsidRPr="005419F6" w:rsidRDefault="005419F6" w:rsidP="005419F6">
      <w:pPr>
        <w:spacing w:after="0" w:line="360" w:lineRule="auto"/>
        <w:jc w:val="both"/>
        <w:rPr>
          <w:rFonts w:ascii="Arial" w:hAnsi="Arial" w:cs="Arial"/>
        </w:rPr>
      </w:pPr>
    </w:p>
    <w:p w14:paraId="4A08115D" w14:textId="310B64F7" w:rsidR="005419F6" w:rsidRPr="005419F6" w:rsidRDefault="005419F6" w:rsidP="005419F6">
      <w:pPr>
        <w:spacing w:after="0" w:line="360" w:lineRule="auto"/>
        <w:jc w:val="both"/>
        <w:rPr>
          <w:rFonts w:ascii="Arial" w:hAnsi="Arial" w:cs="Arial"/>
        </w:rPr>
      </w:pPr>
      <w:r w:rsidRPr="005419F6">
        <w:rPr>
          <w:rFonts w:ascii="Arial" w:hAnsi="Arial" w:cs="Arial"/>
        </w:rPr>
        <w:t>En ese orden de ideas, aunque el informe policial mencione la presencia de un foramen en la vía, ello no constituye prueba suficiente para concluir que la actora transitaba por dicha vía en el momento indicado ni, mucho menos, que su accidente tuvo como causa determinante la referida deficiencia en la infraestructura vial.</w:t>
      </w:r>
      <w:r w:rsidR="00757F2E">
        <w:rPr>
          <w:rFonts w:ascii="Arial" w:hAnsi="Arial" w:cs="Arial"/>
        </w:rPr>
        <w:t xml:space="preserve"> </w:t>
      </w:r>
      <w:r w:rsidRPr="005419F6">
        <w:rPr>
          <w:rFonts w:ascii="Arial" w:hAnsi="Arial" w:cs="Arial"/>
        </w:rPr>
        <w:t>Por lo expuesto, se concluye que la parte demandante no logró desvirtuar la presunción de legalidad de la actuación del ente territorial ni acreditar, mediante prueba idónea y suficiente, el nexo de causalidad indispensable para la configuración de la responsabilidad extracontractual del Estado. En consecuencia, se impone la desestimación de sus pretensiones.</w:t>
      </w:r>
    </w:p>
    <w:p w14:paraId="2F4A30D4" w14:textId="77777777" w:rsidR="005419F6" w:rsidRPr="00D548C0" w:rsidRDefault="005419F6" w:rsidP="00D548C0">
      <w:pPr>
        <w:spacing w:after="0" w:line="360" w:lineRule="auto"/>
        <w:jc w:val="both"/>
        <w:rPr>
          <w:rFonts w:ascii="Arial" w:hAnsi="Arial" w:cs="Arial"/>
        </w:rPr>
      </w:pPr>
    </w:p>
    <w:p w14:paraId="0C103CC6" w14:textId="7F22B72D" w:rsidR="00D548C0" w:rsidRDefault="00D548C0" w:rsidP="00CF3CFB">
      <w:pPr>
        <w:spacing w:after="0" w:line="360" w:lineRule="auto"/>
        <w:jc w:val="both"/>
        <w:rPr>
          <w:rFonts w:ascii="Arial" w:hAnsi="Arial" w:cs="Arial"/>
        </w:rPr>
      </w:pPr>
      <w:r w:rsidRPr="00D548C0">
        <w:rPr>
          <w:rFonts w:ascii="Arial" w:hAnsi="Arial" w:cs="Arial"/>
        </w:rPr>
        <w:t>Pues bien, lo consignado por parte del agente de tránsito, dentro del Informe Policial de</w:t>
      </w:r>
      <w:r w:rsidR="00CF3CFB">
        <w:rPr>
          <w:rFonts w:ascii="Arial" w:hAnsi="Arial" w:cs="Arial"/>
        </w:rPr>
        <w:t xml:space="preserve"> </w:t>
      </w:r>
      <w:r w:rsidRPr="00D548C0">
        <w:rPr>
          <w:rFonts w:ascii="Arial" w:hAnsi="Arial" w:cs="Arial"/>
        </w:rPr>
        <w:t xml:space="preserve">Accidentes de Tránsito (IPAT) No. </w:t>
      </w:r>
      <w:r w:rsidR="00CF3CFB">
        <w:rPr>
          <w:rFonts w:ascii="Arial" w:hAnsi="Arial" w:cs="Arial"/>
        </w:rPr>
        <w:t>A001109730</w:t>
      </w:r>
      <w:r w:rsidRPr="00D548C0">
        <w:rPr>
          <w:rFonts w:ascii="Arial" w:hAnsi="Arial" w:cs="Arial"/>
        </w:rPr>
        <w:t>; es únicamente una hipótesis de lo que</w:t>
      </w:r>
      <w:r w:rsidR="00CF3CFB">
        <w:rPr>
          <w:rFonts w:ascii="Arial" w:hAnsi="Arial" w:cs="Arial"/>
        </w:rPr>
        <w:t xml:space="preserve"> </w:t>
      </w:r>
      <w:r w:rsidRPr="00D548C0">
        <w:rPr>
          <w:rFonts w:ascii="Arial" w:hAnsi="Arial" w:cs="Arial"/>
        </w:rPr>
        <w:t xml:space="preserve">presuntamente ocurrió el </w:t>
      </w:r>
      <w:r w:rsidR="00CF3CFB">
        <w:rPr>
          <w:rFonts w:ascii="Arial" w:hAnsi="Arial" w:cs="Arial"/>
        </w:rPr>
        <w:t>25 de diciembre de 2019</w:t>
      </w:r>
      <w:r w:rsidRPr="00D548C0">
        <w:rPr>
          <w:rFonts w:ascii="Arial" w:hAnsi="Arial" w:cs="Arial"/>
        </w:rPr>
        <w:t>, más si se tiene en cuenta que el agente arribó</w:t>
      </w:r>
      <w:r w:rsidR="00CF3CFB">
        <w:rPr>
          <w:rFonts w:ascii="Arial" w:hAnsi="Arial" w:cs="Arial"/>
        </w:rPr>
        <w:t xml:space="preserve"> al lugar de los hechos con posterioridad al</w:t>
      </w:r>
      <w:r w:rsidRPr="00D548C0">
        <w:rPr>
          <w:rFonts w:ascii="Arial" w:hAnsi="Arial" w:cs="Arial"/>
        </w:rPr>
        <w:t xml:space="preserve"> incidente que se alega. Tratándose</w:t>
      </w:r>
      <w:r w:rsidR="00CF3CFB">
        <w:rPr>
          <w:rFonts w:ascii="Arial" w:hAnsi="Arial" w:cs="Arial"/>
        </w:rPr>
        <w:t xml:space="preserve"> </w:t>
      </w:r>
      <w:r w:rsidRPr="00D548C0">
        <w:rPr>
          <w:rFonts w:ascii="Arial" w:hAnsi="Arial" w:cs="Arial"/>
        </w:rPr>
        <w:t>específicamente de los Informes Policiales de Accidente de Tránsito, el Tribunal Administrativo del</w:t>
      </w:r>
      <w:r w:rsidR="00CF3CFB">
        <w:rPr>
          <w:rFonts w:ascii="Arial" w:hAnsi="Arial" w:cs="Arial"/>
        </w:rPr>
        <w:t xml:space="preserve"> </w:t>
      </w:r>
      <w:r w:rsidRPr="00D548C0">
        <w:rPr>
          <w:rFonts w:ascii="Arial" w:hAnsi="Arial" w:cs="Arial"/>
        </w:rPr>
        <w:t>Valle del Cauca</w:t>
      </w:r>
      <w:r w:rsidR="00CF3CFB">
        <w:rPr>
          <w:rFonts w:ascii="Arial" w:hAnsi="Arial" w:cs="Arial"/>
        </w:rPr>
        <w:t>,</w:t>
      </w:r>
      <w:r w:rsidRPr="00D548C0">
        <w:rPr>
          <w:rFonts w:ascii="Arial" w:hAnsi="Arial" w:cs="Arial"/>
        </w:rPr>
        <w:t xml:space="preserve"> sobre el particular ha señalado:</w:t>
      </w:r>
    </w:p>
    <w:p w14:paraId="5B7DCF82" w14:textId="77777777" w:rsidR="00CF3CFB" w:rsidRDefault="00CF3CFB" w:rsidP="00CF3CFB">
      <w:pPr>
        <w:spacing w:after="0" w:line="360" w:lineRule="auto"/>
        <w:jc w:val="both"/>
        <w:rPr>
          <w:rFonts w:ascii="Arial" w:hAnsi="Arial" w:cs="Arial"/>
        </w:rPr>
      </w:pPr>
    </w:p>
    <w:p w14:paraId="769D20EC" w14:textId="189AB9B3" w:rsidR="00CF3CFB" w:rsidRPr="005419F6" w:rsidRDefault="00CF3CFB" w:rsidP="005419F6">
      <w:pPr>
        <w:spacing w:after="0" w:line="276" w:lineRule="auto"/>
        <w:ind w:left="708"/>
        <w:jc w:val="both"/>
        <w:rPr>
          <w:rFonts w:ascii="Arial" w:hAnsi="Arial" w:cs="Arial"/>
          <w:i/>
          <w:iCs/>
          <w:sz w:val="20"/>
          <w:szCs w:val="20"/>
        </w:rPr>
      </w:pPr>
      <w:r w:rsidRPr="005419F6">
        <w:rPr>
          <w:rFonts w:ascii="Arial" w:hAnsi="Arial" w:cs="Arial"/>
          <w:i/>
          <w:iCs/>
          <w:sz w:val="20"/>
          <w:szCs w:val="20"/>
        </w:rPr>
        <w:t>“Con lo anterior, logra la Sala colegir que efectivamente la señora Laura Marcela Moreno Abelardi padeció un accidente de tránsito el día 05 de octubre de 2017, mientras conducía su motocicleta por la altura de la carrera 56 con calle 12, cuando presuntamente cayó por culpa de unos huecos en la vía, que en el informe de accidente de tránsito y croquis suscrito por el funcionario que atendió la eventualidad, se dejó constancia de la existencia de huecos en la vía que transitaba la víctima</w:t>
      </w:r>
      <w:r w:rsidRPr="005419F6">
        <w:rPr>
          <w:rFonts w:ascii="Arial" w:hAnsi="Arial" w:cs="Arial"/>
          <w:b/>
          <w:bCs/>
          <w:i/>
          <w:iCs/>
          <w:sz w:val="20"/>
          <w:szCs w:val="20"/>
        </w:rPr>
        <w:t>, no obstante, esta Corporación no puede determinar fehacientemente que la causa del daño haya sido el mal estado de la vía, esto es, la presencia de huecos en ella, toda vez que si bien se acreditó la existencia de los huecos, en el informe, mas no hay certeza de ello, máxime que no hubo testigo presencial de los hechos u otra prueba que pruebe que efectivamente fue la causa del accidente.</w:t>
      </w:r>
      <w:r w:rsidRPr="005419F6">
        <w:rPr>
          <w:rFonts w:ascii="Arial" w:hAnsi="Arial" w:cs="Arial"/>
          <w:i/>
          <w:iCs/>
          <w:sz w:val="20"/>
          <w:szCs w:val="20"/>
        </w:rPr>
        <w:t>”</w:t>
      </w:r>
      <w:r w:rsidR="005419F6">
        <w:rPr>
          <w:rFonts w:ascii="Arial" w:hAnsi="Arial" w:cs="Arial"/>
          <w:i/>
          <w:iCs/>
          <w:sz w:val="20"/>
          <w:szCs w:val="20"/>
        </w:rPr>
        <w:t xml:space="preserve"> (negrilla fuera de texto)</w:t>
      </w:r>
    </w:p>
    <w:p w14:paraId="74BFD04E" w14:textId="77777777" w:rsidR="00D548C0" w:rsidRDefault="00D548C0" w:rsidP="00B02342">
      <w:pPr>
        <w:spacing w:after="0" w:line="360" w:lineRule="auto"/>
        <w:jc w:val="both"/>
        <w:rPr>
          <w:rFonts w:ascii="Arial" w:hAnsi="Arial" w:cs="Arial"/>
          <w:b/>
          <w:bCs/>
        </w:rPr>
      </w:pPr>
    </w:p>
    <w:p w14:paraId="1C7DF69C" w14:textId="77777777" w:rsidR="005419F6" w:rsidRPr="00757F2E" w:rsidRDefault="005419F6" w:rsidP="005419F6">
      <w:pPr>
        <w:spacing w:after="0" w:line="360" w:lineRule="auto"/>
        <w:jc w:val="both"/>
        <w:rPr>
          <w:rFonts w:ascii="Arial" w:hAnsi="Arial" w:cs="Arial"/>
        </w:rPr>
      </w:pPr>
      <w:r w:rsidRPr="00757F2E">
        <w:rPr>
          <w:rFonts w:ascii="Arial" w:hAnsi="Arial" w:cs="Arial"/>
        </w:rPr>
        <w:t>En un caso análogo la misma corporación precisó:</w:t>
      </w:r>
    </w:p>
    <w:p w14:paraId="59CA96AC" w14:textId="77777777" w:rsidR="005419F6" w:rsidRPr="005419F6" w:rsidRDefault="005419F6" w:rsidP="005419F6">
      <w:pPr>
        <w:spacing w:after="0" w:line="360" w:lineRule="auto"/>
        <w:jc w:val="both"/>
        <w:rPr>
          <w:rFonts w:ascii="Arial" w:hAnsi="Arial" w:cs="Arial"/>
          <w:b/>
          <w:bCs/>
        </w:rPr>
      </w:pPr>
    </w:p>
    <w:p w14:paraId="136DFAE7" w14:textId="213ACA66" w:rsidR="00D548C0" w:rsidRPr="005419F6" w:rsidRDefault="005419F6" w:rsidP="005419F6">
      <w:pPr>
        <w:spacing w:after="0" w:line="276" w:lineRule="auto"/>
        <w:ind w:left="708"/>
        <w:jc w:val="both"/>
        <w:rPr>
          <w:rFonts w:ascii="Arial" w:hAnsi="Arial" w:cs="Arial"/>
          <w:i/>
          <w:iCs/>
          <w:sz w:val="20"/>
          <w:szCs w:val="20"/>
        </w:rPr>
      </w:pPr>
      <w:r w:rsidRPr="005419F6">
        <w:rPr>
          <w:rFonts w:ascii="Arial" w:hAnsi="Arial" w:cs="Arial"/>
          <w:i/>
          <w:iCs/>
          <w:sz w:val="20"/>
          <w:szCs w:val="20"/>
        </w:rPr>
        <w:t xml:space="preserve">(…)efectivamente la motocicleta no se encontraba en el lugar donde afirma la parte actora ocurrieron los hechos, limitándose el agente de tránsito a tomar las fotografías que se anexan en la aclaración y a realizar el informe en el cual se consigna una hipótesis de la causa del accidente “huecos” y el segundo de los agentes de tránsito que hace la aclaración, quien no estuvo presente en el lugar de los hechos, se limita a dar su apreciación…, </w:t>
      </w:r>
      <w:r w:rsidRPr="005419F6">
        <w:rPr>
          <w:rFonts w:ascii="Arial" w:hAnsi="Arial" w:cs="Arial"/>
          <w:b/>
          <w:bCs/>
          <w:i/>
          <w:iCs/>
          <w:sz w:val="20"/>
          <w:szCs w:val="20"/>
        </w:rPr>
        <w:t>estableciéndose por ello que este informe, por sí solo, no sirve para acreditar las circunstancias de tiempo, modo y lugar en que sucedieron los hechos.</w:t>
      </w:r>
      <w:r>
        <w:rPr>
          <w:rStyle w:val="Refdenotaalpie"/>
          <w:rFonts w:ascii="Arial" w:hAnsi="Arial" w:cs="Arial"/>
          <w:b/>
          <w:bCs/>
          <w:i/>
          <w:iCs/>
          <w:sz w:val="20"/>
          <w:szCs w:val="20"/>
        </w:rPr>
        <w:footnoteReference w:id="1"/>
      </w:r>
      <w:r w:rsidRPr="005419F6">
        <w:rPr>
          <w:rFonts w:ascii="Arial" w:hAnsi="Arial" w:cs="Arial"/>
          <w:b/>
          <w:bCs/>
          <w:i/>
          <w:iCs/>
          <w:sz w:val="20"/>
          <w:szCs w:val="20"/>
        </w:rPr>
        <w:t xml:space="preserve"> </w:t>
      </w:r>
      <w:r w:rsidRPr="005419F6">
        <w:rPr>
          <w:rFonts w:ascii="Arial" w:hAnsi="Arial" w:cs="Arial"/>
          <w:i/>
          <w:iCs/>
          <w:sz w:val="20"/>
          <w:szCs w:val="20"/>
        </w:rPr>
        <w:t>(negrita fuera del texto original)</w:t>
      </w:r>
    </w:p>
    <w:p w14:paraId="7BC499C6" w14:textId="77777777" w:rsidR="00D548C0" w:rsidRDefault="00D548C0" w:rsidP="00B02342">
      <w:pPr>
        <w:spacing w:after="0" w:line="360" w:lineRule="auto"/>
        <w:jc w:val="both"/>
        <w:rPr>
          <w:rFonts w:ascii="Arial" w:hAnsi="Arial" w:cs="Arial"/>
          <w:b/>
          <w:bCs/>
        </w:rPr>
      </w:pPr>
    </w:p>
    <w:p w14:paraId="44DF2FF7" w14:textId="73F06112" w:rsidR="00D548C0" w:rsidRDefault="005419F6" w:rsidP="005419F6">
      <w:pPr>
        <w:spacing w:after="0" w:line="360" w:lineRule="auto"/>
        <w:jc w:val="both"/>
        <w:rPr>
          <w:rFonts w:ascii="Arial" w:hAnsi="Arial" w:cs="Arial"/>
          <w:b/>
          <w:bCs/>
        </w:rPr>
      </w:pPr>
      <w:r w:rsidRPr="005419F6">
        <w:rPr>
          <w:rFonts w:ascii="Arial" w:hAnsi="Arial" w:cs="Arial"/>
        </w:rPr>
        <w:t xml:space="preserve">En igual sentido, tratándose específicamente de los Informes Policiales de Accidente de Tránsito, el Honorable Consejo de Estado indicó lo siguiente: </w:t>
      </w:r>
      <w:r w:rsidRPr="005419F6">
        <w:rPr>
          <w:rFonts w:ascii="Arial" w:hAnsi="Arial" w:cs="Arial"/>
          <w:i/>
          <w:iCs/>
        </w:rPr>
        <w:t>Lo consignado en el informe, por lo menos en lo que a las posibles causas del accidente se refiere,</w:t>
      </w:r>
      <w:r w:rsidRPr="005419F6">
        <w:rPr>
          <w:rFonts w:ascii="Arial" w:hAnsi="Arial" w:cs="Arial"/>
          <w:b/>
          <w:bCs/>
          <w:i/>
          <w:iCs/>
        </w:rPr>
        <w:t xml:space="preserve"> corresponde a las apreciaciones del agente que lo elaboró, tan es así que en ese documento se hace referencia a estas como “hipótesis”, es decir que son simples suposiciones o conjeturas que evidentemente no brindan la certeza suficiente sobre lo ocurrido.</w:t>
      </w:r>
      <w:r>
        <w:rPr>
          <w:rStyle w:val="Refdenotaalpie"/>
          <w:rFonts w:ascii="Arial" w:hAnsi="Arial" w:cs="Arial"/>
          <w:b/>
          <w:bCs/>
          <w:i/>
          <w:iCs/>
        </w:rPr>
        <w:footnoteReference w:id="2"/>
      </w:r>
      <w:r w:rsidRPr="00757F2E">
        <w:rPr>
          <w:rFonts w:ascii="Arial" w:hAnsi="Arial" w:cs="Arial"/>
          <w:i/>
          <w:iCs/>
        </w:rPr>
        <w:t>(Negrilla fuera de texto)</w:t>
      </w:r>
    </w:p>
    <w:p w14:paraId="4DA67B15" w14:textId="77777777" w:rsidR="00D548C0" w:rsidRDefault="00D548C0" w:rsidP="00B02342">
      <w:pPr>
        <w:spacing w:after="0" w:line="360" w:lineRule="auto"/>
        <w:jc w:val="both"/>
        <w:rPr>
          <w:rFonts w:ascii="Arial" w:hAnsi="Arial" w:cs="Arial"/>
          <w:b/>
          <w:bCs/>
        </w:rPr>
      </w:pPr>
    </w:p>
    <w:p w14:paraId="4395A5C7" w14:textId="26F222B0" w:rsidR="00D548C0" w:rsidRPr="00A20C3A" w:rsidRDefault="00A20C3A" w:rsidP="00A20C3A">
      <w:pPr>
        <w:spacing w:after="0" w:line="360" w:lineRule="auto"/>
        <w:jc w:val="both"/>
        <w:rPr>
          <w:rFonts w:ascii="Arial" w:hAnsi="Arial" w:cs="Arial"/>
        </w:rPr>
      </w:pPr>
      <w:r w:rsidRPr="00A20C3A">
        <w:rPr>
          <w:rFonts w:ascii="Arial" w:hAnsi="Arial" w:cs="Arial"/>
        </w:rPr>
        <w:t xml:space="preserve">Como bien se ha indicado en las citadas sentencias, es indispensable que el actor determine y pruebe las condiciones materiales de modo, tiempo y lugar del evento, así como la causa eficaz, primordial o prioritaria que dio lugar al accidente, con el fin de establecer que la presunta irregularidad alegada sea la causa adecuada en la producción del daño. Por lo anterior, es claro que la parte demandante obvió su carga de la prueba, pues correspondía a esta, a partir de medios </w:t>
      </w:r>
      <w:r w:rsidRPr="00A20C3A">
        <w:rPr>
          <w:rFonts w:ascii="Arial" w:hAnsi="Arial" w:cs="Arial"/>
        </w:rPr>
        <w:lastRenderedPageBreak/>
        <w:t xml:space="preserve">de convicción útiles, pertinentes y conducentes, probar la omisión del DISTRITO ESPECIAL DE SANTIAGO DE CALI, </w:t>
      </w:r>
      <w:r w:rsidRPr="00A20C3A">
        <w:rPr>
          <w:rFonts w:ascii="Arial" w:hAnsi="Arial" w:cs="Arial"/>
          <w:u w:val="single"/>
        </w:rPr>
        <w:t>brilla por su ausencia prueba alguna que confirme lo consignado en el IPAT. Así, no existe manera de confrontar lo aludido en el informe de tránsito, perdiendo este su valor probatorio al no precisar por sí solo las circunstancias en que sucedieron los hechos.</w:t>
      </w:r>
    </w:p>
    <w:p w14:paraId="746A1E88" w14:textId="77777777" w:rsidR="00D548C0" w:rsidRDefault="00D548C0" w:rsidP="00B02342">
      <w:pPr>
        <w:spacing w:after="0" w:line="360" w:lineRule="auto"/>
        <w:jc w:val="both"/>
        <w:rPr>
          <w:rFonts w:ascii="Arial" w:hAnsi="Arial" w:cs="Arial"/>
          <w:b/>
          <w:bCs/>
        </w:rPr>
      </w:pPr>
    </w:p>
    <w:p w14:paraId="0D0633FB" w14:textId="1CBDBD61" w:rsidR="00A20C3A" w:rsidRPr="00A20C3A" w:rsidRDefault="00A20C3A" w:rsidP="00A20C3A">
      <w:pPr>
        <w:spacing w:after="0" w:line="360" w:lineRule="auto"/>
        <w:jc w:val="both"/>
        <w:rPr>
          <w:rFonts w:ascii="Arial" w:hAnsi="Arial" w:cs="Arial"/>
          <w:b/>
          <w:bCs/>
        </w:rPr>
      </w:pPr>
      <w:r w:rsidRPr="00A20C3A">
        <w:rPr>
          <w:rFonts w:ascii="Arial" w:hAnsi="Arial" w:cs="Arial"/>
        </w:rPr>
        <w:t>Deberá entonces el despacho tener de presente que las circunstancias fácticas del presunto</w:t>
      </w:r>
      <w:r>
        <w:rPr>
          <w:rFonts w:ascii="Arial" w:hAnsi="Arial" w:cs="Arial"/>
        </w:rPr>
        <w:t xml:space="preserve"> </w:t>
      </w:r>
      <w:r w:rsidRPr="00A20C3A">
        <w:rPr>
          <w:rFonts w:ascii="Arial" w:hAnsi="Arial" w:cs="Arial"/>
        </w:rPr>
        <w:t>accidente de tránsito no se encuentran plenamente acreditadas, toda vez que se desconoce el contexto y las condiciones que lo rodearon, adicionalmente el juez de conocimiento, deberá tener</w:t>
      </w:r>
      <w:r>
        <w:rPr>
          <w:rFonts w:ascii="Arial" w:hAnsi="Arial" w:cs="Arial"/>
        </w:rPr>
        <w:t xml:space="preserve"> </w:t>
      </w:r>
      <w:r w:rsidRPr="00A20C3A">
        <w:rPr>
          <w:rFonts w:ascii="Arial" w:hAnsi="Arial" w:cs="Arial"/>
        </w:rPr>
        <w:t>presente que la única prueba allegada al expediente por parte de la accionante, el Informe Policial</w:t>
      </w:r>
      <w:r>
        <w:rPr>
          <w:rFonts w:ascii="Arial" w:hAnsi="Arial" w:cs="Arial"/>
        </w:rPr>
        <w:t xml:space="preserve"> </w:t>
      </w:r>
      <w:r w:rsidRPr="00A20C3A">
        <w:rPr>
          <w:rFonts w:ascii="Arial" w:hAnsi="Arial" w:cs="Arial"/>
        </w:rPr>
        <w:t xml:space="preserve">de Accidente de Tránsito, </w:t>
      </w:r>
      <w:r w:rsidRPr="00A20C3A">
        <w:rPr>
          <w:rFonts w:ascii="Arial" w:hAnsi="Arial" w:cs="Arial"/>
          <w:b/>
          <w:bCs/>
        </w:rPr>
        <w:t>no reviste la virtualidad suficiente para dar por acreditado el hecho</w:t>
      </w:r>
    </w:p>
    <w:p w14:paraId="4204D4D0" w14:textId="77777777" w:rsidR="00A20C3A" w:rsidRPr="00A20C3A" w:rsidRDefault="00A20C3A" w:rsidP="00A20C3A">
      <w:pPr>
        <w:spacing w:after="0" w:line="360" w:lineRule="auto"/>
        <w:jc w:val="both"/>
        <w:rPr>
          <w:rFonts w:ascii="Arial" w:hAnsi="Arial" w:cs="Arial"/>
          <w:b/>
          <w:bCs/>
        </w:rPr>
      </w:pPr>
      <w:r w:rsidRPr="00A20C3A">
        <w:rPr>
          <w:rFonts w:ascii="Arial" w:hAnsi="Arial" w:cs="Arial"/>
          <w:b/>
          <w:bCs/>
        </w:rPr>
        <w:t>del accidente</w:t>
      </w:r>
      <w:r w:rsidRPr="00A20C3A">
        <w:rPr>
          <w:rFonts w:ascii="Arial" w:hAnsi="Arial" w:cs="Arial"/>
        </w:rPr>
        <w:t xml:space="preserve">, como quiera que en el mismo </w:t>
      </w:r>
      <w:r w:rsidRPr="00A20C3A">
        <w:rPr>
          <w:rFonts w:ascii="Arial" w:hAnsi="Arial" w:cs="Arial"/>
          <w:b/>
          <w:bCs/>
        </w:rPr>
        <w:t>se plantea una simple presunción, una hipótesis</w:t>
      </w:r>
    </w:p>
    <w:p w14:paraId="7F3DE1E0" w14:textId="425EE644" w:rsidR="00A20C3A" w:rsidRDefault="00A20C3A" w:rsidP="00A20C3A">
      <w:pPr>
        <w:spacing w:after="0" w:line="360" w:lineRule="auto"/>
        <w:jc w:val="both"/>
        <w:rPr>
          <w:rFonts w:ascii="Arial" w:hAnsi="Arial" w:cs="Arial"/>
        </w:rPr>
      </w:pPr>
      <w:r w:rsidRPr="00A20C3A">
        <w:rPr>
          <w:rFonts w:ascii="Arial" w:hAnsi="Arial" w:cs="Arial"/>
          <w:b/>
          <w:bCs/>
        </w:rPr>
        <w:t>frente a la ocurrencia del hecho</w:t>
      </w:r>
      <w:r w:rsidRPr="00A20C3A">
        <w:rPr>
          <w:rFonts w:ascii="Arial" w:hAnsi="Arial" w:cs="Arial"/>
        </w:rPr>
        <w:t>, por lo que no puede tenerse como verdad absoluta, pues el</w:t>
      </w:r>
      <w:r>
        <w:rPr>
          <w:rFonts w:ascii="Arial" w:hAnsi="Arial" w:cs="Arial"/>
        </w:rPr>
        <w:t xml:space="preserve"> </w:t>
      </w:r>
      <w:r w:rsidRPr="00A20C3A">
        <w:rPr>
          <w:rFonts w:ascii="Arial" w:hAnsi="Arial" w:cs="Arial"/>
        </w:rPr>
        <w:t>agente de tránsito no fue testigo de los hechos. Lo anterior, aunado al hecho, de que revisado el</w:t>
      </w:r>
      <w:r>
        <w:rPr>
          <w:rFonts w:ascii="Arial" w:hAnsi="Arial" w:cs="Arial"/>
        </w:rPr>
        <w:t xml:space="preserve"> </w:t>
      </w:r>
      <w:r w:rsidRPr="00A20C3A">
        <w:rPr>
          <w:rFonts w:ascii="Arial" w:hAnsi="Arial" w:cs="Arial"/>
        </w:rPr>
        <w:t>croquis del accidente, se encuentra que el agente de tránsito se limitó únicamente a graficar el</w:t>
      </w:r>
      <w:r w:rsidR="00757F2E">
        <w:rPr>
          <w:rFonts w:ascii="Arial" w:hAnsi="Arial" w:cs="Arial"/>
        </w:rPr>
        <w:t xml:space="preserve"> </w:t>
      </w:r>
      <w:r w:rsidRPr="00A20C3A">
        <w:rPr>
          <w:rFonts w:ascii="Arial" w:hAnsi="Arial" w:cs="Arial"/>
        </w:rPr>
        <w:t>sentido de circulación, así obviando también señalar las medidas de la huella de arrastre, y de la</w:t>
      </w:r>
      <w:r w:rsidR="00757F2E">
        <w:rPr>
          <w:rFonts w:ascii="Arial" w:hAnsi="Arial" w:cs="Arial"/>
        </w:rPr>
        <w:t xml:space="preserve"> </w:t>
      </w:r>
      <w:r w:rsidRPr="00A20C3A">
        <w:rPr>
          <w:rFonts w:ascii="Arial" w:hAnsi="Arial" w:cs="Arial"/>
        </w:rPr>
        <w:t>distancia a la que quedó el automóvil del hueco, lo que, como ya se dijo, imposibilita determinar</w:t>
      </w:r>
      <w:r w:rsidR="00757F2E">
        <w:rPr>
          <w:rFonts w:ascii="Arial" w:hAnsi="Arial" w:cs="Arial"/>
        </w:rPr>
        <w:t xml:space="preserve"> </w:t>
      </w:r>
      <w:r w:rsidRPr="00A20C3A">
        <w:rPr>
          <w:rFonts w:ascii="Arial" w:hAnsi="Arial" w:cs="Arial"/>
        </w:rPr>
        <w:t>en qué medida su presencia pudo haber incidido en el acaecimiento del accidente.</w:t>
      </w:r>
    </w:p>
    <w:p w14:paraId="6DA33111" w14:textId="77777777" w:rsidR="00A20C3A" w:rsidRPr="00A20C3A" w:rsidRDefault="00A20C3A" w:rsidP="00A20C3A">
      <w:pPr>
        <w:spacing w:after="0" w:line="360" w:lineRule="auto"/>
        <w:jc w:val="both"/>
        <w:rPr>
          <w:rFonts w:ascii="Arial" w:hAnsi="Arial" w:cs="Arial"/>
        </w:rPr>
      </w:pPr>
    </w:p>
    <w:p w14:paraId="1BF05FE0" w14:textId="5C1D5185" w:rsidR="00A20C3A" w:rsidRPr="00A20C3A" w:rsidRDefault="00A20C3A" w:rsidP="00A20C3A">
      <w:pPr>
        <w:spacing w:after="0" w:line="360" w:lineRule="auto"/>
        <w:jc w:val="both"/>
        <w:rPr>
          <w:rFonts w:ascii="Arial" w:hAnsi="Arial" w:cs="Arial"/>
        </w:rPr>
      </w:pPr>
      <w:r w:rsidRPr="00A20C3A">
        <w:rPr>
          <w:rFonts w:ascii="Arial" w:hAnsi="Arial" w:cs="Arial"/>
        </w:rPr>
        <w:t>Entonces, tratándose de la falla probada del servicio como título de imputación, es claro que le</w:t>
      </w:r>
      <w:r w:rsidR="00757F2E">
        <w:rPr>
          <w:rFonts w:ascii="Arial" w:hAnsi="Arial" w:cs="Arial"/>
        </w:rPr>
        <w:t xml:space="preserve"> </w:t>
      </w:r>
      <w:r w:rsidRPr="00A20C3A">
        <w:rPr>
          <w:rFonts w:ascii="Arial" w:hAnsi="Arial" w:cs="Arial"/>
        </w:rPr>
        <w:t>asiste al demandante demostrar que fue el actuar culposo del demandado la causa del daño cuya</w:t>
      </w:r>
      <w:r w:rsidR="00757F2E">
        <w:rPr>
          <w:rFonts w:ascii="Arial" w:hAnsi="Arial" w:cs="Arial"/>
        </w:rPr>
        <w:t xml:space="preserve"> </w:t>
      </w:r>
      <w:r w:rsidRPr="00A20C3A">
        <w:rPr>
          <w:rFonts w:ascii="Arial" w:hAnsi="Arial" w:cs="Arial"/>
        </w:rPr>
        <w:t>reparación reclama. En otras palabras, la parte actora tiene la carga de probar dos supuestos para</w:t>
      </w:r>
    </w:p>
    <w:p w14:paraId="3D009542" w14:textId="05F1C123" w:rsidR="00A20C3A" w:rsidRDefault="00A20C3A" w:rsidP="00A20C3A">
      <w:pPr>
        <w:spacing w:after="0" w:line="360" w:lineRule="auto"/>
        <w:jc w:val="both"/>
        <w:rPr>
          <w:rFonts w:ascii="Arial" w:hAnsi="Arial" w:cs="Arial"/>
        </w:rPr>
      </w:pPr>
      <w:r w:rsidRPr="00A20C3A">
        <w:rPr>
          <w:rFonts w:ascii="Arial" w:hAnsi="Arial" w:cs="Arial"/>
        </w:rPr>
        <w:t>que proceda la declaración de responsabilidad. A saber: (i) la determinación de un daño</w:t>
      </w:r>
      <w:r>
        <w:rPr>
          <w:rFonts w:ascii="Arial" w:hAnsi="Arial" w:cs="Arial"/>
        </w:rPr>
        <w:t xml:space="preserve"> </w:t>
      </w:r>
      <w:r w:rsidRPr="00A20C3A">
        <w:rPr>
          <w:rFonts w:ascii="Arial" w:hAnsi="Arial" w:cs="Arial"/>
        </w:rPr>
        <w:t>antijuridico causado al afectado y (ii) Que el antedicho daño antijurídico sea imputable a la acción</w:t>
      </w:r>
      <w:r>
        <w:rPr>
          <w:rFonts w:ascii="Arial" w:hAnsi="Arial" w:cs="Arial"/>
        </w:rPr>
        <w:t xml:space="preserve"> </w:t>
      </w:r>
      <w:r w:rsidRPr="00A20C3A">
        <w:rPr>
          <w:rFonts w:ascii="Arial" w:hAnsi="Arial" w:cs="Arial"/>
        </w:rPr>
        <w:t>u omisión de las entidades demandadas.</w:t>
      </w:r>
    </w:p>
    <w:p w14:paraId="2BBD2137" w14:textId="77777777" w:rsidR="0042246C" w:rsidRPr="00A20C3A" w:rsidRDefault="0042246C" w:rsidP="00A20C3A">
      <w:pPr>
        <w:spacing w:after="0" w:line="360" w:lineRule="auto"/>
        <w:jc w:val="both"/>
        <w:rPr>
          <w:rFonts w:ascii="Arial" w:hAnsi="Arial" w:cs="Arial"/>
        </w:rPr>
      </w:pPr>
    </w:p>
    <w:p w14:paraId="3DC82B10" w14:textId="71931CA3" w:rsidR="00A20C3A" w:rsidRDefault="00A20C3A" w:rsidP="00A20C3A">
      <w:pPr>
        <w:spacing w:after="0" w:line="360" w:lineRule="auto"/>
        <w:jc w:val="both"/>
        <w:rPr>
          <w:rFonts w:ascii="Arial" w:hAnsi="Arial" w:cs="Arial"/>
        </w:rPr>
      </w:pPr>
      <w:r w:rsidRPr="00A20C3A">
        <w:rPr>
          <w:rFonts w:ascii="Arial" w:hAnsi="Arial" w:cs="Arial"/>
        </w:rPr>
        <w:t>Es así, como en aquellas situaciones en las cuales el demandante aduce haber sufrido un</w:t>
      </w:r>
      <w:r w:rsidR="00757F2E">
        <w:rPr>
          <w:rFonts w:ascii="Arial" w:hAnsi="Arial" w:cs="Arial"/>
        </w:rPr>
        <w:t xml:space="preserve"> </w:t>
      </w:r>
      <w:r w:rsidRPr="00A20C3A">
        <w:rPr>
          <w:rFonts w:ascii="Arial" w:hAnsi="Arial" w:cs="Arial"/>
        </w:rPr>
        <w:t>perjuicio bajo este título de imputación, es claro que inexorablemente se mantiene la carga</w:t>
      </w:r>
      <w:r w:rsidR="00757F2E">
        <w:rPr>
          <w:rFonts w:ascii="Arial" w:hAnsi="Arial" w:cs="Arial"/>
        </w:rPr>
        <w:t xml:space="preserve"> </w:t>
      </w:r>
      <w:r w:rsidRPr="00A20C3A">
        <w:rPr>
          <w:rFonts w:ascii="Arial" w:hAnsi="Arial" w:cs="Arial"/>
        </w:rPr>
        <w:t>probatoria en cabeza de la parte demandante. En el caso que nos ocupa, es necesario concluir</w:t>
      </w:r>
      <w:r w:rsidR="00757F2E">
        <w:rPr>
          <w:rFonts w:ascii="Arial" w:hAnsi="Arial" w:cs="Arial"/>
        </w:rPr>
        <w:t xml:space="preserve"> </w:t>
      </w:r>
      <w:r w:rsidRPr="00A20C3A">
        <w:rPr>
          <w:rFonts w:ascii="Arial" w:hAnsi="Arial" w:cs="Arial"/>
        </w:rPr>
        <w:t>que los elementos constitutivos de la responsabilidad extracontractual están lejos de ser</w:t>
      </w:r>
      <w:r w:rsidR="00757F2E">
        <w:rPr>
          <w:rFonts w:ascii="Arial" w:hAnsi="Arial" w:cs="Arial"/>
        </w:rPr>
        <w:t xml:space="preserve"> </w:t>
      </w:r>
      <w:r w:rsidRPr="00A20C3A">
        <w:rPr>
          <w:rFonts w:ascii="Arial" w:hAnsi="Arial" w:cs="Arial"/>
        </w:rPr>
        <w:t>demostrados. A lo sumo, en tanto no se demuestre cabalmente la relación de causalidad entre la</w:t>
      </w:r>
      <w:r w:rsidR="00757F2E">
        <w:rPr>
          <w:rFonts w:ascii="Arial" w:hAnsi="Arial" w:cs="Arial"/>
        </w:rPr>
        <w:t xml:space="preserve"> </w:t>
      </w:r>
      <w:r w:rsidRPr="00A20C3A">
        <w:rPr>
          <w:rFonts w:ascii="Arial" w:hAnsi="Arial" w:cs="Arial"/>
        </w:rPr>
        <w:t>conducta presuntamente desplegada por el demandado y el accidente referido en la demanda,</w:t>
      </w:r>
      <w:r w:rsidR="00757F2E">
        <w:rPr>
          <w:rFonts w:ascii="Arial" w:hAnsi="Arial" w:cs="Arial"/>
        </w:rPr>
        <w:t xml:space="preserve"> </w:t>
      </w:r>
      <w:r w:rsidRPr="00A20C3A">
        <w:rPr>
          <w:rFonts w:ascii="Arial" w:hAnsi="Arial" w:cs="Arial"/>
        </w:rPr>
        <w:t>será imposible para el juez derivar cualquier clase de responsabilidad de los sujetos demandados.</w:t>
      </w:r>
    </w:p>
    <w:p w14:paraId="2DC66106" w14:textId="77777777" w:rsidR="00757F2E" w:rsidRPr="00A20C3A" w:rsidRDefault="00757F2E" w:rsidP="00A20C3A">
      <w:pPr>
        <w:spacing w:after="0" w:line="360" w:lineRule="auto"/>
        <w:jc w:val="both"/>
        <w:rPr>
          <w:rFonts w:ascii="Arial" w:hAnsi="Arial" w:cs="Arial"/>
        </w:rPr>
      </w:pPr>
    </w:p>
    <w:p w14:paraId="6446E462" w14:textId="73C6AD46" w:rsidR="00A20C3A" w:rsidRDefault="00A20C3A" w:rsidP="00A20C3A">
      <w:pPr>
        <w:spacing w:after="0" w:line="360" w:lineRule="auto"/>
        <w:jc w:val="both"/>
        <w:rPr>
          <w:rFonts w:ascii="Arial" w:hAnsi="Arial" w:cs="Arial"/>
        </w:rPr>
      </w:pPr>
      <w:r w:rsidRPr="00A20C3A">
        <w:rPr>
          <w:rFonts w:ascii="Arial" w:hAnsi="Arial" w:cs="Arial"/>
        </w:rPr>
        <w:t>En síntesis, no basta con afirmar que la existencia de una irregularidad en la vía fue la causante</w:t>
      </w:r>
      <w:r w:rsidR="00757F2E">
        <w:rPr>
          <w:rFonts w:ascii="Arial" w:hAnsi="Arial" w:cs="Arial"/>
        </w:rPr>
        <w:t xml:space="preserve"> </w:t>
      </w:r>
      <w:r w:rsidRPr="00A20C3A">
        <w:rPr>
          <w:rFonts w:ascii="Arial" w:hAnsi="Arial" w:cs="Arial"/>
        </w:rPr>
        <w:t>del evento de tránsito, sino que dicho análisis debe estar precedido de una verificación real de los</w:t>
      </w:r>
      <w:r w:rsidR="00757F2E">
        <w:rPr>
          <w:rFonts w:ascii="Arial" w:hAnsi="Arial" w:cs="Arial"/>
        </w:rPr>
        <w:t xml:space="preserve"> </w:t>
      </w:r>
      <w:r w:rsidRPr="00A20C3A">
        <w:rPr>
          <w:rFonts w:ascii="Arial" w:hAnsi="Arial" w:cs="Arial"/>
        </w:rPr>
        <w:t>hechos, más allá de simples afirmaciones sin la virtualidad de demostrar las condiciones de modo,</w:t>
      </w:r>
      <w:r w:rsidR="00757F2E">
        <w:rPr>
          <w:rFonts w:ascii="Arial" w:hAnsi="Arial" w:cs="Arial"/>
        </w:rPr>
        <w:t xml:space="preserve"> </w:t>
      </w:r>
      <w:r w:rsidRPr="00A20C3A">
        <w:rPr>
          <w:rFonts w:ascii="Arial" w:hAnsi="Arial" w:cs="Arial"/>
        </w:rPr>
        <w:t>tiempo y lugar, así como la causa eficaz, primordial o prioritaria que dio lugar al accidente, con el</w:t>
      </w:r>
      <w:r w:rsidR="00757F2E">
        <w:rPr>
          <w:rFonts w:ascii="Arial" w:hAnsi="Arial" w:cs="Arial"/>
        </w:rPr>
        <w:t xml:space="preserve"> </w:t>
      </w:r>
      <w:r w:rsidRPr="00A20C3A">
        <w:rPr>
          <w:rFonts w:ascii="Arial" w:hAnsi="Arial" w:cs="Arial"/>
        </w:rPr>
        <w:t>fin de establecer que la presunta irregularidad alegada sea la causa adecuada en la producción</w:t>
      </w:r>
      <w:r w:rsidR="00757F2E">
        <w:rPr>
          <w:rFonts w:ascii="Arial" w:hAnsi="Arial" w:cs="Arial"/>
        </w:rPr>
        <w:t xml:space="preserve"> </w:t>
      </w:r>
      <w:r w:rsidRPr="00A20C3A">
        <w:rPr>
          <w:rFonts w:ascii="Arial" w:hAnsi="Arial" w:cs="Arial"/>
        </w:rPr>
        <w:t>del daño.</w:t>
      </w:r>
    </w:p>
    <w:p w14:paraId="164E7E0C" w14:textId="77777777" w:rsidR="00757F2E" w:rsidRPr="00A20C3A" w:rsidRDefault="00757F2E" w:rsidP="00A20C3A">
      <w:pPr>
        <w:spacing w:after="0" w:line="360" w:lineRule="auto"/>
        <w:jc w:val="both"/>
        <w:rPr>
          <w:rFonts w:ascii="Arial" w:hAnsi="Arial" w:cs="Arial"/>
        </w:rPr>
      </w:pPr>
    </w:p>
    <w:p w14:paraId="7E2D38DF" w14:textId="3DD5D712" w:rsidR="00A20C3A" w:rsidRDefault="00A20C3A" w:rsidP="00A20C3A">
      <w:pPr>
        <w:spacing w:after="0" w:line="360" w:lineRule="auto"/>
        <w:jc w:val="both"/>
        <w:rPr>
          <w:rFonts w:ascii="Arial" w:hAnsi="Arial" w:cs="Arial"/>
        </w:rPr>
      </w:pPr>
      <w:r w:rsidRPr="00A20C3A">
        <w:rPr>
          <w:rFonts w:ascii="Arial" w:hAnsi="Arial" w:cs="Arial"/>
        </w:rPr>
        <w:t>Por todas las razones anteriormente expuestas es dable concluir que no existió nexo de</w:t>
      </w:r>
      <w:r w:rsidR="00757F2E">
        <w:rPr>
          <w:rFonts w:ascii="Arial" w:hAnsi="Arial" w:cs="Arial"/>
        </w:rPr>
        <w:t xml:space="preserve"> </w:t>
      </w:r>
      <w:r w:rsidRPr="00A20C3A">
        <w:rPr>
          <w:rFonts w:ascii="Arial" w:hAnsi="Arial" w:cs="Arial"/>
        </w:rPr>
        <w:t>causalidad, pues en el caso bajo estudio se observa que las pruebas aportadas por los</w:t>
      </w:r>
      <w:r w:rsidR="00757F2E">
        <w:rPr>
          <w:rFonts w:ascii="Arial" w:hAnsi="Arial" w:cs="Arial"/>
        </w:rPr>
        <w:t xml:space="preserve"> </w:t>
      </w:r>
      <w:r w:rsidRPr="00A20C3A">
        <w:rPr>
          <w:rFonts w:ascii="Arial" w:hAnsi="Arial" w:cs="Arial"/>
        </w:rPr>
        <w:t>demandantes y que obran en el expediente, de ninguna forma logran acreditar el nexo causal</w:t>
      </w:r>
      <w:r w:rsidR="00757F2E">
        <w:rPr>
          <w:rFonts w:ascii="Arial" w:hAnsi="Arial" w:cs="Arial"/>
        </w:rPr>
        <w:t xml:space="preserve"> </w:t>
      </w:r>
      <w:r w:rsidRPr="00A20C3A">
        <w:rPr>
          <w:rFonts w:ascii="Arial" w:hAnsi="Arial" w:cs="Arial"/>
        </w:rPr>
        <w:t>entre el accidente que se refiere en la demanda y la presunta omisión imputable a la</w:t>
      </w:r>
      <w:r w:rsidR="00757F2E">
        <w:rPr>
          <w:rFonts w:ascii="Arial" w:hAnsi="Arial" w:cs="Arial"/>
        </w:rPr>
        <w:t xml:space="preserve"> </w:t>
      </w:r>
      <w:r w:rsidRPr="00A20C3A">
        <w:rPr>
          <w:rFonts w:ascii="Arial" w:hAnsi="Arial" w:cs="Arial"/>
        </w:rPr>
        <w:t>administración. Con fundamento en lo anterior, se concluye que no concurren la totalidad de los</w:t>
      </w:r>
      <w:r>
        <w:rPr>
          <w:rFonts w:ascii="Arial" w:hAnsi="Arial" w:cs="Arial"/>
        </w:rPr>
        <w:t xml:space="preserve"> </w:t>
      </w:r>
      <w:r w:rsidRPr="00A20C3A">
        <w:rPr>
          <w:rFonts w:ascii="Arial" w:hAnsi="Arial" w:cs="Arial"/>
        </w:rPr>
        <w:t>elementos para atribuir responsabilidad al Estado, esto por cuanto no hay prueba alguna, que</w:t>
      </w:r>
      <w:r w:rsidR="00757F2E">
        <w:rPr>
          <w:rFonts w:ascii="Arial" w:hAnsi="Arial" w:cs="Arial"/>
        </w:rPr>
        <w:t xml:space="preserve"> </w:t>
      </w:r>
      <w:r w:rsidRPr="00A20C3A">
        <w:rPr>
          <w:rFonts w:ascii="Arial" w:hAnsi="Arial" w:cs="Arial"/>
        </w:rPr>
        <w:t>permita objetivizar la atribución causal a la entidad demandada, impidiendo la configuración del</w:t>
      </w:r>
      <w:r w:rsidR="00757F2E">
        <w:rPr>
          <w:rFonts w:ascii="Arial" w:hAnsi="Arial" w:cs="Arial"/>
        </w:rPr>
        <w:t xml:space="preserve"> </w:t>
      </w:r>
      <w:r w:rsidRPr="00A20C3A">
        <w:rPr>
          <w:rFonts w:ascii="Arial" w:hAnsi="Arial" w:cs="Arial"/>
        </w:rPr>
        <w:t>nexo de causalidad. Una vez acreditado que no existe causalidad y al no configurarse de esta</w:t>
      </w:r>
      <w:r w:rsidR="00757F2E">
        <w:rPr>
          <w:rFonts w:ascii="Arial" w:hAnsi="Arial" w:cs="Arial"/>
        </w:rPr>
        <w:t xml:space="preserve"> </w:t>
      </w:r>
      <w:r w:rsidRPr="00A20C3A">
        <w:rPr>
          <w:rFonts w:ascii="Arial" w:hAnsi="Arial" w:cs="Arial"/>
        </w:rPr>
        <w:t>forma los elementos estructurales de la responsabilidad, no habrá fundamento para declarar la</w:t>
      </w:r>
      <w:r w:rsidR="00757F2E">
        <w:rPr>
          <w:rFonts w:ascii="Arial" w:hAnsi="Arial" w:cs="Arial"/>
        </w:rPr>
        <w:t xml:space="preserve"> </w:t>
      </w:r>
      <w:r w:rsidRPr="00A20C3A">
        <w:rPr>
          <w:rFonts w:ascii="Arial" w:hAnsi="Arial" w:cs="Arial"/>
        </w:rPr>
        <w:t>misma.</w:t>
      </w:r>
    </w:p>
    <w:p w14:paraId="13D98989" w14:textId="77777777" w:rsidR="00757F2E" w:rsidRPr="00A20C3A" w:rsidRDefault="00757F2E" w:rsidP="00A20C3A">
      <w:pPr>
        <w:spacing w:after="0" w:line="360" w:lineRule="auto"/>
        <w:jc w:val="both"/>
        <w:rPr>
          <w:rFonts w:ascii="Arial" w:hAnsi="Arial" w:cs="Arial"/>
        </w:rPr>
      </w:pPr>
    </w:p>
    <w:p w14:paraId="4B70710A" w14:textId="666EA9BC" w:rsidR="00D548C0" w:rsidRPr="001A3615" w:rsidRDefault="00A20C3A" w:rsidP="00B02342">
      <w:pPr>
        <w:spacing w:after="0" w:line="360" w:lineRule="auto"/>
        <w:jc w:val="both"/>
        <w:rPr>
          <w:rFonts w:ascii="Arial" w:hAnsi="Arial" w:cs="Arial"/>
        </w:rPr>
      </w:pPr>
      <w:r w:rsidRPr="00A20C3A">
        <w:rPr>
          <w:rFonts w:ascii="Arial" w:hAnsi="Arial" w:cs="Arial"/>
        </w:rPr>
        <w:t>Por lo anterior, solicito respetuosamente declarar probada esta excepción.</w:t>
      </w:r>
    </w:p>
    <w:p w14:paraId="53781A95" w14:textId="77777777" w:rsidR="00157336" w:rsidRPr="00B02342" w:rsidRDefault="00157336" w:rsidP="00B02342">
      <w:pPr>
        <w:spacing w:after="0" w:line="360" w:lineRule="auto"/>
        <w:jc w:val="both"/>
        <w:rPr>
          <w:rFonts w:ascii="Arial" w:hAnsi="Arial" w:cs="Arial"/>
          <w:b/>
          <w:bCs/>
        </w:rPr>
      </w:pPr>
    </w:p>
    <w:p w14:paraId="3359E44B" w14:textId="5D826A18" w:rsidR="00E155A2" w:rsidRPr="00E155A2" w:rsidRDefault="00E155A2" w:rsidP="00E155A2">
      <w:pPr>
        <w:pStyle w:val="Prrafodelista"/>
        <w:numPr>
          <w:ilvl w:val="0"/>
          <w:numId w:val="26"/>
        </w:numPr>
        <w:spacing w:after="0" w:line="360" w:lineRule="auto"/>
        <w:rPr>
          <w:b/>
          <w:u w:val="single"/>
          <w:lang w:bidi="es-ES"/>
        </w:rPr>
      </w:pPr>
      <w:r w:rsidRPr="00E155A2">
        <w:rPr>
          <w:b/>
          <w:bCs/>
          <w:u w:val="single"/>
          <w:lang w:bidi="es-ES"/>
        </w:rPr>
        <w:t>EXISTENCIA</w:t>
      </w:r>
      <w:r w:rsidR="00454C42">
        <w:rPr>
          <w:b/>
          <w:bCs/>
          <w:u w:val="single"/>
          <w:lang w:bidi="es-ES"/>
        </w:rPr>
        <w:t xml:space="preserve"> </w:t>
      </w:r>
      <w:r w:rsidR="00454C42" w:rsidRPr="00454C42">
        <w:rPr>
          <w:b/>
          <w:bCs/>
          <w:u w:val="single"/>
          <w:lang w:bidi="es-ES"/>
        </w:rPr>
        <w:t xml:space="preserve">DE LA CULPA EXCLUSIVA DE LA VÍCTIMA </w:t>
      </w:r>
      <w:r w:rsidRPr="00E155A2">
        <w:rPr>
          <w:b/>
          <w:bCs/>
          <w:u w:val="single"/>
          <w:lang w:bidi="es-ES"/>
        </w:rPr>
        <w:t xml:space="preserve">COMO EXIMENTE DE RESPONSABILIDAD. </w:t>
      </w:r>
    </w:p>
    <w:p w14:paraId="1A97D3C9" w14:textId="77777777" w:rsidR="00E155A2" w:rsidRPr="00E155A2" w:rsidRDefault="00E155A2" w:rsidP="00E155A2">
      <w:pPr>
        <w:spacing w:after="0" w:line="360" w:lineRule="auto"/>
        <w:rPr>
          <w:b/>
          <w:bCs/>
          <w:u w:val="single"/>
          <w:lang w:bidi="es-ES"/>
        </w:rPr>
      </w:pPr>
    </w:p>
    <w:p w14:paraId="6EBC64C3" w14:textId="5B01BBA0" w:rsidR="00454C42" w:rsidRPr="00CC5670" w:rsidRDefault="00454C42" w:rsidP="00454C42">
      <w:pPr>
        <w:spacing w:line="360" w:lineRule="auto"/>
        <w:jc w:val="both"/>
        <w:rPr>
          <w:rFonts w:ascii="Arial" w:hAnsi="Arial" w:cs="Arial"/>
        </w:rPr>
      </w:pPr>
      <w:r>
        <w:rPr>
          <w:rFonts w:ascii="Arial" w:hAnsi="Arial" w:cs="Arial"/>
        </w:rPr>
        <w:t xml:space="preserve">En el </w:t>
      </w:r>
      <w:r w:rsidRPr="00CC5670">
        <w:rPr>
          <w:rFonts w:ascii="Arial" w:hAnsi="Arial" w:cs="Arial"/>
          <w:i/>
          <w:iCs/>
        </w:rPr>
        <w:t>sub judice</w:t>
      </w:r>
      <w:r>
        <w:rPr>
          <w:rFonts w:ascii="Arial" w:hAnsi="Arial" w:cs="Arial"/>
        </w:rPr>
        <w:t xml:space="preserve"> s</w:t>
      </w:r>
      <w:r w:rsidRPr="00CC5670">
        <w:rPr>
          <w:rFonts w:ascii="Arial" w:hAnsi="Arial" w:cs="Arial"/>
        </w:rPr>
        <w:t>e ha demostrado que, pese a las pruebas presentadas por la parte demandante, no se ha logrado establecer ningún nexo de responsabilidad imputable al DISTRITO ESPECIAL DE SANTIAGO DE CALI. En el remoto supuesto en que este despacho considere imputable alguna conducta al Distrito, resulta imprescindible analizar la conducta de la víctima, ya que fue ésta la que originó el presunto daño</w:t>
      </w:r>
      <w:r>
        <w:rPr>
          <w:rFonts w:ascii="Arial" w:hAnsi="Arial" w:cs="Arial"/>
        </w:rPr>
        <w:t xml:space="preserve"> al conducir en zona indebida de la vía y a una velocidad superior a la permitida, </w:t>
      </w:r>
      <w:r w:rsidRPr="00CC5670">
        <w:rPr>
          <w:rFonts w:ascii="Arial" w:hAnsi="Arial" w:cs="Arial"/>
        </w:rPr>
        <w:t>constituy</w:t>
      </w:r>
      <w:r>
        <w:rPr>
          <w:rFonts w:ascii="Arial" w:hAnsi="Arial" w:cs="Arial"/>
        </w:rPr>
        <w:t>endo así</w:t>
      </w:r>
      <w:r w:rsidRPr="00CC5670">
        <w:rPr>
          <w:rFonts w:ascii="Arial" w:hAnsi="Arial" w:cs="Arial"/>
        </w:rPr>
        <w:t xml:space="preserve"> la causa determinante que materializó el hecho lesivo.</w:t>
      </w:r>
    </w:p>
    <w:p w14:paraId="601B6204" w14:textId="6C87BE9E" w:rsidR="00454C42" w:rsidRPr="00CC5670" w:rsidRDefault="00454C42" w:rsidP="00454C42">
      <w:pPr>
        <w:spacing w:line="360" w:lineRule="auto"/>
        <w:jc w:val="both"/>
        <w:rPr>
          <w:rFonts w:ascii="Arial" w:hAnsi="Arial" w:cs="Arial"/>
        </w:rPr>
      </w:pPr>
      <w:r w:rsidRPr="00CC5670">
        <w:rPr>
          <w:rFonts w:ascii="Arial" w:hAnsi="Arial" w:cs="Arial"/>
        </w:rPr>
        <w:t>Es oportuno recordar la sólida jurisprudencia del Consejo de Estado respecto a la culpa de la víctima, en la cual se ha establecido que para que la conducta del perjudicado exima de responsabilidad de manera plena, dicha conducta debe ser la causa adecuada, decisiva y determinante del daño ocasionado, o bien, haber contribuido de forma directa a su propia afectación (Consejo de Estado, 2024, rad. 47001233100020110047101 (68514)).</w:t>
      </w:r>
    </w:p>
    <w:p w14:paraId="38607C93" w14:textId="5C8B0FF2" w:rsidR="00454C42" w:rsidRDefault="00454C42" w:rsidP="00454C42">
      <w:pPr>
        <w:spacing w:after="0" w:line="360" w:lineRule="auto"/>
        <w:jc w:val="both"/>
        <w:rPr>
          <w:rFonts w:ascii="Arial" w:hAnsi="Arial" w:cs="Arial"/>
          <w:bCs/>
          <w:lang w:bidi="es-ES"/>
        </w:rPr>
      </w:pPr>
      <w:r w:rsidRPr="00CC5670">
        <w:rPr>
          <w:rFonts w:ascii="Arial" w:hAnsi="Arial" w:cs="Arial"/>
        </w:rPr>
        <w:t>Por otra parte, en relación con el valor probatorio de las fotografías aportadas por la demandante, es importante destacar lo señalado en la sentencia del 13 de junio de 2013, bajo la ponencia del</w:t>
      </w:r>
      <w:r>
        <w:rPr>
          <w:rFonts w:ascii="Arial" w:hAnsi="Arial" w:cs="Arial"/>
        </w:rPr>
        <w:t xml:space="preserve"> </w:t>
      </w:r>
      <w:r w:rsidRPr="00CC5670">
        <w:rPr>
          <w:rFonts w:ascii="Arial" w:hAnsi="Arial" w:cs="Arial"/>
        </w:rPr>
        <w:t>Magistrado Dr. Enrique Gil Botero. Dicho pronunciamiento establece que las fotografías, por sí solas, no permiten precisar el tiempo, modo y lugar en que se produjo el hecho, debido a que no se puede determinar su origen, ni han sido debidamente autenticadas o ratificadas. En consecuencia, estas imágenes no pueden ser valoradas de manera concluyente ni cotejadas con otros elementos probatorios.</w:t>
      </w:r>
      <w:r>
        <w:rPr>
          <w:rFonts w:ascii="Arial" w:hAnsi="Arial" w:cs="Arial"/>
        </w:rPr>
        <w:t xml:space="preserve"> En tal sentido</w:t>
      </w:r>
      <w:r w:rsidRPr="00CC5670">
        <w:rPr>
          <w:rFonts w:ascii="Arial" w:hAnsi="Arial" w:cs="Arial"/>
        </w:rPr>
        <w:t>, la demandante sustenta su versión con imágenes que no evidencian las circunstancias esenciales del hecho. Sumado a ello, el resto de las pruebas—entre ellas el IPAT, el cual certifica que el lugar contaba con una visibilidad normal</w:t>
      </w:r>
      <w:r>
        <w:rPr>
          <w:rFonts w:ascii="Arial" w:hAnsi="Arial" w:cs="Arial"/>
        </w:rPr>
        <w:t>, tal como se aprecia:</w:t>
      </w:r>
    </w:p>
    <w:p w14:paraId="2918E251" w14:textId="77777777" w:rsidR="00454C42" w:rsidRDefault="00454C42" w:rsidP="00E155A2">
      <w:pPr>
        <w:spacing w:after="0" w:line="360" w:lineRule="auto"/>
        <w:jc w:val="both"/>
        <w:rPr>
          <w:rFonts w:ascii="Arial" w:hAnsi="Arial" w:cs="Arial"/>
          <w:bCs/>
          <w:lang w:bidi="es-ES"/>
        </w:rPr>
      </w:pPr>
    </w:p>
    <w:p w14:paraId="521F7B86" w14:textId="760E62E0" w:rsidR="00454C42" w:rsidRDefault="00454C42" w:rsidP="00454C42">
      <w:pPr>
        <w:spacing w:after="0" w:line="360" w:lineRule="auto"/>
        <w:jc w:val="center"/>
        <w:rPr>
          <w:rFonts w:ascii="Arial" w:hAnsi="Arial" w:cs="Arial"/>
          <w:bCs/>
          <w:lang w:bidi="es-ES"/>
        </w:rPr>
      </w:pPr>
      <w:r w:rsidRPr="00454C42">
        <w:rPr>
          <w:rFonts w:ascii="Arial" w:hAnsi="Arial" w:cs="Arial"/>
          <w:bCs/>
          <w:noProof/>
          <w:lang w:bidi="es-ES"/>
        </w:rPr>
        <w:lastRenderedPageBreak/>
        <w:drawing>
          <wp:inline distT="0" distB="0" distL="0" distR="0" wp14:anchorId="20F428E2" wp14:editId="19B3EA6F">
            <wp:extent cx="2497667" cy="1840387"/>
            <wp:effectExtent l="152400" t="152400" r="360045" b="369570"/>
            <wp:docPr id="14541369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136914" name=""/>
                    <pic:cNvPicPr/>
                  </pic:nvPicPr>
                  <pic:blipFill>
                    <a:blip r:embed="rId13"/>
                    <a:stretch>
                      <a:fillRect/>
                    </a:stretch>
                  </pic:blipFill>
                  <pic:spPr>
                    <a:xfrm>
                      <a:off x="0" y="0"/>
                      <a:ext cx="2502446" cy="1843908"/>
                    </a:xfrm>
                    <a:prstGeom prst="rect">
                      <a:avLst/>
                    </a:prstGeom>
                    <a:ln>
                      <a:noFill/>
                    </a:ln>
                    <a:effectLst>
                      <a:outerShdw blurRad="292100" dist="139700" dir="2700000" algn="tl" rotWithShape="0">
                        <a:srgbClr val="333333">
                          <a:alpha val="65000"/>
                        </a:srgbClr>
                      </a:outerShdw>
                    </a:effectLst>
                  </pic:spPr>
                </pic:pic>
              </a:graphicData>
            </a:graphic>
          </wp:inline>
        </w:drawing>
      </w:r>
    </w:p>
    <w:p w14:paraId="661D0B6A" w14:textId="37A1ED85" w:rsidR="00454C42" w:rsidRDefault="00AE5C0D" w:rsidP="00E155A2">
      <w:pPr>
        <w:spacing w:after="0" w:line="360" w:lineRule="auto"/>
        <w:jc w:val="both"/>
        <w:rPr>
          <w:rFonts w:ascii="Arial" w:hAnsi="Arial" w:cs="Arial"/>
        </w:rPr>
      </w:pPr>
      <w:r>
        <w:rPr>
          <w:rFonts w:ascii="Arial" w:hAnsi="Arial" w:cs="Arial"/>
        </w:rPr>
        <w:t>Lo que i</w:t>
      </w:r>
      <w:r w:rsidRPr="00CC5670">
        <w:rPr>
          <w:rFonts w:ascii="Arial" w:hAnsi="Arial" w:cs="Arial"/>
        </w:rPr>
        <w:t>ndican que la víctima tuvo la posibilidad de observar el supuesto peligro, específicamente el hueco</w:t>
      </w:r>
      <w:r>
        <w:rPr>
          <w:rFonts w:ascii="Arial" w:hAnsi="Arial" w:cs="Arial"/>
        </w:rPr>
        <w:t xml:space="preserve"> manifestado</w:t>
      </w:r>
      <w:r w:rsidRPr="00CC5670">
        <w:rPr>
          <w:rFonts w:ascii="Arial" w:hAnsi="Arial" w:cs="Arial"/>
        </w:rPr>
        <w:t>,</w:t>
      </w:r>
      <w:r>
        <w:rPr>
          <w:rFonts w:ascii="Arial" w:hAnsi="Arial" w:cs="Arial"/>
        </w:rPr>
        <w:t xml:space="preserve"> situación que toma más fuerza cuando </w:t>
      </w:r>
      <w:r w:rsidRPr="0076711F">
        <w:rPr>
          <w:rFonts w:ascii="Arial" w:hAnsi="Arial" w:cs="Arial"/>
        </w:rPr>
        <w:t xml:space="preserve">al ser una </w:t>
      </w:r>
      <w:r w:rsidRPr="003E3C2F">
        <w:rPr>
          <w:rFonts w:ascii="Arial" w:hAnsi="Arial" w:cs="Arial"/>
          <w:b/>
          <w:bCs/>
        </w:rPr>
        <w:t>zona residencial</w:t>
      </w:r>
      <w:r w:rsidRPr="0076711F">
        <w:rPr>
          <w:rFonts w:ascii="Arial" w:hAnsi="Arial" w:cs="Arial"/>
        </w:rPr>
        <w:t>,</w:t>
      </w:r>
      <w:r>
        <w:rPr>
          <w:rFonts w:ascii="Arial" w:hAnsi="Arial" w:cs="Arial"/>
        </w:rPr>
        <w:t xml:space="preserve"> (tal como se señala en el IPAT)</w:t>
      </w:r>
      <w:r w:rsidRPr="0076711F">
        <w:rPr>
          <w:rFonts w:ascii="Arial" w:hAnsi="Arial" w:cs="Arial"/>
        </w:rPr>
        <w:t xml:space="preserve"> la actora estaba obligada a conducir máximo a 30 km/h,</w:t>
      </w:r>
      <w:r>
        <w:rPr>
          <w:rFonts w:ascii="Arial" w:hAnsi="Arial" w:cs="Arial"/>
        </w:rPr>
        <w:t xml:space="preserve"> según l</w:t>
      </w:r>
      <w:r w:rsidRPr="00CC5670">
        <w:rPr>
          <w:rFonts w:ascii="Arial" w:hAnsi="Arial" w:cs="Arial"/>
        </w:rPr>
        <w:t>o establecido en el artículo 74 del Código Nacional de Tránsito y el artículo 94 de la Ley 769 de 2002</w:t>
      </w:r>
      <w:r>
        <w:rPr>
          <w:rFonts w:ascii="Arial" w:hAnsi="Arial" w:cs="Arial"/>
        </w:rPr>
        <w:t xml:space="preserve"> que indica: </w:t>
      </w:r>
      <w:r w:rsidRPr="0076711F">
        <w:rPr>
          <w:rFonts w:ascii="Arial" w:hAnsi="Arial" w:cs="Arial"/>
        </w:rPr>
        <w:t>“</w:t>
      </w:r>
      <w:r w:rsidRPr="0076711F">
        <w:rPr>
          <w:rFonts w:ascii="Arial" w:hAnsi="Arial" w:cs="Arial"/>
          <w:i/>
          <w:iCs/>
        </w:rPr>
        <w:t>Los</w:t>
      </w:r>
      <w:r>
        <w:rPr>
          <w:rFonts w:ascii="Arial" w:hAnsi="Arial" w:cs="Arial"/>
          <w:i/>
          <w:iCs/>
        </w:rPr>
        <w:t xml:space="preserve"> </w:t>
      </w:r>
      <w:r w:rsidRPr="0076711F">
        <w:rPr>
          <w:rFonts w:ascii="Arial" w:hAnsi="Arial" w:cs="Arial"/>
          <w:i/>
          <w:iCs/>
        </w:rPr>
        <w:t>conductores deben reducir la velocidad a treinta (30) kilómetros por hora en los siguientes casos</w:t>
      </w:r>
      <w:r>
        <w:rPr>
          <w:rFonts w:ascii="Arial" w:hAnsi="Arial" w:cs="Arial"/>
          <w:i/>
          <w:iCs/>
        </w:rPr>
        <w:t xml:space="preserve"> </w:t>
      </w:r>
      <w:r w:rsidRPr="0076711F">
        <w:rPr>
          <w:rFonts w:ascii="Arial" w:hAnsi="Arial" w:cs="Arial"/>
          <w:i/>
          <w:iCs/>
        </w:rPr>
        <w:t>[…] En lugares de concentración de personas y en zonas residenciales.</w:t>
      </w:r>
      <w:r w:rsidRPr="0076711F">
        <w:rPr>
          <w:rFonts w:ascii="Arial" w:hAnsi="Arial" w:cs="Arial"/>
        </w:rPr>
        <w:t>”,</w:t>
      </w:r>
      <w:r>
        <w:rPr>
          <w:rFonts w:ascii="Arial" w:hAnsi="Arial" w:cs="Arial"/>
        </w:rPr>
        <w:t xml:space="preserve"> aunado a que la vía se encontraba en línea recta y con luminaria, por lo que el mencionado hueco </w:t>
      </w:r>
      <w:r w:rsidRPr="0076711F">
        <w:rPr>
          <w:rFonts w:ascii="Arial" w:hAnsi="Arial" w:cs="Arial"/>
        </w:rPr>
        <w:t>se pod</w:t>
      </w:r>
      <w:r>
        <w:rPr>
          <w:rFonts w:ascii="Arial" w:hAnsi="Arial" w:cs="Arial"/>
        </w:rPr>
        <w:t>ri</w:t>
      </w:r>
      <w:r w:rsidRPr="0076711F">
        <w:rPr>
          <w:rFonts w:ascii="Arial" w:hAnsi="Arial" w:cs="Arial"/>
        </w:rPr>
        <w:t>a prever con anticipación</w:t>
      </w:r>
      <w:r>
        <w:rPr>
          <w:rFonts w:ascii="Arial" w:hAnsi="Arial" w:cs="Arial"/>
        </w:rPr>
        <w:t>.</w:t>
      </w:r>
    </w:p>
    <w:p w14:paraId="7FD3A099" w14:textId="77777777" w:rsidR="00AE5C0D" w:rsidRDefault="00AE5C0D" w:rsidP="00E155A2">
      <w:pPr>
        <w:spacing w:after="0" w:line="360" w:lineRule="auto"/>
        <w:jc w:val="both"/>
        <w:rPr>
          <w:rFonts w:ascii="Arial" w:hAnsi="Arial" w:cs="Arial"/>
        </w:rPr>
      </w:pPr>
    </w:p>
    <w:p w14:paraId="36CE7CAA" w14:textId="2ADC7109" w:rsidR="00AE5C0D" w:rsidRDefault="00AE5C0D" w:rsidP="00AE5C0D">
      <w:pPr>
        <w:spacing w:line="360" w:lineRule="auto"/>
        <w:jc w:val="both"/>
        <w:rPr>
          <w:rFonts w:ascii="Arial" w:hAnsi="Arial" w:cs="Arial"/>
        </w:rPr>
      </w:pPr>
      <w:r>
        <w:rPr>
          <w:rFonts w:ascii="Arial" w:hAnsi="Arial" w:cs="Arial"/>
        </w:rPr>
        <w:t xml:space="preserve">Mas adelante, en el IPAT se indica a través de la representación gráfica realizada por el policía de tránsito del lugar de los hechos, </w:t>
      </w:r>
      <w:r w:rsidRPr="00EE2EB4">
        <w:rPr>
          <w:rFonts w:ascii="Arial" w:hAnsi="Arial" w:cs="Arial"/>
        </w:rPr>
        <w:t xml:space="preserve">que el supuesto hecho </w:t>
      </w:r>
      <w:r>
        <w:rPr>
          <w:rFonts w:ascii="Arial" w:hAnsi="Arial" w:cs="Arial"/>
        </w:rPr>
        <w:t xml:space="preserve">ocurrió </w:t>
      </w:r>
      <w:r w:rsidRPr="00EE2EB4">
        <w:rPr>
          <w:rFonts w:ascii="Arial" w:hAnsi="Arial" w:cs="Arial"/>
        </w:rPr>
        <w:t>a la mitad de la</w:t>
      </w:r>
      <w:r>
        <w:rPr>
          <w:rFonts w:ascii="Arial" w:hAnsi="Arial" w:cs="Arial"/>
        </w:rPr>
        <w:t xml:space="preserve"> </w:t>
      </w:r>
      <w:r w:rsidRPr="00EE2EB4">
        <w:rPr>
          <w:rFonts w:ascii="Arial" w:hAnsi="Arial" w:cs="Arial"/>
        </w:rPr>
        <w:t>vía, es decir, en un lugar prohibido, teniendo presente que la demandante se movilizaba en</w:t>
      </w:r>
      <w:r>
        <w:rPr>
          <w:rFonts w:ascii="Arial" w:hAnsi="Arial" w:cs="Arial"/>
        </w:rPr>
        <w:t xml:space="preserve"> </w:t>
      </w:r>
      <w:r w:rsidRPr="0063719F">
        <w:rPr>
          <w:rFonts w:ascii="Arial" w:hAnsi="Arial" w:cs="Arial"/>
        </w:rPr>
        <w:t>motocicleta, violando así, el artículo 94 de la Ley 769 del 2002 que establece “</w:t>
      </w:r>
      <w:r w:rsidRPr="0063719F">
        <w:rPr>
          <w:rFonts w:ascii="Arial" w:hAnsi="Arial" w:cs="Arial"/>
          <w:i/>
          <w:iCs/>
        </w:rPr>
        <w:t>Los conductores de</w:t>
      </w:r>
      <w:r>
        <w:rPr>
          <w:rFonts w:ascii="Arial" w:hAnsi="Arial" w:cs="Arial"/>
          <w:i/>
          <w:iCs/>
        </w:rPr>
        <w:t xml:space="preserve"> </w:t>
      </w:r>
      <w:r w:rsidRPr="0063719F">
        <w:rPr>
          <w:rFonts w:ascii="Arial" w:hAnsi="Arial" w:cs="Arial"/>
          <w:i/>
          <w:iCs/>
        </w:rPr>
        <w:t>bicicletas, triciclos, motocicletas, motociclos y mototriciclos, estarán sujetos a las siguientes normas:</w:t>
      </w:r>
      <w:r>
        <w:rPr>
          <w:rFonts w:ascii="Arial" w:hAnsi="Arial" w:cs="Arial"/>
          <w:i/>
          <w:iCs/>
        </w:rPr>
        <w:t xml:space="preserve"> </w:t>
      </w:r>
      <w:r w:rsidRPr="0063719F">
        <w:rPr>
          <w:rFonts w:ascii="Arial" w:hAnsi="Arial" w:cs="Arial"/>
          <w:i/>
          <w:iCs/>
        </w:rPr>
        <w:t>Deben transitar por la derecha de las vías a distancia no mayor de un (1) metro de la acera u orilla</w:t>
      </w:r>
      <w:r>
        <w:rPr>
          <w:rFonts w:ascii="Arial" w:hAnsi="Arial" w:cs="Arial"/>
          <w:i/>
          <w:iCs/>
        </w:rPr>
        <w:t xml:space="preserve"> </w:t>
      </w:r>
      <w:r w:rsidRPr="0063719F">
        <w:rPr>
          <w:rFonts w:ascii="Arial" w:hAnsi="Arial" w:cs="Arial"/>
          <w:i/>
          <w:iCs/>
        </w:rPr>
        <w:t>y nunca utilizar las vías exclusivas para servicio público colectivo. […]”</w:t>
      </w:r>
      <w:r w:rsidRPr="0063719F">
        <w:rPr>
          <w:rFonts w:ascii="Arial" w:hAnsi="Arial" w:cs="Arial"/>
        </w:rPr>
        <w:t xml:space="preserve">. </w:t>
      </w:r>
    </w:p>
    <w:p w14:paraId="796DB1D1" w14:textId="5ACD6476" w:rsidR="00AE5C0D" w:rsidRDefault="00AE5C0D" w:rsidP="00AE5C0D">
      <w:pPr>
        <w:spacing w:line="360" w:lineRule="auto"/>
        <w:jc w:val="both"/>
        <w:rPr>
          <w:rFonts w:ascii="Arial" w:hAnsi="Arial" w:cs="Arial"/>
        </w:rPr>
      </w:pPr>
      <w:r w:rsidRPr="00CC5670">
        <w:rPr>
          <w:rFonts w:ascii="Arial" w:hAnsi="Arial" w:cs="Arial"/>
        </w:rPr>
        <w:t>En virtud de lo expuesto, y ante la carencia de evidencia que establezca responsabilidad alguna por parte del DISTRITO ESPECIAL DE SANTIAGO DE CALI, se concluye que, incluso en el eventual supuesto en que se le imputara alg</w:t>
      </w:r>
      <w:r>
        <w:rPr>
          <w:rFonts w:ascii="Arial" w:hAnsi="Arial" w:cs="Arial"/>
        </w:rPr>
        <w:t>una responsabilidad al distrito</w:t>
      </w:r>
      <w:r w:rsidRPr="00CC5670">
        <w:rPr>
          <w:rFonts w:ascii="Arial" w:hAnsi="Arial" w:cs="Arial"/>
        </w:rPr>
        <w:t>, ést</w:t>
      </w:r>
      <w:r>
        <w:rPr>
          <w:rFonts w:ascii="Arial" w:hAnsi="Arial" w:cs="Arial"/>
        </w:rPr>
        <w:t xml:space="preserve">e </w:t>
      </w:r>
      <w:r w:rsidRPr="00CC5670">
        <w:rPr>
          <w:rFonts w:ascii="Arial" w:hAnsi="Arial" w:cs="Arial"/>
        </w:rPr>
        <w:t>quedaría relegad</w:t>
      </w:r>
      <w:r>
        <w:rPr>
          <w:rFonts w:ascii="Arial" w:hAnsi="Arial" w:cs="Arial"/>
        </w:rPr>
        <w:t>o</w:t>
      </w:r>
      <w:r w:rsidRPr="00CC5670">
        <w:rPr>
          <w:rFonts w:ascii="Arial" w:hAnsi="Arial" w:cs="Arial"/>
        </w:rPr>
        <w:t xml:space="preserve"> frente a la conducta imprudente de la demandante. En efecto, al analizar lo manifestado en el libelo demandatorio, se aprecia que la actora perdió el control de su motocicleta al transitar sobre un hueco </w:t>
      </w:r>
      <w:r>
        <w:rPr>
          <w:rFonts w:ascii="Arial" w:hAnsi="Arial" w:cs="Arial"/>
        </w:rPr>
        <w:t>en la vía</w:t>
      </w:r>
      <w:r w:rsidRPr="00CC5670">
        <w:rPr>
          <w:rFonts w:ascii="Arial" w:hAnsi="Arial" w:cs="Arial"/>
        </w:rPr>
        <w:t>. No obstante, las mismas pruebas permiten constatar que la demandante incurrió en una infracción al circular por una zona de la vía prohibida para motociclistas, además de que, de haber respetado la velocidad máxima establecida de 30 km/h, habría contado con el tiempo suficiente para detectar el obstáculo y reaccionar adecuadamente—ya sea esquivándolo o reduciendo la velocidad hasta detenerse—considerando que la vía era recta, con visibilidad normal y en condiciones climáticas favorables. Por consiguiente, la conducta negligente de la demandante se erige como el factor determinante en la generación del daño</w:t>
      </w:r>
      <w:r w:rsidR="00AE7465">
        <w:rPr>
          <w:rFonts w:ascii="Arial" w:hAnsi="Arial" w:cs="Arial"/>
        </w:rPr>
        <w:t xml:space="preserve">. </w:t>
      </w:r>
      <w:r w:rsidRPr="00CC5670">
        <w:rPr>
          <w:rFonts w:ascii="Arial" w:hAnsi="Arial" w:cs="Arial"/>
        </w:rPr>
        <w:t xml:space="preserve">Así, se impone la conclusión de </w:t>
      </w:r>
      <w:r w:rsidRPr="00CC5670">
        <w:rPr>
          <w:rFonts w:ascii="Arial" w:hAnsi="Arial" w:cs="Arial"/>
        </w:rPr>
        <w:lastRenderedPageBreak/>
        <w:t>eximir en su totalidad al DISTRITO ESPECIAL DE SANTIAGO DE CALI de cualquier responsabilidad derivada del hecho.</w:t>
      </w:r>
    </w:p>
    <w:p w14:paraId="27CE73FC" w14:textId="77777777" w:rsidR="0042246C" w:rsidRDefault="0042246C" w:rsidP="00AE5C0D">
      <w:pPr>
        <w:spacing w:line="360" w:lineRule="auto"/>
        <w:jc w:val="both"/>
        <w:rPr>
          <w:rFonts w:ascii="Arial" w:hAnsi="Arial" w:cs="Arial"/>
        </w:rPr>
      </w:pPr>
    </w:p>
    <w:p w14:paraId="1056CE69" w14:textId="7201E0D6" w:rsidR="00AE7465" w:rsidRPr="00AE7465" w:rsidRDefault="00AE7465" w:rsidP="00AE7465">
      <w:pPr>
        <w:pStyle w:val="Prrafodelista"/>
        <w:numPr>
          <w:ilvl w:val="0"/>
          <w:numId w:val="26"/>
        </w:numPr>
        <w:spacing w:line="360" w:lineRule="auto"/>
      </w:pPr>
      <w:r w:rsidRPr="00AE7465">
        <w:rPr>
          <w:b/>
          <w:bCs/>
          <w:u w:val="single"/>
        </w:rPr>
        <w:t>EN EL EVENTO QUE EL DESPACHO NO CONSIDERE LA EXISTENCIA DE UNA CULPA EXCLUSIVA DE LA VICTIMA Y ATRIBUYA LA CAUSA EFICIENTE A LA ENTIDAD TERRITORIAL, SE DEBERÁ EVALUAR LA CONDUCTA DEL DEMANDANTE POR LA TEORIA DE LA CONCURRENCIA DE CULPAS.</w:t>
      </w:r>
      <w:r w:rsidRPr="00AE7465">
        <w:t xml:space="preserve"> </w:t>
      </w:r>
    </w:p>
    <w:p w14:paraId="6D395401" w14:textId="77777777" w:rsidR="00AE7465" w:rsidRDefault="00AE7465" w:rsidP="00AE7465">
      <w:pPr>
        <w:spacing w:line="360" w:lineRule="auto"/>
        <w:jc w:val="both"/>
        <w:rPr>
          <w:rFonts w:ascii="Arial" w:hAnsi="Arial" w:cs="Arial"/>
        </w:rPr>
      </w:pPr>
    </w:p>
    <w:p w14:paraId="21A304DF" w14:textId="0E2015A4" w:rsidR="00AE7465" w:rsidRPr="00485CE6" w:rsidRDefault="00AE7465" w:rsidP="00AE7465">
      <w:pPr>
        <w:spacing w:line="360" w:lineRule="auto"/>
        <w:jc w:val="both"/>
        <w:rPr>
          <w:rFonts w:ascii="Arial" w:hAnsi="Arial" w:cs="Arial"/>
        </w:rPr>
      </w:pPr>
      <w:r w:rsidRPr="00485CE6">
        <w:rPr>
          <w:rFonts w:ascii="Arial" w:hAnsi="Arial" w:cs="Arial"/>
        </w:rPr>
        <w:t>Aunque las pruebas aportadas por las partes no demuestran que el hecho sea atribuible al Distrito ni establecen un nexo causal, resulta preciso señalar que, en el remoto supuesto de que se llegase a probar el suceso y, por alguna extraña circunstancia, se le atribuyera responsabilidad al DISTRITO ESPECIAL DE SANTIAGO DE CALI, sería necesario examinar la conducta de la actora bajo la teoría de la concurrencia de culpas.</w:t>
      </w:r>
    </w:p>
    <w:p w14:paraId="17A77923" w14:textId="7FEAE115" w:rsidR="00AE7465" w:rsidRPr="00485CE6" w:rsidRDefault="00AE7465" w:rsidP="00AE7465">
      <w:pPr>
        <w:spacing w:line="360" w:lineRule="auto"/>
        <w:jc w:val="both"/>
        <w:rPr>
          <w:rFonts w:ascii="Arial" w:hAnsi="Arial" w:cs="Arial"/>
        </w:rPr>
      </w:pPr>
      <w:r w:rsidRPr="00485CE6">
        <w:rPr>
          <w:rFonts w:ascii="Arial" w:hAnsi="Arial" w:cs="Arial"/>
        </w:rPr>
        <w:t xml:space="preserve">En tal sentido, el artículo 2357 del Código Civil dispone que </w:t>
      </w:r>
      <w:r w:rsidRPr="00AE7465">
        <w:rPr>
          <w:rFonts w:ascii="Arial" w:hAnsi="Arial" w:cs="Arial"/>
          <w:i/>
          <w:iCs/>
        </w:rPr>
        <w:t>“la apreciación del daño está sujeta a reducción, si el que lo ha sufrido se expuso a él imprudentemente.”</w:t>
      </w:r>
      <w:r w:rsidRPr="00485CE6">
        <w:rPr>
          <w:rFonts w:ascii="Arial" w:hAnsi="Arial" w:cs="Arial"/>
        </w:rPr>
        <w:t xml:space="preserve"> Conforme a esta norma, para determinar la extensión del perjuicio es imperativo analizar el accionar de la víctima y establecer si su comportamiento negligente contribuyó a la materialización del daño.</w:t>
      </w:r>
    </w:p>
    <w:p w14:paraId="1B68D12B" w14:textId="70C9DEC8" w:rsidR="00AE7465" w:rsidRPr="00485CE6" w:rsidRDefault="00AE7465" w:rsidP="00AE7465">
      <w:pPr>
        <w:spacing w:line="360" w:lineRule="auto"/>
        <w:jc w:val="both"/>
        <w:rPr>
          <w:rFonts w:ascii="Arial" w:hAnsi="Arial" w:cs="Arial"/>
        </w:rPr>
      </w:pPr>
      <w:r w:rsidRPr="00485CE6">
        <w:rPr>
          <w:rFonts w:ascii="Arial" w:hAnsi="Arial" w:cs="Arial"/>
        </w:rPr>
        <w:t xml:space="preserve">En el caso que nos ocupa, se </w:t>
      </w:r>
      <w:r>
        <w:rPr>
          <w:rFonts w:ascii="Arial" w:hAnsi="Arial" w:cs="Arial"/>
        </w:rPr>
        <w:t xml:space="preserve">probó </w:t>
      </w:r>
      <w:r w:rsidRPr="00485CE6">
        <w:rPr>
          <w:rFonts w:ascii="Arial" w:hAnsi="Arial" w:cs="Arial"/>
        </w:rPr>
        <w:t>que la actora infringió la normativa de tránsito al circular, posiblemente, a una velocidad superior a la permitida y por un carril prohibido para los motociclistas; conductas que habrían sido las causales del incidente. Asimismo, la demandante no adoptó las medidas necesarias para prevenir el supuesto daño. Por ello, en caso de que tales hechos no sean suficientes para desvirtuar el nexo causal, resulta procedente evaluar la conducta de la actora en los términos del mencionado artículo.</w:t>
      </w:r>
    </w:p>
    <w:p w14:paraId="1F2D2B80" w14:textId="77777777" w:rsidR="00AE7465" w:rsidRDefault="00AE7465" w:rsidP="00AE7465">
      <w:pPr>
        <w:spacing w:line="360" w:lineRule="auto"/>
        <w:jc w:val="both"/>
        <w:rPr>
          <w:rFonts w:ascii="Arial" w:hAnsi="Arial" w:cs="Arial"/>
        </w:rPr>
      </w:pPr>
      <w:r w:rsidRPr="00485CE6">
        <w:rPr>
          <w:rFonts w:ascii="Arial" w:hAnsi="Arial" w:cs="Arial"/>
        </w:rPr>
        <w:t>De lo anterior se concluye que el factor determinante en la supuesta caída fue la conducta de la propia víctima, lo que implica una responsabilidad en la generación del daño. No obstante, si en algún momento se llegase a atribuir algún grado de responsabilidad al DISTRITO ESPECIAL DE SANTIAGO DE CALI, y considerando que la conducta de la actora no fuera la única causa del suceso, se deberá analizar la cuestión desde la perspectiva de la concurrencia de culpas, aplicándose los descuentos correspondientes en la reparación del perjuicio.</w:t>
      </w:r>
    </w:p>
    <w:p w14:paraId="7CE1422C" w14:textId="103E1C62" w:rsidR="006721C5" w:rsidRPr="006721C5" w:rsidRDefault="006721C5" w:rsidP="006721C5">
      <w:pPr>
        <w:pStyle w:val="Prrafodelista"/>
        <w:numPr>
          <w:ilvl w:val="0"/>
          <w:numId w:val="26"/>
        </w:numPr>
        <w:spacing w:after="0" w:line="360" w:lineRule="auto"/>
        <w:rPr>
          <w:b/>
          <w:u w:val="single"/>
          <w:lang w:bidi="es-ES"/>
        </w:rPr>
      </w:pPr>
      <w:r w:rsidRPr="006721C5">
        <w:rPr>
          <w:b/>
          <w:bCs/>
          <w:u w:val="single"/>
          <w:lang w:bidi="es-ES"/>
        </w:rPr>
        <w:t>CARENCIA DE PRUEBA DE LOS SUPUESTOS PERJUICIOS E INCORRECTA TASACIÓN DE LOS MISMOS.</w:t>
      </w:r>
    </w:p>
    <w:p w14:paraId="68B47ABB" w14:textId="77777777" w:rsidR="006721C5" w:rsidRPr="00B02342" w:rsidRDefault="006721C5" w:rsidP="006721C5">
      <w:pPr>
        <w:spacing w:after="0" w:line="360" w:lineRule="auto"/>
        <w:jc w:val="both"/>
        <w:rPr>
          <w:rFonts w:ascii="Arial" w:eastAsia="Arial" w:hAnsi="Arial" w:cs="Arial"/>
          <w:b/>
          <w:lang w:bidi="es-ES"/>
        </w:rPr>
      </w:pPr>
    </w:p>
    <w:p w14:paraId="6ED555BC" w14:textId="77777777" w:rsidR="006721C5" w:rsidRPr="00B02342" w:rsidRDefault="006721C5" w:rsidP="006721C5">
      <w:pPr>
        <w:spacing w:after="0" w:line="360" w:lineRule="auto"/>
        <w:jc w:val="both"/>
        <w:rPr>
          <w:rFonts w:ascii="Arial" w:eastAsia="Arial" w:hAnsi="Arial" w:cs="Arial"/>
          <w:lang w:bidi="es-ES"/>
        </w:rPr>
      </w:pPr>
      <w:r w:rsidRPr="00B02342">
        <w:rPr>
          <w:rFonts w:ascii="Arial" w:eastAsia="Arial" w:hAnsi="Arial" w:cs="Arial"/>
          <w:lang w:bidi="es-ES"/>
        </w:rPr>
        <w:t xml:space="preserve">Como se ha señalado con anterioridad, la cuantificación de los perjuicios carece de un sustento probatorio concluyente que demuestre fehacientemente la magnitud del daño alegado por el demandante. En consecuencia, el Juzgador no se encuentra obligado a acoger pretensiones indemnizatorias que no se encuentren claramente acreditadas y tasadas, dado que no pueden ser </w:t>
      </w:r>
      <w:r w:rsidRPr="00B02342">
        <w:rPr>
          <w:rFonts w:ascii="Arial" w:eastAsia="Arial" w:hAnsi="Arial" w:cs="Arial"/>
          <w:lang w:bidi="es-ES"/>
        </w:rPr>
        <w:lastRenderedPageBreak/>
        <w:t>presumidas y debe limitarse a lo debidamente alegado y probado en el proceso. Asimismo, en el presente caso, la responsabilidad de la parte demandada no ha quedado demostrada, lo que implica que las pretensiones formuladas resultan exorbitantes y carecen de la necesaria fundamentación probatoria, evidenciando, en realidad, un manifiesto afán de lucro por parte de la actora, que no puede ser imputado a la etapa de las llamadas a juicio.</w:t>
      </w:r>
    </w:p>
    <w:p w14:paraId="09470C87" w14:textId="77777777" w:rsidR="006721C5" w:rsidRPr="00B02342" w:rsidRDefault="006721C5" w:rsidP="006721C5">
      <w:pPr>
        <w:spacing w:after="0" w:line="360" w:lineRule="auto"/>
        <w:jc w:val="both"/>
        <w:rPr>
          <w:rFonts w:ascii="Arial" w:eastAsia="Arial" w:hAnsi="Arial" w:cs="Arial"/>
          <w:lang w:bidi="es-ES"/>
        </w:rPr>
      </w:pPr>
    </w:p>
    <w:p w14:paraId="05B85B02" w14:textId="77777777" w:rsidR="006721C5" w:rsidRPr="00B02342" w:rsidRDefault="006721C5" w:rsidP="006721C5">
      <w:pPr>
        <w:spacing w:after="0" w:line="360" w:lineRule="auto"/>
        <w:jc w:val="both"/>
        <w:rPr>
          <w:rFonts w:ascii="Arial" w:eastAsia="Arial" w:hAnsi="Arial" w:cs="Arial"/>
          <w:lang w:bidi="es-ES"/>
        </w:rPr>
      </w:pPr>
      <w:r w:rsidRPr="00B02342">
        <w:rPr>
          <w:rFonts w:ascii="Arial" w:eastAsia="Arial" w:hAnsi="Arial" w:cs="Arial"/>
          <w:lang w:bidi="es-ES"/>
        </w:rPr>
        <w:t>En gracia de discusión y ante la remota posibilidad de una condena en contra de la demandada, ésta excepción enerva las pretensiones en cuanto ellas se erigieron pese a la carencia de medios de prueba contundentes sobre la responsabilidad endilgada, y sobre la producción, naturaleza y por supuesto de la cuantía del supuesto detrimento alegado y éste no es susceptible de presunción, pues requiere de su fehaciente demostración para poder ser considerado, luego la falta de certidumbre sobre el mismo se traduce en un obstáculo insalvable para su reconocimiento.</w:t>
      </w:r>
    </w:p>
    <w:p w14:paraId="0C88058A" w14:textId="77777777" w:rsidR="006721C5" w:rsidRPr="00B02342" w:rsidRDefault="006721C5" w:rsidP="006721C5">
      <w:pPr>
        <w:spacing w:after="0" w:line="360" w:lineRule="auto"/>
        <w:jc w:val="both"/>
        <w:rPr>
          <w:rFonts w:ascii="Arial" w:eastAsia="Arial" w:hAnsi="Arial" w:cs="Arial"/>
          <w:lang w:bidi="es-ES"/>
        </w:rPr>
      </w:pPr>
    </w:p>
    <w:p w14:paraId="5949403F" w14:textId="42B2AFB2" w:rsidR="006721C5" w:rsidRPr="00B02342" w:rsidRDefault="006721C5" w:rsidP="006721C5">
      <w:pPr>
        <w:spacing w:after="0" w:line="360" w:lineRule="auto"/>
        <w:jc w:val="both"/>
        <w:rPr>
          <w:rFonts w:ascii="Arial" w:eastAsia="Arial" w:hAnsi="Arial" w:cs="Arial"/>
          <w:lang w:bidi="es-ES"/>
        </w:rPr>
      </w:pPr>
      <w:r w:rsidRPr="00B02342">
        <w:rPr>
          <w:rFonts w:ascii="Arial" w:eastAsia="Arial" w:hAnsi="Arial" w:cs="Arial"/>
          <w:lang w:bidi="es-ES"/>
        </w:rPr>
        <w:t>Lo anterior se afirma en atención a que el apoderado demandante formula acciones indemnizatorias de manera dispersa y sin claridad en la forma que imputa responsabilidad y sin siquiera tener claridad, por lo menos argumental en inicio de indicar fundadamente la propiedad de la omisión que causó el presunto daño reclamado, por lo que vincula como demandado al DISTRITO ESPECIAL DE SANTIAGO DE CALI Y A LAS COMPAÑIAS ASE</w:t>
      </w:r>
      <w:r w:rsidR="0068175E">
        <w:rPr>
          <w:rFonts w:ascii="Arial" w:eastAsia="Arial" w:hAnsi="Arial" w:cs="Arial"/>
          <w:lang w:bidi="es-ES"/>
        </w:rPr>
        <w:t>G</w:t>
      </w:r>
      <w:r w:rsidRPr="00B02342">
        <w:rPr>
          <w:rFonts w:ascii="Arial" w:eastAsia="Arial" w:hAnsi="Arial" w:cs="Arial"/>
          <w:lang w:bidi="es-ES"/>
        </w:rPr>
        <w:t xml:space="preserve">URADORAS, </w:t>
      </w:r>
      <w:r w:rsidRPr="00B02342">
        <w:rPr>
          <w:rFonts w:ascii="Arial" w:hAnsi="Arial" w:cs="Arial"/>
        </w:rPr>
        <w:t>ASEGURADORA SOLIDARIA DE COLOMBIA S.A., CHUBB SEGUROS COLOMBIA S.A,  SBS SEGUROS COLOMBIA S.A</w:t>
      </w:r>
      <w:r w:rsidR="0068175E">
        <w:rPr>
          <w:rFonts w:ascii="Arial" w:eastAsia="Arial" w:hAnsi="Arial" w:cs="Arial"/>
          <w:lang w:bidi="es-ES"/>
        </w:rPr>
        <w:t xml:space="preserve"> Y HDI SEGUROS </w:t>
      </w:r>
      <w:r w:rsidRPr="00B02342">
        <w:rPr>
          <w:rFonts w:ascii="Arial" w:eastAsia="Arial" w:hAnsi="Arial" w:cs="Arial"/>
          <w:lang w:bidi="es-ES"/>
        </w:rPr>
        <w:t>quienes abiertamente están deslegitimados por pasiva</w:t>
      </w:r>
      <w:r w:rsidRPr="00B02342">
        <w:rPr>
          <w:rFonts w:ascii="Arial" w:hAnsi="Arial" w:cs="Arial"/>
          <w:b/>
          <w:bCs/>
        </w:rPr>
        <w:t xml:space="preserve">, </w:t>
      </w:r>
      <w:r w:rsidRPr="00B02342">
        <w:rPr>
          <w:rFonts w:ascii="Arial" w:eastAsia="Arial" w:hAnsi="Arial" w:cs="Arial"/>
          <w:lang w:bidi="es-ES"/>
        </w:rPr>
        <w:t>sin indicar puntualmente el origen de la falla, o conducta aparentemente culpable de cada uno, así, de forma abstracta demanda bajo la única premisa de ser supuestos actores del daño o eso es lo que con esfuerzo se colige.</w:t>
      </w:r>
    </w:p>
    <w:p w14:paraId="6A3284CE" w14:textId="77777777" w:rsidR="006721C5" w:rsidRPr="00B02342" w:rsidRDefault="006721C5" w:rsidP="006721C5">
      <w:pPr>
        <w:spacing w:after="0" w:line="360" w:lineRule="auto"/>
        <w:jc w:val="both"/>
        <w:rPr>
          <w:rFonts w:ascii="Arial" w:eastAsia="Arial" w:hAnsi="Arial" w:cs="Arial"/>
          <w:lang w:bidi="es-ES"/>
        </w:rPr>
      </w:pPr>
    </w:p>
    <w:p w14:paraId="2F1DBD76" w14:textId="77777777" w:rsidR="006721C5" w:rsidRPr="00B02342" w:rsidRDefault="006721C5" w:rsidP="006721C5">
      <w:pPr>
        <w:spacing w:after="0" w:line="360" w:lineRule="auto"/>
        <w:jc w:val="both"/>
        <w:rPr>
          <w:rFonts w:ascii="Arial" w:eastAsia="Arial" w:hAnsi="Arial" w:cs="Arial"/>
          <w:lang w:bidi="es-ES"/>
        </w:rPr>
      </w:pPr>
      <w:r w:rsidRPr="00B02342">
        <w:rPr>
          <w:rFonts w:ascii="Arial" w:eastAsia="Arial" w:hAnsi="Arial" w:cs="Arial"/>
          <w:lang w:bidi="es-ES"/>
        </w:rPr>
        <w:t>En, tal sentido la Corte Suprema de Justicia Sala de Casación Civil, en sentencia de 25 de mayo de 2010 se indicó:</w:t>
      </w:r>
    </w:p>
    <w:p w14:paraId="22FA1D8D" w14:textId="77777777" w:rsidR="006721C5" w:rsidRPr="00B02342" w:rsidRDefault="006721C5" w:rsidP="006721C5">
      <w:pPr>
        <w:spacing w:after="0" w:line="360" w:lineRule="auto"/>
        <w:jc w:val="both"/>
        <w:rPr>
          <w:rFonts w:ascii="Arial" w:eastAsia="Arial" w:hAnsi="Arial" w:cs="Arial"/>
          <w:lang w:bidi="es-ES"/>
        </w:rPr>
      </w:pPr>
    </w:p>
    <w:p w14:paraId="704C8136" w14:textId="77777777" w:rsidR="006721C5" w:rsidRDefault="006721C5" w:rsidP="006721C5">
      <w:pPr>
        <w:spacing w:after="0" w:line="276" w:lineRule="auto"/>
        <w:ind w:left="851" w:right="843"/>
        <w:jc w:val="both"/>
        <w:rPr>
          <w:rFonts w:ascii="Arial" w:eastAsia="Arial" w:hAnsi="Arial" w:cs="Arial"/>
          <w:i/>
          <w:iCs/>
          <w:sz w:val="20"/>
          <w:szCs w:val="20"/>
          <w:lang w:bidi="es-ES"/>
        </w:rPr>
      </w:pPr>
      <w:r w:rsidRPr="006414E9">
        <w:rPr>
          <w:rFonts w:ascii="Arial" w:eastAsia="Arial" w:hAnsi="Arial" w:cs="Arial"/>
          <w:i/>
          <w:iCs/>
          <w:sz w:val="20"/>
          <w:szCs w:val="20"/>
          <w:lang w:bidi="es-ES"/>
        </w:rPr>
        <w:t>“Al Juez no le basta la mera enunciación de las partes para sentenciar la controversia, porque ello sería tanto como permitirles sacar beneficio del discurso persuasivo que presentan; por ende, la ley impone a cada extremo del litigio la tarea de traer al juicio de manera oportuna y conforme a las ritualidades del caso, los elementos probatorios destinado a verificar que los hechos alegados efectivamente sucedieron, o que son del modo como se presentaron, todo con miras a que se surta la consecuencia jurídica de las normas sustanciales que se invocar”.</w:t>
      </w:r>
    </w:p>
    <w:p w14:paraId="294324A5" w14:textId="77777777" w:rsidR="006721C5" w:rsidRPr="006414E9" w:rsidRDefault="006721C5" w:rsidP="006721C5">
      <w:pPr>
        <w:spacing w:after="0" w:line="276" w:lineRule="auto"/>
        <w:ind w:left="851" w:right="843"/>
        <w:jc w:val="both"/>
        <w:rPr>
          <w:rFonts w:ascii="Arial" w:eastAsia="Arial" w:hAnsi="Arial" w:cs="Arial"/>
          <w:i/>
          <w:iCs/>
          <w:sz w:val="20"/>
          <w:szCs w:val="20"/>
          <w:lang w:bidi="es-ES"/>
        </w:rPr>
      </w:pPr>
    </w:p>
    <w:p w14:paraId="4205F066" w14:textId="77777777" w:rsidR="006721C5" w:rsidRPr="00B45448" w:rsidRDefault="006721C5" w:rsidP="006721C5">
      <w:pPr>
        <w:spacing w:after="0" w:line="360" w:lineRule="auto"/>
        <w:jc w:val="both"/>
        <w:rPr>
          <w:rFonts w:ascii="Arial" w:eastAsia="Arial" w:hAnsi="Arial" w:cs="Arial"/>
          <w:lang w:bidi="es-ES"/>
        </w:rPr>
      </w:pPr>
      <w:r w:rsidRPr="00B02342">
        <w:rPr>
          <w:rFonts w:ascii="Arial" w:eastAsia="Arial" w:hAnsi="Arial" w:cs="Arial"/>
          <w:lang w:bidi="es-ES"/>
        </w:rPr>
        <w:t>En conclusión, al no allegarse prueba del perjuicio que se solicita indemnizar, no hay lugar al reconocimiento del mismo, pues ante la incertidumbre de su ocurrencia, no hay otro camino que declarar el éxito de esta excepción, como quedó ampliamente demostrado en el pronunciamiento frente a las excepciones, argumentos a los que me remito y que solicito sean tenidos en cuenta como fundamento de este medio exceptivo. Como la parte actora pretende los perjuicios de manera separada, es necesario complementar el medio exceptivo así:</w:t>
      </w:r>
    </w:p>
    <w:p w14:paraId="382F7DC3" w14:textId="77777777" w:rsidR="00AE7465" w:rsidRDefault="00AE7465" w:rsidP="00AE7465">
      <w:pPr>
        <w:spacing w:line="360" w:lineRule="auto"/>
        <w:jc w:val="both"/>
        <w:rPr>
          <w:rFonts w:ascii="Arial" w:hAnsi="Arial" w:cs="Arial"/>
        </w:rPr>
      </w:pPr>
    </w:p>
    <w:p w14:paraId="6A8B1E1B" w14:textId="538721B2" w:rsidR="006721C5" w:rsidRPr="00595E2B" w:rsidRDefault="006721C5" w:rsidP="006721C5">
      <w:pPr>
        <w:pStyle w:val="Prrafodelista"/>
        <w:numPr>
          <w:ilvl w:val="0"/>
          <w:numId w:val="26"/>
        </w:numPr>
        <w:spacing w:after="0" w:line="360" w:lineRule="auto"/>
        <w:rPr>
          <w:b/>
          <w:lang w:bidi="es-ES"/>
        </w:rPr>
      </w:pPr>
      <w:r w:rsidRPr="006721C5">
        <w:rPr>
          <w:b/>
          <w:u w:val="single"/>
          <w:lang w:bidi="es-ES"/>
        </w:rPr>
        <w:lastRenderedPageBreak/>
        <w:t>IMPROCEDENTE RECONOCIMIENTO DE PERJUICIOS MATERIALES.</w:t>
      </w:r>
    </w:p>
    <w:p w14:paraId="0ADB9303" w14:textId="31A8C348" w:rsidR="00595E2B" w:rsidRPr="006721C5" w:rsidRDefault="00595E2B" w:rsidP="00595E2B">
      <w:pPr>
        <w:pStyle w:val="Prrafodelista"/>
        <w:spacing w:after="0" w:line="360" w:lineRule="auto"/>
        <w:ind w:firstLine="0"/>
        <w:rPr>
          <w:b/>
          <w:lang w:bidi="es-ES"/>
        </w:rPr>
      </w:pPr>
    </w:p>
    <w:p w14:paraId="464B56AF" w14:textId="634ABDCD" w:rsidR="00AE7465" w:rsidRDefault="00E43B03" w:rsidP="006721C5">
      <w:pPr>
        <w:pStyle w:val="Prrafodelista"/>
        <w:numPr>
          <w:ilvl w:val="1"/>
          <w:numId w:val="26"/>
        </w:numPr>
        <w:spacing w:line="360" w:lineRule="auto"/>
        <w:rPr>
          <w:b/>
          <w:bCs/>
          <w:u w:val="single"/>
        </w:rPr>
      </w:pPr>
      <w:r>
        <w:rPr>
          <w:b/>
          <w:bCs/>
          <w:u w:val="single"/>
        </w:rPr>
        <w:t xml:space="preserve">Por Daño emergente </w:t>
      </w:r>
    </w:p>
    <w:p w14:paraId="3440A757" w14:textId="77777777" w:rsidR="00926726" w:rsidRDefault="00926726" w:rsidP="00926726">
      <w:pPr>
        <w:spacing w:line="360" w:lineRule="auto"/>
      </w:pPr>
    </w:p>
    <w:p w14:paraId="0998BB33" w14:textId="68021DDD" w:rsidR="00926726" w:rsidRPr="001A3615" w:rsidRDefault="00926726" w:rsidP="001A3615">
      <w:pPr>
        <w:spacing w:line="360" w:lineRule="auto"/>
        <w:jc w:val="both"/>
        <w:rPr>
          <w:rFonts w:ascii="Arial" w:hAnsi="Arial" w:cs="Arial"/>
        </w:rPr>
      </w:pPr>
      <w:r w:rsidRPr="001A3615">
        <w:rPr>
          <w:rFonts w:ascii="Arial" w:hAnsi="Arial" w:cs="Arial"/>
        </w:rPr>
        <w:t>Se hace necesario señalar al despacho que no procede el reconocimiento de indemnización por concepto de daño emergente, en la medida en que este no puede liquidarse con base en supuestos ni es susceptible de presunción, sino que requiere prueba fehaciente que acredite su existencia.</w:t>
      </w:r>
    </w:p>
    <w:p w14:paraId="44F0F4C1" w14:textId="4D327EFE" w:rsidR="00926726" w:rsidRDefault="00926726" w:rsidP="001A3615">
      <w:pPr>
        <w:spacing w:line="360" w:lineRule="auto"/>
        <w:jc w:val="both"/>
        <w:rPr>
          <w:rFonts w:ascii="Arial" w:hAnsi="Arial" w:cs="Arial"/>
        </w:rPr>
      </w:pPr>
      <w:r w:rsidRPr="001A3615">
        <w:rPr>
          <w:rFonts w:ascii="Arial" w:hAnsi="Arial" w:cs="Arial"/>
        </w:rPr>
        <w:t>En el presente caso, no obra en el expediente prueba alguna que permita establecer que el hecho o accidente alegado haya tenido origen en una acción u omisión atribuible al Distrito. Asimismo, no se acreditó el total de los supuestos desembolsos económicos derivados del supuesto daño, ni se demostró que tales erogaciones hubieran sido sufragadas por ella.</w:t>
      </w:r>
    </w:p>
    <w:p w14:paraId="739862A7" w14:textId="08A02205" w:rsidR="003E3C2F" w:rsidRPr="001A3615" w:rsidRDefault="003E3C2F" w:rsidP="001A3615">
      <w:pPr>
        <w:spacing w:line="360" w:lineRule="auto"/>
        <w:jc w:val="both"/>
        <w:rPr>
          <w:rFonts w:ascii="Arial" w:hAnsi="Arial" w:cs="Arial"/>
        </w:rPr>
      </w:pPr>
      <w:r>
        <w:rPr>
          <w:rFonts w:ascii="Arial" w:hAnsi="Arial" w:cs="Arial"/>
        </w:rPr>
        <w:t xml:space="preserve">Si bien, el extremo demandante aportó una serie de facturas, brilla por su ausencia medios de convicción que indiquen que dichas facturas fueron pagadas con el capital de la lesionada, por lo que resultaría improcedente declarar un empobrecimiento a causa del accidente si no conoce ese pago efectivo. </w:t>
      </w:r>
    </w:p>
    <w:p w14:paraId="03404AAE" w14:textId="547DAEFB" w:rsidR="00595E2B" w:rsidRDefault="00926726" w:rsidP="001A3615">
      <w:pPr>
        <w:spacing w:line="360" w:lineRule="auto"/>
        <w:jc w:val="both"/>
        <w:rPr>
          <w:rFonts w:ascii="Arial" w:hAnsi="Arial" w:cs="Arial"/>
        </w:rPr>
      </w:pPr>
      <w:r w:rsidRPr="001A3615">
        <w:rPr>
          <w:rFonts w:ascii="Arial" w:hAnsi="Arial" w:cs="Arial"/>
        </w:rPr>
        <w:t>En consecuencia, ante la ausencia de elementos probatorios que permitan cuantificar este perjuicio material, su reconocimiento resulta improcedente. Cabe recordar que, para que proceda una indemnización, no basta con alegar la existencia de un detrimento patrimonial, ya que este no puede presumirse y debe ser acreditado de manera clara y suficiente.</w:t>
      </w:r>
    </w:p>
    <w:p w14:paraId="6C72C4E1" w14:textId="77777777" w:rsidR="00595E2B" w:rsidRPr="001A3615" w:rsidRDefault="00595E2B" w:rsidP="001A3615">
      <w:pPr>
        <w:spacing w:line="360" w:lineRule="auto"/>
        <w:jc w:val="both"/>
        <w:rPr>
          <w:rFonts w:ascii="Arial" w:hAnsi="Arial" w:cs="Arial"/>
        </w:rPr>
      </w:pPr>
    </w:p>
    <w:p w14:paraId="19686B5F" w14:textId="060E75AD" w:rsidR="00E43B03" w:rsidRDefault="00E43B03" w:rsidP="006721C5">
      <w:pPr>
        <w:pStyle w:val="Prrafodelista"/>
        <w:numPr>
          <w:ilvl w:val="1"/>
          <w:numId w:val="26"/>
        </w:numPr>
        <w:spacing w:line="360" w:lineRule="auto"/>
        <w:rPr>
          <w:b/>
          <w:bCs/>
          <w:u w:val="single"/>
        </w:rPr>
      </w:pPr>
      <w:r>
        <w:rPr>
          <w:b/>
          <w:bCs/>
          <w:u w:val="single"/>
        </w:rPr>
        <w:t xml:space="preserve">Por lucro Cesante. </w:t>
      </w:r>
    </w:p>
    <w:p w14:paraId="03017DE5" w14:textId="77777777" w:rsidR="00595E2B" w:rsidRPr="00E43B03" w:rsidRDefault="00595E2B" w:rsidP="00595E2B">
      <w:pPr>
        <w:pStyle w:val="Prrafodelista"/>
        <w:spacing w:line="360" w:lineRule="auto"/>
        <w:ind w:left="1080" w:firstLine="0"/>
        <w:rPr>
          <w:b/>
          <w:bCs/>
          <w:u w:val="single"/>
        </w:rPr>
      </w:pPr>
    </w:p>
    <w:p w14:paraId="3ED0A0AA" w14:textId="512A7E70" w:rsidR="00AE7465" w:rsidRPr="002D55A1" w:rsidRDefault="00AE7465" w:rsidP="00AE7465">
      <w:pPr>
        <w:spacing w:line="360" w:lineRule="auto"/>
        <w:jc w:val="both"/>
        <w:rPr>
          <w:rFonts w:ascii="Arial" w:hAnsi="Arial" w:cs="Arial"/>
        </w:rPr>
      </w:pPr>
      <w:r w:rsidRPr="002D55A1">
        <w:rPr>
          <w:rFonts w:ascii="Arial" w:hAnsi="Arial" w:cs="Arial"/>
        </w:rPr>
        <w:t>Bajo la denominación de LUCRO CESANTE, en el escrito de demanda se solicitó el reconocimiento y pago de la suma de</w:t>
      </w:r>
      <w:r>
        <w:rPr>
          <w:rFonts w:ascii="Arial" w:hAnsi="Arial" w:cs="Arial"/>
        </w:rPr>
        <w:t xml:space="preserve"> </w:t>
      </w:r>
      <w:r w:rsidR="00B154B1">
        <w:rPr>
          <w:rFonts w:ascii="Arial" w:hAnsi="Arial" w:cs="Arial"/>
        </w:rPr>
        <w:t>CUATROCIENTOS DIECISÉIS MILLONES CINCUENTA Y SIETE MIL CIENTO TREINTA Y TRES PESOS</w:t>
      </w:r>
      <w:r w:rsidR="00B154B1" w:rsidRPr="002D55A1">
        <w:rPr>
          <w:rFonts w:ascii="Arial" w:hAnsi="Arial" w:cs="Arial"/>
        </w:rPr>
        <w:t xml:space="preserve"> </w:t>
      </w:r>
      <w:r>
        <w:rPr>
          <w:rFonts w:ascii="Arial" w:hAnsi="Arial" w:cs="Arial"/>
        </w:rPr>
        <w:t>(</w:t>
      </w:r>
      <w:r w:rsidRPr="002D55A1">
        <w:rPr>
          <w:rFonts w:ascii="Arial" w:hAnsi="Arial" w:cs="Arial"/>
        </w:rPr>
        <w:t>$</w:t>
      </w:r>
      <w:r>
        <w:rPr>
          <w:rFonts w:ascii="Arial" w:hAnsi="Arial" w:cs="Arial"/>
        </w:rPr>
        <w:t xml:space="preserve">416.057.133) </w:t>
      </w:r>
      <w:r w:rsidRPr="002D55A1">
        <w:rPr>
          <w:rFonts w:ascii="Arial" w:hAnsi="Arial" w:cs="Arial"/>
        </w:rPr>
        <w:t>M/cte</w:t>
      </w:r>
      <w:r w:rsidR="00B154B1">
        <w:rPr>
          <w:rFonts w:ascii="Arial" w:hAnsi="Arial" w:cs="Arial"/>
        </w:rPr>
        <w:t xml:space="preserve">. </w:t>
      </w:r>
    </w:p>
    <w:p w14:paraId="0BB4C9B7" w14:textId="3B5F50E1" w:rsidR="00AE7465" w:rsidRDefault="00AE7465" w:rsidP="00AE7465">
      <w:pPr>
        <w:spacing w:line="360" w:lineRule="auto"/>
        <w:jc w:val="both"/>
        <w:rPr>
          <w:rFonts w:ascii="Arial" w:hAnsi="Arial" w:cs="Arial"/>
        </w:rPr>
      </w:pPr>
      <w:r w:rsidRPr="002D55A1">
        <w:rPr>
          <w:rFonts w:ascii="Arial" w:hAnsi="Arial" w:cs="Arial"/>
        </w:rPr>
        <w:t>Sobre este particular, resulta pertinente señalar que en la narrativa fáctica de la demanda no se consigna información alguna que permita acreditar que la víctima directa,</w:t>
      </w:r>
      <w:r w:rsidR="00B154B1">
        <w:rPr>
          <w:rFonts w:ascii="Arial" w:hAnsi="Arial" w:cs="Arial"/>
        </w:rPr>
        <w:t xml:space="preserve"> Diana Patricia López García</w:t>
      </w:r>
      <w:r w:rsidRPr="002D55A1">
        <w:rPr>
          <w:rFonts w:ascii="Arial" w:hAnsi="Arial" w:cs="Arial"/>
        </w:rPr>
        <w:t xml:space="preserve">, </w:t>
      </w:r>
      <w:r w:rsidR="00B154B1">
        <w:rPr>
          <w:rFonts w:ascii="Arial" w:hAnsi="Arial" w:cs="Arial"/>
        </w:rPr>
        <w:t>haya sufrido lesiones que le hayan generado secuelas que su vez hayan implicado en ella una pérdida de capacidad laboral que le impidiera ejercer</w:t>
      </w:r>
      <w:r w:rsidRPr="002D55A1">
        <w:rPr>
          <w:rFonts w:ascii="Arial" w:hAnsi="Arial" w:cs="Arial"/>
        </w:rPr>
        <w:t xml:space="preserve"> alguna actividad económica generadora de ingresos que le sirva para su sostenimiento personal o el de su núcleo familiar. Igualmente, </w:t>
      </w:r>
      <w:r w:rsidR="00B154B1">
        <w:rPr>
          <w:rFonts w:ascii="Arial" w:hAnsi="Arial" w:cs="Arial"/>
        </w:rPr>
        <w:t xml:space="preserve">no se acreditó que al momento del accidente la demandante se encontrare alguna actividad económica como </w:t>
      </w:r>
      <w:r w:rsidRPr="002D55A1">
        <w:rPr>
          <w:rFonts w:ascii="Arial" w:hAnsi="Arial" w:cs="Arial"/>
        </w:rPr>
        <w:t>trabajadora dependiente o independiente, así como tampoco se aporta referencia alguna respecto de sus ingresos mensuales</w:t>
      </w:r>
      <w:r w:rsidR="00B154B1">
        <w:rPr>
          <w:rFonts w:ascii="Arial" w:hAnsi="Arial" w:cs="Arial"/>
        </w:rPr>
        <w:t xml:space="preserve"> para la fecha del accidente. </w:t>
      </w:r>
    </w:p>
    <w:p w14:paraId="262C0A7B" w14:textId="52407435" w:rsidR="00B154B1" w:rsidRDefault="00B154B1" w:rsidP="00AE7465">
      <w:pPr>
        <w:spacing w:line="360" w:lineRule="auto"/>
        <w:jc w:val="both"/>
        <w:rPr>
          <w:rFonts w:ascii="Arial" w:hAnsi="Arial" w:cs="Arial"/>
        </w:rPr>
      </w:pPr>
      <w:r>
        <w:rPr>
          <w:rFonts w:ascii="Arial" w:hAnsi="Arial" w:cs="Arial"/>
        </w:rPr>
        <w:t xml:space="preserve">Cabe mencionar que el único concepto </w:t>
      </w:r>
      <w:r w:rsidR="00A336A9">
        <w:rPr>
          <w:rFonts w:ascii="Arial" w:hAnsi="Arial" w:cs="Arial"/>
        </w:rPr>
        <w:t>médico</w:t>
      </w:r>
      <w:r>
        <w:rPr>
          <w:rFonts w:ascii="Arial" w:hAnsi="Arial" w:cs="Arial"/>
        </w:rPr>
        <w:t xml:space="preserve"> que obra en el expediente respecto al estado de salud de la demandante, es el reportado por el </w:t>
      </w:r>
      <w:r w:rsidR="00A336A9">
        <w:rPr>
          <w:rFonts w:ascii="Arial" w:hAnsi="Arial" w:cs="Arial"/>
        </w:rPr>
        <w:t>médico</w:t>
      </w:r>
      <w:r>
        <w:rPr>
          <w:rFonts w:ascii="Arial" w:hAnsi="Arial" w:cs="Arial"/>
        </w:rPr>
        <w:t xml:space="preserve"> especialista en neurocirugía, quien como se </w:t>
      </w:r>
      <w:r>
        <w:rPr>
          <w:rFonts w:ascii="Arial" w:hAnsi="Arial" w:cs="Arial"/>
        </w:rPr>
        <w:lastRenderedPageBreak/>
        <w:t xml:space="preserve">había indicado </w:t>
      </w:r>
      <w:r w:rsidRPr="00B154B1">
        <w:rPr>
          <w:rFonts w:ascii="Arial" w:hAnsi="Arial" w:cs="Arial"/>
          <w:i/>
          <w:iCs/>
        </w:rPr>
        <w:t>ut supra</w:t>
      </w:r>
      <w:r>
        <w:rPr>
          <w:rFonts w:ascii="Arial" w:hAnsi="Arial" w:cs="Arial"/>
        </w:rPr>
        <w:t xml:space="preserve"> la paciente de encontraba apta para poder ejercer cualquier tipo de empleo, tal como se evidencia: </w:t>
      </w:r>
    </w:p>
    <w:p w14:paraId="2A5244CC" w14:textId="029ACC7B" w:rsidR="00AE7465" w:rsidRPr="002D55A1" w:rsidRDefault="00B154B1" w:rsidP="00B154B1">
      <w:pPr>
        <w:spacing w:line="360" w:lineRule="auto"/>
        <w:jc w:val="center"/>
        <w:rPr>
          <w:rFonts w:ascii="Arial" w:hAnsi="Arial" w:cs="Arial"/>
        </w:rPr>
      </w:pPr>
      <w:r w:rsidRPr="00B154B1">
        <w:rPr>
          <w:rFonts w:ascii="Arial" w:hAnsi="Arial" w:cs="Arial"/>
          <w:noProof/>
        </w:rPr>
        <w:drawing>
          <wp:inline distT="0" distB="0" distL="0" distR="0" wp14:anchorId="39226D64" wp14:editId="703952A4">
            <wp:extent cx="4849091" cy="770562"/>
            <wp:effectExtent l="0" t="0" r="0" b="0"/>
            <wp:docPr id="18924450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445067" name=""/>
                    <pic:cNvPicPr/>
                  </pic:nvPicPr>
                  <pic:blipFill>
                    <a:blip r:embed="rId14"/>
                    <a:stretch>
                      <a:fillRect/>
                    </a:stretch>
                  </pic:blipFill>
                  <pic:spPr>
                    <a:xfrm>
                      <a:off x="0" y="0"/>
                      <a:ext cx="4870703" cy="773996"/>
                    </a:xfrm>
                    <a:prstGeom prst="rect">
                      <a:avLst/>
                    </a:prstGeom>
                  </pic:spPr>
                </pic:pic>
              </a:graphicData>
            </a:graphic>
          </wp:inline>
        </w:drawing>
      </w:r>
    </w:p>
    <w:p w14:paraId="19BF3757" w14:textId="3243EA5B" w:rsidR="00AE7465" w:rsidRPr="002D55A1" w:rsidRDefault="00AE7465" w:rsidP="00AE7465">
      <w:pPr>
        <w:spacing w:line="360" w:lineRule="auto"/>
        <w:jc w:val="both"/>
        <w:rPr>
          <w:rFonts w:ascii="Arial" w:hAnsi="Arial" w:cs="Arial"/>
        </w:rPr>
      </w:pPr>
      <w:r w:rsidRPr="002D55A1">
        <w:rPr>
          <w:rFonts w:ascii="Arial" w:hAnsi="Arial" w:cs="Arial"/>
        </w:rPr>
        <w:t xml:space="preserve">En respaldo de lo anterior, el </w:t>
      </w:r>
      <w:r w:rsidRPr="002D55A1">
        <w:rPr>
          <w:rFonts w:ascii="Arial" w:hAnsi="Arial" w:cs="Arial"/>
          <w:b/>
          <w:bCs/>
        </w:rPr>
        <w:t>Consejo de Estado – Sala Plena de la Sección Tercera</w:t>
      </w:r>
      <w:r w:rsidRPr="002D55A1">
        <w:rPr>
          <w:rFonts w:ascii="Arial" w:hAnsi="Arial" w:cs="Arial"/>
        </w:rPr>
        <w:t xml:space="preserve">, en </w:t>
      </w:r>
      <w:r w:rsidRPr="002D55A1">
        <w:rPr>
          <w:rFonts w:ascii="Arial" w:hAnsi="Arial" w:cs="Arial"/>
          <w:b/>
          <w:bCs/>
        </w:rPr>
        <w:t>Sentencia de Unificación del 18 de julio de 2019</w:t>
      </w:r>
      <w:r w:rsidRPr="002D55A1">
        <w:rPr>
          <w:rFonts w:ascii="Arial" w:hAnsi="Arial" w:cs="Arial"/>
        </w:rPr>
        <w:t xml:space="preserve">, con ponencia del Magistrado </w:t>
      </w:r>
      <w:r w:rsidRPr="002D55A1">
        <w:rPr>
          <w:rFonts w:ascii="Arial" w:hAnsi="Arial" w:cs="Arial"/>
          <w:b/>
          <w:bCs/>
        </w:rPr>
        <w:t>Carlos Alberto Zambrano Barrera</w:t>
      </w:r>
      <w:r w:rsidRPr="002D55A1">
        <w:rPr>
          <w:rFonts w:ascii="Arial" w:hAnsi="Arial" w:cs="Arial"/>
        </w:rPr>
        <w:t xml:space="preserve"> (</w:t>
      </w:r>
      <w:r w:rsidRPr="002D55A1">
        <w:rPr>
          <w:rFonts w:ascii="Arial" w:hAnsi="Arial" w:cs="Arial"/>
          <w:b/>
          <w:bCs/>
        </w:rPr>
        <w:t>Exp. 44572</w:t>
      </w:r>
      <w:r w:rsidRPr="002D55A1">
        <w:rPr>
          <w:rFonts w:ascii="Arial" w:hAnsi="Arial" w:cs="Arial"/>
        </w:rPr>
        <w:t xml:space="preserve">), estableció que, en lo concerniente a la liquidación del </w:t>
      </w:r>
      <w:r w:rsidRPr="002D55A1">
        <w:rPr>
          <w:rFonts w:ascii="Arial" w:hAnsi="Arial" w:cs="Arial"/>
          <w:b/>
          <w:bCs/>
        </w:rPr>
        <w:t>lucro cesante futuro</w:t>
      </w:r>
      <w:r w:rsidRPr="002D55A1">
        <w:rPr>
          <w:rFonts w:ascii="Arial" w:hAnsi="Arial" w:cs="Arial"/>
        </w:rPr>
        <w:t xml:space="preserve">, resulta improcedente sostener la presunción de que toda persona en edad productiva percibe al menos un salario mínimo, por cuanto ello contraviene uno de los elementos estructurales del daño, a saber, la </w:t>
      </w:r>
      <w:r w:rsidRPr="002D55A1">
        <w:rPr>
          <w:rFonts w:ascii="Arial" w:hAnsi="Arial" w:cs="Arial"/>
          <w:b/>
          <w:bCs/>
        </w:rPr>
        <w:t>certeza</w:t>
      </w:r>
      <w:r w:rsidRPr="002D55A1">
        <w:rPr>
          <w:rFonts w:ascii="Arial" w:hAnsi="Arial" w:cs="Arial"/>
        </w:rPr>
        <w:t>. De este modo, dicha Corporación precisó que admitir sin prueba alguna la existencia de un perjuicio conllevaría al error de ordenar una indemnización por un daño inexistente, incierto o meramente eventual. En este sentido, señaló expresamente la providencia:</w:t>
      </w:r>
    </w:p>
    <w:p w14:paraId="57BAB156" w14:textId="77777777" w:rsidR="00AE7465" w:rsidRPr="00EB59AF" w:rsidRDefault="00AE7465" w:rsidP="00AE7465">
      <w:pPr>
        <w:spacing w:line="276" w:lineRule="auto"/>
        <w:ind w:left="708"/>
        <w:jc w:val="both"/>
        <w:rPr>
          <w:rFonts w:ascii="Arial" w:hAnsi="Arial" w:cs="Arial"/>
          <w:b/>
          <w:bCs/>
          <w:i/>
          <w:iCs/>
          <w:sz w:val="20"/>
          <w:szCs w:val="20"/>
        </w:rPr>
      </w:pPr>
      <w:r w:rsidRPr="00EB59AF">
        <w:rPr>
          <w:rFonts w:ascii="Arial" w:hAnsi="Arial" w:cs="Arial"/>
          <w:b/>
          <w:bCs/>
          <w:i/>
          <w:iCs/>
          <w:sz w:val="20"/>
          <w:szCs w:val="20"/>
        </w:rPr>
        <w:t>“1.1. Presupuesto s para acceder al reconocimiento del lucro cesante</w:t>
      </w:r>
    </w:p>
    <w:p w14:paraId="0D405C35" w14:textId="7282735B" w:rsidR="00AE7465" w:rsidRPr="00EB59AF" w:rsidRDefault="00AE7465" w:rsidP="00B26298">
      <w:pPr>
        <w:spacing w:line="276" w:lineRule="auto"/>
        <w:ind w:left="708"/>
        <w:jc w:val="both"/>
        <w:rPr>
          <w:rFonts w:ascii="Arial" w:hAnsi="Arial" w:cs="Arial"/>
          <w:i/>
          <w:iCs/>
          <w:sz w:val="20"/>
          <w:szCs w:val="20"/>
        </w:rPr>
      </w:pPr>
      <w:r w:rsidRPr="00EB59AF">
        <w:rPr>
          <w:rFonts w:ascii="Arial" w:hAnsi="Arial" w:cs="Arial"/>
          <w:b/>
          <w:bCs/>
          <w:i/>
          <w:iCs/>
          <w:sz w:val="20"/>
          <w:szCs w:val="20"/>
        </w:rPr>
        <w:t>2.1.2 Todo daño y perjuicio que el demandante pida que se le indemnice por concepto de lucro cesante debe ser objeto de prueba suficiente</w:t>
      </w:r>
      <w:r w:rsidRPr="00EB59AF">
        <w:rPr>
          <w:rFonts w:ascii="Arial" w:hAnsi="Arial" w:cs="Arial"/>
          <w:i/>
          <w:iCs/>
          <w:sz w:val="20"/>
          <w:szCs w:val="20"/>
        </w:rPr>
        <w:t xml:space="preserve"> que lo acredite o, de lo contrario, no puede haber reconocimiento alguno (artículos 177 del C. de P. C. y 167 del C.G.P.).</w:t>
      </w:r>
    </w:p>
    <w:p w14:paraId="106953A3" w14:textId="11906325" w:rsidR="00AE7465" w:rsidRPr="00B26298" w:rsidRDefault="00AE7465" w:rsidP="00B26298">
      <w:pPr>
        <w:spacing w:line="276" w:lineRule="auto"/>
        <w:ind w:left="708"/>
        <w:jc w:val="both"/>
        <w:rPr>
          <w:rFonts w:ascii="Arial" w:hAnsi="Arial" w:cs="Arial"/>
          <w:i/>
          <w:iCs/>
          <w:sz w:val="20"/>
          <w:szCs w:val="20"/>
        </w:rPr>
      </w:pPr>
      <w:r w:rsidRPr="00EB59AF">
        <w:rPr>
          <w:rFonts w:ascii="Arial" w:hAnsi="Arial" w:cs="Arial"/>
          <w:i/>
          <w:iCs/>
          <w:sz w:val="20"/>
          <w:szCs w:val="20"/>
        </w:rPr>
        <w:t>(…)</w:t>
      </w:r>
    </w:p>
    <w:p w14:paraId="0C406445" w14:textId="6B384A4C" w:rsidR="00AE7465" w:rsidRPr="00EB59AF" w:rsidRDefault="00AE7465" w:rsidP="00B26298">
      <w:pPr>
        <w:spacing w:line="276" w:lineRule="auto"/>
        <w:ind w:left="708"/>
        <w:jc w:val="both"/>
        <w:rPr>
          <w:rFonts w:ascii="Arial" w:hAnsi="Arial" w:cs="Arial"/>
          <w:b/>
          <w:bCs/>
          <w:i/>
          <w:iCs/>
          <w:sz w:val="20"/>
          <w:szCs w:val="20"/>
        </w:rPr>
      </w:pPr>
      <w:r w:rsidRPr="00EB59AF">
        <w:rPr>
          <w:rFonts w:ascii="Arial" w:hAnsi="Arial" w:cs="Arial"/>
          <w:b/>
          <w:bCs/>
          <w:i/>
          <w:iCs/>
          <w:sz w:val="20"/>
          <w:szCs w:val="20"/>
        </w:rPr>
        <w:t>2.2.2 Ingreso base de liquidación</w:t>
      </w:r>
    </w:p>
    <w:p w14:paraId="22BAC808" w14:textId="698726DD" w:rsidR="00AE7465" w:rsidRPr="00EB59AF" w:rsidRDefault="00AE7465" w:rsidP="00B26298">
      <w:pPr>
        <w:spacing w:line="276" w:lineRule="auto"/>
        <w:ind w:left="708"/>
        <w:jc w:val="both"/>
        <w:rPr>
          <w:rFonts w:ascii="Arial" w:hAnsi="Arial" w:cs="Arial"/>
          <w:b/>
          <w:bCs/>
          <w:i/>
          <w:iCs/>
          <w:sz w:val="20"/>
          <w:szCs w:val="20"/>
        </w:rPr>
      </w:pPr>
      <w:r w:rsidRPr="00EB59AF">
        <w:rPr>
          <w:rFonts w:ascii="Arial" w:hAnsi="Arial" w:cs="Arial"/>
          <w:b/>
          <w:bCs/>
          <w:i/>
          <w:iCs/>
          <w:sz w:val="20"/>
          <w:szCs w:val="20"/>
        </w:rPr>
        <w:t>(…)</w:t>
      </w:r>
    </w:p>
    <w:p w14:paraId="64C5B2CD" w14:textId="0FE18A90" w:rsidR="00AE7465" w:rsidRPr="006721C5" w:rsidRDefault="00AE7465" w:rsidP="006721C5">
      <w:pPr>
        <w:spacing w:line="276" w:lineRule="auto"/>
        <w:ind w:left="708"/>
        <w:jc w:val="both"/>
        <w:rPr>
          <w:rFonts w:ascii="Arial" w:hAnsi="Arial" w:cs="Arial"/>
          <w:i/>
          <w:iCs/>
          <w:sz w:val="20"/>
          <w:szCs w:val="20"/>
        </w:rPr>
      </w:pPr>
      <w:r w:rsidRPr="00EB59AF">
        <w:rPr>
          <w:rFonts w:ascii="Arial" w:hAnsi="Arial" w:cs="Arial"/>
          <w:b/>
          <w:bCs/>
          <w:i/>
          <w:iCs/>
          <w:sz w:val="20"/>
          <w:szCs w:val="20"/>
        </w:rPr>
        <w:t xml:space="preserve">El ingreso de los independientes debe quedar también suficientemente acreditado </w:t>
      </w:r>
      <w:r w:rsidRPr="00EB59AF">
        <w:rPr>
          <w:rFonts w:ascii="Arial" w:hAnsi="Arial" w:cs="Arial"/>
          <w:i/>
          <w:iCs/>
          <w:sz w:val="20"/>
          <w:szCs w:val="20"/>
        </w:rPr>
        <w:t>y para ello es necesario que hayan aportado, por ejemplo, los libros contables que debe llevar y registrar el comerciante y que den cuenta de los ingresos percibidos por su actividad comercial o remitir, por parte de quienes estén obligados a expedirlas, las facturas de venta, las cuales tendrán valor probatorio siempre que satisfagan los requisitos previstos en el Estatuto Tributario, o que se haya allegado cualquier otra prueba idónea para acreditar tal ingreso.” (Subrayado y negrita fuera del texto original).</w:t>
      </w:r>
    </w:p>
    <w:p w14:paraId="573AECB1" w14:textId="267C9E67" w:rsidR="00AE7465" w:rsidRPr="002D55A1" w:rsidRDefault="00AE7465" w:rsidP="00AE7465">
      <w:pPr>
        <w:spacing w:line="360" w:lineRule="auto"/>
        <w:jc w:val="both"/>
        <w:rPr>
          <w:rFonts w:ascii="Arial" w:hAnsi="Arial" w:cs="Arial"/>
        </w:rPr>
      </w:pPr>
      <w:r w:rsidRPr="002D55A1">
        <w:rPr>
          <w:rFonts w:ascii="Arial" w:hAnsi="Arial" w:cs="Arial"/>
        </w:rPr>
        <w:t xml:space="preserve">En consecuencia, a falta de prueba suficiente que permita demostrar la actividad laboral productiva de la </w:t>
      </w:r>
      <w:r w:rsidR="00B26298">
        <w:rPr>
          <w:rFonts w:ascii="Arial" w:hAnsi="Arial" w:cs="Arial"/>
        </w:rPr>
        <w:t>demandante</w:t>
      </w:r>
      <w:r w:rsidRPr="002D55A1">
        <w:rPr>
          <w:rFonts w:ascii="Arial" w:hAnsi="Arial" w:cs="Arial"/>
        </w:rPr>
        <w:t>,</w:t>
      </w:r>
      <w:r w:rsidR="00B26298">
        <w:rPr>
          <w:rFonts w:ascii="Arial" w:hAnsi="Arial" w:cs="Arial"/>
        </w:rPr>
        <w:t xml:space="preserve"> sumado a la falta de pruebas que acrediten si existió un</w:t>
      </w:r>
      <w:r w:rsidR="00E43B03">
        <w:rPr>
          <w:rFonts w:ascii="Arial" w:hAnsi="Arial" w:cs="Arial"/>
        </w:rPr>
        <w:t>a</w:t>
      </w:r>
      <w:r w:rsidR="00B26298">
        <w:rPr>
          <w:rFonts w:ascii="Arial" w:hAnsi="Arial" w:cs="Arial"/>
        </w:rPr>
        <w:t xml:space="preserve"> perdida de su capacidad laboral que haya provocado realmente la imposibilidad de adquirir un trajo,</w:t>
      </w:r>
      <w:r w:rsidRPr="002D55A1">
        <w:rPr>
          <w:rFonts w:ascii="Arial" w:hAnsi="Arial" w:cs="Arial"/>
        </w:rPr>
        <w:t xml:space="preserve"> se traduce que no puede generarse un pago a cargo del demandado sobre supuestos fácticos que no han sido corroborados.</w:t>
      </w:r>
    </w:p>
    <w:p w14:paraId="22712714" w14:textId="5F304026" w:rsidR="005C7E56" w:rsidRPr="00B02342" w:rsidRDefault="00AE7465" w:rsidP="00B02342">
      <w:pPr>
        <w:spacing w:line="360" w:lineRule="auto"/>
        <w:jc w:val="both"/>
        <w:rPr>
          <w:rFonts w:ascii="Arial" w:hAnsi="Arial" w:cs="Arial"/>
        </w:rPr>
      </w:pPr>
      <w:r w:rsidRPr="002D55A1">
        <w:rPr>
          <w:rFonts w:ascii="Arial" w:hAnsi="Arial" w:cs="Arial"/>
        </w:rPr>
        <w:t>Bajo esa perspectiva, resulta entonces abiertamente injustificado cualquier valor económico que se pretenda sea reconocido a favor de la parte solicitante por el rubro aquí estudiado, siendo consecuencia directa de lo anterior, la imposibilidad de que prospere lo aquí pedido.</w:t>
      </w:r>
    </w:p>
    <w:p w14:paraId="284B131D" w14:textId="61AE6153" w:rsidR="003D6948" w:rsidRPr="00B02342" w:rsidRDefault="003D6948" w:rsidP="006721C5">
      <w:pPr>
        <w:pStyle w:val="Prrafodelista"/>
        <w:numPr>
          <w:ilvl w:val="0"/>
          <w:numId w:val="26"/>
        </w:numPr>
        <w:spacing w:after="0" w:line="360" w:lineRule="auto"/>
        <w:rPr>
          <w:b/>
          <w:color w:val="000000" w:themeColor="text1"/>
        </w:rPr>
      </w:pPr>
      <w:r w:rsidRPr="00B02342">
        <w:rPr>
          <w:b/>
          <w:color w:val="000000" w:themeColor="text1"/>
          <w:u w:val="single"/>
        </w:rPr>
        <w:t xml:space="preserve">IMPROCEDENTE RECONOCIMIENTO DE </w:t>
      </w:r>
      <w:r w:rsidRPr="00B02342">
        <w:rPr>
          <w:b/>
          <w:u w:val="single"/>
        </w:rPr>
        <w:t>PERJUICIOS MORALES</w:t>
      </w:r>
      <w:r w:rsidRPr="00B02342">
        <w:rPr>
          <w:b/>
          <w:color w:val="000000" w:themeColor="text1"/>
          <w:u w:val="single"/>
        </w:rPr>
        <w:t>.</w:t>
      </w:r>
    </w:p>
    <w:p w14:paraId="63291600" w14:textId="77777777" w:rsidR="003D6948" w:rsidRPr="00B02342" w:rsidRDefault="003D6948" w:rsidP="00B02342">
      <w:pPr>
        <w:spacing w:after="0" w:line="360" w:lineRule="auto"/>
        <w:jc w:val="both"/>
        <w:rPr>
          <w:rFonts w:ascii="Arial" w:eastAsia="Calibri" w:hAnsi="Arial" w:cs="Arial"/>
          <w:bCs/>
        </w:rPr>
      </w:pPr>
    </w:p>
    <w:p w14:paraId="3A3DEF5E" w14:textId="77777777" w:rsidR="003D6948" w:rsidRPr="00B02342" w:rsidRDefault="003D6948" w:rsidP="00B02342">
      <w:pPr>
        <w:spacing w:after="0" w:line="360" w:lineRule="auto"/>
        <w:jc w:val="both"/>
        <w:rPr>
          <w:rFonts w:ascii="Arial" w:hAnsi="Arial" w:cs="Arial"/>
        </w:rPr>
      </w:pPr>
      <w:r w:rsidRPr="00B02342">
        <w:rPr>
          <w:rFonts w:ascii="Arial" w:hAnsi="Arial" w:cs="Arial"/>
        </w:rPr>
        <w:lastRenderedPageBreak/>
        <w:t>Sobre este perjuicio, es pertinente aclarar que ya el Consejo de Estado a partir del Acta No. 28 de 2014 fijó los baremos para reconocerlo tanto en caso de lesiones, como de muerte y privación injusta de la libertad, reglas sobre las cuales no versa este asunto y que impone una carga adicional al demandante. Lo anterior, recae entonces en la obligación del actor acreditar la causación de este perjuicio no basado en meras suposiciones sino en pruebas reales.</w:t>
      </w:r>
    </w:p>
    <w:p w14:paraId="370079BD" w14:textId="77777777" w:rsidR="003D6948" w:rsidRPr="00B02342" w:rsidRDefault="003D6948" w:rsidP="00B02342">
      <w:pPr>
        <w:spacing w:line="360" w:lineRule="auto"/>
        <w:jc w:val="both"/>
        <w:rPr>
          <w:rFonts w:ascii="Arial" w:hAnsi="Arial" w:cs="Arial"/>
        </w:rPr>
      </w:pPr>
    </w:p>
    <w:p w14:paraId="3293E969" w14:textId="0DB6FD7C" w:rsidR="003F0A9F" w:rsidRPr="00B02342" w:rsidRDefault="003D6948" w:rsidP="006721C5">
      <w:pPr>
        <w:pStyle w:val="Prrafodelista"/>
        <w:numPr>
          <w:ilvl w:val="1"/>
          <w:numId w:val="26"/>
        </w:numPr>
        <w:spacing w:after="0" w:line="360" w:lineRule="auto"/>
        <w:rPr>
          <w:b/>
          <w:lang w:bidi="es-ES"/>
        </w:rPr>
      </w:pPr>
      <w:r w:rsidRPr="00B02342">
        <w:rPr>
          <w:b/>
          <w:lang w:bidi="es-ES"/>
        </w:rPr>
        <w:t xml:space="preserve">Por </w:t>
      </w:r>
      <w:r w:rsidR="00A336A9">
        <w:rPr>
          <w:b/>
          <w:lang w:bidi="es-ES"/>
        </w:rPr>
        <w:t>p</w:t>
      </w:r>
      <w:r w:rsidR="003F0A9F" w:rsidRPr="00B02342">
        <w:rPr>
          <w:b/>
          <w:lang w:bidi="es-ES"/>
        </w:rPr>
        <w:t xml:space="preserve">erjuicios morales. </w:t>
      </w:r>
    </w:p>
    <w:p w14:paraId="25F1DD95" w14:textId="77777777" w:rsidR="006721C5" w:rsidRDefault="006721C5" w:rsidP="006721C5">
      <w:pPr>
        <w:spacing w:after="0" w:line="360" w:lineRule="auto"/>
        <w:jc w:val="both"/>
        <w:rPr>
          <w:rFonts w:ascii="Arial" w:eastAsia="Arial" w:hAnsi="Arial" w:cs="Arial"/>
          <w:b/>
          <w:lang w:bidi="es-ES"/>
        </w:rPr>
      </w:pPr>
    </w:p>
    <w:p w14:paraId="43E43AEC" w14:textId="3D9F5E4F" w:rsidR="006721C5" w:rsidRPr="006721C5" w:rsidRDefault="006721C5" w:rsidP="006721C5">
      <w:pPr>
        <w:spacing w:after="0" w:line="360" w:lineRule="auto"/>
        <w:jc w:val="both"/>
        <w:rPr>
          <w:rFonts w:ascii="Arial" w:eastAsia="Arial" w:hAnsi="Arial" w:cs="Arial"/>
          <w:bCs/>
          <w:lang w:bidi="es-ES"/>
        </w:rPr>
      </w:pPr>
      <w:r w:rsidRPr="006721C5">
        <w:rPr>
          <w:rFonts w:ascii="Arial" w:eastAsia="Arial" w:hAnsi="Arial" w:cs="Arial"/>
          <w:bCs/>
          <w:lang w:bidi="es-ES"/>
        </w:rPr>
        <w:t>En el caso que nos ocupa se avizora que no hay prueba que acredite un porcentaje de Pérdida de Capacidad Laboral, así como tampoco prueba de las supuestas alteraciones que sobrevinieron a la parte actora. En virtud de lo anterior, las pretensiones invocadas por la parte Demandante evocan un evidente ánimo especulativo que no puede convalidar el Despacho.</w:t>
      </w:r>
    </w:p>
    <w:p w14:paraId="6CEAC2F2" w14:textId="77777777" w:rsidR="006721C5" w:rsidRPr="006721C5" w:rsidRDefault="006721C5" w:rsidP="006721C5">
      <w:pPr>
        <w:spacing w:after="0" w:line="360" w:lineRule="auto"/>
        <w:jc w:val="both"/>
        <w:rPr>
          <w:rFonts w:ascii="Arial" w:eastAsia="Arial" w:hAnsi="Arial" w:cs="Arial"/>
          <w:bCs/>
          <w:lang w:bidi="es-ES"/>
        </w:rPr>
      </w:pPr>
    </w:p>
    <w:p w14:paraId="549D939A" w14:textId="4027248F" w:rsidR="006721C5" w:rsidRPr="006721C5" w:rsidRDefault="006721C5" w:rsidP="006721C5">
      <w:pPr>
        <w:spacing w:after="0" w:line="360" w:lineRule="auto"/>
        <w:jc w:val="both"/>
        <w:rPr>
          <w:rFonts w:ascii="Arial" w:eastAsia="Arial" w:hAnsi="Arial" w:cs="Arial"/>
          <w:bCs/>
          <w:lang w:bidi="es-ES"/>
        </w:rPr>
      </w:pPr>
      <w:r w:rsidRPr="006721C5">
        <w:rPr>
          <w:rFonts w:ascii="Arial" w:eastAsia="Arial" w:hAnsi="Arial" w:cs="Arial"/>
          <w:bCs/>
          <w:lang w:bidi="es-ES"/>
        </w:rPr>
        <w:t xml:space="preserve">Si bien es cierto que por tratarse de un perjuicio extrapatrimonial la tasación tiene parámetros subjetivos, los precedentes jurisprudenciales en materia contencioso administrativo han establecido unos topes indemnizatorios de acuerdo con las situaciones que se generen, a la gravedad de estas y a la relación de cercanía con la persona afectada del evento dañoso. De acuerdo con las circunstancias fácticas presentadas en la demanda, es claro que lo pretendido obedece a una situación de lesiones, sin embargo, no obra en el expediente dictamen </w:t>
      </w:r>
      <w:r w:rsidR="00A336A9">
        <w:rPr>
          <w:rFonts w:ascii="Arial" w:eastAsia="Arial" w:hAnsi="Arial" w:cs="Arial"/>
          <w:bCs/>
          <w:lang w:bidi="es-ES"/>
        </w:rPr>
        <w:t xml:space="preserve">de médico labora, de especialista en daño corporal o </w:t>
      </w:r>
      <w:r w:rsidRPr="006721C5">
        <w:rPr>
          <w:rFonts w:ascii="Arial" w:eastAsia="Arial" w:hAnsi="Arial" w:cs="Arial"/>
          <w:bCs/>
          <w:lang w:bidi="es-ES"/>
        </w:rPr>
        <w:t>de la Junta Regional de Calificación de Invalidez, que determin</w:t>
      </w:r>
      <w:r w:rsidR="00A336A9">
        <w:rPr>
          <w:rFonts w:ascii="Arial" w:eastAsia="Arial" w:hAnsi="Arial" w:cs="Arial"/>
          <w:bCs/>
          <w:lang w:bidi="es-ES"/>
        </w:rPr>
        <w:t>en</w:t>
      </w:r>
      <w:r w:rsidRPr="006721C5">
        <w:rPr>
          <w:rFonts w:ascii="Arial" w:eastAsia="Arial" w:hAnsi="Arial" w:cs="Arial"/>
          <w:bCs/>
          <w:lang w:bidi="es-ES"/>
        </w:rPr>
        <w:t xml:space="preserve"> una pérdida de capacidad laboral que encasille en los supuestos jurisprudenciales para acceder a dicha indemnización, por lo que desde ya se concluye que la tasación propuesta por la parte demandante es excesiva.</w:t>
      </w:r>
    </w:p>
    <w:p w14:paraId="7BF30B37" w14:textId="77777777" w:rsidR="006721C5" w:rsidRPr="006721C5" w:rsidRDefault="006721C5" w:rsidP="006721C5">
      <w:pPr>
        <w:spacing w:after="0" w:line="360" w:lineRule="auto"/>
        <w:jc w:val="both"/>
        <w:rPr>
          <w:rFonts w:ascii="Arial" w:eastAsia="Arial" w:hAnsi="Arial" w:cs="Arial"/>
          <w:bCs/>
          <w:lang w:bidi="es-ES"/>
        </w:rPr>
      </w:pPr>
    </w:p>
    <w:p w14:paraId="4D614DB7" w14:textId="3E0FE637" w:rsidR="006721C5" w:rsidRPr="006721C5" w:rsidRDefault="006721C5" w:rsidP="00B02342">
      <w:pPr>
        <w:spacing w:after="0" w:line="360" w:lineRule="auto"/>
        <w:jc w:val="both"/>
        <w:rPr>
          <w:rFonts w:ascii="Arial" w:eastAsia="Arial" w:hAnsi="Arial" w:cs="Arial"/>
          <w:bCs/>
          <w:lang w:bidi="es-ES"/>
        </w:rPr>
      </w:pPr>
      <w:r w:rsidRPr="006721C5">
        <w:rPr>
          <w:rFonts w:ascii="Arial" w:eastAsia="Arial" w:hAnsi="Arial" w:cs="Arial"/>
          <w:bCs/>
          <w:lang w:bidi="es-ES"/>
        </w:rPr>
        <w:t xml:space="preserve">La Sección Tercera del Consejo de Estado en sentencia del 28 de agosto de 2014, señaló que en caso de lesiones físicas </w:t>
      </w:r>
      <w:r w:rsidRPr="006721C5">
        <w:rPr>
          <w:rFonts w:ascii="Arial" w:eastAsia="Arial" w:hAnsi="Arial" w:cs="Arial"/>
          <w:bCs/>
          <w:i/>
          <w:iCs/>
          <w:lang w:bidi="es-ES"/>
        </w:rPr>
        <w:t>“se debe verificar la gravedad o levedad de la lesión con fundamento en el dictamen de calificación de la merma de la capacidad laboral, para determinar el monto indemnizatorio de acuerdo con la relación afectiva que existe entre el demandante y el lesionado”</w:t>
      </w:r>
      <w:r w:rsidRPr="006721C5">
        <w:rPr>
          <w:rFonts w:ascii="Arial" w:eastAsia="Arial" w:hAnsi="Arial" w:cs="Arial"/>
          <w:bCs/>
          <w:lang w:bidi="es-ES"/>
        </w:rPr>
        <w:t xml:space="preserve">  Recuérdese que el daño es un perjuicio interno-subjetivo y sin lugar a equívocos debe existir realmente, no basta solo con su enunciación, sin embargo, los soportes documentales allegados con la demanda no fundamentan detrimento inmaterial en la magnitud que refiere la parte demandante.</w:t>
      </w:r>
    </w:p>
    <w:p w14:paraId="235B688B" w14:textId="77777777" w:rsidR="006721C5" w:rsidRDefault="006721C5" w:rsidP="00B02342">
      <w:pPr>
        <w:spacing w:after="0" w:line="360" w:lineRule="auto"/>
        <w:jc w:val="both"/>
        <w:rPr>
          <w:rFonts w:ascii="Arial" w:eastAsia="Arial" w:hAnsi="Arial" w:cs="Arial"/>
          <w:b/>
          <w:lang w:bidi="es-ES"/>
        </w:rPr>
      </w:pPr>
    </w:p>
    <w:p w14:paraId="12638D5F" w14:textId="53A816DC" w:rsidR="006721C5" w:rsidRDefault="006721C5" w:rsidP="006721C5">
      <w:pPr>
        <w:spacing w:after="0" w:line="360" w:lineRule="auto"/>
        <w:jc w:val="both"/>
        <w:rPr>
          <w:rFonts w:ascii="Arial" w:eastAsia="Arial" w:hAnsi="Arial" w:cs="Arial"/>
          <w:bCs/>
          <w:lang w:bidi="es-ES"/>
        </w:rPr>
      </w:pPr>
      <w:r w:rsidRPr="006721C5">
        <w:rPr>
          <w:rFonts w:ascii="Arial" w:eastAsia="Arial" w:hAnsi="Arial" w:cs="Arial"/>
          <w:bCs/>
          <w:lang w:bidi="es-ES"/>
        </w:rPr>
        <w:t>Recuérdese que el daño es un perjuicio interno-subjetivo y sin lugar a equívocos debe existir</w:t>
      </w:r>
      <w:r>
        <w:rPr>
          <w:rFonts w:ascii="Arial" w:eastAsia="Arial" w:hAnsi="Arial" w:cs="Arial"/>
          <w:bCs/>
          <w:lang w:bidi="es-ES"/>
        </w:rPr>
        <w:t xml:space="preserve"> </w:t>
      </w:r>
      <w:r w:rsidRPr="006721C5">
        <w:rPr>
          <w:rFonts w:ascii="Arial" w:eastAsia="Arial" w:hAnsi="Arial" w:cs="Arial"/>
          <w:bCs/>
          <w:lang w:bidi="es-ES"/>
        </w:rPr>
        <w:t>realmente, no basta solo con su enunciación, sin embargo, los soportes documentales allegados</w:t>
      </w:r>
      <w:r>
        <w:rPr>
          <w:rFonts w:ascii="Arial" w:eastAsia="Arial" w:hAnsi="Arial" w:cs="Arial"/>
          <w:bCs/>
          <w:lang w:bidi="es-ES"/>
        </w:rPr>
        <w:t xml:space="preserve"> </w:t>
      </w:r>
      <w:r w:rsidRPr="006721C5">
        <w:rPr>
          <w:rFonts w:ascii="Arial" w:eastAsia="Arial" w:hAnsi="Arial" w:cs="Arial"/>
          <w:bCs/>
          <w:lang w:bidi="es-ES"/>
        </w:rPr>
        <w:t>con la demanda no fundamentan detrimento inmaterial, y como ya se indicó la prueba idónea</w:t>
      </w:r>
      <w:r>
        <w:rPr>
          <w:rFonts w:ascii="Arial" w:eastAsia="Arial" w:hAnsi="Arial" w:cs="Arial"/>
          <w:bCs/>
          <w:lang w:bidi="es-ES"/>
        </w:rPr>
        <w:t xml:space="preserve"> </w:t>
      </w:r>
      <w:r w:rsidRPr="006721C5">
        <w:rPr>
          <w:rFonts w:ascii="Arial" w:eastAsia="Arial" w:hAnsi="Arial" w:cs="Arial"/>
          <w:bCs/>
          <w:lang w:bidi="es-ES"/>
        </w:rPr>
        <w:t>viene a estar concebida por la experticia medico laboral, psiquiátrica o de psicología, de la cual se</w:t>
      </w:r>
      <w:r>
        <w:rPr>
          <w:rFonts w:ascii="Arial" w:eastAsia="Arial" w:hAnsi="Arial" w:cs="Arial"/>
          <w:bCs/>
          <w:lang w:bidi="es-ES"/>
        </w:rPr>
        <w:t xml:space="preserve"> </w:t>
      </w:r>
      <w:r w:rsidRPr="006721C5">
        <w:rPr>
          <w:rFonts w:ascii="Arial" w:eastAsia="Arial" w:hAnsi="Arial" w:cs="Arial"/>
          <w:bCs/>
          <w:lang w:bidi="es-ES"/>
        </w:rPr>
        <w:t>pueda inferir un perjuicio moral, dictamen que no tiene sustento en el acervo probatorio, razón por</w:t>
      </w:r>
      <w:r>
        <w:rPr>
          <w:rFonts w:ascii="Arial" w:eastAsia="Arial" w:hAnsi="Arial" w:cs="Arial"/>
          <w:bCs/>
          <w:lang w:bidi="es-ES"/>
        </w:rPr>
        <w:t xml:space="preserve"> </w:t>
      </w:r>
      <w:r w:rsidRPr="006721C5">
        <w:rPr>
          <w:rFonts w:ascii="Arial" w:eastAsia="Arial" w:hAnsi="Arial" w:cs="Arial"/>
          <w:bCs/>
          <w:lang w:bidi="es-ES"/>
        </w:rPr>
        <w:t>la cual no se prueban los supuestos perjuicios aducidos por la demandante, al no haber soportes</w:t>
      </w:r>
      <w:r>
        <w:rPr>
          <w:rFonts w:ascii="Arial" w:eastAsia="Arial" w:hAnsi="Arial" w:cs="Arial"/>
          <w:bCs/>
          <w:lang w:bidi="es-ES"/>
        </w:rPr>
        <w:t xml:space="preserve"> </w:t>
      </w:r>
      <w:r w:rsidRPr="006721C5">
        <w:rPr>
          <w:rFonts w:ascii="Arial" w:eastAsia="Arial" w:hAnsi="Arial" w:cs="Arial"/>
          <w:bCs/>
          <w:lang w:bidi="es-ES"/>
        </w:rPr>
        <w:t xml:space="preserve">que </w:t>
      </w:r>
      <w:r w:rsidRPr="006721C5">
        <w:rPr>
          <w:rFonts w:ascii="Arial" w:eastAsia="Arial" w:hAnsi="Arial" w:cs="Arial"/>
          <w:bCs/>
          <w:lang w:bidi="es-ES"/>
        </w:rPr>
        <w:lastRenderedPageBreak/>
        <w:t>fundamenten la existencia de los detrimentos alegados por la demandante y no acreditarse la</w:t>
      </w:r>
      <w:r>
        <w:rPr>
          <w:rFonts w:ascii="Arial" w:eastAsia="Arial" w:hAnsi="Arial" w:cs="Arial"/>
          <w:bCs/>
          <w:lang w:bidi="es-ES"/>
        </w:rPr>
        <w:t xml:space="preserve"> </w:t>
      </w:r>
      <w:r w:rsidRPr="006721C5">
        <w:rPr>
          <w:rFonts w:ascii="Arial" w:eastAsia="Arial" w:hAnsi="Arial" w:cs="Arial"/>
          <w:bCs/>
          <w:lang w:bidi="es-ES"/>
        </w:rPr>
        <w:t>materialización que comportan tales daños.</w:t>
      </w:r>
    </w:p>
    <w:p w14:paraId="3C9E4EC7" w14:textId="77777777" w:rsidR="006721C5" w:rsidRPr="006721C5" w:rsidRDefault="006721C5" w:rsidP="006721C5">
      <w:pPr>
        <w:spacing w:after="0" w:line="360" w:lineRule="auto"/>
        <w:jc w:val="both"/>
        <w:rPr>
          <w:rFonts w:ascii="Arial" w:eastAsia="Arial" w:hAnsi="Arial" w:cs="Arial"/>
          <w:bCs/>
          <w:lang w:bidi="es-ES"/>
        </w:rPr>
      </w:pPr>
    </w:p>
    <w:p w14:paraId="56A56300" w14:textId="2040F77F" w:rsidR="006721C5" w:rsidRDefault="006721C5" w:rsidP="00B02342">
      <w:pPr>
        <w:spacing w:after="0" w:line="360" w:lineRule="auto"/>
        <w:jc w:val="both"/>
        <w:rPr>
          <w:rFonts w:ascii="Arial" w:eastAsia="Arial" w:hAnsi="Arial" w:cs="Arial"/>
          <w:bCs/>
          <w:lang w:bidi="es-ES"/>
        </w:rPr>
      </w:pPr>
      <w:r w:rsidRPr="006721C5">
        <w:rPr>
          <w:rFonts w:ascii="Arial" w:eastAsia="Arial" w:hAnsi="Arial" w:cs="Arial"/>
          <w:bCs/>
          <w:lang w:bidi="es-ES"/>
        </w:rPr>
        <w:t>En conclusión, comoquiera que la demandante, no aportó prueba que pudiese efectivamente</w:t>
      </w:r>
      <w:r>
        <w:rPr>
          <w:rFonts w:ascii="Arial" w:eastAsia="Arial" w:hAnsi="Arial" w:cs="Arial"/>
          <w:bCs/>
          <w:lang w:bidi="es-ES"/>
        </w:rPr>
        <w:t xml:space="preserve"> </w:t>
      </w:r>
      <w:r w:rsidRPr="006721C5">
        <w:rPr>
          <w:rFonts w:ascii="Arial" w:eastAsia="Arial" w:hAnsi="Arial" w:cs="Arial"/>
          <w:bCs/>
          <w:lang w:bidi="es-ES"/>
        </w:rPr>
        <w:t>corroborar el porcentaje de gravedad de la lesión sufrida por esta, el despacho no tendrá otra</w:t>
      </w:r>
      <w:r>
        <w:rPr>
          <w:rFonts w:ascii="Arial" w:eastAsia="Arial" w:hAnsi="Arial" w:cs="Arial"/>
          <w:bCs/>
          <w:lang w:bidi="es-ES"/>
        </w:rPr>
        <w:t xml:space="preserve"> </w:t>
      </w:r>
      <w:r w:rsidRPr="006721C5">
        <w:rPr>
          <w:rFonts w:ascii="Arial" w:eastAsia="Arial" w:hAnsi="Arial" w:cs="Arial"/>
          <w:bCs/>
          <w:lang w:bidi="es-ES"/>
        </w:rPr>
        <w:t>opción más que declarar no probada esta tipología de perjuicio. Aunado a la inexistencia de</w:t>
      </w:r>
      <w:r>
        <w:rPr>
          <w:rFonts w:ascii="Arial" w:eastAsia="Arial" w:hAnsi="Arial" w:cs="Arial"/>
          <w:bCs/>
          <w:lang w:bidi="es-ES"/>
        </w:rPr>
        <w:t xml:space="preserve"> </w:t>
      </w:r>
      <w:r w:rsidRPr="006721C5">
        <w:rPr>
          <w:rFonts w:ascii="Arial" w:eastAsia="Arial" w:hAnsi="Arial" w:cs="Arial"/>
          <w:bCs/>
          <w:lang w:bidi="es-ES"/>
        </w:rPr>
        <w:t>elementos materiales probatorios que pudiesen eventualmente considerar el reconocimiento y</w:t>
      </w:r>
      <w:r>
        <w:rPr>
          <w:rFonts w:ascii="Arial" w:eastAsia="Arial" w:hAnsi="Arial" w:cs="Arial"/>
          <w:bCs/>
          <w:lang w:bidi="es-ES"/>
        </w:rPr>
        <w:t xml:space="preserve"> </w:t>
      </w:r>
      <w:r w:rsidRPr="006721C5">
        <w:rPr>
          <w:rFonts w:ascii="Arial" w:eastAsia="Arial" w:hAnsi="Arial" w:cs="Arial"/>
          <w:bCs/>
          <w:lang w:bidi="es-ES"/>
        </w:rPr>
        <w:t>pago de perjuicios morales a favor de la demandante, es importante resaltar que la cuantía que la</w:t>
      </w:r>
      <w:r>
        <w:rPr>
          <w:rFonts w:ascii="Arial" w:eastAsia="Arial" w:hAnsi="Arial" w:cs="Arial"/>
          <w:bCs/>
          <w:lang w:bidi="es-ES"/>
        </w:rPr>
        <w:t xml:space="preserve"> </w:t>
      </w:r>
      <w:r w:rsidRPr="006721C5">
        <w:rPr>
          <w:rFonts w:ascii="Arial" w:eastAsia="Arial" w:hAnsi="Arial" w:cs="Arial"/>
          <w:bCs/>
          <w:lang w:bidi="es-ES"/>
        </w:rPr>
        <w:t>parte actora reclama por este concepto se encuentra completamente sobreestimada, como quiera</w:t>
      </w:r>
      <w:r>
        <w:rPr>
          <w:rFonts w:ascii="Arial" w:eastAsia="Arial" w:hAnsi="Arial" w:cs="Arial"/>
          <w:bCs/>
          <w:lang w:bidi="es-ES"/>
        </w:rPr>
        <w:t xml:space="preserve"> </w:t>
      </w:r>
      <w:r w:rsidRPr="006721C5">
        <w:rPr>
          <w:rFonts w:ascii="Arial" w:eastAsia="Arial" w:hAnsi="Arial" w:cs="Arial"/>
          <w:bCs/>
          <w:lang w:bidi="es-ES"/>
        </w:rPr>
        <w:t>que no obra en el expediente dictamen de la Junta Regional de Calificación de Invalidez, que</w:t>
      </w:r>
      <w:r>
        <w:rPr>
          <w:rFonts w:ascii="Arial" w:eastAsia="Arial" w:hAnsi="Arial" w:cs="Arial"/>
          <w:bCs/>
          <w:lang w:bidi="es-ES"/>
        </w:rPr>
        <w:t xml:space="preserve"> </w:t>
      </w:r>
      <w:r w:rsidRPr="006721C5">
        <w:rPr>
          <w:rFonts w:ascii="Arial" w:eastAsia="Arial" w:hAnsi="Arial" w:cs="Arial"/>
          <w:bCs/>
          <w:lang w:bidi="es-ES"/>
        </w:rPr>
        <w:t>determinara una pérdida de capacidad laboral que encasille en los</w:t>
      </w:r>
      <w:r>
        <w:rPr>
          <w:rFonts w:ascii="Arial" w:eastAsia="Arial" w:hAnsi="Arial" w:cs="Arial"/>
          <w:bCs/>
          <w:lang w:bidi="es-ES"/>
        </w:rPr>
        <w:t xml:space="preserve"> </w:t>
      </w:r>
      <w:r w:rsidRPr="006721C5">
        <w:rPr>
          <w:rFonts w:ascii="Arial" w:eastAsia="Arial" w:hAnsi="Arial" w:cs="Arial"/>
          <w:bCs/>
          <w:lang w:bidi="es-ES"/>
        </w:rPr>
        <w:t>supuestos jurisprudenciales para acceder a la indemnización pretendida por la demandante.</w:t>
      </w:r>
    </w:p>
    <w:p w14:paraId="55787FDB" w14:textId="77777777" w:rsidR="006721C5" w:rsidRPr="00B02342" w:rsidRDefault="006721C5" w:rsidP="00B02342">
      <w:pPr>
        <w:spacing w:after="0" w:line="360" w:lineRule="auto"/>
        <w:jc w:val="both"/>
        <w:rPr>
          <w:rFonts w:ascii="Arial" w:eastAsia="Arial" w:hAnsi="Arial" w:cs="Arial"/>
          <w:bCs/>
          <w:lang w:bidi="es-ES"/>
        </w:rPr>
      </w:pPr>
    </w:p>
    <w:p w14:paraId="06289EFA" w14:textId="4F7EE99B" w:rsidR="00926726" w:rsidRDefault="00926726" w:rsidP="00926726">
      <w:pPr>
        <w:pStyle w:val="Encabezado"/>
        <w:numPr>
          <w:ilvl w:val="1"/>
          <w:numId w:val="26"/>
        </w:numPr>
        <w:tabs>
          <w:tab w:val="left" w:pos="2268"/>
        </w:tabs>
        <w:spacing w:after="0" w:line="360" w:lineRule="auto"/>
        <w:jc w:val="both"/>
        <w:rPr>
          <w:rFonts w:ascii="Arial" w:hAnsi="Arial" w:cs="Arial"/>
          <w:bCs/>
        </w:rPr>
      </w:pPr>
      <w:r>
        <w:rPr>
          <w:rFonts w:ascii="Arial" w:hAnsi="Arial" w:cs="Arial"/>
          <w:b/>
        </w:rPr>
        <w:t>Por Daño a la vida de relación</w:t>
      </w:r>
      <w:r w:rsidRPr="00B02342">
        <w:rPr>
          <w:rFonts w:ascii="Arial" w:hAnsi="Arial" w:cs="Arial"/>
          <w:b/>
        </w:rPr>
        <w:t>.</w:t>
      </w:r>
      <w:r w:rsidRPr="00B02342">
        <w:rPr>
          <w:rFonts w:ascii="Arial" w:hAnsi="Arial" w:cs="Arial"/>
          <w:bCs/>
        </w:rPr>
        <w:t xml:space="preserve"> </w:t>
      </w:r>
    </w:p>
    <w:p w14:paraId="2C8F3E95" w14:textId="77777777" w:rsidR="00595E2B" w:rsidRDefault="00595E2B" w:rsidP="00595E2B">
      <w:pPr>
        <w:pStyle w:val="Encabezado"/>
        <w:tabs>
          <w:tab w:val="left" w:pos="2268"/>
        </w:tabs>
        <w:spacing w:after="0" w:line="360" w:lineRule="auto"/>
        <w:ind w:left="1080"/>
        <w:jc w:val="both"/>
        <w:rPr>
          <w:rFonts w:ascii="Arial" w:hAnsi="Arial" w:cs="Arial"/>
          <w:bCs/>
        </w:rPr>
      </w:pPr>
    </w:p>
    <w:p w14:paraId="0E89F26D" w14:textId="040D8C69" w:rsidR="00926726" w:rsidRDefault="00926726" w:rsidP="00926726">
      <w:pPr>
        <w:pStyle w:val="Encabezado"/>
        <w:tabs>
          <w:tab w:val="left" w:pos="2268"/>
        </w:tabs>
        <w:spacing w:after="0" w:line="360" w:lineRule="auto"/>
        <w:jc w:val="both"/>
        <w:rPr>
          <w:rFonts w:ascii="Arial" w:hAnsi="Arial" w:cs="Arial"/>
          <w:bCs/>
        </w:rPr>
      </w:pPr>
      <w:r>
        <w:rPr>
          <w:rFonts w:ascii="Arial" w:hAnsi="Arial" w:cs="Arial"/>
          <w:bCs/>
        </w:rPr>
        <w:t>El despacho debe declarar probada la excepción de improcedencia del reconocimiento del daño a la vida en relación</w:t>
      </w:r>
      <w:r w:rsidRPr="00B02342">
        <w:rPr>
          <w:rFonts w:ascii="Arial" w:hAnsi="Arial" w:cs="Arial"/>
          <w:bCs/>
        </w:rPr>
        <w:t>, en virtud a que, de acuerdo con el Acta del 28 de agosto de 2014 expedida por la Sección Tercera del Consejo de Estado, la tipología del perjuicio inmaterial está integrada por los siguientes perjuicios: daño moral, daño a la salud y la afectación a bienes o derechos constitucional y convencionalmente amparados. En ese orden, no es procedente reconocer el daño a la vida en relación o perjuicio fisiológico como perjuicios autónomos, toda vez que de conformidad con la unificación jurisprudencial dictada por dicha Corporación éste adquirió unidad con el daño a la salud y por lo tanto es el único perjuicio indemnizable cuando se pretenda resarcir afectaciones psico físicas.</w:t>
      </w:r>
    </w:p>
    <w:p w14:paraId="5D25FDDD" w14:textId="77777777" w:rsidR="00926726" w:rsidRPr="00B02342" w:rsidRDefault="00926726" w:rsidP="00926726">
      <w:pPr>
        <w:pStyle w:val="Encabezado"/>
        <w:tabs>
          <w:tab w:val="left" w:pos="2268"/>
        </w:tabs>
        <w:spacing w:after="0" w:line="360" w:lineRule="auto"/>
        <w:jc w:val="both"/>
        <w:rPr>
          <w:rFonts w:ascii="Arial" w:hAnsi="Arial" w:cs="Arial"/>
          <w:bCs/>
        </w:rPr>
      </w:pPr>
      <w:r>
        <w:rPr>
          <w:rFonts w:ascii="Arial" w:hAnsi="Arial" w:cs="Arial"/>
          <w:bCs/>
        </w:rPr>
        <w:t xml:space="preserve"> </w:t>
      </w:r>
    </w:p>
    <w:p w14:paraId="1588DEF4" w14:textId="77777777" w:rsidR="00926726" w:rsidRPr="00B02342" w:rsidRDefault="00926726" w:rsidP="00926726">
      <w:pPr>
        <w:pStyle w:val="Encabezado"/>
        <w:tabs>
          <w:tab w:val="left" w:pos="2268"/>
        </w:tabs>
        <w:spacing w:after="0" w:line="360" w:lineRule="auto"/>
        <w:jc w:val="both"/>
        <w:rPr>
          <w:rFonts w:ascii="Arial" w:hAnsi="Arial" w:cs="Arial"/>
          <w:bCs/>
        </w:rPr>
      </w:pPr>
      <w:r w:rsidRPr="00B02342">
        <w:rPr>
          <w:rFonts w:ascii="Arial" w:hAnsi="Arial" w:cs="Arial"/>
          <w:bCs/>
        </w:rPr>
        <w:t>Así las cosas, tenemos que el perjuicio solicitado ya no tiene cabida en nuestro ordenamiento jurídico, como una categoría independiente de daño, por el contrario, se encuentra subsumido en el concepto de daño a la salud. Por tanto, ningún juez administrativo en virtud de la unificación jurisprudencial podrá reconocer esta categoría de perjuicio.</w:t>
      </w:r>
    </w:p>
    <w:p w14:paraId="3EDDFE0C" w14:textId="77777777" w:rsidR="00926726" w:rsidRPr="00B02342" w:rsidRDefault="00926726" w:rsidP="00926726">
      <w:pPr>
        <w:pStyle w:val="Encabezado"/>
        <w:tabs>
          <w:tab w:val="left" w:pos="2268"/>
        </w:tabs>
        <w:spacing w:after="0" w:line="360" w:lineRule="auto"/>
        <w:jc w:val="both"/>
        <w:rPr>
          <w:rFonts w:ascii="Arial" w:hAnsi="Arial" w:cs="Arial"/>
          <w:bCs/>
        </w:rPr>
      </w:pPr>
    </w:p>
    <w:p w14:paraId="4D2DE82A" w14:textId="64519B9D" w:rsidR="00926726" w:rsidRDefault="00926726" w:rsidP="00926726">
      <w:pPr>
        <w:pStyle w:val="Encabezado"/>
        <w:numPr>
          <w:ilvl w:val="1"/>
          <w:numId w:val="26"/>
        </w:numPr>
        <w:tabs>
          <w:tab w:val="left" w:pos="2268"/>
        </w:tabs>
        <w:spacing w:after="0" w:line="360" w:lineRule="auto"/>
        <w:jc w:val="both"/>
        <w:rPr>
          <w:rFonts w:ascii="Arial" w:hAnsi="Arial" w:cs="Arial"/>
          <w:bCs/>
        </w:rPr>
      </w:pPr>
      <w:r>
        <w:rPr>
          <w:rFonts w:ascii="Arial" w:hAnsi="Arial" w:cs="Arial"/>
          <w:b/>
        </w:rPr>
        <w:t>Por Daño a la Salud.</w:t>
      </w:r>
      <w:r w:rsidRPr="00B02342">
        <w:rPr>
          <w:rFonts w:ascii="Arial" w:hAnsi="Arial" w:cs="Arial"/>
          <w:bCs/>
        </w:rPr>
        <w:t xml:space="preserve"> </w:t>
      </w:r>
    </w:p>
    <w:p w14:paraId="2F078137" w14:textId="77777777" w:rsidR="00595E2B" w:rsidRDefault="00595E2B" w:rsidP="00595E2B">
      <w:pPr>
        <w:pStyle w:val="Encabezado"/>
        <w:tabs>
          <w:tab w:val="left" w:pos="2268"/>
        </w:tabs>
        <w:spacing w:after="0" w:line="360" w:lineRule="auto"/>
        <w:ind w:left="1080"/>
        <w:jc w:val="both"/>
        <w:rPr>
          <w:rFonts w:ascii="Arial" w:hAnsi="Arial" w:cs="Arial"/>
          <w:bCs/>
        </w:rPr>
      </w:pPr>
    </w:p>
    <w:p w14:paraId="1E7D6BA1" w14:textId="69DA193A" w:rsidR="00926726" w:rsidRDefault="00926726" w:rsidP="00926726">
      <w:pPr>
        <w:pStyle w:val="Encabezado"/>
        <w:tabs>
          <w:tab w:val="left" w:pos="2268"/>
        </w:tabs>
        <w:spacing w:after="0" w:line="360" w:lineRule="auto"/>
        <w:jc w:val="both"/>
        <w:rPr>
          <w:rFonts w:ascii="Arial" w:hAnsi="Arial" w:cs="Arial"/>
          <w:bCs/>
        </w:rPr>
      </w:pPr>
      <w:r>
        <w:rPr>
          <w:rFonts w:ascii="Arial" w:hAnsi="Arial" w:cs="Arial"/>
          <w:bCs/>
        </w:rPr>
        <w:t xml:space="preserve">El despacho debe declarar probada la excepción de improcedencia del reconocimiento del daño a la salud por cuanto </w:t>
      </w:r>
      <w:r w:rsidRPr="00790FED">
        <w:rPr>
          <w:rFonts w:ascii="Arial" w:hAnsi="Arial" w:cs="Arial"/>
          <w:bCs/>
        </w:rPr>
        <w:t>es evidente que las demandadas no tienen obligación indemnizatoria</w:t>
      </w:r>
      <w:r>
        <w:rPr>
          <w:rFonts w:ascii="Arial" w:hAnsi="Arial" w:cs="Arial"/>
          <w:bCs/>
        </w:rPr>
        <w:t xml:space="preserve"> </w:t>
      </w:r>
      <w:r w:rsidRPr="00790FED">
        <w:rPr>
          <w:rFonts w:ascii="Arial" w:hAnsi="Arial" w:cs="Arial"/>
          <w:bCs/>
        </w:rPr>
        <w:t>alguna frente a los demandantes, en tanto no existe suficiente evidencia que permita declarar la</w:t>
      </w:r>
      <w:r>
        <w:rPr>
          <w:rFonts w:ascii="Arial" w:hAnsi="Arial" w:cs="Arial"/>
          <w:bCs/>
        </w:rPr>
        <w:t xml:space="preserve"> </w:t>
      </w:r>
      <w:r w:rsidRPr="00790FED">
        <w:rPr>
          <w:rFonts w:ascii="Arial" w:hAnsi="Arial" w:cs="Arial"/>
          <w:bCs/>
        </w:rPr>
        <w:t>responsabilidad estatal endilgada. Sin perjuicio de ello, debe indicarse que la solicitud que se</w:t>
      </w:r>
      <w:r>
        <w:rPr>
          <w:rFonts w:ascii="Arial" w:hAnsi="Arial" w:cs="Arial"/>
          <w:bCs/>
        </w:rPr>
        <w:t xml:space="preserve"> </w:t>
      </w:r>
      <w:r w:rsidRPr="00790FED">
        <w:rPr>
          <w:rFonts w:ascii="Arial" w:hAnsi="Arial" w:cs="Arial"/>
          <w:bCs/>
        </w:rPr>
        <w:t>realiza con relación a este perjuicio resulta claramente excesiva y se aleja de los parámetros</w:t>
      </w:r>
      <w:r>
        <w:rPr>
          <w:rFonts w:ascii="Arial" w:hAnsi="Arial" w:cs="Arial"/>
          <w:bCs/>
        </w:rPr>
        <w:t xml:space="preserve"> </w:t>
      </w:r>
      <w:r w:rsidRPr="00790FED">
        <w:rPr>
          <w:rFonts w:ascii="Arial" w:hAnsi="Arial" w:cs="Arial"/>
          <w:bCs/>
        </w:rPr>
        <w:t>establecidos por el Consejo de Estado. No obra prueba alguna que determine que la señora</w:t>
      </w:r>
      <w:r>
        <w:rPr>
          <w:rFonts w:ascii="Arial" w:hAnsi="Arial" w:cs="Arial"/>
          <w:bCs/>
        </w:rPr>
        <w:t xml:space="preserve"> Diana Patricia López García </w:t>
      </w:r>
      <w:r w:rsidRPr="00790FED">
        <w:rPr>
          <w:rFonts w:ascii="Arial" w:hAnsi="Arial" w:cs="Arial"/>
          <w:bCs/>
        </w:rPr>
        <w:t>haya tenido una lesión de una gravedad</w:t>
      </w:r>
      <w:r>
        <w:rPr>
          <w:rFonts w:ascii="Arial" w:hAnsi="Arial" w:cs="Arial"/>
          <w:bCs/>
        </w:rPr>
        <w:t xml:space="preserve"> calificada en algún porcentaje. </w:t>
      </w:r>
    </w:p>
    <w:p w14:paraId="5150265E" w14:textId="77777777" w:rsidR="00926726" w:rsidRDefault="00926726" w:rsidP="00926726">
      <w:pPr>
        <w:pStyle w:val="Encabezado"/>
        <w:tabs>
          <w:tab w:val="left" w:pos="2268"/>
        </w:tabs>
        <w:spacing w:after="0" w:line="360" w:lineRule="auto"/>
        <w:jc w:val="both"/>
        <w:rPr>
          <w:rFonts w:ascii="Arial" w:hAnsi="Arial" w:cs="Arial"/>
          <w:bCs/>
        </w:rPr>
      </w:pPr>
    </w:p>
    <w:p w14:paraId="71F417D8" w14:textId="77777777" w:rsidR="001A3615" w:rsidRPr="0081175A" w:rsidRDefault="001A3615" w:rsidP="001A3615">
      <w:pPr>
        <w:spacing w:after="0" w:line="312" w:lineRule="auto"/>
        <w:jc w:val="center"/>
        <w:rPr>
          <w:rFonts w:ascii="Arial" w:eastAsia="Calibri" w:hAnsi="Arial" w:cs="Arial"/>
          <w:b/>
          <w:bCs/>
          <w:u w:val="single"/>
        </w:rPr>
      </w:pPr>
    </w:p>
    <w:p w14:paraId="54FADBD8" w14:textId="77148909" w:rsidR="00926726" w:rsidRDefault="001A3615" w:rsidP="001A3615">
      <w:pPr>
        <w:pStyle w:val="Encabezado"/>
        <w:tabs>
          <w:tab w:val="left" w:pos="2268"/>
        </w:tabs>
        <w:spacing w:after="0" w:line="360" w:lineRule="auto"/>
        <w:jc w:val="center"/>
        <w:rPr>
          <w:rFonts w:ascii="Arial" w:hAnsi="Arial" w:cs="Arial"/>
          <w:bCs/>
        </w:rPr>
      </w:pPr>
      <w:r w:rsidRPr="0081175A">
        <w:rPr>
          <w:rFonts w:ascii="Arial" w:eastAsia="Calibri" w:hAnsi="Arial" w:cs="Arial"/>
          <w:b/>
          <w:bCs/>
          <w:u w:val="single"/>
        </w:rPr>
        <w:t xml:space="preserve">CAPÍTULO </w:t>
      </w:r>
      <w:r>
        <w:rPr>
          <w:rFonts w:ascii="Arial" w:eastAsia="Calibri" w:hAnsi="Arial" w:cs="Arial"/>
          <w:b/>
          <w:bCs/>
          <w:u w:val="single"/>
        </w:rPr>
        <w:t>I</w:t>
      </w:r>
      <w:r w:rsidRPr="0081175A">
        <w:rPr>
          <w:rFonts w:ascii="Arial" w:eastAsia="Calibri" w:hAnsi="Arial" w:cs="Arial"/>
          <w:b/>
          <w:bCs/>
          <w:u w:val="single"/>
        </w:rPr>
        <w:t>V. FRENTE AL LLAMAMIENTO EN GARANTÍA FORMULADO</w:t>
      </w:r>
      <w:r>
        <w:rPr>
          <w:rFonts w:ascii="Arial" w:eastAsia="Calibri" w:hAnsi="Arial" w:cs="Arial"/>
          <w:b/>
          <w:bCs/>
          <w:u w:val="single"/>
        </w:rPr>
        <w:t xml:space="preserve"> EL DISTRITO ESPECIAL DE SANTIAGO DE CALI.</w:t>
      </w:r>
    </w:p>
    <w:p w14:paraId="0358496B" w14:textId="77777777" w:rsidR="00926726" w:rsidRDefault="00926726" w:rsidP="00926726">
      <w:pPr>
        <w:pStyle w:val="Encabezado"/>
        <w:tabs>
          <w:tab w:val="left" w:pos="2268"/>
        </w:tabs>
        <w:spacing w:after="0" w:line="360" w:lineRule="auto"/>
        <w:jc w:val="both"/>
        <w:rPr>
          <w:rFonts w:ascii="Arial" w:hAnsi="Arial" w:cs="Arial"/>
          <w:bCs/>
        </w:rPr>
      </w:pPr>
    </w:p>
    <w:p w14:paraId="1A8EA22E" w14:textId="77777777" w:rsidR="005E2522" w:rsidRDefault="005E2522" w:rsidP="00B02342">
      <w:pPr>
        <w:spacing w:after="0" w:line="360" w:lineRule="auto"/>
        <w:rPr>
          <w:rFonts w:ascii="Arial" w:eastAsia="Calibri" w:hAnsi="Arial" w:cs="Arial"/>
          <w:b/>
          <w:bCs/>
          <w:u w:val="single"/>
        </w:rPr>
      </w:pPr>
    </w:p>
    <w:p w14:paraId="0F0F18EE" w14:textId="77777777" w:rsidR="00651ED9" w:rsidRDefault="00651ED9" w:rsidP="00B02342">
      <w:pPr>
        <w:spacing w:after="0" w:line="360" w:lineRule="auto"/>
        <w:rPr>
          <w:rFonts w:ascii="Arial" w:eastAsia="Calibri" w:hAnsi="Arial" w:cs="Arial"/>
          <w:b/>
          <w:bCs/>
          <w:u w:val="single"/>
        </w:rPr>
      </w:pPr>
    </w:p>
    <w:p w14:paraId="184E18B5" w14:textId="46332BE3" w:rsidR="00651ED9" w:rsidRDefault="00651ED9" w:rsidP="00651ED9">
      <w:pPr>
        <w:pStyle w:val="Prrafodelista"/>
        <w:numPr>
          <w:ilvl w:val="0"/>
          <w:numId w:val="32"/>
        </w:numPr>
        <w:spacing w:after="0" w:line="360" w:lineRule="auto"/>
        <w:rPr>
          <w:b/>
          <w:bCs/>
          <w:iCs/>
          <w:u w:val="single"/>
        </w:rPr>
      </w:pPr>
      <w:r w:rsidRPr="00B12F8E">
        <w:rPr>
          <w:b/>
          <w:bCs/>
          <w:iCs/>
          <w:u w:val="single"/>
        </w:rPr>
        <w:t>FRENTE A LOS HECHOS DEL LLAMAMIENTO EN GARANTÍA</w:t>
      </w:r>
    </w:p>
    <w:p w14:paraId="716BD15D" w14:textId="77777777" w:rsidR="00651ED9" w:rsidRDefault="00651ED9" w:rsidP="00651ED9">
      <w:pPr>
        <w:spacing w:after="0" w:line="360" w:lineRule="auto"/>
        <w:ind w:left="360"/>
        <w:rPr>
          <w:b/>
          <w:bCs/>
          <w:iCs/>
          <w:u w:val="single"/>
        </w:rPr>
      </w:pPr>
    </w:p>
    <w:p w14:paraId="0FE344C0" w14:textId="0C2CF578" w:rsidR="00651ED9" w:rsidRDefault="00651ED9" w:rsidP="006E5271">
      <w:pPr>
        <w:spacing w:after="0" w:line="360" w:lineRule="auto"/>
        <w:ind w:left="360"/>
        <w:jc w:val="both"/>
        <w:rPr>
          <w:rFonts w:ascii="Arial" w:hAnsi="Arial" w:cs="Arial"/>
          <w:iCs/>
        </w:rPr>
      </w:pPr>
      <w:r w:rsidRPr="003718D3">
        <w:rPr>
          <w:rFonts w:ascii="Arial" w:hAnsi="Arial" w:cs="Arial"/>
          <w:b/>
          <w:bCs/>
          <w:iCs/>
        </w:rPr>
        <w:t>Frente al hecho del llamamiento en garantía denominado “</w:t>
      </w:r>
      <w:r>
        <w:rPr>
          <w:rFonts w:ascii="Arial" w:hAnsi="Arial" w:cs="Arial"/>
          <w:b/>
          <w:bCs/>
          <w:iCs/>
        </w:rPr>
        <w:t>1</w:t>
      </w:r>
      <w:r w:rsidRPr="003718D3">
        <w:rPr>
          <w:rFonts w:ascii="Arial" w:hAnsi="Arial" w:cs="Arial"/>
          <w:b/>
          <w:bCs/>
          <w:iCs/>
        </w:rPr>
        <w:t>”:</w:t>
      </w:r>
      <w:r>
        <w:rPr>
          <w:rFonts w:ascii="Arial" w:hAnsi="Arial" w:cs="Arial"/>
          <w:b/>
          <w:bCs/>
          <w:iCs/>
        </w:rPr>
        <w:t xml:space="preserve"> </w:t>
      </w:r>
      <w:r w:rsidRPr="00B12F8E">
        <w:rPr>
          <w:rFonts w:ascii="Arial" w:hAnsi="Arial" w:cs="Arial"/>
          <w:iCs/>
        </w:rPr>
        <w:t>Es cierto, solo en cuanto a que, entre el DISTRITO ESPECIAL DE SANTIAGO DE CALI y la seguradora</w:t>
      </w:r>
      <w:r>
        <w:rPr>
          <w:rFonts w:ascii="Arial" w:hAnsi="Arial" w:cs="Arial"/>
          <w:iCs/>
        </w:rPr>
        <w:t xml:space="preserve"> </w:t>
      </w:r>
      <w:r w:rsidRPr="00651ED9">
        <w:rPr>
          <w:rFonts w:ascii="Arial" w:eastAsia="Calibri" w:hAnsi="Arial" w:cs="Arial"/>
        </w:rPr>
        <w:t>ASEGURADORA SOLIDARIA DE COLOMBIA E.C</w:t>
      </w:r>
      <w:r w:rsidRPr="00B12F8E">
        <w:rPr>
          <w:rFonts w:ascii="Arial" w:hAnsi="Arial" w:cs="Arial"/>
          <w:iCs/>
        </w:rPr>
        <w:t xml:space="preserve"> se suscribió el contrato de seguro de Responsabilidad Civil Extracontractual documentado en la póliza de seguro No. 420 – 80 - 994000000109 ANEXO 0</w:t>
      </w:r>
      <w:r w:rsidRPr="00651ED9">
        <w:rPr>
          <w:rFonts w:ascii="Arial" w:hAnsi="Arial" w:cs="Arial"/>
          <w:b/>
          <w:bCs/>
          <w:iCs/>
        </w:rPr>
        <w:t xml:space="preserve"> </w:t>
      </w:r>
      <w:r>
        <w:rPr>
          <w:rFonts w:ascii="Arial" w:hAnsi="Arial" w:cs="Arial"/>
          <w:iCs/>
        </w:rPr>
        <w:t xml:space="preserve">cuya vigencia </w:t>
      </w:r>
      <w:r w:rsidR="006E5271">
        <w:rPr>
          <w:rFonts w:ascii="Arial" w:hAnsi="Arial" w:cs="Arial"/>
          <w:iCs/>
        </w:rPr>
        <w:t>transcurrió</w:t>
      </w:r>
      <w:r>
        <w:rPr>
          <w:rFonts w:ascii="Arial" w:hAnsi="Arial" w:cs="Arial"/>
          <w:iCs/>
        </w:rPr>
        <w:t xml:space="preserve"> </w:t>
      </w:r>
      <w:r w:rsidRPr="00B12F8E">
        <w:rPr>
          <w:rFonts w:ascii="Arial" w:hAnsi="Arial" w:cs="Arial"/>
          <w:iCs/>
        </w:rPr>
        <w:t xml:space="preserve"> </w:t>
      </w:r>
      <w:r w:rsidR="006E5271" w:rsidRPr="00B12F8E">
        <w:rPr>
          <w:rFonts w:ascii="Arial" w:hAnsi="Arial" w:cs="Arial"/>
          <w:iCs/>
        </w:rPr>
        <w:t xml:space="preserve">del 29 de mayo de 2019 al 23 de abril de 2020, con el objeto de amparar entre otros la responsabilidad civil extracontractual del distrito. </w:t>
      </w:r>
    </w:p>
    <w:p w14:paraId="5C8E7777" w14:textId="77777777" w:rsidR="006E5271" w:rsidRDefault="006E5271" w:rsidP="006E5271">
      <w:pPr>
        <w:spacing w:after="0" w:line="360" w:lineRule="auto"/>
        <w:ind w:left="360"/>
        <w:jc w:val="both"/>
        <w:rPr>
          <w:rFonts w:ascii="Arial" w:hAnsi="Arial" w:cs="Arial"/>
          <w:iCs/>
        </w:rPr>
      </w:pPr>
    </w:p>
    <w:p w14:paraId="75823375" w14:textId="155C6706" w:rsidR="006E5271" w:rsidRDefault="006E5271" w:rsidP="006E5271">
      <w:pPr>
        <w:spacing w:after="0" w:line="360" w:lineRule="auto"/>
        <w:ind w:left="360"/>
        <w:jc w:val="both"/>
        <w:rPr>
          <w:b/>
          <w:bCs/>
          <w:iCs/>
          <w:u w:val="single"/>
        </w:rPr>
      </w:pPr>
      <w:r w:rsidRPr="003718D3">
        <w:rPr>
          <w:rFonts w:ascii="Arial" w:hAnsi="Arial" w:cs="Arial"/>
          <w:b/>
          <w:bCs/>
          <w:iCs/>
        </w:rPr>
        <w:t>Frente al hecho del llamamiento en garantía denominado “</w:t>
      </w:r>
      <w:r>
        <w:rPr>
          <w:rFonts w:ascii="Arial" w:hAnsi="Arial" w:cs="Arial"/>
          <w:b/>
          <w:bCs/>
          <w:iCs/>
        </w:rPr>
        <w:t>2</w:t>
      </w:r>
      <w:r w:rsidRPr="003718D3">
        <w:rPr>
          <w:rFonts w:ascii="Arial" w:hAnsi="Arial" w:cs="Arial"/>
          <w:b/>
          <w:bCs/>
          <w:iCs/>
        </w:rPr>
        <w:t>”:</w:t>
      </w:r>
      <w:r>
        <w:rPr>
          <w:rFonts w:ascii="Arial" w:hAnsi="Arial" w:cs="Arial"/>
          <w:b/>
          <w:bCs/>
          <w:iCs/>
        </w:rPr>
        <w:t xml:space="preserve"> </w:t>
      </w:r>
      <w:r w:rsidRPr="00B12F8E">
        <w:rPr>
          <w:rFonts w:ascii="Arial" w:hAnsi="Arial" w:cs="Arial"/>
          <w:iCs/>
        </w:rPr>
        <w:t>No es cierto, mi representada desconoce quienes son los sujetos mencionados en este hecho.</w:t>
      </w:r>
      <w:r>
        <w:rPr>
          <w:b/>
          <w:bCs/>
          <w:iCs/>
          <w:u w:val="single"/>
        </w:rPr>
        <w:t xml:space="preserve"> </w:t>
      </w:r>
    </w:p>
    <w:p w14:paraId="0F5A1F81" w14:textId="77777777" w:rsidR="006E5271" w:rsidRDefault="006E5271" w:rsidP="006E5271">
      <w:pPr>
        <w:spacing w:after="0" w:line="360" w:lineRule="auto"/>
        <w:ind w:left="360"/>
        <w:jc w:val="both"/>
        <w:rPr>
          <w:b/>
          <w:bCs/>
          <w:iCs/>
          <w:u w:val="single"/>
        </w:rPr>
      </w:pPr>
    </w:p>
    <w:p w14:paraId="3EFD145A" w14:textId="2C147D28" w:rsidR="006E5271" w:rsidRDefault="006E5271" w:rsidP="00B362A5">
      <w:pPr>
        <w:spacing w:after="0" w:line="360" w:lineRule="auto"/>
        <w:ind w:left="360"/>
        <w:jc w:val="both"/>
        <w:rPr>
          <w:rFonts w:ascii="Arial" w:eastAsia="Calibri" w:hAnsi="Arial" w:cs="Arial"/>
        </w:rPr>
      </w:pPr>
      <w:r w:rsidRPr="003718D3">
        <w:rPr>
          <w:rFonts w:ascii="Arial" w:hAnsi="Arial" w:cs="Arial"/>
          <w:b/>
          <w:bCs/>
          <w:iCs/>
        </w:rPr>
        <w:t>Frente al hecho del llamamiento en garantía denominado “</w:t>
      </w:r>
      <w:r>
        <w:rPr>
          <w:rFonts w:ascii="Arial" w:hAnsi="Arial" w:cs="Arial"/>
          <w:b/>
          <w:bCs/>
          <w:iCs/>
        </w:rPr>
        <w:t>3</w:t>
      </w:r>
      <w:r w:rsidRPr="003718D3">
        <w:rPr>
          <w:rFonts w:ascii="Arial" w:hAnsi="Arial" w:cs="Arial"/>
          <w:b/>
          <w:bCs/>
          <w:iCs/>
        </w:rPr>
        <w:t>”:</w:t>
      </w:r>
      <w:r w:rsidR="00B362A5">
        <w:rPr>
          <w:rFonts w:ascii="Arial" w:hAnsi="Arial" w:cs="Arial"/>
          <w:b/>
          <w:bCs/>
          <w:iCs/>
        </w:rPr>
        <w:t xml:space="preserve"> </w:t>
      </w:r>
      <w:r w:rsidR="00B362A5" w:rsidRPr="00B12F8E">
        <w:rPr>
          <w:rFonts w:ascii="Arial" w:hAnsi="Arial" w:cs="Arial"/>
          <w:iCs/>
        </w:rPr>
        <w:t>Es cierto,</w:t>
      </w:r>
      <w:r w:rsidR="00B362A5">
        <w:rPr>
          <w:rFonts w:ascii="Arial" w:hAnsi="Arial" w:cs="Arial"/>
          <w:iCs/>
        </w:rPr>
        <w:t xml:space="preserve"> </w:t>
      </w:r>
      <w:r w:rsidR="00B362A5" w:rsidRPr="00EB021E">
        <w:rPr>
          <w:rFonts w:ascii="Arial" w:hAnsi="Arial" w:cs="Arial"/>
          <w:iCs/>
        </w:rPr>
        <w:t>la póliza de seguro No. 420 – 80 - 994000000109 ANEXO 0</w:t>
      </w:r>
      <w:r w:rsidR="00B362A5">
        <w:rPr>
          <w:rFonts w:ascii="Arial" w:hAnsi="Arial" w:cs="Arial"/>
          <w:iCs/>
        </w:rPr>
        <w:t xml:space="preserve">  contratada </w:t>
      </w:r>
      <w:r w:rsidR="00B362A5" w:rsidRPr="00EB021E">
        <w:rPr>
          <w:rFonts w:ascii="Arial" w:hAnsi="Arial" w:cs="Arial"/>
          <w:iCs/>
        </w:rPr>
        <w:t>entre el DISTRITO ESPECIAL DE SANTIAGO DE CALI y la seguradora</w:t>
      </w:r>
      <w:r w:rsidR="00B362A5">
        <w:rPr>
          <w:rFonts w:ascii="Arial" w:hAnsi="Arial" w:cs="Arial"/>
          <w:iCs/>
        </w:rPr>
        <w:t xml:space="preserve"> </w:t>
      </w:r>
      <w:r w:rsidR="00B362A5" w:rsidRPr="00651ED9">
        <w:rPr>
          <w:rFonts w:ascii="Arial" w:eastAsia="Calibri" w:hAnsi="Arial" w:cs="Arial"/>
        </w:rPr>
        <w:t>ASEGURADORA SOLIDARIA DE COLOMBIA E.C</w:t>
      </w:r>
      <w:r w:rsidR="00B362A5">
        <w:rPr>
          <w:rFonts w:ascii="Arial" w:eastAsia="Calibri" w:hAnsi="Arial" w:cs="Arial"/>
        </w:rPr>
        <w:t xml:space="preserve"> fue pactada en coaseguro junto las aseguradoras </w:t>
      </w:r>
      <w:r w:rsidR="00B362A5" w:rsidRPr="00B362A5">
        <w:rPr>
          <w:rFonts w:ascii="Arial" w:eastAsia="Calibri" w:hAnsi="Arial" w:cs="Arial"/>
        </w:rPr>
        <w:t>CHUBB</w:t>
      </w:r>
      <w:r w:rsidR="00B362A5">
        <w:rPr>
          <w:rFonts w:ascii="Arial" w:eastAsia="Calibri" w:hAnsi="Arial" w:cs="Arial"/>
        </w:rPr>
        <w:t xml:space="preserve"> </w:t>
      </w:r>
      <w:r w:rsidR="00B362A5" w:rsidRPr="00B362A5">
        <w:rPr>
          <w:rFonts w:ascii="Arial" w:eastAsia="Calibri" w:hAnsi="Arial" w:cs="Arial"/>
        </w:rPr>
        <w:t>SEGUROS COLOMBIA, NIT Nro.:860026518-6, SBS con NIT Nro.:860037707-9 y HDI</w:t>
      </w:r>
      <w:r w:rsidR="00B362A5">
        <w:rPr>
          <w:rFonts w:ascii="Arial" w:eastAsia="Calibri" w:hAnsi="Arial" w:cs="Arial"/>
        </w:rPr>
        <w:t xml:space="preserve"> </w:t>
      </w:r>
      <w:r w:rsidR="00B362A5" w:rsidRPr="00B362A5">
        <w:rPr>
          <w:rFonts w:ascii="Arial" w:eastAsia="Calibri" w:hAnsi="Arial" w:cs="Arial"/>
        </w:rPr>
        <w:t>SEGUROS con NIT Nro.:860004875-6, debiendo comparecer al proceso.</w:t>
      </w:r>
      <w:r w:rsidR="00B362A5">
        <w:rPr>
          <w:rFonts w:ascii="Arial" w:eastAsia="Calibri" w:hAnsi="Arial" w:cs="Arial"/>
        </w:rPr>
        <w:t xml:space="preserve">, No obstante, la presente póliza no presta cobertura por cuanto no se ha configurado el riesgo asegurado. </w:t>
      </w:r>
    </w:p>
    <w:p w14:paraId="7B89073C" w14:textId="77777777" w:rsidR="00B362A5" w:rsidRDefault="00B362A5" w:rsidP="00B362A5">
      <w:pPr>
        <w:spacing w:after="0" w:line="360" w:lineRule="auto"/>
        <w:ind w:left="360"/>
        <w:jc w:val="both"/>
        <w:rPr>
          <w:b/>
          <w:bCs/>
          <w:iCs/>
          <w:u w:val="single"/>
        </w:rPr>
      </w:pPr>
    </w:p>
    <w:p w14:paraId="7A536631" w14:textId="0262ACDB" w:rsidR="00B362A5" w:rsidRDefault="00B362A5" w:rsidP="00B362A5">
      <w:pPr>
        <w:spacing w:after="0" w:line="360" w:lineRule="auto"/>
        <w:ind w:left="360"/>
        <w:jc w:val="both"/>
        <w:rPr>
          <w:b/>
          <w:bCs/>
          <w:iCs/>
          <w:u w:val="single"/>
        </w:rPr>
      </w:pPr>
      <w:r w:rsidRPr="003718D3">
        <w:rPr>
          <w:rFonts w:ascii="Arial" w:hAnsi="Arial" w:cs="Arial"/>
          <w:b/>
          <w:bCs/>
          <w:iCs/>
        </w:rPr>
        <w:t>Frente al hecho del llamamiento en garantía denominado “</w:t>
      </w:r>
      <w:r>
        <w:rPr>
          <w:rFonts w:ascii="Arial" w:hAnsi="Arial" w:cs="Arial"/>
          <w:b/>
          <w:bCs/>
          <w:iCs/>
        </w:rPr>
        <w:t>3</w:t>
      </w:r>
      <w:r w:rsidRPr="003718D3">
        <w:rPr>
          <w:rFonts w:ascii="Arial" w:hAnsi="Arial" w:cs="Arial"/>
          <w:b/>
          <w:bCs/>
          <w:iCs/>
        </w:rPr>
        <w:t>”:</w:t>
      </w:r>
      <w:r>
        <w:rPr>
          <w:rFonts w:ascii="Arial" w:hAnsi="Arial" w:cs="Arial"/>
          <w:b/>
          <w:bCs/>
          <w:iCs/>
        </w:rPr>
        <w:t xml:space="preserve"> </w:t>
      </w:r>
      <w:r w:rsidRPr="00EB021E">
        <w:rPr>
          <w:rFonts w:ascii="Arial" w:hAnsi="Arial" w:cs="Arial"/>
          <w:iCs/>
        </w:rPr>
        <w:t>Es cierto,</w:t>
      </w:r>
      <w:r>
        <w:rPr>
          <w:rFonts w:ascii="Arial" w:hAnsi="Arial" w:cs="Arial"/>
          <w:iCs/>
        </w:rPr>
        <w:t xml:space="preserve"> </w:t>
      </w:r>
      <w:r w:rsidRPr="00EB021E">
        <w:rPr>
          <w:rFonts w:ascii="Arial" w:hAnsi="Arial" w:cs="Arial"/>
          <w:iCs/>
        </w:rPr>
        <w:t>la póliza de seguro No. 420 – 80 - 994000000109 ANEXO 0</w:t>
      </w:r>
      <w:r>
        <w:rPr>
          <w:rFonts w:ascii="Arial" w:hAnsi="Arial" w:cs="Arial"/>
          <w:iCs/>
        </w:rPr>
        <w:t xml:space="preserve"> contratada </w:t>
      </w:r>
      <w:r w:rsidRPr="00EB021E">
        <w:rPr>
          <w:rFonts w:ascii="Arial" w:hAnsi="Arial" w:cs="Arial"/>
          <w:iCs/>
        </w:rPr>
        <w:t>entre el DISTRITO ESPECIAL DE SANTIAGO DE CALI y la seguradora</w:t>
      </w:r>
      <w:r>
        <w:rPr>
          <w:rFonts w:ascii="Arial" w:hAnsi="Arial" w:cs="Arial"/>
          <w:iCs/>
        </w:rPr>
        <w:t xml:space="preserve"> </w:t>
      </w:r>
      <w:r w:rsidRPr="00651ED9">
        <w:rPr>
          <w:rFonts w:ascii="Arial" w:eastAsia="Calibri" w:hAnsi="Arial" w:cs="Arial"/>
        </w:rPr>
        <w:t>ASEGURADORA SOLIDARIA DE COLOMBIA E.C</w:t>
      </w:r>
      <w:r>
        <w:rPr>
          <w:rFonts w:ascii="Arial" w:eastAsia="Calibri" w:hAnsi="Arial" w:cs="Arial"/>
        </w:rPr>
        <w:t xml:space="preserve"> fue pactada en coaseguro en los siguientes términos: </w:t>
      </w:r>
      <w:r w:rsidRPr="00B02342">
        <w:rPr>
          <w:rFonts w:ascii="Arial" w:eastAsia="Calibri" w:hAnsi="Arial" w:cs="Arial"/>
        </w:rPr>
        <w:t>ASEGURADORA SOLIDARIA DE COLOMBIA E.C.</w:t>
      </w:r>
      <w:r>
        <w:rPr>
          <w:rFonts w:ascii="Arial" w:eastAsia="Calibri" w:hAnsi="Arial" w:cs="Arial"/>
        </w:rPr>
        <w:t xml:space="preserve"> con el 35%</w:t>
      </w:r>
      <w:r w:rsidRPr="00B02342">
        <w:rPr>
          <w:rFonts w:ascii="Arial" w:eastAsia="Calibri" w:hAnsi="Arial" w:cs="Arial"/>
        </w:rPr>
        <w:t>, CHUBB SEGUROS COLOMBIA S.A.</w:t>
      </w:r>
      <w:r>
        <w:rPr>
          <w:rFonts w:ascii="Arial" w:eastAsia="Calibri" w:hAnsi="Arial" w:cs="Arial"/>
        </w:rPr>
        <w:t xml:space="preserve"> con el 30%</w:t>
      </w:r>
      <w:r w:rsidRPr="00B02342">
        <w:rPr>
          <w:rFonts w:ascii="Arial" w:eastAsia="Calibri" w:hAnsi="Arial" w:cs="Arial"/>
        </w:rPr>
        <w:t>, SBS SEGUROS COLOMBIA S.A.</w:t>
      </w:r>
      <w:r>
        <w:rPr>
          <w:rFonts w:ascii="Arial" w:eastAsia="Calibri" w:hAnsi="Arial" w:cs="Arial"/>
        </w:rPr>
        <w:t xml:space="preserve"> con el 25%</w:t>
      </w:r>
      <w:r w:rsidRPr="00B02342">
        <w:rPr>
          <w:rFonts w:ascii="Arial" w:eastAsia="Calibri" w:hAnsi="Arial" w:cs="Arial"/>
        </w:rPr>
        <w:t xml:space="preserve"> y </w:t>
      </w:r>
      <w:r>
        <w:rPr>
          <w:rFonts w:ascii="Arial" w:eastAsia="Calibri" w:hAnsi="Arial" w:cs="Arial"/>
        </w:rPr>
        <w:t>HDI SEGUROS con el 10%</w:t>
      </w:r>
      <w:r w:rsidRPr="00B02342">
        <w:rPr>
          <w:rFonts w:ascii="Arial" w:eastAsia="Calibri" w:hAnsi="Arial" w:cs="Arial"/>
        </w:rPr>
        <w:t>,</w:t>
      </w:r>
    </w:p>
    <w:p w14:paraId="39EF0307" w14:textId="77777777" w:rsidR="00B362A5" w:rsidRDefault="00B362A5" w:rsidP="00B362A5">
      <w:pPr>
        <w:spacing w:after="0" w:line="360" w:lineRule="auto"/>
        <w:ind w:left="360"/>
        <w:jc w:val="both"/>
        <w:rPr>
          <w:b/>
          <w:bCs/>
          <w:iCs/>
          <w:u w:val="single"/>
        </w:rPr>
      </w:pPr>
    </w:p>
    <w:p w14:paraId="01AA7232" w14:textId="45EA1F05" w:rsidR="00B362A5" w:rsidRPr="00B12F8E" w:rsidRDefault="00B362A5" w:rsidP="00B12F8E">
      <w:pPr>
        <w:pStyle w:val="Prrafodelista"/>
        <w:numPr>
          <w:ilvl w:val="0"/>
          <w:numId w:val="32"/>
        </w:numPr>
        <w:spacing w:after="0" w:line="360" w:lineRule="auto"/>
        <w:rPr>
          <w:b/>
          <w:bCs/>
          <w:iCs/>
          <w:u w:val="single"/>
        </w:rPr>
      </w:pPr>
      <w:r w:rsidRPr="00B12F8E">
        <w:rPr>
          <w:b/>
          <w:bCs/>
          <w:iCs/>
          <w:u w:val="single"/>
        </w:rPr>
        <w:t>FRENTE AL LLAMAMIENTO EN GARANTÍA.</w:t>
      </w:r>
    </w:p>
    <w:p w14:paraId="02EB8E75" w14:textId="77777777" w:rsidR="00B362A5" w:rsidRPr="00B362A5" w:rsidRDefault="00B362A5" w:rsidP="00B362A5">
      <w:pPr>
        <w:spacing w:after="0" w:line="360" w:lineRule="auto"/>
        <w:ind w:left="360"/>
        <w:jc w:val="both"/>
        <w:rPr>
          <w:b/>
          <w:bCs/>
          <w:iCs/>
          <w:u w:val="single"/>
        </w:rPr>
      </w:pPr>
    </w:p>
    <w:p w14:paraId="21C4CB04" w14:textId="77777777" w:rsidR="00B362A5" w:rsidRPr="00B12F8E" w:rsidRDefault="00B362A5" w:rsidP="00B362A5">
      <w:pPr>
        <w:spacing w:after="0" w:line="360" w:lineRule="auto"/>
        <w:ind w:left="360"/>
        <w:jc w:val="both"/>
        <w:rPr>
          <w:rFonts w:ascii="Arial" w:hAnsi="Arial" w:cs="Arial"/>
          <w:iCs/>
        </w:rPr>
      </w:pPr>
      <w:r w:rsidRPr="00B12F8E">
        <w:rPr>
          <w:rFonts w:ascii="Arial" w:hAnsi="Arial" w:cs="Arial"/>
          <w:iCs/>
        </w:rPr>
        <w:t xml:space="preserve">En menester iniciar señalando al despacho que se de aplicación a lo consignado en el principio de congruencia, toda vez que el escrito del llamamiento en garantía debe cumplir con los mismos requisitos de una demanda. Sin embargo, verificado el escrito del llamamiento en </w:t>
      </w:r>
      <w:r w:rsidRPr="00B12F8E">
        <w:rPr>
          <w:rFonts w:ascii="Arial" w:hAnsi="Arial" w:cs="Arial"/>
          <w:iCs/>
        </w:rPr>
        <w:lastRenderedPageBreak/>
        <w:t>garantía se evidencia que, en el mismo, no se encuentra consignada una sola pretensión declaratoria o condenatoria en contra de la aseguradora que aquí represento, por lo que no hay lugar al reconocimiento de pretensiones que claramente no fueron solicitadas en la oportunidad procesal correspondiente.</w:t>
      </w:r>
    </w:p>
    <w:p w14:paraId="15AD1EE2" w14:textId="77777777" w:rsidR="00B362A5" w:rsidRPr="00B12F8E" w:rsidRDefault="00B362A5" w:rsidP="00B362A5">
      <w:pPr>
        <w:spacing w:after="0" w:line="360" w:lineRule="auto"/>
        <w:ind w:left="360"/>
        <w:jc w:val="both"/>
        <w:rPr>
          <w:rFonts w:ascii="Arial" w:hAnsi="Arial" w:cs="Arial"/>
          <w:iCs/>
        </w:rPr>
      </w:pPr>
    </w:p>
    <w:p w14:paraId="1E563DA4" w14:textId="305B1B65" w:rsidR="00B362A5" w:rsidRPr="00B12F8E" w:rsidRDefault="00B362A5" w:rsidP="00B362A5">
      <w:pPr>
        <w:spacing w:after="0" w:line="360" w:lineRule="auto"/>
        <w:ind w:left="360"/>
        <w:jc w:val="both"/>
        <w:rPr>
          <w:rFonts w:ascii="Arial" w:hAnsi="Arial" w:cs="Arial"/>
          <w:iCs/>
        </w:rPr>
      </w:pPr>
      <w:r w:rsidRPr="00B12F8E">
        <w:rPr>
          <w:rFonts w:ascii="Arial" w:hAnsi="Arial" w:cs="Arial"/>
          <w:iCs/>
        </w:rPr>
        <w:t>Por otra parte, respetuosamente manifiesto al despacho que, me opongo a que se le condene a pagar a mi prohijada cualquier suma de dinero a título de indemnización que no se encuentre dentro de las condiciones particulares y generales pactadas en la Póliza de Seguro No. 420 – 80 - 994000000109 ANEXO 0 cuya vigencia transcurrió del 29 de mayo de 2019 al 23 de abril de 2020. Lo anterior, teniendo en cuenta que el hecho de concertar un contrato de seguro no quiere decir que opere automáticamente alguna cobertura, por cuanto el mismo se rige esencialmente por las cláusulas particulares y generales pactadas entre las partes y por supuesto por el Código de Comercio colombiano.</w:t>
      </w:r>
    </w:p>
    <w:p w14:paraId="510CE889" w14:textId="77777777" w:rsidR="00B362A5" w:rsidRDefault="00B362A5" w:rsidP="00B362A5">
      <w:pPr>
        <w:spacing w:after="0" w:line="360" w:lineRule="auto"/>
        <w:ind w:left="360"/>
        <w:jc w:val="both"/>
        <w:rPr>
          <w:rFonts w:ascii="Arial" w:hAnsi="Arial" w:cs="Arial"/>
          <w:iCs/>
          <w:u w:val="single"/>
        </w:rPr>
      </w:pPr>
    </w:p>
    <w:p w14:paraId="2F0C3E4C" w14:textId="18566362" w:rsidR="00B362A5" w:rsidRDefault="00B362A5" w:rsidP="00B12F8E">
      <w:pPr>
        <w:pStyle w:val="Prrafodelista"/>
        <w:numPr>
          <w:ilvl w:val="0"/>
          <w:numId w:val="32"/>
        </w:numPr>
        <w:spacing w:after="0" w:line="360" w:lineRule="auto"/>
        <w:rPr>
          <w:b/>
          <w:bCs/>
          <w:iCs/>
          <w:u w:val="single"/>
        </w:rPr>
      </w:pPr>
      <w:r w:rsidRPr="00B12F8E">
        <w:rPr>
          <w:b/>
          <w:bCs/>
          <w:iCs/>
          <w:u w:val="single"/>
        </w:rPr>
        <w:t>EXCEPCIONES FRENTE AL LLAMAMIENTO EN GARANTÍA</w:t>
      </w:r>
    </w:p>
    <w:p w14:paraId="78730B42" w14:textId="77777777" w:rsidR="00B12F8E" w:rsidRPr="00B12F8E" w:rsidRDefault="00B12F8E" w:rsidP="00B12F8E">
      <w:pPr>
        <w:pStyle w:val="Prrafodelista"/>
        <w:spacing w:after="0" w:line="360" w:lineRule="auto"/>
        <w:ind w:left="1080" w:firstLine="0"/>
        <w:rPr>
          <w:b/>
          <w:bCs/>
          <w:iCs/>
          <w:u w:val="single"/>
        </w:rPr>
      </w:pPr>
    </w:p>
    <w:p w14:paraId="622DCC84" w14:textId="0F5E83BE" w:rsidR="005E2522" w:rsidRPr="00B12F8E" w:rsidRDefault="005E2522" w:rsidP="00B12F8E">
      <w:pPr>
        <w:pStyle w:val="Prrafodelista"/>
        <w:numPr>
          <w:ilvl w:val="0"/>
          <w:numId w:val="34"/>
        </w:numPr>
        <w:spacing w:after="0" w:line="360" w:lineRule="auto"/>
        <w:rPr>
          <w:rFonts w:eastAsia="Calibri"/>
          <w:b/>
          <w:bCs/>
          <w:u w:val="single"/>
        </w:rPr>
      </w:pPr>
      <w:r w:rsidRPr="00B12F8E">
        <w:rPr>
          <w:rFonts w:eastAsia="Calibri"/>
          <w:b/>
          <w:bCs/>
          <w:u w:val="single"/>
        </w:rPr>
        <w:t xml:space="preserve">NO SE HA CONFIGURADO SINIESTRO A LA LUZ DE LA PÓLIZA DE RESPONSABILIDAD CIVIL EXTRACONTRACTUAL </w:t>
      </w:r>
      <w:bookmarkStart w:id="3" w:name="_Hlk192073092"/>
      <w:r w:rsidRPr="00B12F8E">
        <w:rPr>
          <w:rFonts w:eastAsia="Calibri"/>
          <w:b/>
          <w:bCs/>
          <w:u w:val="single"/>
        </w:rPr>
        <w:t xml:space="preserve">No. </w:t>
      </w:r>
      <w:r w:rsidR="00703132" w:rsidRPr="00B12F8E">
        <w:rPr>
          <w:rFonts w:eastAsia="Calibri"/>
          <w:b/>
          <w:bCs/>
          <w:u w:val="single"/>
        </w:rPr>
        <w:t xml:space="preserve">420 – 80 - </w:t>
      </w:r>
      <w:r w:rsidR="001A3615" w:rsidRPr="00B12F8E">
        <w:rPr>
          <w:rFonts w:eastAsia="Calibri"/>
          <w:b/>
          <w:bCs/>
          <w:u w:val="single"/>
        </w:rPr>
        <w:t>994000000109 ANEXO 0</w:t>
      </w:r>
      <w:r w:rsidRPr="00B12F8E">
        <w:rPr>
          <w:rFonts w:eastAsia="Calibri"/>
          <w:b/>
          <w:bCs/>
          <w:u w:val="single"/>
        </w:rPr>
        <w:t xml:space="preserve"> </w:t>
      </w:r>
      <w:bookmarkEnd w:id="3"/>
      <w:r w:rsidRPr="00B12F8E">
        <w:rPr>
          <w:rFonts w:eastAsia="Calibri"/>
          <w:b/>
          <w:bCs/>
          <w:u w:val="single"/>
        </w:rPr>
        <w:t>Y POR TANTO NO ES EXIGIBLE OBLIGACIÓN INDEMNIZATORIA A CARGO DE LA ASEGURADORA.</w:t>
      </w:r>
    </w:p>
    <w:p w14:paraId="336037A2" w14:textId="77777777" w:rsidR="00110C77" w:rsidRPr="00B02342" w:rsidRDefault="00110C77" w:rsidP="00B02342">
      <w:pPr>
        <w:spacing w:after="0" w:line="360" w:lineRule="auto"/>
        <w:rPr>
          <w:rFonts w:ascii="Arial" w:eastAsia="Calibri" w:hAnsi="Arial" w:cs="Arial"/>
          <w:b/>
          <w:bCs/>
          <w:u w:val="single"/>
        </w:rPr>
      </w:pPr>
    </w:p>
    <w:p w14:paraId="31725751" w14:textId="78596521" w:rsidR="00703132" w:rsidRPr="00703132" w:rsidRDefault="00703132" w:rsidP="00703132">
      <w:pPr>
        <w:spacing w:after="0" w:line="360" w:lineRule="auto"/>
        <w:jc w:val="both"/>
        <w:rPr>
          <w:rFonts w:ascii="Arial" w:eastAsia="Calibri" w:hAnsi="Arial" w:cs="Arial"/>
        </w:rPr>
      </w:pPr>
      <w:r w:rsidRPr="00703132">
        <w:rPr>
          <w:rFonts w:ascii="Arial" w:eastAsia="Calibri" w:hAnsi="Arial" w:cs="Arial"/>
        </w:rPr>
        <w:t>Partiendo de los alegatos expuestos frente a la responsabilidad estatal endilgada, y atendiendo al</w:t>
      </w:r>
      <w:r>
        <w:rPr>
          <w:rFonts w:ascii="Arial" w:eastAsia="Calibri" w:hAnsi="Arial" w:cs="Arial"/>
        </w:rPr>
        <w:t xml:space="preserve"> </w:t>
      </w:r>
      <w:r w:rsidRPr="00703132">
        <w:rPr>
          <w:rFonts w:ascii="Arial" w:eastAsia="Calibri" w:hAnsi="Arial" w:cs="Arial"/>
        </w:rPr>
        <w:t>acontecer fáctico del proceso, es dable concluir que, en este caso, no se estructuró la</w:t>
      </w:r>
      <w:r>
        <w:rPr>
          <w:rFonts w:ascii="Arial" w:eastAsia="Calibri" w:hAnsi="Arial" w:cs="Arial"/>
        </w:rPr>
        <w:t xml:space="preserve"> </w:t>
      </w:r>
      <w:r w:rsidRPr="00703132">
        <w:rPr>
          <w:rFonts w:ascii="Arial" w:eastAsia="Calibri" w:hAnsi="Arial" w:cs="Arial"/>
        </w:rPr>
        <w:t xml:space="preserve">responsabilidad del asegurado. Así las cosas, </w:t>
      </w:r>
      <w:r w:rsidRPr="00703132">
        <w:rPr>
          <w:rFonts w:ascii="Arial" w:eastAsia="Calibri" w:hAnsi="Arial" w:cs="Arial"/>
          <w:b/>
          <w:bCs/>
        </w:rPr>
        <w:t xml:space="preserve">NO </w:t>
      </w:r>
      <w:r w:rsidRPr="00703132">
        <w:rPr>
          <w:rFonts w:ascii="Arial" w:eastAsia="Calibri" w:hAnsi="Arial" w:cs="Arial"/>
        </w:rPr>
        <w:t>se realizó alguno de los riesgos asegurados por</w:t>
      </w:r>
    </w:p>
    <w:p w14:paraId="0A8C901A" w14:textId="77777777" w:rsidR="00703132" w:rsidRPr="00703132" w:rsidRDefault="00703132" w:rsidP="00703132">
      <w:pPr>
        <w:spacing w:after="0" w:line="360" w:lineRule="auto"/>
        <w:jc w:val="both"/>
        <w:rPr>
          <w:rFonts w:ascii="Arial" w:eastAsia="Calibri" w:hAnsi="Arial" w:cs="Arial"/>
        </w:rPr>
      </w:pPr>
      <w:r w:rsidRPr="00703132">
        <w:rPr>
          <w:rFonts w:ascii="Arial" w:eastAsia="Calibri" w:hAnsi="Arial" w:cs="Arial"/>
        </w:rPr>
        <w:t>mi representada y por ende no nació la obligación de indemnizar a cargo de esta, de allí que, al no</w:t>
      </w:r>
    </w:p>
    <w:p w14:paraId="630982FB" w14:textId="549FE98C" w:rsidR="00703132" w:rsidRDefault="00703132" w:rsidP="00703132">
      <w:pPr>
        <w:spacing w:after="0" w:line="360" w:lineRule="auto"/>
        <w:jc w:val="both"/>
        <w:rPr>
          <w:rFonts w:ascii="Arial" w:eastAsia="Calibri" w:hAnsi="Arial" w:cs="Arial"/>
        </w:rPr>
      </w:pPr>
      <w:r w:rsidRPr="00703132">
        <w:rPr>
          <w:rFonts w:ascii="Arial" w:eastAsia="Calibri" w:hAnsi="Arial" w:cs="Arial"/>
        </w:rPr>
        <w:t>realizarse el riesgo asegurado (responsabilidad), se tiene que no se ha demostrado la ocurrencia</w:t>
      </w:r>
      <w:r>
        <w:rPr>
          <w:rFonts w:ascii="Arial" w:eastAsia="Calibri" w:hAnsi="Arial" w:cs="Arial"/>
        </w:rPr>
        <w:t xml:space="preserve"> </w:t>
      </w:r>
      <w:r w:rsidRPr="00703132">
        <w:rPr>
          <w:rFonts w:ascii="Arial" w:eastAsia="Calibri" w:hAnsi="Arial" w:cs="Arial"/>
        </w:rPr>
        <w:t>del siniestro según el artículo 1072 del código de Comercio, en armonía con el artículo 1054 del</w:t>
      </w:r>
      <w:r>
        <w:rPr>
          <w:rFonts w:ascii="Arial" w:eastAsia="Calibri" w:hAnsi="Arial" w:cs="Arial"/>
        </w:rPr>
        <w:t xml:space="preserve"> </w:t>
      </w:r>
      <w:r w:rsidRPr="00703132">
        <w:rPr>
          <w:rFonts w:ascii="Arial" w:eastAsia="Calibri" w:hAnsi="Arial" w:cs="Arial"/>
        </w:rPr>
        <w:t>mismo estatuto.</w:t>
      </w:r>
    </w:p>
    <w:p w14:paraId="51FE4AE6" w14:textId="77777777" w:rsidR="00703132" w:rsidRPr="00703132" w:rsidRDefault="00703132" w:rsidP="00703132">
      <w:pPr>
        <w:spacing w:after="0" w:line="360" w:lineRule="auto"/>
        <w:jc w:val="both"/>
        <w:rPr>
          <w:rFonts w:ascii="Arial" w:eastAsia="Calibri" w:hAnsi="Arial" w:cs="Arial"/>
        </w:rPr>
      </w:pPr>
    </w:p>
    <w:p w14:paraId="7EF2B1D8" w14:textId="77777777" w:rsidR="00703132" w:rsidRPr="00703132" w:rsidRDefault="00703132" w:rsidP="00703132">
      <w:pPr>
        <w:spacing w:after="0" w:line="360" w:lineRule="auto"/>
        <w:jc w:val="both"/>
        <w:rPr>
          <w:rFonts w:ascii="Arial" w:eastAsia="Calibri" w:hAnsi="Arial" w:cs="Arial"/>
        </w:rPr>
      </w:pPr>
      <w:r w:rsidRPr="00703132">
        <w:rPr>
          <w:rFonts w:ascii="Arial" w:eastAsia="Calibri" w:hAnsi="Arial" w:cs="Arial"/>
        </w:rPr>
        <w:t>Por lo tanto, la improbable obligación indemnizatoria de la aseguradora solo nace si efectivamente</w:t>
      </w:r>
    </w:p>
    <w:p w14:paraId="3F9DA36E" w14:textId="77777777" w:rsidR="00703132" w:rsidRPr="00703132" w:rsidRDefault="00703132" w:rsidP="00703132">
      <w:pPr>
        <w:spacing w:after="0" w:line="360" w:lineRule="auto"/>
        <w:jc w:val="both"/>
        <w:rPr>
          <w:rFonts w:ascii="Arial" w:eastAsia="Calibri" w:hAnsi="Arial" w:cs="Arial"/>
        </w:rPr>
      </w:pPr>
      <w:r w:rsidRPr="00703132">
        <w:rPr>
          <w:rFonts w:ascii="Arial" w:eastAsia="Calibri" w:hAnsi="Arial" w:cs="Arial"/>
        </w:rPr>
        <w:t>se realiza el riesgo amparado en la póliza y no se configura ninguna de las causales de exclusión</w:t>
      </w:r>
    </w:p>
    <w:p w14:paraId="066446FF" w14:textId="1D938576" w:rsidR="00703132" w:rsidRDefault="00703132" w:rsidP="00703132">
      <w:pPr>
        <w:spacing w:after="0" w:line="360" w:lineRule="auto"/>
        <w:jc w:val="both"/>
        <w:rPr>
          <w:rFonts w:ascii="Arial" w:eastAsia="Calibri" w:hAnsi="Arial" w:cs="Arial"/>
        </w:rPr>
      </w:pPr>
      <w:r w:rsidRPr="00703132">
        <w:rPr>
          <w:rFonts w:ascii="Arial" w:eastAsia="Calibri" w:hAnsi="Arial" w:cs="Arial"/>
        </w:rPr>
        <w:t xml:space="preserve">o de inoperancia del contrato de seguro, ya sea de origen convencional o legal. </w:t>
      </w:r>
    </w:p>
    <w:p w14:paraId="12C990A5" w14:textId="77777777" w:rsidR="00703132" w:rsidRDefault="00703132" w:rsidP="00703132">
      <w:pPr>
        <w:spacing w:after="0" w:line="360" w:lineRule="auto"/>
        <w:jc w:val="both"/>
        <w:rPr>
          <w:rFonts w:ascii="Arial" w:eastAsia="Calibri" w:hAnsi="Arial" w:cs="Arial"/>
        </w:rPr>
      </w:pPr>
    </w:p>
    <w:p w14:paraId="5631C921" w14:textId="0C3E7B50" w:rsidR="00703132" w:rsidRPr="00821217" w:rsidRDefault="00703132" w:rsidP="00703132">
      <w:pPr>
        <w:spacing w:after="0" w:line="360" w:lineRule="auto"/>
        <w:jc w:val="both"/>
        <w:rPr>
          <w:rFonts w:ascii="Arial" w:eastAsia="Calibri" w:hAnsi="Arial" w:cs="Arial"/>
          <w:i/>
          <w:iCs/>
        </w:rPr>
      </w:pPr>
      <w:r w:rsidRPr="00703132">
        <w:rPr>
          <w:rFonts w:ascii="Arial" w:eastAsia="Calibri" w:hAnsi="Arial" w:cs="Arial"/>
        </w:rPr>
        <w:t>Es así, como resulta a cargo del demandante probar la falla del servicio a cargo de las</w:t>
      </w:r>
      <w:r>
        <w:rPr>
          <w:rFonts w:ascii="Arial" w:eastAsia="Calibri" w:hAnsi="Arial" w:cs="Arial"/>
        </w:rPr>
        <w:t xml:space="preserve"> </w:t>
      </w:r>
      <w:r w:rsidRPr="00703132">
        <w:rPr>
          <w:rFonts w:ascii="Arial" w:eastAsia="Calibri" w:hAnsi="Arial" w:cs="Arial"/>
        </w:rPr>
        <w:t>demandadas, por tanto, bajo el incumplimiento de este deber y al no estar acreditada la mentada</w:t>
      </w:r>
      <w:r>
        <w:rPr>
          <w:rFonts w:ascii="Arial" w:eastAsia="Calibri" w:hAnsi="Arial" w:cs="Arial"/>
        </w:rPr>
        <w:t xml:space="preserve"> </w:t>
      </w:r>
      <w:r w:rsidRPr="00703132">
        <w:rPr>
          <w:rFonts w:ascii="Arial" w:eastAsia="Calibri" w:hAnsi="Arial" w:cs="Arial"/>
        </w:rPr>
        <w:t>por no vislumbrarse responsabilidad alguna dentro de la demanda, queda automáticamente</w:t>
      </w:r>
      <w:r>
        <w:rPr>
          <w:rFonts w:ascii="Arial" w:eastAsia="Calibri" w:hAnsi="Arial" w:cs="Arial"/>
        </w:rPr>
        <w:t xml:space="preserve"> </w:t>
      </w:r>
      <w:r w:rsidRPr="00703132">
        <w:rPr>
          <w:rFonts w:ascii="Arial" w:eastAsia="Calibri" w:hAnsi="Arial" w:cs="Arial"/>
        </w:rPr>
        <w:t>desvirtuada la responsabilidad que la actora atribuye. Por lo que resulta inocuo estudiar la relación</w:t>
      </w:r>
      <w:r>
        <w:rPr>
          <w:rFonts w:ascii="Arial" w:eastAsia="Calibri" w:hAnsi="Arial" w:cs="Arial"/>
        </w:rPr>
        <w:t xml:space="preserve"> </w:t>
      </w:r>
      <w:r w:rsidRPr="00703132">
        <w:rPr>
          <w:rFonts w:ascii="Arial" w:eastAsia="Calibri" w:hAnsi="Arial" w:cs="Arial"/>
        </w:rPr>
        <w:t>causal entre una falla inexistente y el daño alegado por quien llama a juicio. Así, es necesario</w:t>
      </w:r>
      <w:r>
        <w:rPr>
          <w:rFonts w:ascii="Arial" w:eastAsia="Calibri" w:hAnsi="Arial" w:cs="Arial"/>
        </w:rPr>
        <w:t xml:space="preserve"> </w:t>
      </w:r>
      <w:r w:rsidRPr="00703132">
        <w:rPr>
          <w:rFonts w:ascii="Arial" w:eastAsia="Calibri" w:hAnsi="Arial" w:cs="Arial"/>
        </w:rPr>
        <w:t>señalar que para que exista la obligación de indemnizar por parte de la compañía aseguradora, es</w:t>
      </w:r>
      <w:r>
        <w:rPr>
          <w:rFonts w:ascii="Arial" w:eastAsia="Calibri" w:hAnsi="Arial" w:cs="Arial"/>
        </w:rPr>
        <w:t xml:space="preserve"> </w:t>
      </w:r>
      <w:r w:rsidRPr="00703132">
        <w:rPr>
          <w:rFonts w:ascii="Arial" w:eastAsia="Calibri" w:hAnsi="Arial" w:cs="Arial"/>
        </w:rPr>
        <w:t xml:space="preserve">requisito sine qua </w:t>
      </w:r>
      <w:r w:rsidRPr="00703132">
        <w:rPr>
          <w:rFonts w:ascii="Arial" w:eastAsia="Calibri" w:hAnsi="Arial" w:cs="Arial"/>
        </w:rPr>
        <w:lastRenderedPageBreak/>
        <w:t>non la realización del riesgo asegurado de conformidad con lo establecido en el</w:t>
      </w:r>
      <w:r>
        <w:rPr>
          <w:rFonts w:ascii="Arial" w:eastAsia="Calibri" w:hAnsi="Arial" w:cs="Arial"/>
        </w:rPr>
        <w:t xml:space="preserve"> </w:t>
      </w:r>
      <w:r w:rsidRPr="00703132">
        <w:rPr>
          <w:rFonts w:ascii="Arial" w:eastAsia="Calibri" w:hAnsi="Arial" w:cs="Arial"/>
        </w:rPr>
        <w:t>artículo 1072 del Código de Comercio:</w:t>
      </w:r>
      <w:r w:rsidR="00821217">
        <w:rPr>
          <w:rFonts w:ascii="Arial" w:eastAsia="Calibri" w:hAnsi="Arial" w:cs="Arial"/>
        </w:rPr>
        <w:t xml:space="preserve"> </w:t>
      </w:r>
      <w:r w:rsidRPr="00821217">
        <w:rPr>
          <w:rFonts w:ascii="Arial" w:eastAsia="Calibri" w:hAnsi="Arial" w:cs="Arial"/>
          <w:i/>
          <w:iCs/>
        </w:rPr>
        <w:t>“… Definición de riesgo asegurado: Se denomina siniestro la realización del riesgo asegurado.”</w:t>
      </w:r>
    </w:p>
    <w:p w14:paraId="79585129" w14:textId="77777777" w:rsidR="00703132" w:rsidRDefault="00703132" w:rsidP="00703132">
      <w:pPr>
        <w:spacing w:after="0" w:line="360" w:lineRule="auto"/>
        <w:jc w:val="both"/>
        <w:rPr>
          <w:rFonts w:ascii="Arial" w:eastAsia="Calibri" w:hAnsi="Arial" w:cs="Arial"/>
        </w:rPr>
      </w:pPr>
    </w:p>
    <w:p w14:paraId="2D63568A" w14:textId="542961D8" w:rsidR="00821217" w:rsidRDefault="00821217" w:rsidP="00821217">
      <w:pPr>
        <w:spacing w:after="0" w:line="360" w:lineRule="auto"/>
        <w:jc w:val="both"/>
        <w:rPr>
          <w:rFonts w:ascii="Arial" w:eastAsia="Calibri" w:hAnsi="Arial" w:cs="Arial"/>
        </w:rPr>
      </w:pPr>
      <w:r w:rsidRPr="00821217">
        <w:rPr>
          <w:rFonts w:ascii="Arial" w:eastAsia="Calibri" w:hAnsi="Arial" w:cs="Arial"/>
        </w:rPr>
        <w:t>En similar sentido se ha pronunciado el Consejo de Estado, pues en su Sección Tercera recordó</w:t>
      </w:r>
      <w:r>
        <w:rPr>
          <w:rFonts w:ascii="Arial" w:eastAsia="Calibri" w:hAnsi="Arial" w:cs="Arial"/>
        </w:rPr>
        <w:t xml:space="preserve"> </w:t>
      </w:r>
      <w:r w:rsidRPr="00821217">
        <w:rPr>
          <w:rFonts w:ascii="Arial" w:eastAsia="Calibri" w:hAnsi="Arial" w:cs="Arial"/>
        </w:rPr>
        <w:t>que el siniestro es la materialización del riesgo asegurado conforme a los artículos 1072 y 1131del Código de Comercio. Es decir, el hecho acaecido configura el suceso incierto contenido en la</w:t>
      </w:r>
      <w:r>
        <w:rPr>
          <w:rFonts w:ascii="Arial" w:eastAsia="Calibri" w:hAnsi="Arial" w:cs="Arial"/>
        </w:rPr>
        <w:t xml:space="preserve"> </w:t>
      </w:r>
      <w:r w:rsidRPr="00821217">
        <w:rPr>
          <w:rFonts w:ascii="Arial" w:eastAsia="Calibri" w:hAnsi="Arial" w:cs="Arial"/>
        </w:rPr>
        <w:t>póliza de seguro y es responsabilidad del asegurado. También indicó que, en un seguro de</w:t>
      </w:r>
      <w:r>
        <w:rPr>
          <w:rFonts w:ascii="Arial" w:eastAsia="Calibri" w:hAnsi="Arial" w:cs="Arial"/>
        </w:rPr>
        <w:t xml:space="preserve"> </w:t>
      </w:r>
      <w:r w:rsidRPr="00821217">
        <w:rPr>
          <w:rFonts w:ascii="Arial" w:eastAsia="Calibri" w:hAnsi="Arial" w:cs="Arial"/>
        </w:rPr>
        <w:t>responsabilidad civil, el siniestro es generado cuando ocurre el hecho dañoso y este afecta a un</w:t>
      </w:r>
      <w:r>
        <w:rPr>
          <w:rFonts w:ascii="Arial" w:eastAsia="Calibri" w:hAnsi="Arial" w:cs="Arial"/>
        </w:rPr>
        <w:t xml:space="preserve"> </w:t>
      </w:r>
      <w:r w:rsidRPr="00821217">
        <w:rPr>
          <w:rFonts w:ascii="Arial" w:eastAsia="Calibri" w:hAnsi="Arial" w:cs="Arial"/>
        </w:rPr>
        <w:t>tercero, lo que da lugar a una indemnización al afectado.</w:t>
      </w:r>
    </w:p>
    <w:p w14:paraId="3112A7D2" w14:textId="77777777" w:rsidR="00821217" w:rsidRPr="00821217" w:rsidRDefault="00821217" w:rsidP="00821217">
      <w:pPr>
        <w:spacing w:after="0" w:line="360" w:lineRule="auto"/>
        <w:jc w:val="both"/>
        <w:rPr>
          <w:rFonts w:ascii="Arial" w:eastAsia="Calibri" w:hAnsi="Arial" w:cs="Arial"/>
        </w:rPr>
      </w:pPr>
    </w:p>
    <w:p w14:paraId="3F6ECDD9" w14:textId="596BA9BE" w:rsidR="00703132" w:rsidRDefault="00821217" w:rsidP="00821217">
      <w:pPr>
        <w:spacing w:after="0" w:line="360" w:lineRule="auto"/>
        <w:jc w:val="both"/>
        <w:rPr>
          <w:rFonts w:ascii="Arial" w:eastAsia="Calibri" w:hAnsi="Arial" w:cs="Arial"/>
        </w:rPr>
      </w:pPr>
      <w:r w:rsidRPr="00821217">
        <w:rPr>
          <w:rFonts w:ascii="Arial" w:eastAsia="Calibri" w:hAnsi="Arial" w:cs="Arial"/>
          <w:noProof/>
        </w:rPr>
        <w:drawing>
          <wp:anchor distT="0" distB="0" distL="114300" distR="114300" simplePos="0" relativeHeight="251664384" behindDoc="0" locked="0" layoutInCell="1" allowOverlap="1" wp14:anchorId="260F13A6" wp14:editId="78696C97">
            <wp:simplePos x="0" y="0"/>
            <wp:positionH relativeFrom="page">
              <wp:align>right</wp:align>
            </wp:positionH>
            <wp:positionV relativeFrom="paragraph">
              <wp:posOffset>1457593</wp:posOffset>
            </wp:positionV>
            <wp:extent cx="6847840" cy="504825"/>
            <wp:effectExtent l="152400" t="152400" r="353060" b="352425"/>
            <wp:wrapThrough wrapText="bothSides">
              <wp:wrapPolygon edited="0">
                <wp:start x="240" y="-6521"/>
                <wp:lineTo x="-481" y="-4891"/>
                <wp:lineTo x="-481" y="24453"/>
                <wp:lineTo x="601" y="34234"/>
                <wp:lineTo x="601" y="35864"/>
                <wp:lineTo x="21572" y="35864"/>
                <wp:lineTo x="21632" y="34234"/>
                <wp:lineTo x="22593" y="22008"/>
                <wp:lineTo x="22654" y="8151"/>
                <wp:lineTo x="21932" y="-4075"/>
                <wp:lineTo x="21872" y="-6521"/>
                <wp:lineTo x="240" y="-6521"/>
              </wp:wrapPolygon>
            </wp:wrapThrough>
            <wp:docPr id="4052751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275126" name=""/>
                    <pic:cNvPicPr/>
                  </pic:nvPicPr>
                  <pic:blipFill>
                    <a:blip r:embed="rId15">
                      <a:extLst>
                        <a:ext uri="{28A0092B-C50C-407E-A947-70E740481C1C}">
                          <a14:useLocalDpi xmlns:a14="http://schemas.microsoft.com/office/drawing/2010/main" val="0"/>
                        </a:ext>
                      </a:extLst>
                    </a:blip>
                    <a:stretch>
                      <a:fillRect/>
                    </a:stretch>
                  </pic:blipFill>
                  <pic:spPr>
                    <a:xfrm>
                      <a:off x="0" y="0"/>
                      <a:ext cx="6860021" cy="50568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821217">
        <w:rPr>
          <w:rFonts w:ascii="Arial" w:eastAsia="Calibri" w:hAnsi="Arial" w:cs="Arial"/>
        </w:rPr>
        <w:t>Al respecto, resulta preciso señalar que la eventual obligación indemnizatoria en cabeza de mi</w:t>
      </w:r>
      <w:r>
        <w:rPr>
          <w:rFonts w:ascii="Arial" w:eastAsia="Calibri" w:hAnsi="Arial" w:cs="Arial"/>
        </w:rPr>
        <w:t xml:space="preserve"> </w:t>
      </w:r>
      <w:r w:rsidRPr="00821217">
        <w:rPr>
          <w:rFonts w:ascii="Arial" w:eastAsia="Calibri" w:hAnsi="Arial" w:cs="Arial"/>
        </w:rPr>
        <w:t>representada se encuentra supeditada al contenido de la póliza, es decir a sus diversas</w:t>
      </w:r>
      <w:r>
        <w:rPr>
          <w:rFonts w:ascii="Arial" w:eastAsia="Calibri" w:hAnsi="Arial" w:cs="Arial"/>
        </w:rPr>
        <w:t xml:space="preserve"> </w:t>
      </w:r>
      <w:r w:rsidRPr="00821217">
        <w:rPr>
          <w:rFonts w:ascii="Arial" w:eastAsia="Calibri" w:hAnsi="Arial" w:cs="Arial"/>
        </w:rPr>
        <w:t>condiciones, el ámbito del amparo, a la definición contractual de su alcance o extensión, a los</w:t>
      </w:r>
      <w:r>
        <w:rPr>
          <w:rFonts w:ascii="Arial" w:eastAsia="Calibri" w:hAnsi="Arial" w:cs="Arial"/>
        </w:rPr>
        <w:t xml:space="preserve"> </w:t>
      </w:r>
      <w:r w:rsidRPr="00821217">
        <w:rPr>
          <w:rFonts w:ascii="Arial" w:eastAsia="Calibri" w:hAnsi="Arial" w:cs="Arial"/>
        </w:rPr>
        <w:t>límites asegurados para cada riesgo tomado, etc. El riesgo asegurado en el contrato de seguros</w:t>
      </w:r>
      <w:r>
        <w:rPr>
          <w:rFonts w:ascii="Arial" w:eastAsia="Calibri" w:hAnsi="Arial" w:cs="Arial"/>
        </w:rPr>
        <w:t xml:space="preserve"> </w:t>
      </w:r>
      <w:r w:rsidRPr="00821217">
        <w:rPr>
          <w:rFonts w:ascii="Arial" w:eastAsia="Calibri" w:hAnsi="Arial" w:cs="Arial"/>
        </w:rPr>
        <w:t>en comento y consignado en su condicionado – clausulado particular corresponde a:</w:t>
      </w:r>
    </w:p>
    <w:p w14:paraId="2A902FEB" w14:textId="56A356A8" w:rsidR="00821217" w:rsidRDefault="00821217" w:rsidP="00821217">
      <w:pPr>
        <w:spacing w:after="0" w:line="360" w:lineRule="auto"/>
        <w:jc w:val="both"/>
        <w:rPr>
          <w:rFonts w:ascii="Arial" w:eastAsia="Calibri" w:hAnsi="Arial" w:cs="Arial"/>
        </w:rPr>
      </w:pPr>
      <w:r w:rsidRPr="00821217">
        <w:rPr>
          <w:rFonts w:ascii="Arial" w:eastAsia="Calibri" w:hAnsi="Arial" w:cs="Arial"/>
        </w:rPr>
        <w:t>Esto significa que la responsabilidad del asegurador se podría predicar solo cuando el suceso</w:t>
      </w:r>
      <w:r>
        <w:rPr>
          <w:rFonts w:ascii="Arial" w:eastAsia="Calibri" w:hAnsi="Arial" w:cs="Arial"/>
        </w:rPr>
        <w:t xml:space="preserve"> </w:t>
      </w:r>
      <w:r w:rsidRPr="00821217">
        <w:rPr>
          <w:rFonts w:ascii="Arial" w:eastAsia="Calibri" w:hAnsi="Arial" w:cs="Arial"/>
        </w:rPr>
        <w:t>esté concebido en el ámbito de la cobertura del contrato, según su texto literal y por supuesto la</w:t>
      </w:r>
      <w:r>
        <w:rPr>
          <w:rFonts w:ascii="Arial" w:eastAsia="Calibri" w:hAnsi="Arial" w:cs="Arial"/>
        </w:rPr>
        <w:t xml:space="preserve"> </w:t>
      </w:r>
      <w:r w:rsidRPr="00821217">
        <w:rPr>
          <w:rFonts w:ascii="Arial" w:eastAsia="Calibri" w:hAnsi="Arial" w:cs="Arial"/>
        </w:rPr>
        <w:t>obligación indemnizatoria o de reembolso a cargo de mi representada, en esta hipótesis, ha de</w:t>
      </w:r>
      <w:r>
        <w:rPr>
          <w:rFonts w:ascii="Arial" w:eastAsia="Calibri" w:hAnsi="Arial" w:cs="Arial"/>
        </w:rPr>
        <w:t xml:space="preserve"> </w:t>
      </w:r>
      <w:r w:rsidRPr="00821217">
        <w:rPr>
          <w:rFonts w:ascii="Arial" w:eastAsia="Calibri" w:hAnsi="Arial" w:cs="Arial"/>
        </w:rPr>
        <w:t>sujetarse a lo convenido en la póliza y está limitada contractualmente a la suma asegurada y sin detrimento de la aplicación de las causales de exoneración o exclusión</w:t>
      </w:r>
      <w:r>
        <w:rPr>
          <w:rFonts w:ascii="Arial" w:eastAsia="Calibri" w:hAnsi="Arial" w:cs="Arial"/>
        </w:rPr>
        <w:t xml:space="preserve"> </w:t>
      </w:r>
      <w:r w:rsidRPr="00821217">
        <w:rPr>
          <w:rFonts w:ascii="Arial" w:eastAsia="Calibri" w:hAnsi="Arial" w:cs="Arial"/>
        </w:rPr>
        <w:t>pactadas en el seguro.</w:t>
      </w:r>
    </w:p>
    <w:p w14:paraId="3977CC56" w14:textId="77777777" w:rsidR="00821217" w:rsidRPr="00821217" w:rsidRDefault="00821217" w:rsidP="00821217">
      <w:pPr>
        <w:spacing w:after="0" w:line="360" w:lineRule="auto"/>
        <w:jc w:val="both"/>
        <w:rPr>
          <w:rFonts w:ascii="Arial" w:eastAsia="Calibri" w:hAnsi="Arial" w:cs="Arial"/>
        </w:rPr>
      </w:pPr>
    </w:p>
    <w:p w14:paraId="0A6BF6DE" w14:textId="04118796" w:rsidR="00821217" w:rsidRDefault="00821217" w:rsidP="00821217">
      <w:pPr>
        <w:spacing w:after="0" w:line="360" w:lineRule="auto"/>
        <w:jc w:val="both"/>
        <w:rPr>
          <w:rFonts w:ascii="Arial" w:eastAsia="Calibri" w:hAnsi="Arial" w:cs="Arial"/>
        </w:rPr>
      </w:pPr>
      <w:r w:rsidRPr="00821217">
        <w:rPr>
          <w:rFonts w:ascii="Arial" w:eastAsia="Calibri" w:hAnsi="Arial" w:cs="Arial"/>
        </w:rPr>
        <w:t xml:space="preserve">En el presente caso se ha configurado la culpa exclusiva de la víctima. La </w:t>
      </w:r>
      <w:r>
        <w:rPr>
          <w:rFonts w:ascii="Arial" w:eastAsia="Calibri" w:hAnsi="Arial" w:cs="Arial"/>
        </w:rPr>
        <w:t>señora Diana Patricia López García el pasado 25 de diciembre de 2019</w:t>
      </w:r>
      <w:r w:rsidRPr="00821217">
        <w:rPr>
          <w:rFonts w:ascii="Arial" w:eastAsia="Calibri" w:hAnsi="Arial" w:cs="Arial"/>
        </w:rPr>
        <w:t xml:space="preserve"> de manera imprudente, imperita y negligente se accidentó</w:t>
      </w:r>
      <w:r w:rsidR="00343F37">
        <w:rPr>
          <w:rFonts w:ascii="Arial" w:eastAsia="Calibri" w:hAnsi="Arial" w:cs="Arial"/>
        </w:rPr>
        <w:t xml:space="preserve"> en la calle 70 con carrera 26G en </w:t>
      </w:r>
      <w:r w:rsidRPr="00821217">
        <w:rPr>
          <w:rFonts w:ascii="Arial" w:eastAsia="Calibri" w:hAnsi="Arial" w:cs="Arial"/>
        </w:rPr>
        <w:t>la ciudad de Cali</w:t>
      </w:r>
      <w:r w:rsidR="00343F37">
        <w:rPr>
          <w:rFonts w:ascii="Arial" w:eastAsia="Calibri" w:hAnsi="Arial" w:cs="Arial"/>
        </w:rPr>
        <w:t xml:space="preserve">, </w:t>
      </w:r>
      <w:r w:rsidRPr="00821217">
        <w:rPr>
          <w:rFonts w:ascii="Arial" w:eastAsia="Calibri" w:hAnsi="Arial" w:cs="Arial"/>
        </w:rPr>
        <w:t>cuando se movilizaba en su motocicleta. la mencionado desconoció las normas de tránsito y</w:t>
      </w:r>
      <w:r w:rsidR="00343F37">
        <w:rPr>
          <w:rFonts w:ascii="Arial" w:eastAsia="Calibri" w:hAnsi="Arial" w:cs="Arial"/>
        </w:rPr>
        <w:t xml:space="preserve"> </w:t>
      </w:r>
      <w:r w:rsidRPr="00821217">
        <w:rPr>
          <w:rFonts w:ascii="Arial" w:eastAsia="Calibri" w:hAnsi="Arial" w:cs="Arial"/>
        </w:rPr>
        <w:t>gracias a ello se produjo el daño a su integridad. En ese sentido, el Distrito Especial de Santiago</w:t>
      </w:r>
      <w:r w:rsidR="00343F37">
        <w:rPr>
          <w:rFonts w:ascii="Arial" w:eastAsia="Calibri" w:hAnsi="Arial" w:cs="Arial"/>
        </w:rPr>
        <w:t xml:space="preserve"> </w:t>
      </w:r>
      <w:r w:rsidRPr="00821217">
        <w:rPr>
          <w:rFonts w:ascii="Arial" w:eastAsia="Calibri" w:hAnsi="Arial" w:cs="Arial"/>
        </w:rPr>
        <w:t>de Cali no es responsable por el mencionado accidente, por lo que no habría cobertura del seguro</w:t>
      </w:r>
      <w:r w:rsidR="00343F37">
        <w:rPr>
          <w:rFonts w:ascii="Arial" w:eastAsia="Calibri" w:hAnsi="Arial" w:cs="Arial"/>
        </w:rPr>
        <w:t xml:space="preserve"> </w:t>
      </w:r>
      <w:r w:rsidRPr="00821217">
        <w:rPr>
          <w:rFonts w:ascii="Arial" w:eastAsia="Calibri" w:hAnsi="Arial" w:cs="Arial"/>
        </w:rPr>
        <w:t>concertado.</w:t>
      </w:r>
    </w:p>
    <w:p w14:paraId="0BEFC9F1" w14:textId="77777777" w:rsidR="00343F37" w:rsidRPr="00821217" w:rsidRDefault="00343F37" w:rsidP="00821217">
      <w:pPr>
        <w:spacing w:after="0" w:line="360" w:lineRule="auto"/>
        <w:jc w:val="both"/>
        <w:rPr>
          <w:rFonts w:ascii="Arial" w:eastAsia="Calibri" w:hAnsi="Arial" w:cs="Arial"/>
        </w:rPr>
      </w:pPr>
    </w:p>
    <w:p w14:paraId="4C6D7885" w14:textId="2EFEC0E2" w:rsidR="00821217" w:rsidRDefault="00821217" w:rsidP="00821217">
      <w:pPr>
        <w:spacing w:after="0" w:line="360" w:lineRule="auto"/>
        <w:jc w:val="both"/>
        <w:rPr>
          <w:rFonts w:ascii="Arial" w:eastAsia="Calibri" w:hAnsi="Arial" w:cs="Arial"/>
        </w:rPr>
      </w:pPr>
      <w:r w:rsidRPr="00821217">
        <w:rPr>
          <w:rFonts w:ascii="Arial" w:eastAsia="Calibri" w:hAnsi="Arial" w:cs="Arial"/>
        </w:rPr>
        <w:t>En pocas palabras, si se da una remota sentencia en contra de los intereses del asegurado, mi</w:t>
      </w:r>
      <w:r w:rsidR="00343F37">
        <w:rPr>
          <w:rFonts w:ascii="Arial" w:eastAsia="Calibri" w:hAnsi="Arial" w:cs="Arial"/>
        </w:rPr>
        <w:t xml:space="preserve"> </w:t>
      </w:r>
      <w:r w:rsidRPr="00821217">
        <w:rPr>
          <w:rFonts w:ascii="Arial" w:eastAsia="Calibri" w:hAnsi="Arial" w:cs="Arial"/>
        </w:rPr>
        <w:t>representada no estará obligada al pago por suma alguna que no tenga cobertura. Así las cosas,</w:t>
      </w:r>
      <w:r w:rsidR="00343F37">
        <w:rPr>
          <w:rFonts w:ascii="Arial" w:eastAsia="Calibri" w:hAnsi="Arial" w:cs="Arial"/>
        </w:rPr>
        <w:t xml:space="preserve"> </w:t>
      </w:r>
      <w:r w:rsidRPr="00821217">
        <w:rPr>
          <w:rFonts w:ascii="Arial" w:eastAsia="Calibri" w:hAnsi="Arial" w:cs="Arial"/>
        </w:rPr>
        <w:t>de conformidad con lo establecido en la normatividad mercantil para poder que exista obligación</w:t>
      </w:r>
      <w:r w:rsidR="00343F37">
        <w:rPr>
          <w:rFonts w:ascii="Arial" w:eastAsia="Calibri" w:hAnsi="Arial" w:cs="Arial"/>
        </w:rPr>
        <w:t xml:space="preserve"> </w:t>
      </w:r>
      <w:r w:rsidRPr="00821217">
        <w:rPr>
          <w:rFonts w:ascii="Arial" w:eastAsia="Calibri" w:hAnsi="Arial" w:cs="Arial"/>
        </w:rPr>
        <w:t>alguna de indemnizar en cabeza del asegurador se hace indispensable que concurran los</w:t>
      </w:r>
      <w:r w:rsidR="00343F37">
        <w:rPr>
          <w:rFonts w:ascii="Arial" w:eastAsia="Calibri" w:hAnsi="Arial" w:cs="Arial"/>
        </w:rPr>
        <w:t xml:space="preserve"> </w:t>
      </w:r>
      <w:r w:rsidRPr="00821217">
        <w:rPr>
          <w:rFonts w:ascii="Arial" w:eastAsia="Calibri" w:hAnsi="Arial" w:cs="Arial"/>
        </w:rPr>
        <w:t>siguientes elementos: la realización de un riesgo asegurado, frente al cual se encuentre</w:t>
      </w:r>
      <w:r w:rsidR="00343F37">
        <w:rPr>
          <w:rFonts w:ascii="Arial" w:eastAsia="Calibri" w:hAnsi="Arial" w:cs="Arial"/>
        </w:rPr>
        <w:t xml:space="preserve"> </w:t>
      </w:r>
      <w:r w:rsidRPr="00821217">
        <w:rPr>
          <w:rFonts w:ascii="Arial" w:eastAsia="Calibri" w:hAnsi="Arial" w:cs="Arial"/>
        </w:rPr>
        <w:t xml:space="preserve">debidamente </w:t>
      </w:r>
      <w:r w:rsidRPr="00821217">
        <w:rPr>
          <w:rFonts w:ascii="Arial" w:eastAsia="Calibri" w:hAnsi="Arial" w:cs="Arial"/>
        </w:rPr>
        <w:lastRenderedPageBreak/>
        <w:t>acreditado su ocurrencia y cuantía y que además el asunto no se enmarque dentro</w:t>
      </w:r>
      <w:r w:rsidR="00343F37">
        <w:rPr>
          <w:rFonts w:ascii="Arial" w:eastAsia="Calibri" w:hAnsi="Arial" w:cs="Arial"/>
        </w:rPr>
        <w:t xml:space="preserve"> </w:t>
      </w:r>
      <w:r w:rsidRPr="00821217">
        <w:rPr>
          <w:rFonts w:ascii="Arial" w:eastAsia="Calibri" w:hAnsi="Arial" w:cs="Arial"/>
        </w:rPr>
        <w:t>de ninguna de las exclusiones contenidas en la póliza.</w:t>
      </w:r>
    </w:p>
    <w:p w14:paraId="24A22404" w14:textId="77777777" w:rsidR="00343F37" w:rsidRPr="00821217" w:rsidRDefault="00343F37" w:rsidP="00821217">
      <w:pPr>
        <w:spacing w:after="0" w:line="360" w:lineRule="auto"/>
        <w:jc w:val="both"/>
        <w:rPr>
          <w:rFonts w:ascii="Arial" w:eastAsia="Calibri" w:hAnsi="Arial" w:cs="Arial"/>
        </w:rPr>
      </w:pPr>
    </w:p>
    <w:p w14:paraId="319C9A79" w14:textId="24608C17" w:rsidR="00821217" w:rsidRDefault="00821217" w:rsidP="00703132">
      <w:pPr>
        <w:spacing w:after="0" w:line="360" w:lineRule="auto"/>
        <w:jc w:val="both"/>
        <w:rPr>
          <w:rFonts w:ascii="Arial" w:eastAsia="Calibri" w:hAnsi="Arial" w:cs="Arial"/>
        </w:rPr>
      </w:pPr>
      <w:r w:rsidRPr="00821217">
        <w:rPr>
          <w:rFonts w:ascii="Arial" w:eastAsia="Calibri" w:hAnsi="Arial" w:cs="Arial"/>
        </w:rPr>
        <w:t>En conclusión, la póliza en comento no podrá ser afectada, en tanto no ha surgido la obligación</w:t>
      </w:r>
      <w:r w:rsidR="00343F37">
        <w:rPr>
          <w:rFonts w:ascii="Arial" w:eastAsia="Calibri" w:hAnsi="Arial" w:cs="Arial"/>
        </w:rPr>
        <w:t xml:space="preserve"> </w:t>
      </w:r>
      <w:r w:rsidRPr="00821217">
        <w:rPr>
          <w:rFonts w:ascii="Arial" w:eastAsia="Calibri" w:hAnsi="Arial" w:cs="Arial"/>
        </w:rPr>
        <w:t>condicional de la que pende el surgimiento del deber indemnizatorio a cargo de mi representada,</w:t>
      </w:r>
      <w:r w:rsidR="00343F37">
        <w:rPr>
          <w:rFonts w:ascii="Arial" w:eastAsia="Calibri" w:hAnsi="Arial" w:cs="Arial"/>
        </w:rPr>
        <w:t xml:space="preserve"> </w:t>
      </w:r>
      <w:r w:rsidRPr="00821217">
        <w:rPr>
          <w:rFonts w:ascii="Arial" w:eastAsia="Calibri" w:hAnsi="Arial" w:cs="Arial"/>
        </w:rPr>
        <w:t>pues el siniestro, en los términos del artículo 1072 del Código de Comercio, es inexistente, toda</w:t>
      </w:r>
      <w:r w:rsidR="00343F37">
        <w:rPr>
          <w:rFonts w:ascii="Arial" w:eastAsia="Calibri" w:hAnsi="Arial" w:cs="Arial"/>
        </w:rPr>
        <w:t xml:space="preserve"> </w:t>
      </w:r>
      <w:r w:rsidRPr="00821217">
        <w:rPr>
          <w:rFonts w:ascii="Arial" w:eastAsia="Calibri" w:hAnsi="Arial" w:cs="Arial"/>
        </w:rPr>
        <w:t>vez que dentro del plenario quedó ampliamente demostrada la causa extraña en la producción del</w:t>
      </w:r>
      <w:r w:rsidR="00343F37">
        <w:rPr>
          <w:rFonts w:ascii="Arial" w:eastAsia="Calibri" w:hAnsi="Arial" w:cs="Arial"/>
        </w:rPr>
        <w:t xml:space="preserve"> </w:t>
      </w:r>
      <w:r w:rsidRPr="00821217">
        <w:rPr>
          <w:rFonts w:ascii="Arial" w:eastAsia="Calibri" w:hAnsi="Arial" w:cs="Arial"/>
        </w:rPr>
        <w:t>daño, como lo es el hecho exclusivo y determinante de la víctima y el hecho de un tercero.</w:t>
      </w:r>
    </w:p>
    <w:p w14:paraId="29C3D6D8" w14:textId="77777777" w:rsidR="00CE0105" w:rsidRPr="00B02342" w:rsidRDefault="00CE0105" w:rsidP="00B02342">
      <w:pPr>
        <w:spacing w:after="0" w:line="360" w:lineRule="auto"/>
        <w:jc w:val="both"/>
        <w:rPr>
          <w:rFonts w:ascii="Arial" w:eastAsia="Calibri" w:hAnsi="Arial" w:cs="Arial"/>
        </w:rPr>
      </w:pPr>
    </w:p>
    <w:p w14:paraId="46067DF9" w14:textId="1CB23C4F" w:rsidR="00A24EFF" w:rsidRPr="00B12F8E" w:rsidRDefault="00A24EFF" w:rsidP="00B12F8E">
      <w:pPr>
        <w:pStyle w:val="Prrafodelista"/>
        <w:numPr>
          <w:ilvl w:val="0"/>
          <w:numId w:val="34"/>
        </w:numPr>
        <w:spacing w:after="0" w:line="360" w:lineRule="auto"/>
        <w:rPr>
          <w:rFonts w:eastAsia="Calibri"/>
          <w:b/>
          <w:bCs/>
          <w:u w:val="single"/>
        </w:rPr>
      </w:pPr>
      <w:r w:rsidRPr="00B12F8E">
        <w:rPr>
          <w:rFonts w:eastAsia="Calibri"/>
          <w:b/>
          <w:bCs/>
          <w:u w:val="single"/>
        </w:rPr>
        <w:t>EN TODO CASO, LA OBLIGACIÓN INDEMNIZATORIA DE LA COMPAÑÍA ASEGURADORA SE DEBE CEÑIR AL PORCENTAJE PACTADO EN EL COASEGURO / INEXISTENCIA DE SOLIDARIDAD PASIVA ENTRE LAS COASEGURADORAS.</w:t>
      </w:r>
    </w:p>
    <w:p w14:paraId="29E70DA4" w14:textId="77777777" w:rsidR="00A24EFF" w:rsidRPr="00B02342" w:rsidRDefault="00A24EFF" w:rsidP="00B02342">
      <w:pPr>
        <w:pStyle w:val="Prrafodelista"/>
        <w:spacing w:after="0" w:line="360" w:lineRule="auto"/>
        <w:ind w:firstLine="0"/>
        <w:rPr>
          <w:rFonts w:eastAsia="Calibri"/>
        </w:rPr>
      </w:pPr>
    </w:p>
    <w:p w14:paraId="4B63F4E5" w14:textId="1481B024" w:rsidR="00343F37" w:rsidRDefault="008D7D3A" w:rsidP="00343F37">
      <w:pPr>
        <w:spacing w:after="0" w:line="360" w:lineRule="auto"/>
        <w:jc w:val="both"/>
        <w:rPr>
          <w:rFonts w:ascii="Arial" w:eastAsia="Calibri" w:hAnsi="Arial" w:cs="Arial"/>
        </w:rPr>
      </w:pPr>
      <w:r w:rsidRPr="00B02342">
        <w:rPr>
          <w:rFonts w:ascii="Arial" w:eastAsia="Calibri" w:hAnsi="Arial" w:cs="Arial"/>
        </w:rPr>
        <w:t>Cabe precisar, sin que esta manifestación implique en modo alguno una aceptación de responsabilidad por parte de mi representada ni pueda ser interpretada en perjuicio de los argumentos previamente expuestos, que, de acuerdo con las estipulaciones pactadas en el contrato de seguro</w:t>
      </w:r>
      <w:r w:rsidR="00450E37">
        <w:rPr>
          <w:rFonts w:ascii="Arial" w:eastAsia="Calibri" w:hAnsi="Arial" w:cs="Arial"/>
        </w:rPr>
        <w:t xml:space="preserve"> de la </w:t>
      </w:r>
      <w:r w:rsidR="00B3687F">
        <w:rPr>
          <w:rFonts w:ascii="Arial" w:eastAsia="Calibri" w:hAnsi="Arial" w:cs="Arial"/>
        </w:rPr>
        <w:t>P</w:t>
      </w:r>
      <w:r w:rsidR="00450E37">
        <w:rPr>
          <w:rFonts w:ascii="Arial" w:eastAsia="Calibri" w:hAnsi="Arial" w:cs="Arial"/>
        </w:rPr>
        <w:t xml:space="preserve">óliza </w:t>
      </w:r>
      <w:r w:rsidR="00450E37" w:rsidRPr="00450E37">
        <w:rPr>
          <w:rFonts w:ascii="Arial" w:eastAsia="Calibri" w:hAnsi="Arial" w:cs="Arial"/>
        </w:rPr>
        <w:t>No. 420 – 80 - 994000000109 ANEXO 0</w:t>
      </w:r>
      <w:r w:rsidRPr="00B02342">
        <w:rPr>
          <w:rFonts w:ascii="Arial" w:eastAsia="Calibri" w:hAnsi="Arial" w:cs="Arial"/>
        </w:rPr>
        <w:t xml:space="preserve"> que fundamentó la vinculación de mi representada, la distribución de los riesgos asumidos se realizó entre ASEGURADORA SOLIDARIA DE COLOMBIA E.C.</w:t>
      </w:r>
      <w:r w:rsidR="00B3687F">
        <w:rPr>
          <w:rFonts w:ascii="Arial" w:eastAsia="Calibri" w:hAnsi="Arial" w:cs="Arial"/>
        </w:rPr>
        <w:t xml:space="preserve"> con el 35%</w:t>
      </w:r>
      <w:r w:rsidRPr="00B02342">
        <w:rPr>
          <w:rFonts w:ascii="Arial" w:eastAsia="Calibri" w:hAnsi="Arial" w:cs="Arial"/>
        </w:rPr>
        <w:t>, CHUBB SEGUROS COLOMBIA S.A.</w:t>
      </w:r>
      <w:r w:rsidR="00B3687F">
        <w:rPr>
          <w:rFonts w:ascii="Arial" w:eastAsia="Calibri" w:hAnsi="Arial" w:cs="Arial"/>
        </w:rPr>
        <w:t xml:space="preserve"> con el 30%</w:t>
      </w:r>
      <w:r w:rsidRPr="00B02342">
        <w:rPr>
          <w:rFonts w:ascii="Arial" w:eastAsia="Calibri" w:hAnsi="Arial" w:cs="Arial"/>
        </w:rPr>
        <w:t>, SBS SEGUROS COLOMBIA S.A.</w:t>
      </w:r>
      <w:r w:rsidR="00B3687F">
        <w:rPr>
          <w:rFonts w:ascii="Arial" w:eastAsia="Calibri" w:hAnsi="Arial" w:cs="Arial"/>
        </w:rPr>
        <w:t xml:space="preserve"> con el 25%</w:t>
      </w:r>
      <w:r w:rsidRPr="00B02342">
        <w:rPr>
          <w:rFonts w:ascii="Arial" w:eastAsia="Calibri" w:hAnsi="Arial" w:cs="Arial"/>
        </w:rPr>
        <w:t xml:space="preserve"> y </w:t>
      </w:r>
      <w:r w:rsidR="00343F37">
        <w:rPr>
          <w:rFonts w:ascii="Arial" w:eastAsia="Calibri" w:hAnsi="Arial" w:cs="Arial"/>
        </w:rPr>
        <w:t>HDI SEGUROS</w:t>
      </w:r>
      <w:r w:rsidR="00B3687F">
        <w:rPr>
          <w:rFonts w:ascii="Arial" w:eastAsia="Calibri" w:hAnsi="Arial" w:cs="Arial"/>
        </w:rPr>
        <w:t xml:space="preserve"> con el 10%</w:t>
      </w:r>
      <w:r w:rsidRPr="00B02342">
        <w:rPr>
          <w:rFonts w:ascii="Arial" w:eastAsia="Calibri" w:hAnsi="Arial" w:cs="Arial"/>
        </w:rPr>
        <w:t>, en los siguientes términos:</w:t>
      </w:r>
    </w:p>
    <w:p w14:paraId="1363479B" w14:textId="5A74BC2D" w:rsidR="00A24EFF" w:rsidRPr="00B02342" w:rsidRDefault="00343F37" w:rsidP="00B02342">
      <w:pPr>
        <w:spacing w:after="0" w:line="360" w:lineRule="auto"/>
        <w:ind w:left="360"/>
        <w:rPr>
          <w:rFonts w:ascii="Arial" w:eastAsia="Calibri" w:hAnsi="Arial" w:cs="Arial"/>
        </w:rPr>
      </w:pPr>
      <w:r w:rsidRPr="00343F37">
        <w:rPr>
          <w:rFonts w:ascii="Arial" w:eastAsia="Calibri" w:hAnsi="Arial" w:cs="Arial"/>
          <w:noProof/>
        </w:rPr>
        <w:drawing>
          <wp:inline distT="0" distB="0" distL="0" distR="0" wp14:anchorId="18630A07" wp14:editId="46CA503B">
            <wp:extent cx="4579620" cy="968267"/>
            <wp:effectExtent l="152400" t="152400" r="354330" b="365760"/>
            <wp:docPr id="5918867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886714" name=""/>
                    <pic:cNvPicPr/>
                  </pic:nvPicPr>
                  <pic:blipFill rotWithShape="1">
                    <a:blip r:embed="rId16"/>
                    <a:srcRect r="11564"/>
                    <a:stretch/>
                  </pic:blipFill>
                  <pic:spPr bwMode="auto">
                    <a:xfrm>
                      <a:off x="0" y="0"/>
                      <a:ext cx="4584222" cy="96924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34F89C0E" w14:textId="77777777" w:rsidR="008D7D3A" w:rsidRPr="00B02342" w:rsidRDefault="008D7D3A" w:rsidP="00B02342">
      <w:pPr>
        <w:spacing w:after="0" w:line="360" w:lineRule="auto"/>
        <w:jc w:val="both"/>
        <w:rPr>
          <w:rFonts w:ascii="Arial" w:eastAsia="Calibri" w:hAnsi="Arial" w:cs="Arial"/>
        </w:rPr>
      </w:pPr>
      <w:r w:rsidRPr="00B02342">
        <w:rPr>
          <w:rFonts w:ascii="Arial" w:eastAsia="Calibri" w:hAnsi="Arial" w:cs="Arial"/>
        </w:rPr>
        <w:t>En este sentido, dado que existe un esquema de coaseguro, es decir, que el riesgo ha sido distribuido entre las aseguradoras mencionadas, debe considerarse que, en el eventual caso de que se llegara a demostrar una obligación de indemnización derivada del contrato de seguro en cuestión, la responsabilidad de cada aseguradora se encuentra limitada al porcentaje previamente establecido. En consecuencia, no es posible afirmar la existencia de una obligación solidaria entre ellas.</w:t>
      </w:r>
    </w:p>
    <w:p w14:paraId="474CAEF5" w14:textId="77777777" w:rsidR="008D7D3A" w:rsidRPr="00B02342" w:rsidRDefault="008D7D3A" w:rsidP="00B02342">
      <w:pPr>
        <w:spacing w:after="0" w:line="360" w:lineRule="auto"/>
        <w:jc w:val="both"/>
        <w:rPr>
          <w:rFonts w:ascii="Arial" w:eastAsia="Calibri" w:hAnsi="Arial" w:cs="Arial"/>
        </w:rPr>
      </w:pPr>
    </w:p>
    <w:p w14:paraId="2C1CD077" w14:textId="20383EEF" w:rsidR="008D7D3A" w:rsidRPr="00B02342" w:rsidRDefault="008D7D3A" w:rsidP="00B02342">
      <w:pPr>
        <w:spacing w:after="0" w:line="360" w:lineRule="auto"/>
        <w:jc w:val="both"/>
        <w:rPr>
          <w:rFonts w:ascii="Arial" w:eastAsia="Calibri" w:hAnsi="Arial" w:cs="Arial"/>
        </w:rPr>
      </w:pPr>
      <w:r w:rsidRPr="00B02342">
        <w:rPr>
          <w:rFonts w:ascii="Arial" w:eastAsia="Calibri" w:hAnsi="Arial" w:cs="Arial"/>
        </w:rPr>
        <w:t xml:space="preserve">Lo anterior se fundamenta en lo dispuesto en el artículo 1092 del Código de Comercio, el cual establece que, en situaciones de pluralidad o coexistencia de seguros, los aseguradores deben asumir la indemnización correspondiente en proporción a la cuantía de sus respectivos contratos, siempre que el asegurado haya obrado de buena fe, pues la mala fe en la contratación genera la nulidad del seguro. Asimismo, esta disposición es plenamente aplicable al coaseguro, conforme lo </w:t>
      </w:r>
      <w:r w:rsidRPr="00B02342">
        <w:rPr>
          <w:rFonts w:ascii="Arial" w:eastAsia="Calibri" w:hAnsi="Arial" w:cs="Arial"/>
        </w:rPr>
        <w:lastRenderedPageBreak/>
        <w:t>señala expresamente el artículo 1095 del mismo estatuto, el cual dispone que las normas relativas a la coexistencia de seguros se extienden al coaseguro, cuando dos o más aseguradoras, por solicitud del asegurado o con su consentimiento previo, acuerdan distribuirse entre ellas un determinado seguro.</w:t>
      </w:r>
    </w:p>
    <w:p w14:paraId="426CB04E" w14:textId="77777777" w:rsidR="008D7D3A" w:rsidRPr="00B02342" w:rsidRDefault="008D7D3A" w:rsidP="00B02342">
      <w:pPr>
        <w:spacing w:after="0" w:line="360" w:lineRule="auto"/>
        <w:jc w:val="both"/>
        <w:rPr>
          <w:rFonts w:ascii="Arial" w:eastAsia="Calibri" w:hAnsi="Arial" w:cs="Arial"/>
        </w:rPr>
      </w:pPr>
    </w:p>
    <w:p w14:paraId="35AEF3B3" w14:textId="2479B9E6" w:rsidR="008D7D3A" w:rsidRPr="00B02342" w:rsidRDefault="008D7D3A" w:rsidP="00B02342">
      <w:pPr>
        <w:spacing w:after="0" w:line="360" w:lineRule="auto"/>
        <w:jc w:val="both"/>
        <w:rPr>
          <w:rFonts w:ascii="Arial" w:eastAsia="Calibri" w:hAnsi="Arial" w:cs="Arial"/>
        </w:rPr>
      </w:pPr>
      <w:r w:rsidRPr="00B02342">
        <w:rPr>
          <w:rFonts w:ascii="Arial" w:eastAsia="Calibri" w:hAnsi="Arial" w:cs="Arial"/>
        </w:rPr>
        <w:t>Es así como las obligaciones que asumen las coaseguradoras son conjuntas en proporción al porcentaje de riesgo aceptado por cada una de ellas y no existe solidaridad legal ni contractual entre ellas. Al respecto, el Consejo de Estado Sala de lo Contencioso Administrativo en Sección Tercera – Subsección B, en reciente jurisprudencia consejero ponente: MARTÍN BERMÚDEZ MUÑOZ Bogotá D.C., nueve (9) de julio de dos mil veintiuno (2021) Radicación número: 08001-23-33-000-2013-00227-01 (54460) precisó que no existe solidaridad entre las coaseguradoras, en los</w:t>
      </w:r>
      <w:r w:rsidR="006640CF" w:rsidRPr="00B02342">
        <w:rPr>
          <w:rFonts w:ascii="Arial" w:eastAsia="Calibri" w:hAnsi="Arial" w:cs="Arial"/>
        </w:rPr>
        <w:t xml:space="preserve"> </w:t>
      </w:r>
      <w:r w:rsidRPr="00B02342">
        <w:rPr>
          <w:rFonts w:ascii="Arial" w:eastAsia="Calibri" w:hAnsi="Arial" w:cs="Arial"/>
        </w:rPr>
        <w:t>siguientes términos:</w:t>
      </w:r>
    </w:p>
    <w:p w14:paraId="4B3762E5" w14:textId="77777777" w:rsidR="006640CF" w:rsidRPr="00B02342" w:rsidRDefault="006640CF" w:rsidP="00B02342">
      <w:pPr>
        <w:spacing w:after="0" w:line="360" w:lineRule="auto"/>
        <w:jc w:val="both"/>
        <w:rPr>
          <w:rFonts w:ascii="Arial" w:eastAsia="Calibri" w:hAnsi="Arial" w:cs="Arial"/>
        </w:rPr>
      </w:pPr>
    </w:p>
    <w:p w14:paraId="333CA295" w14:textId="20776C4D" w:rsidR="008D7D3A" w:rsidRPr="00B02342" w:rsidRDefault="008D7D3A" w:rsidP="00B02342">
      <w:pPr>
        <w:spacing w:after="0" w:line="360" w:lineRule="auto"/>
        <w:ind w:left="708"/>
        <w:jc w:val="both"/>
        <w:rPr>
          <w:rFonts w:ascii="Arial" w:eastAsia="Calibri" w:hAnsi="Arial" w:cs="Arial"/>
          <w:i/>
          <w:iCs/>
        </w:rPr>
      </w:pPr>
      <w:r w:rsidRPr="00B02342">
        <w:rPr>
          <w:rFonts w:ascii="Arial" w:eastAsia="Calibri" w:hAnsi="Arial" w:cs="Arial"/>
          <w:i/>
          <w:iCs/>
        </w:rPr>
        <w:t>“(…) 18.1.- En atención al coaseguro existente, se precisa que la llamada en garantía</w:t>
      </w:r>
      <w:r w:rsidR="006640CF" w:rsidRPr="00B02342">
        <w:rPr>
          <w:rFonts w:ascii="Arial" w:eastAsia="Calibri" w:hAnsi="Arial" w:cs="Arial"/>
          <w:i/>
          <w:iCs/>
        </w:rPr>
        <w:t xml:space="preserve"> </w:t>
      </w:r>
      <w:r w:rsidRPr="00B02342">
        <w:rPr>
          <w:rFonts w:ascii="Arial" w:eastAsia="Calibri" w:hAnsi="Arial" w:cs="Arial"/>
          <w:i/>
          <w:iCs/>
        </w:rPr>
        <w:t>reembolsará únicamente el 55% de lo que llegue a pagar el Municipio de Santiago de</w:t>
      </w:r>
      <w:r w:rsidR="006640CF" w:rsidRPr="00B02342">
        <w:rPr>
          <w:rFonts w:ascii="Arial" w:eastAsia="Calibri" w:hAnsi="Arial" w:cs="Arial"/>
          <w:i/>
          <w:iCs/>
        </w:rPr>
        <w:t xml:space="preserve"> </w:t>
      </w:r>
      <w:r w:rsidRPr="00B02342">
        <w:rPr>
          <w:rFonts w:ascii="Arial" w:eastAsia="Calibri" w:hAnsi="Arial" w:cs="Arial"/>
          <w:i/>
          <w:iCs/>
        </w:rPr>
        <w:t xml:space="preserve">Cali, pues, en estos eventos, </w:t>
      </w:r>
      <w:r w:rsidRPr="00B02342">
        <w:rPr>
          <w:rFonts w:ascii="Arial" w:eastAsia="Calibri" w:hAnsi="Arial" w:cs="Arial"/>
          <w:b/>
          <w:bCs/>
          <w:i/>
          <w:iCs/>
          <w:u w:val="single"/>
        </w:rPr>
        <w:t>los distintos aseguradores deben responder con</w:t>
      </w:r>
      <w:r w:rsidR="006640CF" w:rsidRPr="00B02342">
        <w:rPr>
          <w:rFonts w:ascii="Arial" w:eastAsia="Calibri" w:hAnsi="Arial" w:cs="Arial"/>
          <w:b/>
          <w:bCs/>
          <w:i/>
          <w:iCs/>
          <w:u w:val="single"/>
        </w:rPr>
        <w:t xml:space="preserve"> </w:t>
      </w:r>
      <w:r w:rsidRPr="00B02342">
        <w:rPr>
          <w:rFonts w:ascii="Arial" w:eastAsia="Calibri" w:hAnsi="Arial" w:cs="Arial"/>
          <w:b/>
          <w:bCs/>
          <w:i/>
          <w:iCs/>
          <w:u w:val="single"/>
        </w:rPr>
        <w:t>sujeción a la participación que asumieron al momento de la celebración del</w:t>
      </w:r>
      <w:r w:rsidR="006640CF" w:rsidRPr="00B02342">
        <w:rPr>
          <w:rFonts w:ascii="Arial" w:eastAsia="Calibri" w:hAnsi="Arial" w:cs="Arial"/>
          <w:b/>
          <w:bCs/>
          <w:i/>
          <w:iCs/>
          <w:u w:val="single"/>
        </w:rPr>
        <w:t xml:space="preserve"> </w:t>
      </w:r>
      <w:r w:rsidRPr="00B02342">
        <w:rPr>
          <w:rFonts w:ascii="Arial" w:eastAsia="Calibri" w:hAnsi="Arial" w:cs="Arial"/>
          <w:b/>
          <w:bCs/>
          <w:i/>
          <w:iCs/>
          <w:u w:val="single"/>
        </w:rPr>
        <w:t>contrato sin que exista solidaridad</w:t>
      </w:r>
      <w:r w:rsidRPr="00B02342">
        <w:rPr>
          <w:rFonts w:ascii="Arial" w:eastAsia="Calibri" w:hAnsi="Arial" w:cs="Arial"/>
          <w:i/>
          <w:iCs/>
        </w:rPr>
        <w:t xml:space="preserve"> de conformidad con el artículo 1092 del Código de</w:t>
      </w:r>
      <w:r w:rsidR="006640CF" w:rsidRPr="00B02342">
        <w:rPr>
          <w:rFonts w:ascii="Arial" w:eastAsia="Calibri" w:hAnsi="Arial" w:cs="Arial"/>
          <w:i/>
          <w:iCs/>
        </w:rPr>
        <w:t xml:space="preserve"> </w:t>
      </w:r>
      <w:r w:rsidRPr="00B02342">
        <w:rPr>
          <w:rFonts w:ascii="Arial" w:eastAsia="Calibri" w:hAnsi="Arial" w:cs="Arial"/>
          <w:i/>
          <w:iCs/>
        </w:rPr>
        <w:t>Comercio:</w:t>
      </w:r>
    </w:p>
    <w:p w14:paraId="07F89DA5" w14:textId="77777777" w:rsidR="006640CF" w:rsidRPr="00B02342" w:rsidRDefault="006640CF" w:rsidP="00B02342">
      <w:pPr>
        <w:spacing w:after="0" w:line="360" w:lineRule="auto"/>
        <w:ind w:left="708"/>
        <w:jc w:val="both"/>
        <w:rPr>
          <w:rFonts w:ascii="Arial" w:eastAsia="Calibri" w:hAnsi="Arial" w:cs="Arial"/>
          <w:i/>
          <w:iCs/>
        </w:rPr>
      </w:pPr>
    </w:p>
    <w:p w14:paraId="76FA3DAA" w14:textId="11188447" w:rsidR="006640CF" w:rsidRPr="00B02342" w:rsidRDefault="008D7D3A" w:rsidP="00B02342">
      <w:pPr>
        <w:spacing w:after="0" w:line="360" w:lineRule="auto"/>
        <w:ind w:left="708"/>
        <w:jc w:val="both"/>
        <w:rPr>
          <w:rFonts w:ascii="Arial" w:eastAsia="Calibri" w:hAnsi="Arial" w:cs="Arial"/>
          <w:i/>
          <w:iCs/>
        </w:rPr>
      </w:pPr>
      <w:r w:rsidRPr="00B02342">
        <w:rPr>
          <w:rFonts w:ascii="Arial" w:eastAsia="Calibri" w:hAnsi="Arial" w:cs="Arial"/>
          <w:i/>
          <w:iCs/>
        </w:rPr>
        <w:t xml:space="preserve">&lt;&lt;La jurisprudencia ha reconocido que en </w:t>
      </w:r>
      <w:r w:rsidRPr="00B02342">
        <w:rPr>
          <w:rFonts w:ascii="Arial" w:eastAsia="Calibri" w:hAnsi="Arial" w:cs="Arial"/>
          <w:b/>
          <w:bCs/>
          <w:i/>
          <w:iCs/>
          <w:u w:val="single"/>
        </w:rPr>
        <w:t>casos de coaseguro se responde en</w:t>
      </w:r>
      <w:r w:rsidR="006640CF" w:rsidRPr="00B02342">
        <w:rPr>
          <w:rFonts w:ascii="Arial" w:eastAsia="Calibri" w:hAnsi="Arial" w:cs="Arial"/>
          <w:b/>
          <w:bCs/>
          <w:i/>
          <w:iCs/>
          <w:u w:val="single"/>
        </w:rPr>
        <w:t xml:space="preserve"> </w:t>
      </w:r>
      <w:r w:rsidRPr="00B02342">
        <w:rPr>
          <w:rFonts w:ascii="Arial" w:eastAsia="Calibri" w:hAnsi="Arial" w:cs="Arial"/>
          <w:b/>
          <w:bCs/>
          <w:i/>
          <w:iCs/>
          <w:u w:val="single"/>
        </w:rPr>
        <w:t>proporción a la cuantía que se asumió, sobre todo en el caso en que ello se pacte</w:t>
      </w:r>
      <w:r w:rsidR="006640CF" w:rsidRPr="00B02342">
        <w:rPr>
          <w:rFonts w:ascii="Arial" w:eastAsia="Calibri" w:hAnsi="Arial" w:cs="Arial"/>
          <w:b/>
          <w:bCs/>
          <w:i/>
          <w:iCs/>
          <w:u w:val="single"/>
        </w:rPr>
        <w:t xml:space="preserve"> expresamente.</w:t>
      </w:r>
      <w:r w:rsidR="006640CF" w:rsidRPr="00B02342">
        <w:rPr>
          <w:rFonts w:ascii="Arial" w:eastAsia="Calibri" w:hAnsi="Arial" w:cs="Arial"/>
          <w:i/>
          <w:iCs/>
        </w:rPr>
        <w:t xml:space="preserve"> De hecho, ha indicado que en casos de coaseguro &lt;&lt;el riesgo, entonces, es dividido en el número de coaseguradores que participan del contrato, en las proporciones que entre ellos dispongan, sin que se predique solidaridad entre ellos&gt;&gt;”. (Subrayado fuera de texto).</w:t>
      </w:r>
    </w:p>
    <w:p w14:paraId="1F2191FA" w14:textId="77777777" w:rsidR="006640CF" w:rsidRPr="00B02342" w:rsidRDefault="006640CF" w:rsidP="00B02342">
      <w:pPr>
        <w:spacing w:after="0" w:line="360" w:lineRule="auto"/>
        <w:jc w:val="both"/>
        <w:rPr>
          <w:rFonts w:ascii="Arial" w:eastAsia="Calibri" w:hAnsi="Arial" w:cs="Arial"/>
        </w:rPr>
      </w:pPr>
    </w:p>
    <w:p w14:paraId="49D76384" w14:textId="4345B607" w:rsidR="008D7D3A" w:rsidRPr="00B02342" w:rsidRDefault="006640CF" w:rsidP="00B02342">
      <w:pPr>
        <w:spacing w:after="0" w:line="360" w:lineRule="auto"/>
        <w:jc w:val="both"/>
        <w:rPr>
          <w:rFonts w:ascii="Arial" w:eastAsia="Calibri" w:hAnsi="Arial" w:cs="Arial"/>
        </w:rPr>
      </w:pPr>
      <w:r w:rsidRPr="00B02342">
        <w:rPr>
          <w:rFonts w:ascii="Arial" w:eastAsia="Calibri" w:hAnsi="Arial" w:cs="Arial"/>
        </w:rPr>
        <w:t>Por consiguiente, al momento de resolver lo concerniente a mi procurada y en el hipotético caso en que se demuestre una obligación de indemnizar a su cargo, deberá tenerse en cuenta que la póliza de seguro antes referida fue tomada en coaseguro. En virtud de lo anterior, es claro que mí procurada y las aseguradoras citadas, acordaron distribuirse el riesgo según los porcentajes señalados, sin que pueda predicarse una solidaridad entre ellas y limitándose la responsabilidad de estas en proporción con el porcentaje del riesgo asumido. Así las cosas, solicito se tenga en cuenta el porcentaje asumido por mi representada.</w:t>
      </w:r>
    </w:p>
    <w:p w14:paraId="6DC489FE" w14:textId="77777777" w:rsidR="006640CF" w:rsidRPr="00B02342" w:rsidRDefault="006640CF" w:rsidP="00B02342">
      <w:pPr>
        <w:spacing w:after="0" w:line="360" w:lineRule="auto"/>
        <w:jc w:val="both"/>
        <w:rPr>
          <w:rFonts w:ascii="Arial" w:eastAsia="Calibri" w:hAnsi="Arial" w:cs="Arial"/>
        </w:rPr>
      </w:pPr>
    </w:p>
    <w:p w14:paraId="0C5EAAAA" w14:textId="4B77F0A0" w:rsidR="006640CF" w:rsidRPr="00B02342" w:rsidRDefault="006640CF" w:rsidP="00B12F8E">
      <w:pPr>
        <w:pStyle w:val="Prrafodelista"/>
        <w:numPr>
          <w:ilvl w:val="0"/>
          <w:numId w:val="34"/>
        </w:numPr>
        <w:spacing w:after="0" w:line="360" w:lineRule="auto"/>
        <w:rPr>
          <w:rFonts w:eastAsia="Calibri"/>
          <w:b/>
          <w:bCs/>
          <w:u w:val="single"/>
        </w:rPr>
      </w:pPr>
      <w:r w:rsidRPr="00B02342">
        <w:rPr>
          <w:rFonts w:eastAsia="Calibri"/>
          <w:b/>
          <w:bCs/>
          <w:u w:val="single"/>
        </w:rPr>
        <w:t>INEXISTENCIA DE SOLIDARIDAD ENTRE MI MANDANTE Y LOS DEMÁS DEMANDADOS - AUSENCIA DE SOLIDARIDAD EN EL MARCO DEL CONTRATO DE SEGURO</w:t>
      </w:r>
    </w:p>
    <w:p w14:paraId="481E48C0" w14:textId="77777777" w:rsidR="006640CF" w:rsidRPr="00B02342" w:rsidRDefault="006640CF" w:rsidP="00B02342">
      <w:pPr>
        <w:spacing w:after="0" w:line="360" w:lineRule="auto"/>
        <w:jc w:val="both"/>
        <w:rPr>
          <w:rFonts w:ascii="Arial" w:eastAsia="Calibri" w:hAnsi="Arial" w:cs="Arial"/>
        </w:rPr>
      </w:pPr>
    </w:p>
    <w:p w14:paraId="6AEEA1D2" w14:textId="698C5824" w:rsidR="006640CF" w:rsidRPr="00B02342" w:rsidRDefault="006640CF" w:rsidP="00B02342">
      <w:pPr>
        <w:spacing w:after="0" w:line="360" w:lineRule="auto"/>
        <w:jc w:val="both"/>
        <w:rPr>
          <w:rFonts w:ascii="Arial" w:eastAsia="Calibri" w:hAnsi="Arial" w:cs="Arial"/>
        </w:rPr>
      </w:pPr>
      <w:r w:rsidRPr="00B02342">
        <w:rPr>
          <w:rFonts w:ascii="Arial" w:eastAsia="Calibri" w:hAnsi="Arial" w:cs="Arial"/>
        </w:rPr>
        <w:lastRenderedPageBreak/>
        <w:t>Esta excepción se fundamenta en el principio según el cual la solidaridad solo existe cuando ha sido expresamente establecida por la ley o por convenio entre las partes. En el presente caso, la fuente de las obligaciones de mi representada radica en el contrato de seguro suscrito, en el cual no se pactó solidaridad alguna entre los intervinientes.</w:t>
      </w:r>
    </w:p>
    <w:p w14:paraId="5FC2DCD7" w14:textId="77777777" w:rsidR="006640CF" w:rsidRPr="00B02342" w:rsidRDefault="006640CF" w:rsidP="00B02342">
      <w:pPr>
        <w:spacing w:after="0" w:line="360" w:lineRule="auto"/>
        <w:jc w:val="both"/>
        <w:rPr>
          <w:rFonts w:ascii="Arial" w:eastAsia="Calibri" w:hAnsi="Arial" w:cs="Arial"/>
        </w:rPr>
      </w:pPr>
    </w:p>
    <w:p w14:paraId="519EFF25" w14:textId="77777777" w:rsidR="006640CF" w:rsidRPr="00B02342" w:rsidRDefault="006640CF" w:rsidP="00B02342">
      <w:pPr>
        <w:spacing w:after="0" w:line="360" w:lineRule="auto"/>
        <w:jc w:val="both"/>
        <w:rPr>
          <w:rFonts w:ascii="Arial" w:eastAsia="Calibri" w:hAnsi="Arial" w:cs="Arial"/>
        </w:rPr>
      </w:pPr>
      <w:r w:rsidRPr="00B02342">
        <w:rPr>
          <w:rFonts w:ascii="Arial" w:eastAsia="Calibri" w:hAnsi="Arial" w:cs="Arial"/>
        </w:rPr>
        <w:t>Es relevante enfatizar este punto, dado que la obligación de mi representada surge exclusivamente del contrato de seguro, suscrito en ejercicio de la autonomía de la voluntad privada, y no de una eventual responsabilidad civil extracontractual propia de la aseguradora. En este sentido, es preciso diferenciar dos tipos de responsabilidad: (i) la que puede ser atribuida al asegurado, en virtud de una eventual responsabilidad civil extracontractual, cuya obligación indemnizatoria encuentra su origen en la ley, conforme al artículo 2341 del Código Civil; y (ii) la que recae sobre mi representada, cuyo deber de indemnización no emana de la ley per se, sino del contrato de seguro celebrado, el cual se rige por lo dispuesto en los artículos 1036 y siguientes del Código de Comercio.</w:t>
      </w:r>
    </w:p>
    <w:p w14:paraId="14854E10" w14:textId="77777777" w:rsidR="00CF7F4C" w:rsidRPr="00B02342" w:rsidRDefault="00CF7F4C" w:rsidP="00B02342">
      <w:pPr>
        <w:spacing w:after="0" w:line="360" w:lineRule="auto"/>
        <w:jc w:val="both"/>
        <w:rPr>
          <w:rFonts w:ascii="Arial" w:eastAsia="Calibri" w:hAnsi="Arial" w:cs="Arial"/>
        </w:rPr>
      </w:pPr>
    </w:p>
    <w:p w14:paraId="67DA8C6C" w14:textId="359424AB" w:rsidR="00CF7F4C" w:rsidRPr="00B02342" w:rsidRDefault="00CF7F4C" w:rsidP="00B02342">
      <w:pPr>
        <w:spacing w:after="0" w:line="360" w:lineRule="auto"/>
        <w:jc w:val="both"/>
        <w:rPr>
          <w:rFonts w:ascii="Arial" w:eastAsia="Calibri" w:hAnsi="Arial" w:cs="Arial"/>
        </w:rPr>
      </w:pPr>
      <w:r w:rsidRPr="00B02342">
        <w:rPr>
          <w:rFonts w:ascii="Arial" w:eastAsia="Calibri" w:hAnsi="Arial" w:cs="Arial"/>
        </w:rPr>
        <w:t>En consecuencia, las obligaciones del asegurado y de la aseguradora son de naturaleza distinta y autónoma, delimitadas por las estipulaciones pactadas en el contrato de seguro, sin que pueda predicarse entre ellas vínculo de solidaridad.</w:t>
      </w:r>
    </w:p>
    <w:p w14:paraId="28BD6003" w14:textId="77777777" w:rsidR="00CF7F4C" w:rsidRPr="00B02342" w:rsidRDefault="00CF7F4C" w:rsidP="00B02342">
      <w:pPr>
        <w:spacing w:after="0" w:line="360" w:lineRule="auto"/>
        <w:jc w:val="both"/>
        <w:rPr>
          <w:rFonts w:ascii="Arial" w:eastAsia="Calibri" w:hAnsi="Arial" w:cs="Arial"/>
        </w:rPr>
      </w:pPr>
    </w:p>
    <w:p w14:paraId="5114C3B7" w14:textId="446D2E44" w:rsidR="00CF7F4C" w:rsidRPr="00B02342" w:rsidRDefault="00CF7F4C" w:rsidP="00B02342">
      <w:pPr>
        <w:spacing w:after="0" w:line="360" w:lineRule="auto"/>
        <w:jc w:val="both"/>
        <w:rPr>
          <w:rFonts w:ascii="Arial" w:eastAsia="Calibri" w:hAnsi="Arial" w:cs="Arial"/>
        </w:rPr>
      </w:pPr>
      <w:r w:rsidRPr="00B02342">
        <w:rPr>
          <w:rFonts w:ascii="Arial" w:eastAsia="Calibri" w:hAnsi="Arial" w:cs="Arial"/>
        </w:rPr>
        <w:t>La Corte Suprema de Justicia en Sala de Casación Civil y mediante ponencia del Dr. Ariel Salazar Ramírez en sentencia SC20950-2017 Radicación n° 05001-31-03-005-2008- 00497-01 ha indicado que</w:t>
      </w:r>
      <w:r w:rsidRPr="00B02342">
        <w:rPr>
          <w:rFonts w:ascii="Arial" w:eastAsia="Calibri" w:hAnsi="Arial" w:cs="Arial"/>
          <w:i/>
          <w:iCs/>
        </w:rPr>
        <w:t xml:space="preserve">: “(…) Por último, </w:t>
      </w:r>
      <w:r w:rsidRPr="00B02342">
        <w:rPr>
          <w:rFonts w:ascii="Arial" w:eastAsia="Calibri" w:hAnsi="Arial" w:cs="Arial"/>
          <w:b/>
          <w:bCs/>
          <w:i/>
          <w:iCs/>
          <w:u w:val="single"/>
        </w:rPr>
        <w:t>la compañía aseguradora no está llamada a responder de forma solidaria por la condena impuesta, sino atendiendo que «el deber de indemnizar se deriva de una relación contractual,</w:t>
      </w:r>
      <w:r w:rsidRPr="00B02342">
        <w:rPr>
          <w:rFonts w:ascii="Arial" w:eastAsia="Calibri" w:hAnsi="Arial" w:cs="Arial"/>
          <w:i/>
          <w:iCs/>
        </w:rPr>
        <w:t xml:space="preserve"> que favoreció la acción directa por parte del demandante en los términos del artículo 1134 del C. de Co (…)”</w:t>
      </w:r>
      <w:r w:rsidRPr="00B02342">
        <w:rPr>
          <w:rFonts w:ascii="Arial" w:eastAsia="Calibri" w:hAnsi="Arial" w:cs="Arial"/>
        </w:rPr>
        <w:t xml:space="preserve"> (Subrayas y negrilla fuera de texto original)</w:t>
      </w:r>
    </w:p>
    <w:p w14:paraId="02F0BA17" w14:textId="77777777" w:rsidR="00CF7F4C" w:rsidRPr="00B02342" w:rsidRDefault="00CF7F4C" w:rsidP="00B02342">
      <w:pPr>
        <w:spacing w:after="0" w:line="360" w:lineRule="auto"/>
        <w:jc w:val="both"/>
        <w:rPr>
          <w:rFonts w:ascii="Arial" w:eastAsia="Calibri" w:hAnsi="Arial" w:cs="Arial"/>
        </w:rPr>
      </w:pPr>
    </w:p>
    <w:p w14:paraId="3C251148" w14:textId="77777777" w:rsidR="00CF7F4C" w:rsidRPr="00B02342" w:rsidRDefault="00CF7F4C" w:rsidP="00B02342">
      <w:pPr>
        <w:spacing w:after="0" w:line="360" w:lineRule="auto"/>
        <w:jc w:val="both"/>
        <w:rPr>
          <w:rFonts w:ascii="Arial" w:eastAsia="Calibri" w:hAnsi="Arial" w:cs="Arial"/>
        </w:rPr>
      </w:pPr>
      <w:r w:rsidRPr="00B02342">
        <w:rPr>
          <w:rFonts w:ascii="Arial" w:eastAsia="Calibri" w:hAnsi="Arial" w:cs="Arial"/>
        </w:rPr>
        <w:t xml:space="preserve">Entendido lo anterior, es preciso indicar que la solidaridad de las obligaciones en Colombia solo se origina por pacto que expresamente la convenga entre los contrayentes, lo anterior según el art. 1568 del Código Civil Colombiano que reza: </w:t>
      </w:r>
    </w:p>
    <w:p w14:paraId="3A213E21" w14:textId="77777777" w:rsidR="00CF7F4C" w:rsidRPr="006414E9" w:rsidRDefault="00CF7F4C" w:rsidP="006414E9">
      <w:pPr>
        <w:spacing w:after="0" w:line="360" w:lineRule="auto"/>
        <w:ind w:left="708"/>
        <w:jc w:val="both"/>
        <w:rPr>
          <w:rFonts w:ascii="Arial" w:eastAsia="Calibri" w:hAnsi="Arial" w:cs="Arial"/>
          <w:sz w:val="20"/>
          <w:szCs w:val="20"/>
        </w:rPr>
      </w:pPr>
    </w:p>
    <w:p w14:paraId="5B753DF5" w14:textId="20C1427E" w:rsidR="00CF7F4C" w:rsidRPr="006414E9" w:rsidRDefault="00CF7F4C" w:rsidP="006414E9">
      <w:pPr>
        <w:spacing w:after="0" w:line="360" w:lineRule="auto"/>
        <w:ind w:left="708"/>
        <w:jc w:val="both"/>
        <w:rPr>
          <w:rFonts w:ascii="Arial" w:eastAsia="Calibri" w:hAnsi="Arial" w:cs="Arial"/>
          <w:i/>
          <w:iCs/>
          <w:sz w:val="20"/>
          <w:szCs w:val="20"/>
        </w:rPr>
      </w:pPr>
      <w:r w:rsidRPr="006414E9">
        <w:rPr>
          <w:rFonts w:ascii="Arial" w:eastAsia="Calibri" w:hAnsi="Arial" w:cs="Arial"/>
          <w:b/>
          <w:bCs/>
          <w:i/>
          <w:iCs/>
          <w:sz w:val="20"/>
          <w:szCs w:val="20"/>
          <w:u w:val="single"/>
        </w:rPr>
        <w:t xml:space="preserve">(…) En general cuando se ha contraído por muchas personas o para con muchas la obligación de una cosa divisible, cada uno de los deudores, en el primer caso, es obligado solamente a su parte o cuota en la deuda, </w:t>
      </w:r>
      <w:r w:rsidRPr="006414E9">
        <w:rPr>
          <w:rFonts w:ascii="Arial" w:eastAsia="Calibri" w:hAnsi="Arial" w:cs="Arial"/>
          <w:i/>
          <w:iCs/>
          <w:sz w:val="20"/>
          <w:szCs w:val="20"/>
        </w:rPr>
        <w:t xml:space="preserve">y cada uno de los acreedores, en el segundo, sólo tiene derecho para demandar su parte o cuota en el crédito. </w:t>
      </w:r>
      <w:r w:rsidRPr="006414E9">
        <w:rPr>
          <w:rFonts w:ascii="Arial" w:eastAsia="Calibri" w:hAnsi="Arial" w:cs="Arial"/>
          <w:b/>
          <w:bCs/>
          <w:i/>
          <w:iCs/>
          <w:sz w:val="20"/>
          <w:szCs w:val="20"/>
          <w:u w:val="single"/>
        </w:rPr>
        <w:t>Pero en virtud de la convención</w:t>
      </w:r>
      <w:r w:rsidRPr="006414E9">
        <w:rPr>
          <w:rFonts w:ascii="Arial" w:eastAsia="Calibri" w:hAnsi="Arial" w:cs="Arial"/>
          <w:i/>
          <w:iCs/>
          <w:sz w:val="20"/>
          <w:szCs w:val="20"/>
        </w:rPr>
        <w:t>, del testamento o de la ley puede exigirse cada uno de los deudores o por cada uno de los acreedores el total de la deuda, y entonces la obligación es solidaria o in solidum.</w:t>
      </w:r>
    </w:p>
    <w:p w14:paraId="394D50F3" w14:textId="77777777" w:rsidR="00CF7F4C" w:rsidRPr="006414E9" w:rsidRDefault="00CF7F4C" w:rsidP="006414E9">
      <w:pPr>
        <w:spacing w:after="0" w:line="360" w:lineRule="auto"/>
        <w:ind w:left="708"/>
        <w:jc w:val="both"/>
        <w:rPr>
          <w:rFonts w:ascii="Arial" w:eastAsia="Calibri" w:hAnsi="Arial" w:cs="Arial"/>
          <w:i/>
          <w:iCs/>
          <w:sz w:val="20"/>
          <w:szCs w:val="20"/>
        </w:rPr>
      </w:pPr>
    </w:p>
    <w:p w14:paraId="12E08265" w14:textId="5CE0B80C" w:rsidR="00CF7F4C" w:rsidRPr="006414E9" w:rsidRDefault="00CF7F4C" w:rsidP="006414E9">
      <w:pPr>
        <w:spacing w:after="0" w:line="360" w:lineRule="auto"/>
        <w:ind w:left="708"/>
        <w:jc w:val="both"/>
        <w:rPr>
          <w:rFonts w:ascii="Arial" w:eastAsia="Calibri" w:hAnsi="Arial" w:cs="Arial"/>
          <w:i/>
          <w:iCs/>
          <w:sz w:val="20"/>
          <w:szCs w:val="20"/>
        </w:rPr>
      </w:pPr>
      <w:r w:rsidRPr="006414E9">
        <w:rPr>
          <w:rFonts w:ascii="Arial" w:eastAsia="Calibri" w:hAnsi="Arial" w:cs="Arial"/>
          <w:i/>
          <w:iCs/>
          <w:sz w:val="20"/>
          <w:szCs w:val="20"/>
        </w:rPr>
        <w:t>La solidaridad debe ser expresamente declarada en todos los casos en que no la establece la ley. (…)</w:t>
      </w:r>
    </w:p>
    <w:p w14:paraId="5BAEFC84" w14:textId="77777777" w:rsidR="006640CF" w:rsidRPr="00B02342" w:rsidRDefault="006640CF" w:rsidP="00B02342">
      <w:pPr>
        <w:spacing w:after="0" w:line="360" w:lineRule="auto"/>
        <w:jc w:val="both"/>
        <w:rPr>
          <w:rFonts w:ascii="Arial" w:eastAsia="Calibri" w:hAnsi="Arial" w:cs="Arial"/>
        </w:rPr>
      </w:pPr>
    </w:p>
    <w:p w14:paraId="0159C4CE" w14:textId="77777777" w:rsidR="00CF7F4C" w:rsidRPr="00B02342" w:rsidRDefault="00CF7F4C" w:rsidP="00B02342">
      <w:pPr>
        <w:spacing w:after="0" w:line="360" w:lineRule="auto"/>
        <w:jc w:val="both"/>
        <w:rPr>
          <w:rFonts w:ascii="Arial" w:eastAsia="Calibri" w:hAnsi="Arial" w:cs="Arial"/>
        </w:rPr>
      </w:pPr>
      <w:r w:rsidRPr="00B02342">
        <w:rPr>
          <w:rFonts w:ascii="Arial" w:eastAsia="Calibri" w:hAnsi="Arial" w:cs="Arial"/>
        </w:rPr>
        <w:lastRenderedPageBreak/>
        <w:t>En virtud de la independencia de las obligaciones contractuales, se plantea esta excepción con fundamento en el artículo 1044 del Código de Comercio, el cual faculta a la aseguradora para oponer al tercero beneficiario las mismas excepciones y exclusiones que podría interponer al asegurado o tomador del contrato de seguro. En consecuencia, mi representada está plenamente facultada para alegar la ausencia de cobertura ante la falta de prueba sobre la ocurrencia y cuantía del siniestro, así como respecto de las exclusiones y demás condiciones aplicables al presente caso.</w:t>
      </w:r>
    </w:p>
    <w:p w14:paraId="06693A01" w14:textId="77777777" w:rsidR="00CF7F4C" w:rsidRPr="00B02342" w:rsidRDefault="00CF7F4C" w:rsidP="00B02342">
      <w:pPr>
        <w:spacing w:after="0" w:line="360" w:lineRule="auto"/>
        <w:jc w:val="both"/>
        <w:rPr>
          <w:rFonts w:ascii="Arial" w:eastAsia="Calibri" w:hAnsi="Arial" w:cs="Arial"/>
        </w:rPr>
      </w:pPr>
    </w:p>
    <w:p w14:paraId="026EA0C0" w14:textId="04F8E5CB" w:rsidR="00CF7F4C" w:rsidRPr="00B02342" w:rsidRDefault="00CF7F4C" w:rsidP="00B02342">
      <w:pPr>
        <w:spacing w:after="0" w:line="360" w:lineRule="auto"/>
        <w:jc w:val="both"/>
        <w:rPr>
          <w:rFonts w:ascii="Arial" w:eastAsia="Calibri" w:hAnsi="Arial" w:cs="Arial"/>
        </w:rPr>
      </w:pPr>
      <w:r w:rsidRPr="00B02342">
        <w:rPr>
          <w:rFonts w:ascii="Arial" w:eastAsia="Calibri" w:hAnsi="Arial" w:cs="Arial"/>
        </w:rPr>
        <w:t>Es preciso aclarar que las obligaciones de la aseguradora que represento están determinadas por el límite asegurado para cada amparo, las condiciones establecidas en el contrato de seguro y la normatividad vigente. En ese sentido, cualquier eventual obligación indemnizatoria que pudiera surgir se encuentra estrictamente supeditada a los términos contractuales y a los límites asegurados para la cobertura correspondiente, en particular para el amparo de muerte o lesión a una persona, conforme a las condiciones de la póliza.</w:t>
      </w:r>
      <w:r w:rsidR="006414E9">
        <w:rPr>
          <w:rFonts w:ascii="Arial" w:eastAsia="Calibri" w:hAnsi="Arial" w:cs="Arial"/>
        </w:rPr>
        <w:t xml:space="preserve"> </w:t>
      </w:r>
      <w:r w:rsidRPr="00B02342">
        <w:rPr>
          <w:rFonts w:ascii="Arial" w:eastAsia="Calibri" w:hAnsi="Arial" w:cs="Arial"/>
        </w:rPr>
        <w:t>Por lo expuesto, solicito respetuosamente se declare probada esta excepción.</w:t>
      </w:r>
    </w:p>
    <w:p w14:paraId="291328A5" w14:textId="77777777" w:rsidR="001762ED" w:rsidRPr="00B02342" w:rsidRDefault="001762ED" w:rsidP="00B02342">
      <w:pPr>
        <w:pStyle w:val="Estilo"/>
        <w:spacing w:line="360" w:lineRule="auto"/>
        <w:jc w:val="both"/>
        <w:textAlignment w:val="baseline"/>
        <w:rPr>
          <w:b/>
          <w:iCs/>
          <w:sz w:val="22"/>
          <w:szCs w:val="22"/>
          <w:u w:val="single"/>
          <w:lang w:val="es-CO"/>
        </w:rPr>
      </w:pPr>
    </w:p>
    <w:p w14:paraId="5F0B0AD8" w14:textId="38C1B0D2" w:rsidR="001762ED" w:rsidRPr="00B02342" w:rsidRDefault="001762ED" w:rsidP="00B12F8E">
      <w:pPr>
        <w:pStyle w:val="Estilo"/>
        <w:numPr>
          <w:ilvl w:val="0"/>
          <w:numId w:val="34"/>
        </w:numPr>
        <w:spacing w:line="360" w:lineRule="auto"/>
        <w:ind w:left="284" w:hanging="283"/>
        <w:jc w:val="both"/>
        <w:textAlignment w:val="baseline"/>
        <w:rPr>
          <w:b/>
          <w:iCs/>
          <w:sz w:val="22"/>
          <w:szCs w:val="22"/>
          <w:u w:val="single"/>
          <w:lang w:val="es-CO"/>
        </w:rPr>
      </w:pPr>
      <w:r w:rsidRPr="00B02342">
        <w:rPr>
          <w:rFonts w:eastAsia="Calibri"/>
          <w:b/>
          <w:iCs/>
          <w:sz w:val="22"/>
          <w:szCs w:val="22"/>
          <w:u w:val="single"/>
          <w:lang w:val="es-CO"/>
        </w:rPr>
        <w:t>LÍMITES MÁXIMOS DE RESPONSABILIDAD DEL ASEGURADOR</w:t>
      </w:r>
      <w:r w:rsidRPr="00B02342">
        <w:rPr>
          <w:rFonts w:eastAsia="Calibri"/>
          <w:b/>
          <w:sz w:val="22"/>
          <w:szCs w:val="22"/>
          <w:u w:val="single"/>
          <w:lang w:val="es-CO"/>
        </w:rPr>
        <w:t xml:space="preserve"> Y CONDICIONES </w:t>
      </w:r>
      <w:r w:rsidRPr="00B02342">
        <w:rPr>
          <w:b/>
          <w:bCs/>
          <w:sz w:val="22"/>
          <w:szCs w:val="22"/>
          <w:u w:val="single"/>
          <w:lang w:val="es-CO"/>
        </w:rPr>
        <w:t xml:space="preserve">PACTADOS EN EL CONTRATO DE SEGURO DOCUMENTADO EN </w:t>
      </w:r>
      <w:r w:rsidR="0031134F" w:rsidRPr="00B02342">
        <w:rPr>
          <w:b/>
          <w:sz w:val="22"/>
          <w:szCs w:val="22"/>
          <w:u w:val="single"/>
        </w:rPr>
        <w:t xml:space="preserve">LA </w:t>
      </w:r>
      <w:r w:rsidR="00DA7A45" w:rsidRPr="00B02342">
        <w:rPr>
          <w:rFonts w:eastAsia="Calibri"/>
          <w:b/>
          <w:bCs/>
          <w:sz w:val="22"/>
          <w:szCs w:val="22"/>
          <w:u w:val="single"/>
        </w:rPr>
        <w:t xml:space="preserve">PÓLIZA DE RESPONSABILIDAD CIVIL EXTRACONTRACTUAL </w:t>
      </w:r>
      <w:r w:rsidR="00156317" w:rsidRPr="00156317">
        <w:rPr>
          <w:rFonts w:eastAsia="Calibri"/>
          <w:b/>
          <w:bCs/>
          <w:sz w:val="22"/>
          <w:szCs w:val="22"/>
          <w:u w:val="single"/>
        </w:rPr>
        <w:t xml:space="preserve">No. </w:t>
      </w:r>
      <w:bookmarkStart w:id="4" w:name="_Hlk192074600"/>
      <w:r w:rsidR="00156317" w:rsidRPr="00156317">
        <w:rPr>
          <w:rFonts w:eastAsia="Calibri"/>
          <w:b/>
          <w:bCs/>
          <w:sz w:val="22"/>
          <w:szCs w:val="22"/>
          <w:u w:val="single"/>
        </w:rPr>
        <w:t>420 – 80 - 994000000109 ANEXO 0</w:t>
      </w:r>
      <w:bookmarkEnd w:id="4"/>
      <w:r w:rsidR="008C50E1" w:rsidRPr="00B02342">
        <w:rPr>
          <w:b/>
          <w:sz w:val="22"/>
          <w:szCs w:val="22"/>
          <w:u w:val="single"/>
        </w:rPr>
        <w:t>.</w:t>
      </w:r>
    </w:p>
    <w:p w14:paraId="45ABF68E" w14:textId="77777777" w:rsidR="001762ED" w:rsidRPr="00B02342" w:rsidRDefault="001762ED" w:rsidP="00B02342">
      <w:pPr>
        <w:autoSpaceDE w:val="0"/>
        <w:autoSpaceDN w:val="0"/>
        <w:adjustRightInd w:val="0"/>
        <w:spacing w:after="0" w:line="360" w:lineRule="auto"/>
        <w:jc w:val="both"/>
        <w:rPr>
          <w:rFonts w:ascii="Arial" w:hAnsi="Arial" w:cs="Arial"/>
        </w:rPr>
      </w:pPr>
    </w:p>
    <w:p w14:paraId="411D3236" w14:textId="27F3C21E" w:rsidR="00DA7A45" w:rsidRPr="00B02342" w:rsidRDefault="00DA7A45" w:rsidP="00B02342">
      <w:pPr>
        <w:pStyle w:val="Textoindependiente"/>
        <w:spacing w:after="0" w:line="360" w:lineRule="auto"/>
        <w:jc w:val="both"/>
        <w:rPr>
          <w:rFonts w:ascii="Arial" w:hAnsi="Arial" w:cs="Arial"/>
          <w:sz w:val="22"/>
          <w:szCs w:val="22"/>
        </w:rPr>
      </w:pPr>
      <w:r w:rsidRPr="00B02342">
        <w:rPr>
          <w:rFonts w:ascii="Arial" w:hAnsi="Arial" w:cs="Arial"/>
          <w:sz w:val="22"/>
          <w:szCs w:val="22"/>
        </w:rPr>
        <w:t>En gracia de discusión y sin que implique reconocimiento de responsabilidad, debe destacarse</w:t>
      </w:r>
      <w:r w:rsidR="006414E9">
        <w:rPr>
          <w:rFonts w:ascii="Arial" w:hAnsi="Arial" w:cs="Arial"/>
          <w:sz w:val="22"/>
          <w:szCs w:val="22"/>
        </w:rPr>
        <w:t xml:space="preserve"> </w:t>
      </w:r>
      <w:r w:rsidRPr="00B02342">
        <w:rPr>
          <w:rFonts w:ascii="Arial" w:hAnsi="Arial" w:cs="Arial"/>
          <w:sz w:val="22"/>
          <w:szCs w:val="22"/>
        </w:rPr>
        <w:t>que la eventual obligación de mi procurada se circunscribe en proporción al límite de la cobertura</w:t>
      </w:r>
      <w:r w:rsidR="006414E9">
        <w:rPr>
          <w:rFonts w:ascii="Arial" w:hAnsi="Arial" w:cs="Arial"/>
          <w:sz w:val="22"/>
          <w:szCs w:val="22"/>
        </w:rPr>
        <w:t xml:space="preserve"> </w:t>
      </w:r>
      <w:r w:rsidRPr="00B02342">
        <w:rPr>
          <w:rFonts w:ascii="Arial" w:hAnsi="Arial" w:cs="Arial"/>
          <w:sz w:val="22"/>
          <w:szCs w:val="22"/>
        </w:rPr>
        <w:t>para los eventos asegurables y amparados por el contrato. En el caso en concreto se establecieron unos límites, los cuales se encuentran sujetos a la disponibilidad de la suma asegurada. La ocurrencia de varios siniestros durante la vigencia de la póliza va agotando dicha suma, por lo que es indispensable que se tenga en cuenta la misma en el remoto evento de proferir sentencia condenatoria en contra del asegurado.</w:t>
      </w:r>
    </w:p>
    <w:p w14:paraId="7E70AAF4" w14:textId="77777777" w:rsidR="00DA7A45" w:rsidRPr="00B02342" w:rsidRDefault="00DA7A45" w:rsidP="00B02342">
      <w:pPr>
        <w:pStyle w:val="Textoindependiente"/>
        <w:spacing w:after="0" w:line="360" w:lineRule="auto"/>
        <w:jc w:val="both"/>
        <w:rPr>
          <w:rFonts w:ascii="Arial" w:hAnsi="Arial" w:cs="Arial"/>
          <w:sz w:val="22"/>
          <w:szCs w:val="22"/>
        </w:rPr>
      </w:pPr>
    </w:p>
    <w:p w14:paraId="10F58FC5" w14:textId="3A60ED56" w:rsidR="00DA7A45" w:rsidRPr="00B02342" w:rsidRDefault="00DA7A45" w:rsidP="00B02342">
      <w:pPr>
        <w:pStyle w:val="Textoindependiente"/>
        <w:spacing w:after="0" w:line="360" w:lineRule="auto"/>
        <w:jc w:val="both"/>
        <w:rPr>
          <w:rFonts w:ascii="Arial" w:hAnsi="Arial" w:cs="Arial"/>
          <w:i/>
          <w:iCs/>
          <w:sz w:val="22"/>
          <w:szCs w:val="22"/>
        </w:rPr>
      </w:pPr>
      <w:r w:rsidRPr="00B02342">
        <w:rPr>
          <w:rFonts w:ascii="Arial" w:hAnsi="Arial" w:cs="Arial"/>
          <w:sz w:val="22"/>
          <w:szCs w:val="22"/>
        </w:rPr>
        <w:t xml:space="preserve">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 </w:t>
      </w:r>
      <w:r w:rsidRPr="00B02342">
        <w:rPr>
          <w:rFonts w:ascii="Arial" w:hAnsi="Arial" w:cs="Arial"/>
          <w:b/>
          <w:bCs/>
          <w:i/>
          <w:iCs/>
          <w:sz w:val="22"/>
          <w:szCs w:val="22"/>
        </w:rPr>
        <w:t>“ARTÍCULO 1079. RESPONSABILIDAD HASTA LA CONCURRENCIA DE LA SUMA ASEGURADA.</w:t>
      </w:r>
      <w:r w:rsidRPr="00B02342">
        <w:rPr>
          <w:rFonts w:ascii="Arial" w:hAnsi="Arial" w:cs="Arial"/>
          <w:i/>
          <w:iCs/>
          <w:sz w:val="22"/>
          <w:szCs w:val="22"/>
        </w:rPr>
        <w:t xml:space="preserve"> El asegurador no estará obligado a responder si no hasta concurrencia de la suma asegurada, sin perjuicio de lo dispuesto en el inciso segundo del artículo 1074”.</w:t>
      </w:r>
    </w:p>
    <w:p w14:paraId="1E0AE24F" w14:textId="77777777" w:rsidR="00DA7A45" w:rsidRPr="00B02342" w:rsidRDefault="00DA7A45" w:rsidP="00B02342">
      <w:pPr>
        <w:pStyle w:val="Textoindependiente"/>
        <w:spacing w:after="0" w:line="360" w:lineRule="auto"/>
        <w:jc w:val="both"/>
        <w:rPr>
          <w:rFonts w:ascii="Arial" w:hAnsi="Arial" w:cs="Arial"/>
          <w:i/>
          <w:iCs/>
          <w:sz w:val="22"/>
          <w:szCs w:val="22"/>
        </w:rPr>
      </w:pPr>
    </w:p>
    <w:p w14:paraId="3280A5CC" w14:textId="4E3D0398" w:rsidR="00DA7A45" w:rsidRPr="00B02342" w:rsidRDefault="00DA7A45" w:rsidP="00B02342">
      <w:pPr>
        <w:pStyle w:val="Textoindependiente"/>
        <w:spacing w:after="0" w:line="360" w:lineRule="auto"/>
        <w:jc w:val="both"/>
        <w:rPr>
          <w:rFonts w:ascii="Arial" w:hAnsi="Arial" w:cs="Arial"/>
          <w:sz w:val="22"/>
          <w:szCs w:val="22"/>
        </w:rPr>
      </w:pPr>
      <w:r w:rsidRPr="00B02342">
        <w:rPr>
          <w:rFonts w:ascii="Arial" w:hAnsi="Arial" w:cs="Arial"/>
          <w:sz w:val="22"/>
          <w:szCs w:val="22"/>
        </w:rPr>
        <w:t>La norma antes expuesta, es completamente clara al explicar que la responsabilidad del asegurador va hasta la concurrencia de la suma asegurada. De este modo, la Corte Suprema de Justicia, ha interpretado el precitado artículo en los mismos términos al explicar:</w:t>
      </w:r>
    </w:p>
    <w:p w14:paraId="0F9A1B6B" w14:textId="77777777" w:rsidR="00DA7A45" w:rsidRPr="00B02342" w:rsidRDefault="00DA7A45" w:rsidP="00B02342">
      <w:pPr>
        <w:pStyle w:val="Textoindependiente"/>
        <w:spacing w:after="0" w:line="360" w:lineRule="auto"/>
        <w:jc w:val="both"/>
        <w:rPr>
          <w:rFonts w:ascii="Arial" w:hAnsi="Arial" w:cs="Arial"/>
          <w:sz w:val="22"/>
          <w:szCs w:val="22"/>
        </w:rPr>
      </w:pPr>
    </w:p>
    <w:p w14:paraId="4E95A208" w14:textId="027C982D" w:rsidR="00DA7A45" w:rsidRPr="006414E9" w:rsidRDefault="00DA7A45" w:rsidP="006414E9">
      <w:pPr>
        <w:pStyle w:val="Textoindependiente"/>
        <w:spacing w:after="0" w:line="276" w:lineRule="auto"/>
        <w:ind w:left="708"/>
        <w:jc w:val="both"/>
        <w:rPr>
          <w:rFonts w:ascii="Arial" w:hAnsi="Arial" w:cs="Arial"/>
          <w:i/>
          <w:iCs/>
          <w:sz w:val="20"/>
          <w:szCs w:val="20"/>
        </w:rPr>
      </w:pPr>
      <w:r w:rsidRPr="006414E9">
        <w:rPr>
          <w:rFonts w:ascii="Arial" w:hAnsi="Arial" w:cs="Arial"/>
          <w:i/>
          <w:iCs/>
          <w:sz w:val="20"/>
          <w:szCs w:val="20"/>
        </w:rPr>
        <w:t xml:space="preserve">“Al respecto es necesario destacar que, como lo ha puntualizado esta Corporación, </w:t>
      </w:r>
      <w:r w:rsidRPr="006414E9">
        <w:rPr>
          <w:rFonts w:ascii="Arial" w:hAnsi="Arial" w:cs="Arial"/>
          <w:b/>
          <w:bCs/>
          <w:i/>
          <w:iCs/>
          <w:sz w:val="20"/>
          <w:szCs w:val="20"/>
          <w:u w:val="single"/>
        </w:rPr>
        <w:t>el valor de la prestación a cargo de la aseguradora</w:t>
      </w:r>
      <w:r w:rsidRPr="006414E9">
        <w:rPr>
          <w:rFonts w:ascii="Arial" w:hAnsi="Arial" w:cs="Arial"/>
          <w:i/>
          <w:iCs/>
          <w:sz w:val="20"/>
          <w:szCs w:val="20"/>
        </w:rPr>
        <w:t xml:space="preserve">, en lo que tiene que ver con los seguros contra daños, </w:t>
      </w:r>
      <w:r w:rsidRPr="006414E9">
        <w:rPr>
          <w:rFonts w:ascii="Arial" w:hAnsi="Arial" w:cs="Arial"/>
          <w:b/>
          <w:bCs/>
          <w:i/>
          <w:iCs/>
          <w:sz w:val="20"/>
          <w:szCs w:val="20"/>
          <w:u w:val="single"/>
        </w:rPr>
        <w:t>se encuentra delimitado, tanto por el valor asegurado,</w:t>
      </w:r>
      <w:r w:rsidRPr="006414E9">
        <w:rPr>
          <w:rFonts w:ascii="Arial" w:hAnsi="Arial" w:cs="Arial"/>
          <w:i/>
          <w:iCs/>
          <w:sz w:val="20"/>
          <w:szCs w:val="20"/>
        </w:rPr>
        <w:t xml:space="preserve">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w:t>
      </w:r>
      <w:r w:rsidR="006414E9">
        <w:rPr>
          <w:rFonts w:ascii="Arial" w:hAnsi="Arial" w:cs="Arial"/>
          <w:i/>
          <w:iCs/>
          <w:sz w:val="20"/>
          <w:szCs w:val="20"/>
        </w:rPr>
        <w:t xml:space="preserve"> </w:t>
      </w:r>
      <w:r w:rsidRPr="006414E9">
        <w:rPr>
          <w:rFonts w:ascii="Arial" w:hAnsi="Arial" w:cs="Arial"/>
          <w:i/>
          <w:iCs/>
          <w:sz w:val="20"/>
          <w:szCs w:val="20"/>
        </w:rPr>
        <w:t>afán de enriquecerse indebidamente, a costa de la aseguradora, por causa de su realización.”</w:t>
      </w:r>
      <w:r w:rsidRPr="006414E9">
        <w:rPr>
          <w:rStyle w:val="Refdenotaalpie"/>
          <w:rFonts w:ascii="Arial" w:hAnsi="Arial" w:cs="Arial"/>
          <w:i/>
          <w:iCs/>
          <w:sz w:val="20"/>
          <w:szCs w:val="20"/>
        </w:rPr>
        <w:footnoteReference w:id="3"/>
      </w:r>
      <w:r w:rsidRPr="006414E9">
        <w:rPr>
          <w:rFonts w:ascii="Arial" w:hAnsi="Arial" w:cs="Arial"/>
          <w:i/>
          <w:iCs/>
          <w:sz w:val="20"/>
          <w:szCs w:val="20"/>
        </w:rPr>
        <w:t xml:space="preserve"> (Subrayado y negrilla fuera de texto original)</w:t>
      </w:r>
    </w:p>
    <w:p w14:paraId="7A0350F4" w14:textId="77777777" w:rsidR="00DA7A45" w:rsidRPr="00B02342" w:rsidRDefault="00DA7A45" w:rsidP="00B02342">
      <w:pPr>
        <w:pStyle w:val="Textoindependiente"/>
        <w:spacing w:after="0" w:line="360" w:lineRule="auto"/>
        <w:jc w:val="both"/>
        <w:rPr>
          <w:rFonts w:ascii="Arial" w:hAnsi="Arial" w:cs="Arial"/>
          <w:sz w:val="22"/>
          <w:szCs w:val="22"/>
        </w:rPr>
      </w:pPr>
    </w:p>
    <w:p w14:paraId="5D75DF53" w14:textId="77777777" w:rsidR="00DA7A45" w:rsidRPr="00B02342" w:rsidRDefault="00DA7A45" w:rsidP="00B02342">
      <w:pPr>
        <w:pStyle w:val="Textoindependiente"/>
        <w:spacing w:after="0" w:line="360" w:lineRule="auto"/>
        <w:jc w:val="both"/>
        <w:rPr>
          <w:rFonts w:ascii="Arial" w:hAnsi="Arial" w:cs="Arial"/>
          <w:sz w:val="22"/>
          <w:szCs w:val="22"/>
        </w:rPr>
      </w:pPr>
      <w:r w:rsidRPr="00B02342">
        <w:rPr>
          <w:rFonts w:ascii="Arial" w:hAnsi="Arial" w:cs="Arial"/>
          <w:sz w:val="22"/>
          <w:szCs w:val="22"/>
        </w:rPr>
        <w:t>Por ende, no se podrá de ninguna manera obtener una indemnización superior en cuantía al límite</w:t>
      </w:r>
    </w:p>
    <w:p w14:paraId="38FE47E2" w14:textId="77777777" w:rsidR="00EA09A4" w:rsidRPr="00B02342" w:rsidRDefault="00DA7A45" w:rsidP="00B02342">
      <w:pPr>
        <w:pStyle w:val="Textoindependiente"/>
        <w:spacing w:after="0" w:line="360" w:lineRule="auto"/>
        <w:jc w:val="both"/>
        <w:rPr>
          <w:rFonts w:ascii="Arial" w:hAnsi="Arial" w:cs="Arial"/>
          <w:sz w:val="22"/>
          <w:szCs w:val="22"/>
        </w:rPr>
      </w:pPr>
      <w:r w:rsidRPr="00B02342">
        <w:rPr>
          <w:rFonts w:ascii="Arial" w:hAnsi="Arial" w:cs="Arial"/>
          <w:sz w:val="22"/>
          <w:szCs w:val="22"/>
        </w:rPr>
        <w:t>de la suma asegurada por parte de mi mandante y en la proporción de dicha pérdida que le</w:t>
      </w:r>
      <w:r w:rsidR="00EA09A4" w:rsidRPr="00B02342">
        <w:rPr>
          <w:rFonts w:ascii="Arial" w:hAnsi="Arial" w:cs="Arial"/>
          <w:sz w:val="22"/>
          <w:szCs w:val="22"/>
        </w:rPr>
        <w:t xml:space="preserve"> corresponda en razón de la porción de riesgo asumido, que en este caso resulta ser la siguiente,</w:t>
      </w:r>
    </w:p>
    <w:p w14:paraId="40A7C9A5" w14:textId="21DA3D2F" w:rsidR="00EA09A4" w:rsidRPr="00B02342" w:rsidRDefault="00EA09A4" w:rsidP="00B02342">
      <w:pPr>
        <w:pStyle w:val="Textoindependiente"/>
        <w:spacing w:after="0" w:line="360" w:lineRule="auto"/>
        <w:jc w:val="both"/>
        <w:rPr>
          <w:rFonts w:ascii="Arial" w:hAnsi="Arial" w:cs="Arial"/>
          <w:sz w:val="22"/>
          <w:szCs w:val="22"/>
        </w:rPr>
      </w:pPr>
      <w:r w:rsidRPr="00B02342">
        <w:rPr>
          <w:rFonts w:ascii="Arial" w:hAnsi="Arial" w:cs="Arial"/>
          <w:sz w:val="22"/>
          <w:szCs w:val="22"/>
        </w:rPr>
        <w:t>para el amparo que a continuación se relaciona:</w:t>
      </w:r>
    </w:p>
    <w:p w14:paraId="187CE006" w14:textId="77777777" w:rsidR="00EA09A4" w:rsidRPr="00B02342" w:rsidRDefault="00EA09A4" w:rsidP="00B02342">
      <w:pPr>
        <w:pStyle w:val="Textoindependiente"/>
        <w:spacing w:after="0" w:line="360" w:lineRule="auto"/>
        <w:jc w:val="both"/>
        <w:rPr>
          <w:rFonts w:ascii="Arial" w:hAnsi="Arial" w:cs="Arial"/>
          <w:sz w:val="22"/>
          <w:szCs w:val="22"/>
        </w:rPr>
      </w:pPr>
    </w:p>
    <w:p w14:paraId="66117BE7" w14:textId="698DAE82" w:rsidR="00156317" w:rsidRDefault="00156317" w:rsidP="00B02342">
      <w:pPr>
        <w:pStyle w:val="Textoindependiente"/>
        <w:spacing w:after="0" w:line="360" w:lineRule="auto"/>
        <w:jc w:val="both"/>
        <w:rPr>
          <w:rFonts w:ascii="Arial" w:hAnsi="Arial" w:cs="Arial"/>
          <w:noProof/>
          <w:sz w:val="22"/>
          <w:szCs w:val="22"/>
        </w:rPr>
      </w:pPr>
      <w:r w:rsidRPr="00156317">
        <w:rPr>
          <w:rFonts w:ascii="Arial" w:hAnsi="Arial" w:cs="Arial"/>
          <w:noProof/>
          <w:sz w:val="22"/>
          <w:szCs w:val="22"/>
        </w:rPr>
        <w:drawing>
          <wp:inline distT="0" distB="0" distL="0" distR="0" wp14:anchorId="7A035779" wp14:editId="6514C9C6">
            <wp:extent cx="6116320" cy="541655"/>
            <wp:effectExtent l="152400" t="152400" r="360680" b="353695"/>
            <wp:docPr id="10622224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222421" name=""/>
                    <pic:cNvPicPr/>
                  </pic:nvPicPr>
                  <pic:blipFill>
                    <a:blip r:embed="rId17"/>
                    <a:stretch>
                      <a:fillRect/>
                    </a:stretch>
                  </pic:blipFill>
                  <pic:spPr>
                    <a:xfrm>
                      <a:off x="0" y="0"/>
                      <a:ext cx="6116320" cy="541655"/>
                    </a:xfrm>
                    <a:prstGeom prst="rect">
                      <a:avLst/>
                    </a:prstGeom>
                    <a:ln>
                      <a:noFill/>
                    </a:ln>
                    <a:effectLst>
                      <a:outerShdw blurRad="292100" dist="139700" dir="2700000" algn="tl" rotWithShape="0">
                        <a:srgbClr val="333333">
                          <a:alpha val="65000"/>
                        </a:srgbClr>
                      </a:outerShdw>
                    </a:effectLst>
                  </pic:spPr>
                </pic:pic>
              </a:graphicData>
            </a:graphic>
          </wp:inline>
        </w:drawing>
      </w:r>
    </w:p>
    <w:p w14:paraId="3DF46240" w14:textId="068E6DC7" w:rsidR="00EA09A4" w:rsidRPr="00B02342" w:rsidRDefault="00EA09A4" w:rsidP="00B02342">
      <w:pPr>
        <w:pStyle w:val="Textoindependiente"/>
        <w:spacing w:after="0" w:line="360" w:lineRule="auto"/>
        <w:jc w:val="both"/>
        <w:rPr>
          <w:rFonts w:ascii="Arial" w:hAnsi="Arial" w:cs="Arial"/>
          <w:sz w:val="22"/>
          <w:szCs w:val="22"/>
        </w:rPr>
      </w:pPr>
      <w:r w:rsidRPr="00B02342">
        <w:rPr>
          <w:rFonts w:ascii="Arial" w:hAnsi="Arial" w:cs="Arial"/>
          <w:sz w:val="22"/>
          <w:szCs w:val="22"/>
        </w:rPr>
        <w:t>Este valor se encontrará disponible de acuerdo con los siniestros que se hayan materializado en la vigencia de la Póliza. El valor máximo se condiciona a que en la vigencia total de la Póliza no se hubiere indemnizado por otras reclamaciones pagadas conforme a la Póliza</w:t>
      </w:r>
      <w:r w:rsidR="00156317">
        <w:rPr>
          <w:rFonts w:ascii="Arial" w:hAnsi="Arial" w:cs="Arial"/>
          <w:sz w:val="22"/>
          <w:szCs w:val="22"/>
        </w:rPr>
        <w:t xml:space="preserve"> No.</w:t>
      </w:r>
      <w:r w:rsidRPr="00B02342">
        <w:rPr>
          <w:rFonts w:ascii="Arial" w:hAnsi="Arial" w:cs="Arial"/>
          <w:sz w:val="22"/>
          <w:szCs w:val="22"/>
        </w:rPr>
        <w:t xml:space="preserve"> </w:t>
      </w:r>
      <w:r w:rsidR="00156317" w:rsidRPr="00156317">
        <w:rPr>
          <w:rFonts w:ascii="Arial" w:hAnsi="Arial" w:cs="Arial"/>
          <w:sz w:val="22"/>
          <w:szCs w:val="22"/>
        </w:rPr>
        <w:t>420 – 80 - 994000000109 ANEXO 0</w:t>
      </w:r>
      <w:r w:rsidRPr="00B02342">
        <w:rPr>
          <w:rFonts w:ascii="Arial" w:hAnsi="Arial" w:cs="Arial"/>
          <w:sz w:val="22"/>
          <w:szCs w:val="22"/>
        </w:rPr>
        <w:t xml:space="preserve"> Lógicamente este valor se va reduciendo con cada siniestro pagado judicial o extrajudicialmente.</w:t>
      </w:r>
      <w:r w:rsidR="00156317">
        <w:rPr>
          <w:rFonts w:ascii="Arial" w:hAnsi="Arial" w:cs="Arial"/>
          <w:sz w:val="22"/>
          <w:szCs w:val="22"/>
        </w:rPr>
        <w:t xml:space="preserve"> </w:t>
      </w:r>
      <w:r w:rsidRPr="00B02342">
        <w:rPr>
          <w:rFonts w:ascii="Arial" w:hAnsi="Arial" w:cs="Arial"/>
          <w:sz w:val="22"/>
          <w:szCs w:val="22"/>
        </w:rPr>
        <w:t>Lo anterior significa que la responsabilidad se predicará cuando el suceso esté concebido en el ámbito de la cobertura del contrato, según su texto literal y por supuesto la responsabilidad de la aseguradora se limita a dicha suma.</w:t>
      </w:r>
    </w:p>
    <w:p w14:paraId="0937C469" w14:textId="77777777" w:rsidR="00EA09A4" w:rsidRPr="00B02342" w:rsidRDefault="00EA09A4" w:rsidP="00B02342">
      <w:pPr>
        <w:pStyle w:val="Textoindependiente"/>
        <w:spacing w:after="0" w:line="360" w:lineRule="auto"/>
        <w:jc w:val="both"/>
        <w:rPr>
          <w:rFonts w:ascii="Arial" w:hAnsi="Arial" w:cs="Arial"/>
          <w:sz w:val="22"/>
          <w:szCs w:val="22"/>
        </w:rPr>
      </w:pPr>
    </w:p>
    <w:p w14:paraId="496D73B6" w14:textId="4DF4E948" w:rsidR="0064138A" w:rsidRPr="00595E2B" w:rsidRDefault="00EA09A4" w:rsidP="00595E2B">
      <w:pPr>
        <w:pStyle w:val="Textoindependiente"/>
        <w:spacing w:after="0" w:line="360" w:lineRule="auto"/>
        <w:jc w:val="both"/>
        <w:rPr>
          <w:rFonts w:ascii="Arial" w:hAnsi="Arial" w:cs="Arial"/>
          <w:sz w:val="22"/>
          <w:szCs w:val="22"/>
        </w:rPr>
      </w:pPr>
      <w:r w:rsidRPr="00B02342">
        <w:rPr>
          <w:rFonts w:ascii="Arial" w:hAnsi="Arial" w:cs="Arial"/>
          <w:sz w:val="22"/>
          <w:szCs w:val="22"/>
        </w:rPr>
        <w:t>Por todo lo anterior, comedidamente le solicito al Honorable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despacho en el remoto e improbable evento de una condena en contra de mi representada.</w:t>
      </w:r>
    </w:p>
    <w:p w14:paraId="3093C6E6" w14:textId="77777777" w:rsidR="0064138A" w:rsidRPr="00B02342" w:rsidRDefault="0064138A" w:rsidP="00B02342">
      <w:pPr>
        <w:spacing w:after="0" w:line="360" w:lineRule="auto"/>
        <w:jc w:val="both"/>
        <w:rPr>
          <w:rFonts w:ascii="Arial" w:hAnsi="Arial" w:cs="Arial"/>
          <w:b/>
          <w:bCs/>
        </w:rPr>
      </w:pPr>
    </w:p>
    <w:p w14:paraId="31F5D16A" w14:textId="3C387C39" w:rsidR="0064138A" w:rsidRPr="006414E9" w:rsidRDefault="0064138A" w:rsidP="00B12F8E">
      <w:pPr>
        <w:pStyle w:val="Prrafodelista"/>
        <w:numPr>
          <w:ilvl w:val="0"/>
          <w:numId w:val="34"/>
        </w:numPr>
        <w:spacing w:after="0" w:line="360" w:lineRule="auto"/>
        <w:rPr>
          <w:b/>
          <w:bCs/>
          <w:u w:val="single"/>
        </w:rPr>
      </w:pPr>
      <w:r w:rsidRPr="006414E9">
        <w:rPr>
          <w:b/>
          <w:bCs/>
          <w:u w:val="single"/>
        </w:rPr>
        <w:t xml:space="preserve"> PAGO POR REEMBOLSO Y DISPONIBILIDAD DEL VALOR ASEGURADO</w:t>
      </w:r>
    </w:p>
    <w:p w14:paraId="7FD3D148" w14:textId="77777777" w:rsidR="0064138A" w:rsidRPr="00B02342" w:rsidRDefault="0064138A" w:rsidP="00B02342">
      <w:pPr>
        <w:pStyle w:val="Prrafodelista"/>
        <w:spacing w:after="0" w:line="360" w:lineRule="auto"/>
        <w:ind w:firstLine="0"/>
        <w:rPr>
          <w:b/>
          <w:bCs/>
        </w:rPr>
      </w:pPr>
    </w:p>
    <w:p w14:paraId="0B352E46" w14:textId="057F8262" w:rsidR="0064138A" w:rsidRPr="00B02342" w:rsidRDefault="0064138A" w:rsidP="00B02342">
      <w:pPr>
        <w:spacing w:after="0" w:line="360" w:lineRule="auto"/>
        <w:jc w:val="both"/>
        <w:rPr>
          <w:rFonts w:ascii="Arial" w:hAnsi="Arial" w:cs="Arial"/>
        </w:rPr>
      </w:pPr>
      <w:r w:rsidRPr="00B02342">
        <w:rPr>
          <w:rFonts w:ascii="Arial" w:hAnsi="Arial" w:cs="Arial"/>
        </w:rPr>
        <w:lastRenderedPageBreak/>
        <w:t>Se solicita al honorable Juez que, en caso de encontrar responsable al asegurado y de existir</w:t>
      </w:r>
      <w:r w:rsidR="006414E9">
        <w:rPr>
          <w:rFonts w:ascii="Arial" w:hAnsi="Arial" w:cs="Arial"/>
        </w:rPr>
        <w:t xml:space="preserve"> </w:t>
      </w:r>
      <w:r w:rsidRPr="00B02342">
        <w:rPr>
          <w:rFonts w:ascii="Arial" w:hAnsi="Arial" w:cs="Arial"/>
        </w:rPr>
        <w:t>obligación resarcitoria en cabeza de mi representada, respetuosamente se manifiesta que el pago sea realizado por reembolso y no por pago directo.</w:t>
      </w:r>
    </w:p>
    <w:p w14:paraId="29E3C453" w14:textId="77777777" w:rsidR="0064138A" w:rsidRPr="00B02342" w:rsidRDefault="0064138A" w:rsidP="00B02342">
      <w:pPr>
        <w:spacing w:after="0" w:line="360" w:lineRule="auto"/>
        <w:jc w:val="both"/>
        <w:rPr>
          <w:rFonts w:ascii="Arial" w:hAnsi="Arial" w:cs="Arial"/>
        </w:rPr>
      </w:pPr>
    </w:p>
    <w:p w14:paraId="615E3AB4" w14:textId="0FEF7C7F" w:rsidR="0064138A" w:rsidRPr="00B02342" w:rsidRDefault="0064138A" w:rsidP="00B02342">
      <w:pPr>
        <w:spacing w:after="0" w:line="360" w:lineRule="auto"/>
        <w:jc w:val="both"/>
        <w:rPr>
          <w:rFonts w:ascii="Arial" w:hAnsi="Arial" w:cs="Arial"/>
        </w:rPr>
      </w:pPr>
      <w:r w:rsidRPr="00B02342">
        <w:rPr>
          <w:rFonts w:ascii="Arial" w:hAnsi="Arial" w:cs="Arial"/>
        </w:rPr>
        <w:t>De igual forma, sin que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mismos hechos, dicho valor se disminuirá en</w:t>
      </w:r>
    </w:p>
    <w:p w14:paraId="658B0B7A" w14:textId="078E1510" w:rsidR="00D618F7" w:rsidRPr="00B02342" w:rsidRDefault="0064138A" w:rsidP="00B02342">
      <w:pPr>
        <w:spacing w:after="0" w:line="360" w:lineRule="auto"/>
        <w:jc w:val="both"/>
        <w:rPr>
          <w:rFonts w:ascii="Arial" w:hAnsi="Arial" w:cs="Arial"/>
        </w:rPr>
      </w:pPr>
      <w:r w:rsidRPr="00B02342">
        <w:rPr>
          <w:rFonts w:ascii="Arial" w:hAnsi="Arial" w:cs="Arial"/>
        </w:rPr>
        <w:t>esos importes, siendo que, si para la fecha de la sentencia y ante una condena, se ha agotado totalmente el valor asegurado, no habrá lugar a obligación indemnizatoria por parte de mi prohijada.</w:t>
      </w:r>
      <w:r w:rsidR="002B45B8" w:rsidRPr="00B02342">
        <w:rPr>
          <w:rFonts w:ascii="Arial" w:hAnsi="Arial" w:cs="Arial"/>
        </w:rPr>
        <w:t xml:space="preserve"> </w:t>
      </w:r>
      <w:r w:rsidRPr="00B02342">
        <w:rPr>
          <w:rFonts w:ascii="Arial" w:hAnsi="Arial" w:cs="Arial"/>
        </w:rPr>
        <w:t xml:space="preserve"> </w:t>
      </w:r>
    </w:p>
    <w:p w14:paraId="224428F4" w14:textId="77777777" w:rsidR="00D618F7" w:rsidRPr="00B02342" w:rsidRDefault="00D618F7" w:rsidP="00B02342">
      <w:pPr>
        <w:spacing w:after="0" w:line="360" w:lineRule="auto"/>
        <w:jc w:val="both"/>
        <w:rPr>
          <w:rFonts w:ascii="Arial" w:hAnsi="Arial" w:cs="Arial"/>
        </w:rPr>
      </w:pPr>
    </w:p>
    <w:p w14:paraId="2BE3E61E" w14:textId="77777777" w:rsidR="00D618F7" w:rsidRPr="00B02342" w:rsidRDefault="00D618F7" w:rsidP="00B02342">
      <w:pPr>
        <w:pStyle w:val="4GChar"/>
        <w:spacing w:line="360" w:lineRule="auto"/>
        <w:rPr>
          <w:rFonts w:ascii="Arial" w:hAnsi="Arial" w:cs="Arial"/>
          <w:vertAlign w:val="baseline"/>
        </w:rPr>
      </w:pPr>
      <w:r w:rsidRPr="00B02342">
        <w:rPr>
          <w:rFonts w:ascii="Arial" w:hAnsi="Arial" w:cs="Arial"/>
          <w:vertAlign w:val="baseline"/>
        </w:rPr>
        <w:t>Por lo expuesto, solicito respetuosamente al Juez, declarar probada esta excepción.</w:t>
      </w:r>
    </w:p>
    <w:p w14:paraId="71E59FF9" w14:textId="77777777" w:rsidR="005368EF" w:rsidRPr="00B02342" w:rsidRDefault="005368EF" w:rsidP="00B02342">
      <w:pPr>
        <w:spacing w:after="0" w:line="360" w:lineRule="auto"/>
        <w:jc w:val="both"/>
        <w:rPr>
          <w:rFonts w:ascii="Arial" w:hAnsi="Arial" w:cs="Arial"/>
        </w:rPr>
      </w:pPr>
    </w:p>
    <w:p w14:paraId="4694EA6D" w14:textId="59CA5791" w:rsidR="0066664D" w:rsidRPr="006414E9" w:rsidRDefault="0066664D" w:rsidP="00B12F8E">
      <w:pPr>
        <w:pStyle w:val="Prrafodelista"/>
        <w:numPr>
          <w:ilvl w:val="0"/>
          <w:numId w:val="34"/>
        </w:numPr>
        <w:spacing w:after="0" w:line="360" w:lineRule="auto"/>
        <w:rPr>
          <w:b/>
          <w:bCs/>
          <w:u w:val="single"/>
        </w:rPr>
      </w:pPr>
      <w:r w:rsidRPr="006414E9">
        <w:rPr>
          <w:b/>
          <w:bCs/>
          <w:u w:val="single"/>
        </w:rPr>
        <w:t>CARÁCTER MERAMENTE INDEMNIZATORIO QUE REVISTEN LOS CONTRATOS DE SEGUROS</w:t>
      </w:r>
      <w:r w:rsidR="006414E9">
        <w:rPr>
          <w:b/>
          <w:bCs/>
          <w:u w:val="single"/>
        </w:rPr>
        <w:t>.</w:t>
      </w:r>
    </w:p>
    <w:p w14:paraId="44DB55A7" w14:textId="77777777" w:rsidR="0066664D" w:rsidRPr="00B02342" w:rsidRDefault="0066664D" w:rsidP="00B02342">
      <w:pPr>
        <w:pStyle w:val="Prrafodelista"/>
        <w:spacing w:after="0" w:line="360" w:lineRule="auto"/>
        <w:ind w:firstLine="0"/>
      </w:pPr>
    </w:p>
    <w:p w14:paraId="69B4B63B" w14:textId="77777777" w:rsidR="0066664D" w:rsidRPr="00B02342" w:rsidRDefault="0066664D" w:rsidP="00B02342">
      <w:pPr>
        <w:spacing w:after="0" w:line="360" w:lineRule="auto"/>
        <w:jc w:val="both"/>
        <w:rPr>
          <w:rFonts w:ascii="Arial" w:hAnsi="Arial" w:cs="Arial"/>
          <w:bCs/>
          <w:color w:val="000000" w:themeColor="text1"/>
        </w:rPr>
      </w:pPr>
      <w:r w:rsidRPr="00B02342">
        <w:rPr>
          <w:rFonts w:ascii="Arial" w:hAnsi="Arial" w:cs="Arial"/>
          <w:bCs/>
          <w:color w:val="000000" w:themeColor="text1"/>
        </w:rPr>
        <w:t>El contrato de seguro de daños se rige por el principio fundamental de indemnización, lo que implica que su propósito es la protección del patrimonio o bienes del asegurado ante la eventual ocurrencia de un riesgo. En consecuencia, la indemnización que pudiera derivarse de dicho siniestro no podrá, en ningún caso, superar el valor asegurado. Así, el seguro no puede ser concebido como una fuente de ganancia para el asegurado o beneficiario, sino únicamente como un mecanismo de resarcimiento.</w:t>
      </w:r>
    </w:p>
    <w:p w14:paraId="7DF46299" w14:textId="77777777" w:rsidR="0066664D" w:rsidRPr="00B02342" w:rsidRDefault="0066664D" w:rsidP="00B02342">
      <w:pPr>
        <w:spacing w:after="0" w:line="360" w:lineRule="auto"/>
        <w:jc w:val="both"/>
        <w:rPr>
          <w:rFonts w:ascii="Arial" w:hAnsi="Arial" w:cs="Arial"/>
          <w:bCs/>
          <w:color w:val="000000" w:themeColor="text1"/>
        </w:rPr>
      </w:pPr>
    </w:p>
    <w:p w14:paraId="63398025" w14:textId="38C9BC90" w:rsidR="0066664D" w:rsidRDefault="0066664D" w:rsidP="00B02342">
      <w:pPr>
        <w:spacing w:after="0" w:line="360" w:lineRule="auto"/>
        <w:jc w:val="both"/>
        <w:rPr>
          <w:rFonts w:ascii="Arial" w:hAnsi="Arial" w:cs="Arial"/>
          <w:bCs/>
          <w:color w:val="000000" w:themeColor="text1"/>
        </w:rPr>
      </w:pPr>
      <w:r w:rsidRPr="00B02342">
        <w:rPr>
          <w:rFonts w:ascii="Arial" w:hAnsi="Arial" w:cs="Arial"/>
          <w:bCs/>
          <w:color w:val="000000" w:themeColor="text1"/>
        </w:rPr>
        <w:t>Sobre el carácter indemnizatorio del contrato de seguro, la Corte Suprema de Justicia, en sentencia del 22 de julio de 1999 (expediente 5065), sostuvo que este no puede generar enriquecimiento, sino que su finalidad exclusiva es la indemnización. La obligación del asegurador, cumplida la condición del contrato, se circunscribe a una prestación cuya cuantía depende de la naturaleza del seguro, la medida del daño efectivamente sufrido y el monto pactado como límite de cobertura. En armonía con lo anterior, el artículo 1127 del Código de Comercio dispone que el seguro de responsabilidad impone al asegurador la obligación de indemnizar los perjuicios patrimoniales causados por el asegurado, siempre dentro del marco de la responsabilidad legalmente establecida y con el propósito de resarcir a la víctima, quien, en ese sentido, se constituye en beneficiaria de la indemnización.</w:t>
      </w:r>
    </w:p>
    <w:p w14:paraId="668A8C8D" w14:textId="77777777" w:rsidR="006414E9" w:rsidRPr="00B02342" w:rsidRDefault="006414E9" w:rsidP="00B02342">
      <w:pPr>
        <w:spacing w:after="0" w:line="360" w:lineRule="auto"/>
        <w:jc w:val="both"/>
        <w:rPr>
          <w:rFonts w:ascii="Arial" w:hAnsi="Arial" w:cs="Arial"/>
          <w:bCs/>
          <w:color w:val="000000" w:themeColor="text1"/>
        </w:rPr>
      </w:pPr>
    </w:p>
    <w:p w14:paraId="2FF5ED13" w14:textId="5BCFD0D8" w:rsidR="0066664D" w:rsidRPr="00B02342" w:rsidRDefault="0066664D" w:rsidP="00B02342">
      <w:pPr>
        <w:spacing w:after="0" w:line="360" w:lineRule="auto"/>
        <w:jc w:val="both"/>
        <w:rPr>
          <w:rFonts w:ascii="Arial" w:hAnsi="Arial" w:cs="Arial"/>
          <w:bCs/>
          <w:color w:val="000000" w:themeColor="text1"/>
        </w:rPr>
      </w:pPr>
      <w:r w:rsidRPr="00B02342">
        <w:rPr>
          <w:rFonts w:ascii="Arial" w:hAnsi="Arial" w:cs="Arial"/>
          <w:bCs/>
          <w:color w:val="000000" w:themeColor="text1"/>
        </w:rPr>
        <w:t xml:space="preserve">Ahora bien, no es jurídicamente viable imponer una condena indemnizatoria sin que exista prueba cierta y suficiente sobre la existencia, magnitud y ocurrencia de los perjuicios reclamados, dado que en esta materia no opera la presunción. Así, el reconocimiento de una indemnización sin sustento </w:t>
      </w:r>
      <w:r w:rsidRPr="00B02342">
        <w:rPr>
          <w:rFonts w:ascii="Arial" w:hAnsi="Arial" w:cs="Arial"/>
          <w:bCs/>
          <w:color w:val="000000" w:themeColor="text1"/>
        </w:rPr>
        <w:lastRenderedPageBreak/>
        <w:t>probatorio constituiría un enriquecimiento sin justa causa en favor de la parte actora, configurando una desnaturalización del contrato de seguro.</w:t>
      </w:r>
    </w:p>
    <w:p w14:paraId="5A647B02" w14:textId="77777777" w:rsidR="0066664D" w:rsidRPr="00B02342" w:rsidRDefault="0066664D" w:rsidP="00B02342">
      <w:pPr>
        <w:spacing w:after="0" w:line="360" w:lineRule="auto"/>
        <w:jc w:val="both"/>
        <w:rPr>
          <w:rFonts w:ascii="Arial" w:hAnsi="Arial" w:cs="Arial"/>
          <w:bCs/>
          <w:color w:val="000000" w:themeColor="text1"/>
        </w:rPr>
      </w:pPr>
    </w:p>
    <w:p w14:paraId="0894BF62" w14:textId="77777777" w:rsidR="0066664D" w:rsidRPr="00B02342" w:rsidRDefault="0066664D" w:rsidP="00B02342">
      <w:pPr>
        <w:spacing w:after="0" w:line="360" w:lineRule="auto"/>
        <w:jc w:val="both"/>
        <w:rPr>
          <w:rFonts w:ascii="Arial" w:hAnsi="Arial" w:cs="Arial"/>
          <w:bCs/>
          <w:color w:val="000000" w:themeColor="text1"/>
        </w:rPr>
      </w:pPr>
      <w:r w:rsidRPr="00B02342">
        <w:rPr>
          <w:rFonts w:ascii="Arial" w:hAnsi="Arial" w:cs="Arial"/>
          <w:bCs/>
          <w:color w:val="000000" w:themeColor="text1"/>
        </w:rPr>
        <w:t>En consecuencia, dado que los perjuicios reclamados en la demanda presentan serias inconsistencias y carecen de soporte probatorio suficiente, acceder a su pago con cargo a la póliza transgrediría el principio indemnizatorio que rige los contratos de seguro. En efecto, ello equivaldría a suplir la carga probatoria de la parte demandante y a otorgarle un beneficio económico indebido.</w:t>
      </w:r>
    </w:p>
    <w:p w14:paraId="6F49C2A4" w14:textId="47A641E0" w:rsidR="009E2D9E" w:rsidRPr="00B02342" w:rsidRDefault="0066664D" w:rsidP="00B02342">
      <w:pPr>
        <w:spacing w:after="0" w:line="360" w:lineRule="auto"/>
        <w:jc w:val="both"/>
        <w:rPr>
          <w:rFonts w:ascii="Arial" w:hAnsi="Arial" w:cs="Arial"/>
          <w:bCs/>
          <w:color w:val="000000" w:themeColor="text1"/>
        </w:rPr>
      </w:pPr>
      <w:r w:rsidRPr="00B02342">
        <w:rPr>
          <w:rFonts w:ascii="Arial" w:hAnsi="Arial" w:cs="Arial"/>
          <w:bCs/>
          <w:color w:val="000000" w:themeColor="text1"/>
        </w:rPr>
        <w:t>Por lo anterior, y en virtud de la indebida solicitud y cuantificación de los perjuicios alegados, solicito se declare probada la presente excepción, con el fin de salvaguardar el carácter estrictamente indemnizatorio del contrato de seguro y evitar un enriquecimiento sin justa causa en favor de la actora.</w:t>
      </w:r>
    </w:p>
    <w:p w14:paraId="4D0E9F1A" w14:textId="77777777" w:rsidR="0066664D" w:rsidRPr="00B02342" w:rsidRDefault="0066664D" w:rsidP="00B02342">
      <w:pPr>
        <w:spacing w:after="0" w:line="360" w:lineRule="auto"/>
        <w:jc w:val="both"/>
        <w:rPr>
          <w:rFonts w:ascii="Arial" w:hAnsi="Arial" w:cs="Arial"/>
        </w:rPr>
      </w:pPr>
    </w:p>
    <w:p w14:paraId="117C7F19" w14:textId="310D1C7D" w:rsidR="0066664D" w:rsidRPr="006414E9" w:rsidRDefault="0066664D" w:rsidP="00B12F8E">
      <w:pPr>
        <w:pStyle w:val="Prrafodelista"/>
        <w:numPr>
          <w:ilvl w:val="0"/>
          <w:numId w:val="34"/>
        </w:numPr>
        <w:spacing w:after="0" w:line="360" w:lineRule="auto"/>
        <w:rPr>
          <w:b/>
          <w:bCs/>
          <w:u w:val="single"/>
        </w:rPr>
      </w:pPr>
      <w:r w:rsidRPr="006414E9">
        <w:rPr>
          <w:b/>
          <w:bCs/>
          <w:u w:val="single"/>
        </w:rPr>
        <w:t>ENRIQUECIMIENTO SIN CAUSA</w:t>
      </w:r>
    </w:p>
    <w:p w14:paraId="3048578B" w14:textId="77777777" w:rsidR="0066664D" w:rsidRPr="00B02342" w:rsidRDefault="0066664D" w:rsidP="00B02342">
      <w:pPr>
        <w:spacing w:after="0" w:line="360" w:lineRule="auto"/>
        <w:jc w:val="both"/>
        <w:rPr>
          <w:rFonts w:ascii="Arial" w:hAnsi="Arial" w:cs="Arial"/>
        </w:rPr>
      </w:pPr>
    </w:p>
    <w:p w14:paraId="70249A93" w14:textId="24ECECE2" w:rsidR="0066664D" w:rsidRPr="00B02342" w:rsidRDefault="0066664D" w:rsidP="00B02342">
      <w:pPr>
        <w:spacing w:after="0" w:line="360" w:lineRule="auto"/>
        <w:jc w:val="both"/>
        <w:rPr>
          <w:rFonts w:ascii="Arial" w:hAnsi="Arial" w:cs="Arial"/>
        </w:rPr>
      </w:pPr>
      <w:r w:rsidRPr="00B02342">
        <w:rPr>
          <w:rFonts w:ascii="Arial" w:hAnsi="Arial" w:cs="Arial"/>
        </w:rPr>
        <w:t>Es imposible imponer una condena y ordenar el resarcimiento de un detrimento por perjuicios no</w:t>
      </w:r>
    </w:p>
    <w:p w14:paraId="474AF7F5" w14:textId="77777777" w:rsidR="0066664D" w:rsidRPr="00B02342" w:rsidRDefault="0066664D" w:rsidP="00B02342">
      <w:pPr>
        <w:spacing w:after="0" w:line="360" w:lineRule="auto"/>
        <w:jc w:val="both"/>
        <w:rPr>
          <w:rFonts w:ascii="Arial" w:hAnsi="Arial" w:cs="Arial"/>
        </w:rPr>
      </w:pPr>
      <w:r w:rsidRPr="00B02342">
        <w:rPr>
          <w:rFonts w:ascii="Arial" w:hAnsi="Arial" w:cs="Arial"/>
        </w:rPr>
        <w:t>demostrados o presuntos, o si se carece de la comprobación de su magnitud y realización, ya que</w:t>
      </w:r>
    </w:p>
    <w:p w14:paraId="221743E7" w14:textId="77777777" w:rsidR="0066664D" w:rsidRPr="00B02342" w:rsidRDefault="0066664D" w:rsidP="00B02342">
      <w:pPr>
        <w:spacing w:after="0" w:line="360" w:lineRule="auto"/>
        <w:jc w:val="both"/>
        <w:rPr>
          <w:rFonts w:ascii="Arial" w:hAnsi="Arial" w:cs="Arial"/>
        </w:rPr>
      </w:pPr>
      <w:r w:rsidRPr="00B02342">
        <w:rPr>
          <w:rFonts w:ascii="Arial" w:hAnsi="Arial" w:cs="Arial"/>
        </w:rPr>
        <w:t>no es admisible la presunción en esa materia, de manera que una indemnización sin fundamentos</w:t>
      </w:r>
    </w:p>
    <w:p w14:paraId="7194BCD9" w14:textId="77777777" w:rsidR="0066664D" w:rsidRPr="00B02342" w:rsidRDefault="0066664D" w:rsidP="00B02342">
      <w:pPr>
        <w:spacing w:after="0" w:line="360" w:lineRule="auto"/>
        <w:jc w:val="both"/>
        <w:rPr>
          <w:rFonts w:ascii="Arial" w:hAnsi="Arial" w:cs="Arial"/>
        </w:rPr>
      </w:pPr>
      <w:r w:rsidRPr="00B02342">
        <w:rPr>
          <w:rFonts w:ascii="Arial" w:hAnsi="Arial" w:cs="Arial"/>
        </w:rPr>
        <w:t>fácticos ni jurídicos necesariamente se traducirá en un lucro indebido, como sucedería en un caso</w:t>
      </w:r>
    </w:p>
    <w:p w14:paraId="721DB90E" w14:textId="77777777" w:rsidR="0066664D" w:rsidRPr="00B02342" w:rsidRDefault="0066664D" w:rsidP="00B02342">
      <w:pPr>
        <w:spacing w:after="0" w:line="360" w:lineRule="auto"/>
        <w:jc w:val="both"/>
        <w:rPr>
          <w:rFonts w:ascii="Arial" w:hAnsi="Arial" w:cs="Arial"/>
        </w:rPr>
      </w:pPr>
      <w:r w:rsidRPr="00B02342">
        <w:rPr>
          <w:rFonts w:ascii="Arial" w:hAnsi="Arial" w:cs="Arial"/>
        </w:rPr>
        <w:t>como el presente.</w:t>
      </w:r>
    </w:p>
    <w:p w14:paraId="467845CA" w14:textId="77777777" w:rsidR="0066664D" w:rsidRPr="00B02342" w:rsidRDefault="0066664D" w:rsidP="00B02342">
      <w:pPr>
        <w:spacing w:after="0" w:line="360" w:lineRule="auto"/>
        <w:jc w:val="both"/>
        <w:rPr>
          <w:rFonts w:ascii="Arial" w:hAnsi="Arial" w:cs="Arial"/>
        </w:rPr>
      </w:pPr>
    </w:p>
    <w:p w14:paraId="79514166" w14:textId="77777777" w:rsidR="0066664D" w:rsidRPr="00B02342" w:rsidRDefault="0066664D" w:rsidP="00B02342">
      <w:pPr>
        <w:spacing w:after="0" w:line="360" w:lineRule="auto"/>
        <w:jc w:val="both"/>
        <w:rPr>
          <w:rFonts w:ascii="Arial" w:hAnsi="Arial" w:cs="Arial"/>
        </w:rPr>
      </w:pPr>
      <w:r w:rsidRPr="00B02342">
        <w:rPr>
          <w:rFonts w:ascii="Arial" w:hAnsi="Arial" w:cs="Arial"/>
        </w:rPr>
        <w:t>Por lo anterior, solicito respetuosamente declarar probada esta excepción.</w:t>
      </w:r>
    </w:p>
    <w:p w14:paraId="2DE2BE3E" w14:textId="77777777" w:rsidR="001762ED" w:rsidRPr="00B02342" w:rsidRDefault="001762ED" w:rsidP="00B02342">
      <w:pPr>
        <w:spacing w:after="0" w:line="360" w:lineRule="auto"/>
        <w:jc w:val="both"/>
        <w:rPr>
          <w:rFonts w:ascii="Arial" w:hAnsi="Arial" w:cs="Arial"/>
        </w:rPr>
      </w:pPr>
    </w:p>
    <w:p w14:paraId="1992E6A9" w14:textId="77777777" w:rsidR="001762ED" w:rsidRPr="00B02342" w:rsidRDefault="001762ED" w:rsidP="00B12F8E">
      <w:pPr>
        <w:pStyle w:val="Prrafodelista"/>
        <w:numPr>
          <w:ilvl w:val="0"/>
          <w:numId w:val="34"/>
        </w:numPr>
        <w:spacing w:after="0" w:line="360" w:lineRule="auto"/>
        <w:ind w:left="284" w:hanging="284"/>
        <w:rPr>
          <w:color w:val="auto"/>
          <w:u w:val="single"/>
        </w:rPr>
      </w:pPr>
      <w:r w:rsidRPr="00B02342">
        <w:rPr>
          <w:b/>
          <w:color w:val="auto"/>
          <w:u w:val="single"/>
        </w:rPr>
        <w:t xml:space="preserve">GENÉRICA O INNOMINADA </w:t>
      </w:r>
    </w:p>
    <w:p w14:paraId="33A7A49B" w14:textId="77777777" w:rsidR="001762ED" w:rsidRPr="00B02342" w:rsidRDefault="001762ED" w:rsidP="00B02342">
      <w:pPr>
        <w:spacing w:after="0" w:line="360" w:lineRule="auto"/>
        <w:jc w:val="both"/>
        <w:rPr>
          <w:rFonts w:ascii="Arial" w:hAnsi="Arial" w:cs="Arial"/>
        </w:rPr>
      </w:pPr>
      <w:r w:rsidRPr="00B02342">
        <w:rPr>
          <w:rFonts w:ascii="Arial" w:hAnsi="Arial" w:cs="Arial"/>
        </w:rPr>
        <w:t xml:space="preserve"> </w:t>
      </w:r>
    </w:p>
    <w:p w14:paraId="4162A586" w14:textId="66144E15" w:rsidR="001762ED" w:rsidRPr="00B02342" w:rsidRDefault="001762ED" w:rsidP="00B02342">
      <w:pPr>
        <w:spacing w:after="0" w:line="360" w:lineRule="auto"/>
        <w:jc w:val="both"/>
        <w:rPr>
          <w:rFonts w:ascii="Arial" w:hAnsi="Arial" w:cs="Arial"/>
          <w:bCs/>
          <w:lang w:val="es-ES"/>
        </w:rPr>
      </w:pPr>
      <w:r w:rsidRPr="00B02342">
        <w:rPr>
          <w:rFonts w:ascii="Arial" w:hAnsi="Arial" w:cs="Arial"/>
        </w:rPr>
        <w:t>Solicito señor Juez declarar cualquier otra excepción que resulte probada en el decurso del proceso, que se encuentre originada en la Ley o en el contrato por el cual se convocó a mi representada, incluida la de prescripción del contrato de seguro</w:t>
      </w:r>
      <w:r w:rsidRPr="00B02342">
        <w:rPr>
          <w:rFonts w:ascii="Arial" w:hAnsi="Arial" w:cs="Arial"/>
          <w:bCs/>
          <w:lang w:val="es-ES"/>
        </w:rPr>
        <w:t xml:space="preserve">. Lo anterior, conforme a lo estipulado en el art 282 del Código General del Proceso que establece: </w:t>
      </w:r>
      <w:r w:rsidR="006342F9" w:rsidRPr="00B02342">
        <w:rPr>
          <w:rFonts w:ascii="Arial" w:hAnsi="Arial" w:cs="Arial"/>
          <w:bCs/>
          <w:lang w:val="es-ES"/>
        </w:rPr>
        <w:t>“</w:t>
      </w:r>
      <w:r w:rsidR="006342F9" w:rsidRPr="00B02342">
        <w:rPr>
          <w:rFonts w:ascii="Arial" w:hAnsi="Arial" w:cs="Arial"/>
          <w:bCs/>
          <w:iCs/>
          <w:lang w:val="es-ES"/>
        </w:rPr>
        <w:t>En cualquier tipo de proceso, cuando el juez halle probados los hechos que constituyen una excepción deberá reconocerla oficiosamente en la sentencia, salvo las de prescripción, compensación y nulidad relativa, que deberán alegarse en la contestación de la demanda”</w:t>
      </w:r>
    </w:p>
    <w:p w14:paraId="0074F002" w14:textId="77777777" w:rsidR="001762ED" w:rsidRPr="00B02342" w:rsidRDefault="001762ED" w:rsidP="00B02342">
      <w:pPr>
        <w:spacing w:after="0" w:line="360" w:lineRule="auto"/>
        <w:jc w:val="both"/>
        <w:rPr>
          <w:rFonts w:ascii="Arial" w:hAnsi="Arial" w:cs="Arial"/>
          <w:bCs/>
          <w:lang w:val="es-ES"/>
        </w:rPr>
      </w:pPr>
    </w:p>
    <w:p w14:paraId="7349794E" w14:textId="668DC23D" w:rsidR="001762ED" w:rsidRPr="00B02342" w:rsidRDefault="001762ED" w:rsidP="00B02342">
      <w:pPr>
        <w:pStyle w:val="Textoindependiente2"/>
        <w:widowControl w:val="0"/>
        <w:autoSpaceDE w:val="0"/>
        <w:autoSpaceDN w:val="0"/>
        <w:adjustRightInd w:val="0"/>
        <w:spacing w:after="0" w:line="360" w:lineRule="auto"/>
        <w:jc w:val="both"/>
        <w:rPr>
          <w:rFonts w:ascii="Arial" w:hAnsi="Arial" w:cs="Arial"/>
        </w:rPr>
      </w:pPr>
      <w:r w:rsidRPr="00B02342">
        <w:rPr>
          <w:rFonts w:ascii="Arial" w:hAnsi="Arial" w:cs="Arial"/>
        </w:rPr>
        <w:t xml:space="preserve">En ese sentido, cualquier hecho que dentro del proceso constituya una excepción se </w:t>
      </w:r>
      <w:r w:rsidR="008417C5" w:rsidRPr="00B02342">
        <w:rPr>
          <w:rFonts w:ascii="Arial" w:hAnsi="Arial" w:cs="Arial"/>
        </w:rPr>
        <w:t>deberá</w:t>
      </w:r>
      <w:r w:rsidRPr="00B02342">
        <w:rPr>
          <w:rFonts w:ascii="Arial" w:hAnsi="Arial" w:cs="Arial"/>
        </w:rPr>
        <w:t xml:space="preserve"> de manera oficiosa reconocerla en sentencia. </w:t>
      </w:r>
    </w:p>
    <w:p w14:paraId="64BF9E9B" w14:textId="77777777" w:rsidR="001762ED" w:rsidRPr="00B02342" w:rsidRDefault="001762ED" w:rsidP="00B02342">
      <w:pPr>
        <w:pStyle w:val="Textoindependiente2"/>
        <w:widowControl w:val="0"/>
        <w:autoSpaceDE w:val="0"/>
        <w:autoSpaceDN w:val="0"/>
        <w:adjustRightInd w:val="0"/>
        <w:spacing w:after="0" w:line="360" w:lineRule="auto"/>
        <w:jc w:val="both"/>
        <w:rPr>
          <w:rFonts w:ascii="Arial" w:hAnsi="Arial" w:cs="Arial"/>
        </w:rPr>
      </w:pPr>
    </w:p>
    <w:p w14:paraId="26348CE2" w14:textId="77777777" w:rsidR="001762ED" w:rsidRPr="00B02342" w:rsidRDefault="001762ED" w:rsidP="00B02342">
      <w:pPr>
        <w:pStyle w:val="Textoindependiente2"/>
        <w:widowControl w:val="0"/>
        <w:autoSpaceDE w:val="0"/>
        <w:autoSpaceDN w:val="0"/>
        <w:adjustRightInd w:val="0"/>
        <w:spacing w:after="0" w:line="360" w:lineRule="auto"/>
        <w:jc w:val="both"/>
        <w:rPr>
          <w:rFonts w:ascii="Arial" w:hAnsi="Arial" w:cs="Arial"/>
        </w:rPr>
      </w:pPr>
      <w:r w:rsidRPr="00B02342">
        <w:rPr>
          <w:rFonts w:ascii="Arial" w:hAnsi="Arial" w:cs="Arial"/>
        </w:rPr>
        <w:t>Por todo lo anterior solicito respetuosamente declarar probada esta excepción.</w:t>
      </w:r>
    </w:p>
    <w:p w14:paraId="5D64F168" w14:textId="77777777" w:rsidR="00D622D0" w:rsidRPr="00B02342" w:rsidRDefault="00D622D0" w:rsidP="00B02342">
      <w:pPr>
        <w:pStyle w:val="Textoindependiente2"/>
        <w:widowControl w:val="0"/>
        <w:autoSpaceDE w:val="0"/>
        <w:autoSpaceDN w:val="0"/>
        <w:adjustRightInd w:val="0"/>
        <w:spacing w:after="0" w:line="360" w:lineRule="auto"/>
        <w:jc w:val="both"/>
        <w:rPr>
          <w:rFonts w:ascii="Arial" w:hAnsi="Arial" w:cs="Arial"/>
        </w:rPr>
      </w:pPr>
    </w:p>
    <w:p w14:paraId="472610DB" w14:textId="0D8177CE" w:rsidR="00A96994" w:rsidRPr="00B02342" w:rsidRDefault="00A96994" w:rsidP="00B02342">
      <w:pPr>
        <w:pStyle w:val="Textoindependiente2"/>
        <w:widowControl w:val="0"/>
        <w:autoSpaceDE w:val="0"/>
        <w:autoSpaceDN w:val="0"/>
        <w:adjustRightInd w:val="0"/>
        <w:spacing w:after="0" w:line="360" w:lineRule="auto"/>
        <w:jc w:val="center"/>
        <w:rPr>
          <w:rFonts w:ascii="Arial" w:hAnsi="Arial" w:cs="Arial"/>
          <w:b/>
        </w:rPr>
      </w:pPr>
      <w:r w:rsidRPr="00B02342">
        <w:rPr>
          <w:rFonts w:ascii="Arial" w:hAnsi="Arial" w:cs="Arial"/>
          <w:b/>
          <w:bCs/>
          <w:u w:val="single"/>
        </w:rPr>
        <w:t>CAPÍTULO V. OPOSICIÓN Y PRONUNCIAMIENTO FRENTE A LAS PRUEBAS PARTE ACTORA</w:t>
      </w:r>
    </w:p>
    <w:p w14:paraId="1A6186B7" w14:textId="77777777" w:rsidR="00A96994" w:rsidRPr="00B02342" w:rsidRDefault="00A96994" w:rsidP="00B02342">
      <w:pPr>
        <w:pStyle w:val="Textoindependiente2"/>
        <w:widowControl w:val="0"/>
        <w:autoSpaceDE w:val="0"/>
        <w:autoSpaceDN w:val="0"/>
        <w:adjustRightInd w:val="0"/>
        <w:spacing w:after="0" w:line="360" w:lineRule="auto"/>
        <w:jc w:val="both"/>
        <w:rPr>
          <w:rFonts w:ascii="Arial" w:hAnsi="Arial" w:cs="Arial"/>
          <w:b/>
        </w:rPr>
      </w:pPr>
    </w:p>
    <w:p w14:paraId="2A79D633" w14:textId="77777777" w:rsidR="00A96994" w:rsidRPr="00B02342" w:rsidRDefault="00A96994" w:rsidP="00B02342">
      <w:pPr>
        <w:pStyle w:val="Encabezado"/>
        <w:numPr>
          <w:ilvl w:val="0"/>
          <w:numId w:val="20"/>
        </w:numPr>
        <w:tabs>
          <w:tab w:val="clear" w:pos="4419"/>
          <w:tab w:val="clear" w:pos="8838"/>
          <w:tab w:val="left" w:pos="2268"/>
          <w:tab w:val="center" w:pos="4252"/>
          <w:tab w:val="right" w:pos="8504"/>
        </w:tabs>
        <w:spacing w:after="0" w:line="360" w:lineRule="auto"/>
        <w:ind w:left="284" w:hanging="284"/>
        <w:jc w:val="both"/>
        <w:rPr>
          <w:rFonts w:ascii="Arial" w:hAnsi="Arial" w:cs="Arial"/>
          <w:b/>
        </w:rPr>
      </w:pPr>
      <w:r w:rsidRPr="00B02342">
        <w:rPr>
          <w:rFonts w:ascii="Arial" w:hAnsi="Arial" w:cs="Arial"/>
          <w:b/>
        </w:rPr>
        <w:t>INTERVENCIÓN EN LAS PRUEBAS DOCUMENTALES Y TESTIMONIOS:</w:t>
      </w:r>
    </w:p>
    <w:p w14:paraId="1F1B3374" w14:textId="77777777" w:rsidR="00A96994" w:rsidRPr="00B02342" w:rsidRDefault="00A96994" w:rsidP="00B02342">
      <w:pPr>
        <w:pStyle w:val="Encabezado"/>
        <w:tabs>
          <w:tab w:val="left" w:pos="2268"/>
        </w:tabs>
        <w:spacing w:after="0" w:line="360" w:lineRule="auto"/>
        <w:ind w:left="360"/>
        <w:jc w:val="both"/>
        <w:rPr>
          <w:rFonts w:ascii="Arial" w:hAnsi="Arial" w:cs="Arial"/>
        </w:rPr>
      </w:pPr>
    </w:p>
    <w:p w14:paraId="7191A335" w14:textId="77777777" w:rsidR="00A96994" w:rsidRDefault="00A96994" w:rsidP="00B02342">
      <w:pPr>
        <w:pStyle w:val="Encabezado"/>
        <w:tabs>
          <w:tab w:val="left" w:pos="2268"/>
        </w:tabs>
        <w:spacing w:after="0" w:line="360" w:lineRule="auto"/>
        <w:jc w:val="both"/>
        <w:rPr>
          <w:rFonts w:ascii="Arial" w:hAnsi="Arial" w:cs="Arial"/>
        </w:rPr>
      </w:pPr>
      <w:r w:rsidRPr="00B02342">
        <w:rPr>
          <w:rFonts w:ascii="Arial" w:hAnsi="Arial" w:cs="Arial"/>
        </w:rPr>
        <w:t xml:space="preserve">Con el objeto de probar los hechos materia de las excepciones de mérito, nos reservamos el derecho de contradecir las pruebas documentales al proceso y participar en la práctica de las testimoniales que lleguen a ser decretadas, así como del correspondiente interrogatorio de parte e intervenir en las diligencias de ratificación y otras pruebas solicitadas en la demanda y en la contestación a la demanda. </w:t>
      </w:r>
    </w:p>
    <w:p w14:paraId="56DD68CC" w14:textId="77777777" w:rsidR="00706F42" w:rsidRDefault="00706F42" w:rsidP="00B02342">
      <w:pPr>
        <w:pStyle w:val="Encabezado"/>
        <w:tabs>
          <w:tab w:val="left" w:pos="2268"/>
        </w:tabs>
        <w:spacing w:after="0" w:line="360" w:lineRule="auto"/>
        <w:jc w:val="both"/>
        <w:rPr>
          <w:rFonts w:ascii="Arial" w:hAnsi="Arial" w:cs="Arial"/>
        </w:rPr>
      </w:pPr>
    </w:p>
    <w:p w14:paraId="3031494B" w14:textId="4E4F1C42" w:rsidR="00706F42" w:rsidRDefault="00706F42" w:rsidP="00706F42">
      <w:pPr>
        <w:pStyle w:val="Prrafodelista"/>
        <w:numPr>
          <w:ilvl w:val="0"/>
          <w:numId w:val="20"/>
        </w:numPr>
        <w:spacing w:after="0" w:line="360" w:lineRule="auto"/>
        <w:rPr>
          <w:b/>
          <w:bCs/>
          <w:color w:val="000000" w:themeColor="text1"/>
        </w:rPr>
      </w:pPr>
      <w:r w:rsidRPr="00706F42">
        <w:rPr>
          <w:b/>
          <w:bCs/>
          <w:color w:val="000000" w:themeColor="text1"/>
        </w:rPr>
        <w:t xml:space="preserve">DE LAS PRUEBAS DOCUMENTALES CONTENIDAS EN LAS FOTOGRAFÍAS APORTADAS CON LA DEMANDA. </w:t>
      </w:r>
    </w:p>
    <w:p w14:paraId="2FB6A916" w14:textId="77777777" w:rsidR="00706F42" w:rsidRPr="00706F42" w:rsidRDefault="00706F42" w:rsidP="00706F42">
      <w:pPr>
        <w:pStyle w:val="Prrafodelista"/>
        <w:spacing w:after="0" w:line="360" w:lineRule="auto"/>
        <w:ind w:left="360" w:firstLine="0"/>
        <w:rPr>
          <w:b/>
          <w:bCs/>
          <w:color w:val="000000" w:themeColor="text1"/>
        </w:rPr>
      </w:pPr>
    </w:p>
    <w:p w14:paraId="32653C9F" w14:textId="43F2AD82" w:rsidR="00706F42" w:rsidRPr="00706F42" w:rsidRDefault="00706F42" w:rsidP="00706F42">
      <w:pPr>
        <w:spacing w:after="0" w:line="360" w:lineRule="auto"/>
        <w:jc w:val="both"/>
        <w:rPr>
          <w:rFonts w:ascii="Arial" w:hAnsi="Arial" w:cs="Arial"/>
          <w:color w:val="000000" w:themeColor="text1"/>
        </w:rPr>
      </w:pPr>
      <w:r w:rsidRPr="00706F42">
        <w:rPr>
          <w:rFonts w:ascii="Arial" w:hAnsi="Arial" w:cs="Arial"/>
          <w:color w:val="000000" w:themeColor="text1"/>
        </w:rPr>
        <w:t>Ruego al despacho que, al momento de valorar las fotografías aportadas por la parte</w:t>
      </w:r>
      <w:r>
        <w:rPr>
          <w:rFonts w:ascii="Arial" w:hAnsi="Arial" w:cs="Arial"/>
          <w:color w:val="000000" w:themeColor="text1"/>
        </w:rPr>
        <w:t xml:space="preserve"> de</w:t>
      </w:r>
      <w:r w:rsidRPr="00706F42">
        <w:rPr>
          <w:rFonts w:ascii="Arial" w:hAnsi="Arial" w:cs="Arial"/>
          <w:color w:val="000000" w:themeColor="text1"/>
        </w:rPr>
        <w:t xml:space="preserve">mandante, estas no sean consideradas como documentos auténticos, toda vez que no hay certeza sobre la persona que las realizó, ni sobre las circunstancias de tiempo, modo y lugar en las que fueron tomadas, por lo que su valor probatorio dependerá de su estricta conexión con los otros medios de prueba. Esto en virtud a la Sentencia Nº 25000-23-26-000-2000-00340-01(28832) del Consejo de Estado - Sala Contenciosa Administrativa - SECCIÓN TERCERA, del 28 de agosto de 2014, mediante la cual se unifican los criterios en torno al valor probatorio de las fotografías. </w:t>
      </w:r>
    </w:p>
    <w:p w14:paraId="77493880" w14:textId="13BFE55A" w:rsidR="00706F42" w:rsidRPr="00B02342" w:rsidRDefault="00706F42" w:rsidP="00706F42">
      <w:pPr>
        <w:pStyle w:val="Encabezado"/>
        <w:tabs>
          <w:tab w:val="left" w:pos="2268"/>
        </w:tabs>
        <w:spacing w:after="0" w:line="360" w:lineRule="auto"/>
        <w:jc w:val="both"/>
        <w:rPr>
          <w:rFonts w:ascii="Arial" w:hAnsi="Arial" w:cs="Arial"/>
        </w:rPr>
      </w:pPr>
    </w:p>
    <w:p w14:paraId="19794B75" w14:textId="77777777" w:rsidR="00D622D0" w:rsidRPr="00B02342" w:rsidRDefault="00D622D0" w:rsidP="00B02342">
      <w:pPr>
        <w:pStyle w:val="Textoindependiente2"/>
        <w:widowControl w:val="0"/>
        <w:autoSpaceDE w:val="0"/>
        <w:autoSpaceDN w:val="0"/>
        <w:adjustRightInd w:val="0"/>
        <w:spacing w:after="0" w:line="360" w:lineRule="auto"/>
        <w:jc w:val="both"/>
        <w:rPr>
          <w:rFonts w:ascii="Arial" w:hAnsi="Arial" w:cs="Arial"/>
          <w:b/>
        </w:rPr>
      </w:pPr>
    </w:p>
    <w:bookmarkEnd w:id="1"/>
    <w:p w14:paraId="4279A109" w14:textId="0E6779A6" w:rsidR="001762ED" w:rsidRPr="00B02342" w:rsidRDefault="001762ED" w:rsidP="00B02342">
      <w:pPr>
        <w:pStyle w:val="Ttulo4"/>
        <w:spacing w:before="0" w:line="360" w:lineRule="auto"/>
        <w:jc w:val="center"/>
        <w:rPr>
          <w:rFonts w:ascii="Arial" w:hAnsi="Arial" w:cs="Arial"/>
          <w:b/>
          <w:bCs/>
          <w:i w:val="0"/>
          <w:color w:val="auto"/>
          <w:u w:val="single"/>
        </w:rPr>
      </w:pPr>
      <w:r w:rsidRPr="00B02342">
        <w:rPr>
          <w:rFonts w:ascii="Arial" w:hAnsi="Arial" w:cs="Arial"/>
          <w:b/>
          <w:bCs/>
          <w:i w:val="0"/>
          <w:color w:val="auto"/>
          <w:u w:val="single"/>
        </w:rPr>
        <w:t>CAPÍTULO V. MEDIOS DE PRUEBA</w:t>
      </w:r>
    </w:p>
    <w:p w14:paraId="4F23A3F8" w14:textId="77777777" w:rsidR="001762ED" w:rsidRPr="00B02342" w:rsidRDefault="001762ED" w:rsidP="00B02342">
      <w:pPr>
        <w:pStyle w:val="Sinespaciado"/>
        <w:spacing w:line="360" w:lineRule="auto"/>
        <w:ind w:left="0" w:right="0"/>
        <w:rPr>
          <w:rFonts w:ascii="Arial" w:hAnsi="Arial" w:cs="Arial"/>
          <w:color w:val="auto"/>
        </w:rPr>
      </w:pPr>
    </w:p>
    <w:p w14:paraId="255648CC" w14:textId="77777777" w:rsidR="001762ED" w:rsidRPr="00B02342" w:rsidRDefault="001762ED" w:rsidP="00B02342">
      <w:pPr>
        <w:spacing w:after="0" w:line="360" w:lineRule="auto"/>
        <w:jc w:val="both"/>
        <w:rPr>
          <w:rFonts w:ascii="Arial" w:hAnsi="Arial" w:cs="Arial"/>
          <w:bCs/>
          <w:iCs/>
        </w:rPr>
      </w:pPr>
      <w:r w:rsidRPr="00B02342">
        <w:rPr>
          <w:rFonts w:ascii="Arial" w:hAnsi="Arial" w:cs="Arial"/>
          <w:bCs/>
          <w:iCs/>
        </w:rPr>
        <w:t xml:space="preserve">Solicito respetuosamente se decreten como pruebas las siguientes: </w:t>
      </w:r>
    </w:p>
    <w:p w14:paraId="7A337C91" w14:textId="77777777" w:rsidR="001762ED" w:rsidRPr="00B02342" w:rsidRDefault="001762ED" w:rsidP="00B02342">
      <w:pPr>
        <w:pStyle w:val="Sinespaciado"/>
        <w:spacing w:line="360" w:lineRule="auto"/>
        <w:ind w:left="0" w:right="0"/>
        <w:rPr>
          <w:rFonts w:ascii="Arial" w:hAnsi="Arial" w:cs="Arial"/>
          <w:color w:val="auto"/>
        </w:rPr>
      </w:pPr>
    </w:p>
    <w:p w14:paraId="243ECB4D" w14:textId="77777777" w:rsidR="001762ED" w:rsidRPr="00B02342" w:rsidRDefault="001762ED" w:rsidP="00B02342">
      <w:pPr>
        <w:numPr>
          <w:ilvl w:val="0"/>
          <w:numId w:val="3"/>
        </w:numPr>
        <w:shd w:val="clear" w:color="auto" w:fill="FFFFFF" w:themeFill="background1"/>
        <w:spacing w:after="0" w:line="360" w:lineRule="auto"/>
        <w:ind w:left="567" w:hanging="283"/>
        <w:jc w:val="both"/>
        <w:rPr>
          <w:rFonts w:ascii="Arial" w:hAnsi="Arial" w:cs="Arial"/>
          <w:b/>
          <w:iCs/>
        </w:rPr>
      </w:pPr>
      <w:r w:rsidRPr="00B02342">
        <w:rPr>
          <w:rFonts w:ascii="Arial" w:hAnsi="Arial" w:cs="Arial"/>
          <w:b/>
          <w:iCs/>
        </w:rPr>
        <w:t>DOCUMENTALES</w:t>
      </w:r>
    </w:p>
    <w:p w14:paraId="1FFC5C9E" w14:textId="77777777" w:rsidR="00045D8E" w:rsidRPr="00045D8E" w:rsidRDefault="00045D8E" w:rsidP="00045D8E">
      <w:pPr>
        <w:rPr>
          <w:iCs/>
        </w:rPr>
      </w:pPr>
    </w:p>
    <w:p w14:paraId="7F59EF15" w14:textId="6F7CA9DD" w:rsidR="00D622D0" w:rsidRPr="00045D8E" w:rsidRDefault="00045D8E" w:rsidP="00045D8E">
      <w:pPr>
        <w:pStyle w:val="Prrafodelista"/>
        <w:numPr>
          <w:ilvl w:val="0"/>
          <w:numId w:val="8"/>
        </w:numPr>
        <w:spacing w:after="0" w:line="360" w:lineRule="auto"/>
        <w:ind w:left="284" w:hanging="284"/>
        <w:rPr>
          <w:b/>
          <w:bCs/>
          <w:shd w:val="clear" w:color="auto" w:fill="FFFFFF"/>
        </w:rPr>
      </w:pPr>
      <w:r w:rsidRPr="00045D8E">
        <w:rPr>
          <w:iCs/>
        </w:rPr>
        <w:t>Copia de la Póliza de Responsabilidad Civil</w:t>
      </w:r>
      <w:r>
        <w:rPr>
          <w:iCs/>
        </w:rPr>
        <w:t xml:space="preserve"> </w:t>
      </w:r>
      <w:r w:rsidRPr="00045D8E">
        <w:rPr>
          <w:iCs/>
        </w:rPr>
        <w:t xml:space="preserve">Extracontractual No. </w:t>
      </w:r>
      <w:r w:rsidR="00706F42" w:rsidRPr="00706F42">
        <w:rPr>
          <w:b/>
          <w:bCs/>
          <w:iCs/>
        </w:rPr>
        <w:t>420</w:t>
      </w:r>
      <w:r w:rsidR="00706F42">
        <w:rPr>
          <w:b/>
          <w:bCs/>
          <w:iCs/>
        </w:rPr>
        <w:t>-</w:t>
      </w:r>
      <w:r w:rsidR="00706F42" w:rsidRPr="00706F42">
        <w:rPr>
          <w:b/>
          <w:bCs/>
          <w:iCs/>
        </w:rPr>
        <w:t>80</w:t>
      </w:r>
      <w:r w:rsidR="00706F42">
        <w:rPr>
          <w:b/>
          <w:bCs/>
          <w:iCs/>
        </w:rPr>
        <w:t>-</w:t>
      </w:r>
      <w:r w:rsidR="00706F42" w:rsidRPr="00706F42">
        <w:rPr>
          <w:b/>
          <w:bCs/>
          <w:iCs/>
        </w:rPr>
        <w:t>994000000109</w:t>
      </w:r>
      <w:r w:rsidR="00706F42">
        <w:rPr>
          <w:b/>
          <w:bCs/>
          <w:iCs/>
        </w:rPr>
        <w:t xml:space="preserve"> ANEXO</w:t>
      </w:r>
      <w:r w:rsidR="00706F42" w:rsidRPr="00706F42">
        <w:rPr>
          <w:b/>
          <w:bCs/>
          <w:iCs/>
        </w:rPr>
        <w:t xml:space="preserve"> 0</w:t>
      </w:r>
      <w:r w:rsidRPr="00045D8E">
        <w:rPr>
          <w:iCs/>
        </w:rPr>
        <w:t>.</w:t>
      </w:r>
    </w:p>
    <w:p w14:paraId="5A45D65C" w14:textId="77777777" w:rsidR="0066211D" w:rsidRPr="00B02342" w:rsidRDefault="0066211D" w:rsidP="00B02342">
      <w:pPr>
        <w:spacing w:after="0" w:line="360" w:lineRule="auto"/>
        <w:rPr>
          <w:rStyle w:val="normaltextrun"/>
          <w:rFonts w:ascii="Arial" w:hAnsi="Arial" w:cs="Arial"/>
          <w:b/>
          <w:bCs/>
          <w:shd w:val="clear" w:color="auto" w:fill="FFFFFF"/>
        </w:rPr>
      </w:pPr>
    </w:p>
    <w:p w14:paraId="5F0B290B" w14:textId="77777777" w:rsidR="003C1E40" w:rsidRPr="00B02342" w:rsidRDefault="003C1E40" w:rsidP="00B02342">
      <w:pPr>
        <w:pStyle w:val="Prrafodelista"/>
        <w:numPr>
          <w:ilvl w:val="0"/>
          <w:numId w:val="5"/>
        </w:numPr>
        <w:shd w:val="clear" w:color="auto" w:fill="FFFFFF" w:themeFill="background1"/>
        <w:spacing w:after="0" w:line="360" w:lineRule="auto"/>
        <w:ind w:left="567" w:hanging="284"/>
        <w:rPr>
          <w:b/>
          <w:bCs/>
          <w:iCs/>
          <w:color w:val="auto"/>
        </w:rPr>
      </w:pPr>
      <w:r w:rsidRPr="00B02342">
        <w:rPr>
          <w:b/>
          <w:bCs/>
          <w:iCs/>
          <w:color w:val="auto"/>
        </w:rPr>
        <w:t>INTERROGATORIO DE PARTE</w:t>
      </w:r>
    </w:p>
    <w:p w14:paraId="4A3267D5" w14:textId="77777777" w:rsidR="003C1E40" w:rsidRPr="00B02342" w:rsidRDefault="003C1E40" w:rsidP="00B02342">
      <w:pPr>
        <w:shd w:val="clear" w:color="auto" w:fill="FFFFFF" w:themeFill="background1"/>
        <w:spacing w:after="0" w:line="360" w:lineRule="auto"/>
        <w:jc w:val="both"/>
        <w:rPr>
          <w:rFonts w:ascii="Arial" w:hAnsi="Arial" w:cs="Arial"/>
          <w:iCs/>
        </w:rPr>
      </w:pPr>
    </w:p>
    <w:p w14:paraId="5E14AE58" w14:textId="46DA6C2A" w:rsidR="00045D8E" w:rsidRDefault="00045D8E" w:rsidP="00045D8E">
      <w:pPr>
        <w:pStyle w:val="Encabezado"/>
        <w:tabs>
          <w:tab w:val="left" w:pos="0"/>
        </w:tabs>
        <w:spacing w:after="0" w:line="360" w:lineRule="auto"/>
        <w:jc w:val="both"/>
        <w:rPr>
          <w:rFonts w:ascii="Arial" w:eastAsia="Times New Roman" w:hAnsi="Arial" w:cs="Arial"/>
          <w:bCs/>
          <w:lang w:eastAsia="es-ES"/>
        </w:rPr>
      </w:pPr>
      <w:r w:rsidRPr="00045D8E">
        <w:rPr>
          <w:rFonts w:ascii="Arial" w:eastAsia="Times New Roman" w:hAnsi="Arial" w:cs="Arial"/>
          <w:bCs/>
          <w:lang w:eastAsia="es-ES"/>
        </w:rPr>
        <w:t>Con fundamento en el artículo 198 del Código General del Proceso, solicito señor juez, citar y</w:t>
      </w:r>
      <w:r>
        <w:rPr>
          <w:rFonts w:ascii="Arial" w:eastAsia="Times New Roman" w:hAnsi="Arial" w:cs="Arial"/>
          <w:bCs/>
          <w:lang w:eastAsia="es-ES"/>
        </w:rPr>
        <w:t xml:space="preserve"> </w:t>
      </w:r>
      <w:r w:rsidRPr="00045D8E">
        <w:rPr>
          <w:rFonts w:ascii="Arial" w:eastAsia="Times New Roman" w:hAnsi="Arial" w:cs="Arial"/>
          <w:bCs/>
          <w:lang w:eastAsia="es-ES"/>
        </w:rPr>
        <w:t>hacer comparecer a los demandantes para que absuelvan interrogatorio de parte sobre los</w:t>
      </w:r>
      <w:r>
        <w:rPr>
          <w:rFonts w:ascii="Arial" w:eastAsia="Times New Roman" w:hAnsi="Arial" w:cs="Arial"/>
          <w:bCs/>
          <w:lang w:eastAsia="es-ES"/>
        </w:rPr>
        <w:t xml:space="preserve"> </w:t>
      </w:r>
      <w:r w:rsidRPr="00045D8E">
        <w:rPr>
          <w:rFonts w:ascii="Arial" w:eastAsia="Times New Roman" w:hAnsi="Arial" w:cs="Arial"/>
          <w:bCs/>
          <w:lang w:eastAsia="es-ES"/>
        </w:rPr>
        <w:t>hechos de la demanda, cuestionario que presentaré el día de la diligencia. Estos podrán ser citado</w:t>
      </w:r>
      <w:r>
        <w:rPr>
          <w:rFonts w:ascii="Arial" w:eastAsia="Times New Roman" w:hAnsi="Arial" w:cs="Arial"/>
          <w:bCs/>
          <w:lang w:eastAsia="es-ES"/>
        </w:rPr>
        <w:t xml:space="preserve"> </w:t>
      </w:r>
      <w:r w:rsidRPr="00045D8E">
        <w:rPr>
          <w:rFonts w:ascii="Arial" w:eastAsia="Times New Roman" w:hAnsi="Arial" w:cs="Arial"/>
          <w:bCs/>
          <w:lang w:eastAsia="es-ES"/>
        </w:rPr>
        <w:t>en la dirección de notificación relacionada en la demanda</w:t>
      </w:r>
      <w:r>
        <w:rPr>
          <w:rFonts w:ascii="Arial" w:eastAsia="Times New Roman" w:hAnsi="Arial" w:cs="Arial"/>
          <w:bCs/>
          <w:lang w:eastAsia="es-ES"/>
        </w:rPr>
        <w:t>.</w:t>
      </w:r>
    </w:p>
    <w:p w14:paraId="0EDD28E1" w14:textId="77777777" w:rsidR="00706F42" w:rsidRDefault="00706F42" w:rsidP="00045D8E">
      <w:pPr>
        <w:pStyle w:val="Encabezado"/>
        <w:tabs>
          <w:tab w:val="left" w:pos="0"/>
        </w:tabs>
        <w:spacing w:after="0" w:line="360" w:lineRule="auto"/>
        <w:jc w:val="both"/>
        <w:rPr>
          <w:rFonts w:ascii="Arial" w:eastAsia="Times New Roman" w:hAnsi="Arial" w:cs="Arial"/>
          <w:bCs/>
          <w:lang w:eastAsia="es-ES"/>
        </w:rPr>
      </w:pPr>
    </w:p>
    <w:p w14:paraId="47C19733" w14:textId="0230B870" w:rsidR="00045D8E" w:rsidRPr="00F13435" w:rsidRDefault="00AD2EFE" w:rsidP="00045D8E">
      <w:pPr>
        <w:pStyle w:val="Encabezado"/>
        <w:tabs>
          <w:tab w:val="left" w:pos="0"/>
        </w:tabs>
        <w:spacing w:after="0" w:line="360" w:lineRule="auto"/>
        <w:jc w:val="both"/>
        <w:rPr>
          <w:rFonts w:ascii="Arial" w:hAnsi="Arial" w:cs="Arial"/>
          <w:b/>
          <w:bCs/>
        </w:rPr>
      </w:pPr>
      <w:r w:rsidRPr="00F13435">
        <w:rPr>
          <w:rFonts w:ascii="Arial" w:hAnsi="Arial" w:cs="Arial"/>
          <w:b/>
          <w:bCs/>
        </w:rPr>
        <w:t xml:space="preserve">RATIFICACION DE DOCUMENTO.  </w:t>
      </w:r>
    </w:p>
    <w:p w14:paraId="1A100334" w14:textId="77777777" w:rsidR="00A17DB0" w:rsidRPr="00F13435" w:rsidRDefault="00A17DB0" w:rsidP="00045D8E">
      <w:pPr>
        <w:pStyle w:val="Encabezado"/>
        <w:tabs>
          <w:tab w:val="left" w:pos="0"/>
        </w:tabs>
        <w:spacing w:after="0" w:line="360" w:lineRule="auto"/>
        <w:jc w:val="both"/>
        <w:rPr>
          <w:rFonts w:ascii="Arial" w:hAnsi="Arial" w:cs="Arial"/>
          <w:b/>
          <w:bCs/>
        </w:rPr>
      </w:pPr>
    </w:p>
    <w:p w14:paraId="38A58191" w14:textId="2EF4A2A7" w:rsidR="00A17DB0" w:rsidRPr="00B12F8E" w:rsidRDefault="00AD2EFE" w:rsidP="00045D8E">
      <w:pPr>
        <w:pStyle w:val="Encabezado"/>
        <w:tabs>
          <w:tab w:val="left" w:pos="0"/>
        </w:tabs>
        <w:spacing w:after="0" w:line="360" w:lineRule="auto"/>
        <w:jc w:val="both"/>
        <w:rPr>
          <w:rFonts w:ascii="Arial" w:eastAsia="Times New Roman" w:hAnsi="Arial" w:cs="Arial"/>
          <w:lang w:eastAsia="es-ES"/>
        </w:rPr>
      </w:pPr>
      <w:r w:rsidRPr="00A17DB0">
        <w:rPr>
          <w:rFonts w:ascii="Arial" w:hAnsi="Arial" w:cs="Arial"/>
        </w:rPr>
        <w:lastRenderedPageBreak/>
        <w:t xml:space="preserve">Solicito a su señoría se cite a la señora </w:t>
      </w:r>
      <w:r w:rsidRPr="00A17DB0">
        <w:rPr>
          <w:rFonts w:ascii="Arial" w:hAnsi="Arial" w:cs="Arial"/>
          <w:b/>
          <w:bCs/>
        </w:rPr>
        <w:t>OLGA INES LOPEZ GARCIA</w:t>
      </w:r>
      <w:r w:rsidRPr="00A17DB0">
        <w:rPr>
          <w:rFonts w:ascii="Arial" w:hAnsi="Arial" w:cs="Arial"/>
        </w:rPr>
        <w:t xml:space="preserve"> identificada con cédula de ciudadanía No. 38</w:t>
      </w:r>
      <w:r w:rsidR="00A17DB0">
        <w:rPr>
          <w:rFonts w:ascii="Arial" w:hAnsi="Arial" w:cs="Arial"/>
        </w:rPr>
        <w:t>.</w:t>
      </w:r>
      <w:r w:rsidRPr="00A17DB0">
        <w:rPr>
          <w:rFonts w:ascii="Arial" w:hAnsi="Arial" w:cs="Arial"/>
        </w:rPr>
        <w:t>901</w:t>
      </w:r>
      <w:r w:rsidR="00A17DB0">
        <w:rPr>
          <w:rFonts w:ascii="Arial" w:hAnsi="Arial" w:cs="Arial"/>
        </w:rPr>
        <w:t>.</w:t>
      </w:r>
      <w:r w:rsidRPr="00A17DB0">
        <w:rPr>
          <w:rFonts w:ascii="Arial" w:hAnsi="Arial" w:cs="Arial"/>
        </w:rPr>
        <w:t xml:space="preserve">879, en calidad de representante legal de la </w:t>
      </w:r>
      <w:r w:rsidRPr="00A17DB0">
        <w:rPr>
          <w:rFonts w:ascii="Arial" w:hAnsi="Arial" w:cs="Arial"/>
          <w:b/>
          <w:bCs/>
        </w:rPr>
        <w:t>FUNDACIÓN PENSAR BIEN</w:t>
      </w:r>
      <w:r w:rsidRPr="00A17DB0">
        <w:rPr>
          <w:rFonts w:ascii="Arial" w:hAnsi="Arial" w:cs="Arial"/>
        </w:rPr>
        <w:t xml:space="preserve"> identificada con NIT 900</w:t>
      </w:r>
      <w:r w:rsidR="00A17DB0">
        <w:rPr>
          <w:rFonts w:ascii="Arial" w:hAnsi="Arial" w:cs="Arial"/>
        </w:rPr>
        <w:t>.</w:t>
      </w:r>
      <w:r w:rsidRPr="00A17DB0">
        <w:rPr>
          <w:rFonts w:ascii="Arial" w:hAnsi="Arial" w:cs="Arial"/>
        </w:rPr>
        <w:t>122</w:t>
      </w:r>
      <w:r w:rsidR="00A17DB0">
        <w:rPr>
          <w:rFonts w:ascii="Arial" w:hAnsi="Arial" w:cs="Arial"/>
        </w:rPr>
        <w:t>.</w:t>
      </w:r>
      <w:r w:rsidRPr="00A17DB0">
        <w:rPr>
          <w:rFonts w:ascii="Arial" w:hAnsi="Arial" w:cs="Arial"/>
        </w:rPr>
        <w:t>333, quien suscribió contrato</w:t>
      </w:r>
      <w:r w:rsidR="00A17DB0" w:rsidRPr="00A17DB0">
        <w:rPr>
          <w:rFonts w:ascii="Arial" w:hAnsi="Arial" w:cs="Arial"/>
        </w:rPr>
        <w:t xml:space="preserve"> de prestación de servicios en calidad de contratante, con la demandante </w:t>
      </w:r>
      <w:r w:rsidR="00A17DB0" w:rsidRPr="00A17DB0">
        <w:rPr>
          <w:rFonts w:ascii="Arial" w:hAnsi="Arial" w:cs="Arial"/>
          <w:b/>
          <w:bCs/>
        </w:rPr>
        <w:t>DIANA PATRICIA LOPEZ GARCIA</w:t>
      </w:r>
      <w:r w:rsidR="00A17DB0" w:rsidRPr="00A17DB0">
        <w:rPr>
          <w:rFonts w:ascii="Arial" w:hAnsi="Arial" w:cs="Arial"/>
        </w:rPr>
        <w:t xml:space="preserve"> en calidad de contratista el día 15 de enero de 2020. </w:t>
      </w:r>
      <w:r w:rsidR="00A17DB0">
        <w:rPr>
          <w:rFonts w:ascii="Arial" w:hAnsi="Arial" w:cs="Arial"/>
        </w:rPr>
        <w:t xml:space="preserve">La anterior solicitud con el finde </w:t>
      </w:r>
      <w:r w:rsidR="007F26A6">
        <w:rPr>
          <w:rFonts w:ascii="Arial" w:hAnsi="Arial" w:cs="Arial"/>
        </w:rPr>
        <w:t xml:space="preserve">formular interrogatorio para </w:t>
      </w:r>
      <w:r w:rsidR="00A17DB0">
        <w:rPr>
          <w:rFonts w:ascii="Arial" w:hAnsi="Arial" w:cs="Arial"/>
        </w:rPr>
        <w:t xml:space="preserve">ratificar </w:t>
      </w:r>
      <w:r w:rsidR="007F26A6">
        <w:rPr>
          <w:rFonts w:ascii="Arial" w:hAnsi="Arial" w:cs="Arial"/>
        </w:rPr>
        <w:t>la autenticidad y el contenido de dicho contrato de prestación de servicios (visible a folios 17 – 24 del documento pdf “008. ANEXO PARTE 3 del expediente digitalizado) suscrito por las partes mencionadas, esto, en virtud al artículo</w:t>
      </w:r>
      <w:r w:rsidR="00A17DB0">
        <w:rPr>
          <w:rFonts w:ascii="Arial" w:hAnsi="Arial" w:cs="Arial"/>
        </w:rPr>
        <w:t xml:space="preserve"> 262 de CGP</w:t>
      </w:r>
      <w:r w:rsidR="00FC717F">
        <w:rPr>
          <w:rFonts w:ascii="Arial" w:hAnsi="Arial" w:cs="Arial"/>
        </w:rPr>
        <w:t xml:space="preserve"> y el contenido la “carta de despido” de fecha 12 de marzo de 2020(visible a folio 25 del documento pdf “008. ANEXO PARTE 3 del expediente digitalizado) suscrito por la señora </w:t>
      </w:r>
      <w:r w:rsidR="00FC717F" w:rsidRPr="007F26A6">
        <w:rPr>
          <w:rFonts w:ascii="Arial" w:hAnsi="Arial" w:cs="Arial"/>
        </w:rPr>
        <w:t>Olga Inés López García</w:t>
      </w:r>
      <w:r w:rsidR="00FC717F">
        <w:rPr>
          <w:rFonts w:ascii="Arial" w:hAnsi="Arial" w:cs="Arial"/>
        </w:rPr>
        <w:t>, lo anterio en virtud al artículo 262 de CGP.</w:t>
      </w:r>
    </w:p>
    <w:p w14:paraId="013C596C" w14:textId="77777777" w:rsidR="007F26A6" w:rsidRDefault="007F26A6" w:rsidP="00045D8E">
      <w:pPr>
        <w:pStyle w:val="Encabezado"/>
        <w:tabs>
          <w:tab w:val="left" w:pos="0"/>
        </w:tabs>
        <w:spacing w:after="0" w:line="360" w:lineRule="auto"/>
        <w:jc w:val="both"/>
        <w:rPr>
          <w:rFonts w:ascii="Arial" w:hAnsi="Arial" w:cs="Arial"/>
        </w:rPr>
      </w:pPr>
    </w:p>
    <w:p w14:paraId="3176EBD7" w14:textId="77777777" w:rsidR="00045D8E" w:rsidRPr="00AD2EFE" w:rsidRDefault="00045D8E" w:rsidP="00045D8E">
      <w:pPr>
        <w:pStyle w:val="Encabezado"/>
        <w:tabs>
          <w:tab w:val="left" w:pos="0"/>
        </w:tabs>
        <w:spacing w:after="0" w:line="360" w:lineRule="auto"/>
        <w:jc w:val="both"/>
        <w:rPr>
          <w:rFonts w:ascii="Arial" w:eastAsia="Times New Roman" w:hAnsi="Arial" w:cs="Arial"/>
          <w:bCs/>
          <w:lang w:eastAsia="es-ES"/>
        </w:rPr>
      </w:pPr>
    </w:p>
    <w:p w14:paraId="3388B42E" w14:textId="1E8CCCC6" w:rsidR="00045D8E" w:rsidRPr="00680204" w:rsidRDefault="00045D8E" w:rsidP="00045D8E">
      <w:pPr>
        <w:pStyle w:val="Encabezado"/>
        <w:tabs>
          <w:tab w:val="left" w:pos="0"/>
        </w:tabs>
        <w:spacing w:after="0" w:line="360" w:lineRule="auto"/>
        <w:jc w:val="center"/>
        <w:rPr>
          <w:rFonts w:ascii="Arial" w:eastAsia="Times New Roman" w:hAnsi="Arial" w:cs="Arial"/>
          <w:b/>
          <w:u w:val="single"/>
          <w:lang w:val="pt-PT" w:eastAsia="es-ES"/>
        </w:rPr>
      </w:pPr>
      <w:r w:rsidRPr="00680204">
        <w:rPr>
          <w:rFonts w:ascii="Arial" w:eastAsia="Times New Roman" w:hAnsi="Arial" w:cs="Arial"/>
          <w:b/>
          <w:u w:val="single"/>
          <w:lang w:val="pt-PT" w:eastAsia="es-ES"/>
        </w:rPr>
        <w:t>CAPÍTULO VI</w:t>
      </w:r>
    </w:p>
    <w:p w14:paraId="6C65A685" w14:textId="3F4DE41D" w:rsidR="00045D8E" w:rsidRPr="00680204" w:rsidRDefault="00045D8E" w:rsidP="00045D8E">
      <w:pPr>
        <w:pStyle w:val="Encabezado"/>
        <w:tabs>
          <w:tab w:val="left" w:pos="0"/>
        </w:tabs>
        <w:spacing w:after="0" w:line="360" w:lineRule="auto"/>
        <w:jc w:val="center"/>
        <w:rPr>
          <w:rFonts w:ascii="Arial" w:eastAsia="Times New Roman" w:hAnsi="Arial" w:cs="Arial"/>
          <w:b/>
          <w:u w:val="single"/>
          <w:lang w:val="pt-PT" w:eastAsia="es-ES"/>
        </w:rPr>
      </w:pPr>
      <w:r w:rsidRPr="00680204">
        <w:rPr>
          <w:rFonts w:ascii="Arial" w:eastAsia="Times New Roman" w:hAnsi="Arial" w:cs="Arial"/>
          <w:b/>
          <w:u w:val="single"/>
          <w:lang w:val="pt-PT" w:eastAsia="es-ES"/>
        </w:rPr>
        <w:t>ANEXOS</w:t>
      </w:r>
    </w:p>
    <w:p w14:paraId="1915CF1C" w14:textId="77777777" w:rsidR="00810E38" w:rsidRPr="00680204" w:rsidRDefault="00810E38" w:rsidP="00045D8E">
      <w:pPr>
        <w:pStyle w:val="Encabezado"/>
        <w:tabs>
          <w:tab w:val="left" w:pos="0"/>
        </w:tabs>
        <w:spacing w:after="0" w:line="360" w:lineRule="auto"/>
        <w:jc w:val="center"/>
        <w:rPr>
          <w:rFonts w:ascii="Arial" w:eastAsia="Times New Roman" w:hAnsi="Arial" w:cs="Arial"/>
          <w:b/>
          <w:u w:val="single"/>
          <w:lang w:val="pt-PT" w:eastAsia="es-ES"/>
        </w:rPr>
      </w:pPr>
    </w:p>
    <w:p w14:paraId="339D5769" w14:textId="4BA7F551" w:rsidR="00810E38" w:rsidRPr="00810E38" w:rsidRDefault="00810E38" w:rsidP="00810E38">
      <w:pPr>
        <w:pStyle w:val="Encabezado"/>
        <w:numPr>
          <w:ilvl w:val="0"/>
          <w:numId w:val="5"/>
        </w:numPr>
        <w:tabs>
          <w:tab w:val="left" w:pos="0"/>
        </w:tabs>
        <w:spacing w:after="0" w:line="360" w:lineRule="auto"/>
        <w:jc w:val="both"/>
        <w:rPr>
          <w:rFonts w:ascii="Arial" w:eastAsia="Times New Roman" w:hAnsi="Arial" w:cs="Arial"/>
          <w:bCs/>
          <w:lang w:eastAsia="es-ES"/>
        </w:rPr>
      </w:pPr>
      <w:r w:rsidRPr="00810E38">
        <w:rPr>
          <w:rFonts w:ascii="Arial" w:eastAsia="Times New Roman" w:hAnsi="Arial" w:cs="Arial"/>
          <w:bCs/>
          <w:lang w:eastAsia="es-ES"/>
        </w:rPr>
        <w:t>Todas las pruebas documentales relacionadas en el acápite de pruebas</w:t>
      </w:r>
      <w:r>
        <w:rPr>
          <w:rFonts w:ascii="Arial" w:eastAsia="Times New Roman" w:hAnsi="Arial" w:cs="Arial"/>
          <w:bCs/>
          <w:lang w:eastAsia="es-ES"/>
        </w:rPr>
        <w:t>.</w:t>
      </w:r>
    </w:p>
    <w:p w14:paraId="0ACD1485" w14:textId="56F25356" w:rsidR="00045D8E" w:rsidRPr="00810E38" w:rsidRDefault="0068175E" w:rsidP="00810E38">
      <w:pPr>
        <w:pStyle w:val="Prrafodelista"/>
        <w:numPr>
          <w:ilvl w:val="0"/>
          <w:numId w:val="5"/>
        </w:numPr>
        <w:spacing w:after="0" w:line="360" w:lineRule="auto"/>
        <w:rPr>
          <w:b/>
          <w:bCs/>
          <w:shd w:val="clear" w:color="auto" w:fill="FFFFFF"/>
        </w:rPr>
      </w:pPr>
      <w:r>
        <w:t xml:space="preserve">Escritura pública de </w:t>
      </w:r>
      <w:r>
        <w:rPr>
          <w:b/>
          <w:bCs/>
          <w:iCs/>
        </w:rPr>
        <w:t>CHUBB SEGUROS COLOMBIA S.A.</w:t>
      </w:r>
      <w:r>
        <w:t xml:space="preserve"> en el que se confie</w:t>
      </w:r>
      <w:r w:rsidR="00F13435">
        <w:t>r</w:t>
      </w:r>
      <w:r>
        <w:t xml:space="preserve">e poder general al suscrito abogado. </w:t>
      </w:r>
    </w:p>
    <w:p w14:paraId="4F7C6E03" w14:textId="77777777" w:rsidR="0068175E" w:rsidRDefault="0068175E" w:rsidP="0068175E">
      <w:pPr>
        <w:pStyle w:val="Prrafodelista"/>
        <w:numPr>
          <w:ilvl w:val="0"/>
          <w:numId w:val="5"/>
        </w:numPr>
        <w:tabs>
          <w:tab w:val="left" w:pos="0"/>
        </w:tabs>
        <w:spacing w:after="0" w:line="360" w:lineRule="auto"/>
        <w:rPr>
          <w:rFonts w:eastAsia="Times New Roman"/>
          <w:b/>
          <w:u w:val="single"/>
          <w:lang w:eastAsia="es-ES"/>
        </w:rPr>
      </w:pPr>
      <w:r>
        <w:rPr>
          <w:iCs/>
        </w:rPr>
        <w:t xml:space="preserve">Certificado de existencia y representación legal de </w:t>
      </w:r>
      <w:r>
        <w:rPr>
          <w:b/>
          <w:bCs/>
          <w:iCs/>
        </w:rPr>
        <w:t>CHUBB SEGUROS COLOMBIA S.A.</w:t>
      </w:r>
    </w:p>
    <w:p w14:paraId="4C0F2768" w14:textId="061F5EFD" w:rsidR="00045D8E" w:rsidRPr="00045D8E" w:rsidRDefault="00045D8E" w:rsidP="00810E38">
      <w:pPr>
        <w:pStyle w:val="Encabezado"/>
        <w:tabs>
          <w:tab w:val="left" w:pos="0"/>
        </w:tabs>
        <w:spacing w:after="0" w:line="360" w:lineRule="auto"/>
        <w:ind w:left="720"/>
        <w:rPr>
          <w:rFonts w:ascii="Arial" w:eastAsia="Times New Roman" w:hAnsi="Arial" w:cs="Arial"/>
          <w:b/>
          <w:u w:val="single"/>
          <w:lang w:eastAsia="es-ES"/>
        </w:rPr>
      </w:pPr>
    </w:p>
    <w:p w14:paraId="451B77EF" w14:textId="77777777" w:rsidR="00045D8E" w:rsidRPr="00B02342" w:rsidRDefault="00045D8E" w:rsidP="00045D8E">
      <w:pPr>
        <w:pStyle w:val="Encabezado"/>
        <w:tabs>
          <w:tab w:val="left" w:pos="0"/>
        </w:tabs>
        <w:spacing w:after="0" w:line="360" w:lineRule="auto"/>
        <w:jc w:val="both"/>
        <w:rPr>
          <w:rFonts w:ascii="Arial" w:hAnsi="Arial" w:cs="Arial"/>
          <w:lang w:val="es-ES" w:eastAsia="es-ES"/>
        </w:rPr>
      </w:pPr>
    </w:p>
    <w:p w14:paraId="14F343AD" w14:textId="5AAF6978" w:rsidR="001762ED" w:rsidRPr="00B02342" w:rsidRDefault="001762ED" w:rsidP="00B02342">
      <w:pPr>
        <w:pStyle w:val="Ttulo4"/>
        <w:spacing w:before="0" w:line="360" w:lineRule="auto"/>
        <w:jc w:val="center"/>
        <w:rPr>
          <w:rFonts w:ascii="Arial" w:hAnsi="Arial" w:cs="Arial"/>
          <w:b/>
          <w:bCs/>
          <w:i w:val="0"/>
          <w:color w:val="auto"/>
          <w:u w:val="single"/>
        </w:rPr>
      </w:pPr>
      <w:r w:rsidRPr="00B02342">
        <w:rPr>
          <w:rFonts w:ascii="Arial" w:hAnsi="Arial" w:cs="Arial"/>
          <w:b/>
          <w:bCs/>
          <w:i w:val="0"/>
          <w:color w:val="auto"/>
          <w:u w:val="single"/>
        </w:rPr>
        <w:t>CAPÍTULO VI</w:t>
      </w:r>
      <w:r w:rsidR="001A0BC6" w:rsidRPr="00B02342">
        <w:rPr>
          <w:rFonts w:ascii="Arial" w:hAnsi="Arial" w:cs="Arial"/>
          <w:b/>
          <w:bCs/>
          <w:i w:val="0"/>
          <w:color w:val="auto"/>
          <w:u w:val="single"/>
        </w:rPr>
        <w:t>I</w:t>
      </w:r>
      <w:r w:rsidRPr="00B02342">
        <w:rPr>
          <w:rFonts w:ascii="Arial" w:hAnsi="Arial" w:cs="Arial"/>
          <w:b/>
          <w:bCs/>
          <w:i w:val="0"/>
          <w:color w:val="auto"/>
          <w:u w:val="single"/>
        </w:rPr>
        <w:t>. NOTIFICACIONES</w:t>
      </w:r>
    </w:p>
    <w:p w14:paraId="41598876" w14:textId="77777777" w:rsidR="001653D2" w:rsidRPr="00B02342" w:rsidRDefault="001653D2" w:rsidP="00B02342">
      <w:pPr>
        <w:spacing w:after="0" w:line="360" w:lineRule="auto"/>
        <w:jc w:val="both"/>
        <w:rPr>
          <w:rFonts w:ascii="Arial" w:hAnsi="Arial" w:cs="Arial"/>
        </w:rPr>
      </w:pPr>
    </w:p>
    <w:p w14:paraId="3DD1D51A" w14:textId="2D15234A" w:rsidR="001762ED" w:rsidRPr="00B02342" w:rsidRDefault="00A368AD" w:rsidP="00B02342">
      <w:pPr>
        <w:spacing w:after="0" w:line="360" w:lineRule="auto"/>
        <w:jc w:val="both"/>
        <w:rPr>
          <w:rFonts w:ascii="Arial" w:hAnsi="Arial" w:cs="Arial"/>
        </w:rPr>
      </w:pPr>
      <w:r w:rsidRPr="00B02342">
        <w:rPr>
          <w:rFonts w:ascii="Arial" w:hAnsi="Arial" w:cs="Arial"/>
          <w:noProof/>
          <w:lang w:eastAsia="es-CO"/>
        </w:rPr>
        <w:drawing>
          <wp:anchor distT="0" distB="0" distL="114300" distR="114300" simplePos="0" relativeHeight="251659264" behindDoc="1" locked="0" layoutInCell="1" allowOverlap="0" wp14:anchorId="4EE959FA" wp14:editId="462CF0D1">
            <wp:simplePos x="0" y="0"/>
            <wp:positionH relativeFrom="column">
              <wp:posOffset>22860</wp:posOffset>
            </wp:positionH>
            <wp:positionV relativeFrom="paragraph">
              <wp:posOffset>180340</wp:posOffset>
            </wp:positionV>
            <wp:extent cx="1874520" cy="1371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r w:rsidR="004225D9" w:rsidRPr="00B02342">
        <w:rPr>
          <w:rFonts w:ascii="Arial" w:hAnsi="Arial" w:cs="Arial"/>
        </w:rPr>
        <w:t>Mi poderdante y el</w:t>
      </w:r>
      <w:r w:rsidR="001762ED" w:rsidRPr="00B02342">
        <w:rPr>
          <w:rFonts w:ascii="Arial" w:hAnsi="Arial" w:cs="Arial"/>
        </w:rPr>
        <w:t xml:space="preserve"> suscrito en la Avenida 6 A Bis No. 35N–100 Oficina 212 de la ciudad de Cali (V); correo electrónico: </w:t>
      </w:r>
      <w:hyperlink r:id="rId19" w:history="1">
        <w:r w:rsidR="006414E9" w:rsidRPr="00DE6139">
          <w:rPr>
            <w:rStyle w:val="Hipervnculo"/>
            <w:rFonts w:ascii="Arial" w:hAnsi="Arial" w:cs="Arial"/>
          </w:rPr>
          <w:t>notificaciones@gha.com.co</w:t>
        </w:r>
      </w:hyperlink>
    </w:p>
    <w:p w14:paraId="35E92575" w14:textId="77777777" w:rsidR="001762ED" w:rsidRPr="00B02342" w:rsidRDefault="001762ED" w:rsidP="00B02342">
      <w:pPr>
        <w:spacing w:after="0" w:line="360" w:lineRule="auto"/>
        <w:jc w:val="both"/>
        <w:rPr>
          <w:rFonts w:ascii="Arial" w:hAnsi="Arial" w:cs="Arial"/>
        </w:rPr>
      </w:pPr>
      <w:r w:rsidRPr="00B02342">
        <w:rPr>
          <w:rFonts w:ascii="Arial" w:hAnsi="Arial" w:cs="Arial"/>
        </w:rPr>
        <w:t>Cordialmente,</w:t>
      </w:r>
    </w:p>
    <w:p w14:paraId="39A67835" w14:textId="77777777" w:rsidR="00A368AD" w:rsidRPr="00B02342" w:rsidRDefault="00A368AD" w:rsidP="00B02342">
      <w:pPr>
        <w:spacing w:after="0" w:line="360" w:lineRule="auto"/>
        <w:jc w:val="both"/>
        <w:rPr>
          <w:rFonts w:ascii="Arial" w:hAnsi="Arial" w:cs="Arial"/>
        </w:rPr>
      </w:pPr>
    </w:p>
    <w:p w14:paraId="370612E2" w14:textId="77777777" w:rsidR="00A368AD" w:rsidRPr="00B02342" w:rsidRDefault="00A368AD" w:rsidP="00B02342">
      <w:pPr>
        <w:spacing w:after="0" w:line="360" w:lineRule="auto"/>
        <w:jc w:val="both"/>
        <w:rPr>
          <w:rFonts w:ascii="Arial" w:hAnsi="Arial" w:cs="Arial"/>
          <w:b/>
        </w:rPr>
      </w:pPr>
    </w:p>
    <w:p w14:paraId="3E9F15C2" w14:textId="757C278C" w:rsidR="001762ED" w:rsidRPr="00B02342" w:rsidRDefault="001762ED" w:rsidP="00B02342">
      <w:pPr>
        <w:spacing w:after="0" w:line="360" w:lineRule="auto"/>
        <w:jc w:val="both"/>
        <w:rPr>
          <w:rFonts w:ascii="Arial" w:hAnsi="Arial" w:cs="Arial"/>
        </w:rPr>
      </w:pPr>
      <w:r w:rsidRPr="00B02342">
        <w:rPr>
          <w:rFonts w:ascii="Arial" w:hAnsi="Arial" w:cs="Arial"/>
          <w:b/>
        </w:rPr>
        <w:t xml:space="preserve">GUSTAVO ALBERTO HERRERA ÁVILA </w:t>
      </w:r>
    </w:p>
    <w:p w14:paraId="78129435" w14:textId="77777777" w:rsidR="001762ED" w:rsidRPr="00B02342" w:rsidRDefault="001762ED" w:rsidP="00B02342">
      <w:pPr>
        <w:spacing w:after="0" w:line="360" w:lineRule="auto"/>
        <w:jc w:val="both"/>
        <w:rPr>
          <w:rFonts w:ascii="Arial" w:hAnsi="Arial" w:cs="Arial"/>
        </w:rPr>
      </w:pPr>
      <w:r w:rsidRPr="00B02342">
        <w:rPr>
          <w:rFonts w:ascii="Arial" w:hAnsi="Arial" w:cs="Arial"/>
        </w:rPr>
        <w:t xml:space="preserve">C.C.  No. 19.395.114 de Bogotá </w:t>
      </w:r>
    </w:p>
    <w:p w14:paraId="5FC1A32B" w14:textId="4C9EB621" w:rsidR="00194DAC" w:rsidRPr="00B02342" w:rsidRDefault="001762ED" w:rsidP="00B02342">
      <w:pPr>
        <w:spacing w:after="0" w:line="360" w:lineRule="auto"/>
        <w:jc w:val="both"/>
        <w:rPr>
          <w:rFonts w:ascii="Arial" w:hAnsi="Arial" w:cs="Arial"/>
        </w:rPr>
      </w:pPr>
      <w:r w:rsidRPr="00B02342">
        <w:rPr>
          <w:rFonts w:ascii="Arial" w:hAnsi="Arial" w:cs="Arial"/>
        </w:rPr>
        <w:t>T.P. No. 39.116 del C. S. de la J.</w:t>
      </w:r>
      <w:bookmarkEnd w:id="2"/>
    </w:p>
    <w:sectPr w:rsidR="00194DAC" w:rsidRPr="00B02342" w:rsidSect="008B326B">
      <w:headerReference w:type="default" r:id="rId20"/>
      <w:footerReference w:type="default" r:id="rId21"/>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A828D" w14:textId="77777777" w:rsidR="00F11BE0" w:rsidRDefault="00F11BE0" w:rsidP="0025591F">
      <w:r>
        <w:separator/>
      </w:r>
    </w:p>
  </w:endnote>
  <w:endnote w:type="continuationSeparator" w:id="0">
    <w:p w14:paraId="579C439B" w14:textId="77777777" w:rsidR="00F11BE0" w:rsidRDefault="00F11BE0"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ED60D" w14:textId="63C473A9" w:rsidR="00AD5867" w:rsidRDefault="00AD5867" w:rsidP="004A356B">
    <w:pPr>
      <w:rPr>
        <w:color w:val="222A35" w:themeColor="text2" w:themeShade="80"/>
      </w:rPr>
    </w:pPr>
    <w:r>
      <w:rPr>
        <w:noProof/>
        <w:color w:val="222A35" w:themeColor="text2" w:themeShade="80"/>
        <w:lang w:eastAsia="es-CO"/>
      </w:rPr>
      <w:drawing>
        <wp:anchor distT="0" distB="0" distL="114300" distR="114300" simplePos="0" relativeHeight="251660288" behindDoc="1" locked="0" layoutInCell="1" allowOverlap="1" wp14:anchorId="03395BB7" wp14:editId="5147164F">
          <wp:simplePos x="0" y="0"/>
          <wp:positionH relativeFrom="column">
            <wp:posOffset>4444365</wp:posOffset>
          </wp:positionH>
          <wp:positionV relativeFrom="margin">
            <wp:posOffset>9769475</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lang w:eastAsia="es-CO"/>
      </w:rPr>
      <w:drawing>
        <wp:anchor distT="0" distB="0" distL="114300" distR="114300" simplePos="0" relativeHeight="251658240" behindDoc="1" locked="0" layoutInCell="1" allowOverlap="1" wp14:anchorId="55032A4B" wp14:editId="4921257F">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D6A9E2" w14:textId="6A2C2823" w:rsidR="00AD5867" w:rsidRDefault="00AD5867" w:rsidP="00416F84">
    <w:pPr>
      <w:ind w:left="7080" w:firstLine="708"/>
      <w:rPr>
        <w:color w:val="222A35" w:themeColor="text2" w:themeShade="80"/>
      </w:rPr>
    </w:pPr>
  </w:p>
  <w:p w14:paraId="334011ED" w14:textId="02960A44" w:rsidR="00AD5867" w:rsidRDefault="00AD5867" w:rsidP="00416F84">
    <w:pPr>
      <w:ind w:left="7080" w:firstLine="708"/>
      <w:rPr>
        <w:color w:val="222A35" w:themeColor="text2" w:themeShade="80"/>
      </w:rPr>
    </w:pPr>
    <w:r>
      <w:rPr>
        <w:noProof/>
        <w:lang w:eastAsia="es-CO"/>
      </w:rPr>
      <mc:AlternateContent>
        <mc:Choice Requires="wps">
          <w:drawing>
            <wp:anchor distT="0" distB="0" distL="114300" distR="114300" simplePos="0" relativeHeight="251662336" behindDoc="1" locked="0" layoutInCell="1" allowOverlap="1" wp14:anchorId="3103D0C9" wp14:editId="06D3E385">
              <wp:simplePos x="0" y="0"/>
              <wp:positionH relativeFrom="margin">
                <wp:posOffset>1896110</wp:posOffset>
              </wp:positionH>
              <wp:positionV relativeFrom="page">
                <wp:posOffset>11363325</wp:posOffset>
              </wp:positionV>
              <wp:extent cx="2727325" cy="8191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19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D35D92" w14:textId="72209CC7" w:rsidR="00AD5867" w:rsidRPr="006E65E3" w:rsidRDefault="00AD5867" w:rsidP="00416F84">
                          <w:pPr>
                            <w:spacing w:before="10"/>
                            <w:jc w:val="right"/>
                            <w:rPr>
                              <w:rFonts w:ascii="Raleway" w:hAnsi="Raleway"/>
                              <w:color w:val="11213B"/>
                              <w:w w:val="105"/>
                              <w:sz w:val="14"/>
                              <w:szCs w:val="14"/>
                              <w:lang w:val="it-IT"/>
                            </w:rPr>
                          </w:pPr>
                          <w:r w:rsidRPr="006E65E3">
                            <w:rPr>
                              <w:rFonts w:ascii="Raleway" w:hAnsi="Raleway"/>
                              <w:color w:val="11213B"/>
                              <w:w w:val="105"/>
                              <w:sz w:val="14"/>
                              <w:szCs w:val="14"/>
                              <w:lang w:val="it-IT"/>
                            </w:rPr>
                            <w:t>Cali - Av 6A Bis #35N-100, Of. 212, Cali, Valle del Cauca, Centro Empresarial Chipichape</w:t>
                          </w:r>
                          <w:r w:rsidRPr="006E65E3">
                            <w:rPr>
                              <w:rFonts w:ascii="Raleway" w:hAnsi="Raleway"/>
                              <w:color w:val="11213B"/>
                              <w:w w:val="105"/>
                              <w:sz w:val="14"/>
                              <w:szCs w:val="14"/>
                              <w:lang w:val="it-IT"/>
                            </w:rPr>
                            <w:br/>
                            <w:t xml:space="preserve">+57 315 577 6200 </w:t>
                          </w:r>
                        </w:p>
                        <w:p w14:paraId="18B95341" w14:textId="272DA826" w:rsidR="00AD5867" w:rsidRPr="004A356B" w:rsidRDefault="00AD5867" w:rsidP="000916A6">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r w:rsidRPr="000916A6">
                            <w:rPr>
                              <w:rFonts w:ascii="Raleway" w:hAnsi="Raleway"/>
                              <w:color w:val="11213B"/>
                              <w:w w:val="105"/>
                              <w:sz w:val="14"/>
                              <w:szCs w:val="14"/>
                            </w:rPr>
                            <w:t>Cra 11A # 94A - 23 de 201</w:t>
                          </w:r>
                          <w:r w:rsidRPr="004A356B">
                            <w:rPr>
                              <w:rFonts w:ascii="Raleway" w:hAnsi="Raleway"/>
                              <w:color w:val="11213B"/>
                              <w:w w:val="105"/>
                              <w:sz w:val="14"/>
                              <w:szCs w:val="14"/>
                            </w:rPr>
                            <w:br/>
                            <w:t>+57 3173795688</w:t>
                          </w:r>
                          <w:r>
                            <w:rPr>
                              <w:rFonts w:ascii="Raleway" w:hAnsi="Raleway"/>
                              <w:color w:val="11213B"/>
                              <w:w w:val="105"/>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3D0C9" id="Rectángulo 4" o:spid="_x0000_s1026" style="position:absolute;left:0;text-align:left;margin-left:149.3pt;margin-top:894.75pt;width:214.75pt;height:64.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" filled="f" stroked="f" strokeweight="1pt">
              <v:textbox>
                <w:txbxContent>
                  <w:p w14:paraId="05D35D92" w14:textId="72209CC7" w:rsidR="00AD5867" w:rsidRPr="006E65E3" w:rsidRDefault="00AD5867" w:rsidP="00416F84">
                    <w:pPr>
                      <w:spacing w:before="10"/>
                      <w:jc w:val="right"/>
                      <w:rPr>
                        <w:rFonts w:ascii="Raleway" w:hAnsi="Raleway"/>
                        <w:color w:val="11213B"/>
                        <w:w w:val="105"/>
                        <w:sz w:val="14"/>
                        <w:szCs w:val="14"/>
                        <w:lang w:val="it-IT"/>
                      </w:rPr>
                    </w:pPr>
                    <w:r w:rsidRPr="006E65E3">
                      <w:rPr>
                        <w:rFonts w:ascii="Raleway" w:hAnsi="Raleway"/>
                        <w:color w:val="11213B"/>
                        <w:w w:val="105"/>
                        <w:sz w:val="14"/>
                        <w:szCs w:val="14"/>
                        <w:lang w:val="it-IT"/>
                      </w:rPr>
                      <w:t>Cali - Av 6A Bis #35N-100, Of. 212, Cali, Valle del Cauca, Centro Empresarial Chipichape</w:t>
                    </w:r>
                    <w:r w:rsidRPr="006E65E3">
                      <w:rPr>
                        <w:rFonts w:ascii="Raleway" w:hAnsi="Raleway"/>
                        <w:color w:val="11213B"/>
                        <w:w w:val="105"/>
                        <w:sz w:val="14"/>
                        <w:szCs w:val="14"/>
                        <w:lang w:val="it-IT"/>
                      </w:rPr>
                      <w:br/>
                      <w:t xml:space="preserve">+57 315 577 6200 </w:t>
                    </w:r>
                  </w:p>
                  <w:p w14:paraId="18B95341" w14:textId="272DA826" w:rsidR="00AD5867" w:rsidRPr="004A356B" w:rsidRDefault="00AD5867" w:rsidP="000916A6">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proofErr w:type="spellStart"/>
                    <w:r w:rsidRPr="000916A6">
                      <w:rPr>
                        <w:rFonts w:ascii="Raleway" w:hAnsi="Raleway"/>
                        <w:color w:val="11213B"/>
                        <w:w w:val="105"/>
                        <w:sz w:val="14"/>
                        <w:szCs w:val="14"/>
                      </w:rPr>
                      <w:t>Cra</w:t>
                    </w:r>
                    <w:proofErr w:type="spellEnd"/>
                    <w:r w:rsidRPr="000916A6">
                      <w:rPr>
                        <w:rFonts w:ascii="Raleway" w:hAnsi="Raleway"/>
                        <w:color w:val="11213B"/>
                        <w:w w:val="105"/>
                        <w:sz w:val="14"/>
                        <w:szCs w:val="14"/>
                      </w:rPr>
                      <w:t xml:space="preserve"> 11A # 94A - 23 de 201</w:t>
                    </w:r>
                    <w:r w:rsidRPr="004A356B">
                      <w:rPr>
                        <w:rFonts w:ascii="Raleway" w:hAnsi="Raleway"/>
                        <w:color w:val="11213B"/>
                        <w:w w:val="105"/>
                        <w:sz w:val="14"/>
                        <w:szCs w:val="14"/>
                      </w:rPr>
                      <w:br/>
                      <w:t>+57 3173795688</w:t>
                    </w:r>
                    <w:r>
                      <w:rPr>
                        <w:rFonts w:ascii="Raleway" w:hAnsi="Raleway"/>
                        <w:color w:val="11213B"/>
                        <w:w w:val="105"/>
                        <w:sz w:val="14"/>
                        <w:szCs w:val="14"/>
                      </w:rPr>
                      <w:t xml:space="preserve"> </w:t>
                    </w:r>
                  </w:p>
                </w:txbxContent>
              </v:textbox>
              <w10:wrap anchorx="margin" anchory="page"/>
            </v:rect>
          </w:pict>
        </mc:Fallback>
      </mc:AlternateContent>
    </w:r>
  </w:p>
  <w:p w14:paraId="3BFC8E3C" w14:textId="412D3C15" w:rsidR="00AD5867" w:rsidRDefault="00AD5867" w:rsidP="003936CC">
    <w:pPr>
      <w:tabs>
        <w:tab w:val="left" w:pos="6705"/>
      </w:tabs>
      <w:rPr>
        <w:color w:val="222A35" w:themeColor="text2" w:themeShade="80"/>
      </w:rPr>
    </w:pPr>
    <w:r>
      <w:rPr>
        <w:noProof/>
        <w:lang w:eastAsia="es-CO"/>
      </w:rPr>
      <mc:AlternateContent>
        <mc:Choice Requires="wps">
          <w:drawing>
            <wp:anchor distT="0" distB="0" distL="114300" distR="114300" simplePos="0" relativeHeight="251664384" behindDoc="1" locked="0" layoutInCell="1" allowOverlap="1" wp14:anchorId="74A3D109" wp14:editId="07050D18">
              <wp:simplePos x="0" y="0"/>
              <wp:positionH relativeFrom="page">
                <wp:posOffset>180340</wp:posOffset>
              </wp:positionH>
              <wp:positionV relativeFrom="bottomMargin">
                <wp:posOffset>1174115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36C27E" w14:textId="7018286F" w:rsidR="00AD5867" w:rsidRPr="001762ED" w:rsidRDefault="00F670D3"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EMC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3D109" id="Rectángulo 5" o:spid="_x0000_s1027" style="position:absolute;margin-left:14.2pt;margin-top:92.4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" filled="f" stroked="f" strokeweight="1pt">
              <v:textbox>
                <w:txbxContent>
                  <w:p w14:paraId="6F36C27E" w14:textId="7018286F" w:rsidR="00AD5867" w:rsidRPr="001762ED" w:rsidRDefault="00F670D3"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EMC</w:t>
                    </w:r>
                  </w:p>
                </w:txbxContent>
              </v:textbox>
              <w10:wrap anchorx="page" anchory="margin"/>
            </v:rect>
          </w:pict>
        </mc:Fallback>
      </mc:AlternateContent>
    </w:r>
    <w:r>
      <w:rPr>
        <w:color w:val="222A35" w:themeColor="text2" w:themeShade="80"/>
      </w:rPr>
      <w:tab/>
    </w:r>
  </w:p>
  <w:p w14:paraId="62E9652B" w14:textId="77777777" w:rsidR="00AD5867" w:rsidRPr="00194DAC" w:rsidRDefault="00AD5867"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4225D9">
      <w:rPr>
        <w:rFonts w:ascii="Raleway" w:hAnsi="Raleway"/>
        <w:b/>
        <w:bCs/>
        <w:noProof/>
        <w:color w:val="222A35" w:themeColor="text2" w:themeShade="80"/>
        <w:sz w:val="16"/>
        <w:szCs w:val="16"/>
      </w:rPr>
      <w:t>60</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4225D9">
      <w:rPr>
        <w:rFonts w:ascii="Raleway" w:hAnsi="Raleway"/>
        <w:b/>
        <w:bCs/>
        <w:noProof/>
        <w:color w:val="222A35" w:themeColor="text2" w:themeShade="80"/>
        <w:sz w:val="16"/>
        <w:szCs w:val="16"/>
      </w:rPr>
      <w:t>62</w:t>
    </w:r>
    <w:r w:rsidRPr="00194DAC">
      <w:rPr>
        <w:rFonts w:ascii="Raleway" w:hAnsi="Raleway"/>
        <w:b/>
        <w:bCs/>
        <w:color w:val="222A35" w:themeColor="text2" w:themeShade="80"/>
        <w:sz w:val="16"/>
        <w:szCs w:val="16"/>
      </w:rPr>
      <w:fldChar w:fldCharType="end"/>
    </w:r>
  </w:p>
  <w:p w14:paraId="2EDB0680" w14:textId="77777777" w:rsidR="00AD5867" w:rsidRDefault="00AD58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78945" w14:textId="77777777" w:rsidR="00F11BE0" w:rsidRDefault="00F11BE0" w:rsidP="0025591F">
      <w:r>
        <w:separator/>
      </w:r>
    </w:p>
  </w:footnote>
  <w:footnote w:type="continuationSeparator" w:id="0">
    <w:p w14:paraId="1AB02E2E" w14:textId="77777777" w:rsidR="00F11BE0" w:rsidRDefault="00F11BE0" w:rsidP="0025591F">
      <w:r>
        <w:continuationSeparator/>
      </w:r>
    </w:p>
  </w:footnote>
  <w:footnote w:id="1">
    <w:p w14:paraId="40409DA1" w14:textId="77777777" w:rsidR="005419F6" w:rsidRDefault="005419F6" w:rsidP="005419F6">
      <w:pPr>
        <w:pStyle w:val="Textonotapie"/>
      </w:pPr>
      <w:r>
        <w:rPr>
          <w:rStyle w:val="Refdenotaalpie"/>
        </w:rPr>
        <w:footnoteRef/>
      </w:r>
      <w:r>
        <w:t xml:space="preserve"> Tribunal Administrativo del Valle del Cauca (2019). Sentencia No. 97, M.P. Zoranny Castillo Otalora. Radicado No. 76-</w:t>
      </w:r>
    </w:p>
    <w:p w14:paraId="67736B31" w14:textId="09EC0EB8" w:rsidR="005419F6" w:rsidRDefault="005419F6" w:rsidP="005419F6">
      <w:pPr>
        <w:pStyle w:val="Textonotapie"/>
      </w:pPr>
      <w:r>
        <w:t>001-33-33- 013-2014-00198-01, 22 de agosto.</w:t>
      </w:r>
    </w:p>
  </w:footnote>
  <w:footnote w:id="2">
    <w:p w14:paraId="6981CEBE" w14:textId="5595DA21" w:rsidR="005419F6" w:rsidRDefault="005419F6">
      <w:pPr>
        <w:pStyle w:val="Textonotapie"/>
      </w:pPr>
      <w:r>
        <w:rPr>
          <w:rStyle w:val="Refdenotaalpie"/>
        </w:rPr>
        <w:footnoteRef/>
      </w:r>
      <w:r>
        <w:t xml:space="preserve"> C</w:t>
      </w:r>
      <w:r w:rsidRPr="005419F6">
        <w:t>onsejo de Estado, Sección Tercera (2018). Sentencia 45.661, C.P. Marta Nubia Velásquez Rico</w:t>
      </w:r>
    </w:p>
  </w:footnote>
  <w:footnote w:id="3">
    <w:p w14:paraId="42832FFF" w14:textId="77777777" w:rsidR="00DA7A45" w:rsidRDefault="00DA7A45" w:rsidP="00DA7A45">
      <w:pPr>
        <w:pStyle w:val="Textonotapie"/>
      </w:pPr>
      <w:r>
        <w:rPr>
          <w:rStyle w:val="Refdenotaalpie"/>
        </w:rPr>
        <w:footnoteRef/>
      </w:r>
      <w:r>
        <w:t xml:space="preserve"> Corte Suprema de Justicia, Sala de Casación Civil, sentencia del 14 de diciembre de 2001. Mp. Jorge Antonio Castillo Rúgeles. EXP</w:t>
      </w:r>
    </w:p>
    <w:p w14:paraId="7D83BC0C" w14:textId="3DD51D1B" w:rsidR="00DA7A45" w:rsidRDefault="00DA7A45" w:rsidP="00DA7A45">
      <w:pPr>
        <w:pStyle w:val="Textonotapie"/>
      </w:pPr>
      <w:r>
        <w:t>5952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7B3EA" w14:textId="77777777" w:rsidR="00AD5867" w:rsidRDefault="00AD5867">
    <w:pPr>
      <w:pStyle w:val="Encabezado"/>
    </w:pPr>
    <w:r>
      <w:rPr>
        <w:noProof/>
        <w:color w:val="222A35" w:themeColor="text2" w:themeShade="80"/>
        <w:lang w:eastAsia="es-CO"/>
      </w:rPr>
      <w:drawing>
        <wp:anchor distT="0" distB="0" distL="114300" distR="114300" simplePos="0" relativeHeight="251659264" behindDoc="1" locked="0" layoutInCell="1" allowOverlap="1" wp14:anchorId="2CE45514" wp14:editId="4EA0A07B">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E03B8"/>
    <w:multiLevelType w:val="hybridMultilevel"/>
    <w:tmpl w:val="337EC6D6"/>
    <w:lvl w:ilvl="0" w:tplc="1BDC15EA">
      <w:start w:val="1"/>
      <w:numFmt w:val="upperLetter"/>
      <w:lvlText w:val="%1."/>
      <w:lvlJc w:val="left"/>
      <w:pPr>
        <w:ind w:left="720" w:hanging="360"/>
      </w:pPr>
      <w:rPr>
        <w:rFonts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3F09C3"/>
    <w:multiLevelType w:val="multilevel"/>
    <w:tmpl w:val="6346FF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4A3149"/>
    <w:multiLevelType w:val="multilevel"/>
    <w:tmpl w:val="00C273D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247F2A"/>
    <w:multiLevelType w:val="multilevel"/>
    <w:tmpl w:val="655AAC2E"/>
    <w:lvl w:ilvl="0">
      <w:start w:val="1"/>
      <w:numFmt w:val="decimal"/>
      <w:lvlText w:val="%1."/>
      <w:lvlJc w:val="left"/>
      <w:pPr>
        <w:ind w:left="720" w:hanging="360"/>
      </w:pPr>
      <w:rPr>
        <w:rFonts w:hint="default"/>
        <w:b/>
        <w:bCs/>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A97B93"/>
    <w:multiLevelType w:val="hybridMultilevel"/>
    <w:tmpl w:val="2CB0DA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1A453D"/>
    <w:multiLevelType w:val="hybridMultilevel"/>
    <w:tmpl w:val="0AC0E2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DB0DBF"/>
    <w:multiLevelType w:val="hybridMultilevel"/>
    <w:tmpl w:val="27809FE2"/>
    <w:lvl w:ilvl="0" w:tplc="133C6A8A">
      <w:start w:val="1"/>
      <w:numFmt w:val="upperLetter"/>
      <w:lvlText w:val="%1."/>
      <w:lvlJc w:val="left"/>
      <w:pPr>
        <w:ind w:left="360" w:hanging="360"/>
      </w:pPr>
      <w:rPr>
        <w:b/>
        <w:bCs/>
        <w:strike w:val="0"/>
        <w:dstrike w:val="0"/>
        <w:u w:val="none"/>
        <w:effect w:val="none"/>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7" w15:restartNumberingAfterBreak="0">
    <w:nsid w:val="1787510F"/>
    <w:multiLevelType w:val="hybridMultilevel"/>
    <w:tmpl w:val="D70ECDB2"/>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E462CBA"/>
    <w:multiLevelType w:val="hybridMultilevel"/>
    <w:tmpl w:val="C7E2A1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FA831CB"/>
    <w:multiLevelType w:val="multilevel"/>
    <w:tmpl w:val="655AAC2E"/>
    <w:lvl w:ilvl="0">
      <w:start w:val="1"/>
      <w:numFmt w:val="decimal"/>
      <w:lvlText w:val="%1."/>
      <w:lvlJc w:val="left"/>
      <w:pPr>
        <w:ind w:left="720" w:hanging="360"/>
      </w:pPr>
      <w:rPr>
        <w:rFonts w:hint="default"/>
        <w:b/>
        <w:bCs/>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1F91541"/>
    <w:multiLevelType w:val="hybridMultilevel"/>
    <w:tmpl w:val="21786422"/>
    <w:lvl w:ilvl="0" w:tplc="6F34B96C">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6567CDD"/>
    <w:multiLevelType w:val="hybridMultilevel"/>
    <w:tmpl w:val="17E28C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299315BA"/>
    <w:multiLevelType w:val="hybridMultilevel"/>
    <w:tmpl w:val="ED22DA06"/>
    <w:lvl w:ilvl="0" w:tplc="9818439E">
      <w:start w:val="1"/>
      <w:numFmt w:val="upperLetter"/>
      <w:lvlText w:val="%1."/>
      <w:lvlJc w:val="left"/>
      <w:pPr>
        <w:ind w:left="36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2BF05162"/>
    <w:multiLevelType w:val="multilevel"/>
    <w:tmpl w:val="BF34DE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A00846"/>
    <w:multiLevelType w:val="hybridMultilevel"/>
    <w:tmpl w:val="3E9C3A32"/>
    <w:lvl w:ilvl="0" w:tplc="F076A26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5C20F39"/>
    <w:multiLevelType w:val="hybridMultilevel"/>
    <w:tmpl w:val="6FCA0440"/>
    <w:lvl w:ilvl="0" w:tplc="4416795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8F3783E"/>
    <w:multiLevelType w:val="hybridMultilevel"/>
    <w:tmpl w:val="5E86A4F6"/>
    <w:lvl w:ilvl="0" w:tplc="1F78CA46">
      <w:start w:val="1"/>
      <w:numFmt w:val="upperLetter"/>
      <w:lvlText w:val="%1."/>
      <w:lvlJc w:val="left"/>
      <w:pPr>
        <w:ind w:left="360" w:hanging="360"/>
      </w:pPr>
      <w:rPr>
        <w:rFonts w:ascii="Arial" w:hAnsi="Arial" w:cs="Arial" w:hint="default"/>
        <w:b/>
        <w:bCs/>
        <w:sz w:val="22"/>
        <w:szCs w:val="22"/>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15:restartNumberingAfterBreak="0">
    <w:nsid w:val="3DD96AB6"/>
    <w:multiLevelType w:val="multilevel"/>
    <w:tmpl w:val="9584697E"/>
    <w:styleLink w:val="Listaactual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F3054F4"/>
    <w:multiLevelType w:val="hybridMultilevel"/>
    <w:tmpl w:val="F76C6DAA"/>
    <w:lvl w:ilvl="0" w:tplc="240A0015">
      <w:start w:val="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0EF599A"/>
    <w:multiLevelType w:val="hybridMultilevel"/>
    <w:tmpl w:val="271A778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49DC4B0A"/>
    <w:multiLevelType w:val="multilevel"/>
    <w:tmpl w:val="655AAC2E"/>
    <w:lvl w:ilvl="0">
      <w:start w:val="1"/>
      <w:numFmt w:val="decimal"/>
      <w:lvlText w:val="%1."/>
      <w:lvlJc w:val="left"/>
      <w:pPr>
        <w:ind w:left="720" w:hanging="360"/>
      </w:pPr>
      <w:rPr>
        <w:rFonts w:hint="default"/>
        <w:b/>
        <w:bCs/>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BA41243"/>
    <w:multiLevelType w:val="multilevel"/>
    <w:tmpl w:val="5EE61228"/>
    <w:lvl w:ilvl="0">
      <w:start w:val="1"/>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5285019F"/>
    <w:multiLevelType w:val="hybridMultilevel"/>
    <w:tmpl w:val="6A74468C"/>
    <w:lvl w:ilvl="0" w:tplc="E612CAEC">
      <w:start w:val="1"/>
      <w:numFmt w:val="decimal"/>
      <w:lvlText w:val="%1."/>
      <w:lvlJc w:val="left"/>
      <w:pPr>
        <w:ind w:left="720" w:hanging="360"/>
      </w:pPr>
      <w:rPr>
        <w:rFonts w:asciiTheme="minorHAnsi" w:hAnsiTheme="minorHAnsi"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4115057"/>
    <w:multiLevelType w:val="hybridMultilevel"/>
    <w:tmpl w:val="5CB023E0"/>
    <w:lvl w:ilvl="0" w:tplc="4A3AF02C">
      <w:start w:val="1"/>
      <w:numFmt w:val="upperLetter"/>
      <w:lvlText w:val="%1."/>
      <w:lvlJc w:val="left"/>
      <w:pPr>
        <w:ind w:left="720" w:hanging="360"/>
      </w:pPr>
      <w:rPr>
        <w:rFonts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8212FC2"/>
    <w:multiLevelType w:val="multilevel"/>
    <w:tmpl w:val="BA6E97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9D329A6"/>
    <w:multiLevelType w:val="hybridMultilevel"/>
    <w:tmpl w:val="136EC48C"/>
    <w:lvl w:ilvl="0" w:tplc="C9CAC022">
      <w:start w:val="1"/>
      <w:numFmt w:val="upperRoman"/>
      <w:lvlText w:val="%1."/>
      <w:lvlJc w:val="left"/>
      <w:pPr>
        <w:ind w:left="1080" w:hanging="72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5D960FE8"/>
    <w:multiLevelType w:val="hybridMultilevel"/>
    <w:tmpl w:val="BDFABD6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5DBD6D95"/>
    <w:multiLevelType w:val="hybridMultilevel"/>
    <w:tmpl w:val="8C4A7904"/>
    <w:lvl w:ilvl="0" w:tplc="F6B40162">
      <w:start w:val="1"/>
      <w:numFmt w:val="upperRoman"/>
      <w:lvlText w:val="%1."/>
      <w:lvlJc w:val="left"/>
      <w:pPr>
        <w:ind w:left="1080" w:hanging="720"/>
      </w:pPr>
      <w:rPr>
        <w:rFonts w:asciiTheme="minorHAnsi" w:eastAsiaTheme="minorHAnsi" w:hAnsiTheme="minorHAnsi"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02773F8"/>
    <w:multiLevelType w:val="hybridMultilevel"/>
    <w:tmpl w:val="68D65A94"/>
    <w:lvl w:ilvl="0" w:tplc="5186F334">
      <w:start w:val="1"/>
      <w:numFmt w:val="upperLetter"/>
      <w:lvlText w:val="%1."/>
      <w:lvlJc w:val="left"/>
      <w:pPr>
        <w:ind w:left="720" w:hanging="360"/>
      </w:pPr>
      <w:rPr>
        <w:rFonts w:eastAsia="Calibri"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6D71A9E"/>
    <w:multiLevelType w:val="hybridMultilevel"/>
    <w:tmpl w:val="A2AE84F0"/>
    <w:lvl w:ilvl="0" w:tplc="6B40E8B0">
      <w:start w:val="1"/>
      <w:numFmt w:val="upperLetter"/>
      <w:lvlText w:val="%1."/>
      <w:lvlJc w:val="left"/>
      <w:pPr>
        <w:ind w:left="720" w:hanging="360"/>
      </w:pPr>
      <w:rPr>
        <w:rFonts w:ascii="Arial" w:hAnsi="Arial" w:cs="Arial"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6E240DC"/>
    <w:multiLevelType w:val="hybridMultilevel"/>
    <w:tmpl w:val="E47C100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73AE2C06"/>
    <w:multiLevelType w:val="multilevel"/>
    <w:tmpl w:val="AC887CD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AE50036"/>
    <w:multiLevelType w:val="multilevel"/>
    <w:tmpl w:val="7416D01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A9262D"/>
    <w:multiLevelType w:val="hybridMultilevel"/>
    <w:tmpl w:val="3356E7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028393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3590929">
    <w:abstractNumId w:val="16"/>
  </w:num>
  <w:num w:numId="3" w16cid:durableId="1244334050">
    <w:abstractNumId w:val="26"/>
  </w:num>
  <w:num w:numId="4" w16cid:durableId="1276904370">
    <w:abstractNumId w:val="27"/>
  </w:num>
  <w:num w:numId="5" w16cid:durableId="823668628">
    <w:abstractNumId w:val="30"/>
  </w:num>
  <w:num w:numId="6" w16cid:durableId="356808826">
    <w:abstractNumId w:val="28"/>
  </w:num>
  <w:num w:numId="7" w16cid:durableId="1034773783">
    <w:abstractNumId w:val="19"/>
  </w:num>
  <w:num w:numId="8" w16cid:durableId="1724670062">
    <w:abstractNumId w:val="10"/>
  </w:num>
  <w:num w:numId="9" w16cid:durableId="623392696">
    <w:abstractNumId w:val="31"/>
  </w:num>
  <w:num w:numId="10" w16cid:durableId="674377446">
    <w:abstractNumId w:val="4"/>
  </w:num>
  <w:num w:numId="11" w16cid:durableId="1069039255">
    <w:abstractNumId w:val="1"/>
  </w:num>
  <w:num w:numId="12" w16cid:durableId="592318164">
    <w:abstractNumId w:val="33"/>
  </w:num>
  <w:num w:numId="13" w16cid:durableId="756636189">
    <w:abstractNumId w:val="13"/>
  </w:num>
  <w:num w:numId="14" w16cid:durableId="1505707654">
    <w:abstractNumId w:val="18"/>
  </w:num>
  <w:num w:numId="15" w16cid:durableId="804470437">
    <w:abstractNumId w:val="32"/>
  </w:num>
  <w:num w:numId="16" w16cid:durableId="157575216">
    <w:abstractNumId w:val="2"/>
  </w:num>
  <w:num w:numId="17" w16cid:durableId="1924220106">
    <w:abstractNumId w:val="12"/>
  </w:num>
  <w:num w:numId="18" w16cid:durableId="1173378637">
    <w:abstractNumId w:val="8"/>
  </w:num>
  <w:num w:numId="19" w16cid:durableId="653606326">
    <w:abstractNumId w:val="21"/>
  </w:num>
  <w:num w:numId="20" w16cid:durableId="271599112">
    <w:abstractNumId w:val="6"/>
  </w:num>
  <w:num w:numId="21" w16cid:durableId="494876568">
    <w:abstractNumId w:val="15"/>
  </w:num>
  <w:num w:numId="22" w16cid:durableId="1601527184">
    <w:abstractNumId w:val="23"/>
  </w:num>
  <w:num w:numId="23" w16cid:durableId="704140931">
    <w:abstractNumId w:val="7"/>
  </w:num>
  <w:num w:numId="24" w16cid:durableId="493880556">
    <w:abstractNumId w:val="0"/>
  </w:num>
  <w:num w:numId="25" w16cid:durableId="736977060">
    <w:abstractNumId w:val="29"/>
  </w:num>
  <w:num w:numId="26" w16cid:durableId="139621758">
    <w:abstractNumId w:val="20"/>
  </w:num>
  <w:num w:numId="27" w16cid:durableId="680425699">
    <w:abstractNumId w:val="17"/>
  </w:num>
  <w:num w:numId="28" w16cid:durableId="14564895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34902871">
    <w:abstractNumId w:val="11"/>
  </w:num>
  <w:num w:numId="30" w16cid:durableId="1371144633">
    <w:abstractNumId w:val="3"/>
  </w:num>
  <w:num w:numId="31" w16cid:durableId="1832331987">
    <w:abstractNumId w:val="9"/>
  </w:num>
  <w:num w:numId="32" w16cid:durableId="271516741">
    <w:abstractNumId w:val="14"/>
  </w:num>
  <w:num w:numId="33" w16cid:durableId="1904560926">
    <w:abstractNumId w:val="22"/>
  </w:num>
  <w:num w:numId="34" w16cid:durableId="1596938245">
    <w:abstractNumId w:val="5"/>
  </w:num>
  <w:num w:numId="35" w16cid:durableId="1515001731">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2ED"/>
    <w:rsid w:val="00000450"/>
    <w:rsid w:val="00001D61"/>
    <w:rsid w:val="0000285F"/>
    <w:rsid w:val="0000290A"/>
    <w:rsid w:val="00002E56"/>
    <w:rsid w:val="00003AF6"/>
    <w:rsid w:val="00004A8A"/>
    <w:rsid w:val="00004E38"/>
    <w:rsid w:val="00005661"/>
    <w:rsid w:val="00007FF1"/>
    <w:rsid w:val="000101B2"/>
    <w:rsid w:val="00010C38"/>
    <w:rsid w:val="00010C98"/>
    <w:rsid w:val="00015795"/>
    <w:rsid w:val="000176EC"/>
    <w:rsid w:val="000217A6"/>
    <w:rsid w:val="00021E86"/>
    <w:rsid w:val="00023AE5"/>
    <w:rsid w:val="00024108"/>
    <w:rsid w:val="00024D01"/>
    <w:rsid w:val="00025711"/>
    <w:rsid w:val="0003038A"/>
    <w:rsid w:val="0003111F"/>
    <w:rsid w:val="00034559"/>
    <w:rsid w:val="00034A52"/>
    <w:rsid w:val="00035F8B"/>
    <w:rsid w:val="0003685A"/>
    <w:rsid w:val="000400CF"/>
    <w:rsid w:val="000425D9"/>
    <w:rsid w:val="00042AC8"/>
    <w:rsid w:val="0004501B"/>
    <w:rsid w:val="00045D8E"/>
    <w:rsid w:val="000472CA"/>
    <w:rsid w:val="00050400"/>
    <w:rsid w:val="00050E82"/>
    <w:rsid w:val="00051870"/>
    <w:rsid w:val="00052929"/>
    <w:rsid w:val="00053883"/>
    <w:rsid w:val="00054923"/>
    <w:rsid w:val="000554F9"/>
    <w:rsid w:val="000561F8"/>
    <w:rsid w:val="000602D2"/>
    <w:rsid w:val="00060394"/>
    <w:rsid w:val="00060EEF"/>
    <w:rsid w:val="00061934"/>
    <w:rsid w:val="00062123"/>
    <w:rsid w:val="00062495"/>
    <w:rsid w:val="00062AAA"/>
    <w:rsid w:val="00063269"/>
    <w:rsid w:val="000632FE"/>
    <w:rsid w:val="00063464"/>
    <w:rsid w:val="000642EB"/>
    <w:rsid w:val="000642FF"/>
    <w:rsid w:val="00064623"/>
    <w:rsid w:val="00064836"/>
    <w:rsid w:val="00067079"/>
    <w:rsid w:val="00070A82"/>
    <w:rsid w:val="000714F3"/>
    <w:rsid w:val="00072A66"/>
    <w:rsid w:val="000733CA"/>
    <w:rsid w:val="00073FAE"/>
    <w:rsid w:val="00074C96"/>
    <w:rsid w:val="000760A5"/>
    <w:rsid w:val="00076C29"/>
    <w:rsid w:val="00076F2F"/>
    <w:rsid w:val="000773F8"/>
    <w:rsid w:val="00077684"/>
    <w:rsid w:val="00077796"/>
    <w:rsid w:val="0008098E"/>
    <w:rsid w:val="00081179"/>
    <w:rsid w:val="00081259"/>
    <w:rsid w:val="00081ECA"/>
    <w:rsid w:val="000848ED"/>
    <w:rsid w:val="00084D8A"/>
    <w:rsid w:val="00085E3B"/>
    <w:rsid w:val="000864D4"/>
    <w:rsid w:val="00087398"/>
    <w:rsid w:val="00090228"/>
    <w:rsid w:val="00090863"/>
    <w:rsid w:val="000916A6"/>
    <w:rsid w:val="00091BC0"/>
    <w:rsid w:val="000948E7"/>
    <w:rsid w:val="00094BC9"/>
    <w:rsid w:val="00094C06"/>
    <w:rsid w:val="00096A92"/>
    <w:rsid w:val="00096D82"/>
    <w:rsid w:val="000976F3"/>
    <w:rsid w:val="000977F0"/>
    <w:rsid w:val="000A03F5"/>
    <w:rsid w:val="000A280B"/>
    <w:rsid w:val="000A2D5A"/>
    <w:rsid w:val="000A3AA0"/>
    <w:rsid w:val="000A3C59"/>
    <w:rsid w:val="000A4496"/>
    <w:rsid w:val="000A57CF"/>
    <w:rsid w:val="000A57EF"/>
    <w:rsid w:val="000A6701"/>
    <w:rsid w:val="000A7760"/>
    <w:rsid w:val="000B048B"/>
    <w:rsid w:val="000B3C85"/>
    <w:rsid w:val="000B5051"/>
    <w:rsid w:val="000B634B"/>
    <w:rsid w:val="000B6EB5"/>
    <w:rsid w:val="000C08A3"/>
    <w:rsid w:val="000C13FB"/>
    <w:rsid w:val="000C2815"/>
    <w:rsid w:val="000C2B38"/>
    <w:rsid w:val="000C3640"/>
    <w:rsid w:val="000C4678"/>
    <w:rsid w:val="000C4FCF"/>
    <w:rsid w:val="000C51E8"/>
    <w:rsid w:val="000C61E4"/>
    <w:rsid w:val="000C680F"/>
    <w:rsid w:val="000C6A87"/>
    <w:rsid w:val="000D01A5"/>
    <w:rsid w:val="000D0353"/>
    <w:rsid w:val="000D04EF"/>
    <w:rsid w:val="000D136E"/>
    <w:rsid w:val="000D223E"/>
    <w:rsid w:val="000D23B3"/>
    <w:rsid w:val="000D2CC3"/>
    <w:rsid w:val="000D350B"/>
    <w:rsid w:val="000D3EBE"/>
    <w:rsid w:val="000D4774"/>
    <w:rsid w:val="000D52A5"/>
    <w:rsid w:val="000D64E6"/>
    <w:rsid w:val="000D7167"/>
    <w:rsid w:val="000E0CE6"/>
    <w:rsid w:val="000E20CE"/>
    <w:rsid w:val="000E2341"/>
    <w:rsid w:val="000E2692"/>
    <w:rsid w:val="000E292F"/>
    <w:rsid w:val="000E3211"/>
    <w:rsid w:val="000E3358"/>
    <w:rsid w:val="000E3359"/>
    <w:rsid w:val="000E370A"/>
    <w:rsid w:val="000E39CB"/>
    <w:rsid w:val="000E3CEE"/>
    <w:rsid w:val="000E4766"/>
    <w:rsid w:val="000E5D66"/>
    <w:rsid w:val="000E6516"/>
    <w:rsid w:val="000E72CA"/>
    <w:rsid w:val="000E768B"/>
    <w:rsid w:val="000F01E8"/>
    <w:rsid w:val="000F03B1"/>
    <w:rsid w:val="000F0A5C"/>
    <w:rsid w:val="000F0AC0"/>
    <w:rsid w:val="000F1649"/>
    <w:rsid w:val="000F33C1"/>
    <w:rsid w:val="000F3560"/>
    <w:rsid w:val="000F4F39"/>
    <w:rsid w:val="000F57B1"/>
    <w:rsid w:val="000F5E26"/>
    <w:rsid w:val="00100DDA"/>
    <w:rsid w:val="00101F1E"/>
    <w:rsid w:val="001024A2"/>
    <w:rsid w:val="00102EF3"/>
    <w:rsid w:val="0010353F"/>
    <w:rsid w:val="00103F69"/>
    <w:rsid w:val="001047D5"/>
    <w:rsid w:val="00104C39"/>
    <w:rsid w:val="0010511A"/>
    <w:rsid w:val="001052E7"/>
    <w:rsid w:val="00106DD6"/>
    <w:rsid w:val="001071F9"/>
    <w:rsid w:val="001077E9"/>
    <w:rsid w:val="00107951"/>
    <w:rsid w:val="00107A5C"/>
    <w:rsid w:val="00107B38"/>
    <w:rsid w:val="00107C94"/>
    <w:rsid w:val="001106D7"/>
    <w:rsid w:val="00110C77"/>
    <w:rsid w:val="001114D7"/>
    <w:rsid w:val="001117B7"/>
    <w:rsid w:val="001129C0"/>
    <w:rsid w:val="00114B16"/>
    <w:rsid w:val="001154EC"/>
    <w:rsid w:val="00115A0D"/>
    <w:rsid w:val="00116363"/>
    <w:rsid w:val="00116C69"/>
    <w:rsid w:val="001214BC"/>
    <w:rsid w:val="001225B9"/>
    <w:rsid w:val="00123A58"/>
    <w:rsid w:val="001240B3"/>
    <w:rsid w:val="001243B2"/>
    <w:rsid w:val="001245AB"/>
    <w:rsid w:val="00126117"/>
    <w:rsid w:val="001267D0"/>
    <w:rsid w:val="00126ABB"/>
    <w:rsid w:val="00126FEF"/>
    <w:rsid w:val="0013045A"/>
    <w:rsid w:val="001314C5"/>
    <w:rsid w:val="001328F7"/>
    <w:rsid w:val="00133190"/>
    <w:rsid w:val="00133BD1"/>
    <w:rsid w:val="00133F39"/>
    <w:rsid w:val="001343CF"/>
    <w:rsid w:val="001354A8"/>
    <w:rsid w:val="00135C06"/>
    <w:rsid w:val="00136865"/>
    <w:rsid w:val="00136A41"/>
    <w:rsid w:val="00140C62"/>
    <w:rsid w:val="00141084"/>
    <w:rsid w:val="00141152"/>
    <w:rsid w:val="001416A3"/>
    <w:rsid w:val="0014245F"/>
    <w:rsid w:val="00146F20"/>
    <w:rsid w:val="00150583"/>
    <w:rsid w:val="001518E0"/>
    <w:rsid w:val="00151AE5"/>
    <w:rsid w:val="00152ACF"/>
    <w:rsid w:val="00153DD0"/>
    <w:rsid w:val="001551FE"/>
    <w:rsid w:val="0015601B"/>
    <w:rsid w:val="00156317"/>
    <w:rsid w:val="00157336"/>
    <w:rsid w:val="00157716"/>
    <w:rsid w:val="00161BC1"/>
    <w:rsid w:val="001624D4"/>
    <w:rsid w:val="00162BBE"/>
    <w:rsid w:val="0016370B"/>
    <w:rsid w:val="00164CA4"/>
    <w:rsid w:val="001653D2"/>
    <w:rsid w:val="00165722"/>
    <w:rsid w:val="0016615D"/>
    <w:rsid w:val="0016775B"/>
    <w:rsid w:val="00170C9C"/>
    <w:rsid w:val="00170D97"/>
    <w:rsid w:val="001718EF"/>
    <w:rsid w:val="00171A67"/>
    <w:rsid w:val="00173515"/>
    <w:rsid w:val="00174C95"/>
    <w:rsid w:val="00175E7E"/>
    <w:rsid w:val="001762ED"/>
    <w:rsid w:val="00176541"/>
    <w:rsid w:val="00176EEF"/>
    <w:rsid w:val="00177349"/>
    <w:rsid w:val="001778E4"/>
    <w:rsid w:val="001779AB"/>
    <w:rsid w:val="00177A86"/>
    <w:rsid w:val="0018123F"/>
    <w:rsid w:val="00181368"/>
    <w:rsid w:val="0018391F"/>
    <w:rsid w:val="00184349"/>
    <w:rsid w:val="00184CE8"/>
    <w:rsid w:val="00184D61"/>
    <w:rsid w:val="001857A6"/>
    <w:rsid w:val="0018612D"/>
    <w:rsid w:val="00186EAF"/>
    <w:rsid w:val="001879BA"/>
    <w:rsid w:val="0019020F"/>
    <w:rsid w:val="00190A7B"/>
    <w:rsid w:val="001925A0"/>
    <w:rsid w:val="00193501"/>
    <w:rsid w:val="00193D1B"/>
    <w:rsid w:val="00194DAC"/>
    <w:rsid w:val="00196E4C"/>
    <w:rsid w:val="00197364"/>
    <w:rsid w:val="00197D12"/>
    <w:rsid w:val="001A001E"/>
    <w:rsid w:val="001A0332"/>
    <w:rsid w:val="001A0BC6"/>
    <w:rsid w:val="001A2098"/>
    <w:rsid w:val="001A2E54"/>
    <w:rsid w:val="001A3615"/>
    <w:rsid w:val="001A4620"/>
    <w:rsid w:val="001A4CF8"/>
    <w:rsid w:val="001A578E"/>
    <w:rsid w:val="001A6F5A"/>
    <w:rsid w:val="001A7FEB"/>
    <w:rsid w:val="001B0F98"/>
    <w:rsid w:val="001B10FB"/>
    <w:rsid w:val="001B1A8F"/>
    <w:rsid w:val="001B28DF"/>
    <w:rsid w:val="001B35D9"/>
    <w:rsid w:val="001B4B41"/>
    <w:rsid w:val="001B4EDA"/>
    <w:rsid w:val="001B6288"/>
    <w:rsid w:val="001B6422"/>
    <w:rsid w:val="001B6F13"/>
    <w:rsid w:val="001C0362"/>
    <w:rsid w:val="001C0A28"/>
    <w:rsid w:val="001C0EA0"/>
    <w:rsid w:val="001C1A47"/>
    <w:rsid w:val="001C2482"/>
    <w:rsid w:val="001C31B4"/>
    <w:rsid w:val="001C335C"/>
    <w:rsid w:val="001C5CC6"/>
    <w:rsid w:val="001C71C5"/>
    <w:rsid w:val="001D06BF"/>
    <w:rsid w:val="001D169A"/>
    <w:rsid w:val="001D17E0"/>
    <w:rsid w:val="001D2913"/>
    <w:rsid w:val="001D41F7"/>
    <w:rsid w:val="001D43E7"/>
    <w:rsid w:val="001D4879"/>
    <w:rsid w:val="001D54DB"/>
    <w:rsid w:val="001D5565"/>
    <w:rsid w:val="001D5CF5"/>
    <w:rsid w:val="001D66D3"/>
    <w:rsid w:val="001D6F5E"/>
    <w:rsid w:val="001D71CA"/>
    <w:rsid w:val="001D72A1"/>
    <w:rsid w:val="001D778C"/>
    <w:rsid w:val="001E04BC"/>
    <w:rsid w:val="001E089E"/>
    <w:rsid w:val="001E11F8"/>
    <w:rsid w:val="001E236A"/>
    <w:rsid w:val="001E30AA"/>
    <w:rsid w:val="001E3B5C"/>
    <w:rsid w:val="001E4D63"/>
    <w:rsid w:val="001E6111"/>
    <w:rsid w:val="001E6F12"/>
    <w:rsid w:val="001E79D5"/>
    <w:rsid w:val="001F02AF"/>
    <w:rsid w:val="001F0E60"/>
    <w:rsid w:val="001F1581"/>
    <w:rsid w:val="001F32E8"/>
    <w:rsid w:val="001F3900"/>
    <w:rsid w:val="001F7966"/>
    <w:rsid w:val="002000A9"/>
    <w:rsid w:val="002002AA"/>
    <w:rsid w:val="0020072C"/>
    <w:rsid w:val="00200AA9"/>
    <w:rsid w:val="00200DFB"/>
    <w:rsid w:val="00202412"/>
    <w:rsid w:val="00204167"/>
    <w:rsid w:val="00204958"/>
    <w:rsid w:val="00205065"/>
    <w:rsid w:val="00210CAA"/>
    <w:rsid w:val="00210F0A"/>
    <w:rsid w:val="00212854"/>
    <w:rsid w:val="00212AFB"/>
    <w:rsid w:val="00212D96"/>
    <w:rsid w:val="00212F52"/>
    <w:rsid w:val="00212F9F"/>
    <w:rsid w:val="0021317A"/>
    <w:rsid w:val="00213D13"/>
    <w:rsid w:val="00214667"/>
    <w:rsid w:val="0022015B"/>
    <w:rsid w:val="002206FF"/>
    <w:rsid w:val="00220A33"/>
    <w:rsid w:val="00220D16"/>
    <w:rsid w:val="0022242F"/>
    <w:rsid w:val="002230A9"/>
    <w:rsid w:val="002240D0"/>
    <w:rsid w:val="00224636"/>
    <w:rsid w:val="00224DEE"/>
    <w:rsid w:val="00224F10"/>
    <w:rsid w:val="002252B0"/>
    <w:rsid w:val="0022542C"/>
    <w:rsid w:val="00226535"/>
    <w:rsid w:val="002266C6"/>
    <w:rsid w:val="00227C57"/>
    <w:rsid w:val="002301A7"/>
    <w:rsid w:val="00231F8A"/>
    <w:rsid w:val="00232077"/>
    <w:rsid w:val="002336FD"/>
    <w:rsid w:val="00233820"/>
    <w:rsid w:val="00233D3E"/>
    <w:rsid w:val="002340EB"/>
    <w:rsid w:val="00234D38"/>
    <w:rsid w:val="00234E14"/>
    <w:rsid w:val="00234F3F"/>
    <w:rsid w:val="0023564A"/>
    <w:rsid w:val="00235BE5"/>
    <w:rsid w:val="00236036"/>
    <w:rsid w:val="00236264"/>
    <w:rsid w:val="00236477"/>
    <w:rsid w:val="002370A9"/>
    <w:rsid w:val="002372C7"/>
    <w:rsid w:val="002400AE"/>
    <w:rsid w:val="0024063E"/>
    <w:rsid w:val="00240899"/>
    <w:rsid w:val="00240D18"/>
    <w:rsid w:val="0024125F"/>
    <w:rsid w:val="0024350B"/>
    <w:rsid w:val="00243942"/>
    <w:rsid w:val="00244D9B"/>
    <w:rsid w:val="00245C26"/>
    <w:rsid w:val="0024624E"/>
    <w:rsid w:val="002472C7"/>
    <w:rsid w:val="00247B32"/>
    <w:rsid w:val="00247BB7"/>
    <w:rsid w:val="00252A7D"/>
    <w:rsid w:val="00252AC4"/>
    <w:rsid w:val="00252C12"/>
    <w:rsid w:val="002538A5"/>
    <w:rsid w:val="00253CD4"/>
    <w:rsid w:val="00254493"/>
    <w:rsid w:val="00254E27"/>
    <w:rsid w:val="00255508"/>
    <w:rsid w:val="00255612"/>
    <w:rsid w:val="0025591F"/>
    <w:rsid w:val="0025600F"/>
    <w:rsid w:val="002572DA"/>
    <w:rsid w:val="0025731A"/>
    <w:rsid w:val="0026378A"/>
    <w:rsid w:val="002645DC"/>
    <w:rsid w:val="002666CC"/>
    <w:rsid w:val="00266A7C"/>
    <w:rsid w:val="00267268"/>
    <w:rsid w:val="002675BB"/>
    <w:rsid w:val="00267DDC"/>
    <w:rsid w:val="00270894"/>
    <w:rsid w:val="00271C54"/>
    <w:rsid w:val="00273D69"/>
    <w:rsid w:val="002748CD"/>
    <w:rsid w:val="00274F5C"/>
    <w:rsid w:val="002758F8"/>
    <w:rsid w:val="00276669"/>
    <w:rsid w:val="00276E41"/>
    <w:rsid w:val="0028113F"/>
    <w:rsid w:val="00281322"/>
    <w:rsid w:val="00281D90"/>
    <w:rsid w:val="00282B46"/>
    <w:rsid w:val="0028430B"/>
    <w:rsid w:val="00284750"/>
    <w:rsid w:val="00285CEF"/>
    <w:rsid w:val="002860E2"/>
    <w:rsid w:val="00286E78"/>
    <w:rsid w:val="00287435"/>
    <w:rsid w:val="00287479"/>
    <w:rsid w:val="00287B90"/>
    <w:rsid w:val="002909D4"/>
    <w:rsid w:val="002917B4"/>
    <w:rsid w:val="002927B4"/>
    <w:rsid w:val="00293215"/>
    <w:rsid w:val="00293823"/>
    <w:rsid w:val="002942E6"/>
    <w:rsid w:val="00294368"/>
    <w:rsid w:val="002944E5"/>
    <w:rsid w:val="00296E16"/>
    <w:rsid w:val="0029743D"/>
    <w:rsid w:val="002A02F3"/>
    <w:rsid w:val="002A1ECB"/>
    <w:rsid w:val="002A1FB3"/>
    <w:rsid w:val="002A2417"/>
    <w:rsid w:val="002A2C53"/>
    <w:rsid w:val="002A2F2F"/>
    <w:rsid w:val="002A3037"/>
    <w:rsid w:val="002A3AA1"/>
    <w:rsid w:val="002A4DA5"/>
    <w:rsid w:val="002A54FD"/>
    <w:rsid w:val="002A6018"/>
    <w:rsid w:val="002A73D8"/>
    <w:rsid w:val="002A7B73"/>
    <w:rsid w:val="002B1B2C"/>
    <w:rsid w:val="002B1DBB"/>
    <w:rsid w:val="002B2B67"/>
    <w:rsid w:val="002B313A"/>
    <w:rsid w:val="002B45B8"/>
    <w:rsid w:val="002B485A"/>
    <w:rsid w:val="002B526A"/>
    <w:rsid w:val="002B5E76"/>
    <w:rsid w:val="002B63A1"/>
    <w:rsid w:val="002B676E"/>
    <w:rsid w:val="002B7444"/>
    <w:rsid w:val="002B7774"/>
    <w:rsid w:val="002C1245"/>
    <w:rsid w:val="002C4E48"/>
    <w:rsid w:val="002C5334"/>
    <w:rsid w:val="002C5C22"/>
    <w:rsid w:val="002C774F"/>
    <w:rsid w:val="002C7F1F"/>
    <w:rsid w:val="002D1DC2"/>
    <w:rsid w:val="002D20BB"/>
    <w:rsid w:val="002D2F31"/>
    <w:rsid w:val="002D3171"/>
    <w:rsid w:val="002D34B7"/>
    <w:rsid w:val="002D3D13"/>
    <w:rsid w:val="002D4192"/>
    <w:rsid w:val="002D5A40"/>
    <w:rsid w:val="002D74D8"/>
    <w:rsid w:val="002D78DA"/>
    <w:rsid w:val="002E120A"/>
    <w:rsid w:val="002E15DE"/>
    <w:rsid w:val="002E2024"/>
    <w:rsid w:val="002E210A"/>
    <w:rsid w:val="002E39DB"/>
    <w:rsid w:val="002E3EE8"/>
    <w:rsid w:val="002E4CA6"/>
    <w:rsid w:val="002E5A18"/>
    <w:rsid w:val="002E6ABD"/>
    <w:rsid w:val="002E6E6D"/>
    <w:rsid w:val="002E73A8"/>
    <w:rsid w:val="002E7EFB"/>
    <w:rsid w:val="002F0135"/>
    <w:rsid w:val="002F1069"/>
    <w:rsid w:val="002F13BD"/>
    <w:rsid w:val="002F1FEF"/>
    <w:rsid w:val="002F203D"/>
    <w:rsid w:val="002F27AF"/>
    <w:rsid w:val="002F2E2D"/>
    <w:rsid w:val="002F31A5"/>
    <w:rsid w:val="002F320A"/>
    <w:rsid w:val="002F36F5"/>
    <w:rsid w:val="002F7823"/>
    <w:rsid w:val="003005AF"/>
    <w:rsid w:val="0030093D"/>
    <w:rsid w:val="00301250"/>
    <w:rsid w:val="003019C6"/>
    <w:rsid w:val="00301B8C"/>
    <w:rsid w:val="00302045"/>
    <w:rsid w:val="00302105"/>
    <w:rsid w:val="00302110"/>
    <w:rsid w:val="0030216E"/>
    <w:rsid w:val="00302C9D"/>
    <w:rsid w:val="0030324F"/>
    <w:rsid w:val="00303420"/>
    <w:rsid w:val="00303D48"/>
    <w:rsid w:val="00303E6A"/>
    <w:rsid w:val="003040C7"/>
    <w:rsid w:val="00305F29"/>
    <w:rsid w:val="00306E3D"/>
    <w:rsid w:val="003075C4"/>
    <w:rsid w:val="003103D9"/>
    <w:rsid w:val="0031134F"/>
    <w:rsid w:val="00311F0E"/>
    <w:rsid w:val="00312358"/>
    <w:rsid w:val="00314990"/>
    <w:rsid w:val="003155F3"/>
    <w:rsid w:val="0032056A"/>
    <w:rsid w:val="003208DF"/>
    <w:rsid w:val="00323769"/>
    <w:rsid w:val="0032518A"/>
    <w:rsid w:val="0032544A"/>
    <w:rsid w:val="003259E9"/>
    <w:rsid w:val="00325F66"/>
    <w:rsid w:val="00331ED1"/>
    <w:rsid w:val="00332088"/>
    <w:rsid w:val="0033356B"/>
    <w:rsid w:val="00333D2F"/>
    <w:rsid w:val="00335BD9"/>
    <w:rsid w:val="00335FC5"/>
    <w:rsid w:val="00336D46"/>
    <w:rsid w:val="003372E5"/>
    <w:rsid w:val="00337F2D"/>
    <w:rsid w:val="00342A43"/>
    <w:rsid w:val="00342AB9"/>
    <w:rsid w:val="00343F37"/>
    <w:rsid w:val="003441FF"/>
    <w:rsid w:val="00345011"/>
    <w:rsid w:val="00345111"/>
    <w:rsid w:val="00345163"/>
    <w:rsid w:val="00347EDA"/>
    <w:rsid w:val="00351774"/>
    <w:rsid w:val="00351B3E"/>
    <w:rsid w:val="00352278"/>
    <w:rsid w:val="0035271F"/>
    <w:rsid w:val="00353496"/>
    <w:rsid w:val="00355CB4"/>
    <w:rsid w:val="00357201"/>
    <w:rsid w:val="003574D5"/>
    <w:rsid w:val="00360D8C"/>
    <w:rsid w:val="00361C11"/>
    <w:rsid w:val="003648F6"/>
    <w:rsid w:val="00365CC4"/>
    <w:rsid w:val="00367357"/>
    <w:rsid w:val="00367CBC"/>
    <w:rsid w:val="00370F4D"/>
    <w:rsid w:val="003718C8"/>
    <w:rsid w:val="0037198A"/>
    <w:rsid w:val="00371ACC"/>
    <w:rsid w:val="00371CE3"/>
    <w:rsid w:val="00373DA4"/>
    <w:rsid w:val="00374386"/>
    <w:rsid w:val="00374CD3"/>
    <w:rsid w:val="00374E56"/>
    <w:rsid w:val="003753FF"/>
    <w:rsid w:val="00375AFE"/>
    <w:rsid w:val="00376AFF"/>
    <w:rsid w:val="00377043"/>
    <w:rsid w:val="0037706B"/>
    <w:rsid w:val="003776E7"/>
    <w:rsid w:val="00380999"/>
    <w:rsid w:val="00385F35"/>
    <w:rsid w:val="003872A2"/>
    <w:rsid w:val="00387614"/>
    <w:rsid w:val="00387D70"/>
    <w:rsid w:val="00390E04"/>
    <w:rsid w:val="0039330F"/>
    <w:rsid w:val="003936CC"/>
    <w:rsid w:val="003941F7"/>
    <w:rsid w:val="00394401"/>
    <w:rsid w:val="003945C5"/>
    <w:rsid w:val="00394E43"/>
    <w:rsid w:val="00394FAC"/>
    <w:rsid w:val="00395AD8"/>
    <w:rsid w:val="00396057"/>
    <w:rsid w:val="003977EE"/>
    <w:rsid w:val="003979B0"/>
    <w:rsid w:val="003A1192"/>
    <w:rsid w:val="003A2CE1"/>
    <w:rsid w:val="003A34A8"/>
    <w:rsid w:val="003A3849"/>
    <w:rsid w:val="003A509B"/>
    <w:rsid w:val="003A668B"/>
    <w:rsid w:val="003A67E8"/>
    <w:rsid w:val="003A6AB3"/>
    <w:rsid w:val="003A72C5"/>
    <w:rsid w:val="003A7418"/>
    <w:rsid w:val="003B0705"/>
    <w:rsid w:val="003B0BB8"/>
    <w:rsid w:val="003B13DA"/>
    <w:rsid w:val="003B1C67"/>
    <w:rsid w:val="003B2993"/>
    <w:rsid w:val="003B3739"/>
    <w:rsid w:val="003B55E2"/>
    <w:rsid w:val="003B5BFE"/>
    <w:rsid w:val="003B5D48"/>
    <w:rsid w:val="003B5DA9"/>
    <w:rsid w:val="003B6645"/>
    <w:rsid w:val="003B78DE"/>
    <w:rsid w:val="003B798D"/>
    <w:rsid w:val="003B7B3F"/>
    <w:rsid w:val="003C0151"/>
    <w:rsid w:val="003C0C97"/>
    <w:rsid w:val="003C1E40"/>
    <w:rsid w:val="003C3CAE"/>
    <w:rsid w:val="003C3E0D"/>
    <w:rsid w:val="003C57DF"/>
    <w:rsid w:val="003C5A97"/>
    <w:rsid w:val="003C5BCE"/>
    <w:rsid w:val="003C6476"/>
    <w:rsid w:val="003C650C"/>
    <w:rsid w:val="003C7E5C"/>
    <w:rsid w:val="003D032A"/>
    <w:rsid w:val="003D036D"/>
    <w:rsid w:val="003D03D2"/>
    <w:rsid w:val="003D1A03"/>
    <w:rsid w:val="003D339F"/>
    <w:rsid w:val="003D4185"/>
    <w:rsid w:val="003D4FA2"/>
    <w:rsid w:val="003D64FE"/>
    <w:rsid w:val="003D6948"/>
    <w:rsid w:val="003D7101"/>
    <w:rsid w:val="003D71EA"/>
    <w:rsid w:val="003D78A3"/>
    <w:rsid w:val="003E0179"/>
    <w:rsid w:val="003E0793"/>
    <w:rsid w:val="003E1AF7"/>
    <w:rsid w:val="003E312A"/>
    <w:rsid w:val="003E3C2F"/>
    <w:rsid w:val="003E4089"/>
    <w:rsid w:val="003E4AF7"/>
    <w:rsid w:val="003E61A8"/>
    <w:rsid w:val="003E63A7"/>
    <w:rsid w:val="003E7EB2"/>
    <w:rsid w:val="003F0A9F"/>
    <w:rsid w:val="003F25C2"/>
    <w:rsid w:val="003F26B0"/>
    <w:rsid w:val="003F3538"/>
    <w:rsid w:val="003F41DE"/>
    <w:rsid w:val="003F434F"/>
    <w:rsid w:val="003F4B7D"/>
    <w:rsid w:val="003F4D2C"/>
    <w:rsid w:val="003F502C"/>
    <w:rsid w:val="003F5D37"/>
    <w:rsid w:val="003F5DD1"/>
    <w:rsid w:val="003F5E26"/>
    <w:rsid w:val="003F6373"/>
    <w:rsid w:val="003F6CB0"/>
    <w:rsid w:val="00400B21"/>
    <w:rsid w:val="00402464"/>
    <w:rsid w:val="004030F3"/>
    <w:rsid w:val="00403366"/>
    <w:rsid w:val="0040336C"/>
    <w:rsid w:val="004036E0"/>
    <w:rsid w:val="00403B06"/>
    <w:rsid w:val="004052A0"/>
    <w:rsid w:val="00405D24"/>
    <w:rsid w:val="00406EC8"/>
    <w:rsid w:val="004071CC"/>
    <w:rsid w:val="00407F0C"/>
    <w:rsid w:val="0041070B"/>
    <w:rsid w:val="0041174F"/>
    <w:rsid w:val="00414473"/>
    <w:rsid w:val="004151F1"/>
    <w:rsid w:val="004158FC"/>
    <w:rsid w:val="00416F84"/>
    <w:rsid w:val="00416FB8"/>
    <w:rsid w:val="00417610"/>
    <w:rsid w:val="00417A55"/>
    <w:rsid w:val="00421920"/>
    <w:rsid w:val="004222B7"/>
    <w:rsid w:val="0042246C"/>
    <w:rsid w:val="004225D9"/>
    <w:rsid w:val="00422EE9"/>
    <w:rsid w:val="00422F0C"/>
    <w:rsid w:val="0042380F"/>
    <w:rsid w:val="00423C3B"/>
    <w:rsid w:val="0042497F"/>
    <w:rsid w:val="00424F06"/>
    <w:rsid w:val="004256AC"/>
    <w:rsid w:val="004256AF"/>
    <w:rsid w:val="004266A3"/>
    <w:rsid w:val="00426E56"/>
    <w:rsid w:val="0042747B"/>
    <w:rsid w:val="00430882"/>
    <w:rsid w:val="00431B66"/>
    <w:rsid w:val="004322C0"/>
    <w:rsid w:val="00433301"/>
    <w:rsid w:val="00433BDB"/>
    <w:rsid w:val="004344ED"/>
    <w:rsid w:val="0043486F"/>
    <w:rsid w:val="004349C8"/>
    <w:rsid w:val="00434D12"/>
    <w:rsid w:val="0043543B"/>
    <w:rsid w:val="00435DB7"/>
    <w:rsid w:val="00436A5E"/>
    <w:rsid w:val="004375DF"/>
    <w:rsid w:val="004378A9"/>
    <w:rsid w:val="004400EF"/>
    <w:rsid w:val="00443059"/>
    <w:rsid w:val="004439A8"/>
    <w:rsid w:val="00444A1B"/>
    <w:rsid w:val="00444BA0"/>
    <w:rsid w:val="00445055"/>
    <w:rsid w:val="00445BB8"/>
    <w:rsid w:val="0044662C"/>
    <w:rsid w:val="00446CDA"/>
    <w:rsid w:val="00450994"/>
    <w:rsid w:val="00450E37"/>
    <w:rsid w:val="00450EA7"/>
    <w:rsid w:val="00450FBA"/>
    <w:rsid w:val="004515C2"/>
    <w:rsid w:val="00452534"/>
    <w:rsid w:val="00452754"/>
    <w:rsid w:val="00452B22"/>
    <w:rsid w:val="00454C42"/>
    <w:rsid w:val="00455C06"/>
    <w:rsid w:val="00456622"/>
    <w:rsid w:val="00457183"/>
    <w:rsid w:val="004574B0"/>
    <w:rsid w:val="00457C2E"/>
    <w:rsid w:val="0046050A"/>
    <w:rsid w:val="004605B5"/>
    <w:rsid w:val="0046143C"/>
    <w:rsid w:val="0046158E"/>
    <w:rsid w:val="00461E19"/>
    <w:rsid w:val="00462907"/>
    <w:rsid w:val="00463143"/>
    <w:rsid w:val="004637DB"/>
    <w:rsid w:val="00465E21"/>
    <w:rsid w:val="00467748"/>
    <w:rsid w:val="00467FA6"/>
    <w:rsid w:val="00470338"/>
    <w:rsid w:val="00470676"/>
    <w:rsid w:val="00470810"/>
    <w:rsid w:val="00472961"/>
    <w:rsid w:val="00473257"/>
    <w:rsid w:val="0047350F"/>
    <w:rsid w:val="00474663"/>
    <w:rsid w:val="00474CDB"/>
    <w:rsid w:val="0047507F"/>
    <w:rsid w:val="0047681B"/>
    <w:rsid w:val="00477870"/>
    <w:rsid w:val="00477B5B"/>
    <w:rsid w:val="00481B25"/>
    <w:rsid w:val="00482940"/>
    <w:rsid w:val="00482956"/>
    <w:rsid w:val="00482A83"/>
    <w:rsid w:val="00482D28"/>
    <w:rsid w:val="00482D6F"/>
    <w:rsid w:val="004846C3"/>
    <w:rsid w:val="00486670"/>
    <w:rsid w:val="00490423"/>
    <w:rsid w:val="00490F5F"/>
    <w:rsid w:val="00490FDF"/>
    <w:rsid w:val="00491F23"/>
    <w:rsid w:val="00493378"/>
    <w:rsid w:val="00493983"/>
    <w:rsid w:val="00493AE9"/>
    <w:rsid w:val="00493C5B"/>
    <w:rsid w:val="00494CC8"/>
    <w:rsid w:val="00494FBF"/>
    <w:rsid w:val="00496798"/>
    <w:rsid w:val="00496CB7"/>
    <w:rsid w:val="0049704A"/>
    <w:rsid w:val="00497054"/>
    <w:rsid w:val="00497752"/>
    <w:rsid w:val="004A1477"/>
    <w:rsid w:val="004A356B"/>
    <w:rsid w:val="004A3715"/>
    <w:rsid w:val="004A3E5F"/>
    <w:rsid w:val="004A4AD4"/>
    <w:rsid w:val="004A535F"/>
    <w:rsid w:val="004A5834"/>
    <w:rsid w:val="004A5D1D"/>
    <w:rsid w:val="004A67E8"/>
    <w:rsid w:val="004A7D6D"/>
    <w:rsid w:val="004B0015"/>
    <w:rsid w:val="004B1584"/>
    <w:rsid w:val="004B161C"/>
    <w:rsid w:val="004B1683"/>
    <w:rsid w:val="004B223A"/>
    <w:rsid w:val="004B23F3"/>
    <w:rsid w:val="004B3AEC"/>
    <w:rsid w:val="004B4189"/>
    <w:rsid w:val="004B4C38"/>
    <w:rsid w:val="004B5122"/>
    <w:rsid w:val="004B5A55"/>
    <w:rsid w:val="004B6420"/>
    <w:rsid w:val="004B716C"/>
    <w:rsid w:val="004B73F2"/>
    <w:rsid w:val="004C01CE"/>
    <w:rsid w:val="004C1274"/>
    <w:rsid w:val="004C1919"/>
    <w:rsid w:val="004C1B95"/>
    <w:rsid w:val="004C2AF2"/>
    <w:rsid w:val="004C304A"/>
    <w:rsid w:val="004C3921"/>
    <w:rsid w:val="004C4C33"/>
    <w:rsid w:val="004C5439"/>
    <w:rsid w:val="004C55D9"/>
    <w:rsid w:val="004C6C30"/>
    <w:rsid w:val="004C7629"/>
    <w:rsid w:val="004C797C"/>
    <w:rsid w:val="004D1EF7"/>
    <w:rsid w:val="004D20D5"/>
    <w:rsid w:val="004D3918"/>
    <w:rsid w:val="004D394B"/>
    <w:rsid w:val="004D4282"/>
    <w:rsid w:val="004D4B23"/>
    <w:rsid w:val="004D54A5"/>
    <w:rsid w:val="004D55E2"/>
    <w:rsid w:val="004E03A7"/>
    <w:rsid w:val="004E0FF2"/>
    <w:rsid w:val="004E3026"/>
    <w:rsid w:val="004E3134"/>
    <w:rsid w:val="004E3153"/>
    <w:rsid w:val="004E497A"/>
    <w:rsid w:val="004E4B14"/>
    <w:rsid w:val="004E5DB7"/>
    <w:rsid w:val="004E6A7C"/>
    <w:rsid w:val="004F01DE"/>
    <w:rsid w:val="004F1A8A"/>
    <w:rsid w:val="004F3197"/>
    <w:rsid w:val="004F3216"/>
    <w:rsid w:val="004F3406"/>
    <w:rsid w:val="004F3CB0"/>
    <w:rsid w:val="004F482B"/>
    <w:rsid w:val="004F562A"/>
    <w:rsid w:val="004F5D42"/>
    <w:rsid w:val="004F64E7"/>
    <w:rsid w:val="004F77EF"/>
    <w:rsid w:val="00500AC9"/>
    <w:rsid w:val="005010A5"/>
    <w:rsid w:val="00501E1D"/>
    <w:rsid w:val="005026AB"/>
    <w:rsid w:val="005027F0"/>
    <w:rsid w:val="00504ED9"/>
    <w:rsid w:val="00505E09"/>
    <w:rsid w:val="00505F3C"/>
    <w:rsid w:val="00507132"/>
    <w:rsid w:val="00510182"/>
    <w:rsid w:val="00511035"/>
    <w:rsid w:val="0051111C"/>
    <w:rsid w:val="005115D1"/>
    <w:rsid w:val="005129C1"/>
    <w:rsid w:val="005129D5"/>
    <w:rsid w:val="00512D50"/>
    <w:rsid w:val="00515EDA"/>
    <w:rsid w:val="005162D3"/>
    <w:rsid w:val="005163CA"/>
    <w:rsid w:val="00516643"/>
    <w:rsid w:val="0051679C"/>
    <w:rsid w:val="00516860"/>
    <w:rsid w:val="00516F1F"/>
    <w:rsid w:val="00520D7E"/>
    <w:rsid w:val="00520F8A"/>
    <w:rsid w:val="00521831"/>
    <w:rsid w:val="005231CA"/>
    <w:rsid w:val="00523E60"/>
    <w:rsid w:val="005251A7"/>
    <w:rsid w:val="005252C4"/>
    <w:rsid w:val="00525710"/>
    <w:rsid w:val="00525DE3"/>
    <w:rsid w:val="00525F09"/>
    <w:rsid w:val="005260BF"/>
    <w:rsid w:val="00526DE3"/>
    <w:rsid w:val="0052726F"/>
    <w:rsid w:val="005300AC"/>
    <w:rsid w:val="005303D7"/>
    <w:rsid w:val="005321A6"/>
    <w:rsid w:val="005323C7"/>
    <w:rsid w:val="00532EF3"/>
    <w:rsid w:val="00534D08"/>
    <w:rsid w:val="00534E88"/>
    <w:rsid w:val="005368EF"/>
    <w:rsid w:val="005373A9"/>
    <w:rsid w:val="005377EE"/>
    <w:rsid w:val="0053794C"/>
    <w:rsid w:val="00537D79"/>
    <w:rsid w:val="005419F6"/>
    <w:rsid w:val="0054207A"/>
    <w:rsid w:val="0054298E"/>
    <w:rsid w:val="0054331B"/>
    <w:rsid w:val="00543F6F"/>
    <w:rsid w:val="00544873"/>
    <w:rsid w:val="005464DF"/>
    <w:rsid w:val="0054691E"/>
    <w:rsid w:val="00547A2C"/>
    <w:rsid w:val="0055182A"/>
    <w:rsid w:val="00552199"/>
    <w:rsid w:val="0055299E"/>
    <w:rsid w:val="00552B8C"/>
    <w:rsid w:val="00553753"/>
    <w:rsid w:val="00556398"/>
    <w:rsid w:val="0055679D"/>
    <w:rsid w:val="0056290A"/>
    <w:rsid w:val="00562E29"/>
    <w:rsid w:val="005643BA"/>
    <w:rsid w:val="00564529"/>
    <w:rsid w:val="00564B7E"/>
    <w:rsid w:val="00566760"/>
    <w:rsid w:val="005675E0"/>
    <w:rsid w:val="00567CFB"/>
    <w:rsid w:val="0057035B"/>
    <w:rsid w:val="00571895"/>
    <w:rsid w:val="00571DD9"/>
    <w:rsid w:val="00573974"/>
    <w:rsid w:val="005739CC"/>
    <w:rsid w:val="00573A7F"/>
    <w:rsid w:val="00575373"/>
    <w:rsid w:val="00576842"/>
    <w:rsid w:val="00577982"/>
    <w:rsid w:val="00580561"/>
    <w:rsid w:val="00580D04"/>
    <w:rsid w:val="00580E36"/>
    <w:rsid w:val="005814F5"/>
    <w:rsid w:val="00583588"/>
    <w:rsid w:val="00587CC7"/>
    <w:rsid w:val="00590502"/>
    <w:rsid w:val="00591D48"/>
    <w:rsid w:val="00591EE5"/>
    <w:rsid w:val="00592086"/>
    <w:rsid w:val="00592790"/>
    <w:rsid w:val="00595E2B"/>
    <w:rsid w:val="00596312"/>
    <w:rsid w:val="00596D19"/>
    <w:rsid w:val="00597054"/>
    <w:rsid w:val="0059744F"/>
    <w:rsid w:val="0059790A"/>
    <w:rsid w:val="00597E4D"/>
    <w:rsid w:val="005A1DE0"/>
    <w:rsid w:val="005A312F"/>
    <w:rsid w:val="005A3F2C"/>
    <w:rsid w:val="005A5156"/>
    <w:rsid w:val="005A53D8"/>
    <w:rsid w:val="005A59E3"/>
    <w:rsid w:val="005A71FC"/>
    <w:rsid w:val="005B3BE9"/>
    <w:rsid w:val="005B5326"/>
    <w:rsid w:val="005B619A"/>
    <w:rsid w:val="005B68C2"/>
    <w:rsid w:val="005B783E"/>
    <w:rsid w:val="005C01B2"/>
    <w:rsid w:val="005C0D75"/>
    <w:rsid w:val="005C218F"/>
    <w:rsid w:val="005C291E"/>
    <w:rsid w:val="005C2F41"/>
    <w:rsid w:val="005C4D27"/>
    <w:rsid w:val="005C5C6C"/>
    <w:rsid w:val="005C5EF8"/>
    <w:rsid w:val="005C7E56"/>
    <w:rsid w:val="005D00E9"/>
    <w:rsid w:val="005D0317"/>
    <w:rsid w:val="005D036C"/>
    <w:rsid w:val="005D0B71"/>
    <w:rsid w:val="005D223C"/>
    <w:rsid w:val="005D2692"/>
    <w:rsid w:val="005D286B"/>
    <w:rsid w:val="005D48FB"/>
    <w:rsid w:val="005D4951"/>
    <w:rsid w:val="005D4D30"/>
    <w:rsid w:val="005D6F44"/>
    <w:rsid w:val="005D7117"/>
    <w:rsid w:val="005D7CF3"/>
    <w:rsid w:val="005E0BCF"/>
    <w:rsid w:val="005E0D57"/>
    <w:rsid w:val="005E2522"/>
    <w:rsid w:val="005E2DF8"/>
    <w:rsid w:val="005E4B19"/>
    <w:rsid w:val="005F01F5"/>
    <w:rsid w:val="005F0F38"/>
    <w:rsid w:val="005F1810"/>
    <w:rsid w:val="005F316C"/>
    <w:rsid w:val="005F3D78"/>
    <w:rsid w:val="005F3DFB"/>
    <w:rsid w:val="005F4530"/>
    <w:rsid w:val="005F49B4"/>
    <w:rsid w:val="005F4E3B"/>
    <w:rsid w:val="005F52C4"/>
    <w:rsid w:val="005F6290"/>
    <w:rsid w:val="005F668E"/>
    <w:rsid w:val="005F6ACC"/>
    <w:rsid w:val="005F7E07"/>
    <w:rsid w:val="00601E1E"/>
    <w:rsid w:val="006020AA"/>
    <w:rsid w:val="00602EDD"/>
    <w:rsid w:val="00602EFC"/>
    <w:rsid w:val="00602FBD"/>
    <w:rsid w:val="00603319"/>
    <w:rsid w:val="006054BF"/>
    <w:rsid w:val="00605562"/>
    <w:rsid w:val="00605E18"/>
    <w:rsid w:val="0061145C"/>
    <w:rsid w:val="006133F1"/>
    <w:rsid w:val="00613ADB"/>
    <w:rsid w:val="006140C9"/>
    <w:rsid w:val="00614E65"/>
    <w:rsid w:val="00614EA4"/>
    <w:rsid w:val="00614F57"/>
    <w:rsid w:val="00615188"/>
    <w:rsid w:val="00615BFF"/>
    <w:rsid w:val="00616175"/>
    <w:rsid w:val="00617EAB"/>
    <w:rsid w:val="00621B80"/>
    <w:rsid w:val="006231CC"/>
    <w:rsid w:val="006238EF"/>
    <w:rsid w:val="006248EB"/>
    <w:rsid w:val="00624B79"/>
    <w:rsid w:val="0062561D"/>
    <w:rsid w:val="00625A5C"/>
    <w:rsid w:val="006262A5"/>
    <w:rsid w:val="006262C9"/>
    <w:rsid w:val="00626423"/>
    <w:rsid w:val="0063110D"/>
    <w:rsid w:val="006342F9"/>
    <w:rsid w:val="00634CDA"/>
    <w:rsid w:val="006363BE"/>
    <w:rsid w:val="00636744"/>
    <w:rsid w:val="00637020"/>
    <w:rsid w:val="00637ACC"/>
    <w:rsid w:val="00637B67"/>
    <w:rsid w:val="0064050B"/>
    <w:rsid w:val="00640639"/>
    <w:rsid w:val="0064138A"/>
    <w:rsid w:val="006414E9"/>
    <w:rsid w:val="00641693"/>
    <w:rsid w:val="00641806"/>
    <w:rsid w:val="006424C0"/>
    <w:rsid w:val="00643B87"/>
    <w:rsid w:val="00643F0D"/>
    <w:rsid w:val="00644691"/>
    <w:rsid w:val="00644699"/>
    <w:rsid w:val="00644CAE"/>
    <w:rsid w:val="00644E29"/>
    <w:rsid w:val="00645CC8"/>
    <w:rsid w:val="006468FC"/>
    <w:rsid w:val="00646F3A"/>
    <w:rsid w:val="00647AD4"/>
    <w:rsid w:val="00647D94"/>
    <w:rsid w:val="00651ED9"/>
    <w:rsid w:val="006524DE"/>
    <w:rsid w:val="0065332F"/>
    <w:rsid w:val="00654A8D"/>
    <w:rsid w:val="00655B10"/>
    <w:rsid w:val="00655D78"/>
    <w:rsid w:val="00657F9B"/>
    <w:rsid w:val="0066211D"/>
    <w:rsid w:val="00662462"/>
    <w:rsid w:val="00662D20"/>
    <w:rsid w:val="006640CF"/>
    <w:rsid w:val="0066467B"/>
    <w:rsid w:val="006656E7"/>
    <w:rsid w:val="00665B30"/>
    <w:rsid w:val="0066664D"/>
    <w:rsid w:val="00666F7F"/>
    <w:rsid w:val="00667369"/>
    <w:rsid w:val="00670C4E"/>
    <w:rsid w:val="00671E56"/>
    <w:rsid w:val="006721C5"/>
    <w:rsid w:val="0067280E"/>
    <w:rsid w:val="00674562"/>
    <w:rsid w:val="00674771"/>
    <w:rsid w:val="00675078"/>
    <w:rsid w:val="0067539B"/>
    <w:rsid w:val="00675E7D"/>
    <w:rsid w:val="00676C55"/>
    <w:rsid w:val="00677C60"/>
    <w:rsid w:val="00680204"/>
    <w:rsid w:val="00681410"/>
    <w:rsid w:val="00681606"/>
    <w:rsid w:val="00681701"/>
    <w:rsid w:val="0068175E"/>
    <w:rsid w:val="0068233E"/>
    <w:rsid w:val="006824D1"/>
    <w:rsid w:val="006848A4"/>
    <w:rsid w:val="00685937"/>
    <w:rsid w:val="0068787C"/>
    <w:rsid w:val="006879AC"/>
    <w:rsid w:val="00687EE5"/>
    <w:rsid w:val="00690479"/>
    <w:rsid w:val="00693B25"/>
    <w:rsid w:val="00693CFB"/>
    <w:rsid w:val="006946ED"/>
    <w:rsid w:val="006953A2"/>
    <w:rsid w:val="0069575F"/>
    <w:rsid w:val="00695F5C"/>
    <w:rsid w:val="00697257"/>
    <w:rsid w:val="0069774C"/>
    <w:rsid w:val="00697949"/>
    <w:rsid w:val="006A13CC"/>
    <w:rsid w:val="006A281B"/>
    <w:rsid w:val="006A3EEA"/>
    <w:rsid w:val="006A4434"/>
    <w:rsid w:val="006A691E"/>
    <w:rsid w:val="006A76EB"/>
    <w:rsid w:val="006A791C"/>
    <w:rsid w:val="006B0B0F"/>
    <w:rsid w:val="006B17E7"/>
    <w:rsid w:val="006B255C"/>
    <w:rsid w:val="006B291A"/>
    <w:rsid w:val="006B32D0"/>
    <w:rsid w:val="006B545A"/>
    <w:rsid w:val="006B748D"/>
    <w:rsid w:val="006C014E"/>
    <w:rsid w:val="006C01E5"/>
    <w:rsid w:val="006C08DB"/>
    <w:rsid w:val="006C1269"/>
    <w:rsid w:val="006C1452"/>
    <w:rsid w:val="006C1B68"/>
    <w:rsid w:val="006C7083"/>
    <w:rsid w:val="006C7C11"/>
    <w:rsid w:val="006D10C7"/>
    <w:rsid w:val="006D143E"/>
    <w:rsid w:val="006D158D"/>
    <w:rsid w:val="006D23BC"/>
    <w:rsid w:val="006D2B3E"/>
    <w:rsid w:val="006D3230"/>
    <w:rsid w:val="006D3880"/>
    <w:rsid w:val="006D403C"/>
    <w:rsid w:val="006D44C6"/>
    <w:rsid w:val="006D487E"/>
    <w:rsid w:val="006D5025"/>
    <w:rsid w:val="006D6712"/>
    <w:rsid w:val="006E06A6"/>
    <w:rsid w:val="006E0EDF"/>
    <w:rsid w:val="006E2797"/>
    <w:rsid w:val="006E47E6"/>
    <w:rsid w:val="006E4CEF"/>
    <w:rsid w:val="006E4DC1"/>
    <w:rsid w:val="006E5271"/>
    <w:rsid w:val="006E61DE"/>
    <w:rsid w:val="006E65E3"/>
    <w:rsid w:val="006E671E"/>
    <w:rsid w:val="006E7AEA"/>
    <w:rsid w:val="006E7F3F"/>
    <w:rsid w:val="006F0A5C"/>
    <w:rsid w:val="006F0C0B"/>
    <w:rsid w:val="006F158D"/>
    <w:rsid w:val="006F25B5"/>
    <w:rsid w:val="006F26E2"/>
    <w:rsid w:val="006F2B39"/>
    <w:rsid w:val="006F3F7B"/>
    <w:rsid w:val="006F5EDF"/>
    <w:rsid w:val="006F6215"/>
    <w:rsid w:val="006F6D6B"/>
    <w:rsid w:val="006F75F1"/>
    <w:rsid w:val="006F7F09"/>
    <w:rsid w:val="00700826"/>
    <w:rsid w:val="0070173A"/>
    <w:rsid w:val="00703132"/>
    <w:rsid w:val="00703182"/>
    <w:rsid w:val="00703D2B"/>
    <w:rsid w:val="00704B45"/>
    <w:rsid w:val="00705F8F"/>
    <w:rsid w:val="00706B2B"/>
    <w:rsid w:val="00706F42"/>
    <w:rsid w:val="00710C02"/>
    <w:rsid w:val="00711999"/>
    <w:rsid w:val="0071254E"/>
    <w:rsid w:val="0071275B"/>
    <w:rsid w:val="007129DD"/>
    <w:rsid w:val="007131FB"/>
    <w:rsid w:val="0071358A"/>
    <w:rsid w:val="00713FAF"/>
    <w:rsid w:val="007148B8"/>
    <w:rsid w:val="00714E38"/>
    <w:rsid w:val="00716545"/>
    <w:rsid w:val="007165A1"/>
    <w:rsid w:val="007168B2"/>
    <w:rsid w:val="007172CF"/>
    <w:rsid w:val="007173A8"/>
    <w:rsid w:val="00721BCA"/>
    <w:rsid w:val="00721FD7"/>
    <w:rsid w:val="007243FB"/>
    <w:rsid w:val="00724C13"/>
    <w:rsid w:val="007254DA"/>
    <w:rsid w:val="007262F5"/>
    <w:rsid w:val="00731559"/>
    <w:rsid w:val="007331B2"/>
    <w:rsid w:val="0073339D"/>
    <w:rsid w:val="007335DA"/>
    <w:rsid w:val="0073460E"/>
    <w:rsid w:val="00734950"/>
    <w:rsid w:val="00734B2F"/>
    <w:rsid w:val="00735E6F"/>
    <w:rsid w:val="00736509"/>
    <w:rsid w:val="00737127"/>
    <w:rsid w:val="0073795E"/>
    <w:rsid w:val="007407B2"/>
    <w:rsid w:val="00741061"/>
    <w:rsid w:val="0074167E"/>
    <w:rsid w:val="007417F1"/>
    <w:rsid w:val="00743032"/>
    <w:rsid w:val="0074310E"/>
    <w:rsid w:val="00743307"/>
    <w:rsid w:val="0074507E"/>
    <w:rsid w:val="007450BA"/>
    <w:rsid w:val="0074514B"/>
    <w:rsid w:val="0074534A"/>
    <w:rsid w:val="00745A00"/>
    <w:rsid w:val="007469D1"/>
    <w:rsid w:val="00746D4B"/>
    <w:rsid w:val="007507CA"/>
    <w:rsid w:val="00751118"/>
    <w:rsid w:val="00751130"/>
    <w:rsid w:val="00753516"/>
    <w:rsid w:val="00753826"/>
    <w:rsid w:val="00753F08"/>
    <w:rsid w:val="007557AE"/>
    <w:rsid w:val="00755B51"/>
    <w:rsid w:val="00755CBC"/>
    <w:rsid w:val="0075640F"/>
    <w:rsid w:val="00756516"/>
    <w:rsid w:val="00756D2B"/>
    <w:rsid w:val="007570F1"/>
    <w:rsid w:val="00757ED0"/>
    <w:rsid w:val="00757F2E"/>
    <w:rsid w:val="00760176"/>
    <w:rsid w:val="007602E0"/>
    <w:rsid w:val="007608B2"/>
    <w:rsid w:val="007626E0"/>
    <w:rsid w:val="00764A2B"/>
    <w:rsid w:val="007654A5"/>
    <w:rsid w:val="007657EE"/>
    <w:rsid w:val="00770C42"/>
    <w:rsid w:val="00771072"/>
    <w:rsid w:val="0077126B"/>
    <w:rsid w:val="00771761"/>
    <w:rsid w:val="00775683"/>
    <w:rsid w:val="00776054"/>
    <w:rsid w:val="00776974"/>
    <w:rsid w:val="00777241"/>
    <w:rsid w:val="0077757D"/>
    <w:rsid w:val="00777A32"/>
    <w:rsid w:val="007809DB"/>
    <w:rsid w:val="00781AA0"/>
    <w:rsid w:val="00782266"/>
    <w:rsid w:val="00782784"/>
    <w:rsid w:val="00782EED"/>
    <w:rsid w:val="007841D3"/>
    <w:rsid w:val="00784A30"/>
    <w:rsid w:val="00785B9D"/>
    <w:rsid w:val="00785D2B"/>
    <w:rsid w:val="00787C7F"/>
    <w:rsid w:val="00790FED"/>
    <w:rsid w:val="0079353F"/>
    <w:rsid w:val="007937F3"/>
    <w:rsid w:val="00793C8E"/>
    <w:rsid w:val="00794213"/>
    <w:rsid w:val="00794B0A"/>
    <w:rsid w:val="007953AF"/>
    <w:rsid w:val="00796946"/>
    <w:rsid w:val="007972B6"/>
    <w:rsid w:val="00797516"/>
    <w:rsid w:val="00797848"/>
    <w:rsid w:val="007A0349"/>
    <w:rsid w:val="007A1032"/>
    <w:rsid w:val="007A175F"/>
    <w:rsid w:val="007A2C36"/>
    <w:rsid w:val="007A38DE"/>
    <w:rsid w:val="007A3F8B"/>
    <w:rsid w:val="007A4068"/>
    <w:rsid w:val="007A49C0"/>
    <w:rsid w:val="007A562D"/>
    <w:rsid w:val="007A6353"/>
    <w:rsid w:val="007A707A"/>
    <w:rsid w:val="007A7FE8"/>
    <w:rsid w:val="007B15A9"/>
    <w:rsid w:val="007B1741"/>
    <w:rsid w:val="007B1A3A"/>
    <w:rsid w:val="007B3C4F"/>
    <w:rsid w:val="007B41F6"/>
    <w:rsid w:val="007B4249"/>
    <w:rsid w:val="007B4C2D"/>
    <w:rsid w:val="007B5906"/>
    <w:rsid w:val="007B5CFD"/>
    <w:rsid w:val="007C1464"/>
    <w:rsid w:val="007C1A65"/>
    <w:rsid w:val="007C215B"/>
    <w:rsid w:val="007C5655"/>
    <w:rsid w:val="007C63E5"/>
    <w:rsid w:val="007C6A12"/>
    <w:rsid w:val="007C734E"/>
    <w:rsid w:val="007D16C9"/>
    <w:rsid w:val="007D303F"/>
    <w:rsid w:val="007D58B1"/>
    <w:rsid w:val="007D5AF5"/>
    <w:rsid w:val="007D62E3"/>
    <w:rsid w:val="007D715E"/>
    <w:rsid w:val="007D791E"/>
    <w:rsid w:val="007E0ADA"/>
    <w:rsid w:val="007E0BC8"/>
    <w:rsid w:val="007E0F20"/>
    <w:rsid w:val="007E1332"/>
    <w:rsid w:val="007E138D"/>
    <w:rsid w:val="007E13FF"/>
    <w:rsid w:val="007E2DED"/>
    <w:rsid w:val="007E3B54"/>
    <w:rsid w:val="007E500E"/>
    <w:rsid w:val="007E54DC"/>
    <w:rsid w:val="007E54F8"/>
    <w:rsid w:val="007E5672"/>
    <w:rsid w:val="007E62EE"/>
    <w:rsid w:val="007E6890"/>
    <w:rsid w:val="007E7780"/>
    <w:rsid w:val="007F00E1"/>
    <w:rsid w:val="007F04AE"/>
    <w:rsid w:val="007F2639"/>
    <w:rsid w:val="007F26A6"/>
    <w:rsid w:val="007F3123"/>
    <w:rsid w:val="007F4EC5"/>
    <w:rsid w:val="007F5A10"/>
    <w:rsid w:val="007F612C"/>
    <w:rsid w:val="007F61B8"/>
    <w:rsid w:val="007F632D"/>
    <w:rsid w:val="007F6419"/>
    <w:rsid w:val="007F6A39"/>
    <w:rsid w:val="007F6CA6"/>
    <w:rsid w:val="007F7878"/>
    <w:rsid w:val="00800A28"/>
    <w:rsid w:val="00800CB1"/>
    <w:rsid w:val="008027C6"/>
    <w:rsid w:val="008032DF"/>
    <w:rsid w:val="0080487A"/>
    <w:rsid w:val="008050F3"/>
    <w:rsid w:val="008071AD"/>
    <w:rsid w:val="008074D6"/>
    <w:rsid w:val="0080753A"/>
    <w:rsid w:val="00810E38"/>
    <w:rsid w:val="008112A6"/>
    <w:rsid w:val="0081247D"/>
    <w:rsid w:val="008126C0"/>
    <w:rsid w:val="0081279F"/>
    <w:rsid w:val="0081572A"/>
    <w:rsid w:val="00821217"/>
    <w:rsid w:val="0082121E"/>
    <w:rsid w:val="00821581"/>
    <w:rsid w:val="00821C86"/>
    <w:rsid w:val="00822160"/>
    <w:rsid w:val="00822168"/>
    <w:rsid w:val="00822CCA"/>
    <w:rsid w:val="0082666D"/>
    <w:rsid w:val="008278B1"/>
    <w:rsid w:val="008305D2"/>
    <w:rsid w:val="00830AE1"/>
    <w:rsid w:val="008325D7"/>
    <w:rsid w:val="00832EC4"/>
    <w:rsid w:val="008333FC"/>
    <w:rsid w:val="00833A53"/>
    <w:rsid w:val="0083490D"/>
    <w:rsid w:val="00835389"/>
    <w:rsid w:val="0083684D"/>
    <w:rsid w:val="0083699D"/>
    <w:rsid w:val="00837278"/>
    <w:rsid w:val="008417C5"/>
    <w:rsid w:val="008418D3"/>
    <w:rsid w:val="00842108"/>
    <w:rsid w:val="0084212F"/>
    <w:rsid w:val="008423BF"/>
    <w:rsid w:val="00843546"/>
    <w:rsid w:val="00845469"/>
    <w:rsid w:val="00845E72"/>
    <w:rsid w:val="0084652B"/>
    <w:rsid w:val="00847FB0"/>
    <w:rsid w:val="00853F40"/>
    <w:rsid w:val="008547DE"/>
    <w:rsid w:val="00854A38"/>
    <w:rsid w:val="00854B74"/>
    <w:rsid w:val="00855395"/>
    <w:rsid w:val="0085751C"/>
    <w:rsid w:val="00857727"/>
    <w:rsid w:val="00860653"/>
    <w:rsid w:val="00862216"/>
    <w:rsid w:val="00862324"/>
    <w:rsid w:val="00864B1F"/>
    <w:rsid w:val="00865DEE"/>
    <w:rsid w:val="00867458"/>
    <w:rsid w:val="00870E7D"/>
    <w:rsid w:val="00870F4C"/>
    <w:rsid w:val="00871A2C"/>
    <w:rsid w:val="00874F2E"/>
    <w:rsid w:val="00875624"/>
    <w:rsid w:val="00876C01"/>
    <w:rsid w:val="008772CD"/>
    <w:rsid w:val="008803AD"/>
    <w:rsid w:val="0088202A"/>
    <w:rsid w:val="00882D27"/>
    <w:rsid w:val="008830A7"/>
    <w:rsid w:val="00883ACE"/>
    <w:rsid w:val="00884AC2"/>
    <w:rsid w:val="00884ACD"/>
    <w:rsid w:val="00884C08"/>
    <w:rsid w:val="00885689"/>
    <w:rsid w:val="00885A8A"/>
    <w:rsid w:val="008865CD"/>
    <w:rsid w:val="00886BBA"/>
    <w:rsid w:val="008874CE"/>
    <w:rsid w:val="00887AF2"/>
    <w:rsid w:val="00887D65"/>
    <w:rsid w:val="0089294E"/>
    <w:rsid w:val="00892DCD"/>
    <w:rsid w:val="00893C4B"/>
    <w:rsid w:val="00895439"/>
    <w:rsid w:val="00895E05"/>
    <w:rsid w:val="0089610A"/>
    <w:rsid w:val="008A0514"/>
    <w:rsid w:val="008A10B0"/>
    <w:rsid w:val="008A2E14"/>
    <w:rsid w:val="008A3EE5"/>
    <w:rsid w:val="008A52F8"/>
    <w:rsid w:val="008B16F5"/>
    <w:rsid w:val="008B30F1"/>
    <w:rsid w:val="008B326B"/>
    <w:rsid w:val="008B33F6"/>
    <w:rsid w:val="008B3E0F"/>
    <w:rsid w:val="008B3E76"/>
    <w:rsid w:val="008B42AC"/>
    <w:rsid w:val="008B62B4"/>
    <w:rsid w:val="008B6AD1"/>
    <w:rsid w:val="008B7FDB"/>
    <w:rsid w:val="008C02EC"/>
    <w:rsid w:val="008C295D"/>
    <w:rsid w:val="008C50E1"/>
    <w:rsid w:val="008C52BB"/>
    <w:rsid w:val="008C6054"/>
    <w:rsid w:val="008C65F1"/>
    <w:rsid w:val="008C6F10"/>
    <w:rsid w:val="008C7035"/>
    <w:rsid w:val="008C7510"/>
    <w:rsid w:val="008D035B"/>
    <w:rsid w:val="008D058D"/>
    <w:rsid w:val="008D1824"/>
    <w:rsid w:val="008D1D5E"/>
    <w:rsid w:val="008D2940"/>
    <w:rsid w:val="008D3ED7"/>
    <w:rsid w:val="008D4375"/>
    <w:rsid w:val="008D4DD9"/>
    <w:rsid w:val="008D5011"/>
    <w:rsid w:val="008D5ED6"/>
    <w:rsid w:val="008D68A7"/>
    <w:rsid w:val="008D7D3A"/>
    <w:rsid w:val="008E32F2"/>
    <w:rsid w:val="008E43D0"/>
    <w:rsid w:val="008E4E08"/>
    <w:rsid w:val="008E5CB7"/>
    <w:rsid w:val="008E66F0"/>
    <w:rsid w:val="008E67AD"/>
    <w:rsid w:val="008E73B9"/>
    <w:rsid w:val="008E7821"/>
    <w:rsid w:val="008E7E59"/>
    <w:rsid w:val="008F1E2F"/>
    <w:rsid w:val="008F2C9C"/>
    <w:rsid w:val="008F2DA5"/>
    <w:rsid w:val="008F3037"/>
    <w:rsid w:val="008F34E5"/>
    <w:rsid w:val="008F350A"/>
    <w:rsid w:val="008F3F9E"/>
    <w:rsid w:val="008F538A"/>
    <w:rsid w:val="008F56DF"/>
    <w:rsid w:val="008F6164"/>
    <w:rsid w:val="008F6EC5"/>
    <w:rsid w:val="00900003"/>
    <w:rsid w:val="009031A3"/>
    <w:rsid w:val="00903293"/>
    <w:rsid w:val="00905875"/>
    <w:rsid w:val="00905A98"/>
    <w:rsid w:val="00907BA3"/>
    <w:rsid w:val="00910EB0"/>
    <w:rsid w:val="009114C8"/>
    <w:rsid w:val="0091163E"/>
    <w:rsid w:val="00912CC9"/>
    <w:rsid w:val="00912CD9"/>
    <w:rsid w:val="00913609"/>
    <w:rsid w:val="00913746"/>
    <w:rsid w:val="00913FE0"/>
    <w:rsid w:val="00914A0C"/>
    <w:rsid w:val="00914F98"/>
    <w:rsid w:val="00916D9D"/>
    <w:rsid w:val="00920D85"/>
    <w:rsid w:val="009216D1"/>
    <w:rsid w:val="00922C15"/>
    <w:rsid w:val="00922EFF"/>
    <w:rsid w:val="00923141"/>
    <w:rsid w:val="00923485"/>
    <w:rsid w:val="00923F12"/>
    <w:rsid w:val="00923FD1"/>
    <w:rsid w:val="00924104"/>
    <w:rsid w:val="00924112"/>
    <w:rsid w:val="00924FAF"/>
    <w:rsid w:val="00926726"/>
    <w:rsid w:val="009267B3"/>
    <w:rsid w:val="00926F67"/>
    <w:rsid w:val="00926FEF"/>
    <w:rsid w:val="00927398"/>
    <w:rsid w:val="009276F3"/>
    <w:rsid w:val="00927BD7"/>
    <w:rsid w:val="009305E2"/>
    <w:rsid w:val="009327A7"/>
    <w:rsid w:val="00934A73"/>
    <w:rsid w:val="00934AF1"/>
    <w:rsid w:val="009359AA"/>
    <w:rsid w:val="00935ED8"/>
    <w:rsid w:val="00936C98"/>
    <w:rsid w:val="009376BF"/>
    <w:rsid w:val="009378AA"/>
    <w:rsid w:val="009378B2"/>
    <w:rsid w:val="00937B74"/>
    <w:rsid w:val="00940364"/>
    <w:rsid w:val="00940DC7"/>
    <w:rsid w:val="00942605"/>
    <w:rsid w:val="0094366A"/>
    <w:rsid w:val="00944680"/>
    <w:rsid w:val="009459F4"/>
    <w:rsid w:val="00945A8C"/>
    <w:rsid w:val="009463FF"/>
    <w:rsid w:val="00946B8E"/>
    <w:rsid w:val="00947AD3"/>
    <w:rsid w:val="0095285B"/>
    <w:rsid w:val="009530D2"/>
    <w:rsid w:val="00954CEB"/>
    <w:rsid w:val="00954EE9"/>
    <w:rsid w:val="00955213"/>
    <w:rsid w:val="00956931"/>
    <w:rsid w:val="00957181"/>
    <w:rsid w:val="00957210"/>
    <w:rsid w:val="00960FE9"/>
    <w:rsid w:val="009628C1"/>
    <w:rsid w:val="0096406C"/>
    <w:rsid w:val="00964B03"/>
    <w:rsid w:val="0096582D"/>
    <w:rsid w:val="00966AE3"/>
    <w:rsid w:val="009673E3"/>
    <w:rsid w:val="00967B63"/>
    <w:rsid w:val="00971237"/>
    <w:rsid w:val="009714E0"/>
    <w:rsid w:val="0097199D"/>
    <w:rsid w:val="00972535"/>
    <w:rsid w:val="00972B09"/>
    <w:rsid w:val="00973872"/>
    <w:rsid w:val="00973BEA"/>
    <w:rsid w:val="009747D5"/>
    <w:rsid w:val="00974AB4"/>
    <w:rsid w:val="00975508"/>
    <w:rsid w:val="00975F62"/>
    <w:rsid w:val="0097608E"/>
    <w:rsid w:val="009768B4"/>
    <w:rsid w:val="00977076"/>
    <w:rsid w:val="009778F1"/>
    <w:rsid w:val="00977943"/>
    <w:rsid w:val="00977B30"/>
    <w:rsid w:val="009813E7"/>
    <w:rsid w:val="0098141C"/>
    <w:rsid w:val="00981636"/>
    <w:rsid w:val="00981D2E"/>
    <w:rsid w:val="009824CE"/>
    <w:rsid w:val="0098294F"/>
    <w:rsid w:val="00983E2E"/>
    <w:rsid w:val="0098415E"/>
    <w:rsid w:val="00986F21"/>
    <w:rsid w:val="0099208E"/>
    <w:rsid w:val="009922DF"/>
    <w:rsid w:val="00992E96"/>
    <w:rsid w:val="0099439C"/>
    <w:rsid w:val="009956E5"/>
    <w:rsid w:val="00997C0E"/>
    <w:rsid w:val="009A02EA"/>
    <w:rsid w:val="009A0D00"/>
    <w:rsid w:val="009A3797"/>
    <w:rsid w:val="009A55ED"/>
    <w:rsid w:val="009B060C"/>
    <w:rsid w:val="009B072F"/>
    <w:rsid w:val="009B0EB3"/>
    <w:rsid w:val="009B234A"/>
    <w:rsid w:val="009B2E94"/>
    <w:rsid w:val="009B426C"/>
    <w:rsid w:val="009B4E0D"/>
    <w:rsid w:val="009B52B5"/>
    <w:rsid w:val="009B63D4"/>
    <w:rsid w:val="009B71FF"/>
    <w:rsid w:val="009C0004"/>
    <w:rsid w:val="009C3EF0"/>
    <w:rsid w:val="009C4382"/>
    <w:rsid w:val="009C61BD"/>
    <w:rsid w:val="009C71AC"/>
    <w:rsid w:val="009C7DD2"/>
    <w:rsid w:val="009D045F"/>
    <w:rsid w:val="009D0946"/>
    <w:rsid w:val="009D16AF"/>
    <w:rsid w:val="009D1CAB"/>
    <w:rsid w:val="009D2594"/>
    <w:rsid w:val="009D3FE7"/>
    <w:rsid w:val="009D633D"/>
    <w:rsid w:val="009D753E"/>
    <w:rsid w:val="009D7B1B"/>
    <w:rsid w:val="009E0707"/>
    <w:rsid w:val="009E080D"/>
    <w:rsid w:val="009E0D43"/>
    <w:rsid w:val="009E2D9E"/>
    <w:rsid w:val="009E31E8"/>
    <w:rsid w:val="009E46A0"/>
    <w:rsid w:val="009E4F69"/>
    <w:rsid w:val="009E58E7"/>
    <w:rsid w:val="009E725B"/>
    <w:rsid w:val="009E7EA5"/>
    <w:rsid w:val="009F13CF"/>
    <w:rsid w:val="009F1AAB"/>
    <w:rsid w:val="009F2038"/>
    <w:rsid w:val="009F375A"/>
    <w:rsid w:val="009F3C7D"/>
    <w:rsid w:val="009F59EC"/>
    <w:rsid w:val="009F5A78"/>
    <w:rsid w:val="009F6304"/>
    <w:rsid w:val="00A0186C"/>
    <w:rsid w:val="00A026E5"/>
    <w:rsid w:val="00A02C3C"/>
    <w:rsid w:val="00A03D32"/>
    <w:rsid w:val="00A03F11"/>
    <w:rsid w:val="00A04999"/>
    <w:rsid w:val="00A06E42"/>
    <w:rsid w:val="00A06F5A"/>
    <w:rsid w:val="00A073A4"/>
    <w:rsid w:val="00A10309"/>
    <w:rsid w:val="00A117CC"/>
    <w:rsid w:val="00A1228C"/>
    <w:rsid w:val="00A13268"/>
    <w:rsid w:val="00A13ACD"/>
    <w:rsid w:val="00A13E2A"/>
    <w:rsid w:val="00A142E9"/>
    <w:rsid w:val="00A1450C"/>
    <w:rsid w:val="00A1526E"/>
    <w:rsid w:val="00A1683A"/>
    <w:rsid w:val="00A16FF8"/>
    <w:rsid w:val="00A17199"/>
    <w:rsid w:val="00A17780"/>
    <w:rsid w:val="00A178BC"/>
    <w:rsid w:val="00A17DB0"/>
    <w:rsid w:val="00A20349"/>
    <w:rsid w:val="00A20919"/>
    <w:rsid w:val="00A20C3A"/>
    <w:rsid w:val="00A21E83"/>
    <w:rsid w:val="00A233B2"/>
    <w:rsid w:val="00A234B4"/>
    <w:rsid w:val="00A2376F"/>
    <w:rsid w:val="00A2456E"/>
    <w:rsid w:val="00A24EFF"/>
    <w:rsid w:val="00A266E3"/>
    <w:rsid w:val="00A273F0"/>
    <w:rsid w:val="00A2744F"/>
    <w:rsid w:val="00A27518"/>
    <w:rsid w:val="00A27980"/>
    <w:rsid w:val="00A30D31"/>
    <w:rsid w:val="00A31B4F"/>
    <w:rsid w:val="00A3236C"/>
    <w:rsid w:val="00A330C0"/>
    <w:rsid w:val="00A334ED"/>
    <w:rsid w:val="00A336A9"/>
    <w:rsid w:val="00A33BB9"/>
    <w:rsid w:val="00A3507A"/>
    <w:rsid w:val="00A3548B"/>
    <w:rsid w:val="00A368AD"/>
    <w:rsid w:val="00A43B30"/>
    <w:rsid w:val="00A43BF3"/>
    <w:rsid w:val="00A4509B"/>
    <w:rsid w:val="00A457BB"/>
    <w:rsid w:val="00A45A4B"/>
    <w:rsid w:val="00A47F68"/>
    <w:rsid w:val="00A50247"/>
    <w:rsid w:val="00A51EE9"/>
    <w:rsid w:val="00A521BE"/>
    <w:rsid w:val="00A5222C"/>
    <w:rsid w:val="00A52C66"/>
    <w:rsid w:val="00A52E89"/>
    <w:rsid w:val="00A54115"/>
    <w:rsid w:val="00A54627"/>
    <w:rsid w:val="00A54D2D"/>
    <w:rsid w:val="00A575F1"/>
    <w:rsid w:val="00A57BC8"/>
    <w:rsid w:val="00A609A4"/>
    <w:rsid w:val="00A60C90"/>
    <w:rsid w:val="00A614EA"/>
    <w:rsid w:val="00A62149"/>
    <w:rsid w:val="00A626CF"/>
    <w:rsid w:val="00A62EE8"/>
    <w:rsid w:val="00A63B30"/>
    <w:rsid w:val="00A63F03"/>
    <w:rsid w:val="00A6551C"/>
    <w:rsid w:val="00A6647E"/>
    <w:rsid w:val="00A6759C"/>
    <w:rsid w:val="00A708E1"/>
    <w:rsid w:val="00A70AB2"/>
    <w:rsid w:val="00A70E76"/>
    <w:rsid w:val="00A7105A"/>
    <w:rsid w:val="00A7190C"/>
    <w:rsid w:val="00A71A0A"/>
    <w:rsid w:val="00A751BD"/>
    <w:rsid w:val="00A7529F"/>
    <w:rsid w:val="00A763C7"/>
    <w:rsid w:val="00A76801"/>
    <w:rsid w:val="00A76827"/>
    <w:rsid w:val="00A772C0"/>
    <w:rsid w:val="00A80944"/>
    <w:rsid w:val="00A80F16"/>
    <w:rsid w:val="00A8161B"/>
    <w:rsid w:val="00A821A3"/>
    <w:rsid w:val="00A826A2"/>
    <w:rsid w:val="00A83A00"/>
    <w:rsid w:val="00A86B78"/>
    <w:rsid w:val="00A86EA0"/>
    <w:rsid w:val="00A8755D"/>
    <w:rsid w:val="00A87654"/>
    <w:rsid w:val="00A877E6"/>
    <w:rsid w:val="00A9145D"/>
    <w:rsid w:val="00A91534"/>
    <w:rsid w:val="00A91E3B"/>
    <w:rsid w:val="00A921E2"/>
    <w:rsid w:val="00A9339E"/>
    <w:rsid w:val="00A934E5"/>
    <w:rsid w:val="00A93982"/>
    <w:rsid w:val="00A93C2C"/>
    <w:rsid w:val="00A95437"/>
    <w:rsid w:val="00A96994"/>
    <w:rsid w:val="00AA0FA6"/>
    <w:rsid w:val="00AA15E6"/>
    <w:rsid w:val="00AA1AAD"/>
    <w:rsid w:val="00AA2154"/>
    <w:rsid w:val="00AA36EF"/>
    <w:rsid w:val="00AA4012"/>
    <w:rsid w:val="00AA4A4D"/>
    <w:rsid w:val="00AA73FF"/>
    <w:rsid w:val="00AA7971"/>
    <w:rsid w:val="00AB1B8B"/>
    <w:rsid w:val="00AB1DDE"/>
    <w:rsid w:val="00AB1F0B"/>
    <w:rsid w:val="00AB3A2C"/>
    <w:rsid w:val="00AB4FFD"/>
    <w:rsid w:val="00AB575C"/>
    <w:rsid w:val="00AB5BF2"/>
    <w:rsid w:val="00AB6EDE"/>
    <w:rsid w:val="00AC0764"/>
    <w:rsid w:val="00AC089F"/>
    <w:rsid w:val="00AC091E"/>
    <w:rsid w:val="00AC12C9"/>
    <w:rsid w:val="00AC1C82"/>
    <w:rsid w:val="00AC451B"/>
    <w:rsid w:val="00AC49A5"/>
    <w:rsid w:val="00AC4DF4"/>
    <w:rsid w:val="00AC6F06"/>
    <w:rsid w:val="00AC79AA"/>
    <w:rsid w:val="00AD03AA"/>
    <w:rsid w:val="00AD0F43"/>
    <w:rsid w:val="00AD1B6C"/>
    <w:rsid w:val="00AD1C99"/>
    <w:rsid w:val="00AD244D"/>
    <w:rsid w:val="00AD2EFE"/>
    <w:rsid w:val="00AD5071"/>
    <w:rsid w:val="00AD5867"/>
    <w:rsid w:val="00AD6E4C"/>
    <w:rsid w:val="00AD71D9"/>
    <w:rsid w:val="00AE0510"/>
    <w:rsid w:val="00AE0EEE"/>
    <w:rsid w:val="00AE262F"/>
    <w:rsid w:val="00AE27BA"/>
    <w:rsid w:val="00AE2983"/>
    <w:rsid w:val="00AE504D"/>
    <w:rsid w:val="00AE5746"/>
    <w:rsid w:val="00AE5C0D"/>
    <w:rsid w:val="00AE5FFE"/>
    <w:rsid w:val="00AE728A"/>
    <w:rsid w:val="00AE7465"/>
    <w:rsid w:val="00AE77C2"/>
    <w:rsid w:val="00AF0797"/>
    <w:rsid w:val="00AF126E"/>
    <w:rsid w:val="00AF33FE"/>
    <w:rsid w:val="00AF3A56"/>
    <w:rsid w:val="00AF3C18"/>
    <w:rsid w:val="00AF54AA"/>
    <w:rsid w:val="00AF57B7"/>
    <w:rsid w:val="00AF6008"/>
    <w:rsid w:val="00B011F7"/>
    <w:rsid w:val="00B019BA"/>
    <w:rsid w:val="00B02342"/>
    <w:rsid w:val="00B03B1D"/>
    <w:rsid w:val="00B04078"/>
    <w:rsid w:val="00B04D3A"/>
    <w:rsid w:val="00B0578E"/>
    <w:rsid w:val="00B102CA"/>
    <w:rsid w:val="00B10ECC"/>
    <w:rsid w:val="00B12167"/>
    <w:rsid w:val="00B12F8E"/>
    <w:rsid w:val="00B13EAD"/>
    <w:rsid w:val="00B14813"/>
    <w:rsid w:val="00B15441"/>
    <w:rsid w:val="00B154B1"/>
    <w:rsid w:val="00B157EB"/>
    <w:rsid w:val="00B16AE6"/>
    <w:rsid w:val="00B17BDC"/>
    <w:rsid w:val="00B20189"/>
    <w:rsid w:val="00B20D6E"/>
    <w:rsid w:val="00B2139E"/>
    <w:rsid w:val="00B21527"/>
    <w:rsid w:val="00B21A24"/>
    <w:rsid w:val="00B22726"/>
    <w:rsid w:val="00B23472"/>
    <w:rsid w:val="00B2366D"/>
    <w:rsid w:val="00B237C4"/>
    <w:rsid w:val="00B24437"/>
    <w:rsid w:val="00B25860"/>
    <w:rsid w:val="00B2608E"/>
    <w:rsid w:val="00B26292"/>
    <w:rsid w:val="00B26298"/>
    <w:rsid w:val="00B2700A"/>
    <w:rsid w:val="00B301D2"/>
    <w:rsid w:val="00B30284"/>
    <w:rsid w:val="00B3288E"/>
    <w:rsid w:val="00B3318D"/>
    <w:rsid w:val="00B33BFA"/>
    <w:rsid w:val="00B35BD5"/>
    <w:rsid w:val="00B362A5"/>
    <w:rsid w:val="00B3655C"/>
    <w:rsid w:val="00B3687F"/>
    <w:rsid w:val="00B36932"/>
    <w:rsid w:val="00B37B28"/>
    <w:rsid w:val="00B40B65"/>
    <w:rsid w:val="00B41405"/>
    <w:rsid w:val="00B41796"/>
    <w:rsid w:val="00B41EFF"/>
    <w:rsid w:val="00B41F4B"/>
    <w:rsid w:val="00B41FC1"/>
    <w:rsid w:val="00B42D5A"/>
    <w:rsid w:val="00B441A3"/>
    <w:rsid w:val="00B453DF"/>
    <w:rsid w:val="00B45448"/>
    <w:rsid w:val="00B45BEB"/>
    <w:rsid w:val="00B45C96"/>
    <w:rsid w:val="00B45D8C"/>
    <w:rsid w:val="00B46055"/>
    <w:rsid w:val="00B47037"/>
    <w:rsid w:val="00B47BE0"/>
    <w:rsid w:val="00B47C21"/>
    <w:rsid w:val="00B50306"/>
    <w:rsid w:val="00B51BB5"/>
    <w:rsid w:val="00B51F40"/>
    <w:rsid w:val="00B5344E"/>
    <w:rsid w:val="00B54B4A"/>
    <w:rsid w:val="00B54DCC"/>
    <w:rsid w:val="00B55AA0"/>
    <w:rsid w:val="00B55D65"/>
    <w:rsid w:val="00B562D4"/>
    <w:rsid w:val="00B56D27"/>
    <w:rsid w:val="00B60738"/>
    <w:rsid w:val="00B60827"/>
    <w:rsid w:val="00B65044"/>
    <w:rsid w:val="00B664D3"/>
    <w:rsid w:val="00B664EE"/>
    <w:rsid w:val="00B66E46"/>
    <w:rsid w:val="00B67C3A"/>
    <w:rsid w:val="00B7023D"/>
    <w:rsid w:val="00B7108D"/>
    <w:rsid w:val="00B71723"/>
    <w:rsid w:val="00B71834"/>
    <w:rsid w:val="00B7248F"/>
    <w:rsid w:val="00B73B5B"/>
    <w:rsid w:val="00B7408E"/>
    <w:rsid w:val="00B748DD"/>
    <w:rsid w:val="00B748F5"/>
    <w:rsid w:val="00B74B23"/>
    <w:rsid w:val="00B75891"/>
    <w:rsid w:val="00B75B3D"/>
    <w:rsid w:val="00B75CDD"/>
    <w:rsid w:val="00B76E2A"/>
    <w:rsid w:val="00B80DB7"/>
    <w:rsid w:val="00B81F31"/>
    <w:rsid w:val="00B81F5D"/>
    <w:rsid w:val="00B827D0"/>
    <w:rsid w:val="00B82AE1"/>
    <w:rsid w:val="00B836F7"/>
    <w:rsid w:val="00B8399D"/>
    <w:rsid w:val="00B84678"/>
    <w:rsid w:val="00B84EEF"/>
    <w:rsid w:val="00B85CAC"/>
    <w:rsid w:val="00B85D81"/>
    <w:rsid w:val="00B8793A"/>
    <w:rsid w:val="00B90323"/>
    <w:rsid w:val="00B90444"/>
    <w:rsid w:val="00B90739"/>
    <w:rsid w:val="00B90FAC"/>
    <w:rsid w:val="00B911CC"/>
    <w:rsid w:val="00B9178A"/>
    <w:rsid w:val="00B921B9"/>
    <w:rsid w:val="00B92BE5"/>
    <w:rsid w:val="00B96E5A"/>
    <w:rsid w:val="00B96FE0"/>
    <w:rsid w:val="00BA0ADE"/>
    <w:rsid w:val="00BA0F15"/>
    <w:rsid w:val="00BA142B"/>
    <w:rsid w:val="00BA32A5"/>
    <w:rsid w:val="00BA33E1"/>
    <w:rsid w:val="00BB0984"/>
    <w:rsid w:val="00BB0E02"/>
    <w:rsid w:val="00BB329A"/>
    <w:rsid w:val="00BB3CB9"/>
    <w:rsid w:val="00BB4523"/>
    <w:rsid w:val="00BB4715"/>
    <w:rsid w:val="00BB49EC"/>
    <w:rsid w:val="00BB55BF"/>
    <w:rsid w:val="00BB7105"/>
    <w:rsid w:val="00BB7C04"/>
    <w:rsid w:val="00BB7DD5"/>
    <w:rsid w:val="00BC0BFE"/>
    <w:rsid w:val="00BC244C"/>
    <w:rsid w:val="00BC3D0B"/>
    <w:rsid w:val="00BC466E"/>
    <w:rsid w:val="00BC5C2B"/>
    <w:rsid w:val="00BC75D9"/>
    <w:rsid w:val="00BD00A6"/>
    <w:rsid w:val="00BD0FC5"/>
    <w:rsid w:val="00BD198C"/>
    <w:rsid w:val="00BD21CE"/>
    <w:rsid w:val="00BD3059"/>
    <w:rsid w:val="00BD46ED"/>
    <w:rsid w:val="00BD4944"/>
    <w:rsid w:val="00BD5049"/>
    <w:rsid w:val="00BD6C98"/>
    <w:rsid w:val="00BD7E98"/>
    <w:rsid w:val="00BE0650"/>
    <w:rsid w:val="00BE1814"/>
    <w:rsid w:val="00BE250B"/>
    <w:rsid w:val="00BE3CE4"/>
    <w:rsid w:val="00BE4F47"/>
    <w:rsid w:val="00BE6214"/>
    <w:rsid w:val="00BE77C1"/>
    <w:rsid w:val="00BE7902"/>
    <w:rsid w:val="00BE7AF1"/>
    <w:rsid w:val="00BF097D"/>
    <w:rsid w:val="00BF1A79"/>
    <w:rsid w:val="00BF1A90"/>
    <w:rsid w:val="00BF22DB"/>
    <w:rsid w:val="00BF44AC"/>
    <w:rsid w:val="00BF4809"/>
    <w:rsid w:val="00BF4914"/>
    <w:rsid w:val="00BF4D17"/>
    <w:rsid w:val="00BF505E"/>
    <w:rsid w:val="00BF62F4"/>
    <w:rsid w:val="00C000E0"/>
    <w:rsid w:val="00C00114"/>
    <w:rsid w:val="00C00529"/>
    <w:rsid w:val="00C007B7"/>
    <w:rsid w:val="00C00CC3"/>
    <w:rsid w:val="00C01EA0"/>
    <w:rsid w:val="00C0211D"/>
    <w:rsid w:val="00C02B43"/>
    <w:rsid w:val="00C05A7F"/>
    <w:rsid w:val="00C06067"/>
    <w:rsid w:val="00C06287"/>
    <w:rsid w:val="00C06F52"/>
    <w:rsid w:val="00C10D51"/>
    <w:rsid w:val="00C113D3"/>
    <w:rsid w:val="00C11825"/>
    <w:rsid w:val="00C12A9C"/>
    <w:rsid w:val="00C136A4"/>
    <w:rsid w:val="00C161CA"/>
    <w:rsid w:val="00C16E9D"/>
    <w:rsid w:val="00C179E6"/>
    <w:rsid w:val="00C17C95"/>
    <w:rsid w:val="00C17E9F"/>
    <w:rsid w:val="00C230D7"/>
    <w:rsid w:val="00C24445"/>
    <w:rsid w:val="00C262BC"/>
    <w:rsid w:val="00C26853"/>
    <w:rsid w:val="00C26A0A"/>
    <w:rsid w:val="00C273CA"/>
    <w:rsid w:val="00C301C3"/>
    <w:rsid w:val="00C31C9C"/>
    <w:rsid w:val="00C3207B"/>
    <w:rsid w:val="00C33E8E"/>
    <w:rsid w:val="00C33F0F"/>
    <w:rsid w:val="00C3409B"/>
    <w:rsid w:val="00C35749"/>
    <w:rsid w:val="00C35B4A"/>
    <w:rsid w:val="00C3684B"/>
    <w:rsid w:val="00C37A3B"/>
    <w:rsid w:val="00C37AA2"/>
    <w:rsid w:val="00C41738"/>
    <w:rsid w:val="00C43EE6"/>
    <w:rsid w:val="00C45446"/>
    <w:rsid w:val="00C45B30"/>
    <w:rsid w:val="00C472B2"/>
    <w:rsid w:val="00C473ED"/>
    <w:rsid w:val="00C47677"/>
    <w:rsid w:val="00C47CF7"/>
    <w:rsid w:val="00C47F06"/>
    <w:rsid w:val="00C5185E"/>
    <w:rsid w:val="00C51950"/>
    <w:rsid w:val="00C5260F"/>
    <w:rsid w:val="00C5290C"/>
    <w:rsid w:val="00C53500"/>
    <w:rsid w:val="00C5601D"/>
    <w:rsid w:val="00C5601F"/>
    <w:rsid w:val="00C56227"/>
    <w:rsid w:val="00C57B67"/>
    <w:rsid w:val="00C57FB3"/>
    <w:rsid w:val="00C603F4"/>
    <w:rsid w:val="00C60C7C"/>
    <w:rsid w:val="00C61E48"/>
    <w:rsid w:val="00C62BC9"/>
    <w:rsid w:val="00C638B7"/>
    <w:rsid w:val="00C63B50"/>
    <w:rsid w:val="00C63EB2"/>
    <w:rsid w:val="00C6426E"/>
    <w:rsid w:val="00C646AB"/>
    <w:rsid w:val="00C64A18"/>
    <w:rsid w:val="00C64A98"/>
    <w:rsid w:val="00C64DC6"/>
    <w:rsid w:val="00C65F69"/>
    <w:rsid w:val="00C668B9"/>
    <w:rsid w:val="00C66F17"/>
    <w:rsid w:val="00C67866"/>
    <w:rsid w:val="00C70FF5"/>
    <w:rsid w:val="00C714CD"/>
    <w:rsid w:val="00C7252C"/>
    <w:rsid w:val="00C74212"/>
    <w:rsid w:val="00C748CB"/>
    <w:rsid w:val="00C750C3"/>
    <w:rsid w:val="00C75671"/>
    <w:rsid w:val="00C75A53"/>
    <w:rsid w:val="00C75F66"/>
    <w:rsid w:val="00C765D7"/>
    <w:rsid w:val="00C774DE"/>
    <w:rsid w:val="00C81486"/>
    <w:rsid w:val="00C81A26"/>
    <w:rsid w:val="00C81E88"/>
    <w:rsid w:val="00C83828"/>
    <w:rsid w:val="00C83D60"/>
    <w:rsid w:val="00C866E0"/>
    <w:rsid w:val="00C87870"/>
    <w:rsid w:val="00C87AB7"/>
    <w:rsid w:val="00C87ABE"/>
    <w:rsid w:val="00C87B42"/>
    <w:rsid w:val="00C9115F"/>
    <w:rsid w:val="00C91408"/>
    <w:rsid w:val="00C924DB"/>
    <w:rsid w:val="00C93A89"/>
    <w:rsid w:val="00C94328"/>
    <w:rsid w:val="00C94611"/>
    <w:rsid w:val="00C94958"/>
    <w:rsid w:val="00C94E89"/>
    <w:rsid w:val="00C950D9"/>
    <w:rsid w:val="00C95D70"/>
    <w:rsid w:val="00C95F31"/>
    <w:rsid w:val="00C976C9"/>
    <w:rsid w:val="00CA2EFA"/>
    <w:rsid w:val="00CA3C7C"/>
    <w:rsid w:val="00CA4BCB"/>
    <w:rsid w:val="00CA5425"/>
    <w:rsid w:val="00CA5FE8"/>
    <w:rsid w:val="00CA6411"/>
    <w:rsid w:val="00CA6AA9"/>
    <w:rsid w:val="00CA6C94"/>
    <w:rsid w:val="00CA6DE8"/>
    <w:rsid w:val="00CA70FE"/>
    <w:rsid w:val="00CA7C33"/>
    <w:rsid w:val="00CB0E59"/>
    <w:rsid w:val="00CB1D0E"/>
    <w:rsid w:val="00CB1EE1"/>
    <w:rsid w:val="00CB230E"/>
    <w:rsid w:val="00CB36C3"/>
    <w:rsid w:val="00CB46CB"/>
    <w:rsid w:val="00CB556D"/>
    <w:rsid w:val="00CB5CE5"/>
    <w:rsid w:val="00CB611E"/>
    <w:rsid w:val="00CB62C8"/>
    <w:rsid w:val="00CB6AFD"/>
    <w:rsid w:val="00CB74B4"/>
    <w:rsid w:val="00CB75B3"/>
    <w:rsid w:val="00CC02D7"/>
    <w:rsid w:val="00CC03B0"/>
    <w:rsid w:val="00CC1586"/>
    <w:rsid w:val="00CC19E6"/>
    <w:rsid w:val="00CC2920"/>
    <w:rsid w:val="00CC40A9"/>
    <w:rsid w:val="00CC42F7"/>
    <w:rsid w:val="00CC4400"/>
    <w:rsid w:val="00CC5842"/>
    <w:rsid w:val="00CC5DF2"/>
    <w:rsid w:val="00CD045E"/>
    <w:rsid w:val="00CD0905"/>
    <w:rsid w:val="00CD0D7E"/>
    <w:rsid w:val="00CD1CE4"/>
    <w:rsid w:val="00CD2167"/>
    <w:rsid w:val="00CD3667"/>
    <w:rsid w:val="00CD53A2"/>
    <w:rsid w:val="00CD6080"/>
    <w:rsid w:val="00CD7984"/>
    <w:rsid w:val="00CD79C0"/>
    <w:rsid w:val="00CE0105"/>
    <w:rsid w:val="00CE064D"/>
    <w:rsid w:val="00CE247F"/>
    <w:rsid w:val="00CE3046"/>
    <w:rsid w:val="00CE3E45"/>
    <w:rsid w:val="00CE40AB"/>
    <w:rsid w:val="00CE50F0"/>
    <w:rsid w:val="00CE5ED1"/>
    <w:rsid w:val="00CE5F23"/>
    <w:rsid w:val="00CE66BC"/>
    <w:rsid w:val="00CE6886"/>
    <w:rsid w:val="00CE6918"/>
    <w:rsid w:val="00CE6C4D"/>
    <w:rsid w:val="00CE6D44"/>
    <w:rsid w:val="00CE7EF8"/>
    <w:rsid w:val="00CE7FE5"/>
    <w:rsid w:val="00CF181A"/>
    <w:rsid w:val="00CF2758"/>
    <w:rsid w:val="00CF3CFB"/>
    <w:rsid w:val="00CF4648"/>
    <w:rsid w:val="00CF4792"/>
    <w:rsid w:val="00CF5A6D"/>
    <w:rsid w:val="00CF7069"/>
    <w:rsid w:val="00CF7F4C"/>
    <w:rsid w:val="00D008D9"/>
    <w:rsid w:val="00D043DA"/>
    <w:rsid w:val="00D057A8"/>
    <w:rsid w:val="00D10567"/>
    <w:rsid w:val="00D108AA"/>
    <w:rsid w:val="00D108F1"/>
    <w:rsid w:val="00D11520"/>
    <w:rsid w:val="00D11CCD"/>
    <w:rsid w:val="00D120F0"/>
    <w:rsid w:val="00D12493"/>
    <w:rsid w:val="00D1256E"/>
    <w:rsid w:val="00D12F1F"/>
    <w:rsid w:val="00D12FDE"/>
    <w:rsid w:val="00D137F2"/>
    <w:rsid w:val="00D14C14"/>
    <w:rsid w:val="00D17B1D"/>
    <w:rsid w:val="00D202F8"/>
    <w:rsid w:val="00D223DB"/>
    <w:rsid w:val="00D235F2"/>
    <w:rsid w:val="00D23A48"/>
    <w:rsid w:val="00D23F9D"/>
    <w:rsid w:val="00D24CFA"/>
    <w:rsid w:val="00D25020"/>
    <w:rsid w:val="00D25254"/>
    <w:rsid w:val="00D25F68"/>
    <w:rsid w:val="00D26506"/>
    <w:rsid w:val="00D274AB"/>
    <w:rsid w:val="00D27F99"/>
    <w:rsid w:val="00D317DC"/>
    <w:rsid w:val="00D320B1"/>
    <w:rsid w:val="00D332A3"/>
    <w:rsid w:val="00D333C5"/>
    <w:rsid w:val="00D33FDF"/>
    <w:rsid w:val="00D35955"/>
    <w:rsid w:val="00D36927"/>
    <w:rsid w:val="00D3750A"/>
    <w:rsid w:val="00D40508"/>
    <w:rsid w:val="00D40740"/>
    <w:rsid w:val="00D414C7"/>
    <w:rsid w:val="00D41C6D"/>
    <w:rsid w:val="00D4384E"/>
    <w:rsid w:val="00D44A89"/>
    <w:rsid w:val="00D45C01"/>
    <w:rsid w:val="00D4626E"/>
    <w:rsid w:val="00D46480"/>
    <w:rsid w:val="00D46CF0"/>
    <w:rsid w:val="00D5002E"/>
    <w:rsid w:val="00D51035"/>
    <w:rsid w:val="00D512E0"/>
    <w:rsid w:val="00D525AB"/>
    <w:rsid w:val="00D52610"/>
    <w:rsid w:val="00D52924"/>
    <w:rsid w:val="00D544F0"/>
    <w:rsid w:val="00D548C0"/>
    <w:rsid w:val="00D564C2"/>
    <w:rsid w:val="00D56AD6"/>
    <w:rsid w:val="00D56DE8"/>
    <w:rsid w:val="00D5798B"/>
    <w:rsid w:val="00D60836"/>
    <w:rsid w:val="00D618F7"/>
    <w:rsid w:val="00D622D0"/>
    <w:rsid w:val="00D63228"/>
    <w:rsid w:val="00D6509C"/>
    <w:rsid w:val="00D650FA"/>
    <w:rsid w:val="00D65A3A"/>
    <w:rsid w:val="00D65BB9"/>
    <w:rsid w:val="00D65BCA"/>
    <w:rsid w:val="00D67494"/>
    <w:rsid w:val="00D678B1"/>
    <w:rsid w:val="00D705A3"/>
    <w:rsid w:val="00D70775"/>
    <w:rsid w:val="00D70919"/>
    <w:rsid w:val="00D71778"/>
    <w:rsid w:val="00D72294"/>
    <w:rsid w:val="00D73AC7"/>
    <w:rsid w:val="00D73B11"/>
    <w:rsid w:val="00D7412F"/>
    <w:rsid w:val="00D74365"/>
    <w:rsid w:val="00D76672"/>
    <w:rsid w:val="00D7673E"/>
    <w:rsid w:val="00D779BE"/>
    <w:rsid w:val="00D77BF6"/>
    <w:rsid w:val="00D81A56"/>
    <w:rsid w:val="00D827B9"/>
    <w:rsid w:val="00D82E18"/>
    <w:rsid w:val="00D8338D"/>
    <w:rsid w:val="00D85CC2"/>
    <w:rsid w:val="00D87DFC"/>
    <w:rsid w:val="00D9056E"/>
    <w:rsid w:val="00D91808"/>
    <w:rsid w:val="00D919C4"/>
    <w:rsid w:val="00D91F9B"/>
    <w:rsid w:val="00D92070"/>
    <w:rsid w:val="00D93ABC"/>
    <w:rsid w:val="00D94F38"/>
    <w:rsid w:val="00D9766E"/>
    <w:rsid w:val="00DA05BC"/>
    <w:rsid w:val="00DA0DBD"/>
    <w:rsid w:val="00DA1E16"/>
    <w:rsid w:val="00DA2B39"/>
    <w:rsid w:val="00DA32E1"/>
    <w:rsid w:val="00DA3E4D"/>
    <w:rsid w:val="00DA4413"/>
    <w:rsid w:val="00DA5FE0"/>
    <w:rsid w:val="00DA7385"/>
    <w:rsid w:val="00DA79E2"/>
    <w:rsid w:val="00DA7A45"/>
    <w:rsid w:val="00DB090F"/>
    <w:rsid w:val="00DB2313"/>
    <w:rsid w:val="00DB2AF3"/>
    <w:rsid w:val="00DB30BE"/>
    <w:rsid w:val="00DB4622"/>
    <w:rsid w:val="00DB474A"/>
    <w:rsid w:val="00DB59A0"/>
    <w:rsid w:val="00DB6E9F"/>
    <w:rsid w:val="00DC1471"/>
    <w:rsid w:val="00DC2C74"/>
    <w:rsid w:val="00DC3D51"/>
    <w:rsid w:val="00DC4CAF"/>
    <w:rsid w:val="00DC5C5D"/>
    <w:rsid w:val="00DC5DB1"/>
    <w:rsid w:val="00DC7A9D"/>
    <w:rsid w:val="00DC7C57"/>
    <w:rsid w:val="00DD0227"/>
    <w:rsid w:val="00DD0319"/>
    <w:rsid w:val="00DD1AAB"/>
    <w:rsid w:val="00DD2C91"/>
    <w:rsid w:val="00DD30C1"/>
    <w:rsid w:val="00DD4540"/>
    <w:rsid w:val="00DD4710"/>
    <w:rsid w:val="00DD4949"/>
    <w:rsid w:val="00DD5D88"/>
    <w:rsid w:val="00DD66AA"/>
    <w:rsid w:val="00DD7DFF"/>
    <w:rsid w:val="00DE0087"/>
    <w:rsid w:val="00DE0250"/>
    <w:rsid w:val="00DE32A0"/>
    <w:rsid w:val="00DE4A94"/>
    <w:rsid w:val="00DE4F23"/>
    <w:rsid w:val="00DE58B0"/>
    <w:rsid w:val="00DE5BE8"/>
    <w:rsid w:val="00DE6565"/>
    <w:rsid w:val="00DE6AA7"/>
    <w:rsid w:val="00DF0955"/>
    <w:rsid w:val="00DF0C5F"/>
    <w:rsid w:val="00DF3487"/>
    <w:rsid w:val="00DF413C"/>
    <w:rsid w:val="00DF44F6"/>
    <w:rsid w:val="00DF45C5"/>
    <w:rsid w:val="00DF5078"/>
    <w:rsid w:val="00DF59A3"/>
    <w:rsid w:val="00DF6028"/>
    <w:rsid w:val="00DF65B5"/>
    <w:rsid w:val="00DF71BB"/>
    <w:rsid w:val="00DF7813"/>
    <w:rsid w:val="00E00268"/>
    <w:rsid w:val="00E003E6"/>
    <w:rsid w:val="00E01990"/>
    <w:rsid w:val="00E0379B"/>
    <w:rsid w:val="00E03CA4"/>
    <w:rsid w:val="00E03E24"/>
    <w:rsid w:val="00E05270"/>
    <w:rsid w:val="00E05275"/>
    <w:rsid w:val="00E06955"/>
    <w:rsid w:val="00E10693"/>
    <w:rsid w:val="00E10D17"/>
    <w:rsid w:val="00E11652"/>
    <w:rsid w:val="00E130AA"/>
    <w:rsid w:val="00E148EF"/>
    <w:rsid w:val="00E155A2"/>
    <w:rsid w:val="00E15ADF"/>
    <w:rsid w:val="00E17258"/>
    <w:rsid w:val="00E200B1"/>
    <w:rsid w:val="00E209DE"/>
    <w:rsid w:val="00E225E3"/>
    <w:rsid w:val="00E23A27"/>
    <w:rsid w:val="00E23DED"/>
    <w:rsid w:val="00E24116"/>
    <w:rsid w:val="00E243CA"/>
    <w:rsid w:val="00E2488A"/>
    <w:rsid w:val="00E270C7"/>
    <w:rsid w:val="00E272B0"/>
    <w:rsid w:val="00E30E60"/>
    <w:rsid w:val="00E30FBE"/>
    <w:rsid w:val="00E31296"/>
    <w:rsid w:val="00E32E07"/>
    <w:rsid w:val="00E34A21"/>
    <w:rsid w:val="00E37E49"/>
    <w:rsid w:val="00E408B1"/>
    <w:rsid w:val="00E410C5"/>
    <w:rsid w:val="00E41BD8"/>
    <w:rsid w:val="00E41E90"/>
    <w:rsid w:val="00E42DB6"/>
    <w:rsid w:val="00E43461"/>
    <w:rsid w:val="00E43B03"/>
    <w:rsid w:val="00E43BA7"/>
    <w:rsid w:val="00E45538"/>
    <w:rsid w:val="00E45E5B"/>
    <w:rsid w:val="00E46B11"/>
    <w:rsid w:val="00E470EA"/>
    <w:rsid w:val="00E50667"/>
    <w:rsid w:val="00E515E2"/>
    <w:rsid w:val="00E51B90"/>
    <w:rsid w:val="00E525D8"/>
    <w:rsid w:val="00E533AF"/>
    <w:rsid w:val="00E534AF"/>
    <w:rsid w:val="00E541A5"/>
    <w:rsid w:val="00E54CAC"/>
    <w:rsid w:val="00E60B2E"/>
    <w:rsid w:val="00E60C09"/>
    <w:rsid w:val="00E6193C"/>
    <w:rsid w:val="00E635A3"/>
    <w:rsid w:val="00E63CC0"/>
    <w:rsid w:val="00E63E1D"/>
    <w:rsid w:val="00E64096"/>
    <w:rsid w:val="00E64BBD"/>
    <w:rsid w:val="00E65651"/>
    <w:rsid w:val="00E65CBE"/>
    <w:rsid w:val="00E674F2"/>
    <w:rsid w:val="00E67794"/>
    <w:rsid w:val="00E7074D"/>
    <w:rsid w:val="00E71354"/>
    <w:rsid w:val="00E71508"/>
    <w:rsid w:val="00E717FC"/>
    <w:rsid w:val="00E73625"/>
    <w:rsid w:val="00E73ADD"/>
    <w:rsid w:val="00E7407C"/>
    <w:rsid w:val="00E755A3"/>
    <w:rsid w:val="00E763FB"/>
    <w:rsid w:val="00E77BCF"/>
    <w:rsid w:val="00E805FB"/>
    <w:rsid w:val="00E81421"/>
    <w:rsid w:val="00E81A40"/>
    <w:rsid w:val="00E83480"/>
    <w:rsid w:val="00E83F45"/>
    <w:rsid w:val="00E84B6A"/>
    <w:rsid w:val="00E85506"/>
    <w:rsid w:val="00E85B36"/>
    <w:rsid w:val="00E86196"/>
    <w:rsid w:val="00E876A5"/>
    <w:rsid w:val="00E87757"/>
    <w:rsid w:val="00E90DD1"/>
    <w:rsid w:val="00E91AFF"/>
    <w:rsid w:val="00E925CB"/>
    <w:rsid w:val="00E93CED"/>
    <w:rsid w:val="00E94444"/>
    <w:rsid w:val="00E94DD9"/>
    <w:rsid w:val="00E96A92"/>
    <w:rsid w:val="00E96F2C"/>
    <w:rsid w:val="00EA09A4"/>
    <w:rsid w:val="00EA1A14"/>
    <w:rsid w:val="00EA1E35"/>
    <w:rsid w:val="00EA234A"/>
    <w:rsid w:val="00EA278D"/>
    <w:rsid w:val="00EA2E2B"/>
    <w:rsid w:val="00EA2F14"/>
    <w:rsid w:val="00EA377D"/>
    <w:rsid w:val="00EA5EEF"/>
    <w:rsid w:val="00EA60B9"/>
    <w:rsid w:val="00EA61C6"/>
    <w:rsid w:val="00EB06B6"/>
    <w:rsid w:val="00EB09D2"/>
    <w:rsid w:val="00EB0A35"/>
    <w:rsid w:val="00EB5E39"/>
    <w:rsid w:val="00EB6363"/>
    <w:rsid w:val="00EB64B8"/>
    <w:rsid w:val="00EB666A"/>
    <w:rsid w:val="00EB70B7"/>
    <w:rsid w:val="00EB7B34"/>
    <w:rsid w:val="00EC0B7C"/>
    <w:rsid w:val="00EC35AA"/>
    <w:rsid w:val="00EC37E4"/>
    <w:rsid w:val="00EC3D0B"/>
    <w:rsid w:val="00EC3DE8"/>
    <w:rsid w:val="00EC3F95"/>
    <w:rsid w:val="00EC434B"/>
    <w:rsid w:val="00EC556C"/>
    <w:rsid w:val="00EC661D"/>
    <w:rsid w:val="00EC7EA8"/>
    <w:rsid w:val="00ED0A83"/>
    <w:rsid w:val="00ED1BAF"/>
    <w:rsid w:val="00ED47EE"/>
    <w:rsid w:val="00ED4D73"/>
    <w:rsid w:val="00ED4EF4"/>
    <w:rsid w:val="00ED7009"/>
    <w:rsid w:val="00ED742D"/>
    <w:rsid w:val="00ED7453"/>
    <w:rsid w:val="00ED777E"/>
    <w:rsid w:val="00ED7DD5"/>
    <w:rsid w:val="00EE0EA1"/>
    <w:rsid w:val="00EE1532"/>
    <w:rsid w:val="00EE1E7D"/>
    <w:rsid w:val="00EE21A3"/>
    <w:rsid w:val="00EE272E"/>
    <w:rsid w:val="00EE36A3"/>
    <w:rsid w:val="00EE39D1"/>
    <w:rsid w:val="00EE40E3"/>
    <w:rsid w:val="00EE5F79"/>
    <w:rsid w:val="00EE7124"/>
    <w:rsid w:val="00EF18AD"/>
    <w:rsid w:val="00EF1DDF"/>
    <w:rsid w:val="00EF2516"/>
    <w:rsid w:val="00EF459A"/>
    <w:rsid w:val="00EF60D3"/>
    <w:rsid w:val="00EF6246"/>
    <w:rsid w:val="00F0248C"/>
    <w:rsid w:val="00F0254C"/>
    <w:rsid w:val="00F02E33"/>
    <w:rsid w:val="00F0386F"/>
    <w:rsid w:val="00F03C73"/>
    <w:rsid w:val="00F04243"/>
    <w:rsid w:val="00F0691C"/>
    <w:rsid w:val="00F06B15"/>
    <w:rsid w:val="00F10A0F"/>
    <w:rsid w:val="00F111EB"/>
    <w:rsid w:val="00F113E7"/>
    <w:rsid w:val="00F11BE0"/>
    <w:rsid w:val="00F11DB5"/>
    <w:rsid w:val="00F13435"/>
    <w:rsid w:val="00F14EEB"/>
    <w:rsid w:val="00F14F80"/>
    <w:rsid w:val="00F17188"/>
    <w:rsid w:val="00F17DFF"/>
    <w:rsid w:val="00F20113"/>
    <w:rsid w:val="00F202E0"/>
    <w:rsid w:val="00F21804"/>
    <w:rsid w:val="00F219FF"/>
    <w:rsid w:val="00F22266"/>
    <w:rsid w:val="00F23745"/>
    <w:rsid w:val="00F23CA2"/>
    <w:rsid w:val="00F23ED8"/>
    <w:rsid w:val="00F24C24"/>
    <w:rsid w:val="00F261AD"/>
    <w:rsid w:val="00F26B05"/>
    <w:rsid w:val="00F272EC"/>
    <w:rsid w:val="00F274DC"/>
    <w:rsid w:val="00F27698"/>
    <w:rsid w:val="00F30F70"/>
    <w:rsid w:val="00F31DB1"/>
    <w:rsid w:val="00F32BEB"/>
    <w:rsid w:val="00F35CCD"/>
    <w:rsid w:val="00F36CC8"/>
    <w:rsid w:val="00F37709"/>
    <w:rsid w:val="00F37E59"/>
    <w:rsid w:val="00F407D2"/>
    <w:rsid w:val="00F40E7C"/>
    <w:rsid w:val="00F438AF"/>
    <w:rsid w:val="00F4433A"/>
    <w:rsid w:val="00F445FA"/>
    <w:rsid w:val="00F452A7"/>
    <w:rsid w:val="00F458DF"/>
    <w:rsid w:val="00F46116"/>
    <w:rsid w:val="00F46FFD"/>
    <w:rsid w:val="00F47CFB"/>
    <w:rsid w:val="00F50D59"/>
    <w:rsid w:val="00F51526"/>
    <w:rsid w:val="00F51D87"/>
    <w:rsid w:val="00F5220B"/>
    <w:rsid w:val="00F5222D"/>
    <w:rsid w:val="00F537CF"/>
    <w:rsid w:val="00F53EBD"/>
    <w:rsid w:val="00F54910"/>
    <w:rsid w:val="00F559C5"/>
    <w:rsid w:val="00F55C6A"/>
    <w:rsid w:val="00F55F93"/>
    <w:rsid w:val="00F56C37"/>
    <w:rsid w:val="00F5735C"/>
    <w:rsid w:val="00F57D5A"/>
    <w:rsid w:val="00F6298C"/>
    <w:rsid w:val="00F63D89"/>
    <w:rsid w:val="00F63F49"/>
    <w:rsid w:val="00F645E9"/>
    <w:rsid w:val="00F652F4"/>
    <w:rsid w:val="00F65476"/>
    <w:rsid w:val="00F66EEC"/>
    <w:rsid w:val="00F670D3"/>
    <w:rsid w:val="00F7067F"/>
    <w:rsid w:val="00F71CC3"/>
    <w:rsid w:val="00F71F94"/>
    <w:rsid w:val="00F7235A"/>
    <w:rsid w:val="00F728D1"/>
    <w:rsid w:val="00F72F82"/>
    <w:rsid w:val="00F72F8D"/>
    <w:rsid w:val="00F7399C"/>
    <w:rsid w:val="00F75008"/>
    <w:rsid w:val="00F76EAE"/>
    <w:rsid w:val="00F772A0"/>
    <w:rsid w:val="00F80E5E"/>
    <w:rsid w:val="00F822BF"/>
    <w:rsid w:val="00F839F1"/>
    <w:rsid w:val="00F857E6"/>
    <w:rsid w:val="00F85890"/>
    <w:rsid w:val="00F85958"/>
    <w:rsid w:val="00F870FE"/>
    <w:rsid w:val="00F872F9"/>
    <w:rsid w:val="00F87CF3"/>
    <w:rsid w:val="00F92E46"/>
    <w:rsid w:val="00F943BB"/>
    <w:rsid w:val="00F947EA"/>
    <w:rsid w:val="00F94B9E"/>
    <w:rsid w:val="00F95354"/>
    <w:rsid w:val="00F95F71"/>
    <w:rsid w:val="00F965B8"/>
    <w:rsid w:val="00FA0C78"/>
    <w:rsid w:val="00FA2752"/>
    <w:rsid w:val="00FA2803"/>
    <w:rsid w:val="00FA2CC1"/>
    <w:rsid w:val="00FA2EF9"/>
    <w:rsid w:val="00FA37AA"/>
    <w:rsid w:val="00FA45A4"/>
    <w:rsid w:val="00FA483D"/>
    <w:rsid w:val="00FA4C38"/>
    <w:rsid w:val="00FA4FFB"/>
    <w:rsid w:val="00FA5ABF"/>
    <w:rsid w:val="00FA63CC"/>
    <w:rsid w:val="00FA6DEF"/>
    <w:rsid w:val="00FA7305"/>
    <w:rsid w:val="00FB0D9D"/>
    <w:rsid w:val="00FB172A"/>
    <w:rsid w:val="00FB29E2"/>
    <w:rsid w:val="00FB2A42"/>
    <w:rsid w:val="00FB4110"/>
    <w:rsid w:val="00FB4164"/>
    <w:rsid w:val="00FB55EC"/>
    <w:rsid w:val="00FB6C1D"/>
    <w:rsid w:val="00FC071C"/>
    <w:rsid w:val="00FC0C6A"/>
    <w:rsid w:val="00FC126A"/>
    <w:rsid w:val="00FC18FC"/>
    <w:rsid w:val="00FC2984"/>
    <w:rsid w:val="00FC3186"/>
    <w:rsid w:val="00FC33DF"/>
    <w:rsid w:val="00FC383B"/>
    <w:rsid w:val="00FC484A"/>
    <w:rsid w:val="00FC5249"/>
    <w:rsid w:val="00FC5764"/>
    <w:rsid w:val="00FC5ED0"/>
    <w:rsid w:val="00FC6D51"/>
    <w:rsid w:val="00FC717F"/>
    <w:rsid w:val="00FD07BD"/>
    <w:rsid w:val="00FD1258"/>
    <w:rsid w:val="00FD3329"/>
    <w:rsid w:val="00FD3C35"/>
    <w:rsid w:val="00FD44E5"/>
    <w:rsid w:val="00FD46C9"/>
    <w:rsid w:val="00FD528F"/>
    <w:rsid w:val="00FD69B0"/>
    <w:rsid w:val="00FD78C1"/>
    <w:rsid w:val="00FD7FF1"/>
    <w:rsid w:val="00FE055B"/>
    <w:rsid w:val="00FE069D"/>
    <w:rsid w:val="00FE10B5"/>
    <w:rsid w:val="00FE1540"/>
    <w:rsid w:val="00FE2935"/>
    <w:rsid w:val="00FE35D8"/>
    <w:rsid w:val="00FE3F28"/>
    <w:rsid w:val="00FE583D"/>
    <w:rsid w:val="00FE5E2E"/>
    <w:rsid w:val="00FE6650"/>
    <w:rsid w:val="00FE69E3"/>
    <w:rsid w:val="00FF0867"/>
    <w:rsid w:val="00FF2783"/>
    <w:rsid w:val="00FF523E"/>
    <w:rsid w:val="00FF5450"/>
    <w:rsid w:val="00FF7CCF"/>
    <w:rsid w:val="00FF7EDF"/>
    <w:rsid w:val="2B1116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7FEDF"/>
  <w15:chartTrackingRefBased/>
  <w15:docId w15:val="{A3C8B86B-6789-4FB4-9323-0524C38B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32F"/>
    <w:pPr>
      <w:spacing w:line="256" w:lineRule="auto"/>
    </w:p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4">
    <w:name w:val="heading 4"/>
    <w:basedOn w:val="Normal"/>
    <w:next w:val="Normal"/>
    <w:link w:val="Ttulo4Car"/>
    <w:uiPriority w:val="9"/>
    <w:semiHidden/>
    <w:unhideWhenUsed/>
    <w:qFormat/>
    <w:rsid w:val="001762E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4Car">
    <w:name w:val="Título 4 Car"/>
    <w:basedOn w:val="Fuentedeprrafopredeter"/>
    <w:link w:val="Ttulo4"/>
    <w:uiPriority w:val="9"/>
    <w:semiHidden/>
    <w:rsid w:val="001762ED"/>
    <w:rPr>
      <w:rFonts w:asciiTheme="majorHAnsi" w:eastAsiaTheme="majorEastAsia" w:hAnsiTheme="majorHAnsi" w:cstheme="majorBidi"/>
      <w:i/>
      <w:iCs/>
      <w:color w:val="2F5496" w:themeColor="accent1" w:themeShade="BF"/>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1762ED"/>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1762ED"/>
    <w:pPr>
      <w:spacing w:after="0" w:line="240" w:lineRule="auto"/>
    </w:pPr>
    <w:rPr>
      <w:sz w:val="20"/>
      <w:szCs w:val="20"/>
    </w:rPr>
  </w:style>
  <w:style w:type="character" w:customStyle="1" w:styleId="TextonotapieCar1">
    <w:name w:val="Texto nota pie Car1"/>
    <w:basedOn w:val="Fuentedeprrafopredeter"/>
    <w:uiPriority w:val="99"/>
    <w:semiHidden/>
    <w:rsid w:val="001762ED"/>
    <w:rPr>
      <w:sz w:val="20"/>
      <w:szCs w:val="20"/>
    </w:rPr>
  </w:style>
  <w:style w:type="paragraph" w:styleId="Textoindependiente2">
    <w:name w:val="Body Text 2"/>
    <w:basedOn w:val="Normal"/>
    <w:link w:val="Textoindependiente2Car"/>
    <w:uiPriority w:val="99"/>
    <w:semiHidden/>
    <w:unhideWhenUsed/>
    <w:rsid w:val="001762ED"/>
    <w:pPr>
      <w:spacing w:after="120" w:line="480" w:lineRule="auto"/>
    </w:pPr>
  </w:style>
  <w:style w:type="character" w:customStyle="1" w:styleId="Textoindependiente2Car">
    <w:name w:val="Texto independiente 2 Car"/>
    <w:basedOn w:val="Fuentedeprrafopredeter"/>
    <w:link w:val="Textoindependiente2"/>
    <w:uiPriority w:val="99"/>
    <w:semiHidden/>
    <w:rsid w:val="001762ED"/>
  </w:style>
  <w:style w:type="character" w:customStyle="1" w:styleId="SinespaciadoCar">
    <w:name w:val="Sin espaciado Car"/>
    <w:link w:val="Sinespaciado"/>
    <w:uiPriority w:val="1"/>
    <w:locked/>
    <w:rsid w:val="001762ED"/>
    <w:rPr>
      <w:rFonts w:ascii="Calibri" w:eastAsia="Calibri" w:hAnsi="Calibri" w:cs="Calibri"/>
      <w:color w:val="000000"/>
      <w:lang w:eastAsia="es-CO"/>
    </w:rPr>
  </w:style>
  <w:style w:type="paragraph" w:styleId="Sinespaciado">
    <w:name w:val="No Spacing"/>
    <w:link w:val="SinespaciadoCar"/>
    <w:uiPriority w:val="1"/>
    <w:qFormat/>
    <w:rsid w:val="001762ED"/>
    <w:pPr>
      <w:spacing w:after="0" w:line="240" w:lineRule="auto"/>
      <w:ind w:left="55" w:right="45" w:hanging="10"/>
      <w:jc w:val="both"/>
    </w:pPr>
    <w:rPr>
      <w:rFonts w:ascii="Calibri" w:eastAsia="Calibri" w:hAnsi="Calibri" w:cs="Calibri"/>
      <w:color w:val="000000"/>
      <w:lang w:eastAsia="es-CO"/>
    </w:rPr>
  </w:style>
  <w:style w:type="character" w:customStyle="1" w:styleId="PrrafodelistaCar">
    <w:name w:val="Párrafo de lista Car"/>
    <w:aliases w:val="Bullets Car,titulo 3 Car,List Paragraph Car,Ha Car,Nivel 1 Car,Párrafo de lista1 Car,Titulo 7 Car,Párrafo de lista11 Car,List Paragraph1 Car,Betulia Título 1 Car,Lista HD Car,Titulo 5 Car,Chulito Car,Bolita Car,Párrafo de lista3 Car"/>
    <w:link w:val="Prrafodelista"/>
    <w:uiPriority w:val="1"/>
    <w:locked/>
    <w:rsid w:val="001762ED"/>
    <w:rPr>
      <w:rFonts w:ascii="Arial" w:eastAsia="Arial" w:hAnsi="Arial" w:cs="Arial"/>
      <w:color w:val="000000"/>
      <w:lang w:eastAsia="es-CO"/>
    </w:rPr>
  </w:style>
  <w:style w:type="paragraph" w:styleId="Prrafodelista">
    <w:name w:val="List Paragraph"/>
    <w:aliases w:val="Bullets,titulo 3,List Paragraph,Ha,Nivel 1,Párrafo de lista1,Titulo 7,Párrafo de lista11,List Paragraph1,Betulia Título 1,Lista HD,Titulo 5,Chulito,Bolita,Párrafo de lista3,BOLA,Párrafo de lista21,BOLADEF,HOJA"/>
    <w:basedOn w:val="Normal"/>
    <w:link w:val="PrrafodelistaCar"/>
    <w:uiPriority w:val="1"/>
    <w:qFormat/>
    <w:rsid w:val="001762ED"/>
    <w:pPr>
      <w:spacing w:after="3" w:line="367" w:lineRule="auto"/>
      <w:ind w:left="720" w:hanging="10"/>
      <w:contextualSpacing/>
      <w:jc w:val="both"/>
    </w:pPr>
    <w:rPr>
      <w:rFonts w:ascii="Arial" w:eastAsia="Arial" w:hAnsi="Arial" w:cs="Arial"/>
      <w:color w:val="00000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4"/>
    <w:basedOn w:val="Fuentedeprrafopredeter"/>
    <w:link w:val="4GChar"/>
    <w:uiPriority w:val="99"/>
    <w:unhideWhenUsed/>
    <w:qFormat/>
    <w:rsid w:val="001762E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762ED"/>
    <w:pPr>
      <w:spacing w:after="0" w:line="240" w:lineRule="auto"/>
      <w:jc w:val="both"/>
    </w:pPr>
    <w:rPr>
      <w:vertAlign w:val="superscript"/>
    </w:rPr>
  </w:style>
  <w:style w:type="paragraph" w:customStyle="1" w:styleId="Default">
    <w:name w:val="Default"/>
    <w:rsid w:val="001762ED"/>
    <w:pPr>
      <w:autoSpaceDE w:val="0"/>
      <w:autoSpaceDN w:val="0"/>
      <w:adjustRightInd w:val="0"/>
      <w:spacing w:after="0" w:line="240" w:lineRule="auto"/>
    </w:pPr>
    <w:rPr>
      <w:rFonts w:ascii="Arial" w:eastAsiaTheme="minorEastAsia" w:hAnsi="Arial" w:cs="Arial"/>
      <w:color w:val="000000"/>
      <w:sz w:val="24"/>
      <w:szCs w:val="24"/>
      <w:lang w:eastAsia="es-CO"/>
    </w:rPr>
  </w:style>
  <w:style w:type="paragraph" w:customStyle="1" w:styleId="Standard">
    <w:name w:val="Standard"/>
    <w:rsid w:val="001762ED"/>
    <w:pPr>
      <w:suppressAutoHyphens/>
      <w:autoSpaceDN w:val="0"/>
      <w:spacing w:after="200" w:line="276" w:lineRule="auto"/>
    </w:pPr>
    <w:rPr>
      <w:rFonts w:ascii="Calibri" w:eastAsia="Calibri" w:hAnsi="Calibri" w:cs="Tahoma"/>
    </w:rPr>
  </w:style>
  <w:style w:type="paragraph" w:customStyle="1" w:styleId="paragraph">
    <w:name w:val="paragraph"/>
    <w:basedOn w:val="Normal"/>
    <w:rsid w:val="001762E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ilo">
    <w:name w:val="Estilo"/>
    <w:rsid w:val="001762ED"/>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normaltextrun">
    <w:name w:val="normaltextrun"/>
    <w:basedOn w:val="Fuentedeprrafopredeter"/>
    <w:rsid w:val="001762ED"/>
  </w:style>
  <w:style w:type="character" w:customStyle="1" w:styleId="eop">
    <w:name w:val="eop"/>
    <w:basedOn w:val="Fuentedeprrafopredeter"/>
    <w:rsid w:val="00DB6E9F"/>
  </w:style>
  <w:style w:type="character" w:customStyle="1" w:styleId="superscript">
    <w:name w:val="superscript"/>
    <w:basedOn w:val="Fuentedeprrafopredeter"/>
    <w:rsid w:val="00591EE5"/>
  </w:style>
  <w:style w:type="character" w:customStyle="1" w:styleId="wacimagecontainer">
    <w:name w:val="wacimagecontainer"/>
    <w:basedOn w:val="Fuentedeprrafopredeter"/>
    <w:rsid w:val="00CA3C7C"/>
  </w:style>
  <w:style w:type="paragraph" w:styleId="Revisin">
    <w:name w:val="Revision"/>
    <w:hidden/>
    <w:uiPriority w:val="99"/>
    <w:semiHidden/>
    <w:rsid w:val="009305E2"/>
    <w:pPr>
      <w:spacing w:after="0" w:line="240" w:lineRule="auto"/>
    </w:pPr>
  </w:style>
  <w:style w:type="character" w:styleId="Refdecomentario">
    <w:name w:val="annotation reference"/>
    <w:basedOn w:val="Fuentedeprrafopredeter"/>
    <w:uiPriority w:val="99"/>
    <w:semiHidden/>
    <w:unhideWhenUsed/>
    <w:rsid w:val="00CE6918"/>
    <w:rPr>
      <w:sz w:val="16"/>
      <w:szCs w:val="16"/>
    </w:rPr>
  </w:style>
  <w:style w:type="paragraph" w:styleId="Textocomentario">
    <w:name w:val="annotation text"/>
    <w:basedOn w:val="Normal"/>
    <w:link w:val="TextocomentarioCar"/>
    <w:uiPriority w:val="99"/>
    <w:unhideWhenUsed/>
    <w:rsid w:val="00CE6918"/>
    <w:pPr>
      <w:spacing w:line="240" w:lineRule="auto"/>
    </w:pPr>
    <w:rPr>
      <w:sz w:val="20"/>
      <w:szCs w:val="20"/>
    </w:rPr>
  </w:style>
  <w:style w:type="character" w:customStyle="1" w:styleId="TextocomentarioCar">
    <w:name w:val="Texto comentario Car"/>
    <w:basedOn w:val="Fuentedeprrafopredeter"/>
    <w:link w:val="Textocomentario"/>
    <w:uiPriority w:val="99"/>
    <w:rsid w:val="00CE6918"/>
    <w:rPr>
      <w:sz w:val="20"/>
      <w:szCs w:val="20"/>
    </w:rPr>
  </w:style>
  <w:style w:type="paragraph" w:styleId="Asuntodelcomentario">
    <w:name w:val="annotation subject"/>
    <w:basedOn w:val="Textocomentario"/>
    <w:next w:val="Textocomentario"/>
    <w:link w:val="AsuntodelcomentarioCar"/>
    <w:uiPriority w:val="99"/>
    <w:semiHidden/>
    <w:unhideWhenUsed/>
    <w:rsid w:val="00CE6918"/>
    <w:rPr>
      <w:b/>
      <w:bCs/>
    </w:rPr>
  </w:style>
  <w:style w:type="character" w:customStyle="1" w:styleId="AsuntodelcomentarioCar">
    <w:name w:val="Asunto del comentario Car"/>
    <w:basedOn w:val="TextocomentarioCar"/>
    <w:link w:val="Asuntodelcomentario"/>
    <w:uiPriority w:val="99"/>
    <w:semiHidden/>
    <w:rsid w:val="00CE6918"/>
    <w:rPr>
      <w:b/>
      <w:bCs/>
      <w:sz w:val="20"/>
      <w:szCs w:val="20"/>
    </w:rPr>
  </w:style>
  <w:style w:type="paragraph" w:customStyle="1" w:styleId="pf1">
    <w:name w:val="pf1"/>
    <w:basedOn w:val="Normal"/>
    <w:rsid w:val="008C703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Refdenotaalpie2">
    <w:name w:val="Ref. de nota al pie2"/>
    <w:aliases w:val="Nota de pie,Pie de pagina"/>
    <w:basedOn w:val="Normal"/>
    <w:uiPriority w:val="99"/>
    <w:rsid w:val="00F47CFB"/>
    <w:pPr>
      <w:spacing w:line="240" w:lineRule="exact"/>
    </w:pPr>
    <w:rPr>
      <w:vertAlign w:val="superscript"/>
    </w:rPr>
  </w:style>
  <w:style w:type="character" w:customStyle="1" w:styleId="markvisxhh675">
    <w:name w:val="markvisxhh675"/>
    <w:basedOn w:val="Fuentedeprrafopredeter"/>
    <w:rsid w:val="00EC3DE8"/>
  </w:style>
  <w:style w:type="character" w:customStyle="1" w:styleId="markxvice9ih3">
    <w:name w:val="markxvice9ih3"/>
    <w:basedOn w:val="Fuentedeprrafopredeter"/>
    <w:rsid w:val="00EC3DE8"/>
  </w:style>
  <w:style w:type="character" w:customStyle="1" w:styleId="mark5jujh5a8i">
    <w:name w:val="mark5jujh5a8i"/>
    <w:basedOn w:val="Fuentedeprrafopredeter"/>
    <w:rsid w:val="00EC3DE8"/>
  </w:style>
  <w:style w:type="paragraph" w:styleId="NormalWeb">
    <w:name w:val="Normal (Web)"/>
    <w:basedOn w:val="Normal"/>
    <w:uiPriority w:val="99"/>
    <w:unhideWhenUsed/>
    <w:qFormat/>
    <w:rsid w:val="00A2034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angradetextonormal">
    <w:name w:val="Body Text Indent"/>
    <w:basedOn w:val="Normal"/>
    <w:link w:val="SangradetextonormalCar"/>
    <w:uiPriority w:val="99"/>
    <w:semiHidden/>
    <w:unhideWhenUsed/>
    <w:rsid w:val="0022242F"/>
    <w:pPr>
      <w:spacing w:after="120"/>
      <w:ind w:left="283"/>
    </w:pPr>
  </w:style>
  <w:style w:type="character" w:customStyle="1" w:styleId="SangradetextonormalCar">
    <w:name w:val="Sangría de texto normal Car"/>
    <w:basedOn w:val="Fuentedeprrafopredeter"/>
    <w:link w:val="Sangradetextonormal"/>
    <w:uiPriority w:val="99"/>
    <w:semiHidden/>
    <w:rsid w:val="0022242F"/>
  </w:style>
  <w:style w:type="paragraph" w:customStyle="1" w:styleId="pf0">
    <w:name w:val="pf0"/>
    <w:basedOn w:val="Normal"/>
    <w:rsid w:val="00BF44A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f01">
    <w:name w:val="cf01"/>
    <w:basedOn w:val="Fuentedeprrafopredeter"/>
    <w:rsid w:val="00BF44AC"/>
    <w:rPr>
      <w:rFonts w:ascii="Segoe UI" w:hAnsi="Segoe UI" w:cs="Segoe UI" w:hint="default"/>
      <w:sz w:val="18"/>
      <w:szCs w:val="18"/>
    </w:rPr>
  </w:style>
  <w:style w:type="character" w:customStyle="1" w:styleId="footnotedescriptionChar">
    <w:name w:val="footnote description Char"/>
    <w:link w:val="footnotedescription"/>
    <w:locked/>
    <w:rsid w:val="00C57FB3"/>
    <w:rPr>
      <w:rFonts w:ascii="Arial" w:eastAsia="Arial" w:hAnsi="Arial" w:cs="Arial"/>
      <w:color w:val="000000"/>
      <w:sz w:val="18"/>
      <w:lang w:eastAsia="es-CO"/>
    </w:rPr>
  </w:style>
  <w:style w:type="paragraph" w:customStyle="1" w:styleId="footnotedescription">
    <w:name w:val="footnote description"/>
    <w:next w:val="Normal"/>
    <w:link w:val="footnotedescriptionChar"/>
    <w:rsid w:val="00C57FB3"/>
    <w:pPr>
      <w:spacing w:after="0" w:line="244" w:lineRule="auto"/>
      <w:ind w:left="226"/>
      <w:jc w:val="both"/>
    </w:pPr>
    <w:rPr>
      <w:rFonts w:ascii="Arial" w:eastAsia="Arial" w:hAnsi="Arial" w:cs="Arial"/>
      <w:color w:val="000000"/>
      <w:sz w:val="18"/>
      <w:lang w:eastAsia="es-CO"/>
    </w:rPr>
  </w:style>
  <w:style w:type="character" w:customStyle="1" w:styleId="footnotemark">
    <w:name w:val="footnote mark"/>
    <w:rsid w:val="00C57FB3"/>
    <w:rPr>
      <w:rFonts w:ascii="Arial" w:eastAsia="Arial" w:hAnsi="Arial" w:cs="Arial" w:hint="default"/>
      <w:color w:val="000000"/>
      <w:sz w:val="18"/>
      <w:vertAlign w:val="superscript"/>
    </w:rPr>
  </w:style>
  <w:style w:type="paragraph" w:styleId="Textodeglobo">
    <w:name w:val="Balloon Text"/>
    <w:basedOn w:val="Normal"/>
    <w:link w:val="TextodegloboCar"/>
    <w:uiPriority w:val="99"/>
    <w:semiHidden/>
    <w:unhideWhenUsed/>
    <w:rsid w:val="007F61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61B8"/>
    <w:rPr>
      <w:rFonts w:ascii="Segoe UI" w:hAnsi="Segoe UI" w:cs="Segoe UI"/>
      <w:sz w:val="18"/>
      <w:szCs w:val="18"/>
    </w:rPr>
  </w:style>
  <w:style w:type="character" w:styleId="Mencinsinresolver">
    <w:name w:val="Unresolved Mention"/>
    <w:basedOn w:val="Fuentedeprrafopredeter"/>
    <w:uiPriority w:val="99"/>
    <w:semiHidden/>
    <w:unhideWhenUsed/>
    <w:rsid w:val="00F670D3"/>
    <w:rPr>
      <w:color w:val="605E5C"/>
      <w:shd w:val="clear" w:color="auto" w:fill="E1DFDD"/>
    </w:rPr>
  </w:style>
  <w:style w:type="numbering" w:customStyle="1" w:styleId="Listaactual1">
    <w:name w:val="Lista actual1"/>
    <w:uiPriority w:val="99"/>
    <w:rsid w:val="00045D8E"/>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5364">
      <w:bodyDiv w:val="1"/>
      <w:marLeft w:val="0"/>
      <w:marRight w:val="0"/>
      <w:marTop w:val="0"/>
      <w:marBottom w:val="0"/>
      <w:divBdr>
        <w:top w:val="none" w:sz="0" w:space="0" w:color="auto"/>
        <w:left w:val="none" w:sz="0" w:space="0" w:color="auto"/>
        <w:bottom w:val="none" w:sz="0" w:space="0" w:color="auto"/>
        <w:right w:val="none" w:sz="0" w:space="0" w:color="auto"/>
      </w:divBdr>
    </w:div>
    <w:div w:id="10306686">
      <w:bodyDiv w:val="1"/>
      <w:marLeft w:val="0"/>
      <w:marRight w:val="0"/>
      <w:marTop w:val="0"/>
      <w:marBottom w:val="0"/>
      <w:divBdr>
        <w:top w:val="none" w:sz="0" w:space="0" w:color="auto"/>
        <w:left w:val="none" w:sz="0" w:space="0" w:color="auto"/>
        <w:bottom w:val="none" w:sz="0" w:space="0" w:color="auto"/>
        <w:right w:val="none" w:sz="0" w:space="0" w:color="auto"/>
      </w:divBdr>
    </w:div>
    <w:div w:id="14424249">
      <w:bodyDiv w:val="1"/>
      <w:marLeft w:val="0"/>
      <w:marRight w:val="0"/>
      <w:marTop w:val="0"/>
      <w:marBottom w:val="0"/>
      <w:divBdr>
        <w:top w:val="none" w:sz="0" w:space="0" w:color="auto"/>
        <w:left w:val="none" w:sz="0" w:space="0" w:color="auto"/>
        <w:bottom w:val="none" w:sz="0" w:space="0" w:color="auto"/>
        <w:right w:val="none" w:sz="0" w:space="0" w:color="auto"/>
      </w:divBdr>
    </w:div>
    <w:div w:id="35352830">
      <w:bodyDiv w:val="1"/>
      <w:marLeft w:val="0"/>
      <w:marRight w:val="0"/>
      <w:marTop w:val="0"/>
      <w:marBottom w:val="0"/>
      <w:divBdr>
        <w:top w:val="none" w:sz="0" w:space="0" w:color="auto"/>
        <w:left w:val="none" w:sz="0" w:space="0" w:color="auto"/>
        <w:bottom w:val="none" w:sz="0" w:space="0" w:color="auto"/>
        <w:right w:val="none" w:sz="0" w:space="0" w:color="auto"/>
      </w:divBdr>
    </w:div>
    <w:div w:id="57553703">
      <w:bodyDiv w:val="1"/>
      <w:marLeft w:val="0"/>
      <w:marRight w:val="0"/>
      <w:marTop w:val="0"/>
      <w:marBottom w:val="0"/>
      <w:divBdr>
        <w:top w:val="none" w:sz="0" w:space="0" w:color="auto"/>
        <w:left w:val="none" w:sz="0" w:space="0" w:color="auto"/>
        <w:bottom w:val="none" w:sz="0" w:space="0" w:color="auto"/>
        <w:right w:val="none" w:sz="0" w:space="0" w:color="auto"/>
      </w:divBdr>
    </w:div>
    <w:div w:id="116803950">
      <w:bodyDiv w:val="1"/>
      <w:marLeft w:val="0"/>
      <w:marRight w:val="0"/>
      <w:marTop w:val="0"/>
      <w:marBottom w:val="0"/>
      <w:divBdr>
        <w:top w:val="none" w:sz="0" w:space="0" w:color="auto"/>
        <w:left w:val="none" w:sz="0" w:space="0" w:color="auto"/>
        <w:bottom w:val="none" w:sz="0" w:space="0" w:color="auto"/>
        <w:right w:val="none" w:sz="0" w:space="0" w:color="auto"/>
      </w:divBdr>
    </w:div>
    <w:div w:id="124782275">
      <w:bodyDiv w:val="1"/>
      <w:marLeft w:val="0"/>
      <w:marRight w:val="0"/>
      <w:marTop w:val="0"/>
      <w:marBottom w:val="0"/>
      <w:divBdr>
        <w:top w:val="none" w:sz="0" w:space="0" w:color="auto"/>
        <w:left w:val="none" w:sz="0" w:space="0" w:color="auto"/>
        <w:bottom w:val="none" w:sz="0" w:space="0" w:color="auto"/>
        <w:right w:val="none" w:sz="0" w:space="0" w:color="auto"/>
      </w:divBdr>
    </w:div>
    <w:div w:id="126823641">
      <w:bodyDiv w:val="1"/>
      <w:marLeft w:val="0"/>
      <w:marRight w:val="0"/>
      <w:marTop w:val="0"/>
      <w:marBottom w:val="0"/>
      <w:divBdr>
        <w:top w:val="none" w:sz="0" w:space="0" w:color="auto"/>
        <w:left w:val="none" w:sz="0" w:space="0" w:color="auto"/>
        <w:bottom w:val="none" w:sz="0" w:space="0" w:color="auto"/>
        <w:right w:val="none" w:sz="0" w:space="0" w:color="auto"/>
      </w:divBdr>
    </w:div>
    <w:div w:id="134572774">
      <w:bodyDiv w:val="1"/>
      <w:marLeft w:val="0"/>
      <w:marRight w:val="0"/>
      <w:marTop w:val="0"/>
      <w:marBottom w:val="0"/>
      <w:divBdr>
        <w:top w:val="none" w:sz="0" w:space="0" w:color="auto"/>
        <w:left w:val="none" w:sz="0" w:space="0" w:color="auto"/>
        <w:bottom w:val="none" w:sz="0" w:space="0" w:color="auto"/>
        <w:right w:val="none" w:sz="0" w:space="0" w:color="auto"/>
      </w:divBdr>
    </w:div>
    <w:div w:id="153186643">
      <w:bodyDiv w:val="1"/>
      <w:marLeft w:val="0"/>
      <w:marRight w:val="0"/>
      <w:marTop w:val="0"/>
      <w:marBottom w:val="0"/>
      <w:divBdr>
        <w:top w:val="none" w:sz="0" w:space="0" w:color="auto"/>
        <w:left w:val="none" w:sz="0" w:space="0" w:color="auto"/>
        <w:bottom w:val="none" w:sz="0" w:space="0" w:color="auto"/>
        <w:right w:val="none" w:sz="0" w:space="0" w:color="auto"/>
      </w:divBdr>
    </w:div>
    <w:div w:id="158157440">
      <w:bodyDiv w:val="1"/>
      <w:marLeft w:val="0"/>
      <w:marRight w:val="0"/>
      <w:marTop w:val="0"/>
      <w:marBottom w:val="0"/>
      <w:divBdr>
        <w:top w:val="none" w:sz="0" w:space="0" w:color="auto"/>
        <w:left w:val="none" w:sz="0" w:space="0" w:color="auto"/>
        <w:bottom w:val="none" w:sz="0" w:space="0" w:color="auto"/>
        <w:right w:val="none" w:sz="0" w:space="0" w:color="auto"/>
      </w:divBdr>
    </w:div>
    <w:div w:id="199901548">
      <w:bodyDiv w:val="1"/>
      <w:marLeft w:val="0"/>
      <w:marRight w:val="0"/>
      <w:marTop w:val="0"/>
      <w:marBottom w:val="0"/>
      <w:divBdr>
        <w:top w:val="none" w:sz="0" w:space="0" w:color="auto"/>
        <w:left w:val="none" w:sz="0" w:space="0" w:color="auto"/>
        <w:bottom w:val="none" w:sz="0" w:space="0" w:color="auto"/>
        <w:right w:val="none" w:sz="0" w:space="0" w:color="auto"/>
      </w:divBdr>
    </w:div>
    <w:div w:id="200166382">
      <w:bodyDiv w:val="1"/>
      <w:marLeft w:val="0"/>
      <w:marRight w:val="0"/>
      <w:marTop w:val="0"/>
      <w:marBottom w:val="0"/>
      <w:divBdr>
        <w:top w:val="none" w:sz="0" w:space="0" w:color="auto"/>
        <w:left w:val="none" w:sz="0" w:space="0" w:color="auto"/>
        <w:bottom w:val="none" w:sz="0" w:space="0" w:color="auto"/>
        <w:right w:val="none" w:sz="0" w:space="0" w:color="auto"/>
      </w:divBdr>
    </w:div>
    <w:div w:id="208610356">
      <w:bodyDiv w:val="1"/>
      <w:marLeft w:val="0"/>
      <w:marRight w:val="0"/>
      <w:marTop w:val="0"/>
      <w:marBottom w:val="0"/>
      <w:divBdr>
        <w:top w:val="none" w:sz="0" w:space="0" w:color="auto"/>
        <w:left w:val="none" w:sz="0" w:space="0" w:color="auto"/>
        <w:bottom w:val="none" w:sz="0" w:space="0" w:color="auto"/>
        <w:right w:val="none" w:sz="0" w:space="0" w:color="auto"/>
      </w:divBdr>
    </w:div>
    <w:div w:id="216820444">
      <w:bodyDiv w:val="1"/>
      <w:marLeft w:val="0"/>
      <w:marRight w:val="0"/>
      <w:marTop w:val="0"/>
      <w:marBottom w:val="0"/>
      <w:divBdr>
        <w:top w:val="none" w:sz="0" w:space="0" w:color="auto"/>
        <w:left w:val="none" w:sz="0" w:space="0" w:color="auto"/>
        <w:bottom w:val="none" w:sz="0" w:space="0" w:color="auto"/>
        <w:right w:val="none" w:sz="0" w:space="0" w:color="auto"/>
      </w:divBdr>
    </w:div>
    <w:div w:id="223223455">
      <w:bodyDiv w:val="1"/>
      <w:marLeft w:val="0"/>
      <w:marRight w:val="0"/>
      <w:marTop w:val="0"/>
      <w:marBottom w:val="0"/>
      <w:divBdr>
        <w:top w:val="none" w:sz="0" w:space="0" w:color="auto"/>
        <w:left w:val="none" w:sz="0" w:space="0" w:color="auto"/>
        <w:bottom w:val="none" w:sz="0" w:space="0" w:color="auto"/>
        <w:right w:val="none" w:sz="0" w:space="0" w:color="auto"/>
      </w:divBdr>
    </w:div>
    <w:div w:id="250701936">
      <w:bodyDiv w:val="1"/>
      <w:marLeft w:val="0"/>
      <w:marRight w:val="0"/>
      <w:marTop w:val="0"/>
      <w:marBottom w:val="0"/>
      <w:divBdr>
        <w:top w:val="none" w:sz="0" w:space="0" w:color="auto"/>
        <w:left w:val="none" w:sz="0" w:space="0" w:color="auto"/>
        <w:bottom w:val="none" w:sz="0" w:space="0" w:color="auto"/>
        <w:right w:val="none" w:sz="0" w:space="0" w:color="auto"/>
      </w:divBdr>
    </w:div>
    <w:div w:id="251816355">
      <w:bodyDiv w:val="1"/>
      <w:marLeft w:val="0"/>
      <w:marRight w:val="0"/>
      <w:marTop w:val="0"/>
      <w:marBottom w:val="0"/>
      <w:divBdr>
        <w:top w:val="none" w:sz="0" w:space="0" w:color="auto"/>
        <w:left w:val="none" w:sz="0" w:space="0" w:color="auto"/>
        <w:bottom w:val="none" w:sz="0" w:space="0" w:color="auto"/>
        <w:right w:val="none" w:sz="0" w:space="0" w:color="auto"/>
      </w:divBdr>
    </w:div>
    <w:div w:id="278873995">
      <w:bodyDiv w:val="1"/>
      <w:marLeft w:val="0"/>
      <w:marRight w:val="0"/>
      <w:marTop w:val="0"/>
      <w:marBottom w:val="0"/>
      <w:divBdr>
        <w:top w:val="none" w:sz="0" w:space="0" w:color="auto"/>
        <w:left w:val="none" w:sz="0" w:space="0" w:color="auto"/>
        <w:bottom w:val="none" w:sz="0" w:space="0" w:color="auto"/>
        <w:right w:val="none" w:sz="0" w:space="0" w:color="auto"/>
      </w:divBdr>
    </w:div>
    <w:div w:id="282732356">
      <w:bodyDiv w:val="1"/>
      <w:marLeft w:val="0"/>
      <w:marRight w:val="0"/>
      <w:marTop w:val="0"/>
      <w:marBottom w:val="0"/>
      <w:divBdr>
        <w:top w:val="none" w:sz="0" w:space="0" w:color="auto"/>
        <w:left w:val="none" w:sz="0" w:space="0" w:color="auto"/>
        <w:bottom w:val="none" w:sz="0" w:space="0" w:color="auto"/>
        <w:right w:val="none" w:sz="0" w:space="0" w:color="auto"/>
      </w:divBdr>
    </w:div>
    <w:div w:id="301232631">
      <w:bodyDiv w:val="1"/>
      <w:marLeft w:val="0"/>
      <w:marRight w:val="0"/>
      <w:marTop w:val="0"/>
      <w:marBottom w:val="0"/>
      <w:divBdr>
        <w:top w:val="none" w:sz="0" w:space="0" w:color="auto"/>
        <w:left w:val="none" w:sz="0" w:space="0" w:color="auto"/>
        <w:bottom w:val="none" w:sz="0" w:space="0" w:color="auto"/>
        <w:right w:val="none" w:sz="0" w:space="0" w:color="auto"/>
      </w:divBdr>
      <w:divsChild>
        <w:div w:id="59376815">
          <w:marLeft w:val="0"/>
          <w:marRight w:val="0"/>
          <w:marTop w:val="0"/>
          <w:marBottom w:val="0"/>
          <w:divBdr>
            <w:top w:val="none" w:sz="0" w:space="0" w:color="auto"/>
            <w:left w:val="none" w:sz="0" w:space="0" w:color="auto"/>
            <w:bottom w:val="none" w:sz="0" w:space="0" w:color="auto"/>
            <w:right w:val="none" w:sz="0" w:space="0" w:color="auto"/>
          </w:divBdr>
        </w:div>
        <w:div w:id="838428118">
          <w:marLeft w:val="0"/>
          <w:marRight w:val="0"/>
          <w:marTop w:val="0"/>
          <w:marBottom w:val="0"/>
          <w:divBdr>
            <w:top w:val="none" w:sz="0" w:space="0" w:color="auto"/>
            <w:left w:val="none" w:sz="0" w:space="0" w:color="auto"/>
            <w:bottom w:val="none" w:sz="0" w:space="0" w:color="auto"/>
            <w:right w:val="none" w:sz="0" w:space="0" w:color="auto"/>
          </w:divBdr>
        </w:div>
        <w:div w:id="1892303520">
          <w:marLeft w:val="0"/>
          <w:marRight w:val="0"/>
          <w:marTop w:val="0"/>
          <w:marBottom w:val="0"/>
          <w:divBdr>
            <w:top w:val="none" w:sz="0" w:space="0" w:color="auto"/>
            <w:left w:val="none" w:sz="0" w:space="0" w:color="auto"/>
            <w:bottom w:val="none" w:sz="0" w:space="0" w:color="auto"/>
            <w:right w:val="none" w:sz="0" w:space="0" w:color="auto"/>
          </w:divBdr>
        </w:div>
        <w:div w:id="553473236">
          <w:marLeft w:val="0"/>
          <w:marRight w:val="0"/>
          <w:marTop w:val="0"/>
          <w:marBottom w:val="0"/>
          <w:divBdr>
            <w:top w:val="none" w:sz="0" w:space="0" w:color="auto"/>
            <w:left w:val="none" w:sz="0" w:space="0" w:color="auto"/>
            <w:bottom w:val="none" w:sz="0" w:space="0" w:color="auto"/>
            <w:right w:val="none" w:sz="0" w:space="0" w:color="auto"/>
          </w:divBdr>
        </w:div>
        <w:div w:id="1788616245">
          <w:marLeft w:val="0"/>
          <w:marRight w:val="0"/>
          <w:marTop w:val="0"/>
          <w:marBottom w:val="0"/>
          <w:divBdr>
            <w:top w:val="none" w:sz="0" w:space="0" w:color="auto"/>
            <w:left w:val="none" w:sz="0" w:space="0" w:color="auto"/>
            <w:bottom w:val="none" w:sz="0" w:space="0" w:color="auto"/>
            <w:right w:val="none" w:sz="0" w:space="0" w:color="auto"/>
          </w:divBdr>
        </w:div>
        <w:div w:id="1987933342">
          <w:marLeft w:val="0"/>
          <w:marRight w:val="0"/>
          <w:marTop w:val="0"/>
          <w:marBottom w:val="0"/>
          <w:divBdr>
            <w:top w:val="none" w:sz="0" w:space="0" w:color="auto"/>
            <w:left w:val="none" w:sz="0" w:space="0" w:color="auto"/>
            <w:bottom w:val="none" w:sz="0" w:space="0" w:color="auto"/>
            <w:right w:val="none" w:sz="0" w:space="0" w:color="auto"/>
          </w:divBdr>
        </w:div>
        <w:div w:id="1777868293">
          <w:marLeft w:val="0"/>
          <w:marRight w:val="0"/>
          <w:marTop w:val="0"/>
          <w:marBottom w:val="0"/>
          <w:divBdr>
            <w:top w:val="none" w:sz="0" w:space="0" w:color="auto"/>
            <w:left w:val="none" w:sz="0" w:space="0" w:color="auto"/>
            <w:bottom w:val="none" w:sz="0" w:space="0" w:color="auto"/>
            <w:right w:val="none" w:sz="0" w:space="0" w:color="auto"/>
          </w:divBdr>
        </w:div>
        <w:div w:id="950743162">
          <w:marLeft w:val="0"/>
          <w:marRight w:val="0"/>
          <w:marTop w:val="0"/>
          <w:marBottom w:val="0"/>
          <w:divBdr>
            <w:top w:val="none" w:sz="0" w:space="0" w:color="auto"/>
            <w:left w:val="none" w:sz="0" w:space="0" w:color="auto"/>
            <w:bottom w:val="none" w:sz="0" w:space="0" w:color="auto"/>
            <w:right w:val="none" w:sz="0" w:space="0" w:color="auto"/>
          </w:divBdr>
        </w:div>
        <w:div w:id="1259411672">
          <w:marLeft w:val="0"/>
          <w:marRight w:val="0"/>
          <w:marTop w:val="0"/>
          <w:marBottom w:val="0"/>
          <w:divBdr>
            <w:top w:val="none" w:sz="0" w:space="0" w:color="auto"/>
            <w:left w:val="none" w:sz="0" w:space="0" w:color="auto"/>
            <w:bottom w:val="none" w:sz="0" w:space="0" w:color="auto"/>
            <w:right w:val="none" w:sz="0" w:space="0" w:color="auto"/>
          </w:divBdr>
        </w:div>
        <w:div w:id="944389667">
          <w:marLeft w:val="0"/>
          <w:marRight w:val="0"/>
          <w:marTop w:val="0"/>
          <w:marBottom w:val="0"/>
          <w:divBdr>
            <w:top w:val="none" w:sz="0" w:space="0" w:color="auto"/>
            <w:left w:val="none" w:sz="0" w:space="0" w:color="auto"/>
            <w:bottom w:val="none" w:sz="0" w:space="0" w:color="auto"/>
            <w:right w:val="none" w:sz="0" w:space="0" w:color="auto"/>
          </w:divBdr>
        </w:div>
        <w:div w:id="1760637055">
          <w:marLeft w:val="0"/>
          <w:marRight w:val="0"/>
          <w:marTop w:val="0"/>
          <w:marBottom w:val="0"/>
          <w:divBdr>
            <w:top w:val="none" w:sz="0" w:space="0" w:color="auto"/>
            <w:left w:val="none" w:sz="0" w:space="0" w:color="auto"/>
            <w:bottom w:val="none" w:sz="0" w:space="0" w:color="auto"/>
            <w:right w:val="none" w:sz="0" w:space="0" w:color="auto"/>
          </w:divBdr>
        </w:div>
        <w:div w:id="302656956">
          <w:marLeft w:val="0"/>
          <w:marRight w:val="0"/>
          <w:marTop w:val="0"/>
          <w:marBottom w:val="0"/>
          <w:divBdr>
            <w:top w:val="none" w:sz="0" w:space="0" w:color="auto"/>
            <w:left w:val="none" w:sz="0" w:space="0" w:color="auto"/>
            <w:bottom w:val="none" w:sz="0" w:space="0" w:color="auto"/>
            <w:right w:val="none" w:sz="0" w:space="0" w:color="auto"/>
          </w:divBdr>
        </w:div>
        <w:div w:id="718552890">
          <w:marLeft w:val="0"/>
          <w:marRight w:val="0"/>
          <w:marTop w:val="0"/>
          <w:marBottom w:val="0"/>
          <w:divBdr>
            <w:top w:val="none" w:sz="0" w:space="0" w:color="auto"/>
            <w:left w:val="none" w:sz="0" w:space="0" w:color="auto"/>
            <w:bottom w:val="none" w:sz="0" w:space="0" w:color="auto"/>
            <w:right w:val="none" w:sz="0" w:space="0" w:color="auto"/>
          </w:divBdr>
        </w:div>
        <w:div w:id="681472274">
          <w:marLeft w:val="0"/>
          <w:marRight w:val="0"/>
          <w:marTop w:val="0"/>
          <w:marBottom w:val="0"/>
          <w:divBdr>
            <w:top w:val="none" w:sz="0" w:space="0" w:color="auto"/>
            <w:left w:val="none" w:sz="0" w:space="0" w:color="auto"/>
            <w:bottom w:val="none" w:sz="0" w:space="0" w:color="auto"/>
            <w:right w:val="none" w:sz="0" w:space="0" w:color="auto"/>
          </w:divBdr>
        </w:div>
        <w:div w:id="1553537649">
          <w:marLeft w:val="0"/>
          <w:marRight w:val="0"/>
          <w:marTop w:val="0"/>
          <w:marBottom w:val="0"/>
          <w:divBdr>
            <w:top w:val="none" w:sz="0" w:space="0" w:color="auto"/>
            <w:left w:val="none" w:sz="0" w:space="0" w:color="auto"/>
            <w:bottom w:val="none" w:sz="0" w:space="0" w:color="auto"/>
            <w:right w:val="none" w:sz="0" w:space="0" w:color="auto"/>
          </w:divBdr>
        </w:div>
        <w:div w:id="1840849174">
          <w:marLeft w:val="0"/>
          <w:marRight w:val="0"/>
          <w:marTop w:val="0"/>
          <w:marBottom w:val="0"/>
          <w:divBdr>
            <w:top w:val="none" w:sz="0" w:space="0" w:color="auto"/>
            <w:left w:val="none" w:sz="0" w:space="0" w:color="auto"/>
            <w:bottom w:val="none" w:sz="0" w:space="0" w:color="auto"/>
            <w:right w:val="none" w:sz="0" w:space="0" w:color="auto"/>
          </w:divBdr>
        </w:div>
        <w:div w:id="1224637576">
          <w:marLeft w:val="0"/>
          <w:marRight w:val="0"/>
          <w:marTop w:val="0"/>
          <w:marBottom w:val="0"/>
          <w:divBdr>
            <w:top w:val="none" w:sz="0" w:space="0" w:color="auto"/>
            <w:left w:val="none" w:sz="0" w:space="0" w:color="auto"/>
            <w:bottom w:val="none" w:sz="0" w:space="0" w:color="auto"/>
            <w:right w:val="none" w:sz="0" w:space="0" w:color="auto"/>
          </w:divBdr>
        </w:div>
        <w:div w:id="480661457">
          <w:marLeft w:val="0"/>
          <w:marRight w:val="0"/>
          <w:marTop w:val="0"/>
          <w:marBottom w:val="0"/>
          <w:divBdr>
            <w:top w:val="none" w:sz="0" w:space="0" w:color="auto"/>
            <w:left w:val="none" w:sz="0" w:space="0" w:color="auto"/>
            <w:bottom w:val="none" w:sz="0" w:space="0" w:color="auto"/>
            <w:right w:val="none" w:sz="0" w:space="0" w:color="auto"/>
          </w:divBdr>
        </w:div>
        <w:div w:id="615603530">
          <w:marLeft w:val="0"/>
          <w:marRight w:val="0"/>
          <w:marTop w:val="0"/>
          <w:marBottom w:val="0"/>
          <w:divBdr>
            <w:top w:val="none" w:sz="0" w:space="0" w:color="auto"/>
            <w:left w:val="none" w:sz="0" w:space="0" w:color="auto"/>
            <w:bottom w:val="none" w:sz="0" w:space="0" w:color="auto"/>
            <w:right w:val="none" w:sz="0" w:space="0" w:color="auto"/>
          </w:divBdr>
        </w:div>
        <w:div w:id="342712414">
          <w:marLeft w:val="0"/>
          <w:marRight w:val="0"/>
          <w:marTop w:val="0"/>
          <w:marBottom w:val="0"/>
          <w:divBdr>
            <w:top w:val="none" w:sz="0" w:space="0" w:color="auto"/>
            <w:left w:val="none" w:sz="0" w:space="0" w:color="auto"/>
            <w:bottom w:val="none" w:sz="0" w:space="0" w:color="auto"/>
            <w:right w:val="none" w:sz="0" w:space="0" w:color="auto"/>
          </w:divBdr>
        </w:div>
        <w:div w:id="723218521">
          <w:marLeft w:val="0"/>
          <w:marRight w:val="0"/>
          <w:marTop w:val="0"/>
          <w:marBottom w:val="0"/>
          <w:divBdr>
            <w:top w:val="none" w:sz="0" w:space="0" w:color="auto"/>
            <w:left w:val="none" w:sz="0" w:space="0" w:color="auto"/>
            <w:bottom w:val="none" w:sz="0" w:space="0" w:color="auto"/>
            <w:right w:val="none" w:sz="0" w:space="0" w:color="auto"/>
          </w:divBdr>
        </w:div>
        <w:div w:id="898128985">
          <w:marLeft w:val="0"/>
          <w:marRight w:val="0"/>
          <w:marTop w:val="0"/>
          <w:marBottom w:val="0"/>
          <w:divBdr>
            <w:top w:val="none" w:sz="0" w:space="0" w:color="auto"/>
            <w:left w:val="none" w:sz="0" w:space="0" w:color="auto"/>
            <w:bottom w:val="none" w:sz="0" w:space="0" w:color="auto"/>
            <w:right w:val="none" w:sz="0" w:space="0" w:color="auto"/>
          </w:divBdr>
        </w:div>
        <w:div w:id="1511483704">
          <w:marLeft w:val="0"/>
          <w:marRight w:val="0"/>
          <w:marTop w:val="0"/>
          <w:marBottom w:val="0"/>
          <w:divBdr>
            <w:top w:val="none" w:sz="0" w:space="0" w:color="auto"/>
            <w:left w:val="none" w:sz="0" w:space="0" w:color="auto"/>
            <w:bottom w:val="none" w:sz="0" w:space="0" w:color="auto"/>
            <w:right w:val="none" w:sz="0" w:space="0" w:color="auto"/>
          </w:divBdr>
        </w:div>
        <w:div w:id="527378424">
          <w:marLeft w:val="0"/>
          <w:marRight w:val="0"/>
          <w:marTop w:val="0"/>
          <w:marBottom w:val="0"/>
          <w:divBdr>
            <w:top w:val="none" w:sz="0" w:space="0" w:color="auto"/>
            <w:left w:val="none" w:sz="0" w:space="0" w:color="auto"/>
            <w:bottom w:val="none" w:sz="0" w:space="0" w:color="auto"/>
            <w:right w:val="none" w:sz="0" w:space="0" w:color="auto"/>
          </w:divBdr>
        </w:div>
        <w:div w:id="1701589311">
          <w:marLeft w:val="0"/>
          <w:marRight w:val="0"/>
          <w:marTop w:val="0"/>
          <w:marBottom w:val="0"/>
          <w:divBdr>
            <w:top w:val="none" w:sz="0" w:space="0" w:color="auto"/>
            <w:left w:val="none" w:sz="0" w:space="0" w:color="auto"/>
            <w:bottom w:val="none" w:sz="0" w:space="0" w:color="auto"/>
            <w:right w:val="none" w:sz="0" w:space="0" w:color="auto"/>
          </w:divBdr>
        </w:div>
        <w:div w:id="1277982424">
          <w:marLeft w:val="0"/>
          <w:marRight w:val="0"/>
          <w:marTop w:val="0"/>
          <w:marBottom w:val="0"/>
          <w:divBdr>
            <w:top w:val="none" w:sz="0" w:space="0" w:color="auto"/>
            <w:left w:val="none" w:sz="0" w:space="0" w:color="auto"/>
            <w:bottom w:val="none" w:sz="0" w:space="0" w:color="auto"/>
            <w:right w:val="none" w:sz="0" w:space="0" w:color="auto"/>
          </w:divBdr>
        </w:div>
        <w:div w:id="1950621141">
          <w:marLeft w:val="0"/>
          <w:marRight w:val="0"/>
          <w:marTop w:val="0"/>
          <w:marBottom w:val="0"/>
          <w:divBdr>
            <w:top w:val="none" w:sz="0" w:space="0" w:color="auto"/>
            <w:left w:val="none" w:sz="0" w:space="0" w:color="auto"/>
            <w:bottom w:val="none" w:sz="0" w:space="0" w:color="auto"/>
            <w:right w:val="none" w:sz="0" w:space="0" w:color="auto"/>
          </w:divBdr>
        </w:div>
      </w:divsChild>
    </w:div>
    <w:div w:id="304896600">
      <w:bodyDiv w:val="1"/>
      <w:marLeft w:val="0"/>
      <w:marRight w:val="0"/>
      <w:marTop w:val="0"/>
      <w:marBottom w:val="0"/>
      <w:divBdr>
        <w:top w:val="none" w:sz="0" w:space="0" w:color="auto"/>
        <w:left w:val="none" w:sz="0" w:space="0" w:color="auto"/>
        <w:bottom w:val="none" w:sz="0" w:space="0" w:color="auto"/>
        <w:right w:val="none" w:sz="0" w:space="0" w:color="auto"/>
      </w:divBdr>
    </w:div>
    <w:div w:id="351299022">
      <w:bodyDiv w:val="1"/>
      <w:marLeft w:val="0"/>
      <w:marRight w:val="0"/>
      <w:marTop w:val="0"/>
      <w:marBottom w:val="0"/>
      <w:divBdr>
        <w:top w:val="none" w:sz="0" w:space="0" w:color="auto"/>
        <w:left w:val="none" w:sz="0" w:space="0" w:color="auto"/>
        <w:bottom w:val="none" w:sz="0" w:space="0" w:color="auto"/>
        <w:right w:val="none" w:sz="0" w:space="0" w:color="auto"/>
      </w:divBdr>
    </w:div>
    <w:div w:id="354886164">
      <w:bodyDiv w:val="1"/>
      <w:marLeft w:val="0"/>
      <w:marRight w:val="0"/>
      <w:marTop w:val="0"/>
      <w:marBottom w:val="0"/>
      <w:divBdr>
        <w:top w:val="none" w:sz="0" w:space="0" w:color="auto"/>
        <w:left w:val="none" w:sz="0" w:space="0" w:color="auto"/>
        <w:bottom w:val="none" w:sz="0" w:space="0" w:color="auto"/>
        <w:right w:val="none" w:sz="0" w:space="0" w:color="auto"/>
      </w:divBdr>
    </w:div>
    <w:div w:id="364451079">
      <w:bodyDiv w:val="1"/>
      <w:marLeft w:val="0"/>
      <w:marRight w:val="0"/>
      <w:marTop w:val="0"/>
      <w:marBottom w:val="0"/>
      <w:divBdr>
        <w:top w:val="none" w:sz="0" w:space="0" w:color="auto"/>
        <w:left w:val="none" w:sz="0" w:space="0" w:color="auto"/>
        <w:bottom w:val="none" w:sz="0" w:space="0" w:color="auto"/>
        <w:right w:val="none" w:sz="0" w:space="0" w:color="auto"/>
      </w:divBdr>
    </w:div>
    <w:div w:id="365569787">
      <w:bodyDiv w:val="1"/>
      <w:marLeft w:val="0"/>
      <w:marRight w:val="0"/>
      <w:marTop w:val="0"/>
      <w:marBottom w:val="0"/>
      <w:divBdr>
        <w:top w:val="none" w:sz="0" w:space="0" w:color="auto"/>
        <w:left w:val="none" w:sz="0" w:space="0" w:color="auto"/>
        <w:bottom w:val="none" w:sz="0" w:space="0" w:color="auto"/>
        <w:right w:val="none" w:sz="0" w:space="0" w:color="auto"/>
      </w:divBdr>
    </w:div>
    <w:div w:id="371148494">
      <w:bodyDiv w:val="1"/>
      <w:marLeft w:val="0"/>
      <w:marRight w:val="0"/>
      <w:marTop w:val="0"/>
      <w:marBottom w:val="0"/>
      <w:divBdr>
        <w:top w:val="none" w:sz="0" w:space="0" w:color="auto"/>
        <w:left w:val="none" w:sz="0" w:space="0" w:color="auto"/>
        <w:bottom w:val="none" w:sz="0" w:space="0" w:color="auto"/>
        <w:right w:val="none" w:sz="0" w:space="0" w:color="auto"/>
      </w:divBdr>
    </w:div>
    <w:div w:id="375660563">
      <w:bodyDiv w:val="1"/>
      <w:marLeft w:val="0"/>
      <w:marRight w:val="0"/>
      <w:marTop w:val="0"/>
      <w:marBottom w:val="0"/>
      <w:divBdr>
        <w:top w:val="none" w:sz="0" w:space="0" w:color="auto"/>
        <w:left w:val="none" w:sz="0" w:space="0" w:color="auto"/>
        <w:bottom w:val="none" w:sz="0" w:space="0" w:color="auto"/>
        <w:right w:val="none" w:sz="0" w:space="0" w:color="auto"/>
      </w:divBdr>
    </w:div>
    <w:div w:id="384182997">
      <w:bodyDiv w:val="1"/>
      <w:marLeft w:val="0"/>
      <w:marRight w:val="0"/>
      <w:marTop w:val="0"/>
      <w:marBottom w:val="0"/>
      <w:divBdr>
        <w:top w:val="none" w:sz="0" w:space="0" w:color="auto"/>
        <w:left w:val="none" w:sz="0" w:space="0" w:color="auto"/>
        <w:bottom w:val="none" w:sz="0" w:space="0" w:color="auto"/>
        <w:right w:val="none" w:sz="0" w:space="0" w:color="auto"/>
      </w:divBdr>
    </w:div>
    <w:div w:id="394473628">
      <w:bodyDiv w:val="1"/>
      <w:marLeft w:val="0"/>
      <w:marRight w:val="0"/>
      <w:marTop w:val="0"/>
      <w:marBottom w:val="0"/>
      <w:divBdr>
        <w:top w:val="none" w:sz="0" w:space="0" w:color="auto"/>
        <w:left w:val="none" w:sz="0" w:space="0" w:color="auto"/>
        <w:bottom w:val="none" w:sz="0" w:space="0" w:color="auto"/>
        <w:right w:val="none" w:sz="0" w:space="0" w:color="auto"/>
      </w:divBdr>
    </w:div>
    <w:div w:id="399645076">
      <w:bodyDiv w:val="1"/>
      <w:marLeft w:val="0"/>
      <w:marRight w:val="0"/>
      <w:marTop w:val="0"/>
      <w:marBottom w:val="0"/>
      <w:divBdr>
        <w:top w:val="none" w:sz="0" w:space="0" w:color="auto"/>
        <w:left w:val="none" w:sz="0" w:space="0" w:color="auto"/>
        <w:bottom w:val="none" w:sz="0" w:space="0" w:color="auto"/>
        <w:right w:val="none" w:sz="0" w:space="0" w:color="auto"/>
      </w:divBdr>
    </w:div>
    <w:div w:id="399645391">
      <w:bodyDiv w:val="1"/>
      <w:marLeft w:val="0"/>
      <w:marRight w:val="0"/>
      <w:marTop w:val="0"/>
      <w:marBottom w:val="0"/>
      <w:divBdr>
        <w:top w:val="none" w:sz="0" w:space="0" w:color="auto"/>
        <w:left w:val="none" w:sz="0" w:space="0" w:color="auto"/>
        <w:bottom w:val="none" w:sz="0" w:space="0" w:color="auto"/>
        <w:right w:val="none" w:sz="0" w:space="0" w:color="auto"/>
      </w:divBdr>
    </w:div>
    <w:div w:id="433214922">
      <w:bodyDiv w:val="1"/>
      <w:marLeft w:val="0"/>
      <w:marRight w:val="0"/>
      <w:marTop w:val="0"/>
      <w:marBottom w:val="0"/>
      <w:divBdr>
        <w:top w:val="none" w:sz="0" w:space="0" w:color="auto"/>
        <w:left w:val="none" w:sz="0" w:space="0" w:color="auto"/>
        <w:bottom w:val="none" w:sz="0" w:space="0" w:color="auto"/>
        <w:right w:val="none" w:sz="0" w:space="0" w:color="auto"/>
      </w:divBdr>
    </w:div>
    <w:div w:id="464276464">
      <w:bodyDiv w:val="1"/>
      <w:marLeft w:val="0"/>
      <w:marRight w:val="0"/>
      <w:marTop w:val="0"/>
      <w:marBottom w:val="0"/>
      <w:divBdr>
        <w:top w:val="none" w:sz="0" w:space="0" w:color="auto"/>
        <w:left w:val="none" w:sz="0" w:space="0" w:color="auto"/>
        <w:bottom w:val="none" w:sz="0" w:space="0" w:color="auto"/>
        <w:right w:val="none" w:sz="0" w:space="0" w:color="auto"/>
      </w:divBdr>
    </w:div>
    <w:div w:id="486170835">
      <w:bodyDiv w:val="1"/>
      <w:marLeft w:val="0"/>
      <w:marRight w:val="0"/>
      <w:marTop w:val="0"/>
      <w:marBottom w:val="0"/>
      <w:divBdr>
        <w:top w:val="none" w:sz="0" w:space="0" w:color="auto"/>
        <w:left w:val="none" w:sz="0" w:space="0" w:color="auto"/>
        <w:bottom w:val="none" w:sz="0" w:space="0" w:color="auto"/>
        <w:right w:val="none" w:sz="0" w:space="0" w:color="auto"/>
      </w:divBdr>
    </w:div>
    <w:div w:id="493379704">
      <w:bodyDiv w:val="1"/>
      <w:marLeft w:val="0"/>
      <w:marRight w:val="0"/>
      <w:marTop w:val="0"/>
      <w:marBottom w:val="0"/>
      <w:divBdr>
        <w:top w:val="none" w:sz="0" w:space="0" w:color="auto"/>
        <w:left w:val="none" w:sz="0" w:space="0" w:color="auto"/>
        <w:bottom w:val="none" w:sz="0" w:space="0" w:color="auto"/>
        <w:right w:val="none" w:sz="0" w:space="0" w:color="auto"/>
      </w:divBdr>
    </w:div>
    <w:div w:id="510723910">
      <w:bodyDiv w:val="1"/>
      <w:marLeft w:val="0"/>
      <w:marRight w:val="0"/>
      <w:marTop w:val="0"/>
      <w:marBottom w:val="0"/>
      <w:divBdr>
        <w:top w:val="none" w:sz="0" w:space="0" w:color="auto"/>
        <w:left w:val="none" w:sz="0" w:space="0" w:color="auto"/>
        <w:bottom w:val="none" w:sz="0" w:space="0" w:color="auto"/>
        <w:right w:val="none" w:sz="0" w:space="0" w:color="auto"/>
      </w:divBdr>
    </w:div>
    <w:div w:id="519897722">
      <w:bodyDiv w:val="1"/>
      <w:marLeft w:val="0"/>
      <w:marRight w:val="0"/>
      <w:marTop w:val="0"/>
      <w:marBottom w:val="0"/>
      <w:divBdr>
        <w:top w:val="none" w:sz="0" w:space="0" w:color="auto"/>
        <w:left w:val="none" w:sz="0" w:space="0" w:color="auto"/>
        <w:bottom w:val="none" w:sz="0" w:space="0" w:color="auto"/>
        <w:right w:val="none" w:sz="0" w:space="0" w:color="auto"/>
      </w:divBdr>
    </w:div>
    <w:div w:id="526262681">
      <w:bodyDiv w:val="1"/>
      <w:marLeft w:val="0"/>
      <w:marRight w:val="0"/>
      <w:marTop w:val="0"/>
      <w:marBottom w:val="0"/>
      <w:divBdr>
        <w:top w:val="none" w:sz="0" w:space="0" w:color="auto"/>
        <w:left w:val="none" w:sz="0" w:space="0" w:color="auto"/>
        <w:bottom w:val="none" w:sz="0" w:space="0" w:color="auto"/>
        <w:right w:val="none" w:sz="0" w:space="0" w:color="auto"/>
      </w:divBdr>
    </w:div>
    <w:div w:id="534854548">
      <w:bodyDiv w:val="1"/>
      <w:marLeft w:val="0"/>
      <w:marRight w:val="0"/>
      <w:marTop w:val="0"/>
      <w:marBottom w:val="0"/>
      <w:divBdr>
        <w:top w:val="none" w:sz="0" w:space="0" w:color="auto"/>
        <w:left w:val="none" w:sz="0" w:space="0" w:color="auto"/>
        <w:bottom w:val="none" w:sz="0" w:space="0" w:color="auto"/>
        <w:right w:val="none" w:sz="0" w:space="0" w:color="auto"/>
      </w:divBdr>
    </w:div>
    <w:div w:id="546913286">
      <w:bodyDiv w:val="1"/>
      <w:marLeft w:val="0"/>
      <w:marRight w:val="0"/>
      <w:marTop w:val="0"/>
      <w:marBottom w:val="0"/>
      <w:divBdr>
        <w:top w:val="none" w:sz="0" w:space="0" w:color="auto"/>
        <w:left w:val="none" w:sz="0" w:space="0" w:color="auto"/>
        <w:bottom w:val="none" w:sz="0" w:space="0" w:color="auto"/>
        <w:right w:val="none" w:sz="0" w:space="0" w:color="auto"/>
      </w:divBdr>
    </w:div>
    <w:div w:id="553128927">
      <w:bodyDiv w:val="1"/>
      <w:marLeft w:val="0"/>
      <w:marRight w:val="0"/>
      <w:marTop w:val="0"/>
      <w:marBottom w:val="0"/>
      <w:divBdr>
        <w:top w:val="none" w:sz="0" w:space="0" w:color="auto"/>
        <w:left w:val="none" w:sz="0" w:space="0" w:color="auto"/>
        <w:bottom w:val="none" w:sz="0" w:space="0" w:color="auto"/>
        <w:right w:val="none" w:sz="0" w:space="0" w:color="auto"/>
      </w:divBdr>
    </w:div>
    <w:div w:id="560483787">
      <w:bodyDiv w:val="1"/>
      <w:marLeft w:val="0"/>
      <w:marRight w:val="0"/>
      <w:marTop w:val="0"/>
      <w:marBottom w:val="0"/>
      <w:divBdr>
        <w:top w:val="none" w:sz="0" w:space="0" w:color="auto"/>
        <w:left w:val="none" w:sz="0" w:space="0" w:color="auto"/>
        <w:bottom w:val="none" w:sz="0" w:space="0" w:color="auto"/>
        <w:right w:val="none" w:sz="0" w:space="0" w:color="auto"/>
      </w:divBdr>
    </w:div>
    <w:div w:id="568157526">
      <w:bodyDiv w:val="1"/>
      <w:marLeft w:val="0"/>
      <w:marRight w:val="0"/>
      <w:marTop w:val="0"/>
      <w:marBottom w:val="0"/>
      <w:divBdr>
        <w:top w:val="none" w:sz="0" w:space="0" w:color="auto"/>
        <w:left w:val="none" w:sz="0" w:space="0" w:color="auto"/>
        <w:bottom w:val="none" w:sz="0" w:space="0" w:color="auto"/>
        <w:right w:val="none" w:sz="0" w:space="0" w:color="auto"/>
      </w:divBdr>
    </w:div>
    <w:div w:id="609626671">
      <w:bodyDiv w:val="1"/>
      <w:marLeft w:val="0"/>
      <w:marRight w:val="0"/>
      <w:marTop w:val="0"/>
      <w:marBottom w:val="0"/>
      <w:divBdr>
        <w:top w:val="none" w:sz="0" w:space="0" w:color="auto"/>
        <w:left w:val="none" w:sz="0" w:space="0" w:color="auto"/>
        <w:bottom w:val="none" w:sz="0" w:space="0" w:color="auto"/>
        <w:right w:val="none" w:sz="0" w:space="0" w:color="auto"/>
      </w:divBdr>
    </w:div>
    <w:div w:id="622468052">
      <w:bodyDiv w:val="1"/>
      <w:marLeft w:val="0"/>
      <w:marRight w:val="0"/>
      <w:marTop w:val="0"/>
      <w:marBottom w:val="0"/>
      <w:divBdr>
        <w:top w:val="none" w:sz="0" w:space="0" w:color="auto"/>
        <w:left w:val="none" w:sz="0" w:space="0" w:color="auto"/>
        <w:bottom w:val="none" w:sz="0" w:space="0" w:color="auto"/>
        <w:right w:val="none" w:sz="0" w:space="0" w:color="auto"/>
      </w:divBdr>
    </w:div>
    <w:div w:id="631255536">
      <w:bodyDiv w:val="1"/>
      <w:marLeft w:val="0"/>
      <w:marRight w:val="0"/>
      <w:marTop w:val="0"/>
      <w:marBottom w:val="0"/>
      <w:divBdr>
        <w:top w:val="none" w:sz="0" w:space="0" w:color="auto"/>
        <w:left w:val="none" w:sz="0" w:space="0" w:color="auto"/>
        <w:bottom w:val="none" w:sz="0" w:space="0" w:color="auto"/>
        <w:right w:val="none" w:sz="0" w:space="0" w:color="auto"/>
      </w:divBdr>
    </w:div>
    <w:div w:id="633484788">
      <w:bodyDiv w:val="1"/>
      <w:marLeft w:val="0"/>
      <w:marRight w:val="0"/>
      <w:marTop w:val="0"/>
      <w:marBottom w:val="0"/>
      <w:divBdr>
        <w:top w:val="none" w:sz="0" w:space="0" w:color="auto"/>
        <w:left w:val="none" w:sz="0" w:space="0" w:color="auto"/>
        <w:bottom w:val="none" w:sz="0" w:space="0" w:color="auto"/>
        <w:right w:val="none" w:sz="0" w:space="0" w:color="auto"/>
      </w:divBdr>
    </w:div>
    <w:div w:id="701826307">
      <w:bodyDiv w:val="1"/>
      <w:marLeft w:val="0"/>
      <w:marRight w:val="0"/>
      <w:marTop w:val="0"/>
      <w:marBottom w:val="0"/>
      <w:divBdr>
        <w:top w:val="none" w:sz="0" w:space="0" w:color="auto"/>
        <w:left w:val="none" w:sz="0" w:space="0" w:color="auto"/>
        <w:bottom w:val="none" w:sz="0" w:space="0" w:color="auto"/>
        <w:right w:val="none" w:sz="0" w:space="0" w:color="auto"/>
      </w:divBdr>
    </w:div>
    <w:div w:id="727606121">
      <w:bodyDiv w:val="1"/>
      <w:marLeft w:val="0"/>
      <w:marRight w:val="0"/>
      <w:marTop w:val="0"/>
      <w:marBottom w:val="0"/>
      <w:divBdr>
        <w:top w:val="none" w:sz="0" w:space="0" w:color="auto"/>
        <w:left w:val="none" w:sz="0" w:space="0" w:color="auto"/>
        <w:bottom w:val="none" w:sz="0" w:space="0" w:color="auto"/>
        <w:right w:val="none" w:sz="0" w:space="0" w:color="auto"/>
      </w:divBdr>
    </w:div>
    <w:div w:id="733892795">
      <w:bodyDiv w:val="1"/>
      <w:marLeft w:val="0"/>
      <w:marRight w:val="0"/>
      <w:marTop w:val="0"/>
      <w:marBottom w:val="0"/>
      <w:divBdr>
        <w:top w:val="none" w:sz="0" w:space="0" w:color="auto"/>
        <w:left w:val="none" w:sz="0" w:space="0" w:color="auto"/>
        <w:bottom w:val="none" w:sz="0" w:space="0" w:color="auto"/>
        <w:right w:val="none" w:sz="0" w:space="0" w:color="auto"/>
      </w:divBdr>
    </w:div>
    <w:div w:id="752043241">
      <w:bodyDiv w:val="1"/>
      <w:marLeft w:val="0"/>
      <w:marRight w:val="0"/>
      <w:marTop w:val="0"/>
      <w:marBottom w:val="0"/>
      <w:divBdr>
        <w:top w:val="none" w:sz="0" w:space="0" w:color="auto"/>
        <w:left w:val="none" w:sz="0" w:space="0" w:color="auto"/>
        <w:bottom w:val="none" w:sz="0" w:space="0" w:color="auto"/>
        <w:right w:val="none" w:sz="0" w:space="0" w:color="auto"/>
      </w:divBdr>
    </w:div>
    <w:div w:id="753746610">
      <w:bodyDiv w:val="1"/>
      <w:marLeft w:val="0"/>
      <w:marRight w:val="0"/>
      <w:marTop w:val="0"/>
      <w:marBottom w:val="0"/>
      <w:divBdr>
        <w:top w:val="none" w:sz="0" w:space="0" w:color="auto"/>
        <w:left w:val="none" w:sz="0" w:space="0" w:color="auto"/>
        <w:bottom w:val="none" w:sz="0" w:space="0" w:color="auto"/>
        <w:right w:val="none" w:sz="0" w:space="0" w:color="auto"/>
      </w:divBdr>
    </w:div>
    <w:div w:id="776024422">
      <w:bodyDiv w:val="1"/>
      <w:marLeft w:val="0"/>
      <w:marRight w:val="0"/>
      <w:marTop w:val="0"/>
      <w:marBottom w:val="0"/>
      <w:divBdr>
        <w:top w:val="none" w:sz="0" w:space="0" w:color="auto"/>
        <w:left w:val="none" w:sz="0" w:space="0" w:color="auto"/>
        <w:bottom w:val="none" w:sz="0" w:space="0" w:color="auto"/>
        <w:right w:val="none" w:sz="0" w:space="0" w:color="auto"/>
      </w:divBdr>
    </w:div>
    <w:div w:id="795029060">
      <w:bodyDiv w:val="1"/>
      <w:marLeft w:val="0"/>
      <w:marRight w:val="0"/>
      <w:marTop w:val="0"/>
      <w:marBottom w:val="0"/>
      <w:divBdr>
        <w:top w:val="none" w:sz="0" w:space="0" w:color="auto"/>
        <w:left w:val="none" w:sz="0" w:space="0" w:color="auto"/>
        <w:bottom w:val="none" w:sz="0" w:space="0" w:color="auto"/>
        <w:right w:val="none" w:sz="0" w:space="0" w:color="auto"/>
      </w:divBdr>
    </w:div>
    <w:div w:id="818112950">
      <w:bodyDiv w:val="1"/>
      <w:marLeft w:val="0"/>
      <w:marRight w:val="0"/>
      <w:marTop w:val="0"/>
      <w:marBottom w:val="0"/>
      <w:divBdr>
        <w:top w:val="none" w:sz="0" w:space="0" w:color="auto"/>
        <w:left w:val="none" w:sz="0" w:space="0" w:color="auto"/>
        <w:bottom w:val="none" w:sz="0" w:space="0" w:color="auto"/>
        <w:right w:val="none" w:sz="0" w:space="0" w:color="auto"/>
      </w:divBdr>
    </w:div>
    <w:div w:id="822770063">
      <w:bodyDiv w:val="1"/>
      <w:marLeft w:val="0"/>
      <w:marRight w:val="0"/>
      <w:marTop w:val="0"/>
      <w:marBottom w:val="0"/>
      <w:divBdr>
        <w:top w:val="none" w:sz="0" w:space="0" w:color="auto"/>
        <w:left w:val="none" w:sz="0" w:space="0" w:color="auto"/>
        <w:bottom w:val="none" w:sz="0" w:space="0" w:color="auto"/>
        <w:right w:val="none" w:sz="0" w:space="0" w:color="auto"/>
      </w:divBdr>
    </w:div>
    <w:div w:id="828593242">
      <w:bodyDiv w:val="1"/>
      <w:marLeft w:val="0"/>
      <w:marRight w:val="0"/>
      <w:marTop w:val="0"/>
      <w:marBottom w:val="0"/>
      <w:divBdr>
        <w:top w:val="none" w:sz="0" w:space="0" w:color="auto"/>
        <w:left w:val="none" w:sz="0" w:space="0" w:color="auto"/>
        <w:bottom w:val="none" w:sz="0" w:space="0" w:color="auto"/>
        <w:right w:val="none" w:sz="0" w:space="0" w:color="auto"/>
      </w:divBdr>
    </w:div>
    <w:div w:id="832137316">
      <w:bodyDiv w:val="1"/>
      <w:marLeft w:val="0"/>
      <w:marRight w:val="0"/>
      <w:marTop w:val="0"/>
      <w:marBottom w:val="0"/>
      <w:divBdr>
        <w:top w:val="none" w:sz="0" w:space="0" w:color="auto"/>
        <w:left w:val="none" w:sz="0" w:space="0" w:color="auto"/>
        <w:bottom w:val="none" w:sz="0" w:space="0" w:color="auto"/>
        <w:right w:val="none" w:sz="0" w:space="0" w:color="auto"/>
      </w:divBdr>
    </w:div>
    <w:div w:id="833764302">
      <w:bodyDiv w:val="1"/>
      <w:marLeft w:val="0"/>
      <w:marRight w:val="0"/>
      <w:marTop w:val="0"/>
      <w:marBottom w:val="0"/>
      <w:divBdr>
        <w:top w:val="none" w:sz="0" w:space="0" w:color="auto"/>
        <w:left w:val="none" w:sz="0" w:space="0" w:color="auto"/>
        <w:bottom w:val="none" w:sz="0" w:space="0" w:color="auto"/>
        <w:right w:val="none" w:sz="0" w:space="0" w:color="auto"/>
      </w:divBdr>
    </w:div>
    <w:div w:id="839004912">
      <w:bodyDiv w:val="1"/>
      <w:marLeft w:val="0"/>
      <w:marRight w:val="0"/>
      <w:marTop w:val="0"/>
      <w:marBottom w:val="0"/>
      <w:divBdr>
        <w:top w:val="none" w:sz="0" w:space="0" w:color="auto"/>
        <w:left w:val="none" w:sz="0" w:space="0" w:color="auto"/>
        <w:bottom w:val="none" w:sz="0" w:space="0" w:color="auto"/>
        <w:right w:val="none" w:sz="0" w:space="0" w:color="auto"/>
      </w:divBdr>
    </w:div>
    <w:div w:id="841435317">
      <w:bodyDiv w:val="1"/>
      <w:marLeft w:val="0"/>
      <w:marRight w:val="0"/>
      <w:marTop w:val="0"/>
      <w:marBottom w:val="0"/>
      <w:divBdr>
        <w:top w:val="none" w:sz="0" w:space="0" w:color="auto"/>
        <w:left w:val="none" w:sz="0" w:space="0" w:color="auto"/>
        <w:bottom w:val="none" w:sz="0" w:space="0" w:color="auto"/>
        <w:right w:val="none" w:sz="0" w:space="0" w:color="auto"/>
      </w:divBdr>
    </w:div>
    <w:div w:id="868106457">
      <w:bodyDiv w:val="1"/>
      <w:marLeft w:val="0"/>
      <w:marRight w:val="0"/>
      <w:marTop w:val="0"/>
      <w:marBottom w:val="0"/>
      <w:divBdr>
        <w:top w:val="none" w:sz="0" w:space="0" w:color="auto"/>
        <w:left w:val="none" w:sz="0" w:space="0" w:color="auto"/>
        <w:bottom w:val="none" w:sz="0" w:space="0" w:color="auto"/>
        <w:right w:val="none" w:sz="0" w:space="0" w:color="auto"/>
      </w:divBdr>
      <w:divsChild>
        <w:div w:id="1695424131">
          <w:marLeft w:val="0"/>
          <w:marRight w:val="0"/>
          <w:marTop w:val="0"/>
          <w:marBottom w:val="0"/>
          <w:divBdr>
            <w:top w:val="none" w:sz="0" w:space="0" w:color="auto"/>
            <w:left w:val="none" w:sz="0" w:space="0" w:color="auto"/>
            <w:bottom w:val="none" w:sz="0" w:space="0" w:color="auto"/>
            <w:right w:val="none" w:sz="0" w:space="0" w:color="auto"/>
          </w:divBdr>
        </w:div>
        <w:div w:id="355234485">
          <w:marLeft w:val="0"/>
          <w:marRight w:val="0"/>
          <w:marTop w:val="0"/>
          <w:marBottom w:val="0"/>
          <w:divBdr>
            <w:top w:val="none" w:sz="0" w:space="0" w:color="auto"/>
            <w:left w:val="none" w:sz="0" w:space="0" w:color="auto"/>
            <w:bottom w:val="none" w:sz="0" w:space="0" w:color="auto"/>
            <w:right w:val="none" w:sz="0" w:space="0" w:color="auto"/>
          </w:divBdr>
        </w:div>
        <w:div w:id="675229315">
          <w:marLeft w:val="0"/>
          <w:marRight w:val="0"/>
          <w:marTop w:val="0"/>
          <w:marBottom w:val="0"/>
          <w:divBdr>
            <w:top w:val="none" w:sz="0" w:space="0" w:color="auto"/>
            <w:left w:val="none" w:sz="0" w:space="0" w:color="auto"/>
            <w:bottom w:val="none" w:sz="0" w:space="0" w:color="auto"/>
            <w:right w:val="none" w:sz="0" w:space="0" w:color="auto"/>
          </w:divBdr>
        </w:div>
        <w:div w:id="2045791681">
          <w:marLeft w:val="0"/>
          <w:marRight w:val="0"/>
          <w:marTop w:val="0"/>
          <w:marBottom w:val="0"/>
          <w:divBdr>
            <w:top w:val="none" w:sz="0" w:space="0" w:color="auto"/>
            <w:left w:val="none" w:sz="0" w:space="0" w:color="auto"/>
            <w:bottom w:val="none" w:sz="0" w:space="0" w:color="auto"/>
            <w:right w:val="none" w:sz="0" w:space="0" w:color="auto"/>
          </w:divBdr>
        </w:div>
        <w:div w:id="264074163">
          <w:marLeft w:val="0"/>
          <w:marRight w:val="0"/>
          <w:marTop w:val="0"/>
          <w:marBottom w:val="0"/>
          <w:divBdr>
            <w:top w:val="none" w:sz="0" w:space="0" w:color="auto"/>
            <w:left w:val="none" w:sz="0" w:space="0" w:color="auto"/>
            <w:bottom w:val="none" w:sz="0" w:space="0" w:color="auto"/>
            <w:right w:val="none" w:sz="0" w:space="0" w:color="auto"/>
          </w:divBdr>
        </w:div>
      </w:divsChild>
    </w:div>
    <w:div w:id="886524618">
      <w:bodyDiv w:val="1"/>
      <w:marLeft w:val="0"/>
      <w:marRight w:val="0"/>
      <w:marTop w:val="0"/>
      <w:marBottom w:val="0"/>
      <w:divBdr>
        <w:top w:val="none" w:sz="0" w:space="0" w:color="auto"/>
        <w:left w:val="none" w:sz="0" w:space="0" w:color="auto"/>
        <w:bottom w:val="none" w:sz="0" w:space="0" w:color="auto"/>
        <w:right w:val="none" w:sz="0" w:space="0" w:color="auto"/>
      </w:divBdr>
    </w:div>
    <w:div w:id="954822820">
      <w:bodyDiv w:val="1"/>
      <w:marLeft w:val="0"/>
      <w:marRight w:val="0"/>
      <w:marTop w:val="0"/>
      <w:marBottom w:val="0"/>
      <w:divBdr>
        <w:top w:val="none" w:sz="0" w:space="0" w:color="auto"/>
        <w:left w:val="none" w:sz="0" w:space="0" w:color="auto"/>
        <w:bottom w:val="none" w:sz="0" w:space="0" w:color="auto"/>
        <w:right w:val="none" w:sz="0" w:space="0" w:color="auto"/>
      </w:divBdr>
    </w:div>
    <w:div w:id="962926491">
      <w:bodyDiv w:val="1"/>
      <w:marLeft w:val="0"/>
      <w:marRight w:val="0"/>
      <w:marTop w:val="0"/>
      <w:marBottom w:val="0"/>
      <w:divBdr>
        <w:top w:val="none" w:sz="0" w:space="0" w:color="auto"/>
        <w:left w:val="none" w:sz="0" w:space="0" w:color="auto"/>
        <w:bottom w:val="none" w:sz="0" w:space="0" w:color="auto"/>
        <w:right w:val="none" w:sz="0" w:space="0" w:color="auto"/>
      </w:divBdr>
    </w:div>
    <w:div w:id="964044965">
      <w:bodyDiv w:val="1"/>
      <w:marLeft w:val="0"/>
      <w:marRight w:val="0"/>
      <w:marTop w:val="0"/>
      <w:marBottom w:val="0"/>
      <w:divBdr>
        <w:top w:val="none" w:sz="0" w:space="0" w:color="auto"/>
        <w:left w:val="none" w:sz="0" w:space="0" w:color="auto"/>
        <w:bottom w:val="none" w:sz="0" w:space="0" w:color="auto"/>
        <w:right w:val="none" w:sz="0" w:space="0" w:color="auto"/>
      </w:divBdr>
    </w:div>
    <w:div w:id="977877842">
      <w:bodyDiv w:val="1"/>
      <w:marLeft w:val="0"/>
      <w:marRight w:val="0"/>
      <w:marTop w:val="0"/>
      <w:marBottom w:val="0"/>
      <w:divBdr>
        <w:top w:val="none" w:sz="0" w:space="0" w:color="auto"/>
        <w:left w:val="none" w:sz="0" w:space="0" w:color="auto"/>
        <w:bottom w:val="none" w:sz="0" w:space="0" w:color="auto"/>
        <w:right w:val="none" w:sz="0" w:space="0" w:color="auto"/>
      </w:divBdr>
    </w:div>
    <w:div w:id="983465927">
      <w:bodyDiv w:val="1"/>
      <w:marLeft w:val="0"/>
      <w:marRight w:val="0"/>
      <w:marTop w:val="0"/>
      <w:marBottom w:val="0"/>
      <w:divBdr>
        <w:top w:val="none" w:sz="0" w:space="0" w:color="auto"/>
        <w:left w:val="none" w:sz="0" w:space="0" w:color="auto"/>
        <w:bottom w:val="none" w:sz="0" w:space="0" w:color="auto"/>
        <w:right w:val="none" w:sz="0" w:space="0" w:color="auto"/>
      </w:divBdr>
    </w:div>
    <w:div w:id="1008874950">
      <w:bodyDiv w:val="1"/>
      <w:marLeft w:val="0"/>
      <w:marRight w:val="0"/>
      <w:marTop w:val="0"/>
      <w:marBottom w:val="0"/>
      <w:divBdr>
        <w:top w:val="none" w:sz="0" w:space="0" w:color="auto"/>
        <w:left w:val="none" w:sz="0" w:space="0" w:color="auto"/>
        <w:bottom w:val="none" w:sz="0" w:space="0" w:color="auto"/>
        <w:right w:val="none" w:sz="0" w:space="0" w:color="auto"/>
      </w:divBdr>
    </w:div>
    <w:div w:id="1020089555">
      <w:bodyDiv w:val="1"/>
      <w:marLeft w:val="0"/>
      <w:marRight w:val="0"/>
      <w:marTop w:val="0"/>
      <w:marBottom w:val="0"/>
      <w:divBdr>
        <w:top w:val="none" w:sz="0" w:space="0" w:color="auto"/>
        <w:left w:val="none" w:sz="0" w:space="0" w:color="auto"/>
        <w:bottom w:val="none" w:sz="0" w:space="0" w:color="auto"/>
        <w:right w:val="none" w:sz="0" w:space="0" w:color="auto"/>
      </w:divBdr>
    </w:div>
    <w:div w:id="1031029143">
      <w:bodyDiv w:val="1"/>
      <w:marLeft w:val="0"/>
      <w:marRight w:val="0"/>
      <w:marTop w:val="0"/>
      <w:marBottom w:val="0"/>
      <w:divBdr>
        <w:top w:val="none" w:sz="0" w:space="0" w:color="auto"/>
        <w:left w:val="none" w:sz="0" w:space="0" w:color="auto"/>
        <w:bottom w:val="none" w:sz="0" w:space="0" w:color="auto"/>
        <w:right w:val="none" w:sz="0" w:space="0" w:color="auto"/>
      </w:divBdr>
    </w:div>
    <w:div w:id="1044405020">
      <w:bodyDiv w:val="1"/>
      <w:marLeft w:val="0"/>
      <w:marRight w:val="0"/>
      <w:marTop w:val="0"/>
      <w:marBottom w:val="0"/>
      <w:divBdr>
        <w:top w:val="none" w:sz="0" w:space="0" w:color="auto"/>
        <w:left w:val="none" w:sz="0" w:space="0" w:color="auto"/>
        <w:bottom w:val="none" w:sz="0" w:space="0" w:color="auto"/>
        <w:right w:val="none" w:sz="0" w:space="0" w:color="auto"/>
      </w:divBdr>
    </w:div>
    <w:div w:id="1060324766">
      <w:bodyDiv w:val="1"/>
      <w:marLeft w:val="0"/>
      <w:marRight w:val="0"/>
      <w:marTop w:val="0"/>
      <w:marBottom w:val="0"/>
      <w:divBdr>
        <w:top w:val="none" w:sz="0" w:space="0" w:color="auto"/>
        <w:left w:val="none" w:sz="0" w:space="0" w:color="auto"/>
        <w:bottom w:val="none" w:sz="0" w:space="0" w:color="auto"/>
        <w:right w:val="none" w:sz="0" w:space="0" w:color="auto"/>
      </w:divBdr>
    </w:div>
    <w:div w:id="1070350283">
      <w:bodyDiv w:val="1"/>
      <w:marLeft w:val="0"/>
      <w:marRight w:val="0"/>
      <w:marTop w:val="0"/>
      <w:marBottom w:val="0"/>
      <w:divBdr>
        <w:top w:val="none" w:sz="0" w:space="0" w:color="auto"/>
        <w:left w:val="none" w:sz="0" w:space="0" w:color="auto"/>
        <w:bottom w:val="none" w:sz="0" w:space="0" w:color="auto"/>
        <w:right w:val="none" w:sz="0" w:space="0" w:color="auto"/>
      </w:divBdr>
    </w:div>
    <w:div w:id="1071929727">
      <w:bodyDiv w:val="1"/>
      <w:marLeft w:val="0"/>
      <w:marRight w:val="0"/>
      <w:marTop w:val="0"/>
      <w:marBottom w:val="0"/>
      <w:divBdr>
        <w:top w:val="none" w:sz="0" w:space="0" w:color="auto"/>
        <w:left w:val="none" w:sz="0" w:space="0" w:color="auto"/>
        <w:bottom w:val="none" w:sz="0" w:space="0" w:color="auto"/>
        <w:right w:val="none" w:sz="0" w:space="0" w:color="auto"/>
      </w:divBdr>
    </w:div>
    <w:div w:id="1080104225">
      <w:bodyDiv w:val="1"/>
      <w:marLeft w:val="0"/>
      <w:marRight w:val="0"/>
      <w:marTop w:val="0"/>
      <w:marBottom w:val="0"/>
      <w:divBdr>
        <w:top w:val="none" w:sz="0" w:space="0" w:color="auto"/>
        <w:left w:val="none" w:sz="0" w:space="0" w:color="auto"/>
        <w:bottom w:val="none" w:sz="0" w:space="0" w:color="auto"/>
        <w:right w:val="none" w:sz="0" w:space="0" w:color="auto"/>
      </w:divBdr>
      <w:divsChild>
        <w:div w:id="624848459">
          <w:marLeft w:val="0"/>
          <w:marRight w:val="0"/>
          <w:marTop w:val="0"/>
          <w:marBottom w:val="0"/>
          <w:divBdr>
            <w:top w:val="none" w:sz="0" w:space="0" w:color="auto"/>
            <w:left w:val="none" w:sz="0" w:space="0" w:color="auto"/>
            <w:bottom w:val="none" w:sz="0" w:space="0" w:color="auto"/>
            <w:right w:val="none" w:sz="0" w:space="0" w:color="auto"/>
          </w:divBdr>
          <w:divsChild>
            <w:div w:id="2078429832">
              <w:marLeft w:val="0"/>
              <w:marRight w:val="0"/>
              <w:marTop w:val="0"/>
              <w:marBottom w:val="0"/>
              <w:divBdr>
                <w:top w:val="none" w:sz="0" w:space="0" w:color="auto"/>
                <w:left w:val="none" w:sz="0" w:space="0" w:color="auto"/>
                <w:bottom w:val="none" w:sz="0" w:space="0" w:color="auto"/>
                <w:right w:val="none" w:sz="0" w:space="0" w:color="auto"/>
              </w:divBdr>
            </w:div>
            <w:div w:id="343825798">
              <w:marLeft w:val="0"/>
              <w:marRight w:val="0"/>
              <w:marTop w:val="0"/>
              <w:marBottom w:val="0"/>
              <w:divBdr>
                <w:top w:val="none" w:sz="0" w:space="0" w:color="auto"/>
                <w:left w:val="none" w:sz="0" w:space="0" w:color="auto"/>
                <w:bottom w:val="none" w:sz="0" w:space="0" w:color="auto"/>
                <w:right w:val="none" w:sz="0" w:space="0" w:color="auto"/>
              </w:divBdr>
            </w:div>
            <w:div w:id="336345511">
              <w:marLeft w:val="0"/>
              <w:marRight w:val="0"/>
              <w:marTop w:val="0"/>
              <w:marBottom w:val="0"/>
              <w:divBdr>
                <w:top w:val="none" w:sz="0" w:space="0" w:color="auto"/>
                <w:left w:val="none" w:sz="0" w:space="0" w:color="auto"/>
                <w:bottom w:val="none" w:sz="0" w:space="0" w:color="auto"/>
                <w:right w:val="none" w:sz="0" w:space="0" w:color="auto"/>
              </w:divBdr>
            </w:div>
            <w:div w:id="1510753269">
              <w:marLeft w:val="0"/>
              <w:marRight w:val="0"/>
              <w:marTop w:val="0"/>
              <w:marBottom w:val="0"/>
              <w:divBdr>
                <w:top w:val="none" w:sz="0" w:space="0" w:color="auto"/>
                <w:left w:val="none" w:sz="0" w:space="0" w:color="auto"/>
                <w:bottom w:val="none" w:sz="0" w:space="0" w:color="auto"/>
                <w:right w:val="none" w:sz="0" w:space="0" w:color="auto"/>
              </w:divBdr>
            </w:div>
          </w:divsChild>
        </w:div>
        <w:div w:id="1710687901">
          <w:marLeft w:val="0"/>
          <w:marRight w:val="0"/>
          <w:marTop w:val="0"/>
          <w:marBottom w:val="0"/>
          <w:divBdr>
            <w:top w:val="none" w:sz="0" w:space="0" w:color="auto"/>
            <w:left w:val="none" w:sz="0" w:space="0" w:color="auto"/>
            <w:bottom w:val="none" w:sz="0" w:space="0" w:color="auto"/>
            <w:right w:val="none" w:sz="0" w:space="0" w:color="auto"/>
          </w:divBdr>
        </w:div>
      </w:divsChild>
    </w:div>
    <w:div w:id="1084455110">
      <w:bodyDiv w:val="1"/>
      <w:marLeft w:val="0"/>
      <w:marRight w:val="0"/>
      <w:marTop w:val="0"/>
      <w:marBottom w:val="0"/>
      <w:divBdr>
        <w:top w:val="none" w:sz="0" w:space="0" w:color="auto"/>
        <w:left w:val="none" w:sz="0" w:space="0" w:color="auto"/>
        <w:bottom w:val="none" w:sz="0" w:space="0" w:color="auto"/>
        <w:right w:val="none" w:sz="0" w:space="0" w:color="auto"/>
      </w:divBdr>
    </w:div>
    <w:div w:id="1119959494">
      <w:bodyDiv w:val="1"/>
      <w:marLeft w:val="0"/>
      <w:marRight w:val="0"/>
      <w:marTop w:val="0"/>
      <w:marBottom w:val="0"/>
      <w:divBdr>
        <w:top w:val="none" w:sz="0" w:space="0" w:color="auto"/>
        <w:left w:val="none" w:sz="0" w:space="0" w:color="auto"/>
        <w:bottom w:val="none" w:sz="0" w:space="0" w:color="auto"/>
        <w:right w:val="none" w:sz="0" w:space="0" w:color="auto"/>
      </w:divBdr>
    </w:div>
    <w:div w:id="1133674014">
      <w:bodyDiv w:val="1"/>
      <w:marLeft w:val="0"/>
      <w:marRight w:val="0"/>
      <w:marTop w:val="0"/>
      <w:marBottom w:val="0"/>
      <w:divBdr>
        <w:top w:val="none" w:sz="0" w:space="0" w:color="auto"/>
        <w:left w:val="none" w:sz="0" w:space="0" w:color="auto"/>
        <w:bottom w:val="none" w:sz="0" w:space="0" w:color="auto"/>
        <w:right w:val="none" w:sz="0" w:space="0" w:color="auto"/>
      </w:divBdr>
      <w:divsChild>
        <w:div w:id="1340347743">
          <w:marLeft w:val="0"/>
          <w:marRight w:val="0"/>
          <w:marTop w:val="0"/>
          <w:marBottom w:val="0"/>
          <w:divBdr>
            <w:top w:val="none" w:sz="0" w:space="0" w:color="auto"/>
            <w:left w:val="none" w:sz="0" w:space="0" w:color="auto"/>
            <w:bottom w:val="none" w:sz="0" w:space="0" w:color="auto"/>
            <w:right w:val="none" w:sz="0" w:space="0" w:color="auto"/>
          </w:divBdr>
          <w:divsChild>
            <w:div w:id="755371449">
              <w:marLeft w:val="0"/>
              <w:marRight w:val="0"/>
              <w:marTop w:val="0"/>
              <w:marBottom w:val="0"/>
              <w:divBdr>
                <w:top w:val="none" w:sz="0" w:space="0" w:color="auto"/>
                <w:left w:val="none" w:sz="0" w:space="0" w:color="auto"/>
                <w:bottom w:val="none" w:sz="0" w:space="0" w:color="auto"/>
                <w:right w:val="none" w:sz="0" w:space="0" w:color="auto"/>
              </w:divBdr>
            </w:div>
            <w:div w:id="167914954">
              <w:marLeft w:val="0"/>
              <w:marRight w:val="0"/>
              <w:marTop w:val="0"/>
              <w:marBottom w:val="0"/>
              <w:divBdr>
                <w:top w:val="none" w:sz="0" w:space="0" w:color="auto"/>
                <w:left w:val="none" w:sz="0" w:space="0" w:color="auto"/>
                <w:bottom w:val="none" w:sz="0" w:space="0" w:color="auto"/>
                <w:right w:val="none" w:sz="0" w:space="0" w:color="auto"/>
              </w:divBdr>
            </w:div>
            <w:div w:id="896474796">
              <w:marLeft w:val="0"/>
              <w:marRight w:val="0"/>
              <w:marTop w:val="0"/>
              <w:marBottom w:val="0"/>
              <w:divBdr>
                <w:top w:val="none" w:sz="0" w:space="0" w:color="auto"/>
                <w:left w:val="none" w:sz="0" w:space="0" w:color="auto"/>
                <w:bottom w:val="none" w:sz="0" w:space="0" w:color="auto"/>
                <w:right w:val="none" w:sz="0" w:space="0" w:color="auto"/>
              </w:divBdr>
            </w:div>
            <w:div w:id="1331374578">
              <w:marLeft w:val="0"/>
              <w:marRight w:val="0"/>
              <w:marTop w:val="0"/>
              <w:marBottom w:val="0"/>
              <w:divBdr>
                <w:top w:val="none" w:sz="0" w:space="0" w:color="auto"/>
                <w:left w:val="none" w:sz="0" w:space="0" w:color="auto"/>
                <w:bottom w:val="none" w:sz="0" w:space="0" w:color="auto"/>
                <w:right w:val="none" w:sz="0" w:space="0" w:color="auto"/>
              </w:divBdr>
            </w:div>
            <w:div w:id="1132597212">
              <w:marLeft w:val="0"/>
              <w:marRight w:val="0"/>
              <w:marTop w:val="0"/>
              <w:marBottom w:val="0"/>
              <w:divBdr>
                <w:top w:val="none" w:sz="0" w:space="0" w:color="auto"/>
                <w:left w:val="none" w:sz="0" w:space="0" w:color="auto"/>
                <w:bottom w:val="none" w:sz="0" w:space="0" w:color="auto"/>
                <w:right w:val="none" w:sz="0" w:space="0" w:color="auto"/>
              </w:divBdr>
            </w:div>
            <w:div w:id="179661993">
              <w:marLeft w:val="0"/>
              <w:marRight w:val="0"/>
              <w:marTop w:val="0"/>
              <w:marBottom w:val="0"/>
              <w:divBdr>
                <w:top w:val="none" w:sz="0" w:space="0" w:color="auto"/>
                <w:left w:val="none" w:sz="0" w:space="0" w:color="auto"/>
                <w:bottom w:val="none" w:sz="0" w:space="0" w:color="auto"/>
                <w:right w:val="none" w:sz="0" w:space="0" w:color="auto"/>
              </w:divBdr>
            </w:div>
            <w:div w:id="627247450">
              <w:marLeft w:val="0"/>
              <w:marRight w:val="0"/>
              <w:marTop w:val="0"/>
              <w:marBottom w:val="0"/>
              <w:divBdr>
                <w:top w:val="none" w:sz="0" w:space="0" w:color="auto"/>
                <w:left w:val="none" w:sz="0" w:space="0" w:color="auto"/>
                <w:bottom w:val="none" w:sz="0" w:space="0" w:color="auto"/>
                <w:right w:val="none" w:sz="0" w:space="0" w:color="auto"/>
              </w:divBdr>
            </w:div>
            <w:div w:id="1319574806">
              <w:marLeft w:val="0"/>
              <w:marRight w:val="0"/>
              <w:marTop w:val="0"/>
              <w:marBottom w:val="0"/>
              <w:divBdr>
                <w:top w:val="none" w:sz="0" w:space="0" w:color="auto"/>
                <w:left w:val="none" w:sz="0" w:space="0" w:color="auto"/>
                <w:bottom w:val="none" w:sz="0" w:space="0" w:color="auto"/>
                <w:right w:val="none" w:sz="0" w:space="0" w:color="auto"/>
              </w:divBdr>
            </w:div>
            <w:div w:id="1524394294">
              <w:marLeft w:val="0"/>
              <w:marRight w:val="0"/>
              <w:marTop w:val="0"/>
              <w:marBottom w:val="0"/>
              <w:divBdr>
                <w:top w:val="none" w:sz="0" w:space="0" w:color="auto"/>
                <w:left w:val="none" w:sz="0" w:space="0" w:color="auto"/>
                <w:bottom w:val="none" w:sz="0" w:space="0" w:color="auto"/>
                <w:right w:val="none" w:sz="0" w:space="0" w:color="auto"/>
              </w:divBdr>
            </w:div>
            <w:div w:id="1425833085">
              <w:marLeft w:val="0"/>
              <w:marRight w:val="0"/>
              <w:marTop w:val="0"/>
              <w:marBottom w:val="0"/>
              <w:divBdr>
                <w:top w:val="none" w:sz="0" w:space="0" w:color="auto"/>
                <w:left w:val="none" w:sz="0" w:space="0" w:color="auto"/>
                <w:bottom w:val="none" w:sz="0" w:space="0" w:color="auto"/>
                <w:right w:val="none" w:sz="0" w:space="0" w:color="auto"/>
              </w:divBdr>
            </w:div>
            <w:div w:id="39742558">
              <w:marLeft w:val="0"/>
              <w:marRight w:val="0"/>
              <w:marTop w:val="0"/>
              <w:marBottom w:val="0"/>
              <w:divBdr>
                <w:top w:val="none" w:sz="0" w:space="0" w:color="auto"/>
                <w:left w:val="none" w:sz="0" w:space="0" w:color="auto"/>
                <w:bottom w:val="none" w:sz="0" w:space="0" w:color="auto"/>
                <w:right w:val="none" w:sz="0" w:space="0" w:color="auto"/>
              </w:divBdr>
            </w:div>
            <w:div w:id="1835603900">
              <w:marLeft w:val="0"/>
              <w:marRight w:val="0"/>
              <w:marTop w:val="0"/>
              <w:marBottom w:val="0"/>
              <w:divBdr>
                <w:top w:val="none" w:sz="0" w:space="0" w:color="auto"/>
                <w:left w:val="none" w:sz="0" w:space="0" w:color="auto"/>
                <w:bottom w:val="none" w:sz="0" w:space="0" w:color="auto"/>
                <w:right w:val="none" w:sz="0" w:space="0" w:color="auto"/>
              </w:divBdr>
            </w:div>
            <w:div w:id="476730359">
              <w:marLeft w:val="0"/>
              <w:marRight w:val="0"/>
              <w:marTop w:val="0"/>
              <w:marBottom w:val="0"/>
              <w:divBdr>
                <w:top w:val="none" w:sz="0" w:space="0" w:color="auto"/>
                <w:left w:val="none" w:sz="0" w:space="0" w:color="auto"/>
                <w:bottom w:val="none" w:sz="0" w:space="0" w:color="auto"/>
                <w:right w:val="none" w:sz="0" w:space="0" w:color="auto"/>
              </w:divBdr>
            </w:div>
            <w:div w:id="1004623373">
              <w:marLeft w:val="0"/>
              <w:marRight w:val="0"/>
              <w:marTop w:val="0"/>
              <w:marBottom w:val="0"/>
              <w:divBdr>
                <w:top w:val="none" w:sz="0" w:space="0" w:color="auto"/>
                <w:left w:val="none" w:sz="0" w:space="0" w:color="auto"/>
                <w:bottom w:val="none" w:sz="0" w:space="0" w:color="auto"/>
                <w:right w:val="none" w:sz="0" w:space="0" w:color="auto"/>
              </w:divBdr>
            </w:div>
            <w:div w:id="1335186726">
              <w:marLeft w:val="0"/>
              <w:marRight w:val="0"/>
              <w:marTop w:val="0"/>
              <w:marBottom w:val="0"/>
              <w:divBdr>
                <w:top w:val="none" w:sz="0" w:space="0" w:color="auto"/>
                <w:left w:val="none" w:sz="0" w:space="0" w:color="auto"/>
                <w:bottom w:val="none" w:sz="0" w:space="0" w:color="auto"/>
                <w:right w:val="none" w:sz="0" w:space="0" w:color="auto"/>
              </w:divBdr>
            </w:div>
            <w:div w:id="913662151">
              <w:marLeft w:val="0"/>
              <w:marRight w:val="0"/>
              <w:marTop w:val="0"/>
              <w:marBottom w:val="0"/>
              <w:divBdr>
                <w:top w:val="none" w:sz="0" w:space="0" w:color="auto"/>
                <w:left w:val="none" w:sz="0" w:space="0" w:color="auto"/>
                <w:bottom w:val="none" w:sz="0" w:space="0" w:color="auto"/>
                <w:right w:val="none" w:sz="0" w:space="0" w:color="auto"/>
              </w:divBdr>
            </w:div>
          </w:divsChild>
        </w:div>
        <w:div w:id="1528448341">
          <w:marLeft w:val="0"/>
          <w:marRight w:val="0"/>
          <w:marTop w:val="0"/>
          <w:marBottom w:val="0"/>
          <w:divBdr>
            <w:top w:val="none" w:sz="0" w:space="0" w:color="auto"/>
            <w:left w:val="none" w:sz="0" w:space="0" w:color="auto"/>
            <w:bottom w:val="none" w:sz="0" w:space="0" w:color="auto"/>
            <w:right w:val="none" w:sz="0" w:space="0" w:color="auto"/>
          </w:divBdr>
        </w:div>
        <w:div w:id="1533494961">
          <w:marLeft w:val="0"/>
          <w:marRight w:val="0"/>
          <w:marTop w:val="0"/>
          <w:marBottom w:val="0"/>
          <w:divBdr>
            <w:top w:val="none" w:sz="0" w:space="0" w:color="auto"/>
            <w:left w:val="none" w:sz="0" w:space="0" w:color="auto"/>
            <w:bottom w:val="none" w:sz="0" w:space="0" w:color="auto"/>
            <w:right w:val="none" w:sz="0" w:space="0" w:color="auto"/>
          </w:divBdr>
        </w:div>
        <w:div w:id="547180551">
          <w:marLeft w:val="0"/>
          <w:marRight w:val="0"/>
          <w:marTop w:val="0"/>
          <w:marBottom w:val="0"/>
          <w:divBdr>
            <w:top w:val="none" w:sz="0" w:space="0" w:color="auto"/>
            <w:left w:val="none" w:sz="0" w:space="0" w:color="auto"/>
            <w:bottom w:val="none" w:sz="0" w:space="0" w:color="auto"/>
            <w:right w:val="none" w:sz="0" w:space="0" w:color="auto"/>
          </w:divBdr>
        </w:div>
      </w:divsChild>
    </w:div>
    <w:div w:id="1176460953">
      <w:bodyDiv w:val="1"/>
      <w:marLeft w:val="0"/>
      <w:marRight w:val="0"/>
      <w:marTop w:val="0"/>
      <w:marBottom w:val="0"/>
      <w:divBdr>
        <w:top w:val="none" w:sz="0" w:space="0" w:color="auto"/>
        <w:left w:val="none" w:sz="0" w:space="0" w:color="auto"/>
        <w:bottom w:val="none" w:sz="0" w:space="0" w:color="auto"/>
        <w:right w:val="none" w:sz="0" w:space="0" w:color="auto"/>
      </w:divBdr>
    </w:div>
    <w:div w:id="1189753963">
      <w:bodyDiv w:val="1"/>
      <w:marLeft w:val="0"/>
      <w:marRight w:val="0"/>
      <w:marTop w:val="0"/>
      <w:marBottom w:val="0"/>
      <w:divBdr>
        <w:top w:val="none" w:sz="0" w:space="0" w:color="auto"/>
        <w:left w:val="none" w:sz="0" w:space="0" w:color="auto"/>
        <w:bottom w:val="none" w:sz="0" w:space="0" w:color="auto"/>
        <w:right w:val="none" w:sz="0" w:space="0" w:color="auto"/>
      </w:divBdr>
    </w:div>
    <w:div w:id="1196429691">
      <w:bodyDiv w:val="1"/>
      <w:marLeft w:val="0"/>
      <w:marRight w:val="0"/>
      <w:marTop w:val="0"/>
      <w:marBottom w:val="0"/>
      <w:divBdr>
        <w:top w:val="none" w:sz="0" w:space="0" w:color="auto"/>
        <w:left w:val="none" w:sz="0" w:space="0" w:color="auto"/>
        <w:bottom w:val="none" w:sz="0" w:space="0" w:color="auto"/>
        <w:right w:val="none" w:sz="0" w:space="0" w:color="auto"/>
      </w:divBdr>
    </w:div>
    <w:div w:id="1198545406">
      <w:bodyDiv w:val="1"/>
      <w:marLeft w:val="0"/>
      <w:marRight w:val="0"/>
      <w:marTop w:val="0"/>
      <w:marBottom w:val="0"/>
      <w:divBdr>
        <w:top w:val="none" w:sz="0" w:space="0" w:color="auto"/>
        <w:left w:val="none" w:sz="0" w:space="0" w:color="auto"/>
        <w:bottom w:val="none" w:sz="0" w:space="0" w:color="auto"/>
        <w:right w:val="none" w:sz="0" w:space="0" w:color="auto"/>
      </w:divBdr>
    </w:div>
    <w:div w:id="1209493492">
      <w:bodyDiv w:val="1"/>
      <w:marLeft w:val="0"/>
      <w:marRight w:val="0"/>
      <w:marTop w:val="0"/>
      <w:marBottom w:val="0"/>
      <w:divBdr>
        <w:top w:val="none" w:sz="0" w:space="0" w:color="auto"/>
        <w:left w:val="none" w:sz="0" w:space="0" w:color="auto"/>
        <w:bottom w:val="none" w:sz="0" w:space="0" w:color="auto"/>
        <w:right w:val="none" w:sz="0" w:space="0" w:color="auto"/>
      </w:divBdr>
    </w:div>
    <w:div w:id="1215388913">
      <w:bodyDiv w:val="1"/>
      <w:marLeft w:val="0"/>
      <w:marRight w:val="0"/>
      <w:marTop w:val="0"/>
      <w:marBottom w:val="0"/>
      <w:divBdr>
        <w:top w:val="none" w:sz="0" w:space="0" w:color="auto"/>
        <w:left w:val="none" w:sz="0" w:space="0" w:color="auto"/>
        <w:bottom w:val="none" w:sz="0" w:space="0" w:color="auto"/>
        <w:right w:val="none" w:sz="0" w:space="0" w:color="auto"/>
      </w:divBdr>
    </w:div>
    <w:div w:id="1230845806">
      <w:bodyDiv w:val="1"/>
      <w:marLeft w:val="0"/>
      <w:marRight w:val="0"/>
      <w:marTop w:val="0"/>
      <w:marBottom w:val="0"/>
      <w:divBdr>
        <w:top w:val="none" w:sz="0" w:space="0" w:color="auto"/>
        <w:left w:val="none" w:sz="0" w:space="0" w:color="auto"/>
        <w:bottom w:val="none" w:sz="0" w:space="0" w:color="auto"/>
        <w:right w:val="none" w:sz="0" w:space="0" w:color="auto"/>
      </w:divBdr>
    </w:div>
    <w:div w:id="1287665943">
      <w:bodyDiv w:val="1"/>
      <w:marLeft w:val="0"/>
      <w:marRight w:val="0"/>
      <w:marTop w:val="0"/>
      <w:marBottom w:val="0"/>
      <w:divBdr>
        <w:top w:val="none" w:sz="0" w:space="0" w:color="auto"/>
        <w:left w:val="none" w:sz="0" w:space="0" w:color="auto"/>
        <w:bottom w:val="none" w:sz="0" w:space="0" w:color="auto"/>
        <w:right w:val="none" w:sz="0" w:space="0" w:color="auto"/>
      </w:divBdr>
    </w:div>
    <w:div w:id="1298295254">
      <w:bodyDiv w:val="1"/>
      <w:marLeft w:val="0"/>
      <w:marRight w:val="0"/>
      <w:marTop w:val="0"/>
      <w:marBottom w:val="0"/>
      <w:divBdr>
        <w:top w:val="none" w:sz="0" w:space="0" w:color="auto"/>
        <w:left w:val="none" w:sz="0" w:space="0" w:color="auto"/>
        <w:bottom w:val="none" w:sz="0" w:space="0" w:color="auto"/>
        <w:right w:val="none" w:sz="0" w:space="0" w:color="auto"/>
      </w:divBdr>
    </w:div>
    <w:div w:id="1300190798">
      <w:bodyDiv w:val="1"/>
      <w:marLeft w:val="0"/>
      <w:marRight w:val="0"/>
      <w:marTop w:val="0"/>
      <w:marBottom w:val="0"/>
      <w:divBdr>
        <w:top w:val="none" w:sz="0" w:space="0" w:color="auto"/>
        <w:left w:val="none" w:sz="0" w:space="0" w:color="auto"/>
        <w:bottom w:val="none" w:sz="0" w:space="0" w:color="auto"/>
        <w:right w:val="none" w:sz="0" w:space="0" w:color="auto"/>
      </w:divBdr>
      <w:divsChild>
        <w:div w:id="1884173421">
          <w:marLeft w:val="0"/>
          <w:marRight w:val="0"/>
          <w:marTop w:val="0"/>
          <w:marBottom w:val="0"/>
          <w:divBdr>
            <w:top w:val="none" w:sz="0" w:space="0" w:color="auto"/>
            <w:left w:val="none" w:sz="0" w:space="0" w:color="auto"/>
            <w:bottom w:val="none" w:sz="0" w:space="0" w:color="auto"/>
            <w:right w:val="none" w:sz="0" w:space="0" w:color="auto"/>
          </w:divBdr>
        </w:div>
        <w:div w:id="1446190244">
          <w:marLeft w:val="0"/>
          <w:marRight w:val="0"/>
          <w:marTop w:val="0"/>
          <w:marBottom w:val="0"/>
          <w:divBdr>
            <w:top w:val="none" w:sz="0" w:space="0" w:color="auto"/>
            <w:left w:val="none" w:sz="0" w:space="0" w:color="auto"/>
            <w:bottom w:val="none" w:sz="0" w:space="0" w:color="auto"/>
            <w:right w:val="none" w:sz="0" w:space="0" w:color="auto"/>
          </w:divBdr>
        </w:div>
        <w:div w:id="1356466332">
          <w:marLeft w:val="0"/>
          <w:marRight w:val="0"/>
          <w:marTop w:val="0"/>
          <w:marBottom w:val="0"/>
          <w:divBdr>
            <w:top w:val="none" w:sz="0" w:space="0" w:color="auto"/>
            <w:left w:val="none" w:sz="0" w:space="0" w:color="auto"/>
            <w:bottom w:val="none" w:sz="0" w:space="0" w:color="auto"/>
            <w:right w:val="none" w:sz="0" w:space="0" w:color="auto"/>
          </w:divBdr>
        </w:div>
        <w:div w:id="1681545224">
          <w:marLeft w:val="0"/>
          <w:marRight w:val="0"/>
          <w:marTop w:val="0"/>
          <w:marBottom w:val="0"/>
          <w:divBdr>
            <w:top w:val="none" w:sz="0" w:space="0" w:color="auto"/>
            <w:left w:val="none" w:sz="0" w:space="0" w:color="auto"/>
            <w:bottom w:val="none" w:sz="0" w:space="0" w:color="auto"/>
            <w:right w:val="none" w:sz="0" w:space="0" w:color="auto"/>
          </w:divBdr>
        </w:div>
        <w:div w:id="976761295">
          <w:marLeft w:val="0"/>
          <w:marRight w:val="0"/>
          <w:marTop w:val="0"/>
          <w:marBottom w:val="0"/>
          <w:divBdr>
            <w:top w:val="none" w:sz="0" w:space="0" w:color="auto"/>
            <w:left w:val="none" w:sz="0" w:space="0" w:color="auto"/>
            <w:bottom w:val="none" w:sz="0" w:space="0" w:color="auto"/>
            <w:right w:val="none" w:sz="0" w:space="0" w:color="auto"/>
          </w:divBdr>
        </w:div>
        <w:div w:id="1685131502">
          <w:marLeft w:val="0"/>
          <w:marRight w:val="0"/>
          <w:marTop w:val="0"/>
          <w:marBottom w:val="0"/>
          <w:divBdr>
            <w:top w:val="none" w:sz="0" w:space="0" w:color="auto"/>
            <w:left w:val="none" w:sz="0" w:space="0" w:color="auto"/>
            <w:bottom w:val="none" w:sz="0" w:space="0" w:color="auto"/>
            <w:right w:val="none" w:sz="0" w:space="0" w:color="auto"/>
          </w:divBdr>
        </w:div>
        <w:div w:id="1990597514">
          <w:marLeft w:val="0"/>
          <w:marRight w:val="0"/>
          <w:marTop w:val="0"/>
          <w:marBottom w:val="0"/>
          <w:divBdr>
            <w:top w:val="none" w:sz="0" w:space="0" w:color="auto"/>
            <w:left w:val="none" w:sz="0" w:space="0" w:color="auto"/>
            <w:bottom w:val="none" w:sz="0" w:space="0" w:color="auto"/>
            <w:right w:val="none" w:sz="0" w:space="0" w:color="auto"/>
          </w:divBdr>
        </w:div>
        <w:div w:id="2053920591">
          <w:marLeft w:val="0"/>
          <w:marRight w:val="0"/>
          <w:marTop w:val="0"/>
          <w:marBottom w:val="0"/>
          <w:divBdr>
            <w:top w:val="none" w:sz="0" w:space="0" w:color="auto"/>
            <w:left w:val="none" w:sz="0" w:space="0" w:color="auto"/>
            <w:bottom w:val="none" w:sz="0" w:space="0" w:color="auto"/>
            <w:right w:val="none" w:sz="0" w:space="0" w:color="auto"/>
          </w:divBdr>
        </w:div>
        <w:div w:id="417023823">
          <w:marLeft w:val="0"/>
          <w:marRight w:val="0"/>
          <w:marTop w:val="0"/>
          <w:marBottom w:val="0"/>
          <w:divBdr>
            <w:top w:val="none" w:sz="0" w:space="0" w:color="auto"/>
            <w:left w:val="none" w:sz="0" w:space="0" w:color="auto"/>
            <w:bottom w:val="none" w:sz="0" w:space="0" w:color="auto"/>
            <w:right w:val="none" w:sz="0" w:space="0" w:color="auto"/>
          </w:divBdr>
        </w:div>
        <w:div w:id="821123239">
          <w:marLeft w:val="0"/>
          <w:marRight w:val="0"/>
          <w:marTop w:val="0"/>
          <w:marBottom w:val="0"/>
          <w:divBdr>
            <w:top w:val="none" w:sz="0" w:space="0" w:color="auto"/>
            <w:left w:val="none" w:sz="0" w:space="0" w:color="auto"/>
            <w:bottom w:val="none" w:sz="0" w:space="0" w:color="auto"/>
            <w:right w:val="none" w:sz="0" w:space="0" w:color="auto"/>
          </w:divBdr>
        </w:div>
        <w:div w:id="679157598">
          <w:marLeft w:val="0"/>
          <w:marRight w:val="0"/>
          <w:marTop w:val="0"/>
          <w:marBottom w:val="0"/>
          <w:divBdr>
            <w:top w:val="none" w:sz="0" w:space="0" w:color="auto"/>
            <w:left w:val="none" w:sz="0" w:space="0" w:color="auto"/>
            <w:bottom w:val="none" w:sz="0" w:space="0" w:color="auto"/>
            <w:right w:val="none" w:sz="0" w:space="0" w:color="auto"/>
          </w:divBdr>
        </w:div>
        <w:div w:id="1603997600">
          <w:marLeft w:val="0"/>
          <w:marRight w:val="0"/>
          <w:marTop w:val="0"/>
          <w:marBottom w:val="0"/>
          <w:divBdr>
            <w:top w:val="none" w:sz="0" w:space="0" w:color="auto"/>
            <w:left w:val="none" w:sz="0" w:space="0" w:color="auto"/>
            <w:bottom w:val="none" w:sz="0" w:space="0" w:color="auto"/>
            <w:right w:val="none" w:sz="0" w:space="0" w:color="auto"/>
          </w:divBdr>
        </w:div>
        <w:div w:id="1849371778">
          <w:marLeft w:val="0"/>
          <w:marRight w:val="0"/>
          <w:marTop w:val="0"/>
          <w:marBottom w:val="0"/>
          <w:divBdr>
            <w:top w:val="none" w:sz="0" w:space="0" w:color="auto"/>
            <w:left w:val="none" w:sz="0" w:space="0" w:color="auto"/>
            <w:bottom w:val="none" w:sz="0" w:space="0" w:color="auto"/>
            <w:right w:val="none" w:sz="0" w:space="0" w:color="auto"/>
          </w:divBdr>
        </w:div>
        <w:div w:id="379524479">
          <w:marLeft w:val="0"/>
          <w:marRight w:val="0"/>
          <w:marTop w:val="0"/>
          <w:marBottom w:val="0"/>
          <w:divBdr>
            <w:top w:val="none" w:sz="0" w:space="0" w:color="auto"/>
            <w:left w:val="none" w:sz="0" w:space="0" w:color="auto"/>
            <w:bottom w:val="none" w:sz="0" w:space="0" w:color="auto"/>
            <w:right w:val="none" w:sz="0" w:space="0" w:color="auto"/>
          </w:divBdr>
        </w:div>
        <w:div w:id="806553225">
          <w:marLeft w:val="0"/>
          <w:marRight w:val="0"/>
          <w:marTop w:val="0"/>
          <w:marBottom w:val="0"/>
          <w:divBdr>
            <w:top w:val="none" w:sz="0" w:space="0" w:color="auto"/>
            <w:left w:val="none" w:sz="0" w:space="0" w:color="auto"/>
            <w:bottom w:val="none" w:sz="0" w:space="0" w:color="auto"/>
            <w:right w:val="none" w:sz="0" w:space="0" w:color="auto"/>
          </w:divBdr>
        </w:div>
        <w:div w:id="1328167165">
          <w:marLeft w:val="0"/>
          <w:marRight w:val="0"/>
          <w:marTop w:val="0"/>
          <w:marBottom w:val="0"/>
          <w:divBdr>
            <w:top w:val="none" w:sz="0" w:space="0" w:color="auto"/>
            <w:left w:val="none" w:sz="0" w:space="0" w:color="auto"/>
            <w:bottom w:val="none" w:sz="0" w:space="0" w:color="auto"/>
            <w:right w:val="none" w:sz="0" w:space="0" w:color="auto"/>
          </w:divBdr>
        </w:div>
        <w:div w:id="1244023832">
          <w:marLeft w:val="0"/>
          <w:marRight w:val="0"/>
          <w:marTop w:val="0"/>
          <w:marBottom w:val="0"/>
          <w:divBdr>
            <w:top w:val="none" w:sz="0" w:space="0" w:color="auto"/>
            <w:left w:val="none" w:sz="0" w:space="0" w:color="auto"/>
            <w:bottom w:val="none" w:sz="0" w:space="0" w:color="auto"/>
            <w:right w:val="none" w:sz="0" w:space="0" w:color="auto"/>
          </w:divBdr>
        </w:div>
      </w:divsChild>
    </w:div>
    <w:div w:id="1304038267">
      <w:bodyDiv w:val="1"/>
      <w:marLeft w:val="0"/>
      <w:marRight w:val="0"/>
      <w:marTop w:val="0"/>
      <w:marBottom w:val="0"/>
      <w:divBdr>
        <w:top w:val="none" w:sz="0" w:space="0" w:color="auto"/>
        <w:left w:val="none" w:sz="0" w:space="0" w:color="auto"/>
        <w:bottom w:val="none" w:sz="0" w:space="0" w:color="auto"/>
        <w:right w:val="none" w:sz="0" w:space="0" w:color="auto"/>
      </w:divBdr>
    </w:div>
    <w:div w:id="1305965158">
      <w:bodyDiv w:val="1"/>
      <w:marLeft w:val="0"/>
      <w:marRight w:val="0"/>
      <w:marTop w:val="0"/>
      <w:marBottom w:val="0"/>
      <w:divBdr>
        <w:top w:val="none" w:sz="0" w:space="0" w:color="auto"/>
        <w:left w:val="none" w:sz="0" w:space="0" w:color="auto"/>
        <w:bottom w:val="none" w:sz="0" w:space="0" w:color="auto"/>
        <w:right w:val="none" w:sz="0" w:space="0" w:color="auto"/>
      </w:divBdr>
    </w:div>
    <w:div w:id="1311254205">
      <w:bodyDiv w:val="1"/>
      <w:marLeft w:val="0"/>
      <w:marRight w:val="0"/>
      <w:marTop w:val="0"/>
      <w:marBottom w:val="0"/>
      <w:divBdr>
        <w:top w:val="none" w:sz="0" w:space="0" w:color="auto"/>
        <w:left w:val="none" w:sz="0" w:space="0" w:color="auto"/>
        <w:bottom w:val="none" w:sz="0" w:space="0" w:color="auto"/>
        <w:right w:val="none" w:sz="0" w:space="0" w:color="auto"/>
      </w:divBdr>
    </w:div>
    <w:div w:id="1336180479">
      <w:bodyDiv w:val="1"/>
      <w:marLeft w:val="0"/>
      <w:marRight w:val="0"/>
      <w:marTop w:val="0"/>
      <w:marBottom w:val="0"/>
      <w:divBdr>
        <w:top w:val="none" w:sz="0" w:space="0" w:color="auto"/>
        <w:left w:val="none" w:sz="0" w:space="0" w:color="auto"/>
        <w:bottom w:val="none" w:sz="0" w:space="0" w:color="auto"/>
        <w:right w:val="none" w:sz="0" w:space="0" w:color="auto"/>
      </w:divBdr>
    </w:div>
    <w:div w:id="1340084240">
      <w:bodyDiv w:val="1"/>
      <w:marLeft w:val="0"/>
      <w:marRight w:val="0"/>
      <w:marTop w:val="0"/>
      <w:marBottom w:val="0"/>
      <w:divBdr>
        <w:top w:val="none" w:sz="0" w:space="0" w:color="auto"/>
        <w:left w:val="none" w:sz="0" w:space="0" w:color="auto"/>
        <w:bottom w:val="none" w:sz="0" w:space="0" w:color="auto"/>
        <w:right w:val="none" w:sz="0" w:space="0" w:color="auto"/>
      </w:divBdr>
    </w:div>
    <w:div w:id="1340501339">
      <w:bodyDiv w:val="1"/>
      <w:marLeft w:val="0"/>
      <w:marRight w:val="0"/>
      <w:marTop w:val="0"/>
      <w:marBottom w:val="0"/>
      <w:divBdr>
        <w:top w:val="none" w:sz="0" w:space="0" w:color="auto"/>
        <w:left w:val="none" w:sz="0" w:space="0" w:color="auto"/>
        <w:bottom w:val="none" w:sz="0" w:space="0" w:color="auto"/>
        <w:right w:val="none" w:sz="0" w:space="0" w:color="auto"/>
      </w:divBdr>
    </w:div>
    <w:div w:id="1354065483">
      <w:bodyDiv w:val="1"/>
      <w:marLeft w:val="0"/>
      <w:marRight w:val="0"/>
      <w:marTop w:val="0"/>
      <w:marBottom w:val="0"/>
      <w:divBdr>
        <w:top w:val="none" w:sz="0" w:space="0" w:color="auto"/>
        <w:left w:val="none" w:sz="0" w:space="0" w:color="auto"/>
        <w:bottom w:val="none" w:sz="0" w:space="0" w:color="auto"/>
        <w:right w:val="none" w:sz="0" w:space="0" w:color="auto"/>
      </w:divBdr>
    </w:div>
    <w:div w:id="1367825358">
      <w:bodyDiv w:val="1"/>
      <w:marLeft w:val="0"/>
      <w:marRight w:val="0"/>
      <w:marTop w:val="0"/>
      <w:marBottom w:val="0"/>
      <w:divBdr>
        <w:top w:val="none" w:sz="0" w:space="0" w:color="auto"/>
        <w:left w:val="none" w:sz="0" w:space="0" w:color="auto"/>
        <w:bottom w:val="none" w:sz="0" w:space="0" w:color="auto"/>
        <w:right w:val="none" w:sz="0" w:space="0" w:color="auto"/>
      </w:divBdr>
    </w:div>
    <w:div w:id="1390298027">
      <w:bodyDiv w:val="1"/>
      <w:marLeft w:val="0"/>
      <w:marRight w:val="0"/>
      <w:marTop w:val="0"/>
      <w:marBottom w:val="0"/>
      <w:divBdr>
        <w:top w:val="none" w:sz="0" w:space="0" w:color="auto"/>
        <w:left w:val="none" w:sz="0" w:space="0" w:color="auto"/>
        <w:bottom w:val="none" w:sz="0" w:space="0" w:color="auto"/>
        <w:right w:val="none" w:sz="0" w:space="0" w:color="auto"/>
      </w:divBdr>
    </w:div>
    <w:div w:id="1397775730">
      <w:bodyDiv w:val="1"/>
      <w:marLeft w:val="0"/>
      <w:marRight w:val="0"/>
      <w:marTop w:val="0"/>
      <w:marBottom w:val="0"/>
      <w:divBdr>
        <w:top w:val="none" w:sz="0" w:space="0" w:color="auto"/>
        <w:left w:val="none" w:sz="0" w:space="0" w:color="auto"/>
        <w:bottom w:val="none" w:sz="0" w:space="0" w:color="auto"/>
        <w:right w:val="none" w:sz="0" w:space="0" w:color="auto"/>
      </w:divBdr>
    </w:div>
    <w:div w:id="1436629767">
      <w:bodyDiv w:val="1"/>
      <w:marLeft w:val="0"/>
      <w:marRight w:val="0"/>
      <w:marTop w:val="0"/>
      <w:marBottom w:val="0"/>
      <w:divBdr>
        <w:top w:val="none" w:sz="0" w:space="0" w:color="auto"/>
        <w:left w:val="none" w:sz="0" w:space="0" w:color="auto"/>
        <w:bottom w:val="none" w:sz="0" w:space="0" w:color="auto"/>
        <w:right w:val="none" w:sz="0" w:space="0" w:color="auto"/>
      </w:divBdr>
    </w:div>
    <w:div w:id="1446076950">
      <w:bodyDiv w:val="1"/>
      <w:marLeft w:val="0"/>
      <w:marRight w:val="0"/>
      <w:marTop w:val="0"/>
      <w:marBottom w:val="0"/>
      <w:divBdr>
        <w:top w:val="none" w:sz="0" w:space="0" w:color="auto"/>
        <w:left w:val="none" w:sz="0" w:space="0" w:color="auto"/>
        <w:bottom w:val="none" w:sz="0" w:space="0" w:color="auto"/>
        <w:right w:val="none" w:sz="0" w:space="0" w:color="auto"/>
      </w:divBdr>
    </w:div>
    <w:div w:id="1460567250">
      <w:bodyDiv w:val="1"/>
      <w:marLeft w:val="0"/>
      <w:marRight w:val="0"/>
      <w:marTop w:val="0"/>
      <w:marBottom w:val="0"/>
      <w:divBdr>
        <w:top w:val="none" w:sz="0" w:space="0" w:color="auto"/>
        <w:left w:val="none" w:sz="0" w:space="0" w:color="auto"/>
        <w:bottom w:val="none" w:sz="0" w:space="0" w:color="auto"/>
        <w:right w:val="none" w:sz="0" w:space="0" w:color="auto"/>
      </w:divBdr>
    </w:div>
    <w:div w:id="1462530202">
      <w:bodyDiv w:val="1"/>
      <w:marLeft w:val="0"/>
      <w:marRight w:val="0"/>
      <w:marTop w:val="0"/>
      <w:marBottom w:val="0"/>
      <w:divBdr>
        <w:top w:val="none" w:sz="0" w:space="0" w:color="auto"/>
        <w:left w:val="none" w:sz="0" w:space="0" w:color="auto"/>
        <w:bottom w:val="none" w:sz="0" w:space="0" w:color="auto"/>
        <w:right w:val="none" w:sz="0" w:space="0" w:color="auto"/>
      </w:divBdr>
    </w:div>
    <w:div w:id="1481846645">
      <w:bodyDiv w:val="1"/>
      <w:marLeft w:val="0"/>
      <w:marRight w:val="0"/>
      <w:marTop w:val="0"/>
      <w:marBottom w:val="0"/>
      <w:divBdr>
        <w:top w:val="none" w:sz="0" w:space="0" w:color="auto"/>
        <w:left w:val="none" w:sz="0" w:space="0" w:color="auto"/>
        <w:bottom w:val="none" w:sz="0" w:space="0" w:color="auto"/>
        <w:right w:val="none" w:sz="0" w:space="0" w:color="auto"/>
      </w:divBdr>
    </w:div>
    <w:div w:id="1519923693">
      <w:bodyDiv w:val="1"/>
      <w:marLeft w:val="0"/>
      <w:marRight w:val="0"/>
      <w:marTop w:val="0"/>
      <w:marBottom w:val="0"/>
      <w:divBdr>
        <w:top w:val="none" w:sz="0" w:space="0" w:color="auto"/>
        <w:left w:val="none" w:sz="0" w:space="0" w:color="auto"/>
        <w:bottom w:val="none" w:sz="0" w:space="0" w:color="auto"/>
        <w:right w:val="none" w:sz="0" w:space="0" w:color="auto"/>
      </w:divBdr>
    </w:div>
    <w:div w:id="1523400226">
      <w:bodyDiv w:val="1"/>
      <w:marLeft w:val="0"/>
      <w:marRight w:val="0"/>
      <w:marTop w:val="0"/>
      <w:marBottom w:val="0"/>
      <w:divBdr>
        <w:top w:val="none" w:sz="0" w:space="0" w:color="auto"/>
        <w:left w:val="none" w:sz="0" w:space="0" w:color="auto"/>
        <w:bottom w:val="none" w:sz="0" w:space="0" w:color="auto"/>
        <w:right w:val="none" w:sz="0" w:space="0" w:color="auto"/>
      </w:divBdr>
    </w:div>
    <w:div w:id="1561868044">
      <w:bodyDiv w:val="1"/>
      <w:marLeft w:val="0"/>
      <w:marRight w:val="0"/>
      <w:marTop w:val="0"/>
      <w:marBottom w:val="0"/>
      <w:divBdr>
        <w:top w:val="none" w:sz="0" w:space="0" w:color="auto"/>
        <w:left w:val="none" w:sz="0" w:space="0" w:color="auto"/>
        <w:bottom w:val="none" w:sz="0" w:space="0" w:color="auto"/>
        <w:right w:val="none" w:sz="0" w:space="0" w:color="auto"/>
      </w:divBdr>
    </w:div>
    <w:div w:id="1562057159">
      <w:bodyDiv w:val="1"/>
      <w:marLeft w:val="0"/>
      <w:marRight w:val="0"/>
      <w:marTop w:val="0"/>
      <w:marBottom w:val="0"/>
      <w:divBdr>
        <w:top w:val="none" w:sz="0" w:space="0" w:color="auto"/>
        <w:left w:val="none" w:sz="0" w:space="0" w:color="auto"/>
        <w:bottom w:val="none" w:sz="0" w:space="0" w:color="auto"/>
        <w:right w:val="none" w:sz="0" w:space="0" w:color="auto"/>
      </w:divBdr>
    </w:div>
    <w:div w:id="1572038680">
      <w:bodyDiv w:val="1"/>
      <w:marLeft w:val="0"/>
      <w:marRight w:val="0"/>
      <w:marTop w:val="0"/>
      <w:marBottom w:val="0"/>
      <w:divBdr>
        <w:top w:val="none" w:sz="0" w:space="0" w:color="auto"/>
        <w:left w:val="none" w:sz="0" w:space="0" w:color="auto"/>
        <w:bottom w:val="none" w:sz="0" w:space="0" w:color="auto"/>
        <w:right w:val="none" w:sz="0" w:space="0" w:color="auto"/>
      </w:divBdr>
    </w:div>
    <w:div w:id="1586760995">
      <w:bodyDiv w:val="1"/>
      <w:marLeft w:val="0"/>
      <w:marRight w:val="0"/>
      <w:marTop w:val="0"/>
      <w:marBottom w:val="0"/>
      <w:divBdr>
        <w:top w:val="none" w:sz="0" w:space="0" w:color="auto"/>
        <w:left w:val="none" w:sz="0" w:space="0" w:color="auto"/>
        <w:bottom w:val="none" w:sz="0" w:space="0" w:color="auto"/>
        <w:right w:val="none" w:sz="0" w:space="0" w:color="auto"/>
      </w:divBdr>
    </w:div>
    <w:div w:id="1629433133">
      <w:bodyDiv w:val="1"/>
      <w:marLeft w:val="0"/>
      <w:marRight w:val="0"/>
      <w:marTop w:val="0"/>
      <w:marBottom w:val="0"/>
      <w:divBdr>
        <w:top w:val="none" w:sz="0" w:space="0" w:color="auto"/>
        <w:left w:val="none" w:sz="0" w:space="0" w:color="auto"/>
        <w:bottom w:val="none" w:sz="0" w:space="0" w:color="auto"/>
        <w:right w:val="none" w:sz="0" w:space="0" w:color="auto"/>
      </w:divBdr>
    </w:div>
    <w:div w:id="1631788770">
      <w:bodyDiv w:val="1"/>
      <w:marLeft w:val="0"/>
      <w:marRight w:val="0"/>
      <w:marTop w:val="0"/>
      <w:marBottom w:val="0"/>
      <w:divBdr>
        <w:top w:val="none" w:sz="0" w:space="0" w:color="auto"/>
        <w:left w:val="none" w:sz="0" w:space="0" w:color="auto"/>
        <w:bottom w:val="none" w:sz="0" w:space="0" w:color="auto"/>
        <w:right w:val="none" w:sz="0" w:space="0" w:color="auto"/>
      </w:divBdr>
    </w:div>
    <w:div w:id="1653829085">
      <w:bodyDiv w:val="1"/>
      <w:marLeft w:val="0"/>
      <w:marRight w:val="0"/>
      <w:marTop w:val="0"/>
      <w:marBottom w:val="0"/>
      <w:divBdr>
        <w:top w:val="none" w:sz="0" w:space="0" w:color="auto"/>
        <w:left w:val="none" w:sz="0" w:space="0" w:color="auto"/>
        <w:bottom w:val="none" w:sz="0" w:space="0" w:color="auto"/>
        <w:right w:val="none" w:sz="0" w:space="0" w:color="auto"/>
      </w:divBdr>
    </w:div>
    <w:div w:id="1671636797">
      <w:bodyDiv w:val="1"/>
      <w:marLeft w:val="0"/>
      <w:marRight w:val="0"/>
      <w:marTop w:val="0"/>
      <w:marBottom w:val="0"/>
      <w:divBdr>
        <w:top w:val="none" w:sz="0" w:space="0" w:color="auto"/>
        <w:left w:val="none" w:sz="0" w:space="0" w:color="auto"/>
        <w:bottom w:val="none" w:sz="0" w:space="0" w:color="auto"/>
        <w:right w:val="none" w:sz="0" w:space="0" w:color="auto"/>
      </w:divBdr>
      <w:divsChild>
        <w:div w:id="817579051">
          <w:marLeft w:val="0"/>
          <w:marRight w:val="0"/>
          <w:marTop w:val="0"/>
          <w:marBottom w:val="0"/>
          <w:divBdr>
            <w:top w:val="none" w:sz="0" w:space="0" w:color="auto"/>
            <w:left w:val="none" w:sz="0" w:space="0" w:color="auto"/>
            <w:bottom w:val="none" w:sz="0" w:space="0" w:color="auto"/>
            <w:right w:val="none" w:sz="0" w:space="0" w:color="auto"/>
          </w:divBdr>
          <w:divsChild>
            <w:div w:id="495265380">
              <w:marLeft w:val="0"/>
              <w:marRight w:val="0"/>
              <w:marTop w:val="0"/>
              <w:marBottom w:val="0"/>
              <w:divBdr>
                <w:top w:val="none" w:sz="0" w:space="0" w:color="auto"/>
                <w:left w:val="none" w:sz="0" w:space="0" w:color="auto"/>
                <w:bottom w:val="none" w:sz="0" w:space="0" w:color="auto"/>
                <w:right w:val="none" w:sz="0" w:space="0" w:color="auto"/>
              </w:divBdr>
            </w:div>
            <w:div w:id="326589791">
              <w:marLeft w:val="0"/>
              <w:marRight w:val="0"/>
              <w:marTop w:val="0"/>
              <w:marBottom w:val="0"/>
              <w:divBdr>
                <w:top w:val="none" w:sz="0" w:space="0" w:color="auto"/>
                <w:left w:val="none" w:sz="0" w:space="0" w:color="auto"/>
                <w:bottom w:val="none" w:sz="0" w:space="0" w:color="auto"/>
                <w:right w:val="none" w:sz="0" w:space="0" w:color="auto"/>
              </w:divBdr>
            </w:div>
            <w:div w:id="815030705">
              <w:marLeft w:val="0"/>
              <w:marRight w:val="0"/>
              <w:marTop w:val="0"/>
              <w:marBottom w:val="0"/>
              <w:divBdr>
                <w:top w:val="none" w:sz="0" w:space="0" w:color="auto"/>
                <w:left w:val="none" w:sz="0" w:space="0" w:color="auto"/>
                <w:bottom w:val="none" w:sz="0" w:space="0" w:color="auto"/>
                <w:right w:val="none" w:sz="0" w:space="0" w:color="auto"/>
              </w:divBdr>
            </w:div>
            <w:div w:id="1465848736">
              <w:marLeft w:val="0"/>
              <w:marRight w:val="0"/>
              <w:marTop w:val="0"/>
              <w:marBottom w:val="0"/>
              <w:divBdr>
                <w:top w:val="none" w:sz="0" w:space="0" w:color="auto"/>
                <w:left w:val="none" w:sz="0" w:space="0" w:color="auto"/>
                <w:bottom w:val="none" w:sz="0" w:space="0" w:color="auto"/>
                <w:right w:val="none" w:sz="0" w:space="0" w:color="auto"/>
              </w:divBdr>
            </w:div>
            <w:div w:id="1989285168">
              <w:marLeft w:val="0"/>
              <w:marRight w:val="0"/>
              <w:marTop w:val="0"/>
              <w:marBottom w:val="0"/>
              <w:divBdr>
                <w:top w:val="none" w:sz="0" w:space="0" w:color="auto"/>
                <w:left w:val="none" w:sz="0" w:space="0" w:color="auto"/>
                <w:bottom w:val="none" w:sz="0" w:space="0" w:color="auto"/>
                <w:right w:val="none" w:sz="0" w:space="0" w:color="auto"/>
              </w:divBdr>
            </w:div>
            <w:div w:id="1761101323">
              <w:marLeft w:val="0"/>
              <w:marRight w:val="0"/>
              <w:marTop w:val="0"/>
              <w:marBottom w:val="0"/>
              <w:divBdr>
                <w:top w:val="none" w:sz="0" w:space="0" w:color="auto"/>
                <w:left w:val="none" w:sz="0" w:space="0" w:color="auto"/>
                <w:bottom w:val="none" w:sz="0" w:space="0" w:color="auto"/>
                <w:right w:val="none" w:sz="0" w:space="0" w:color="auto"/>
              </w:divBdr>
            </w:div>
            <w:div w:id="647437792">
              <w:marLeft w:val="0"/>
              <w:marRight w:val="0"/>
              <w:marTop w:val="0"/>
              <w:marBottom w:val="0"/>
              <w:divBdr>
                <w:top w:val="none" w:sz="0" w:space="0" w:color="auto"/>
                <w:left w:val="none" w:sz="0" w:space="0" w:color="auto"/>
                <w:bottom w:val="none" w:sz="0" w:space="0" w:color="auto"/>
                <w:right w:val="none" w:sz="0" w:space="0" w:color="auto"/>
              </w:divBdr>
            </w:div>
            <w:div w:id="892690159">
              <w:marLeft w:val="0"/>
              <w:marRight w:val="0"/>
              <w:marTop w:val="0"/>
              <w:marBottom w:val="0"/>
              <w:divBdr>
                <w:top w:val="none" w:sz="0" w:space="0" w:color="auto"/>
                <w:left w:val="none" w:sz="0" w:space="0" w:color="auto"/>
                <w:bottom w:val="none" w:sz="0" w:space="0" w:color="auto"/>
                <w:right w:val="none" w:sz="0" w:space="0" w:color="auto"/>
              </w:divBdr>
            </w:div>
            <w:div w:id="766731904">
              <w:marLeft w:val="0"/>
              <w:marRight w:val="0"/>
              <w:marTop w:val="0"/>
              <w:marBottom w:val="0"/>
              <w:divBdr>
                <w:top w:val="none" w:sz="0" w:space="0" w:color="auto"/>
                <w:left w:val="none" w:sz="0" w:space="0" w:color="auto"/>
                <w:bottom w:val="none" w:sz="0" w:space="0" w:color="auto"/>
                <w:right w:val="none" w:sz="0" w:space="0" w:color="auto"/>
              </w:divBdr>
            </w:div>
            <w:div w:id="1426656445">
              <w:marLeft w:val="0"/>
              <w:marRight w:val="0"/>
              <w:marTop w:val="0"/>
              <w:marBottom w:val="0"/>
              <w:divBdr>
                <w:top w:val="none" w:sz="0" w:space="0" w:color="auto"/>
                <w:left w:val="none" w:sz="0" w:space="0" w:color="auto"/>
                <w:bottom w:val="none" w:sz="0" w:space="0" w:color="auto"/>
                <w:right w:val="none" w:sz="0" w:space="0" w:color="auto"/>
              </w:divBdr>
            </w:div>
            <w:div w:id="857281375">
              <w:marLeft w:val="0"/>
              <w:marRight w:val="0"/>
              <w:marTop w:val="0"/>
              <w:marBottom w:val="0"/>
              <w:divBdr>
                <w:top w:val="none" w:sz="0" w:space="0" w:color="auto"/>
                <w:left w:val="none" w:sz="0" w:space="0" w:color="auto"/>
                <w:bottom w:val="none" w:sz="0" w:space="0" w:color="auto"/>
                <w:right w:val="none" w:sz="0" w:space="0" w:color="auto"/>
              </w:divBdr>
            </w:div>
          </w:divsChild>
        </w:div>
        <w:div w:id="1284117669">
          <w:marLeft w:val="0"/>
          <w:marRight w:val="0"/>
          <w:marTop w:val="0"/>
          <w:marBottom w:val="0"/>
          <w:divBdr>
            <w:top w:val="none" w:sz="0" w:space="0" w:color="auto"/>
            <w:left w:val="none" w:sz="0" w:space="0" w:color="auto"/>
            <w:bottom w:val="none" w:sz="0" w:space="0" w:color="auto"/>
            <w:right w:val="none" w:sz="0" w:space="0" w:color="auto"/>
          </w:divBdr>
        </w:div>
        <w:div w:id="357391241">
          <w:marLeft w:val="0"/>
          <w:marRight w:val="0"/>
          <w:marTop w:val="0"/>
          <w:marBottom w:val="0"/>
          <w:divBdr>
            <w:top w:val="none" w:sz="0" w:space="0" w:color="auto"/>
            <w:left w:val="none" w:sz="0" w:space="0" w:color="auto"/>
            <w:bottom w:val="none" w:sz="0" w:space="0" w:color="auto"/>
            <w:right w:val="none" w:sz="0" w:space="0" w:color="auto"/>
          </w:divBdr>
        </w:div>
        <w:div w:id="1132212917">
          <w:marLeft w:val="0"/>
          <w:marRight w:val="0"/>
          <w:marTop w:val="0"/>
          <w:marBottom w:val="0"/>
          <w:divBdr>
            <w:top w:val="none" w:sz="0" w:space="0" w:color="auto"/>
            <w:left w:val="none" w:sz="0" w:space="0" w:color="auto"/>
            <w:bottom w:val="none" w:sz="0" w:space="0" w:color="auto"/>
            <w:right w:val="none" w:sz="0" w:space="0" w:color="auto"/>
          </w:divBdr>
        </w:div>
        <w:div w:id="1819880956">
          <w:marLeft w:val="0"/>
          <w:marRight w:val="0"/>
          <w:marTop w:val="0"/>
          <w:marBottom w:val="0"/>
          <w:divBdr>
            <w:top w:val="none" w:sz="0" w:space="0" w:color="auto"/>
            <w:left w:val="none" w:sz="0" w:space="0" w:color="auto"/>
            <w:bottom w:val="none" w:sz="0" w:space="0" w:color="auto"/>
            <w:right w:val="none" w:sz="0" w:space="0" w:color="auto"/>
          </w:divBdr>
        </w:div>
        <w:div w:id="1158378980">
          <w:marLeft w:val="0"/>
          <w:marRight w:val="0"/>
          <w:marTop w:val="0"/>
          <w:marBottom w:val="0"/>
          <w:divBdr>
            <w:top w:val="none" w:sz="0" w:space="0" w:color="auto"/>
            <w:left w:val="none" w:sz="0" w:space="0" w:color="auto"/>
            <w:bottom w:val="none" w:sz="0" w:space="0" w:color="auto"/>
            <w:right w:val="none" w:sz="0" w:space="0" w:color="auto"/>
          </w:divBdr>
        </w:div>
        <w:div w:id="1269122429">
          <w:marLeft w:val="0"/>
          <w:marRight w:val="0"/>
          <w:marTop w:val="0"/>
          <w:marBottom w:val="0"/>
          <w:divBdr>
            <w:top w:val="none" w:sz="0" w:space="0" w:color="auto"/>
            <w:left w:val="none" w:sz="0" w:space="0" w:color="auto"/>
            <w:bottom w:val="none" w:sz="0" w:space="0" w:color="auto"/>
            <w:right w:val="none" w:sz="0" w:space="0" w:color="auto"/>
          </w:divBdr>
        </w:div>
        <w:div w:id="2007316530">
          <w:marLeft w:val="0"/>
          <w:marRight w:val="0"/>
          <w:marTop w:val="0"/>
          <w:marBottom w:val="0"/>
          <w:divBdr>
            <w:top w:val="none" w:sz="0" w:space="0" w:color="auto"/>
            <w:left w:val="none" w:sz="0" w:space="0" w:color="auto"/>
            <w:bottom w:val="none" w:sz="0" w:space="0" w:color="auto"/>
            <w:right w:val="none" w:sz="0" w:space="0" w:color="auto"/>
          </w:divBdr>
        </w:div>
        <w:div w:id="1822497057">
          <w:marLeft w:val="0"/>
          <w:marRight w:val="0"/>
          <w:marTop w:val="0"/>
          <w:marBottom w:val="0"/>
          <w:divBdr>
            <w:top w:val="none" w:sz="0" w:space="0" w:color="auto"/>
            <w:left w:val="none" w:sz="0" w:space="0" w:color="auto"/>
            <w:bottom w:val="none" w:sz="0" w:space="0" w:color="auto"/>
            <w:right w:val="none" w:sz="0" w:space="0" w:color="auto"/>
          </w:divBdr>
        </w:div>
        <w:div w:id="519666048">
          <w:marLeft w:val="0"/>
          <w:marRight w:val="0"/>
          <w:marTop w:val="0"/>
          <w:marBottom w:val="0"/>
          <w:divBdr>
            <w:top w:val="none" w:sz="0" w:space="0" w:color="auto"/>
            <w:left w:val="none" w:sz="0" w:space="0" w:color="auto"/>
            <w:bottom w:val="none" w:sz="0" w:space="0" w:color="auto"/>
            <w:right w:val="none" w:sz="0" w:space="0" w:color="auto"/>
          </w:divBdr>
        </w:div>
        <w:div w:id="1512645148">
          <w:marLeft w:val="0"/>
          <w:marRight w:val="0"/>
          <w:marTop w:val="0"/>
          <w:marBottom w:val="0"/>
          <w:divBdr>
            <w:top w:val="none" w:sz="0" w:space="0" w:color="auto"/>
            <w:left w:val="none" w:sz="0" w:space="0" w:color="auto"/>
            <w:bottom w:val="none" w:sz="0" w:space="0" w:color="auto"/>
            <w:right w:val="none" w:sz="0" w:space="0" w:color="auto"/>
          </w:divBdr>
        </w:div>
        <w:div w:id="568806455">
          <w:marLeft w:val="0"/>
          <w:marRight w:val="0"/>
          <w:marTop w:val="0"/>
          <w:marBottom w:val="0"/>
          <w:divBdr>
            <w:top w:val="none" w:sz="0" w:space="0" w:color="auto"/>
            <w:left w:val="none" w:sz="0" w:space="0" w:color="auto"/>
            <w:bottom w:val="none" w:sz="0" w:space="0" w:color="auto"/>
            <w:right w:val="none" w:sz="0" w:space="0" w:color="auto"/>
          </w:divBdr>
        </w:div>
        <w:div w:id="4288082">
          <w:marLeft w:val="0"/>
          <w:marRight w:val="0"/>
          <w:marTop w:val="0"/>
          <w:marBottom w:val="0"/>
          <w:divBdr>
            <w:top w:val="none" w:sz="0" w:space="0" w:color="auto"/>
            <w:left w:val="none" w:sz="0" w:space="0" w:color="auto"/>
            <w:bottom w:val="none" w:sz="0" w:space="0" w:color="auto"/>
            <w:right w:val="none" w:sz="0" w:space="0" w:color="auto"/>
          </w:divBdr>
        </w:div>
        <w:div w:id="1832215394">
          <w:marLeft w:val="0"/>
          <w:marRight w:val="0"/>
          <w:marTop w:val="0"/>
          <w:marBottom w:val="0"/>
          <w:divBdr>
            <w:top w:val="none" w:sz="0" w:space="0" w:color="auto"/>
            <w:left w:val="none" w:sz="0" w:space="0" w:color="auto"/>
            <w:bottom w:val="none" w:sz="0" w:space="0" w:color="auto"/>
            <w:right w:val="none" w:sz="0" w:space="0" w:color="auto"/>
          </w:divBdr>
        </w:div>
        <w:div w:id="1501121654">
          <w:marLeft w:val="0"/>
          <w:marRight w:val="0"/>
          <w:marTop w:val="0"/>
          <w:marBottom w:val="0"/>
          <w:divBdr>
            <w:top w:val="none" w:sz="0" w:space="0" w:color="auto"/>
            <w:left w:val="none" w:sz="0" w:space="0" w:color="auto"/>
            <w:bottom w:val="none" w:sz="0" w:space="0" w:color="auto"/>
            <w:right w:val="none" w:sz="0" w:space="0" w:color="auto"/>
          </w:divBdr>
        </w:div>
        <w:div w:id="1622036144">
          <w:marLeft w:val="0"/>
          <w:marRight w:val="0"/>
          <w:marTop w:val="0"/>
          <w:marBottom w:val="0"/>
          <w:divBdr>
            <w:top w:val="none" w:sz="0" w:space="0" w:color="auto"/>
            <w:left w:val="none" w:sz="0" w:space="0" w:color="auto"/>
            <w:bottom w:val="none" w:sz="0" w:space="0" w:color="auto"/>
            <w:right w:val="none" w:sz="0" w:space="0" w:color="auto"/>
          </w:divBdr>
        </w:div>
        <w:div w:id="1374189247">
          <w:marLeft w:val="0"/>
          <w:marRight w:val="0"/>
          <w:marTop w:val="0"/>
          <w:marBottom w:val="0"/>
          <w:divBdr>
            <w:top w:val="none" w:sz="0" w:space="0" w:color="auto"/>
            <w:left w:val="none" w:sz="0" w:space="0" w:color="auto"/>
            <w:bottom w:val="none" w:sz="0" w:space="0" w:color="auto"/>
            <w:right w:val="none" w:sz="0" w:space="0" w:color="auto"/>
          </w:divBdr>
        </w:div>
        <w:div w:id="793329480">
          <w:marLeft w:val="0"/>
          <w:marRight w:val="0"/>
          <w:marTop w:val="0"/>
          <w:marBottom w:val="0"/>
          <w:divBdr>
            <w:top w:val="none" w:sz="0" w:space="0" w:color="auto"/>
            <w:left w:val="none" w:sz="0" w:space="0" w:color="auto"/>
            <w:bottom w:val="none" w:sz="0" w:space="0" w:color="auto"/>
            <w:right w:val="none" w:sz="0" w:space="0" w:color="auto"/>
          </w:divBdr>
        </w:div>
        <w:div w:id="1240285917">
          <w:marLeft w:val="0"/>
          <w:marRight w:val="0"/>
          <w:marTop w:val="0"/>
          <w:marBottom w:val="0"/>
          <w:divBdr>
            <w:top w:val="none" w:sz="0" w:space="0" w:color="auto"/>
            <w:left w:val="none" w:sz="0" w:space="0" w:color="auto"/>
            <w:bottom w:val="none" w:sz="0" w:space="0" w:color="auto"/>
            <w:right w:val="none" w:sz="0" w:space="0" w:color="auto"/>
          </w:divBdr>
        </w:div>
        <w:div w:id="969364748">
          <w:marLeft w:val="0"/>
          <w:marRight w:val="0"/>
          <w:marTop w:val="0"/>
          <w:marBottom w:val="0"/>
          <w:divBdr>
            <w:top w:val="none" w:sz="0" w:space="0" w:color="auto"/>
            <w:left w:val="none" w:sz="0" w:space="0" w:color="auto"/>
            <w:bottom w:val="none" w:sz="0" w:space="0" w:color="auto"/>
            <w:right w:val="none" w:sz="0" w:space="0" w:color="auto"/>
          </w:divBdr>
        </w:div>
        <w:div w:id="1401708817">
          <w:marLeft w:val="0"/>
          <w:marRight w:val="0"/>
          <w:marTop w:val="0"/>
          <w:marBottom w:val="0"/>
          <w:divBdr>
            <w:top w:val="none" w:sz="0" w:space="0" w:color="auto"/>
            <w:left w:val="none" w:sz="0" w:space="0" w:color="auto"/>
            <w:bottom w:val="none" w:sz="0" w:space="0" w:color="auto"/>
            <w:right w:val="none" w:sz="0" w:space="0" w:color="auto"/>
          </w:divBdr>
        </w:div>
        <w:div w:id="1712656520">
          <w:marLeft w:val="0"/>
          <w:marRight w:val="0"/>
          <w:marTop w:val="0"/>
          <w:marBottom w:val="0"/>
          <w:divBdr>
            <w:top w:val="none" w:sz="0" w:space="0" w:color="auto"/>
            <w:left w:val="none" w:sz="0" w:space="0" w:color="auto"/>
            <w:bottom w:val="none" w:sz="0" w:space="0" w:color="auto"/>
            <w:right w:val="none" w:sz="0" w:space="0" w:color="auto"/>
          </w:divBdr>
        </w:div>
        <w:div w:id="914239193">
          <w:marLeft w:val="0"/>
          <w:marRight w:val="0"/>
          <w:marTop w:val="0"/>
          <w:marBottom w:val="0"/>
          <w:divBdr>
            <w:top w:val="none" w:sz="0" w:space="0" w:color="auto"/>
            <w:left w:val="none" w:sz="0" w:space="0" w:color="auto"/>
            <w:bottom w:val="none" w:sz="0" w:space="0" w:color="auto"/>
            <w:right w:val="none" w:sz="0" w:space="0" w:color="auto"/>
          </w:divBdr>
        </w:div>
      </w:divsChild>
    </w:div>
    <w:div w:id="1687561993">
      <w:bodyDiv w:val="1"/>
      <w:marLeft w:val="0"/>
      <w:marRight w:val="0"/>
      <w:marTop w:val="0"/>
      <w:marBottom w:val="0"/>
      <w:divBdr>
        <w:top w:val="none" w:sz="0" w:space="0" w:color="auto"/>
        <w:left w:val="none" w:sz="0" w:space="0" w:color="auto"/>
        <w:bottom w:val="none" w:sz="0" w:space="0" w:color="auto"/>
        <w:right w:val="none" w:sz="0" w:space="0" w:color="auto"/>
      </w:divBdr>
    </w:div>
    <w:div w:id="1689523535">
      <w:bodyDiv w:val="1"/>
      <w:marLeft w:val="0"/>
      <w:marRight w:val="0"/>
      <w:marTop w:val="0"/>
      <w:marBottom w:val="0"/>
      <w:divBdr>
        <w:top w:val="none" w:sz="0" w:space="0" w:color="auto"/>
        <w:left w:val="none" w:sz="0" w:space="0" w:color="auto"/>
        <w:bottom w:val="none" w:sz="0" w:space="0" w:color="auto"/>
        <w:right w:val="none" w:sz="0" w:space="0" w:color="auto"/>
      </w:divBdr>
    </w:div>
    <w:div w:id="1696884208">
      <w:bodyDiv w:val="1"/>
      <w:marLeft w:val="0"/>
      <w:marRight w:val="0"/>
      <w:marTop w:val="0"/>
      <w:marBottom w:val="0"/>
      <w:divBdr>
        <w:top w:val="none" w:sz="0" w:space="0" w:color="auto"/>
        <w:left w:val="none" w:sz="0" w:space="0" w:color="auto"/>
        <w:bottom w:val="none" w:sz="0" w:space="0" w:color="auto"/>
        <w:right w:val="none" w:sz="0" w:space="0" w:color="auto"/>
      </w:divBdr>
    </w:div>
    <w:div w:id="1728845089">
      <w:bodyDiv w:val="1"/>
      <w:marLeft w:val="0"/>
      <w:marRight w:val="0"/>
      <w:marTop w:val="0"/>
      <w:marBottom w:val="0"/>
      <w:divBdr>
        <w:top w:val="none" w:sz="0" w:space="0" w:color="auto"/>
        <w:left w:val="none" w:sz="0" w:space="0" w:color="auto"/>
        <w:bottom w:val="none" w:sz="0" w:space="0" w:color="auto"/>
        <w:right w:val="none" w:sz="0" w:space="0" w:color="auto"/>
      </w:divBdr>
    </w:div>
    <w:div w:id="1741365556">
      <w:bodyDiv w:val="1"/>
      <w:marLeft w:val="0"/>
      <w:marRight w:val="0"/>
      <w:marTop w:val="0"/>
      <w:marBottom w:val="0"/>
      <w:divBdr>
        <w:top w:val="none" w:sz="0" w:space="0" w:color="auto"/>
        <w:left w:val="none" w:sz="0" w:space="0" w:color="auto"/>
        <w:bottom w:val="none" w:sz="0" w:space="0" w:color="auto"/>
        <w:right w:val="none" w:sz="0" w:space="0" w:color="auto"/>
      </w:divBdr>
    </w:div>
    <w:div w:id="1743795742">
      <w:bodyDiv w:val="1"/>
      <w:marLeft w:val="0"/>
      <w:marRight w:val="0"/>
      <w:marTop w:val="0"/>
      <w:marBottom w:val="0"/>
      <w:divBdr>
        <w:top w:val="none" w:sz="0" w:space="0" w:color="auto"/>
        <w:left w:val="none" w:sz="0" w:space="0" w:color="auto"/>
        <w:bottom w:val="none" w:sz="0" w:space="0" w:color="auto"/>
        <w:right w:val="none" w:sz="0" w:space="0" w:color="auto"/>
      </w:divBdr>
    </w:div>
    <w:div w:id="1747221760">
      <w:bodyDiv w:val="1"/>
      <w:marLeft w:val="0"/>
      <w:marRight w:val="0"/>
      <w:marTop w:val="0"/>
      <w:marBottom w:val="0"/>
      <w:divBdr>
        <w:top w:val="none" w:sz="0" w:space="0" w:color="auto"/>
        <w:left w:val="none" w:sz="0" w:space="0" w:color="auto"/>
        <w:bottom w:val="none" w:sz="0" w:space="0" w:color="auto"/>
        <w:right w:val="none" w:sz="0" w:space="0" w:color="auto"/>
      </w:divBdr>
    </w:div>
    <w:div w:id="1751464367">
      <w:bodyDiv w:val="1"/>
      <w:marLeft w:val="0"/>
      <w:marRight w:val="0"/>
      <w:marTop w:val="0"/>
      <w:marBottom w:val="0"/>
      <w:divBdr>
        <w:top w:val="none" w:sz="0" w:space="0" w:color="auto"/>
        <w:left w:val="none" w:sz="0" w:space="0" w:color="auto"/>
        <w:bottom w:val="none" w:sz="0" w:space="0" w:color="auto"/>
        <w:right w:val="none" w:sz="0" w:space="0" w:color="auto"/>
      </w:divBdr>
    </w:div>
    <w:div w:id="1837962326">
      <w:bodyDiv w:val="1"/>
      <w:marLeft w:val="0"/>
      <w:marRight w:val="0"/>
      <w:marTop w:val="0"/>
      <w:marBottom w:val="0"/>
      <w:divBdr>
        <w:top w:val="none" w:sz="0" w:space="0" w:color="auto"/>
        <w:left w:val="none" w:sz="0" w:space="0" w:color="auto"/>
        <w:bottom w:val="none" w:sz="0" w:space="0" w:color="auto"/>
        <w:right w:val="none" w:sz="0" w:space="0" w:color="auto"/>
      </w:divBdr>
    </w:div>
    <w:div w:id="1875996970">
      <w:bodyDiv w:val="1"/>
      <w:marLeft w:val="0"/>
      <w:marRight w:val="0"/>
      <w:marTop w:val="0"/>
      <w:marBottom w:val="0"/>
      <w:divBdr>
        <w:top w:val="none" w:sz="0" w:space="0" w:color="auto"/>
        <w:left w:val="none" w:sz="0" w:space="0" w:color="auto"/>
        <w:bottom w:val="none" w:sz="0" w:space="0" w:color="auto"/>
        <w:right w:val="none" w:sz="0" w:space="0" w:color="auto"/>
      </w:divBdr>
    </w:div>
    <w:div w:id="1905481276">
      <w:bodyDiv w:val="1"/>
      <w:marLeft w:val="0"/>
      <w:marRight w:val="0"/>
      <w:marTop w:val="0"/>
      <w:marBottom w:val="0"/>
      <w:divBdr>
        <w:top w:val="none" w:sz="0" w:space="0" w:color="auto"/>
        <w:left w:val="none" w:sz="0" w:space="0" w:color="auto"/>
        <w:bottom w:val="none" w:sz="0" w:space="0" w:color="auto"/>
        <w:right w:val="none" w:sz="0" w:space="0" w:color="auto"/>
      </w:divBdr>
    </w:div>
    <w:div w:id="1911303079">
      <w:bodyDiv w:val="1"/>
      <w:marLeft w:val="0"/>
      <w:marRight w:val="0"/>
      <w:marTop w:val="0"/>
      <w:marBottom w:val="0"/>
      <w:divBdr>
        <w:top w:val="none" w:sz="0" w:space="0" w:color="auto"/>
        <w:left w:val="none" w:sz="0" w:space="0" w:color="auto"/>
        <w:bottom w:val="none" w:sz="0" w:space="0" w:color="auto"/>
        <w:right w:val="none" w:sz="0" w:space="0" w:color="auto"/>
      </w:divBdr>
    </w:div>
    <w:div w:id="1941601406">
      <w:bodyDiv w:val="1"/>
      <w:marLeft w:val="0"/>
      <w:marRight w:val="0"/>
      <w:marTop w:val="0"/>
      <w:marBottom w:val="0"/>
      <w:divBdr>
        <w:top w:val="none" w:sz="0" w:space="0" w:color="auto"/>
        <w:left w:val="none" w:sz="0" w:space="0" w:color="auto"/>
        <w:bottom w:val="none" w:sz="0" w:space="0" w:color="auto"/>
        <w:right w:val="none" w:sz="0" w:space="0" w:color="auto"/>
      </w:divBdr>
    </w:div>
    <w:div w:id="1956599125">
      <w:bodyDiv w:val="1"/>
      <w:marLeft w:val="0"/>
      <w:marRight w:val="0"/>
      <w:marTop w:val="0"/>
      <w:marBottom w:val="0"/>
      <w:divBdr>
        <w:top w:val="none" w:sz="0" w:space="0" w:color="auto"/>
        <w:left w:val="none" w:sz="0" w:space="0" w:color="auto"/>
        <w:bottom w:val="none" w:sz="0" w:space="0" w:color="auto"/>
        <w:right w:val="none" w:sz="0" w:space="0" w:color="auto"/>
      </w:divBdr>
    </w:div>
    <w:div w:id="1988239621">
      <w:bodyDiv w:val="1"/>
      <w:marLeft w:val="0"/>
      <w:marRight w:val="0"/>
      <w:marTop w:val="0"/>
      <w:marBottom w:val="0"/>
      <w:divBdr>
        <w:top w:val="none" w:sz="0" w:space="0" w:color="auto"/>
        <w:left w:val="none" w:sz="0" w:space="0" w:color="auto"/>
        <w:bottom w:val="none" w:sz="0" w:space="0" w:color="auto"/>
        <w:right w:val="none" w:sz="0" w:space="0" w:color="auto"/>
      </w:divBdr>
    </w:div>
    <w:div w:id="2008970223">
      <w:bodyDiv w:val="1"/>
      <w:marLeft w:val="0"/>
      <w:marRight w:val="0"/>
      <w:marTop w:val="0"/>
      <w:marBottom w:val="0"/>
      <w:divBdr>
        <w:top w:val="none" w:sz="0" w:space="0" w:color="auto"/>
        <w:left w:val="none" w:sz="0" w:space="0" w:color="auto"/>
        <w:bottom w:val="none" w:sz="0" w:space="0" w:color="auto"/>
        <w:right w:val="none" w:sz="0" w:space="0" w:color="auto"/>
      </w:divBdr>
    </w:div>
    <w:div w:id="2024671589">
      <w:bodyDiv w:val="1"/>
      <w:marLeft w:val="0"/>
      <w:marRight w:val="0"/>
      <w:marTop w:val="0"/>
      <w:marBottom w:val="0"/>
      <w:divBdr>
        <w:top w:val="none" w:sz="0" w:space="0" w:color="auto"/>
        <w:left w:val="none" w:sz="0" w:space="0" w:color="auto"/>
        <w:bottom w:val="none" w:sz="0" w:space="0" w:color="auto"/>
        <w:right w:val="none" w:sz="0" w:space="0" w:color="auto"/>
      </w:divBdr>
    </w:div>
    <w:div w:id="2028864057">
      <w:bodyDiv w:val="1"/>
      <w:marLeft w:val="0"/>
      <w:marRight w:val="0"/>
      <w:marTop w:val="0"/>
      <w:marBottom w:val="0"/>
      <w:divBdr>
        <w:top w:val="none" w:sz="0" w:space="0" w:color="auto"/>
        <w:left w:val="none" w:sz="0" w:space="0" w:color="auto"/>
        <w:bottom w:val="none" w:sz="0" w:space="0" w:color="auto"/>
        <w:right w:val="none" w:sz="0" w:space="0" w:color="auto"/>
      </w:divBdr>
    </w:div>
    <w:div w:id="2055691836">
      <w:bodyDiv w:val="1"/>
      <w:marLeft w:val="0"/>
      <w:marRight w:val="0"/>
      <w:marTop w:val="0"/>
      <w:marBottom w:val="0"/>
      <w:divBdr>
        <w:top w:val="none" w:sz="0" w:space="0" w:color="auto"/>
        <w:left w:val="none" w:sz="0" w:space="0" w:color="auto"/>
        <w:bottom w:val="none" w:sz="0" w:space="0" w:color="auto"/>
        <w:right w:val="none" w:sz="0" w:space="0" w:color="auto"/>
      </w:divBdr>
    </w:div>
    <w:div w:id="2118479799">
      <w:bodyDiv w:val="1"/>
      <w:marLeft w:val="0"/>
      <w:marRight w:val="0"/>
      <w:marTop w:val="0"/>
      <w:marBottom w:val="0"/>
      <w:divBdr>
        <w:top w:val="none" w:sz="0" w:space="0" w:color="auto"/>
        <w:left w:val="none" w:sz="0" w:space="0" w:color="auto"/>
        <w:bottom w:val="none" w:sz="0" w:space="0" w:color="auto"/>
        <w:right w:val="none" w:sz="0" w:space="0" w:color="auto"/>
      </w:divBdr>
    </w:div>
    <w:div w:id="213158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21cali@cendoj.ramajudicial.gov.co" TargetMode="Externa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hyperlink" Target="mailto:of02admcali@cendoj.ramajudicial.gov.co" TargetMode="External"/><Relationship Id="rId14" Type="http://schemas.openxmlformats.org/officeDocument/2006/relationships/image" Target="media/image5.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nie%20Lorena%20Garcia\Downloads\Membrete%20uso%20jur&#237;dico-GHA%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CF2FB-EE6D-42A2-8C12-E5898E890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(1)</Template>
  <TotalTime>7</TotalTime>
  <Pages>1</Pages>
  <Words>13591</Words>
  <Characters>74754</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Eduardo A Misas Castro</cp:lastModifiedBy>
  <cp:revision>5</cp:revision>
  <cp:lastPrinted>2025-03-07T20:48:00Z</cp:lastPrinted>
  <dcterms:created xsi:type="dcterms:W3CDTF">2025-03-07T20:40:00Z</dcterms:created>
  <dcterms:modified xsi:type="dcterms:W3CDTF">2025-03-07T20:48:00Z</dcterms:modified>
</cp:coreProperties>
</file>