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8682" w14:textId="0B3B8EB6" w:rsidR="00F15422" w:rsidRPr="007E2A44" w:rsidRDefault="00BF5A27" w:rsidP="00F1542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1FC7C2" wp14:editId="75A0A305">
            <wp:simplePos x="0" y="0"/>
            <wp:positionH relativeFrom="column">
              <wp:posOffset>2647315</wp:posOffset>
            </wp:positionH>
            <wp:positionV relativeFrom="paragraph">
              <wp:posOffset>-171450</wp:posOffset>
            </wp:positionV>
            <wp:extent cx="3848100" cy="9480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591" cy="95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422" w:rsidRPr="007E2A44">
        <w:rPr>
          <w:rFonts w:ascii="Arial" w:hAnsi="Arial" w:cs="Arial"/>
          <w:snapToGrid w:val="0"/>
          <w:sz w:val="22"/>
          <w:szCs w:val="22"/>
        </w:rPr>
        <w:t>82119</w:t>
      </w:r>
    </w:p>
    <w:p w14:paraId="23C81CD8" w14:textId="214FBE12" w:rsidR="00F15422" w:rsidRPr="007E2A44" w:rsidRDefault="00F15422" w:rsidP="00F1542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E2A44">
        <w:rPr>
          <w:rFonts w:ascii="Arial" w:hAnsi="Arial" w:cs="Arial"/>
          <w:snapToGrid w:val="0"/>
          <w:sz w:val="22"/>
          <w:szCs w:val="22"/>
        </w:rPr>
        <w:t>Bogotá</w:t>
      </w:r>
      <w:r w:rsidR="00B62BE1" w:rsidRPr="007E2A44">
        <w:rPr>
          <w:rFonts w:ascii="Arial" w:hAnsi="Arial" w:cs="Arial"/>
          <w:snapToGrid w:val="0"/>
          <w:sz w:val="22"/>
          <w:szCs w:val="22"/>
        </w:rPr>
        <w:t>,</w:t>
      </w:r>
      <w:r w:rsidRPr="007E2A44">
        <w:rPr>
          <w:rFonts w:ascii="Arial" w:hAnsi="Arial" w:cs="Arial"/>
          <w:snapToGrid w:val="0"/>
          <w:sz w:val="22"/>
          <w:szCs w:val="22"/>
        </w:rPr>
        <w:t xml:space="preserve"> D. C., </w:t>
      </w:r>
    </w:p>
    <w:p w14:paraId="366F13F0" w14:textId="77777777" w:rsidR="00B62BE1" w:rsidRPr="007E2A44" w:rsidRDefault="00B62BE1" w:rsidP="00F1542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4DEE3CC" w14:textId="77777777" w:rsidR="00B62BE1" w:rsidRPr="007E2A44" w:rsidRDefault="00B62BE1" w:rsidP="00F1542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66028B5" w14:textId="35D871FB" w:rsidR="00B62BE1" w:rsidRPr="007E2A44" w:rsidRDefault="002557C7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  <w:r w:rsidRPr="007E2A44">
        <w:rPr>
          <w:rFonts w:ascii="Arial" w:hAnsi="Arial" w:cs="Arial"/>
          <w:sz w:val="22"/>
          <w:szCs w:val="22"/>
          <w:lang w:eastAsia="es-CO"/>
        </w:rPr>
        <w:t>Doctor</w:t>
      </w:r>
      <w:r w:rsidR="00BF5A27" w:rsidRPr="00BF5A27">
        <w:rPr>
          <w:noProof/>
        </w:rPr>
        <w:t xml:space="preserve"> </w:t>
      </w:r>
    </w:p>
    <w:p w14:paraId="29F5D9B3" w14:textId="3D9B5055" w:rsidR="002557C7" w:rsidRPr="007E2A44" w:rsidRDefault="00993C17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  <w:r w:rsidRPr="007E2A44">
        <w:rPr>
          <w:rFonts w:ascii="Arial" w:hAnsi="Arial" w:cs="Arial"/>
          <w:sz w:val="22"/>
          <w:szCs w:val="22"/>
          <w:lang w:eastAsia="es-CO"/>
        </w:rPr>
        <w:t>MIGUEL EDUARDO VILLAMIZAR AGUIRRE</w:t>
      </w:r>
    </w:p>
    <w:p w14:paraId="7801BACA" w14:textId="13DF4430" w:rsidR="00993C17" w:rsidRPr="007E2A44" w:rsidRDefault="00993C17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  <w:r w:rsidRPr="007E2A44">
        <w:rPr>
          <w:rFonts w:ascii="Arial" w:hAnsi="Arial" w:cs="Arial"/>
          <w:sz w:val="22"/>
          <w:szCs w:val="22"/>
          <w:lang w:eastAsia="es-CO"/>
        </w:rPr>
        <w:t>Representante Legal</w:t>
      </w:r>
    </w:p>
    <w:p w14:paraId="01A93D04" w14:textId="78230C98" w:rsidR="0087405F" w:rsidRPr="007E2A44" w:rsidRDefault="0087405F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  <w:r w:rsidRPr="007E2A44">
        <w:rPr>
          <w:rFonts w:ascii="Arial" w:hAnsi="Arial" w:cs="Arial"/>
          <w:sz w:val="22"/>
          <w:szCs w:val="22"/>
          <w:lang w:eastAsia="es-CO"/>
        </w:rPr>
        <w:t>AXA COLPATRIA SEGUROS S.A.</w:t>
      </w:r>
    </w:p>
    <w:p w14:paraId="36BBF204" w14:textId="2733879F" w:rsidR="00993C17" w:rsidRPr="007E2A44" w:rsidRDefault="00000000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  <w:hyperlink r:id="rId13" w:history="1">
        <w:r w:rsidR="00993C17" w:rsidRPr="007E2A44">
          <w:rPr>
            <w:rStyle w:val="Hipervnculo"/>
            <w:rFonts w:ascii="Arial" w:hAnsi="Arial" w:cs="Arial"/>
            <w:sz w:val="22"/>
            <w:szCs w:val="22"/>
            <w:lang w:eastAsia="es-CO"/>
          </w:rPr>
          <w:t>notificacionesjudiciales@axacolpatria.co</w:t>
        </w:r>
      </w:hyperlink>
      <w:r w:rsidR="00993C17" w:rsidRPr="007E2A44">
        <w:rPr>
          <w:rFonts w:ascii="Arial" w:hAnsi="Arial" w:cs="Arial"/>
          <w:sz w:val="22"/>
          <w:szCs w:val="22"/>
          <w:lang w:eastAsia="es-CO"/>
        </w:rPr>
        <w:t xml:space="preserve"> </w:t>
      </w:r>
      <w:r w:rsidR="00BF5A27">
        <w:rPr>
          <w:rFonts w:ascii="Arial" w:hAnsi="Arial" w:cs="Arial"/>
          <w:sz w:val="22"/>
          <w:szCs w:val="22"/>
          <w:lang w:eastAsia="es-CO"/>
        </w:rPr>
        <w:t xml:space="preserve"> </w:t>
      </w:r>
    </w:p>
    <w:p w14:paraId="28685D78" w14:textId="2A982D48" w:rsidR="0087405F" w:rsidRPr="007E2A44" w:rsidRDefault="0087405F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  <w:r w:rsidRPr="007E2A44">
        <w:rPr>
          <w:rFonts w:ascii="Arial" w:hAnsi="Arial" w:cs="Arial"/>
          <w:sz w:val="22"/>
          <w:szCs w:val="22"/>
          <w:lang w:eastAsia="es-CO"/>
        </w:rPr>
        <w:t>Ciudad.</w:t>
      </w:r>
    </w:p>
    <w:p w14:paraId="4EFAFEFC" w14:textId="77777777" w:rsidR="0087405F" w:rsidRPr="007E2A44" w:rsidRDefault="0087405F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</w:p>
    <w:p w14:paraId="02066533" w14:textId="77777777" w:rsidR="00B62BE1" w:rsidRPr="007E2A44" w:rsidRDefault="00B62BE1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</w:p>
    <w:p w14:paraId="4A6506E8" w14:textId="14DCF1DE" w:rsidR="00B62BE1" w:rsidRPr="007E2A44" w:rsidRDefault="00B62BE1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  <w:r w:rsidRPr="007E2A44">
        <w:rPr>
          <w:rFonts w:ascii="Arial" w:hAnsi="Arial" w:cs="Arial"/>
          <w:sz w:val="22"/>
          <w:szCs w:val="22"/>
          <w:lang w:eastAsia="es-CO"/>
        </w:rPr>
        <w:t>REFERENCIA: PRF-80863-2024-45989 – Agencia Nacional de Infraestructura - ANI</w:t>
      </w:r>
    </w:p>
    <w:p w14:paraId="20C6C0A9" w14:textId="77777777" w:rsidR="00B62BE1" w:rsidRPr="007E2A44" w:rsidRDefault="00B62BE1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</w:p>
    <w:p w14:paraId="03D9DDBA" w14:textId="03091578" w:rsidR="00B62BE1" w:rsidRPr="007E2A44" w:rsidRDefault="00B62BE1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  <w:r w:rsidRPr="007E2A44">
        <w:rPr>
          <w:rFonts w:ascii="Arial" w:hAnsi="Arial" w:cs="Arial"/>
          <w:sz w:val="22"/>
          <w:szCs w:val="22"/>
          <w:lang w:eastAsia="es-CO"/>
        </w:rPr>
        <w:t xml:space="preserve">ASUNTO:         </w:t>
      </w:r>
      <w:r w:rsidR="0087405F" w:rsidRPr="007E2A44">
        <w:rPr>
          <w:rFonts w:ascii="Arial" w:hAnsi="Arial" w:cs="Arial"/>
          <w:sz w:val="22"/>
          <w:szCs w:val="22"/>
          <w:lang w:eastAsia="es-CO"/>
        </w:rPr>
        <w:t>Solicitud copia póliza de seguro.</w:t>
      </w:r>
    </w:p>
    <w:p w14:paraId="581BE33D" w14:textId="77777777" w:rsidR="00B62BE1" w:rsidRPr="007E2A44" w:rsidRDefault="00B62BE1" w:rsidP="00B62BE1">
      <w:pPr>
        <w:pStyle w:val="Sinespaciado"/>
        <w:rPr>
          <w:rFonts w:ascii="Arial" w:hAnsi="Arial" w:cs="Arial"/>
          <w:sz w:val="22"/>
          <w:szCs w:val="22"/>
          <w:lang w:eastAsia="es-CO"/>
        </w:rPr>
      </w:pPr>
    </w:p>
    <w:p w14:paraId="79C3A2FE" w14:textId="77777777" w:rsidR="002557C7" w:rsidRPr="007E2A44" w:rsidRDefault="002557C7" w:rsidP="002557C7">
      <w:pPr>
        <w:widowControl w:val="0"/>
        <w:tabs>
          <w:tab w:val="left" w:pos="0"/>
        </w:tabs>
        <w:rPr>
          <w:rFonts w:ascii="Arial" w:hAnsi="Arial" w:cs="Arial"/>
          <w:snapToGrid w:val="0"/>
          <w:sz w:val="22"/>
          <w:szCs w:val="22"/>
        </w:rPr>
      </w:pPr>
    </w:p>
    <w:p w14:paraId="66DE77A7" w14:textId="31258DD7" w:rsidR="002557C7" w:rsidRPr="007E2A44" w:rsidRDefault="002557C7" w:rsidP="002557C7">
      <w:pPr>
        <w:widowControl w:val="0"/>
        <w:tabs>
          <w:tab w:val="left" w:pos="0"/>
        </w:tabs>
        <w:rPr>
          <w:rFonts w:ascii="Arial" w:hAnsi="Arial" w:cs="Arial"/>
          <w:snapToGrid w:val="0"/>
          <w:sz w:val="22"/>
          <w:szCs w:val="22"/>
        </w:rPr>
      </w:pPr>
      <w:r w:rsidRPr="007E2A44">
        <w:rPr>
          <w:rFonts w:ascii="Arial" w:hAnsi="Arial" w:cs="Arial"/>
          <w:snapToGrid w:val="0"/>
          <w:sz w:val="22"/>
          <w:szCs w:val="22"/>
        </w:rPr>
        <w:t>Respetado doctor</w:t>
      </w:r>
      <w:r w:rsidR="00993C17" w:rsidRPr="007E2A44">
        <w:rPr>
          <w:rFonts w:ascii="Arial" w:hAnsi="Arial" w:cs="Arial"/>
          <w:snapToGrid w:val="0"/>
          <w:sz w:val="22"/>
          <w:szCs w:val="22"/>
        </w:rPr>
        <w:t xml:space="preserve"> Villamizar</w:t>
      </w:r>
      <w:r w:rsidRPr="007E2A44">
        <w:rPr>
          <w:rFonts w:ascii="Arial" w:hAnsi="Arial" w:cs="Arial"/>
          <w:snapToGrid w:val="0"/>
          <w:sz w:val="22"/>
          <w:szCs w:val="22"/>
        </w:rPr>
        <w:t>:</w:t>
      </w:r>
    </w:p>
    <w:p w14:paraId="746240C6" w14:textId="77777777" w:rsidR="002557C7" w:rsidRPr="007E2A44" w:rsidRDefault="002557C7" w:rsidP="002557C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FA135E1" w14:textId="65697FB0" w:rsidR="002557C7" w:rsidRPr="007E2A44" w:rsidRDefault="002557C7" w:rsidP="002557C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E2A44">
        <w:rPr>
          <w:rFonts w:ascii="Arial" w:hAnsi="Arial" w:cs="Arial"/>
          <w:snapToGrid w:val="0"/>
          <w:sz w:val="22"/>
          <w:szCs w:val="22"/>
        </w:rPr>
        <w:t xml:space="preserve">En forma atenta me permito informarle que el Contralor </w:t>
      </w:r>
      <w:proofErr w:type="gramStart"/>
      <w:r w:rsidRPr="007E2A44">
        <w:rPr>
          <w:rFonts w:ascii="Arial" w:hAnsi="Arial" w:cs="Arial"/>
          <w:snapToGrid w:val="0"/>
          <w:sz w:val="22"/>
          <w:szCs w:val="22"/>
        </w:rPr>
        <w:t>Delegado</w:t>
      </w:r>
      <w:proofErr w:type="gramEnd"/>
      <w:r w:rsidRPr="007E2A44">
        <w:rPr>
          <w:rFonts w:ascii="Arial" w:hAnsi="Arial" w:cs="Arial"/>
          <w:snapToGrid w:val="0"/>
          <w:sz w:val="22"/>
          <w:szCs w:val="22"/>
        </w:rPr>
        <w:t xml:space="preserve"> Intersectorial No. 1 de la Unidad de Responsabilidad Fiscal de la Contraloría Delegada para Responsabilidad Fiscal, Intervención Judicial y Cobro Coactivo de la Contraloría General de la República, mediante Auto No. URF1-0059 de 10 de marzo de 2025, por el cual se decretaron pruebas de oficio, entre otras, ordeno oficiar a la aseguradora AXA COLPATRIA SEGUROS S.A., a efecto de que se sirvan remitir a este Despacho copia de la</w:t>
      </w:r>
      <w:r w:rsidR="00600377">
        <w:rPr>
          <w:rFonts w:ascii="Arial" w:hAnsi="Arial" w:cs="Arial"/>
          <w:snapToGrid w:val="0"/>
          <w:sz w:val="22"/>
          <w:szCs w:val="22"/>
        </w:rPr>
        <w:t xml:space="preserve"> caratula y prorrogas de la</w:t>
      </w:r>
      <w:r w:rsidRPr="007E2A44">
        <w:rPr>
          <w:rFonts w:ascii="Arial" w:hAnsi="Arial" w:cs="Arial"/>
          <w:snapToGrid w:val="0"/>
          <w:sz w:val="22"/>
          <w:szCs w:val="22"/>
        </w:rPr>
        <w:t xml:space="preserve"> siguiente póliza de seguro:</w:t>
      </w:r>
    </w:p>
    <w:p w14:paraId="390D5F2E" w14:textId="77777777" w:rsidR="002557C7" w:rsidRPr="007E2A44" w:rsidRDefault="002557C7" w:rsidP="002557C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926AB08" w14:textId="77777777" w:rsidR="00993C17" w:rsidRPr="007E2A44" w:rsidRDefault="002557C7" w:rsidP="00ED15EE">
      <w:pPr>
        <w:pStyle w:val="Prrafodelista"/>
        <w:numPr>
          <w:ilvl w:val="0"/>
          <w:numId w:val="5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7E2A44">
        <w:rPr>
          <w:rFonts w:ascii="Arial" w:hAnsi="Arial" w:cs="Arial"/>
          <w:bCs/>
          <w:sz w:val="22"/>
          <w:szCs w:val="22"/>
        </w:rPr>
        <w:t xml:space="preserve">Póliza de Seguro Global de Entidades Oficiales No. 2004 </w:t>
      </w:r>
    </w:p>
    <w:p w14:paraId="6B7ACC03" w14:textId="2485F5A3" w:rsidR="002557C7" w:rsidRPr="007E2A44" w:rsidRDefault="00993C17" w:rsidP="00993C1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E2A44">
        <w:rPr>
          <w:rFonts w:ascii="Arial" w:hAnsi="Arial" w:cs="Arial"/>
          <w:bCs/>
          <w:sz w:val="22"/>
          <w:szCs w:val="22"/>
        </w:rPr>
        <w:t>F</w:t>
      </w:r>
      <w:r w:rsidR="002557C7" w:rsidRPr="007E2A44">
        <w:rPr>
          <w:rFonts w:ascii="Arial" w:hAnsi="Arial" w:cs="Arial"/>
          <w:bCs/>
          <w:sz w:val="22"/>
          <w:szCs w:val="22"/>
        </w:rPr>
        <w:t>echa de expedición</w:t>
      </w:r>
      <w:r w:rsidRPr="007E2A44">
        <w:rPr>
          <w:rFonts w:ascii="Arial" w:hAnsi="Arial" w:cs="Arial"/>
          <w:bCs/>
          <w:sz w:val="22"/>
          <w:szCs w:val="22"/>
        </w:rPr>
        <w:t>:</w:t>
      </w:r>
      <w:r w:rsidR="002557C7" w:rsidRPr="007E2A44">
        <w:rPr>
          <w:rFonts w:ascii="Arial" w:hAnsi="Arial" w:cs="Arial"/>
          <w:bCs/>
          <w:sz w:val="22"/>
          <w:szCs w:val="22"/>
        </w:rPr>
        <w:t xml:space="preserve"> 12 de abril de 2021</w:t>
      </w:r>
    </w:p>
    <w:p w14:paraId="504B73E6" w14:textId="77777777" w:rsidR="00993C17" w:rsidRPr="007E2A44" w:rsidRDefault="00993C17" w:rsidP="00993C1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E2A44">
        <w:rPr>
          <w:rFonts w:ascii="Arial" w:hAnsi="Arial" w:cs="Arial"/>
          <w:bCs/>
          <w:sz w:val="22"/>
          <w:szCs w:val="22"/>
        </w:rPr>
        <w:t>Vigencia: 07-04-2021 hasta 14-10-2022</w:t>
      </w:r>
    </w:p>
    <w:p w14:paraId="1FA83314" w14:textId="77777777" w:rsidR="00993C17" w:rsidRPr="007E2A44" w:rsidRDefault="00993C17" w:rsidP="00993C1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E2A44">
        <w:rPr>
          <w:rFonts w:ascii="Arial" w:hAnsi="Arial" w:cs="Arial"/>
          <w:bCs/>
          <w:sz w:val="22"/>
          <w:szCs w:val="22"/>
        </w:rPr>
        <w:t>Amparos: Fallos con responsabilidad fiscal</w:t>
      </w:r>
    </w:p>
    <w:p w14:paraId="0F41EE8E" w14:textId="016633A5" w:rsidR="00993C17" w:rsidRPr="007E2A44" w:rsidRDefault="00993C17" w:rsidP="00993C1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720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7E2A44">
        <w:rPr>
          <w:rFonts w:ascii="Arial" w:hAnsi="Arial" w:cs="Arial"/>
          <w:bCs/>
          <w:sz w:val="22"/>
          <w:szCs w:val="22"/>
        </w:rPr>
        <w:t xml:space="preserve">Valor asegurado: $400.000.000 </w:t>
      </w:r>
    </w:p>
    <w:p w14:paraId="2CBA1183" w14:textId="77777777" w:rsidR="002557C7" w:rsidRPr="007E2A44" w:rsidRDefault="002557C7" w:rsidP="002557C7">
      <w:pPr>
        <w:pStyle w:val="Prrafodelista"/>
        <w:ind w:left="720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D54BED4" w14:textId="77BCBE50" w:rsidR="002557C7" w:rsidRPr="007E2A44" w:rsidRDefault="002557C7" w:rsidP="002557C7">
      <w:pPr>
        <w:pStyle w:val="Sinespaciado"/>
        <w:ind w:right="-234"/>
        <w:jc w:val="both"/>
        <w:rPr>
          <w:rFonts w:ascii="Arial" w:hAnsi="Arial" w:cs="Arial"/>
          <w:sz w:val="22"/>
          <w:szCs w:val="22"/>
        </w:rPr>
      </w:pPr>
      <w:r w:rsidRPr="007E2A44">
        <w:rPr>
          <w:rFonts w:ascii="Arial" w:hAnsi="Arial" w:cs="Arial"/>
          <w:sz w:val="22"/>
          <w:szCs w:val="22"/>
        </w:rPr>
        <w:t xml:space="preserve">Dada la brevedad de los términos procesales la copia de la póliza de seguro requerida deberá ser remitida al Contralor Delegado Intersectorial No. 1 de la Unidad de Responsabilidad Fiscal de la Contraloría Delegada para Responsabilidad Fiscal, Intervención Judicial y Cobro Coactivo de la Contraloría General de la República, doctor JOSÉ CAMILO JUVINAO NAVARRO, al correo electrónico </w:t>
      </w:r>
      <w:hyperlink r:id="rId14" w:history="1">
        <w:r w:rsidRPr="007E2A44">
          <w:rPr>
            <w:rStyle w:val="Hipervnculo"/>
            <w:rFonts w:ascii="Arial" w:hAnsi="Arial" w:cs="Arial"/>
            <w:bCs/>
            <w:sz w:val="22"/>
            <w:szCs w:val="22"/>
          </w:rPr>
          <w:t>responsabilidadfiscalcgr@contraloría.gov.co</w:t>
        </w:r>
      </w:hyperlink>
      <w:r w:rsidRPr="007E2A44">
        <w:rPr>
          <w:rFonts w:ascii="Arial" w:hAnsi="Arial" w:cs="Arial"/>
          <w:bCs/>
          <w:sz w:val="22"/>
          <w:szCs w:val="22"/>
        </w:rPr>
        <w:t xml:space="preserve">, </w:t>
      </w:r>
      <w:r w:rsidR="00993C17" w:rsidRPr="007E2A44">
        <w:rPr>
          <w:rFonts w:ascii="Arial" w:hAnsi="Arial" w:cs="Arial"/>
          <w:bCs/>
          <w:sz w:val="22"/>
          <w:szCs w:val="22"/>
        </w:rPr>
        <w:t xml:space="preserve">con copia al correo </w:t>
      </w:r>
      <w:hyperlink r:id="rId15" w:history="1">
        <w:r w:rsidR="00993C17" w:rsidRPr="007E2A44">
          <w:rPr>
            <w:rStyle w:val="Hipervnculo"/>
            <w:rFonts w:ascii="Arial" w:hAnsi="Arial" w:cs="Arial"/>
            <w:bCs/>
            <w:sz w:val="22"/>
            <w:szCs w:val="22"/>
          </w:rPr>
          <w:t>ricardo.espinosa@contraloria.gov.co</w:t>
        </w:r>
      </w:hyperlink>
      <w:r w:rsidR="00993C17" w:rsidRPr="007E2A44">
        <w:rPr>
          <w:rFonts w:ascii="Arial" w:hAnsi="Arial" w:cs="Arial"/>
          <w:bCs/>
          <w:sz w:val="22"/>
          <w:szCs w:val="22"/>
        </w:rPr>
        <w:t xml:space="preserve">, </w:t>
      </w:r>
      <w:r w:rsidRPr="007E2A44">
        <w:rPr>
          <w:rFonts w:ascii="Arial" w:hAnsi="Arial" w:cs="Arial"/>
          <w:bCs/>
          <w:sz w:val="22"/>
          <w:szCs w:val="22"/>
        </w:rPr>
        <w:t>dentro de los cinco (5) días hábiles siguientes al recibo de la respectiva comunicación.</w:t>
      </w:r>
    </w:p>
    <w:p w14:paraId="564C98C9" w14:textId="77777777" w:rsidR="002557C7" w:rsidRPr="007E2A44" w:rsidRDefault="002557C7" w:rsidP="002557C7">
      <w:pPr>
        <w:pStyle w:val="Sinespaciado"/>
        <w:rPr>
          <w:rFonts w:ascii="Arial" w:hAnsi="Arial" w:cs="Arial"/>
          <w:sz w:val="22"/>
          <w:szCs w:val="22"/>
        </w:rPr>
      </w:pPr>
    </w:p>
    <w:p w14:paraId="538E29E4" w14:textId="69B2F8DD" w:rsidR="002557C7" w:rsidRPr="007E2A44" w:rsidRDefault="002557C7" w:rsidP="002557C7">
      <w:pPr>
        <w:pStyle w:val="Sinespaciado"/>
        <w:jc w:val="both"/>
        <w:rPr>
          <w:rFonts w:ascii="Arial" w:hAnsi="Arial" w:cs="Arial"/>
          <w:color w:val="000000"/>
          <w:sz w:val="22"/>
          <w:szCs w:val="22"/>
        </w:rPr>
      </w:pPr>
      <w:r w:rsidRPr="007E2A44">
        <w:rPr>
          <w:rFonts w:ascii="Arial" w:hAnsi="Arial" w:cs="Arial"/>
          <w:sz w:val="22"/>
          <w:szCs w:val="22"/>
        </w:rPr>
        <w:t xml:space="preserve">Se les recuerda que los requerimientos de la Contraloría General de la República son de estricto cumplimiento, con fundamento en lo dispuesto en </w:t>
      </w:r>
      <w:r w:rsidR="00394DE3" w:rsidRPr="007E2A44">
        <w:rPr>
          <w:rFonts w:ascii="Arial" w:hAnsi="Arial" w:cs="Arial"/>
          <w:sz w:val="22"/>
          <w:szCs w:val="22"/>
        </w:rPr>
        <w:t>e</w:t>
      </w:r>
      <w:r w:rsidRPr="007E2A44">
        <w:rPr>
          <w:rFonts w:ascii="Arial" w:hAnsi="Arial" w:cs="Arial"/>
          <w:sz w:val="22"/>
          <w:szCs w:val="22"/>
        </w:rPr>
        <w:t xml:space="preserve">l numeral 3º del </w:t>
      </w:r>
      <w:r w:rsidRPr="007E2A44">
        <w:rPr>
          <w:rFonts w:ascii="Arial" w:hAnsi="Arial" w:cs="Arial"/>
          <w:color w:val="000000"/>
          <w:sz w:val="22"/>
          <w:szCs w:val="22"/>
        </w:rPr>
        <w:t>artículo 10º de la Ley 610 de 2000 y artículo 136 de la Ley 1955 de 2019</w:t>
      </w:r>
      <w:r w:rsidR="00394DE3" w:rsidRPr="007E2A44">
        <w:rPr>
          <w:rFonts w:ascii="Arial" w:hAnsi="Arial" w:cs="Arial"/>
          <w:color w:val="000000"/>
          <w:sz w:val="22"/>
          <w:szCs w:val="22"/>
        </w:rPr>
        <w:t>.</w:t>
      </w:r>
      <w:r w:rsidRPr="007E2A4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B0942D" w14:textId="77777777" w:rsidR="00A824D7" w:rsidRDefault="00A824D7" w:rsidP="00A824D7">
      <w:pPr>
        <w:spacing w:line="240" w:lineRule="atLeast"/>
        <w:jc w:val="both"/>
        <w:rPr>
          <w:rFonts w:ascii="Arial" w:hAnsi="Arial" w:cs="Arial"/>
          <w:sz w:val="22"/>
          <w:szCs w:val="22"/>
          <w:lang w:eastAsia="es-MX"/>
        </w:rPr>
      </w:pPr>
    </w:p>
    <w:p w14:paraId="426680DC" w14:textId="343B8583" w:rsidR="00A824D7" w:rsidRPr="00A824D7" w:rsidRDefault="00A824D7" w:rsidP="00A824D7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92662503"/>
      <w:r w:rsidRPr="00A824D7">
        <w:rPr>
          <w:rFonts w:ascii="Arial" w:hAnsi="Arial" w:cs="Arial"/>
          <w:sz w:val="22"/>
          <w:szCs w:val="22"/>
          <w:u w:val="single"/>
          <w:lang w:eastAsia="es-MX"/>
        </w:rPr>
        <w:t>Se informa que la CGR</w:t>
      </w:r>
      <w:r>
        <w:rPr>
          <w:rFonts w:ascii="Arial" w:hAnsi="Arial" w:cs="Arial"/>
          <w:sz w:val="22"/>
          <w:szCs w:val="22"/>
          <w:u w:val="single"/>
          <w:lang w:eastAsia="es-MX"/>
        </w:rPr>
        <w:t>, por políticas de seguridad</w:t>
      </w:r>
      <w:r w:rsidRPr="00A824D7">
        <w:rPr>
          <w:rFonts w:ascii="Arial" w:hAnsi="Arial" w:cs="Arial"/>
          <w:sz w:val="22"/>
          <w:szCs w:val="22"/>
          <w:u w:val="single"/>
          <w:lang w:eastAsia="es-MX"/>
        </w:rPr>
        <w:t xml:space="preserve"> restringe la recepción de comunicaciones por One Drive o Share Point</w:t>
      </w:r>
      <w:r w:rsidRPr="00A824D7">
        <w:rPr>
          <w:rFonts w:ascii="Arial" w:hAnsi="Arial" w:cs="Arial"/>
          <w:sz w:val="22"/>
          <w:szCs w:val="22"/>
          <w:lang w:eastAsia="es-MX"/>
        </w:rPr>
        <w:t>.</w:t>
      </w:r>
    </w:p>
    <w:bookmarkEnd w:id="0"/>
    <w:p w14:paraId="0FE9E5A0" w14:textId="023B9241" w:rsidR="002557C7" w:rsidRPr="007E2A44" w:rsidRDefault="002557C7" w:rsidP="002557C7">
      <w:pPr>
        <w:spacing w:before="100" w:beforeAutospacing="1" w:after="100" w:afterAutospacing="1"/>
        <w:jc w:val="both"/>
        <w:rPr>
          <w:rFonts w:ascii="Arial" w:eastAsia="Calibri" w:hAnsi="Arial" w:cs="Arial"/>
          <w:bCs/>
          <w:sz w:val="22"/>
          <w:szCs w:val="22"/>
        </w:rPr>
      </w:pPr>
      <w:r w:rsidRPr="007E2A44">
        <w:rPr>
          <w:rFonts w:ascii="Arial" w:hAnsi="Arial" w:cs="Arial"/>
          <w:color w:val="000000"/>
          <w:sz w:val="22"/>
          <w:szCs w:val="22"/>
        </w:rPr>
        <w:t>Agradezco su atención.</w:t>
      </w:r>
    </w:p>
    <w:p w14:paraId="014B832E" w14:textId="77777777" w:rsidR="00A824D7" w:rsidRDefault="00A824D7" w:rsidP="00B62BE1">
      <w:pPr>
        <w:rPr>
          <w:rFonts w:ascii="Arial" w:hAnsi="Arial" w:cs="Arial"/>
          <w:iCs/>
          <w:sz w:val="22"/>
          <w:szCs w:val="22"/>
        </w:rPr>
      </w:pPr>
    </w:p>
    <w:p w14:paraId="28E553E7" w14:textId="7BA197DA" w:rsidR="00B62BE1" w:rsidRPr="007E2A44" w:rsidRDefault="00B62BE1" w:rsidP="00B62BE1">
      <w:pPr>
        <w:rPr>
          <w:rFonts w:ascii="Arial" w:hAnsi="Arial" w:cs="Arial"/>
          <w:iCs/>
          <w:sz w:val="22"/>
          <w:szCs w:val="22"/>
        </w:rPr>
      </w:pPr>
      <w:r w:rsidRPr="007E2A44">
        <w:rPr>
          <w:rFonts w:ascii="Arial" w:hAnsi="Arial" w:cs="Arial"/>
          <w:iCs/>
          <w:sz w:val="22"/>
          <w:szCs w:val="22"/>
        </w:rPr>
        <w:t>Cordialmente,</w:t>
      </w:r>
    </w:p>
    <w:p w14:paraId="00D08822" w14:textId="0DE1534D" w:rsidR="00B62BE1" w:rsidRPr="007E2A44" w:rsidRDefault="00770327" w:rsidP="00B62BE1">
      <w:pPr>
        <w:rPr>
          <w:rFonts w:ascii="Arial" w:hAnsi="Arial" w:cs="Arial"/>
          <w:iCs/>
          <w:sz w:val="22"/>
          <w:szCs w:val="22"/>
        </w:rPr>
      </w:pPr>
      <w:bookmarkStart w:id="1" w:name="_Hlk189558609"/>
      <w:r w:rsidRPr="007E2A4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4FB48C" wp14:editId="63494B79">
            <wp:extent cx="4791075" cy="733425"/>
            <wp:effectExtent l="0" t="0" r="0" b="9525"/>
            <wp:docPr id="16705758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427539E" w14:textId="502DA8ED" w:rsidR="00B62BE1" w:rsidRPr="007E2A44" w:rsidRDefault="00B62BE1" w:rsidP="00B62BE1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7E2A44">
        <w:rPr>
          <w:rFonts w:ascii="Arial" w:hAnsi="Arial" w:cs="Arial"/>
          <w:b/>
          <w:sz w:val="22"/>
          <w:szCs w:val="22"/>
        </w:rPr>
        <w:t>RICARDO ALFONSO ESPINOSA HUERTAS (CGR)</w:t>
      </w:r>
    </w:p>
    <w:p w14:paraId="74D825CB" w14:textId="53492EBB" w:rsidR="00394DE3" w:rsidRPr="007E2A44" w:rsidRDefault="00394DE3" w:rsidP="00B62BE1">
      <w:pPr>
        <w:pStyle w:val="Sinespaciado"/>
        <w:jc w:val="both"/>
        <w:rPr>
          <w:rFonts w:ascii="Arial" w:hAnsi="Arial" w:cs="Arial"/>
          <w:bCs/>
          <w:sz w:val="22"/>
          <w:szCs w:val="22"/>
        </w:rPr>
      </w:pPr>
      <w:r w:rsidRPr="007E2A44">
        <w:rPr>
          <w:rFonts w:ascii="Arial" w:hAnsi="Arial" w:cs="Arial"/>
          <w:bCs/>
          <w:sz w:val="22"/>
          <w:szCs w:val="22"/>
        </w:rPr>
        <w:t>Abogado Sustanciador</w:t>
      </w:r>
    </w:p>
    <w:p w14:paraId="7C63C221" w14:textId="4B2197EA" w:rsidR="00B62BE1" w:rsidRPr="007E2A44" w:rsidRDefault="00B62BE1" w:rsidP="00B62BE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7E2A44">
        <w:rPr>
          <w:rFonts w:ascii="Arial" w:hAnsi="Arial" w:cs="Arial"/>
          <w:sz w:val="22"/>
          <w:szCs w:val="22"/>
        </w:rPr>
        <w:t>Unidad de Responsabilidad Fiscal – C.D.I. No. 1</w:t>
      </w:r>
    </w:p>
    <w:p w14:paraId="1A1B6992" w14:textId="19086BDB" w:rsidR="00B62BE1" w:rsidRPr="007E2A44" w:rsidRDefault="00B62BE1" w:rsidP="00B62BE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7E2A44">
        <w:rPr>
          <w:rFonts w:ascii="Arial" w:hAnsi="Arial" w:cs="Arial"/>
          <w:sz w:val="22"/>
          <w:szCs w:val="22"/>
        </w:rPr>
        <w:t xml:space="preserve">Contraloría </w:t>
      </w:r>
      <w:proofErr w:type="gramStart"/>
      <w:r w:rsidRPr="007E2A44">
        <w:rPr>
          <w:rFonts w:ascii="Arial" w:hAnsi="Arial" w:cs="Arial"/>
          <w:sz w:val="22"/>
          <w:szCs w:val="22"/>
        </w:rPr>
        <w:t>Delegada</w:t>
      </w:r>
      <w:proofErr w:type="gramEnd"/>
      <w:r w:rsidRPr="007E2A44">
        <w:rPr>
          <w:rFonts w:ascii="Arial" w:hAnsi="Arial" w:cs="Arial"/>
          <w:sz w:val="22"/>
          <w:szCs w:val="22"/>
        </w:rPr>
        <w:t xml:space="preserve"> para Responsabilidad Fiscal,</w:t>
      </w:r>
    </w:p>
    <w:p w14:paraId="72CD7DF6" w14:textId="6C370658" w:rsidR="00B62BE1" w:rsidRPr="007E2A44" w:rsidRDefault="00B62BE1" w:rsidP="00B62BE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7E2A44">
        <w:rPr>
          <w:rFonts w:ascii="Arial" w:hAnsi="Arial" w:cs="Arial"/>
          <w:sz w:val="22"/>
          <w:szCs w:val="22"/>
        </w:rPr>
        <w:t>Intervención Judicial y Cobro Coactivo</w:t>
      </w:r>
    </w:p>
    <w:sectPr w:rsidR="00B62BE1" w:rsidRPr="007E2A44" w:rsidSect="00AA7F93">
      <w:headerReference w:type="default" r:id="rId17"/>
      <w:footerReference w:type="default" r:id="rId18"/>
      <w:headerReference w:type="first" r:id="rId19"/>
      <w:pgSz w:w="11906" w:h="18709" w:code="14"/>
      <w:pgMar w:top="680" w:right="1327" w:bottom="1276" w:left="1276" w:header="567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CF70" w14:textId="77777777" w:rsidR="000E7918" w:rsidRDefault="000E7918" w:rsidP="00545DDC">
      <w:r>
        <w:separator/>
      </w:r>
    </w:p>
  </w:endnote>
  <w:endnote w:type="continuationSeparator" w:id="0">
    <w:p w14:paraId="3F6A33DA" w14:textId="77777777" w:rsidR="000E7918" w:rsidRDefault="000E7918" w:rsidP="005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3C3" w14:textId="101F9D14" w:rsidR="00D80EB3" w:rsidRPr="00B62BE1" w:rsidRDefault="00693356" w:rsidP="00D80EB3">
    <w:pPr>
      <w:pStyle w:val="Textopredeterminado"/>
      <w:widowControl/>
      <w:pBdr>
        <w:top w:val="single" w:sz="6" w:space="3" w:color="auto"/>
        <w:bottom w:val="single" w:sz="6" w:space="3" w:color="auto"/>
      </w:pBdr>
      <w:jc w:val="center"/>
      <w:rPr>
        <w:rFonts w:ascii="Arial" w:hAnsi="Arial" w:cs="Arial"/>
        <w:color w:val="FF0000"/>
        <w:sz w:val="16"/>
        <w:szCs w:val="16"/>
      </w:rPr>
    </w:pPr>
    <w:r w:rsidRPr="00B62BE1">
      <w:rPr>
        <w:rFonts w:ascii="Arial" w:hAnsi="Arial" w:cs="Arial"/>
        <w:sz w:val="16"/>
        <w:szCs w:val="16"/>
      </w:rPr>
      <w:t>Carrera 69</w:t>
    </w:r>
    <w:r w:rsidR="000C3A28" w:rsidRPr="00B62BE1">
      <w:rPr>
        <w:rFonts w:ascii="Arial" w:hAnsi="Arial" w:cs="Arial"/>
        <w:sz w:val="16"/>
        <w:szCs w:val="16"/>
      </w:rPr>
      <w:t xml:space="preserve"> No. </w:t>
    </w:r>
    <w:r w:rsidRPr="00B62BE1">
      <w:rPr>
        <w:rFonts w:ascii="Arial" w:hAnsi="Arial" w:cs="Arial"/>
        <w:sz w:val="16"/>
        <w:szCs w:val="16"/>
      </w:rPr>
      <w:t>44-35</w:t>
    </w:r>
    <w:r w:rsidR="000C3A28" w:rsidRPr="00B62BE1">
      <w:rPr>
        <w:rFonts w:ascii="Arial" w:hAnsi="Arial" w:cs="Arial"/>
        <w:sz w:val="16"/>
        <w:szCs w:val="16"/>
      </w:rPr>
      <w:t xml:space="preserve"> Piso 1</w:t>
    </w:r>
    <w:r w:rsidR="006614B6" w:rsidRPr="00B62BE1">
      <w:rPr>
        <w:rFonts w:ascii="Arial" w:hAnsi="Arial" w:cs="Arial"/>
        <w:sz w:val="16"/>
        <w:szCs w:val="16"/>
      </w:rPr>
      <w:t>2</w:t>
    </w:r>
    <w:r w:rsidR="000C3A28" w:rsidRPr="00B62BE1">
      <w:rPr>
        <w:rFonts w:ascii="Arial" w:hAnsi="Arial" w:cs="Arial"/>
        <w:sz w:val="16"/>
        <w:szCs w:val="16"/>
      </w:rPr>
      <w:t xml:space="preserve"> </w:t>
    </w:r>
    <w:r w:rsidR="000C3A28" w:rsidRPr="00B62BE1">
      <w:rPr>
        <w:rFonts w:ascii="Arial" w:hAnsi="Arial" w:cs="Arial"/>
        <w:sz w:val="16"/>
        <w:szCs w:val="16"/>
      </w:rPr>
      <w:sym w:font="Symbol" w:char="F0B7"/>
    </w:r>
    <w:r w:rsidR="000C3A28" w:rsidRPr="00B62BE1">
      <w:rPr>
        <w:rFonts w:ascii="Arial" w:hAnsi="Arial" w:cs="Arial"/>
        <w:sz w:val="16"/>
        <w:szCs w:val="16"/>
      </w:rPr>
      <w:t xml:space="preserve"> Código Postal 11</w:t>
    </w:r>
    <w:r w:rsidRPr="00B62BE1">
      <w:rPr>
        <w:rFonts w:ascii="Arial" w:hAnsi="Arial" w:cs="Arial"/>
        <w:sz w:val="16"/>
        <w:szCs w:val="16"/>
      </w:rPr>
      <w:t>107</w:t>
    </w:r>
    <w:r w:rsidR="000C3A28" w:rsidRPr="00B62BE1">
      <w:rPr>
        <w:rFonts w:ascii="Arial" w:hAnsi="Arial" w:cs="Arial"/>
        <w:sz w:val="16"/>
        <w:szCs w:val="16"/>
      </w:rPr>
      <w:t xml:space="preserve">1 </w:t>
    </w:r>
    <w:r w:rsidR="00D80EB3" w:rsidRPr="00B62BE1">
      <w:rPr>
        <w:rFonts w:ascii="Arial" w:hAnsi="Arial" w:cs="Arial"/>
        <w:sz w:val="16"/>
        <w:szCs w:val="16"/>
      </w:rPr>
      <w:sym w:font="Symbol" w:char="F0B7"/>
    </w:r>
    <w:r w:rsidR="00D80EB3" w:rsidRPr="00B62BE1">
      <w:rPr>
        <w:rFonts w:ascii="Arial" w:hAnsi="Arial" w:cs="Arial"/>
        <w:sz w:val="16"/>
        <w:szCs w:val="16"/>
      </w:rPr>
      <w:t xml:space="preserve"> PBX </w:t>
    </w:r>
    <w:r w:rsidR="00715522" w:rsidRPr="00B62BE1">
      <w:rPr>
        <w:rFonts w:ascii="Arial" w:hAnsi="Arial" w:cs="Arial"/>
        <w:sz w:val="16"/>
        <w:szCs w:val="16"/>
      </w:rPr>
      <w:t xml:space="preserve">518 </w:t>
    </w:r>
    <w:r w:rsidR="00D80EB3" w:rsidRPr="00B62BE1">
      <w:rPr>
        <w:rFonts w:ascii="Arial" w:hAnsi="Arial" w:cs="Arial"/>
        <w:sz w:val="16"/>
        <w:szCs w:val="16"/>
      </w:rPr>
      <w:t>7000</w:t>
    </w:r>
    <w:r w:rsidR="006614B6" w:rsidRPr="00B62BE1">
      <w:rPr>
        <w:rFonts w:ascii="Arial" w:hAnsi="Arial" w:cs="Arial"/>
        <w:sz w:val="16"/>
        <w:szCs w:val="16"/>
      </w:rPr>
      <w:t xml:space="preserve"> Extensión</w:t>
    </w:r>
    <w:r w:rsidR="00B62BE1" w:rsidRPr="00B62BE1">
      <w:rPr>
        <w:rFonts w:ascii="Arial" w:hAnsi="Arial" w:cs="Arial"/>
        <w:sz w:val="16"/>
        <w:szCs w:val="16"/>
      </w:rPr>
      <w:t xml:space="preserve"> 12102</w:t>
    </w:r>
  </w:p>
  <w:p w14:paraId="5926BE2C" w14:textId="15287882" w:rsidR="00E569F2" w:rsidRPr="00B62BE1" w:rsidRDefault="00000000" w:rsidP="00D80EB3">
    <w:pPr>
      <w:pStyle w:val="Textopredeterminado"/>
      <w:widowControl/>
      <w:pBdr>
        <w:top w:val="single" w:sz="6" w:space="3" w:color="auto"/>
        <w:bottom w:val="single" w:sz="6" w:space="3" w:color="auto"/>
      </w:pBdr>
      <w:jc w:val="center"/>
      <w:rPr>
        <w:rFonts w:ascii="Arial" w:hAnsi="Arial" w:cs="Arial"/>
        <w:bCs/>
        <w:iCs/>
        <w:sz w:val="16"/>
        <w:szCs w:val="16"/>
      </w:rPr>
    </w:pPr>
    <w:hyperlink r:id="rId1" w:history="1">
      <w:r w:rsidR="00B62BE1" w:rsidRPr="00B62BE1">
        <w:rPr>
          <w:rStyle w:val="Hipervnculo"/>
          <w:rFonts w:ascii="Arial" w:hAnsi="Arial" w:cs="Arial"/>
          <w:sz w:val="16"/>
          <w:szCs w:val="16"/>
        </w:rPr>
        <w:t>responsabilidadfiscalcgr@contraloria.gov.co</w:t>
      </w:r>
    </w:hyperlink>
    <w:r w:rsidR="00B62BE1" w:rsidRPr="00B62BE1">
      <w:rPr>
        <w:rFonts w:ascii="Arial" w:hAnsi="Arial" w:cs="Arial"/>
        <w:sz w:val="16"/>
        <w:szCs w:val="16"/>
      </w:rPr>
      <w:t xml:space="preserve"> </w:t>
    </w:r>
    <w:r w:rsidR="00B62BE1" w:rsidRPr="00B62BE1">
      <w:rPr>
        <w:rFonts w:ascii="Arial" w:hAnsi="Arial" w:cs="Arial"/>
        <w:sz w:val="16"/>
        <w:szCs w:val="16"/>
      </w:rPr>
      <w:sym w:font="Symbol" w:char="F0B7"/>
    </w:r>
    <w:r w:rsidR="00B62BE1" w:rsidRPr="00B62BE1">
      <w:rPr>
        <w:rFonts w:ascii="Arial" w:hAnsi="Arial" w:cs="Arial"/>
        <w:sz w:val="16"/>
        <w:szCs w:val="16"/>
      </w:rPr>
      <w:t xml:space="preserve">  </w:t>
    </w:r>
    <w:hyperlink r:id="rId2" w:history="1">
      <w:r w:rsidR="00B62BE1" w:rsidRPr="00B62BE1">
        <w:rPr>
          <w:rStyle w:val="Hipervnculo"/>
          <w:rFonts w:ascii="Arial" w:hAnsi="Arial" w:cs="Arial"/>
          <w:sz w:val="16"/>
          <w:szCs w:val="16"/>
        </w:rPr>
        <w:t>www.contraloria.gov.co</w:t>
      </w:r>
    </w:hyperlink>
    <w:r w:rsidR="00D80EB3" w:rsidRPr="00B62BE1">
      <w:rPr>
        <w:rFonts w:ascii="Arial" w:hAnsi="Arial" w:cs="Arial"/>
        <w:sz w:val="16"/>
        <w:szCs w:val="16"/>
      </w:rPr>
      <w:t xml:space="preserve"> </w:t>
    </w:r>
    <w:r w:rsidR="00D80EB3" w:rsidRPr="00B62BE1">
      <w:rPr>
        <w:rFonts w:ascii="Arial" w:hAnsi="Arial" w:cs="Arial"/>
        <w:sz w:val="16"/>
        <w:szCs w:val="16"/>
      </w:rPr>
      <w:sym w:font="Symbol" w:char="F0B7"/>
    </w:r>
    <w:r w:rsidR="00D80EB3" w:rsidRPr="00B62BE1">
      <w:rPr>
        <w:rFonts w:ascii="Arial" w:hAnsi="Arial" w:cs="Arial"/>
        <w:sz w:val="16"/>
        <w:szCs w:val="16"/>
      </w:rPr>
      <w:t xml:space="preserve"> </w:t>
    </w:r>
    <w:r w:rsidR="00D80EB3" w:rsidRPr="00B62BE1">
      <w:rPr>
        <w:rFonts w:ascii="Arial" w:hAnsi="Arial" w:cs="Arial"/>
        <w:color w:val="A6A6A6"/>
        <w:sz w:val="16"/>
        <w:szCs w:val="16"/>
      </w:rPr>
      <w:t xml:space="preserve"> </w:t>
    </w:r>
    <w:r w:rsidR="00D80EB3" w:rsidRPr="00B62BE1">
      <w:rPr>
        <w:rFonts w:ascii="Arial" w:hAnsi="Arial" w:cs="Arial"/>
        <w:sz w:val="16"/>
        <w:szCs w:val="16"/>
      </w:rPr>
      <w:t>Bogotá, D. C., Colombia</w:t>
    </w:r>
  </w:p>
  <w:p w14:paraId="3E5A9220" w14:textId="77777777" w:rsidR="00E569F2" w:rsidRPr="00B62BE1" w:rsidRDefault="00E569F2" w:rsidP="00A827F7">
    <w:pPr>
      <w:pStyle w:val="Piedepgina"/>
      <w:rPr>
        <w:rFonts w:ascii="Arial" w:hAnsi="Arial" w:cs="Arial"/>
        <w:sz w:val="16"/>
        <w:szCs w:val="16"/>
      </w:rPr>
    </w:pPr>
  </w:p>
  <w:p w14:paraId="33A49DEF" w14:textId="77777777" w:rsidR="00E569F2" w:rsidRPr="009C3A7A" w:rsidRDefault="00E569F2">
    <w:pPr>
      <w:pStyle w:val="Piedepgina"/>
      <w:rPr>
        <w:rFonts w:ascii="Arial" w:hAnsi="Arial" w:cs="Arial"/>
        <w:sz w:val="16"/>
        <w:szCs w:val="16"/>
      </w:rPr>
    </w:pPr>
  </w:p>
  <w:p w14:paraId="4D4B982A" w14:textId="77777777" w:rsidR="00E569F2" w:rsidRPr="009C3A7A" w:rsidRDefault="00E569F2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0B0E" w14:textId="77777777" w:rsidR="000E7918" w:rsidRDefault="000E7918" w:rsidP="00545DDC">
      <w:r>
        <w:separator/>
      </w:r>
    </w:p>
  </w:footnote>
  <w:footnote w:type="continuationSeparator" w:id="0">
    <w:p w14:paraId="61A26B90" w14:textId="77777777" w:rsidR="000E7918" w:rsidRDefault="000E7918" w:rsidP="0054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0FAD" w14:textId="33650FCB" w:rsidR="009921E2" w:rsidRDefault="009921E2" w:rsidP="009921E2">
    <w:pPr>
      <w:pStyle w:val="NormalWeb"/>
    </w:pPr>
    <w:r>
      <w:rPr>
        <w:noProof/>
      </w:rPr>
      <w:drawing>
        <wp:inline distT="0" distB="0" distL="0" distR="0" wp14:anchorId="471B9E36" wp14:editId="3A474A44">
          <wp:extent cx="3156412" cy="728980"/>
          <wp:effectExtent l="0" t="0" r="635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368" cy="737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517A" w14:textId="77777777" w:rsidR="00E569F2" w:rsidRDefault="00E569F2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FBB9381" w14:textId="77777777" w:rsidR="00E569F2" w:rsidRDefault="00E56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903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A50C6906"/>
    <w:lvl w:ilvl="0">
      <w:numFmt w:val="bullet"/>
      <w:lvlText w:val="*"/>
      <w:lvlJc w:val="left"/>
    </w:lvl>
  </w:abstractNum>
  <w:abstractNum w:abstractNumId="2" w15:restartNumberingAfterBreak="0">
    <w:nsid w:val="0390534B"/>
    <w:multiLevelType w:val="hybridMultilevel"/>
    <w:tmpl w:val="5C06A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0B87"/>
    <w:multiLevelType w:val="hybridMultilevel"/>
    <w:tmpl w:val="B5C0F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4E5F"/>
    <w:multiLevelType w:val="hybridMultilevel"/>
    <w:tmpl w:val="C20E2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1929"/>
    <w:multiLevelType w:val="hybridMultilevel"/>
    <w:tmpl w:val="F1A4D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2196"/>
    <w:multiLevelType w:val="hybridMultilevel"/>
    <w:tmpl w:val="C4C67420"/>
    <w:lvl w:ilvl="0" w:tplc="A296D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C1140"/>
    <w:multiLevelType w:val="hybridMultilevel"/>
    <w:tmpl w:val="3A82E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E588F"/>
    <w:multiLevelType w:val="hybridMultilevel"/>
    <w:tmpl w:val="B266780A"/>
    <w:lvl w:ilvl="0" w:tplc="C3E495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444D"/>
    <w:multiLevelType w:val="hybridMultilevel"/>
    <w:tmpl w:val="24AADB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496A"/>
    <w:multiLevelType w:val="hybridMultilevel"/>
    <w:tmpl w:val="305E1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2963"/>
    <w:multiLevelType w:val="hybridMultilevel"/>
    <w:tmpl w:val="86969510"/>
    <w:lvl w:ilvl="0" w:tplc="19D6970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7ED3"/>
    <w:multiLevelType w:val="hybridMultilevel"/>
    <w:tmpl w:val="015680F2"/>
    <w:lvl w:ilvl="0" w:tplc="F1A86A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5143"/>
    <w:multiLevelType w:val="hybridMultilevel"/>
    <w:tmpl w:val="A8DED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5098"/>
    <w:multiLevelType w:val="hybridMultilevel"/>
    <w:tmpl w:val="B0DEC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93BAC"/>
    <w:multiLevelType w:val="hybridMultilevel"/>
    <w:tmpl w:val="B0DEC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543"/>
    <w:multiLevelType w:val="hybridMultilevel"/>
    <w:tmpl w:val="294825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4D09"/>
    <w:multiLevelType w:val="hybridMultilevel"/>
    <w:tmpl w:val="6C94F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B2A0B"/>
    <w:multiLevelType w:val="hybridMultilevel"/>
    <w:tmpl w:val="A3768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76F5"/>
    <w:multiLevelType w:val="hybridMultilevel"/>
    <w:tmpl w:val="B0DEC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62CA9"/>
    <w:multiLevelType w:val="hybridMultilevel"/>
    <w:tmpl w:val="74C6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356E5"/>
    <w:multiLevelType w:val="hybridMultilevel"/>
    <w:tmpl w:val="CC8CB788"/>
    <w:lvl w:ilvl="0" w:tplc="67164D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9D16AC"/>
    <w:multiLevelType w:val="hybridMultilevel"/>
    <w:tmpl w:val="B266780A"/>
    <w:lvl w:ilvl="0" w:tplc="C3E495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3531"/>
    <w:multiLevelType w:val="hybridMultilevel"/>
    <w:tmpl w:val="CFA0B562"/>
    <w:lvl w:ilvl="0" w:tplc="3D30E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219E0"/>
    <w:multiLevelType w:val="hybridMultilevel"/>
    <w:tmpl w:val="DAAEC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932F7"/>
    <w:multiLevelType w:val="hybridMultilevel"/>
    <w:tmpl w:val="C7AA4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30975"/>
    <w:multiLevelType w:val="hybridMultilevel"/>
    <w:tmpl w:val="C2220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D6C4D"/>
    <w:multiLevelType w:val="hybridMultilevel"/>
    <w:tmpl w:val="4F0840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8599E"/>
    <w:multiLevelType w:val="hybridMultilevel"/>
    <w:tmpl w:val="A5486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45E61"/>
    <w:multiLevelType w:val="hybridMultilevel"/>
    <w:tmpl w:val="CEAE84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A03CA"/>
    <w:multiLevelType w:val="hybridMultilevel"/>
    <w:tmpl w:val="B266780A"/>
    <w:lvl w:ilvl="0" w:tplc="C3E495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4166E"/>
    <w:multiLevelType w:val="hybridMultilevel"/>
    <w:tmpl w:val="46A0D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36543"/>
    <w:multiLevelType w:val="hybridMultilevel"/>
    <w:tmpl w:val="B266780A"/>
    <w:lvl w:ilvl="0" w:tplc="C3E495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A62D6"/>
    <w:multiLevelType w:val="hybridMultilevel"/>
    <w:tmpl w:val="F22C1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11393"/>
    <w:multiLevelType w:val="hybridMultilevel"/>
    <w:tmpl w:val="3B4A0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E0BFC"/>
    <w:multiLevelType w:val="hybridMultilevel"/>
    <w:tmpl w:val="B0DEC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30167"/>
    <w:multiLevelType w:val="hybridMultilevel"/>
    <w:tmpl w:val="0DB89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33645"/>
    <w:multiLevelType w:val="hybridMultilevel"/>
    <w:tmpl w:val="7A766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057F9"/>
    <w:multiLevelType w:val="hybridMultilevel"/>
    <w:tmpl w:val="B0DEC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053A4"/>
    <w:multiLevelType w:val="hybridMultilevel"/>
    <w:tmpl w:val="B266780A"/>
    <w:lvl w:ilvl="0" w:tplc="CED2C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101F5"/>
    <w:multiLevelType w:val="hybridMultilevel"/>
    <w:tmpl w:val="990AA8BA"/>
    <w:lvl w:ilvl="0" w:tplc="C3E49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25003"/>
    <w:multiLevelType w:val="hybridMultilevel"/>
    <w:tmpl w:val="802446EC"/>
    <w:lvl w:ilvl="0" w:tplc="240A0001">
      <w:start w:val="1"/>
      <w:numFmt w:val="decimal"/>
      <w:lvlText w:val="%1."/>
      <w:lvlJc w:val="left"/>
      <w:pPr>
        <w:ind w:left="720" w:hanging="360"/>
      </w:p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B7C8E"/>
    <w:multiLevelType w:val="hybridMultilevel"/>
    <w:tmpl w:val="44FCF0C4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A0C59"/>
    <w:multiLevelType w:val="hybridMultilevel"/>
    <w:tmpl w:val="D43A2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55A88"/>
    <w:multiLevelType w:val="hybridMultilevel"/>
    <w:tmpl w:val="498A9B0C"/>
    <w:lvl w:ilvl="0" w:tplc="8CC27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D484E"/>
    <w:multiLevelType w:val="hybridMultilevel"/>
    <w:tmpl w:val="133EA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72ED2"/>
    <w:multiLevelType w:val="hybridMultilevel"/>
    <w:tmpl w:val="BFD034C0"/>
    <w:lvl w:ilvl="0" w:tplc="24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35FF7"/>
    <w:multiLevelType w:val="hybridMultilevel"/>
    <w:tmpl w:val="BD32BB36"/>
    <w:lvl w:ilvl="0" w:tplc="240A000F">
      <w:start w:val="1"/>
      <w:numFmt w:val="decimal"/>
      <w:lvlText w:val="%1."/>
      <w:lvlJc w:val="left"/>
      <w:pPr>
        <w:ind w:left="856" w:hanging="360"/>
      </w:pPr>
    </w:lvl>
    <w:lvl w:ilvl="1" w:tplc="240A0019" w:tentative="1">
      <w:start w:val="1"/>
      <w:numFmt w:val="lowerLetter"/>
      <w:lvlText w:val="%2."/>
      <w:lvlJc w:val="left"/>
      <w:pPr>
        <w:ind w:left="1576" w:hanging="360"/>
      </w:pPr>
    </w:lvl>
    <w:lvl w:ilvl="2" w:tplc="240A001B" w:tentative="1">
      <w:start w:val="1"/>
      <w:numFmt w:val="lowerRoman"/>
      <w:lvlText w:val="%3."/>
      <w:lvlJc w:val="right"/>
      <w:pPr>
        <w:ind w:left="2296" w:hanging="180"/>
      </w:pPr>
    </w:lvl>
    <w:lvl w:ilvl="3" w:tplc="240A000F" w:tentative="1">
      <w:start w:val="1"/>
      <w:numFmt w:val="decimal"/>
      <w:lvlText w:val="%4."/>
      <w:lvlJc w:val="left"/>
      <w:pPr>
        <w:ind w:left="3016" w:hanging="360"/>
      </w:pPr>
    </w:lvl>
    <w:lvl w:ilvl="4" w:tplc="240A0019" w:tentative="1">
      <w:start w:val="1"/>
      <w:numFmt w:val="lowerLetter"/>
      <w:lvlText w:val="%5."/>
      <w:lvlJc w:val="left"/>
      <w:pPr>
        <w:ind w:left="3736" w:hanging="360"/>
      </w:pPr>
    </w:lvl>
    <w:lvl w:ilvl="5" w:tplc="240A001B" w:tentative="1">
      <w:start w:val="1"/>
      <w:numFmt w:val="lowerRoman"/>
      <w:lvlText w:val="%6."/>
      <w:lvlJc w:val="right"/>
      <w:pPr>
        <w:ind w:left="4456" w:hanging="180"/>
      </w:pPr>
    </w:lvl>
    <w:lvl w:ilvl="6" w:tplc="240A000F" w:tentative="1">
      <w:start w:val="1"/>
      <w:numFmt w:val="decimal"/>
      <w:lvlText w:val="%7."/>
      <w:lvlJc w:val="left"/>
      <w:pPr>
        <w:ind w:left="5176" w:hanging="360"/>
      </w:pPr>
    </w:lvl>
    <w:lvl w:ilvl="7" w:tplc="240A0019" w:tentative="1">
      <w:start w:val="1"/>
      <w:numFmt w:val="lowerLetter"/>
      <w:lvlText w:val="%8."/>
      <w:lvlJc w:val="left"/>
      <w:pPr>
        <w:ind w:left="5896" w:hanging="360"/>
      </w:pPr>
    </w:lvl>
    <w:lvl w:ilvl="8" w:tplc="24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8" w15:restartNumberingAfterBreak="0">
    <w:nsid w:val="7C68047E"/>
    <w:multiLevelType w:val="hybridMultilevel"/>
    <w:tmpl w:val="1DB62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A9FB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567E8"/>
    <w:multiLevelType w:val="hybridMultilevel"/>
    <w:tmpl w:val="4E5CA624"/>
    <w:lvl w:ilvl="0" w:tplc="3D30E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E631A8"/>
    <w:multiLevelType w:val="hybridMultilevel"/>
    <w:tmpl w:val="502C0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6557">
    <w:abstractNumId w:val="29"/>
  </w:num>
  <w:num w:numId="2" w16cid:durableId="189530741">
    <w:abstractNumId w:val="42"/>
  </w:num>
  <w:num w:numId="3" w16cid:durableId="10954590">
    <w:abstractNumId w:val="25"/>
  </w:num>
  <w:num w:numId="4" w16cid:durableId="1051922115">
    <w:abstractNumId w:val="33"/>
  </w:num>
  <w:num w:numId="5" w16cid:durableId="1699695047">
    <w:abstractNumId w:val="46"/>
  </w:num>
  <w:num w:numId="6" w16cid:durableId="757676507">
    <w:abstractNumId w:val="23"/>
  </w:num>
  <w:num w:numId="7" w16cid:durableId="517736575">
    <w:abstractNumId w:val="17"/>
  </w:num>
  <w:num w:numId="8" w16cid:durableId="665671025">
    <w:abstractNumId w:val="7"/>
  </w:num>
  <w:num w:numId="9" w16cid:durableId="188304110">
    <w:abstractNumId w:val="41"/>
  </w:num>
  <w:num w:numId="10" w16cid:durableId="2097554713">
    <w:abstractNumId w:val="39"/>
  </w:num>
  <w:num w:numId="11" w16cid:durableId="1265840162">
    <w:abstractNumId w:val="8"/>
  </w:num>
  <w:num w:numId="12" w16cid:durableId="655764401">
    <w:abstractNumId w:val="4"/>
  </w:num>
  <w:num w:numId="13" w16cid:durableId="233439716">
    <w:abstractNumId w:val="32"/>
  </w:num>
  <w:num w:numId="14" w16cid:durableId="972253424">
    <w:abstractNumId w:val="22"/>
  </w:num>
  <w:num w:numId="15" w16cid:durableId="594018578">
    <w:abstractNumId w:val="35"/>
  </w:num>
  <w:num w:numId="16" w16cid:durableId="279803632">
    <w:abstractNumId w:val="15"/>
  </w:num>
  <w:num w:numId="17" w16cid:durableId="1555654379">
    <w:abstractNumId w:val="14"/>
  </w:num>
  <w:num w:numId="18" w16cid:durableId="231888677">
    <w:abstractNumId w:val="19"/>
  </w:num>
  <w:num w:numId="19" w16cid:durableId="423189198">
    <w:abstractNumId w:val="38"/>
  </w:num>
  <w:num w:numId="20" w16cid:durableId="1948850474">
    <w:abstractNumId w:val="10"/>
  </w:num>
  <w:num w:numId="21" w16cid:durableId="1005550601">
    <w:abstractNumId w:val="5"/>
  </w:num>
  <w:num w:numId="22" w16cid:durableId="287854993">
    <w:abstractNumId w:val="50"/>
  </w:num>
  <w:num w:numId="23" w16cid:durableId="2072995159">
    <w:abstractNumId w:val="30"/>
  </w:num>
  <w:num w:numId="24" w16cid:durableId="961303505">
    <w:abstractNumId w:val="9"/>
  </w:num>
  <w:num w:numId="25" w16cid:durableId="1527407572">
    <w:abstractNumId w:val="3"/>
  </w:num>
  <w:num w:numId="26" w16cid:durableId="1126192086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7" w16cid:durableId="351033645">
    <w:abstractNumId w:val="28"/>
  </w:num>
  <w:num w:numId="28" w16cid:durableId="274562652">
    <w:abstractNumId w:val="43"/>
  </w:num>
  <w:num w:numId="29" w16cid:durableId="1280717318">
    <w:abstractNumId w:val="45"/>
  </w:num>
  <w:num w:numId="30" w16cid:durableId="257517957">
    <w:abstractNumId w:val="49"/>
  </w:num>
  <w:num w:numId="31" w16cid:durableId="1216507287">
    <w:abstractNumId w:val="40"/>
  </w:num>
  <w:num w:numId="32" w16cid:durableId="633950084">
    <w:abstractNumId w:val="36"/>
  </w:num>
  <w:num w:numId="33" w16cid:durableId="1249731840">
    <w:abstractNumId w:val="31"/>
  </w:num>
  <w:num w:numId="34" w16cid:durableId="309286348">
    <w:abstractNumId w:val="2"/>
  </w:num>
  <w:num w:numId="35" w16cid:durableId="41951137">
    <w:abstractNumId w:val="24"/>
  </w:num>
  <w:num w:numId="36" w16cid:durableId="1152982247">
    <w:abstractNumId w:val="18"/>
  </w:num>
  <w:num w:numId="37" w16cid:durableId="68967748">
    <w:abstractNumId w:val="34"/>
  </w:num>
  <w:num w:numId="38" w16cid:durableId="880094279">
    <w:abstractNumId w:val="20"/>
  </w:num>
  <w:num w:numId="39" w16cid:durableId="1292861189">
    <w:abstractNumId w:val="37"/>
  </w:num>
  <w:num w:numId="40" w16cid:durableId="417025458">
    <w:abstractNumId w:val="27"/>
  </w:num>
  <w:num w:numId="41" w16cid:durableId="501507374">
    <w:abstractNumId w:val="11"/>
  </w:num>
  <w:num w:numId="42" w16cid:durableId="1598632361">
    <w:abstractNumId w:val="21"/>
  </w:num>
  <w:num w:numId="43" w16cid:durableId="67196216">
    <w:abstractNumId w:val="47"/>
  </w:num>
  <w:num w:numId="44" w16cid:durableId="1139419956">
    <w:abstractNumId w:val="16"/>
  </w:num>
  <w:num w:numId="45" w16cid:durableId="1216770684">
    <w:abstractNumId w:val="0"/>
  </w:num>
  <w:num w:numId="46" w16cid:durableId="1405488781">
    <w:abstractNumId w:val="48"/>
  </w:num>
  <w:num w:numId="47" w16cid:durableId="1065176883">
    <w:abstractNumId w:val="13"/>
  </w:num>
  <w:num w:numId="48" w16cid:durableId="1824852523">
    <w:abstractNumId w:val="44"/>
  </w:num>
  <w:num w:numId="49" w16cid:durableId="1770464056">
    <w:abstractNumId w:val="6"/>
  </w:num>
  <w:num w:numId="50" w16cid:durableId="1569539562">
    <w:abstractNumId w:val="26"/>
  </w:num>
  <w:num w:numId="51" w16cid:durableId="271207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1E"/>
    <w:rsid w:val="00002FF7"/>
    <w:rsid w:val="000109F6"/>
    <w:rsid w:val="00015406"/>
    <w:rsid w:val="00015413"/>
    <w:rsid w:val="00017C2F"/>
    <w:rsid w:val="000204F4"/>
    <w:rsid w:val="00022194"/>
    <w:rsid w:val="00023AE2"/>
    <w:rsid w:val="00027C38"/>
    <w:rsid w:val="00037073"/>
    <w:rsid w:val="0004028E"/>
    <w:rsid w:val="00040986"/>
    <w:rsid w:val="00041468"/>
    <w:rsid w:val="00041829"/>
    <w:rsid w:val="00041D72"/>
    <w:rsid w:val="00042A52"/>
    <w:rsid w:val="0004375A"/>
    <w:rsid w:val="000478B2"/>
    <w:rsid w:val="000507C4"/>
    <w:rsid w:val="000550BB"/>
    <w:rsid w:val="000563D3"/>
    <w:rsid w:val="00056C15"/>
    <w:rsid w:val="00057F67"/>
    <w:rsid w:val="000600CC"/>
    <w:rsid w:val="00060302"/>
    <w:rsid w:val="000620F9"/>
    <w:rsid w:val="00063E9F"/>
    <w:rsid w:val="0006755F"/>
    <w:rsid w:val="000706B3"/>
    <w:rsid w:val="000707DF"/>
    <w:rsid w:val="00070960"/>
    <w:rsid w:val="00071F24"/>
    <w:rsid w:val="0007796B"/>
    <w:rsid w:val="0008130B"/>
    <w:rsid w:val="000825D2"/>
    <w:rsid w:val="000837FC"/>
    <w:rsid w:val="00084271"/>
    <w:rsid w:val="0008676E"/>
    <w:rsid w:val="000871D1"/>
    <w:rsid w:val="000905EB"/>
    <w:rsid w:val="0009195C"/>
    <w:rsid w:val="00092A18"/>
    <w:rsid w:val="00092E8A"/>
    <w:rsid w:val="000931BE"/>
    <w:rsid w:val="00093222"/>
    <w:rsid w:val="0009473A"/>
    <w:rsid w:val="000950D7"/>
    <w:rsid w:val="00096553"/>
    <w:rsid w:val="00096B89"/>
    <w:rsid w:val="000A1B8F"/>
    <w:rsid w:val="000A1BFC"/>
    <w:rsid w:val="000A3093"/>
    <w:rsid w:val="000A51A7"/>
    <w:rsid w:val="000A5FAA"/>
    <w:rsid w:val="000B1220"/>
    <w:rsid w:val="000B1C33"/>
    <w:rsid w:val="000B1E3B"/>
    <w:rsid w:val="000B27CE"/>
    <w:rsid w:val="000B44BD"/>
    <w:rsid w:val="000B6CEE"/>
    <w:rsid w:val="000C24AA"/>
    <w:rsid w:val="000C3A28"/>
    <w:rsid w:val="000C5BDC"/>
    <w:rsid w:val="000C6C13"/>
    <w:rsid w:val="000D0C6D"/>
    <w:rsid w:val="000D1FE8"/>
    <w:rsid w:val="000D41D1"/>
    <w:rsid w:val="000D5A03"/>
    <w:rsid w:val="000D5AFA"/>
    <w:rsid w:val="000D7EC0"/>
    <w:rsid w:val="000E2D4A"/>
    <w:rsid w:val="000E3191"/>
    <w:rsid w:val="000E3848"/>
    <w:rsid w:val="000E4A75"/>
    <w:rsid w:val="000E7918"/>
    <w:rsid w:val="000E7CA2"/>
    <w:rsid w:val="000F04E8"/>
    <w:rsid w:val="000F1103"/>
    <w:rsid w:val="000F2043"/>
    <w:rsid w:val="000F47CE"/>
    <w:rsid w:val="000F5255"/>
    <w:rsid w:val="000F5863"/>
    <w:rsid w:val="000F630A"/>
    <w:rsid w:val="000F695C"/>
    <w:rsid w:val="00100CFC"/>
    <w:rsid w:val="00100DFD"/>
    <w:rsid w:val="00103898"/>
    <w:rsid w:val="0010414E"/>
    <w:rsid w:val="00104212"/>
    <w:rsid w:val="00106DD0"/>
    <w:rsid w:val="00107128"/>
    <w:rsid w:val="001111EB"/>
    <w:rsid w:val="0011218B"/>
    <w:rsid w:val="00113CDA"/>
    <w:rsid w:val="00121C6C"/>
    <w:rsid w:val="00123FE2"/>
    <w:rsid w:val="0012667E"/>
    <w:rsid w:val="00127F57"/>
    <w:rsid w:val="0013137C"/>
    <w:rsid w:val="001323CE"/>
    <w:rsid w:val="0013322F"/>
    <w:rsid w:val="001344B1"/>
    <w:rsid w:val="00135176"/>
    <w:rsid w:val="001358B3"/>
    <w:rsid w:val="001371BB"/>
    <w:rsid w:val="001404DD"/>
    <w:rsid w:val="00143794"/>
    <w:rsid w:val="00144466"/>
    <w:rsid w:val="0014504B"/>
    <w:rsid w:val="00145710"/>
    <w:rsid w:val="00145B36"/>
    <w:rsid w:val="001479CE"/>
    <w:rsid w:val="001518BD"/>
    <w:rsid w:val="00151C0C"/>
    <w:rsid w:val="001531DE"/>
    <w:rsid w:val="001541D2"/>
    <w:rsid w:val="0015433E"/>
    <w:rsid w:val="00155362"/>
    <w:rsid w:val="00155979"/>
    <w:rsid w:val="001571EE"/>
    <w:rsid w:val="00157E8E"/>
    <w:rsid w:val="001615C9"/>
    <w:rsid w:val="00162FEC"/>
    <w:rsid w:val="00165AE6"/>
    <w:rsid w:val="00166490"/>
    <w:rsid w:val="00173F1B"/>
    <w:rsid w:val="00174F09"/>
    <w:rsid w:val="001768C7"/>
    <w:rsid w:val="00180777"/>
    <w:rsid w:val="00186682"/>
    <w:rsid w:val="001901A3"/>
    <w:rsid w:val="00191809"/>
    <w:rsid w:val="00191863"/>
    <w:rsid w:val="0019248F"/>
    <w:rsid w:val="00192E32"/>
    <w:rsid w:val="001944E7"/>
    <w:rsid w:val="00194C17"/>
    <w:rsid w:val="00196A83"/>
    <w:rsid w:val="00196CF6"/>
    <w:rsid w:val="001A027F"/>
    <w:rsid w:val="001A12F2"/>
    <w:rsid w:val="001A1794"/>
    <w:rsid w:val="001A38F5"/>
    <w:rsid w:val="001A5507"/>
    <w:rsid w:val="001A55F8"/>
    <w:rsid w:val="001A6CBD"/>
    <w:rsid w:val="001B6B9E"/>
    <w:rsid w:val="001C196F"/>
    <w:rsid w:val="001C45EC"/>
    <w:rsid w:val="001C7363"/>
    <w:rsid w:val="001C7FB3"/>
    <w:rsid w:val="001D1433"/>
    <w:rsid w:val="001D1B3A"/>
    <w:rsid w:val="001D35E3"/>
    <w:rsid w:val="001D4FAB"/>
    <w:rsid w:val="001D5D97"/>
    <w:rsid w:val="001E2050"/>
    <w:rsid w:val="001E25D9"/>
    <w:rsid w:val="001E266F"/>
    <w:rsid w:val="001E33B8"/>
    <w:rsid w:val="001E45FD"/>
    <w:rsid w:val="001F05A2"/>
    <w:rsid w:val="001F39E1"/>
    <w:rsid w:val="001F3CA8"/>
    <w:rsid w:val="001F3E43"/>
    <w:rsid w:val="001F5998"/>
    <w:rsid w:val="001F7809"/>
    <w:rsid w:val="00200266"/>
    <w:rsid w:val="00201FCE"/>
    <w:rsid w:val="00202448"/>
    <w:rsid w:val="002045C7"/>
    <w:rsid w:val="0020636F"/>
    <w:rsid w:val="0021154B"/>
    <w:rsid w:val="00212EF8"/>
    <w:rsid w:val="002178A8"/>
    <w:rsid w:val="0021792C"/>
    <w:rsid w:val="00222E65"/>
    <w:rsid w:val="00222EE2"/>
    <w:rsid w:val="002231D5"/>
    <w:rsid w:val="00223E66"/>
    <w:rsid w:val="00224274"/>
    <w:rsid w:val="00225498"/>
    <w:rsid w:val="00233B95"/>
    <w:rsid w:val="00234DFA"/>
    <w:rsid w:val="002362A0"/>
    <w:rsid w:val="00237525"/>
    <w:rsid w:val="00241852"/>
    <w:rsid w:val="00242BE5"/>
    <w:rsid w:val="002453BF"/>
    <w:rsid w:val="00247CE0"/>
    <w:rsid w:val="002557C7"/>
    <w:rsid w:val="00257022"/>
    <w:rsid w:val="00257051"/>
    <w:rsid w:val="002612A1"/>
    <w:rsid w:val="00263D41"/>
    <w:rsid w:val="00265FD7"/>
    <w:rsid w:val="00266300"/>
    <w:rsid w:val="00266C58"/>
    <w:rsid w:val="00267E05"/>
    <w:rsid w:val="00270E83"/>
    <w:rsid w:val="0027792D"/>
    <w:rsid w:val="0028110D"/>
    <w:rsid w:val="002824D5"/>
    <w:rsid w:val="00282B6B"/>
    <w:rsid w:val="00286875"/>
    <w:rsid w:val="00286E95"/>
    <w:rsid w:val="002878A8"/>
    <w:rsid w:val="00293A0F"/>
    <w:rsid w:val="00295C00"/>
    <w:rsid w:val="00297516"/>
    <w:rsid w:val="00297F06"/>
    <w:rsid w:val="002A1877"/>
    <w:rsid w:val="002A1D98"/>
    <w:rsid w:val="002A6FB6"/>
    <w:rsid w:val="002A7871"/>
    <w:rsid w:val="002B6946"/>
    <w:rsid w:val="002B69E7"/>
    <w:rsid w:val="002B6BF0"/>
    <w:rsid w:val="002B6C94"/>
    <w:rsid w:val="002C08BE"/>
    <w:rsid w:val="002C24F5"/>
    <w:rsid w:val="002C3FCF"/>
    <w:rsid w:val="002C7F57"/>
    <w:rsid w:val="002D1A9D"/>
    <w:rsid w:val="002D22C4"/>
    <w:rsid w:val="002D391A"/>
    <w:rsid w:val="002D47BA"/>
    <w:rsid w:val="002D47CD"/>
    <w:rsid w:val="002D5A9E"/>
    <w:rsid w:val="002D5D00"/>
    <w:rsid w:val="002D66E7"/>
    <w:rsid w:val="002E1622"/>
    <w:rsid w:val="002E5218"/>
    <w:rsid w:val="002E58EB"/>
    <w:rsid w:val="002E5C5A"/>
    <w:rsid w:val="002F12A5"/>
    <w:rsid w:val="002F24C4"/>
    <w:rsid w:val="002F2EB3"/>
    <w:rsid w:val="002F35DD"/>
    <w:rsid w:val="002F4EC8"/>
    <w:rsid w:val="00300ACD"/>
    <w:rsid w:val="00300DA9"/>
    <w:rsid w:val="00302C23"/>
    <w:rsid w:val="0030570C"/>
    <w:rsid w:val="00310BA1"/>
    <w:rsid w:val="0031172E"/>
    <w:rsid w:val="0031200E"/>
    <w:rsid w:val="00315824"/>
    <w:rsid w:val="0031650B"/>
    <w:rsid w:val="003167BD"/>
    <w:rsid w:val="00316E78"/>
    <w:rsid w:val="003209BE"/>
    <w:rsid w:val="0032341C"/>
    <w:rsid w:val="003237B5"/>
    <w:rsid w:val="003248FB"/>
    <w:rsid w:val="003249EB"/>
    <w:rsid w:val="00325500"/>
    <w:rsid w:val="00327B8F"/>
    <w:rsid w:val="0033092B"/>
    <w:rsid w:val="00330C69"/>
    <w:rsid w:val="00330CB9"/>
    <w:rsid w:val="0033382E"/>
    <w:rsid w:val="00333FB8"/>
    <w:rsid w:val="0033568D"/>
    <w:rsid w:val="0033763D"/>
    <w:rsid w:val="0034018F"/>
    <w:rsid w:val="003436B7"/>
    <w:rsid w:val="0034432F"/>
    <w:rsid w:val="00345AEA"/>
    <w:rsid w:val="00346601"/>
    <w:rsid w:val="003509B7"/>
    <w:rsid w:val="003520C5"/>
    <w:rsid w:val="00353015"/>
    <w:rsid w:val="0035365B"/>
    <w:rsid w:val="00353A9A"/>
    <w:rsid w:val="00354722"/>
    <w:rsid w:val="0035494E"/>
    <w:rsid w:val="003552A2"/>
    <w:rsid w:val="0035664F"/>
    <w:rsid w:val="00356D3B"/>
    <w:rsid w:val="00363400"/>
    <w:rsid w:val="00363C91"/>
    <w:rsid w:val="00365966"/>
    <w:rsid w:val="00374987"/>
    <w:rsid w:val="00375009"/>
    <w:rsid w:val="00376485"/>
    <w:rsid w:val="00376E33"/>
    <w:rsid w:val="00377B4B"/>
    <w:rsid w:val="003823C1"/>
    <w:rsid w:val="00382740"/>
    <w:rsid w:val="00382E69"/>
    <w:rsid w:val="003857EB"/>
    <w:rsid w:val="00385D14"/>
    <w:rsid w:val="00387FA2"/>
    <w:rsid w:val="00394DE3"/>
    <w:rsid w:val="00395E41"/>
    <w:rsid w:val="00396353"/>
    <w:rsid w:val="0039695E"/>
    <w:rsid w:val="00397340"/>
    <w:rsid w:val="00397B57"/>
    <w:rsid w:val="003A0578"/>
    <w:rsid w:val="003A3CC8"/>
    <w:rsid w:val="003A3D53"/>
    <w:rsid w:val="003A6528"/>
    <w:rsid w:val="003A6CAA"/>
    <w:rsid w:val="003A6D1D"/>
    <w:rsid w:val="003B025C"/>
    <w:rsid w:val="003B2597"/>
    <w:rsid w:val="003B2655"/>
    <w:rsid w:val="003B285F"/>
    <w:rsid w:val="003B43D3"/>
    <w:rsid w:val="003B460A"/>
    <w:rsid w:val="003B55BE"/>
    <w:rsid w:val="003B6CED"/>
    <w:rsid w:val="003B7CF7"/>
    <w:rsid w:val="003C0600"/>
    <w:rsid w:val="003C334E"/>
    <w:rsid w:val="003C605E"/>
    <w:rsid w:val="003C6222"/>
    <w:rsid w:val="003C77E8"/>
    <w:rsid w:val="003D0274"/>
    <w:rsid w:val="003D2CFB"/>
    <w:rsid w:val="003D3063"/>
    <w:rsid w:val="003D5C15"/>
    <w:rsid w:val="003D60AF"/>
    <w:rsid w:val="003E0212"/>
    <w:rsid w:val="003E04EC"/>
    <w:rsid w:val="003E2297"/>
    <w:rsid w:val="003E4752"/>
    <w:rsid w:val="003E498D"/>
    <w:rsid w:val="003E4DF1"/>
    <w:rsid w:val="003F066F"/>
    <w:rsid w:val="003F353E"/>
    <w:rsid w:val="003F5282"/>
    <w:rsid w:val="003F7C96"/>
    <w:rsid w:val="00401C92"/>
    <w:rsid w:val="00403BFB"/>
    <w:rsid w:val="0040434A"/>
    <w:rsid w:val="0040624C"/>
    <w:rsid w:val="00406ACB"/>
    <w:rsid w:val="0040777C"/>
    <w:rsid w:val="00411156"/>
    <w:rsid w:val="00411867"/>
    <w:rsid w:val="004122AA"/>
    <w:rsid w:val="00412E52"/>
    <w:rsid w:val="00412FC7"/>
    <w:rsid w:val="00416DA4"/>
    <w:rsid w:val="0042185F"/>
    <w:rsid w:val="0042449B"/>
    <w:rsid w:val="00424FE5"/>
    <w:rsid w:val="00425C98"/>
    <w:rsid w:val="004306EC"/>
    <w:rsid w:val="00430B15"/>
    <w:rsid w:val="0043109F"/>
    <w:rsid w:val="004320FC"/>
    <w:rsid w:val="00433B43"/>
    <w:rsid w:val="00434753"/>
    <w:rsid w:val="00434FA3"/>
    <w:rsid w:val="00437929"/>
    <w:rsid w:val="00437AF1"/>
    <w:rsid w:val="00441B6C"/>
    <w:rsid w:val="00442C78"/>
    <w:rsid w:val="004468AC"/>
    <w:rsid w:val="00447AFE"/>
    <w:rsid w:val="00447BDC"/>
    <w:rsid w:val="0045050C"/>
    <w:rsid w:val="00451C57"/>
    <w:rsid w:val="004526E0"/>
    <w:rsid w:val="00452EFC"/>
    <w:rsid w:val="00453894"/>
    <w:rsid w:val="00453F95"/>
    <w:rsid w:val="004543B1"/>
    <w:rsid w:val="004554F0"/>
    <w:rsid w:val="00462277"/>
    <w:rsid w:val="004638EA"/>
    <w:rsid w:val="0046411F"/>
    <w:rsid w:val="00465908"/>
    <w:rsid w:val="00472101"/>
    <w:rsid w:val="004724A7"/>
    <w:rsid w:val="0047296E"/>
    <w:rsid w:val="00473A78"/>
    <w:rsid w:val="00476038"/>
    <w:rsid w:val="00477225"/>
    <w:rsid w:val="00477E33"/>
    <w:rsid w:val="004826FF"/>
    <w:rsid w:val="0048556A"/>
    <w:rsid w:val="00487B98"/>
    <w:rsid w:val="00490D01"/>
    <w:rsid w:val="00492031"/>
    <w:rsid w:val="004946BD"/>
    <w:rsid w:val="00494795"/>
    <w:rsid w:val="0049533F"/>
    <w:rsid w:val="004A01EF"/>
    <w:rsid w:val="004A0230"/>
    <w:rsid w:val="004A07FC"/>
    <w:rsid w:val="004A0C94"/>
    <w:rsid w:val="004A264A"/>
    <w:rsid w:val="004A5905"/>
    <w:rsid w:val="004A6B51"/>
    <w:rsid w:val="004B0EFC"/>
    <w:rsid w:val="004B4723"/>
    <w:rsid w:val="004B47A3"/>
    <w:rsid w:val="004B53BA"/>
    <w:rsid w:val="004B7A48"/>
    <w:rsid w:val="004C1719"/>
    <w:rsid w:val="004C271E"/>
    <w:rsid w:val="004C3223"/>
    <w:rsid w:val="004C34BC"/>
    <w:rsid w:val="004C48D9"/>
    <w:rsid w:val="004C5FA2"/>
    <w:rsid w:val="004C6339"/>
    <w:rsid w:val="004C7106"/>
    <w:rsid w:val="004C731A"/>
    <w:rsid w:val="004C7707"/>
    <w:rsid w:val="004D1D3F"/>
    <w:rsid w:val="004D2020"/>
    <w:rsid w:val="004D418C"/>
    <w:rsid w:val="004D5054"/>
    <w:rsid w:val="004D5E94"/>
    <w:rsid w:val="004D5EE9"/>
    <w:rsid w:val="004E393D"/>
    <w:rsid w:val="004E3B5B"/>
    <w:rsid w:val="004E615B"/>
    <w:rsid w:val="004E7466"/>
    <w:rsid w:val="004F47E5"/>
    <w:rsid w:val="004F555D"/>
    <w:rsid w:val="004F5B55"/>
    <w:rsid w:val="004F64F1"/>
    <w:rsid w:val="005010B3"/>
    <w:rsid w:val="005046FD"/>
    <w:rsid w:val="005112F0"/>
    <w:rsid w:val="005116A2"/>
    <w:rsid w:val="00512ACE"/>
    <w:rsid w:val="0051507B"/>
    <w:rsid w:val="00515937"/>
    <w:rsid w:val="00515E19"/>
    <w:rsid w:val="00521D91"/>
    <w:rsid w:val="00521E0E"/>
    <w:rsid w:val="00522E6D"/>
    <w:rsid w:val="00524A28"/>
    <w:rsid w:val="00525966"/>
    <w:rsid w:val="0052700B"/>
    <w:rsid w:val="00527C59"/>
    <w:rsid w:val="00527EF4"/>
    <w:rsid w:val="00530A6C"/>
    <w:rsid w:val="00532E8A"/>
    <w:rsid w:val="005346D5"/>
    <w:rsid w:val="00534CF4"/>
    <w:rsid w:val="005351BD"/>
    <w:rsid w:val="005359C0"/>
    <w:rsid w:val="0053653C"/>
    <w:rsid w:val="00540352"/>
    <w:rsid w:val="00540440"/>
    <w:rsid w:val="00542E36"/>
    <w:rsid w:val="00543E6A"/>
    <w:rsid w:val="00544C12"/>
    <w:rsid w:val="00544EB1"/>
    <w:rsid w:val="00545068"/>
    <w:rsid w:val="00545280"/>
    <w:rsid w:val="00545DDC"/>
    <w:rsid w:val="0055242D"/>
    <w:rsid w:val="00552F89"/>
    <w:rsid w:val="0055324F"/>
    <w:rsid w:val="005551ED"/>
    <w:rsid w:val="0055527C"/>
    <w:rsid w:val="0055758C"/>
    <w:rsid w:val="005611D2"/>
    <w:rsid w:val="005653A8"/>
    <w:rsid w:val="00565B99"/>
    <w:rsid w:val="00570319"/>
    <w:rsid w:val="00574D6C"/>
    <w:rsid w:val="005750F7"/>
    <w:rsid w:val="00575FE0"/>
    <w:rsid w:val="00576DEE"/>
    <w:rsid w:val="0057724E"/>
    <w:rsid w:val="00580027"/>
    <w:rsid w:val="0058156A"/>
    <w:rsid w:val="00584AD6"/>
    <w:rsid w:val="00586EBB"/>
    <w:rsid w:val="00592CDA"/>
    <w:rsid w:val="00596B99"/>
    <w:rsid w:val="00596F29"/>
    <w:rsid w:val="005A08C3"/>
    <w:rsid w:val="005A20FA"/>
    <w:rsid w:val="005A3AA8"/>
    <w:rsid w:val="005A5CC6"/>
    <w:rsid w:val="005A6A27"/>
    <w:rsid w:val="005A6FF4"/>
    <w:rsid w:val="005B0FD5"/>
    <w:rsid w:val="005B163F"/>
    <w:rsid w:val="005B233A"/>
    <w:rsid w:val="005C297C"/>
    <w:rsid w:val="005C2DDF"/>
    <w:rsid w:val="005C67C6"/>
    <w:rsid w:val="005D221C"/>
    <w:rsid w:val="005D2661"/>
    <w:rsid w:val="005D6D08"/>
    <w:rsid w:val="005E065B"/>
    <w:rsid w:val="005E08B5"/>
    <w:rsid w:val="005E2306"/>
    <w:rsid w:val="005F057C"/>
    <w:rsid w:val="005F7D31"/>
    <w:rsid w:val="005F7FE8"/>
    <w:rsid w:val="00600377"/>
    <w:rsid w:val="00601548"/>
    <w:rsid w:val="00602559"/>
    <w:rsid w:val="00602847"/>
    <w:rsid w:val="006030C1"/>
    <w:rsid w:val="00605A8A"/>
    <w:rsid w:val="006067E2"/>
    <w:rsid w:val="00606ABC"/>
    <w:rsid w:val="00610381"/>
    <w:rsid w:val="00611AC3"/>
    <w:rsid w:val="00612B00"/>
    <w:rsid w:val="00613F63"/>
    <w:rsid w:val="006141D8"/>
    <w:rsid w:val="00614EE1"/>
    <w:rsid w:val="0061538D"/>
    <w:rsid w:val="0061625B"/>
    <w:rsid w:val="006173AF"/>
    <w:rsid w:val="00617C5A"/>
    <w:rsid w:val="006208E1"/>
    <w:rsid w:val="006210FD"/>
    <w:rsid w:val="006254FA"/>
    <w:rsid w:val="00626A7E"/>
    <w:rsid w:val="00631163"/>
    <w:rsid w:val="0063183D"/>
    <w:rsid w:val="00631D2E"/>
    <w:rsid w:val="00632F8D"/>
    <w:rsid w:val="00633119"/>
    <w:rsid w:val="00634690"/>
    <w:rsid w:val="006363AA"/>
    <w:rsid w:val="006421D1"/>
    <w:rsid w:val="006423E6"/>
    <w:rsid w:val="00644A3B"/>
    <w:rsid w:val="00644E82"/>
    <w:rsid w:val="00645EAA"/>
    <w:rsid w:val="0064750A"/>
    <w:rsid w:val="00647DDC"/>
    <w:rsid w:val="00651914"/>
    <w:rsid w:val="0065199F"/>
    <w:rsid w:val="006540FB"/>
    <w:rsid w:val="00657653"/>
    <w:rsid w:val="00657F7C"/>
    <w:rsid w:val="0066082D"/>
    <w:rsid w:val="00660B46"/>
    <w:rsid w:val="006614B6"/>
    <w:rsid w:val="0066150D"/>
    <w:rsid w:val="006628BD"/>
    <w:rsid w:val="006635C3"/>
    <w:rsid w:val="006642F9"/>
    <w:rsid w:val="00665465"/>
    <w:rsid w:val="00665D0D"/>
    <w:rsid w:val="00667A3D"/>
    <w:rsid w:val="0067377F"/>
    <w:rsid w:val="00674242"/>
    <w:rsid w:val="00674A7E"/>
    <w:rsid w:val="0067587A"/>
    <w:rsid w:val="00675A89"/>
    <w:rsid w:val="006765C1"/>
    <w:rsid w:val="00676B9D"/>
    <w:rsid w:val="006807D8"/>
    <w:rsid w:val="00681922"/>
    <w:rsid w:val="00682381"/>
    <w:rsid w:val="00684B7D"/>
    <w:rsid w:val="006875BA"/>
    <w:rsid w:val="00691501"/>
    <w:rsid w:val="00692DDA"/>
    <w:rsid w:val="00693356"/>
    <w:rsid w:val="00693C11"/>
    <w:rsid w:val="00695DE7"/>
    <w:rsid w:val="00696481"/>
    <w:rsid w:val="006A0C0A"/>
    <w:rsid w:val="006A51E9"/>
    <w:rsid w:val="006A629E"/>
    <w:rsid w:val="006A6800"/>
    <w:rsid w:val="006B35EB"/>
    <w:rsid w:val="006B3EB9"/>
    <w:rsid w:val="006B77DA"/>
    <w:rsid w:val="006B7BAD"/>
    <w:rsid w:val="006B7DE1"/>
    <w:rsid w:val="006B7F27"/>
    <w:rsid w:val="006C32ED"/>
    <w:rsid w:val="006C429A"/>
    <w:rsid w:val="006C6250"/>
    <w:rsid w:val="006C7A3F"/>
    <w:rsid w:val="006D0B3D"/>
    <w:rsid w:val="006D11EF"/>
    <w:rsid w:val="006D31CD"/>
    <w:rsid w:val="006D7412"/>
    <w:rsid w:val="006D7E09"/>
    <w:rsid w:val="006E103E"/>
    <w:rsid w:val="006E1A96"/>
    <w:rsid w:val="006E2B14"/>
    <w:rsid w:val="006E4A97"/>
    <w:rsid w:val="006E4BB4"/>
    <w:rsid w:val="006E4D93"/>
    <w:rsid w:val="006E57E5"/>
    <w:rsid w:val="006E5AAC"/>
    <w:rsid w:val="0070285D"/>
    <w:rsid w:val="007045D8"/>
    <w:rsid w:val="007051FA"/>
    <w:rsid w:val="00705788"/>
    <w:rsid w:val="00705F35"/>
    <w:rsid w:val="00707B3E"/>
    <w:rsid w:val="00710027"/>
    <w:rsid w:val="00710F90"/>
    <w:rsid w:val="00711888"/>
    <w:rsid w:val="007148A8"/>
    <w:rsid w:val="00714F83"/>
    <w:rsid w:val="00715522"/>
    <w:rsid w:val="00715CFD"/>
    <w:rsid w:val="00721BBD"/>
    <w:rsid w:val="0072433F"/>
    <w:rsid w:val="007268F3"/>
    <w:rsid w:val="007305E7"/>
    <w:rsid w:val="007334BC"/>
    <w:rsid w:val="0073410E"/>
    <w:rsid w:val="00735FF1"/>
    <w:rsid w:val="00736220"/>
    <w:rsid w:val="00736771"/>
    <w:rsid w:val="007412B4"/>
    <w:rsid w:val="00741B9E"/>
    <w:rsid w:val="007422C3"/>
    <w:rsid w:val="00747181"/>
    <w:rsid w:val="007475E3"/>
    <w:rsid w:val="00747F69"/>
    <w:rsid w:val="0075024B"/>
    <w:rsid w:val="00750A92"/>
    <w:rsid w:val="00753414"/>
    <w:rsid w:val="007612BD"/>
    <w:rsid w:val="00761ED0"/>
    <w:rsid w:val="007633CF"/>
    <w:rsid w:val="0076363E"/>
    <w:rsid w:val="00764360"/>
    <w:rsid w:val="0076565F"/>
    <w:rsid w:val="00765FD5"/>
    <w:rsid w:val="00770327"/>
    <w:rsid w:val="007706A2"/>
    <w:rsid w:val="00773AE7"/>
    <w:rsid w:val="0077476A"/>
    <w:rsid w:val="0077489A"/>
    <w:rsid w:val="00775024"/>
    <w:rsid w:val="00777C87"/>
    <w:rsid w:val="007831E3"/>
    <w:rsid w:val="00783B83"/>
    <w:rsid w:val="0078403E"/>
    <w:rsid w:val="00784E23"/>
    <w:rsid w:val="0078622E"/>
    <w:rsid w:val="0078723B"/>
    <w:rsid w:val="00791C13"/>
    <w:rsid w:val="00794B9E"/>
    <w:rsid w:val="00794D0E"/>
    <w:rsid w:val="00794E46"/>
    <w:rsid w:val="00794E55"/>
    <w:rsid w:val="00794F14"/>
    <w:rsid w:val="00795F48"/>
    <w:rsid w:val="00795FE3"/>
    <w:rsid w:val="007968BA"/>
    <w:rsid w:val="007A1E24"/>
    <w:rsid w:val="007A3C5F"/>
    <w:rsid w:val="007A5102"/>
    <w:rsid w:val="007B1371"/>
    <w:rsid w:val="007B1759"/>
    <w:rsid w:val="007B1B3B"/>
    <w:rsid w:val="007B6645"/>
    <w:rsid w:val="007B6CD5"/>
    <w:rsid w:val="007C1307"/>
    <w:rsid w:val="007C4ADC"/>
    <w:rsid w:val="007D0495"/>
    <w:rsid w:val="007D2BE4"/>
    <w:rsid w:val="007D3D1D"/>
    <w:rsid w:val="007D5CF5"/>
    <w:rsid w:val="007D6A7A"/>
    <w:rsid w:val="007D7B2F"/>
    <w:rsid w:val="007E0037"/>
    <w:rsid w:val="007E04ED"/>
    <w:rsid w:val="007E160D"/>
    <w:rsid w:val="007E24DC"/>
    <w:rsid w:val="007E2A44"/>
    <w:rsid w:val="007E2F87"/>
    <w:rsid w:val="007E65EB"/>
    <w:rsid w:val="007F0F13"/>
    <w:rsid w:val="007F24E0"/>
    <w:rsid w:val="007F267E"/>
    <w:rsid w:val="008000DF"/>
    <w:rsid w:val="008003BB"/>
    <w:rsid w:val="0080269F"/>
    <w:rsid w:val="0080304F"/>
    <w:rsid w:val="008036DA"/>
    <w:rsid w:val="008040E8"/>
    <w:rsid w:val="008100D8"/>
    <w:rsid w:val="0081289D"/>
    <w:rsid w:val="00814243"/>
    <w:rsid w:val="00814DF8"/>
    <w:rsid w:val="00815474"/>
    <w:rsid w:val="00820477"/>
    <w:rsid w:val="00822227"/>
    <w:rsid w:val="00824826"/>
    <w:rsid w:val="008248B4"/>
    <w:rsid w:val="0082497B"/>
    <w:rsid w:val="008252DA"/>
    <w:rsid w:val="00830F13"/>
    <w:rsid w:val="0083148A"/>
    <w:rsid w:val="00831A36"/>
    <w:rsid w:val="00834575"/>
    <w:rsid w:val="00836A8E"/>
    <w:rsid w:val="00836DF8"/>
    <w:rsid w:val="00840987"/>
    <w:rsid w:val="00841122"/>
    <w:rsid w:val="008450EC"/>
    <w:rsid w:val="0084532B"/>
    <w:rsid w:val="00845BB0"/>
    <w:rsid w:val="00845C2B"/>
    <w:rsid w:val="00846D6E"/>
    <w:rsid w:val="008478B6"/>
    <w:rsid w:val="00847AA0"/>
    <w:rsid w:val="0085345B"/>
    <w:rsid w:val="00856C7A"/>
    <w:rsid w:val="00856FC1"/>
    <w:rsid w:val="008577EE"/>
    <w:rsid w:val="00862FB8"/>
    <w:rsid w:val="00867BCA"/>
    <w:rsid w:val="00867DA6"/>
    <w:rsid w:val="00870E9C"/>
    <w:rsid w:val="00873B2A"/>
    <w:rsid w:val="0087405F"/>
    <w:rsid w:val="008827DC"/>
    <w:rsid w:val="00885889"/>
    <w:rsid w:val="0088695A"/>
    <w:rsid w:val="00886FBF"/>
    <w:rsid w:val="00887F4E"/>
    <w:rsid w:val="00895D00"/>
    <w:rsid w:val="00897510"/>
    <w:rsid w:val="008A5160"/>
    <w:rsid w:val="008B0379"/>
    <w:rsid w:val="008B4367"/>
    <w:rsid w:val="008B6904"/>
    <w:rsid w:val="008B6B23"/>
    <w:rsid w:val="008C22D8"/>
    <w:rsid w:val="008C3D63"/>
    <w:rsid w:val="008C5A00"/>
    <w:rsid w:val="008C7D50"/>
    <w:rsid w:val="008D0C96"/>
    <w:rsid w:val="008D221F"/>
    <w:rsid w:val="008D3D03"/>
    <w:rsid w:val="008D6971"/>
    <w:rsid w:val="008D6EB7"/>
    <w:rsid w:val="008D7883"/>
    <w:rsid w:val="008E0A06"/>
    <w:rsid w:val="008E0B94"/>
    <w:rsid w:val="008E1C9D"/>
    <w:rsid w:val="008E324F"/>
    <w:rsid w:val="008E3B23"/>
    <w:rsid w:val="008E6FF1"/>
    <w:rsid w:val="008E744C"/>
    <w:rsid w:val="008F09B8"/>
    <w:rsid w:val="008F0A73"/>
    <w:rsid w:val="008F0B8D"/>
    <w:rsid w:val="008F2538"/>
    <w:rsid w:val="008F399F"/>
    <w:rsid w:val="008F3CC1"/>
    <w:rsid w:val="008F4453"/>
    <w:rsid w:val="008F705F"/>
    <w:rsid w:val="008F7226"/>
    <w:rsid w:val="008F7C03"/>
    <w:rsid w:val="0090239E"/>
    <w:rsid w:val="00902BB0"/>
    <w:rsid w:val="00902CD1"/>
    <w:rsid w:val="00903144"/>
    <w:rsid w:val="00903B4A"/>
    <w:rsid w:val="00904980"/>
    <w:rsid w:val="00906E9D"/>
    <w:rsid w:val="00910D96"/>
    <w:rsid w:val="00912E28"/>
    <w:rsid w:val="009141E7"/>
    <w:rsid w:val="00920AA1"/>
    <w:rsid w:val="00920F6D"/>
    <w:rsid w:val="0092254B"/>
    <w:rsid w:val="009231FF"/>
    <w:rsid w:val="0092581A"/>
    <w:rsid w:val="00930524"/>
    <w:rsid w:val="009319C1"/>
    <w:rsid w:val="009323F4"/>
    <w:rsid w:val="009415B3"/>
    <w:rsid w:val="00945A58"/>
    <w:rsid w:val="00945BCE"/>
    <w:rsid w:val="00946CF2"/>
    <w:rsid w:val="00950587"/>
    <w:rsid w:val="00950731"/>
    <w:rsid w:val="00955FE5"/>
    <w:rsid w:val="00956958"/>
    <w:rsid w:val="00957EE5"/>
    <w:rsid w:val="0096269B"/>
    <w:rsid w:val="009629C5"/>
    <w:rsid w:val="00971D2C"/>
    <w:rsid w:val="0097271E"/>
    <w:rsid w:val="0097300B"/>
    <w:rsid w:val="009731FA"/>
    <w:rsid w:val="0097397B"/>
    <w:rsid w:val="00976C05"/>
    <w:rsid w:val="009801FE"/>
    <w:rsid w:val="00980817"/>
    <w:rsid w:val="00981A0E"/>
    <w:rsid w:val="00982D8C"/>
    <w:rsid w:val="00985F90"/>
    <w:rsid w:val="00987608"/>
    <w:rsid w:val="009921E2"/>
    <w:rsid w:val="00993C17"/>
    <w:rsid w:val="00995345"/>
    <w:rsid w:val="009954A2"/>
    <w:rsid w:val="00997DAA"/>
    <w:rsid w:val="009A0F93"/>
    <w:rsid w:val="009A33A2"/>
    <w:rsid w:val="009A4A6A"/>
    <w:rsid w:val="009A59BE"/>
    <w:rsid w:val="009A7207"/>
    <w:rsid w:val="009B02E5"/>
    <w:rsid w:val="009B0780"/>
    <w:rsid w:val="009B375A"/>
    <w:rsid w:val="009B383A"/>
    <w:rsid w:val="009B4769"/>
    <w:rsid w:val="009C0B15"/>
    <w:rsid w:val="009C3A7A"/>
    <w:rsid w:val="009C4B2D"/>
    <w:rsid w:val="009C5C8B"/>
    <w:rsid w:val="009C7C95"/>
    <w:rsid w:val="009D0EDD"/>
    <w:rsid w:val="009D79EC"/>
    <w:rsid w:val="009E1964"/>
    <w:rsid w:val="009E293F"/>
    <w:rsid w:val="009E375B"/>
    <w:rsid w:val="009E5264"/>
    <w:rsid w:val="009E5F79"/>
    <w:rsid w:val="009E7877"/>
    <w:rsid w:val="009F06F8"/>
    <w:rsid w:val="00A00489"/>
    <w:rsid w:val="00A00FCD"/>
    <w:rsid w:val="00A01A49"/>
    <w:rsid w:val="00A04DAE"/>
    <w:rsid w:val="00A04DC8"/>
    <w:rsid w:val="00A06B8B"/>
    <w:rsid w:val="00A0781C"/>
    <w:rsid w:val="00A07D35"/>
    <w:rsid w:val="00A117C7"/>
    <w:rsid w:val="00A11E52"/>
    <w:rsid w:val="00A12B17"/>
    <w:rsid w:val="00A138B1"/>
    <w:rsid w:val="00A13D8B"/>
    <w:rsid w:val="00A15AF9"/>
    <w:rsid w:val="00A1683C"/>
    <w:rsid w:val="00A1737A"/>
    <w:rsid w:val="00A17BCF"/>
    <w:rsid w:val="00A17C75"/>
    <w:rsid w:val="00A20610"/>
    <w:rsid w:val="00A21FB1"/>
    <w:rsid w:val="00A23AB6"/>
    <w:rsid w:val="00A254E8"/>
    <w:rsid w:val="00A26032"/>
    <w:rsid w:val="00A271C2"/>
    <w:rsid w:val="00A2775B"/>
    <w:rsid w:val="00A30A04"/>
    <w:rsid w:val="00A33948"/>
    <w:rsid w:val="00A34ADB"/>
    <w:rsid w:val="00A36156"/>
    <w:rsid w:val="00A40104"/>
    <w:rsid w:val="00A45A64"/>
    <w:rsid w:val="00A47491"/>
    <w:rsid w:val="00A51CF2"/>
    <w:rsid w:val="00A542A9"/>
    <w:rsid w:val="00A561F9"/>
    <w:rsid w:val="00A56A36"/>
    <w:rsid w:val="00A613B5"/>
    <w:rsid w:val="00A63556"/>
    <w:rsid w:val="00A666AD"/>
    <w:rsid w:val="00A77A6B"/>
    <w:rsid w:val="00A80826"/>
    <w:rsid w:val="00A81E42"/>
    <w:rsid w:val="00A81EDF"/>
    <w:rsid w:val="00A824D7"/>
    <w:rsid w:val="00A827F7"/>
    <w:rsid w:val="00A83CD0"/>
    <w:rsid w:val="00A867CB"/>
    <w:rsid w:val="00A912F9"/>
    <w:rsid w:val="00A91754"/>
    <w:rsid w:val="00A91C2F"/>
    <w:rsid w:val="00A96012"/>
    <w:rsid w:val="00AA104F"/>
    <w:rsid w:val="00AA500A"/>
    <w:rsid w:val="00AA613A"/>
    <w:rsid w:val="00AA6DC6"/>
    <w:rsid w:val="00AA79C8"/>
    <w:rsid w:val="00AA7F93"/>
    <w:rsid w:val="00AB3F63"/>
    <w:rsid w:val="00AB54AC"/>
    <w:rsid w:val="00AB5944"/>
    <w:rsid w:val="00AB6F17"/>
    <w:rsid w:val="00AC13E6"/>
    <w:rsid w:val="00AC1E5C"/>
    <w:rsid w:val="00AC1FBF"/>
    <w:rsid w:val="00AC2988"/>
    <w:rsid w:val="00AC3BF0"/>
    <w:rsid w:val="00AC61A2"/>
    <w:rsid w:val="00AC6A7F"/>
    <w:rsid w:val="00AC7051"/>
    <w:rsid w:val="00AD3184"/>
    <w:rsid w:val="00AD3A23"/>
    <w:rsid w:val="00AD3DA6"/>
    <w:rsid w:val="00AD7371"/>
    <w:rsid w:val="00AE0923"/>
    <w:rsid w:val="00AE0965"/>
    <w:rsid w:val="00AE2852"/>
    <w:rsid w:val="00AE72EB"/>
    <w:rsid w:val="00AE7D3A"/>
    <w:rsid w:val="00AF040F"/>
    <w:rsid w:val="00AF3DA5"/>
    <w:rsid w:val="00AF4A4D"/>
    <w:rsid w:val="00AF58F6"/>
    <w:rsid w:val="00AF737C"/>
    <w:rsid w:val="00AF7BE5"/>
    <w:rsid w:val="00B02232"/>
    <w:rsid w:val="00B0304F"/>
    <w:rsid w:val="00B03D2E"/>
    <w:rsid w:val="00B05F25"/>
    <w:rsid w:val="00B0687D"/>
    <w:rsid w:val="00B121C9"/>
    <w:rsid w:val="00B122EC"/>
    <w:rsid w:val="00B130FF"/>
    <w:rsid w:val="00B131F7"/>
    <w:rsid w:val="00B1359A"/>
    <w:rsid w:val="00B14920"/>
    <w:rsid w:val="00B16C44"/>
    <w:rsid w:val="00B170B9"/>
    <w:rsid w:val="00B2100C"/>
    <w:rsid w:val="00B232C6"/>
    <w:rsid w:val="00B23383"/>
    <w:rsid w:val="00B23974"/>
    <w:rsid w:val="00B25EF7"/>
    <w:rsid w:val="00B27FCF"/>
    <w:rsid w:val="00B32DFA"/>
    <w:rsid w:val="00B34A55"/>
    <w:rsid w:val="00B425DB"/>
    <w:rsid w:val="00B44825"/>
    <w:rsid w:val="00B4499B"/>
    <w:rsid w:val="00B469EF"/>
    <w:rsid w:val="00B502BF"/>
    <w:rsid w:val="00B51593"/>
    <w:rsid w:val="00B51C5A"/>
    <w:rsid w:val="00B51CD6"/>
    <w:rsid w:val="00B52ABC"/>
    <w:rsid w:val="00B57563"/>
    <w:rsid w:val="00B57A73"/>
    <w:rsid w:val="00B62BE1"/>
    <w:rsid w:val="00B630E7"/>
    <w:rsid w:val="00B633F4"/>
    <w:rsid w:val="00B6464F"/>
    <w:rsid w:val="00B65D16"/>
    <w:rsid w:val="00B65D59"/>
    <w:rsid w:val="00B677B9"/>
    <w:rsid w:val="00B72F6B"/>
    <w:rsid w:val="00B73231"/>
    <w:rsid w:val="00B73651"/>
    <w:rsid w:val="00B744F5"/>
    <w:rsid w:val="00B75A59"/>
    <w:rsid w:val="00B75E9F"/>
    <w:rsid w:val="00B7689A"/>
    <w:rsid w:val="00B775DB"/>
    <w:rsid w:val="00B8036D"/>
    <w:rsid w:val="00B803A3"/>
    <w:rsid w:val="00B82672"/>
    <w:rsid w:val="00B83686"/>
    <w:rsid w:val="00B83E3E"/>
    <w:rsid w:val="00B8401B"/>
    <w:rsid w:val="00B85292"/>
    <w:rsid w:val="00B9408A"/>
    <w:rsid w:val="00B953C1"/>
    <w:rsid w:val="00B95877"/>
    <w:rsid w:val="00B97CDF"/>
    <w:rsid w:val="00BA1104"/>
    <w:rsid w:val="00BA2C99"/>
    <w:rsid w:val="00BA47C0"/>
    <w:rsid w:val="00BB1E9A"/>
    <w:rsid w:val="00BB55E1"/>
    <w:rsid w:val="00BB645C"/>
    <w:rsid w:val="00BB6C7F"/>
    <w:rsid w:val="00BB6D49"/>
    <w:rsid w:val="00BC02DE"/>
    <w:rsid w:val="00BC1E24"/>
    <w:rsid w:val="00BC2508"/>
    <w:rsid w:val="00BC5D19"/>
    <w:rsid w:val="00BC73A3"/>
    <w:rsid w:val="00BD0044"/>
    <w:rsid w:val="00BD0BE4"/>
    <w:rsid w:val="00BD6CD3"/>
    <w:rsid w:val="00BE1E04"/>
    <w:rsid w:val="00BE2C9A"/>
    <w:rsid w:val="00BE59E3"/>
    <w:rsid w:val="00BF001A"/>
    <w:rsid w:val="00BF129F"/>
    <w:rsid w:val="00BF30DD"/>
    <w:rsid w:val="00BF4BE1"/>
    <w:rsid w:val="00BF5A27"/>
    <w:rsid w:val="00BF7C23"/>
    <w:rsid w:val="00C00818"/>
    <w:rsid w:val="00C010CF"/>
    <w:rsid w:val="00C04B90"/>
    <w:rsid w:val="00C05095"/>
    <w:rsid w:val="00C062AE"/>
    <w:rsid w:val="00C06662"/>
    <w:rsid w:val="00C07A58"/>
    <w:rsid w:val="00C07C3E"/>
    <w:rsid w:val="00C10A92"/>
    <w:rsid w:val="00C2014F"/>
    <w:rsid w:val="00C20944"/>
    <w:rsid w:val="00C22826"/>
    <w:rsid w:val="00C24031"/>
    <w:rsid w:val="00C24C66"/>
    <w:rsid w:val="00C25559"/>
    <w:rsid w:val="00C26186"/>
    <w:rsid w:val="00C26953"/>
    <w:rsid w:val="00C27B99"/>
    <w:rsid w:val="00C27E33"/>
    <w:rsid w:val="00C30BD7"/>
    <w:rsid w:val="00C4160A"/>
    <w:rsid w:val="00C41815"/>
    <w:rsid w:val="00C4288B"/>
    <w:rsid w:val="00C42D74"/>
    <w:rsid w:val="00C42F5F"/>
    <w:rsid w:val="00C44802"/>
    <w:rsid w:val="00C55045"/>
    <w:rsid w:val="00C55CF0"/>
    <w:rsid w:val="00C603A1"/>
    <w:rsid w:val="00C61B25"/>
    <w:rsid w:val="00C61F6B"/>
    <w:rsid w:val="00C6221A"/>
    <w:rsid w:val="00C62251"/>
    <w:rsid w:val="00C6251E"/>
    <w:rsid w:val="00C631DD"/>
    <w:rsid w:val="00C63FB1"/>
    <w:rsid w:val="00C6439A"/>
    <w:rsid w:val="00C65939"/>
    <w:rsid w:val="00C70F60"/>
    <w:rsid w:val="00C730D1"/>
    <w:rsid w:val="00C75F81"/>
    <w:rsid w:val="00C76D30"/>
    <w:rsid w:val="00C7704C"/>
    <w:rsid w:val="00C8196A"/>
    <w:rsid w:val="00C82DAA"/>
    <w:rsid w:val="00C84097"/>
    <w:rsid w:val="00C84D87"/>
    <w:rsid w:val="00C85378"/>
    <w:rsid w:val="00C8548E"/>
    <w:rsid w:val="00C87475"/>
    <w:rsid w:val="00C9058A"/>
    <w:rsid w:val="00C915FD"/>
    <w:rsid w:val="00C9211F"/>
    <w:rsid w:val="00C93403"/>
    <w:rsid w:val="00C954A5"/>
    <w:rsid w:val="00C9615E"/>
    <w:rsid w:val="00CB1A5F"/>
    <w:rsid w:val="00CB3DCA"/>
    <w:rsid w:val="00CB6225"/>
    <w:rsid w:val="00CB6431"/>
    <w:rsid w:val="00CB6D4A"/>
    <w:rsid w:val="00CB7311"/>
    <w:rsid w:val="00CB77FC"/>
    <w:rsid w:val="00CC05A2"/>
    <w:rsid w:val="00CC072D"/>
    <w:rsid w:val="00CC1C94"/>
    <w:rsid w:val="00CC3C8A"/>
    <w:rsid w:val="00CC4335"/>
    <w:rsid w:val="00CC523A"/>
    <w:rsid w:val="00CC71ED"/>
    <w:rsid w:val="00CC73E7"/>
    <w:rsid w:val="00CD04A7"/>
    <w:rsid w:val="00CD0B6B"/>
    <w:rsid w:val="00CD6462"/>
    <w:rsid w:val="00CD7B3E"/>
    <w:rsid w:val="00CD7FB6"/>
    <w:rsid w:val="00CE0876"/>
    <w:rsid w:val="00CE1621"/>
    <w:rsid w:val="00CE1EFF"/>
    <w:rsid w:val="00CE2F1C"/>
    <w:rsid w:val="00CE3014"/>
    <w:rsid w:val="00CE36F2"/>
    <w:rsid w:val="00CE6408"/>
    <w:rsid w:val="00CE64D1"/>
    <w:rsid w:val="00CF0460"/>
    <w:rsid w:val="00CF1B90"/>
    <w:rsid w:val="00CF2819"/>
    <w:rsid w:val="00CF2D48"/>
    <w:rsid w:val="00CF3182"/>
    <w:rsid w:val="00CF32AE"/>
    <w:rsid w:val="00CF3830"/>
    <w:rsid w:val="00CF4EB6"/>
    <w:rsid w:val="00CF73EA"/>
    <w:rsid w:val="00CF79EE"/>
    <w:rsid w:val="00D014F0"/>
    <w:rsid w:val="00D02AE8"/>
    <w:rsid w:val="00D07445"/>
    <w:rsid w:val="00D10333"/>
    <w:rsid w:val="00D104FD"/>
    <w:rsid w:val="00D10872"/>
    <w:rsid w:val="00D13F05"/>
    <w:rsid w:val="00D14483"/>
    <w:rsid w:val="00D16A72"/>
    <w:rsid w:val="00D21430"/>
    <w:rsid w:val="00D235B2"/>
    <w:rsid w:val="00D2533F"/>
    <w:rsid w:val="00D2582E"/>
    <w:rsid w:val="00D2647F"/>
    <w:rsid w:val="00D27DB6"/>
    <w:rsid w:val="00D3076A"/>
    <w:rsid w:val="00D314F8"/>
    <w:rsid w:val="00D31B48"/>
    <w:rsid w:val="00D32301"/>
    <w:rsid w:val="00D33D47"/>
    <w:rsid w:val="00D34095"/>
    <w:rsid w:val="00D377E7"/>
    <w:rsid w:val="00D412A0"/>
    <w:rsid w:val="00D43444"/>
    <w:rsid w:val="00D44BAC"/>
    <w:rsid w:val="00D46883"/>
    <w:rsid w:val="00D47FBB"/>
    <w:rsid w:val="00D51B43"/>
    <w:rsid w:val="00D53405"/>
    <w:rsid w:val="00D53996"/>
    <w:rsid w:val="00D53D95"/>
    <w:rsid w:val="00D54477"/>
    <w:rsid w:val="00D54E8B"/>
    <w:rsid w:val="00D550EB"/>
    <w:rsid w:val="00D57600"/>
    <w:rsid w:val="00D6054A"/>
    <w:rsid w:val="00D61F51"/>
    <w:rsid w:val="00D62831"/>
    <w:rsid w:val="00D62DC6"/>
    <w:rsid w:val="00D64FB5"/>
    <w:rsid w:val="00D65D22"/>
    <w:rsid w:val="00D70D1E"/>
    <w:rsid w:val="00D737E8"/>
    <w:rsid w:val="00D74424"/>
    <w:rsid w:val="00D80EB3"/>
    <w:rsid w:val="00D828FA"/>
    <w:rsid w:val="00D84F7C"/>
    <w:rsid w:val="00D87E34"/>
    <w:rsid w:val="00D87E86"/>
    <w:rsid w:val="00D9081E"/>
    <w:rsid w:val="00D91DC2"/>
    <w:rsid w:val="00D92F9B"/>
    <w:rsid w:val="00D94188"/>
    <w:rsid w:val="00D94763"/>
    <w:rsid w:val="00D957EC"/>
    <w:rsid w:val="00D973CA"/>
    <w:rsid w:val="00DA237A"/>
    <w:rsid w:val="00DA2521"/>
    <w:rsid w:val="00DA2528"/>
    <w:rsid w:val="00DA2A55"/>
    <w:rsid w:val="00DA374C"/>
    <w:rsid w:val="00DA4F7C"/>
    <w:rsid w:val="00DA585F"/>
    <w:rsid w:val="00DA6113"/>
    <w:rsid w:val="00DA7A84"/>
    <w:rsid w:val="00DB1C45"/>
    <w:rsid w:val="00DB3894"/>
    <w:rsid w:val="00DC0ACA"/>
    <w:rsid w:val="00DC3646"/>
    <w:rsid w:val="00DC37C8"/>
    <w:rsid w:val="00DC3B96"/>
    <w:rsid w:val="00DC492E"/>
    <w:rsid w:val="00DC6926"/>
    <w:rsid w:val="00DD13EC"/>
    <w:rsid w:val="00DD19EC"/>
    <w:rsid w:val="00DD35F4"/>
    <w:rsid w:val="00DD4579"/>
    <w:rsid w:val="00DD6229"/>
    <w:rsid w:val="00DE583C"/>
    <w:rsid w:val="00DF01BC"/>
    <w:rsid w:val="00DF1238"/>
    <w:rsid w:val="00DF2387"/>
    <w:rsid w:val="00DF290B"/>
    <w:rsid w:val="00DF3616"/>
    <w:rsid w:val="00DF482E"/>
    <w:rsid w:val="00DF4B66"/>
    <w:rsid w:val="00DF4CE2"/>
    <w:rsid w:val="00DF6BD6"/>
    <w:rsid w:val="00E00B05"/>
    <w:rsid w:val="00E01908"/>
    <w:rsid w:val="00E02B92"/>
    <w:rsid w:val="00E042E5"/>
    <w:rsid w:val="00E058D4"/>
    <w:rsid w:val="00E05962"/>
    <w:rsid w:val="00E06B52"/>
    <w:rsid w:val="00E06B69"/>
    <w:rsid w:val="00E10D16"/>
    <w:rsid w:val="00E130C3"/>
    <w:rsid w:val="00E1660A"/>
    <w:rsid w:val="00E20A51"/>
    <w:rsid w:val="00E21E7A"/>
    <w:rsid w:val="00E2582B"/>
    <w:rsid w:val="00E25D3E"/>
    <w:rsid w:val="00E27A9D"/>
    <w:rsid w:val="00E30402"/>
    <w:rsid w:val="00E30AF7"/>
    <w:rsid w:val="00E327F5"/>
    <w:rsid w:val="00E33BBB"/>
    <w:rsid w:val="00E3540B"/>
    <w:rsid w:val="00E35758"/>
    <w:rsid w:val="00E36CB0"/>
    <w:rsid w:val="00E43CCC"/>
    <w:rsid w:val="00E441D0"/>
    <w:rsid w:val="00E45244"/>
    <w:rsid w:val="00E45582"/>
    <w:rsid w:val="00E45926"/>
    <w:rsid w:val="00E503B1"/>
    <w:rsid w:val="00E50D59"/>
    <w:rsid w:val="00E514E2"/>
    <w:rsid w:val="00E563E2"/>
    <w:rsid w:val="00E56660"/>
    <w:rsid w:val="00E569F2"/>
    <w:rsid w:val="00E63D03"/>
    <w:rsid w:val="00E65203"/>
    <w:rsid w:val="00E6570A"/>
    <w:rsid w:val="00E67E0A"/>
    <w:rsid w:val="00E75332"/>
    <w:rsid w:val="00E75339"/>
    <w:rsid w:val="00E77E1D"/>
    <w:rsid w:val="00E8147A"/>
    <w:rsid w:val="00E8231B"/>
    <w:rsid w:val="00E84B5E"/>
    <w:rsid w:val="00E8587C"/>
    <w:rsid w:val="00E85B93"/>
    <w:rsid w:val="00E86160"/>
    <w:rsid w:val="00E9006D"/>
    <w:rsid w:val="00E9194F"/>
    <w:rsid w:val="00E937CA"/>
    <w:rsid w:val="00E954E4"/>
    <w:rsid w:val="00E95CD1"/>
    <w:rsid w:val="00EA3DBF"/>
    <w:rsid w:val="00EA44B4"/>
    <w:rsid w:val="00EA48BD"/>
    <w:rsid w:val="00EA6F5A"/>
    <w:rsid w:val="00EA7071"/>
    <w:rsid w:val="00EA7822"/>
    <w:rsid w:val="00EA7C50"/>
    <w:rsid w:val="00EB0D97"/>
    <w:rsid w:val="00EB36EE"/>
    <w:rsid w:val="00EB5DFF"/>
    <w:rsid w:val="00EB667D"/>
    <w:rsid w:val="00EC4E4D"/>
    <w:rsid w:val="00EC73FA"/>
    <w:rsid w:val="00ED07E2"/>
    <w:rsid w:val="00ED1BAB"/>
    <w:rsid w:val="00ED2D3E"/>
    <w:rsid w:val="00ED6CC4"/>
    <w:rsid w:val="00EE127B"/>
    <w:rsid w:val="00EE3819"/>
    <w:rsid w:val="00EE3899"/>
    <w:rsid w:val="00EE3FA9"/>
    <w:rsid w:val="00EE4F07"/>
    <w:rsid w:val="00EE5969"/>
    <w:rsid w:val="00EE63D2"/>
    <w:rsid w:val="00EE7ED4"/>
    <w:rsid w:val="00EF01AD"/>
    <w:rsid w:val="00EF08D0"/>
    <w:rsid w:val="00EF239B"/>
    <w:rsid w:val="00EF46EE"/>
    <w:rsid w:val="00EF4D30"/>
    <w:rsid w:val="00EF4E23"/>
    <w:rsid w:val="00EF674A"/>
    <w:rsid w:val="00EF7159"/>
    <w:rsid w:val="00EF78B9"/>
    <w:rsid w:val="00F00CA3"/>
    <w:rsid w:val="00F0161F"/>
    <w:rsid w:val="00F04840"/>
    <w:rsid w:val="00F0654A"/>
    <w:rsid w:val="00F11EAB"/>
    <w:rsid w:val="00F12178"/>
    <w:rsid w:val="00F12BF2"/>
    <w:rsid w:val="00F13373"/>
    <w:rsid w:val="00F13882"/>
    <w:rsid w:val="00F15422"/>
    <w:rsid w:val="00F15531"/>
    <w:rsid w:val="00F16802"/>
    <w:rsid w:val="00F1724D"/>
    <w:rsid w:val="00F20586"/>
    <w:rsid w:val="00F20D1E"/>
    <w:rsid w:val="00F21579"/>
    <w:rsid w:val="00F227EB"/>
    <w:rsid w:val="00F23614"/>
    <w:rsid w:val="00F24448"/>
    <w:rsid w:val="00F268A4"/>
    <w:rsid w:val="00F31CB6"/>
    <w:rsid w:val="00F4126E"/>
    <w:rsid w:val="00F4181A"/>
    <w:rsid w:val="00F42B31"/>
    <w:rsid w:val="00F451C8"/>
    <w:rsid w:val="00F46488"/>
    <w:rsid w:val="00F46AC7"/>
    <w:rsid w:val="00F46CD8"/>
    <w:rsid w:val="00F4743E"/>
    <w:rsid w:val="00F47D61"/>
    <w:rsid w:val="00F50030"/>
    <w:rsid w:val="00F514F0"/>
    <w:rsid w:val="00F51E82"/>
    <w:rsid w:val="00F530F6"/>
    <w:rsid w:val="00F552C8"/>
    <w:rsid w:val="00F56BD3"/>
    <w:rsid w:val="00F57D6B"/>
    <w:rsid w:val="00F629FA"/>
    <w:rsid w:val="00F64A81"/>
    <w:rsid w:val="00F67389"/>
    <w:rsid w:val="00F71F2B"/>
    <w:rsid w:val="00F72E6E"/>
    <w:rsid w:val="00F73546"/>
    <w:rsid w:val="00F75FA3"/>
    <w:rsid w:val="00F8044F"/>
    <w:rsid w:val="00F81131"/>
    <w:rsid w:val="00F816AC"/>
    <w:rsid w:val="00F825F5"/>
    <w:rsid w:val="00F83666"/>
    <w:rsid w:val="00F83E10"/>
    <w:rsid w:val="00F86576"/>
    <w:rsid w:val="00F87B85"/>
    <w:rsid w:val="00F9115A"/>
    <w:rsid w:val="00F93851"/>
    <w:rsid w:val="00FA32E3"/>
    <w:rsid w:val="00FA4053"/>
    <w:rsid w:val="00FA767A"/>
    <w:rsid w:val="00FA7A16"/>
    <w:rsid w:val="00FB2F7E"/>
    <w:rsid w:val="00FB753E"/>
    <w:rsid w:val="00FC1280"/>
    <w:rsid w:val="00FC38F5"/>
    <w:rsid w:val="00FC3904"/>
    <w:rsid w:val="00FC4226"/>
    <w:rsid w:val="00FC55A0"/>
    <w:rsid w:val="00FD3A2C"/>
    <w:rsid w:val="00FD3BE5"/>
    <w:rsid w:val="00FD6E81"/>
    <w:rsid w:val="00FE2BDC"/>
    <w:rsid w:val="00FE2E95"/>
    <w:rsid w:val="00FE43BD"/>
    <w:rsid w:val="00FE4D7F"/>
    <w:rsid w:val="00FE60AF"/>
    <w:rsid w:val="00FE63CE"/>
    <w:rsid w:val="00FE6D01"/>
    <w:rsid w:val="00FF4B74"/>
    <w:rsid w:val="00FF5D96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F185B"/>
  <w15:docId w15:val="{6B279875-7712-499E-B8A0-7DD9BDC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i/>
      <w:iCs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i/>
      <w:iCs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both"/>
    </w:pPr>
    <w:rPr>
      <w:i/>
      <w:iCs/>
    </w:rPr>
  </w:style>
  <w:style w:type="paragraph" w:styleId="Textoindependiente3">
    <w:name w:val="Body Text 3"/>
    <w:basedOn w:val="Normal"/>
    <w:semiHidden/>
    <w:pPr>
      <w:jc w:val="both"/>
    </w:pPr>
    <w:rPr>
      <w:b/>
      <w:bCs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45D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45DD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5D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45DD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D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45DDC"/>
    <w:rPr>
      <w:rFonts w:ascii="Tahoma" w:hAnsi="Tahoma" w:cs="Tahoma"/>
      <w:sz w:val="16"/>
      <w:szCs w:val="16"/>
      <w:lang w:val="es-ES" w:eastAsia="es-ES"/>
    </w:rPr>
  </w:style>
  <w:style w:type="paragraph" w:customStyle="1" w:styleId="Textopredeterminado">
    <w:name w:val="Texto predeterminado"/>
    <w:basedOn w:val="Normal"/>
    <w:rsid w:val="00A827F7"/>
    <w:pPr>
      <w:widowControl w:val="0"/>
      <w:autoSpaceDE w:val="0"/>
      <w:autoSpaceDN w:val="0"/>
      <w:adjustRightInd w:val="0"/>
    </w:pPr>
  </w:style>
  <w:style w:type="paragraph" w:styleId="Prrafodelista">
    <w:name w:val="List Paragraph"/>
    <w:aliases w:val="Bolita,Segundo nivel de viñetas,List Paragraph,List,titulo 3,Bullets,Ha,Párrafo de lista2,Lista vistosa - Énfasis 11,Cuadrícula clara - Énfasis 31,Párrafo de lista1,Normal. Viñetas,Bullet List,FooterText,numbered,List Paragraph1,lp1,HOJ"/>
    <w:basedOn w:val="Normal"/>
    <w:link w:val="PrrafodelistaCar"/>
    <w:uiPriority w:val="34"/>
    <w:qFormat/>
    <w:rsid w:val="00412E52"/>
    <w:pPr>
      <w:ind w:left="708"/>
    </w:pPr>
  </w:style>
  <w:style w:type="paragraph" w:styleId="Sinespaciado">
    <w:name w:val="No Spacing"/>
    <w:link w:val="SinespaciadoCar"/>
    <w:uiPriority w:val="1"/>
    <w:qFormat/>
    <w:rsid w:val="00100DFD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509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9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9B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9B7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3509B7"/>
    <w:rPr>
      <w:b/>
      <w:bCs/>
    </w:rPr>
  </w:style>
  <w:style w:type="character" w:styleId="Hipervnculo">
    <w:name w:val="Hyperlink"/>
    <w:uiPriority w:val="99"/>
    <w:unhideWhenUsed/>
    <w:rsid w:val="00434F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82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rsid w:val="00C4160A"/>
  </w:style>
  <w:style w:type="paragraph" w:customStyle="1" w:styleId="Default">
    <w:name w:val="Default"/>
    <w:rsid w:val="00BF7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E3819"/>
    <w:pPr>
      <w:spacing w:before="100" w:beforeAutospacing="1" w:after="100" w:afterAutospacing="1"/>
    </w:pPr>
    <w:rPr>
      <w:lang w:val="es-CO" w:eastAsia="es-CO"/>
    </w:rPr>
  </w:style>
  <w:style w:type="table" w:customStyle="1" w:styleId="TableNormal">
    <w:name w:val="Table Normal"/>
    <w:uiPriority w:val="2"/>
    <w:semiHidden/>
    <w:unhideWhenUsed/>
    <w:qFormat/>
    <w:rsid w:val="006421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21D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03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036D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8036D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375009"/>
    <w:rPr>
      <w:color w:val="605E5C"/>
      <w:shd w:val="clear" w:color="auto" w:fill="E1DFDD"/>
    </w:rPr>
  </w:style>
  <w:style w:type="character" w:customStyle="1" w:styleId="PrrafodelistaCar">
    <w:name w:val="Párrafo de lista Car"/>
    <w:aliases w:val="Bolita Car,Segundo nivel de viñetas Car,List Paragraph Car,List Car,titulo 3 Car,Bullets Car,Ha Car,Párrafo de lista2 Car,Lista vistosa - Énfasis 11 Car,Cuadrícula clara - Énfasis 31 Car,Párrafo de lista1 Car,Normal. Viñetas Car"/>
    <w:link w:val="Prrafodelista"/>
    <w:uiPriority w:val="34"/>
    <w:qFormat/>
    <w:locked/>
    <w:rsid w:val="00AC3BF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62BE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otificacionesjudiciales@axacolpatria.c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cardo.espinosa@contraloria.gov.co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sponsabilidadfiscalcgr@contralor&#237;a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aloria.gov.co" TargetMode="External"/><Relationship Id="rId1" Type="http://schemas.openxmlformats.org/officeDocument/2006/relationships/hyperlink" Target="mailto:responsabilidadfiscalcgr@contralo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aricardo\Datos%20de%20programa\Microsoft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5327746BE7740BD43E2F8A6D38B67" ma:contentTypeVersion="4" ma:contentTypeDescription="Create a new document." ma:contentTypeScope="" ma:versionID="636fd99b274460d62748c6caf66fc6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8db4a9bafe0e24cb7dfc6fa70a64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50C85-5CEE-459F-8D0F-30214ACEE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8B58A-9103-481B-AD8F-35774F9DA5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472D9B-2FED-40CA-B15B-CAB56357E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95FC8-A208-4161-8B1E-A40BAF008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4F95FD4-9D31-47CB-BEC9-C048AD0FE3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</Template>
  <TotalTime>1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https://clic-online.contraloria.gov.co/_layouts/download.aspx?SourceUrl=https://clic-online.contraloria.gov.co/PlantillasOficiales/Anexo%203%20Plantilla%20-%20Comunicación%20Oficial.doc</vt:lpstr>
    </vt:vector>
  </TitlesOfParts>
  <Company>Hewlett-Packard Company</Company>
  <LinksUpToDate>false</LinksUpToDate>
  <CharactersWithSpaces>2443</CharactersWithSpaces>
  <SharedDoc>false</SharedDoc>
  <HLinks>
    <vt:vector size="12" baseType="variant"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mailto:cgr@contraloria.gov.co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https://clic-online.contraloria.gov.co/_layouts/download.aspx?SourceUrl=https://clic-online.contraloria.gov.co/PlantillasOficiales/Anexo%203%20Plantilla%20-%20Comunicación%20Oficial.doc</dc:title>
  <dc:subject/>
  <dc:creator>Jonnathan Betancourt</dc:creator>
  <cp:keywords/>
  <dc:description/>
  <cp:lastModifiedBy>Ricardo Alfonso Espinosa Huertas (CGR)</cp:lastModifiedBy>
  <cp:revision>2</cp:revision>
  <cp:lastPrinted>2025-02-24T18:21:00Z</cp:lastPrinted>
  <dcterms:created xsi:type="dcterms:W3CDTF">2025-03-12T17:35:00Z</dcterms:created>
  <dcterms:modified xsi:type="dcterms:W3CDTF">2025-03-12T17:35:00Z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5367e8d3-8dd7-48a5-8dc0-40f95be5acfb,2;</vt:lpwstr>
  </property>
  <property fmtid="{D5CDD505-2E9C-101B-9397-08002B2CF9AE}" pid="3" name="display_urn:schemas-microsoft-com:office:office#Editor">
    <vt:lpwstr>Deisy Alexandra Avila Rincon (CGR)</vt:lpwstr>
  </property>
  <property fmtid="{D5CDD505-2E9C-101B-9397-08002B2CF9AE}" pid="4" name="Order">
    <vt:lpwstr>9700.00000000000</vt:lpwstr>
  </property>
  <property fmtid="{D5CDD505-2E9C-101B-9397-08002B2CF9AE}" pid="5" name="display_urn:schemas-microsoft-com:office:office#Author">
    <vt:lpwstr>Deisy Alexandra Avila Rincon (CGR)</vt:lpwstr>
  </property>
</Properties>
</file>