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A5E1" w14:textId="77777777" w:rsidR="00EB5AD3" w:rsidRPr="00EB5AD3" w:rsidRDefault="00EB5AD3" w:rsidP="00EB5AD3">
      <w:pPr>
        <w:spacing w:line="360" w:lineRule="auto"/>
        <w:jc w:val="both"/>
        <w:rPr>
          <w:rFonts w:ascii="Arial" w:hAnsi="Arial" w:cs="Arial"/>
        </w:rPr>
      </w:pPr>
      <w:r w:rsidRPr="00EB5AD3">
        <w:rPr>
          <w:rFonts w:ascii="Arial" w:hAnsi="Arial" w:cs="Arial"/>
        </w:rPr>
        <w:t>Honorable</w:t>
      </w:r>
    </w:p>
    <w:p w14:paraId="3943637C" w14:textId="77777777" w:rsidR="00EB5AD3" w:rsidRPr="00EB5AD3" w:rsidRDefault="00EB5AD3" w:rsidP="00EB5AD3">
      <w:pPr>
        <w:spacing w:line="360" w:lineRule="auto"/>
        <w:jc w:val="both"/>
        <w:rPr>
          <w:rFonts w:ascii="Arial" w:hAnsi="Arial" w:cs="Arial"/>
          <w:b/>
          <w:bCs/>
        </w:rPr>
      </w:pPr>
      <w:r w:rsidRPr="00EB5AD3">
        <w:rPr>
          <w:rFonts w:ascii="Arial" w:hAnsi="Arial" w:cs="Arial"/>
          <w:b/>
          <w:bCs/>
        </w:rPr>
        <w:t>TRIBUNAL ADMINISTRATIVO DE NARIÑO.</w:t>
      </w:r>
    </w:p>
    <w:p w14:paraId="694C4F1B" w14:textId="77777777" w:rsidR="00EB5AD3" w:rsidRPr="00EB5AD3" w:rsidRDefault="00EB5AD3" w:rsidP="00EB5AD3">
      <w:pPr>
        <w:spacing w:line="360" w:lineRule="auto"/>
        <w:jc w:val="both"/>
        <w:rPr>
          <w:rFonts w:ascii="Arial" w:hAnsi="Arial" w:cs="Arial"/>
          <w:b/>
          <w:bCs/>
        </w:rPr>
      </w:pPr>
      <w:r w:rsidRPr="00EB5AD3">
        <w:rPr>
          <w:rFonts w:ascii="Arial" w:hAnsi="Arial" w:cs="Arial"/>
        </w:rPr>
        <w:t>Magistrada Dra.</w:t>
      </w:r>
      <w:r w:rsidRPr="00EB5AD3">
        <w:rPr>
          <w:rFonts w:ascii="Arial" w:hAnsi="Arial" w:cs="Arial"/>
          <w:b/>
          <w:bCs/>
        </w:rPr>
        <w:t xml:space="preserve"> Beatriz Isabel </w:t>
      </w:r>
      <w:proofErr w:type="spellStart"/>
      <w:r w:rsidRPr="00EB5AD3">
        <w:rPr>
          <w:rFonts w:ascii="Arial" w:hAnsi="Arial" w:cs="Arial"/>
          <w:b/>
          <w:bCs/>
        </w:rPr>
        <w:t>Melodelgado</w:t>
      </w:r>
      <w:proofErr w:type="spellEnd"/>
      <w:r w:rsidRPr="00EB5AD3">
        <w:rPr>
          <w:rFonts w:ascii="Arial" w:hAnsi="Arial" w:cs="Arial"/>
          <w:b/>
          <w:bCs/>
        </w:rPr>
        <w:t xml:space="preserve"> Pabón</w:t>
      </w:r>
    </w:p>
    <w:p w14:paraId="2F83AE74" w14:textId="77777777" w:rsidR="00EB5AD3" w:rsidRPr="00EB5AD3" w:rsidRDefault="00EB5AD3" w:rsidP="00EB5AD3">
      <w:pPr>
        <w:spacing w:line="360" w:lineRule="auto"/>
        <w:jc w:val="both"/>
        <w:rPr>
          <w:rFonts w:ascii="Arial" w:hAnsi="Arial" w:cs="Arial"/>
          <w:b/>
          <w:bCs/>
        </w:rPr>
      </w:pPr>
      <w:hyperlink r:id="rId8" w:history="1">
        <w:r w:rsidRPr="00EB5AD3">
          <w:rPr>
            <w:rStyle w:val="Hipervnculo"/>
            <w:rFonts w:ascii="Arial" w:hAnsi="Arial" w:cs="Arial"/>
            <w:b/>
            <w:bCs/>
          </w:rPr>
          <w:t>Des05tanarino@cendoj.ramajudicial.gov.co</w:t>
        </w:r>
      </w:hyperlink>
    </w:p>
    <w:p w14:paraId="69C86457" w14:textId="77777777" w:rsidR="00EB5AD3" w:rsidRDefault="00EB5AD3" w:rsidP="00EB5AD3">
      <w:pPr>
        <w:spacing w:line="360" w:lineRule="auto"/>
        <w:jc w:val="both"/>
        <w:rPr>
          <w:rFonts w:ascii="Arial" w:hAnsi="Arial" w:cs="Arial"/>
          <w:b/>
          <w:bCs/>
        </w:rPr>
      </w:pPr>
    </w:p>
    <w:p w14:paraId="0A87F2BF" w14:textId="77777777" w:rsidR="00EB5AD3" w:rsidRPr="00EB5AD3" w:rsidRDefault="00EB5AD3" w:rsidP="00EB5AD3">
      <w:pPr>
        <w:spacing w:line="360" w:lineRule="auto"/>
        <w:jc w:val="both"/>
        <w:rPr>
          <w:rFonts w:ascii="Arial" w:hAnsi="Arial" w:cs="Arial"/>
          <w:b/>
          <w:bCs/>
        </w:rPr>
      </w:pPr>
    </w:p>
    <w:p w14:paraId="47BE5365" w14:textId="77777777" w:rsidR="00EB5AD3" w:rsidRPr="00EB5AD3" w:rsidRDefault="00EB5AD3" w:rsidP="00EB5AD3">
      <w:pPr>
        <w:spacing w:line="360" w:lineRule="auto"/>
        <w:jc w:val="both"/>
        <w:rPr>
          <w:rFonts w:ascii="Arial" w:hAnsi="Arial" w:cs="Arial"/>
          <w:b/>
          <w:bCs/>
        </w:rPr>
      </w:pPr>
      <w:r w:rsidRPr="00EB5AD3">
        <w:rPr>
          <w:rFonts w:ascii="Arial" w:hAnsi="Arial" w:cs="Arial"/>
          <w:b/>
          <w:bCs/>
        </w:rPr>
        <w:t xml:space="preserve">PROCESO: </w:t>
      </w:r>
      <w:r w:rsidRPr="00EB5AD3">
        <w:rPr>
          <w:rFonts w:ascii="Arial" w:hAnsi="Arial" w:cs="Arial"/>
        </w:rPr>
        <w:t>CONTROVERSIAS CONTRACTUALES.</w:t>
      </w:r>
    </w:p>
    <w:p w14:paraId="6B9211D8" w14:textId="77777777" w:rsidR="00EB5AD3" w:rsidRPr="00EB5AD3" w:rsidRDefault="00EB5AD3" w:rsidP="00EB5AD3">
      <w:pPr>
        <w:spacing w:line="360" w:lineRule="auto"/>
        <w:jc w:val="both"/>
        <w:rPr>
          <w:rFonts w:ascii="Arial" w:hAnsi="Arial" w:cs="Arial"/>
          <w:b/>
          <w:bCs/>
        </w:rPr>
      </w:pPr>
      <w:r w:rsidRPr="00EB5AD3">
        <w:rPr>
          <w:rFonts w:ascii="Arial" w:hAnsi="Arial" w:cs="Arial"/>
          <w:b/>
          <w:bCs/>
        </w:rPr>
        <w:t xml:space="preserve">RADICADO: </w:t>
      </w:r>
      <w:r w:rsidRPr="00EB5AD3">
        <w:rPr>
          <w:rFonts w:ascii="Arial" w:hAnsi="Arial" w:cs="Arial"/>
        </w:rPr>
        <w:t>52001-23-33-</w:t>
      </w:r>
      <w:r w:rsidRPr="00EB5AD3">
        <w:rPr>
          <w:rFonts w:ascii="Arial" w:hAnsi="Arial" w:cs="Arial"/>
          <w:b/>
          <w:bCs/>
        </w:rPr>
        <w:t>000-2024-00382</w:t>
      </w:r>
      <w:r w:rsidRPr="00EB5AD3">
        <w:rPr>
          <w:rFonts w:ascii="Arial" w:hAnsi="Arial" w:cs="Arial"/>
        </w:rPr>
        <w:t>-00</w:t>
      </w:r>
    </w:p>
    <w:p w14:paraId="5DC38899" w14:textId="77777777" w:rsidR="00EB5AD3" w:rsidRPr="00EB5AD3" w:rsidRDefault="00EB5AD3" w:rsidP="00EB5AD3">
      <w:pPr>
        <w:spacing w:line="360" w:lineRule="auto"/>
        <w:jc w:val="both"/>
        <w:rPr>
          <w:rFonts w:ascii="Arial" w:hAnsi="Arial" w:cs="Arial"/>
          <w:b/>
          <w:bCs/>
        </w:rPr>
      </w:pPr>
      <w:r w:rsidRPr="00EB5AD3">
        <w:rPr>
          <w:rFonts w:ascii="Arial" w:hAnsi="Arial" w:cs="Arial"/>
          <w:b/>
          <w:bCs/>
        </w:rPr>
        <w:t xml:space="preserve">DEMANDANTE: </w:t>
      </w:r>
      <w:r w:rsidRPr="00EB5AD3">
        <w:rPr>
          <w:rFonts w:ascii="Arial" w:hAnsi="Arial" w:cs="Arial"/>
        </w:rPr>
        <w:t>COMPAÑÍA MUNDIAL DE SEGUROS S.A.</w:t>
      </w:r>
    </w:p>
    <w:p w14:paraId="315C3C9C" w14:textId="77777777" w:rsidR="00EB5AD3" w:rsidRPr="00EB5AD3" w:rsidRDefault="00EB5AD3" w:rsidP="00EB5AD3">
      <w:pPr>
        <w:spacing w:line="360" w:lineRule="auto"/>
        <w:jc w:val="both"/>
        <w:rPr>
          <w:rFonts w:ascii="Arial" w:hAnsi="Arial" w:cs="Arial"/>
        </w:rPr>
      </w:pPr>
      <w:r w:rsidRPr="00EB5AD3">
        <w:rPr>
          <w:rFonts w:ascii="Arial" w:hAnsi="Arial" w:cs="Arial"/>
          <w:b/>
          <w:bCs/>
        </w:rPr>
        <w:t xml:space="preserve">DEMANDADO: </w:t>
      </w:r>
      <w:r w:rsidRPr="00EB5AD3">
        <w:rPr>
          <w:rFonts w:ascii="Arial" w:hAnsi="Arial" w:cs="Arial"/>
        </w:rPr>
        <w:t>ALCALDÍA DISTRITAL DE TUMACO – DISTRITO ESPECIAL DE SAN ANDRÉS DE TUMACO – NARIÑO</w:t>
      </w:r>
    </w:p>
    <w:p w14:paraId="3A8DFD25" w14:textId="77777777" w:rsidR="00EB5AD3" w:rsidRPr="00EB5AD3" w:rsidRDefault="00EB5AD3" w:rsidP="00EB5AD3">
      <w:pPr>
        <w:spacing w:line="360" w:lineRule="auto"/>
        <w:jc w:val="both"/>
        <w:rPr>
          <w:rFonts w:ascii="Arial" w:hAnsi="Arial" w:cs="Arial"/>
        </w:rPr>
      </w:pPr>
    </w:p>
    <w:p w14:paraId="7435516D" w14:textId="77777777" w:rsidR="00EB5AD3" w:rsidRPr="00EB5AD3" w:rsidRDefault="00EB5AD3" w:rsidP="00EB5AD3">
      <w:pPr>
        <w:spacing w:line="360" w:lineRule="auto"/>
        <w:jc w:val="both"/>
        <w:rPr>
          <w:rFonts w:ascii="Arial" w:hAnsi="Arial" w:cs="Arial"/>
        </w:rPr>
      </w:pPr>
      <w:r w:rsidRPr="00EB5AD3">
        <w:rPr>
          <w:rFonts w:ascii="Arial" w:hAnsi="Arial" w:cs="Arial"/>
          <w:b/>
          <w:bCs/>
        </w:rPr>
        <w:t>Referencia:</w:t>
      </w:r>
      <w:r w:rsidRPr="00EB5AD3">
        <w:rPr>
          <w:rFonts w:ascii="Arial" w:hAnsi="Arial" w:cs="Arial"/>
        </w:rPr>
        <w:t xml:space="preserve"> Envío Recibo de pago de gastos procesales. </w:t>
      </w:r>
    </w:p>
    <w:p w14:paraId="3C81AC66" w14:textId="77777777" w:rsidR="00EB5AD3" w:rsidRPr="00EB5AD3" w:rsidRDefault="00EB5AD3" w:rsidP="00EB5AD3">
      <w:pPr>
        <w:spacing w:line="360" w:lineRule="auto"/>
        <w:jc w:val="both"/>
        <w:rPr>
          <w:rFonts w:ascii="Arial" w:hAnsi="Arial" w:cs="Arial"/>
        </w:rPr>
      </w:pPr>
    </w:p>
    <w:p w14:paraId="35BB84FA" w14:textId="52A269A7" w:rsidR="00EB5AD3" w:rsidRDefault="00EB5AD3" w:rsidP="00EB5AD3">
      <w:pPr>
        <w:spacing w:line="360" w:lineRule="auto"/>
        <w:jc w:val="both"/>
        <w:rPr>
          <w:rFonts w:ascii="Arial" w:hAnsi="Arial" w:cs="Arial"/>
        </w:rPr>
      </w:pPr>
      <w:r w:rsidRPr="00EB5AD3">
        <w:rPr>
          <w:rFonts w:ascii="Arial" w:hAnsi="Arial" w:cs="Arial"/>
          <w:b/>
          <w:bCs/>
        </w:rPr>
        <w:t xml:space="preserve">GUSTAVO ALBERTO HERRERA ÁVILA, </w:t>
      </w:r>
      <w:r w:rsidRPr="00EB5AD3">
        <w:rPr>
          <w:rFonts w:ascii="Arial" w:hAnsi="Arial" w:cs="Arial"/>
        </w:rPr>
        <w:t xml:space="preserve">identificado con cédula de ciudadanía No. 19.395.114 de Bogotá, abogado titulado y en ejercicio, portador de la tarjeta profesional No. 39.116 del Consejo Superior de la Judicatura, en mi calidad de apoderado general de la </w:t>
      </w:r>
      <w:r w:rsidRPr="00EB5AD3">
        <w:rPr>
          <w:rFonts w:ascii="Arial" w:hAnsi="Arial" w:cs="Arial"/>
          <w:b/>
          <w:bCs/>
        </w:rPr>
        <w:t>COMPAÑÍA MUNDIAL DE SEGUROS S.A.,</w:t>
      </w:r>
      <w:r w:rsidRPr="00EB5AD3">
        <w:rPr>
          <w:rFonts w:ascii="Arial" w:hAnsi="Arial" w:cs="Arial"/>
        </w:rPr>
        <w:t xml:space="preserve"> identificada con NIT 860.037.013-6, </w:t>
      </w:r>
      <w:r>
        <w:rPr>
          <w:rFonts w:ascii="Arial" w:hAnsi="Arial" w:cs="Arial"/>
        </w:rPr>
        <w:t xml:space="preserve">tal como se ha </w:t>
      </w:r>
      <w:r w:rsidRPr="00EB5AD3">
        <w:rPr>
          <w:rFonts w:ascii="Arial" w:hAnsi="Arial" w:cs="Arial"/>
        </w:rPr>
        <w:t>reconocido en el presente proceso, me permito comunicar el pago de los gastos procesales ordenados y remitir el correspondiente recibo, en cumplimiento de lo dispuesto en el auto admisorio de la demanda.</w:t>
      </w:r>
    </w:p>
    <w:p w14:paraId="373A7D41" w14:textId="77777777" w:rsidR="00EB5AD3" w:rsidRPr="00EB5AD3" w:rsidRDefault="00EB5AD3" w:rsidP="00EB5AD3">
      <w:pPr>
        <w:spacing w:line="360" w:lineRule="auto"/>
        <w:jc w:val="both"/>
        <w:rPr>
          <w:rFonts w:ascii="Arial" w:hAnsi="Arial" w:cs="Arial"/>
        </w:rPr>
      </w:pPr>
    </w:p>
    <w:p w14:paraId="509E1222" w14:textId="7338CFDB" w:rsidR="002D55A1" w:rsidRPr="00EB5AD3" w:rsidRDefault="00EB5AD3" w:rsidP="00EB5AD3">
      <w:pPr>
        <w:spacing w:line="360" w:lineRule="auto"/>
        <w:jc w:val="both"/>
        <w:rPr>
          <w:rFonts w:ascii="Arial" w:hAnsi="Arial" w:cs="Arial"/>
          <w:b/>
          <w:bCs/>
          <w:lang w:val="pt-PT"/>
        </w:rPr>
      </w:pPr>
      <w:r w:rsidRPr="00EB5AD3">
        <w:rPr>
          <w:rFonts w:ascii="Arial" w:hAnsi="Arial" w:cs="Arial"/>
          <w:lang w:val="pt-PT"/>
        </w:rPr>
        <w:t xml:space="preserve">Anexo recibo de pago. </w:t>
      </w:r>
    </w:p>
    <w:p w14:paraId="1C1C874B" w14:textId="77777777" w:rsidR="00AA5BFF" w:rsidRPr="00EB5AD3" w:rsidRDefault="00AA5BFF" w:rsidP="00EB5AD3">
      <w:pPr>
        <w:spacing w:line="360" w:lineRule="auto"/>
        <w:jc w:val="both"/>
        <w:rPr>
          <w:rFonts w:ascii="Arial" w:hAnsi="Arial" w:cs="Arial"/>
        </w:rPr>
      </w:pPr>
    </w:p>
    <w:p w14:paraId="0D7F0F6E" w14:textId="4971002F" w:rsidR="00AA5BFF" w:rsidRPr="00EB5AD3" w:rsidRDefault="00AA5BFF" w:rsidP="00EB5AD3">
      <w:pPr>
        <w:tabs>
          <w:tab w:val="left" w:pos="9356"/>
        </w:tabs>
        <w:spacing w:line="360" w:lineRule="auto"/>
        <w:ind w:right="142"/>
        <w:jc w:val="center"/>
        <w:rPr>
          <w:rFonts w:ascii="Arial" w:hAnsi="Arial" w:cs="Arial"/>
          <w:b/>
          <w:bCs/>
          <w:u w:val="single"/>
        </w:rPr>
      </w:pPr>
      <w:r w:rsidRPr="00EB5AD3">
        <w:rPr>
          <w:rFonts w:ascii="Arial" w:hAnsi="Arial" w:cs="Arial"/>
          <w:b/>
          <w:bCs/>
          <w:u w:val="single"/>
        </w:rPr>
        <w:t>NOTIFICACIONES</w:t>
      </w:r>
    </w:p>
    <w:p w14:paraId="5E7FB7DD" w14:textId="77777777" w:rsidR="00AA5BFF" w:rsidRPr="00EB5AD3" w:rsidRDefault="00AA5BFF" w:rsidP="00EB5AD3">
      <w:pPr>
        <w:tabs>
          <w:tab w:val="left" w:pos="9356"/>
        </w:tabs>
        <w:spacing w:line="360" w:lineRule="auto"/>
        <w:ind w:left="-5" w:right="142"/>
        <w:jc w:val="both"/>
        <w:rPr>
          <w:rFonts w:ascii="Arial" w:hAnsi="Arial" w:cs="Arial"/>
        </w:rPr>
      </w:pPr>
    </w:p>
    <w:p w14:paraId="64BD8F5F" w14:textId="77777777" w:rsidR="00AA5BFF" w:rsidRPr="00EB5AD3" w:rsidRDefault="00AA5BFF" w:rsidP="00EB5AD3">
      <w:pPr>
        <w:tabs>
          <w:tab w:val="left" w:pos="9356"/>
        </w:tabs>
        <w:spacing w:line="360" w:lineRule="auto"/>
        <w:ind w:left="-5" w:right="142"/>
        <w:jc w:val="both"/>
        <w:rPr>
          <w:rFonts w:ascii="Arial" w:hAnsi="Arial" w:cs="Arial"/>
          <w:b/>
          <w:bCs/>
          <w:u w:val="single"/>
        </w:rPr>
      </w:pPr>
      <w:r w:rsidRPr="00EB5AD3">
        <w:rPr>
          <w:rFonts w:ascii="Arial" w:hAnsi="Arial" w:cs="Arial"/>
        </w:rPr>
        <w:t xml:space="preserve">Al suscrito, en la Avenida 6 A Bis No. 35N-100 oficina 212 de la Ciudad de Cali (V), correo electrónico: </w:t>
      </w:r>
      <w:hyperlink r:id="rId9" w:history="1">
        <w:r w:rsidRPr="00EB5AD3">
          <w:rPr>
            <w:rStyle w:val="Hipervnculo"/>
            <w:rFonts w:ascii="Arial" w:hAnsi="Arial" w:cs="Arial"/>
            <w:b/>
            <w:bCs/>
            <w:color w:val="auto"/>
          </w:rPr>
          <w:t>notificaciones@gha.com.co</w:t>
        </w:r>
      </w:hyperlink>
    </w:p>
    <w:p w14:paraId="5732138A" w14:textId="77777777" w:rsidR="00AA5BFF" w:rsidRPr="00EB5AD3" w:rsidRDefault="00AA5BFF" w:rsidP="00EB5AD3">
      <w:pPr>
        <w:tabs>
          <w:tab w:val="left" w:pos="9356"/>
        </w:tabs>
        <w:spacing w:line="360" w:lineRule="auto"/>
        <w:ind w:left="-5" w:right="142"/>
        <w:jc w:val="both"/>
        <w:rPr>
          <w:rFonts w:ascii="Arial" w:hAnsi="Arial" w:cs="Arial"/>
          <w:b/>
          <w:bCs/>
          <w:u w:val="single"/>
        </w:rPr>
      </w:pPr>
      <w:r w:rsidRPr="00EB5AD3">
        <w:rPr>
          <w:rFonts w:ascii="Arial" w:hAnsi="Arial" w:cs="Arial"/>
          <w:noProof/>
          <w:lang w:val="es-CO" w:eastAsia="es-CO"/>
        </w:rPr>
        <w:drawing>
          <wp:anchor distT="0" distB="0" distL="114300" distR="114300" simplePos="0" relativeHeight="251659264" behindDoc="1" locked="0" layoutInCell="1" allowOverlap="0" wp14:anchorId="5FBB3432" wp14:editId="2BCE473E">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0"/>
                    <a:stretch>
                      <a:fillRect/>
                    </a:stretch>
                  </pic:blipFill>
                  <pic:spPr>
                    <a:xfrm>
                      <a:off x="0" y="0"/>
                      <a:ext cx="1874520" cy="1371600"/>
                    </a:xfrm>
                    <a:prstGeom prst="rect">
                      <a:avLst/>
                    </a:prstGeom>
                  </pic:spPr>
                </pic:pic>
              </a:graphicData>
            </a:graphic>
          </wp:anchor>
        </w:drawing>
      </w:r>
    </w:p>
    <w:p w14:paraId="372481C8" w14:textId="77777777" w:rsidR="00AA5BFF" w:rsidRPr="00EB5AD3" w:rsidRDefault="00AA5BFF" w:rsidP="00EB5AD3">
      <w:pPr>
        <w:tabs>
          <w:tab w:val="left" w:pos="9356"/>
        </w:tabs>
        <w:spacing w:line="360" w:lineRule="auto"/>
        <w:ind w:right="142"/>
        <w:jc w:val="both"/>
        <w:rPr>
          <w:rFonts w:ascii="Arial" w:hAnsi="Arial" w:cs="Arial"/>
          <w:b/>
        </w:rPr>
      </w:pPr>
      <w:r w:rsidRPr="00EB5AD3">
        <w:rPr>
          <w:rFonts w:ascii="Arial" w:hAnsi="Arial" w:cs="Arial"/>
        </w:rPr>
        <w:t>Cordialmente,</w:t>
      </w:r>
    </w:p>
    <w:p w14:paraId="0E9397AC" w14:textId="77777777" w:rsidR="00AA5BFF" w:rsidRPr="00EB5AD3" w:rsidRDefault="00AA5BFF" w:rsidP="00EB5AD3">
      <w:pPr>
        <w:spacing w:line="360" w:lineRule="auto"/>
        <w:jc w:val="both"/>
        <w:rPr>
          <w:rFonts w:ascii="Arial" w:hAnsi="Arial" w:cs="Arial"/>
          <w:b/>
        </w:rPr>
      </w:pPr>
    </w:p>
    <w:p w14:paraId="4F2E55EF" w14:textId="77777777" w:rsidR="00AA5BFF" w:rsidRPr="00EB5AD3" w:rsidRDefault="00AA5BFF" w:rsidP="00EB5AD3">
      <w:pPr>
        <w:spacing w:line="360" w:lineRule="auto"/>
        <w:jc w:val="both"/>
        <w:rPr>
          <w:rFonts w:ascii="Arial" w:hAnsi="Arial" w:cs="Arial"/>
          <w:b/>
        </w:rPr>
      </w:pPr>
    </w:p>
    <w:p w14:paraId="3FA3915C" w14:textId="77777777" w:rsidR="001C65F0" w:rsidRPr="00EB5AD3" w:rsidRDefault="001C65F0" w:rsidP="00EB5AD3">
      <w:pPr>
        <w:spacing w:line="360" w:lineRule="auto"/>
        <w:jc w:val="both"/>
        <w:rPr>
          <w:rFonts w:ascii="Arial" w:hAnsi="Arial" w:cs="Arial"/>
          <w:b/>
        </w:rPr>
      </w:pPr>
    </w:p>
    <w:p w14:paraId="010C409B" w14:textId="77777777" w:rsidR="001C65F0" w:rsidRPr="00EB5AD3" w:rsidRDefault="001C65F0" w:rsidP="00EB5AD3">
      <w:pPr>
        <w:spacing w:line="360" w:lineRule="auto"/>
        <w:jc w:val="both"/>
        <w:rPr>
          <w:rFonts w:ascii="Arial" w:hAnsi="Arial" w:cs="Arial"/>
          <w:b/>
        </w:rPr>
      </w:pPr>
    </w:p>
    <w:p w14:paraId="4E17270A" w14:textId="77777777" w:rsidR="00AA5BFF" w:rsidRPr="00EB5AD3" w:rsidRDefault="00AA5BFF" w:rsidP="00EB5AD3">
      <w:pPr>
        <w:jc w:val="both"/>
        <w:rPr>
          <w:rFonts w:ascii="Arial" w:hAnsi="Arial" w:cs="Arial"/>
        </w:rPr>
      </w:pPr>
      <w:r w:rsidRPr="00EB5AD3">
        <w:rPr>
          <w:rFonts w:ascii="Arial" w:hAnsi="Arial" w:cs="Arial"/>
          <w:b/>
        </w:rPr>
        <w:t xml:space="preserve">GUSTAVO ALBERTO HERRERA ÁVILA </w:t>
      </w:r>
    </w:p>
    <w:p w14:paraId="69419554" w14:textId="77777777" w:rsidR="00AA5BFF" w:rsidRPr="00EB5AD3" w:rsidRDefault="00AA5BFF" w:rsidP="00EB5AD3">
      <w:pPr>
        <w:jc w:val="both"/>
        <w:rPr>
          <w:rFonts w:ascii="Arial" w:hAnsi="Arial" w:cs="Arial"/>
        </w:rPr>
      </w:pPr>
      <w:r w:rsidRPr="00EB5AD3">
        <w:rPr>
          <w:rFonts w:ascii="Arial" w:hAnsi="Arial" w:cs="Arial"/>
        </w:rPr>
        <w:t xml:space="preserve">C.C.  No. 19.395.114 de Bogotá </w:t>
      </w:r>
    </w:p>
    <w:p w14:paraId="140AB5FF" w14:textId="77777777" w:rsidR="00AA5BFF" w:rsidRPr="00EB5AD3" w:rsidRDefault="00AA5BFF" w:rsidP="00EB5AD3">
      <w:pPr>
        <w:jc w:val="both"/>
        <w:rPr>
          <w:rFonts w:ascii="Arial" w:hAnsi="Arial" w:cs="Arial"/>
        </w:rPr>
      </w:pPr>
      <w:r w:rsidRPr="00EB5AD3">
        <w:rPr>
          <w:rFonts w:ascii="Arial" w:hAnsi="Arial" w:cs="Arial"/>
        </w:rPr>
        <w:t>T.P. No. 39.116 del C. S. de la J.</w:t>
      </w:r>
    </w:p>
    <w:p w14:paraId="79F4C27D" w14:textId="77777777" w:rsidR="00B27113" w:rsidRPr="00EB5AD3" w:rsidRDefault="00B27113" w:rsidP="00EB5AD3">
      <w:pPr>
        <w:spacing w:line="360" w:lineRule="auto"/>
        <w:jc w:val="both"/>
        <w:rPr>
          <w:rFonts w:ascii="Arial" w:hAnsi="Arial" w:cs="Arial"/>
          <w:b/>
          <w:bCs/>
          <w:u w:val="single"/>
        </w:rPr>
      </w:pPr>
    </w:p>
    <w:sectPr w:rsidR="00B27113" w:rsidRPr="00EB5AD3" w:rsidSect="0082651F">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E283" w14:textId="77777777" w:rsidR="00AD294F" w:rsidRDefault="00AD294F" w:rsidP="0025591F">
      <w:r>
        <w:separator/>
      </w:r>
    </w:p>
  </w:endnote>
  <w:endnote w:type="continuationSeparator" w:id="0">
    <w:p w14:paraId="6DA8DDA2" w14:textId="77777777" w:rsidR="00AD294F" w:rsidRDefault="00AD294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416F84" w:rsidRDefault="00C544B3" w:rsidP="00C544B3">
    <w:pPr>
      <w:tabs>
        <w:tab w:val="left" w:pos="6630"/>
      </w:tabs>
      <w:rPr>
        <w:color w:val="222A35" w:themeColor="text2" w:themeShade="80"/>
      </w:rPr>
    </w:pPr>
    <w:r>
      <w:rPr>
        <w:color w:val="222A35" w:themeColor="text2" w:themeShade="80"/>
      </w:rPr>
      <w:tab/>
    </w: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4CCC33AC" w:rsidR="002B5E76" w:rsidRDefault="00C544B3"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17CE" w14:textId="77777777" w:rsidR="00AD294F" w:rsidRDefault="00AD294F" w:rsidP="0025591F">
      <w:r>
        <w:separator/>
      </w:r>
    </w:p>
  </w:footnote>
  <w:footnote w:type="continuationSeparator" w:id="0">
    <w:p w14:paraId="46DF3AAC" w14:textId="77777777" w:rsidR="00AD294F" w:rsidRDefault="00AD294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0572871">
    <w:abstractNumId w:val="5"/>
  </w:num>
  <w:num w:numId="2" w16cid:durableId="117259736">
    <w:abstractNumId w:val="7"/>
  </w:num>
  <w:num w:numId="3" w16cid:durableId="4718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18"/>
  </w:num>
  <w:num w:numId="5" w16cid:durableId="1888031583">
    <w:abstractNumId w:val="8"/>
  </w:num>
  <w:num w:numId="6" w16cid:durableId="738554423">
    <w:abstractNumId w:val="13"/>
  </w:num>
  <w:num w:numId="7" w16cid:durableId="1566380936">
    <w:abstractNumId w:val="3"/>
  </w:num>
  <w:num w:numId="8" w16cid:durableId="1128889370">
    <w:abstractNumId w:val="17"/>
  </w:num>
  <w:num w:numId="9" w16cid:durableId="918488549">
    <w:abstractNumId w:val="6"/>
  </w:num>
  <w:num w:numId="10" w16cid:durableId="2022661831">
    <w:abstractNumId w:val="10"/>
  </w:num>
  <w:num w:numId="11" w16cid:durableId="119422853">
    <w:abstractNumId w:val="1"/>
  </w:num>
  <w:num w:numId="12" w16cid:durableId="1274287687">
    <w:abstractNumId w:val="12"/>
  </w:num>
  <w:num w:numId="13" w16cid:durableId="234124066">
    <w:abstractNumId w:val="14"/>
  </w:num>
  <w:num w:numId="14" w16cid:durableId="1834374087">
    <w:abstractNumId w:val="11"/>
  </w:num>
  <w:num w:numId="15" w16cid:durableId="193887800">
    <w:abstractNumId w:val="2"/>
  </w:num>
  <w:num w:numId="16" w16cid:durableId="732046136">
    <w:abstractNumId w:val="4"/>
  </w:num>
  <w:num w:numId="17" w16cid:durableId="1968972725">
    <w:abstractNumId w:val="16"/>
  </w:num>
  <w:num w:numId="18" w16cid:durableId="713314447">
    <w:abstractNumId w:val="15"/>
  </w:num>
  <w:num w:numId="19" w16cid:durableId="1323002652">
    <w:abstractNumId w:val="9"/>
  </w:num>
  <w:num w:numId="20" w16cid:durableId="1385182827">
    <w:abstractNumId w:val="19"/>
  </w:num>
  <w:num w:numId="21" w16cid:durableId="100042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16C32"/>
    <w:rsid w:val="000201E6"/>
    <w:rsid w:val="0003111F"/>
    <w:rsid w:val="000350E8"/>
    <w:rsid w:val="00035F33"/>
    <w:rsid w:val="0004147F"/>
    <w:rsid w:val="000415C1"/>
    <w:rsid w:val="000446C7"/>
    <w:rsid w:val="00055303"/>
    <w:rsid w:val="00063FE2"/>
    <w:rsid w:val="00074C9B"/>
    <w:rsid w:val="0007726B"/>
    <w:rsid w:val="00097C81"/>
    <w:rsid w:val="000A0D01"/>
    <w:rsid w:val="000A246B"/>
    <w:rsid w:val="000A2574"/>
    <w:rsid w:val="000A285B"/>
    <w:rsid w:val="000A7846"/>
    <w:rsid w:val="000B0F45"/>
    <w:rsid w:val="000B2A64"/>
    <w:rsid w:val="000C1330"/>
    <w:rsid w:val="000C2815"/>
    <w:rsid w:val="000C3C41"/>
    <w:rsid w:val="000D053D"/>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BF1"/>
    <w:rsid w:val="0011470B"/>
    <w:rsid w:val="0012361D"/>
    <w:rsid w:val="001272A3"/>
    <w:rsid w:val="0013138A"/>
    <w:rsid w:val="00133EB1"/>
    <w:rsid w:val="00142BE3"/>
    <w:rsid w:val="00143DF4"/>
    <w:rsid w:val="00153890"/>
    <w:rsid w:val="001544A8"/>
    <w:rsid w:val="0018079D"/>
    <w:rsid w:val="00180C4A"/>
    <w:rsid w:val="001878D3"/>
    <w:rsid w:val="0019153E"/>
    <w:rsid w:val="001925A0"/>
    <w:rsid w:val="001929DF"/>
    <w:rsid w:val="00194DAC"/>
    <w:rsid w:val="001963F8"/>
    <w:rsid w:val="001A4CFC"/>
    <w:rsid w:val="001B6075"/>
    <w:rsid w:val="001B6B38"/>
    <w:rsid w:val="001C0FC6"/>
    <w:rsid w:val="001C65F0"/>
    <w:rsid w:val="001D5C6A"/>
    <w:rsid w:val="001D72F4"/>
    <w:rsid w:val="001E2A1C"/>
    <w:rsid w:val="001F4801"/>
    <w:rsid w:val="001F5621"/>
    <w:rsid w:val="001F6AC0"/>
    <w:rsid w:val="00201F5A"/>
    <w:rsid w:val="00203B2D"/>
    <w:rsid w:val="00205437"/>
    <w:rsid w:val="00205AF5"/>
    <w:rsid w:val="00211047"/>
    <w:rsid w:val="00211674"/>
    <w:rsid w:val="00212EBE"/>
    <w:rsid w:val="0022036A"/>
    <w:rsid w:val="00221150"/>
    <w:rsid w:val="0022542E"/>
    <w:rsid w:val="0023027E"/>
    <w:rsid w:val="002322E4"/>
    <w:rsid w:val="002324EE"/>
    <w:rsid w:val="0023303F"/>
    <w:rsid w:val="00234F3F"/>
    <w:rsid w:val="00251F4E"/>
    <w:rsid w:val="0025476D"/>
    <w:rsid w:val="00254E27"/>
    <w:rsid w:val="0025591F"/>
    <w:rsid w:val="002678B3"/>
    <w:rsid w:val="00267DDC"/>
    <w:rsid w:val="00270591"/>
    <w:rsid w:val="00281D90"/>
    <w:rsid w:val="00283C59"/>
    <w:rsid w:val="00293441"/>
    <w:rsid w:val="00295E70"/>
    <w:rsid w:val="002A1262"/>
    <w:rsid w:val="002A1277"/>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55A1"/>
    <w:rsid w:val="002D6CCC"/>
    <w:rsid w:val="002E2702"/>
    <w:rsid w:val="002E32D6"/>
    <w:rsid w:val="002E53BA"/>
    <w:rsid w:val="002F3381"/>
    <w:rsid w:val="002F4D21"/>
    <w:rsid w:val="0030257B"/>
    <w:rsid w:val="00323619"/>
    <w:rsid w:val="00323E42"/>
    <w:rsid w:val="00327992"/>
    <w:rsid w:val="00345F88"/>
    <w:rsid w:val="00350C96"/>
    <w:rsid w:val="0035271F"/>
    <w:rsid w:val="00353FCF"/>
    <w:rsid w:val="0035652D"/>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7188"/>
    <w:rsid w:val="003E7886"/>
    <w:rsid w:val="003F26B0"/>
    <w:rsid w:val="003F65D2"/>
    <w:rsid w:val="004009FD"/>
    <w:rsid w:val="00411ED0"/>
    <w:rsid w:val="00416F84"/>
    <w:rsid w:val="00417CE6"/>
    <w:rsid w:val="0042095D"/>
    <w:rsid w:val="0042497F"/>
    <w:rsid w:val="00431618"/>
    <w:rsid w:val="00442712"/>
    <w:rsid w:val="00443F36"/>
    <w:rsid w:val="0044575D"/>
    <w:rsid w:val="004507A5"/>
    <w:rsid w:val="004545CE"/>
    <w:rsid w:val="00470810"/>
    <w:rsid w:val="0047326F"/>
    <w:rsid w:val="00485CE6"/>
    <w:rsid w:val="00495D29"/>
    <w:rsid w:val="004A0E18"/>
    <w:rsid w:val="004A356B"/>
    <w:rsid w:val="004A67C4"/>
    <w:rsid w:val="004B1C75"/>
    <w:rsid w:val="004B1F1C"/>
    <w:rsid w:val="004B42CD"/>
    <w:rsid w:val="004B64CB"/>
    <w:rsid w:val="004C01CE"/>
    <w:rsid w:val="004C133F"/>
    <w:rsid w:val="004C44EE"/>
    <w:rsid w:val="004D1CFA"/>
    <w:rsid w:val="004D422E"/>
    <w:rsid w:val="004E60BB"/>
    <w:rsid w:val="004F04CF"/>
    <w:rsid w:val="004F0F5F"/>
    <w:rsid w:val="004F2149"/>
    <w:rsid w:val="004F2F14"/>
    <w:rsid w:val="004F5E22"/>
    <w:rsid w:val="005031BF"/>
    <w:rsid w:val="00503F45"/>
    <w:rsid w:val="00505F3C"/>
    <w:rsid w:val="00507FE8"/>
    <w:rsid w:val="0052064A"/>
    <w:rsid w:val="00522AC2"/>
    <w:rsid w:val="00522EEE"/>
    <w:rsid w:val="00532FE5"/>
    <w:rsid w:val="005342E3"/>
    <w:rsid w:val="005355FC"/>
    <w:rsid w:val="005362AA"/>
    <w:rsid w:val="0054031B"/>
    <w:rsid w:val="00543AA0"/>
    <w:rsid w:val="00543F6F"/>
    <w:rsid w:val="00543F90"/>
    <w:rsid w:val="005454D3"/>
    <w:rsid w:val="0056013B"/>
    <w:rsid w:val="00566628"/>
    <w:rsid w:val="00567337"/>
    <w:rsid w:val="00570A25"/>
    <w:rsid w:val="00576285"/>
    <w:rsid w:val="00586F94"/>
    <w:rsid w:val="005916E2"/>
    <w:rsid w:val="00595406"/>
    <w:rsid w:val="005A302E"/>
    <w:rsid w:val="005A3F2C"/>
    <w:rsid w:val="005A4BAF"/>
    <w:rsid w:val="005B2CC7"/>
    <w:rsid w:val="005B6A19"/>
    <w:rsid w:val="005D35CD"/>
    <w:rsid w:val="005D52FC"/>
    <w:rsid w:val="005D7117"/>
    <w:rsid w:val="005E1420"/>
    <w:rsid w:val="005E1BF6"/>
    <w:rsid w:val="005E2968"/>
    <w:rsid w:val="005E3E09"/>
    <w:rsid w:val="005F44B5"/>
    <w:rsid w:val="00601EF1"/>
    <w:rsid w:val="00612CA8"/>
    <w:rsid w:val="00620581"/>
    <w:rsid w:val="00622A95"/>
    <w:rsid w:val="00625037"/>
    <w:rsid w:val="00626B91"/>
    <w:rsid w:val="00627DF6"/>
    <w:rsid w:val="00630D89"/>
    <w:rsid w:val="00634CC6"/>
    <w:rsid w:val="00637020"/>
    <w:rsid w:val="0063719F"/>
    <w:rsid w:val="00640FEF"/>
    <w:rsid w:val="006563BD"/>
    <w:rsid w:val="0066372B"/>
    <w:rsid w:val="006717BD"/>
    <w:rsid w:val="00680B4A"/>
    <w:rsid w:val="006810AB"/>
    <w:rsid w:val="00681C3A"/>
    <w:rsid w:val="00692629"/>
    <w:rsid w:val="00697509"/>
    <w:rsid w:val="006A1175"/>
    <w:rsid w:val="006B309B"/>
    <w:rsid w:val="006C190A"/>
    <w:rsid w:val="006D3D58"/>
    <w:rsid w:val="006E68C5"/>
    <w:rsid w:val="006E774D"/>
    <w:rsid w:val="006F19CD"/>
    <w:rsid w:val="006F3F7B"/>
    <w:rsid w:val="006F6464"/>
    <w:rsid w:val="0070682B"/>
    <w:rsid w:val="0071317A"/>
    <w:rsid w:val="00717550"/>
    <w:rsid w:val="00730623"/>
    <w:rsid w:val="00731C54"/>
    <w:rsid w:val="00742D10"/>
    <w:rsid w:val="00761960"/>
    <w:rsid w:val="007619A7"/>
    <w:rsid w:val="0076297B"/>
    <w:rsid w:val="00764778"/>
    <w:rsid w:val="00765924"/>
    <w:rsid w:val="00766DC5"/>
    <w:rsid w:val="0076711F"/>
    <w:rsid w:val="00770D53"/>
    <w:rsid w:val="00793A37"/>
    <w:rsid w:val="00793C8E"/>
    <w:rsid w:val="007A19C5"/>
    <w:rsid w:val="007B1D94"/>
    <w:rsid w:val="007B3B7E"/>
    <w:rsid w:val="007C1A65"/>
    <w:rsid w:val="007C401E"/>
    <w:rsid w:val="007D27AF"/>
    <w:rsid w:val="007D3408"/>
    <w:rsid w:val="007D5E40"/>
    <w:rsid w:val="007E20F2"/>
    <w:rsid w:val="007E4CB0"/>
    <w:rsid w:val="007E4F38"/>
    <w:rsid w:val="007F632D"/>
    <w:rsid w:val="007F638D"/>
    <w:rsid w:val="007F6A39"/>
    <w:rsid w:val="0080645B"/>
    <w:rsid w:val="0082392D"/>
    <w:rsid w:val="00824A73"/>
    <w:rsid w:val="0082651F"/>
    <w:rsid w:val="008303A1"/>
    <w:rsid w:val="0083587C"/>
    <w:rsid w:val="0084159B"/>
    <w:rsid w:val="00842305"/>
    <w:rsid w:val="008475E2"/>
    <w:rsid w:val="00850139"/>
    <w:rsid w:val="00855746"/>
    <w:rsid w:val="00856F2A"/>
    <w:rsid w:val="008570F5"/>
    <w:rsid w:val="008714A8"/>
    <w:rsid w:val="008830A7"/>
    <w:rsid w:val="0088636B"/>
    <w:rsid w:val="00893350"/>
    <w:rsid w:val="0089472E"/>
    <w:rsid w:val="00897EC4"/>
    <w:rsid w:val="008A0BFF"/>
    <w:rsid w:val="008A1C7B"/>
    <w:rsid w:val="008A2023"/>
    <w:rsid w:val="008A3EE5"/>
    <w:rsid w:val="008B109E"/>
    <w:rsid w:val="008B768B"/>
    <w:rsid w:val="008C03F6"/>
    <w:rsid w:val="008D0149"/>
    <w:rsid w:val="008D0BF2"/>
    <w:rsid w:val="008D28EF"/>
    <w:rsid w:val="008D2DF6"/>
    <w:rsid w:val="008D6430"/>
    <w:rsid w:val="008D685F"/>
    <w:rsid w:val="008E4E08"/>
    <w:rsid w:val="008E769F"/>
    <w:rsid w:val="008F1E2F"/>
    <w:rsid w:val="009116F6"/>
    <w:rsid w:val="009154B9"/>
    <w:rsid w:val="00916BAA"/>
    <w:rsid w:val="009207B8"/>
    <w:rsid w:val="00926B46"/>
    <w:rsid w:val="009309F6"/>
    <w:rsid w:val="00935E38"/>
    <w:rsid w:val="00941759"/>
    <w:rsid w:val="0095362F"/>
    <w:rsid w:val="00954FA9"/>
    <w:rsid w:val="0095624B"/>
    <w:rsid w:val="00963E1D"/>
    <w:rsid w:val="00964759"/>
    <w:rsid w:val="009878C8"/>
    <w:rsid w:val="00997C0E"/>
    <w:rsid w:val="009A19A5"/>
    <w:rsid w:val="009A4F30"/>
    <w:rsid w:val="009A55D1"/>
    <w:rsid w:val="009A5D8E"/>
    <w:rsid w:val="009B24FD"/>
    <w:rsid w:val="009B29C6"/>
    <w:rsid w:val="009B3313"/>
    <w:rsid w:val="009C70E4"/>
    <w:rsid w:val="009D1225"/>
    <w:rsid w:val="009D18A1"/>
    <w:rsid w:val="009D3436"/>
    <w:rsid w:val="009D764C"/>
    <w:rsid w:val="009E593D"/>
    <w:rsid w:val="009E5DD2"/>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42C22"/>
    <w:rsid w:val="00A473B3"/>
    <w:rsid w:val="00A50151"/>
    <w:rsid w:val="00A61086"/>
    <w:rsid w:val="00A70794"/>
    <w:rsid w:val="00A760BB"/>
    <w:rsid w:val="00A80BFC"/>
    <w:rsid w:val="00A81205"/>
    <w:rsid w:val="00A854EC"/>
    <w:rsid w:val="00A877E6"/>
    <w:rsid w:val="00A964F5"/>
    <w:rsid w:val="00AA0A86"/>
    <w:rsid w:val="00AA11C2"/>
    <w:rsid w:val="00AA3052"/>
    <w:rsid w:val="00AA513C"/>
    <w:rsid w:val="00AA5BFF"/>
    <w:rsid w:val="00AB1684"/>
    <w:rsid w:val="00AB38C1"/>
    <w:rsid w:val="00AB3A2C"/>
    <w:rsid w:val="00AB5312"/>
    <w:rsid w:val="00AD03AA"/>
    <w:rsid w:val="00AD048F"/>
    <w:rsid w:val="00AD294F"/>
    <w:rsid w:val="00AD6D32"/>
    <w:rsid w:val="00AE0538"/>
    <w:rsid w:val="00AF11C4"/>
    <w:rsid w:val="00AF22B9"/>
    <w:rsid w:val="00AF3748"/>
    <w:rsid w:val="00B12DEB"/>
    <w:rsid w:val="00B14BF0"/>
    <w:rsid w:val="00B15EBE"/>
    <w:rsid w:val="00B1784A"/>
    <w:rsid w:val="00B20189"/>
    <w:rsid w:val="00B25598"/>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600D"/>
    <w:rsid w:val="00B83E06"/>
    <w:rsid w:val="00B871A7"/>
    <w:rsid w:val="00B87AE2"/>
    <w:rsid w:val="00B911E2"/>
    <w:rsid w:val="00B97055"/>
    <w:rsid w:val="00BA161A"/>
    <w:rsid w:val="00BA2376"/>
    <w:rsid w:val="00BA266C"/>
    <w:rsid w:val="00BA33E1"/>
    <w:rsid w:val="00BB14C9"/>
    <w:rsid w:val="00BB50CD"/>
    <w:rsid w:val="00BB7105"/>
    <w:rsid w:val="00BC4129"/>
    <w:rsid w:val="00BC43F9"/>
    <w:rsid w:val="00BC64A6"/>
    <w:rsid w:val="00BD6E17"/>
    <w:rsid w:val="00BE6214"/>
    <w:rsid w:val="00BF1A90"/>
    <w:rsid w:val="00BF5892"/>
    <w:rsid w:val="00C0272C"/>
    <w:rsid w:val="00C03B9B"/>
    <w:rsid w:val="00C04D18"/>
    <w:rsid w:val="00C07757"/>
    <w:rsid w:val="00C1113D"/>
    <w:rsid w:val="00C1348F"/>
    <w:rsid w:val="00C33482"/>
    <w:rsid w:val="00C426C5"/>
    <w:rsid w:val="00C42A53"/>
    <w:rsid w:val="00C43B25"/>
    <w:rsid w:val="00C46448"/>
    <w:rsid w:val="00C53500"/>
    <w:rsid w:val="00C544B3"/>
    <w:rsid w:val="00C57481"/>
    <w:rsid w:val="00C57715"/>
    <w:rsid w:val="00C6741F"/>
    <w:rsid w:val="00C70FF5"/>
    <w:rsid w:val="00C808B7"/>
    <w:rsid w:val="00C849CD"/>
    <w:rsid w:val="00C86354"/>
    <w:rsid w:val="00CB40F5"/>
    <w:rsid w:val="00CB6521"/>
    <w:rsid w:val="00CC2A3A"/>
    <w:rsid w:val="00CC3FD4"/>
    <w:rsid w:val="00CC5670"/>
    <w:rsid w:val="00CD0D2C"/>
    <w:rsid w:val="00CD1DE7"/>
    <w:rsid w:val="00CD65C8"/>
    <w:rsid w:val="00CE4725"/>
    <w:rsid w:val="00CE620B"/>
    <w:rsid w:val="00CF48DA"/>
    <w:rsid w:val="00CF4CB7"/>
    <w:rsid w:val="00CF539B"/>
    <w:rsid w:val="00CF6457"/>
    <w:rsid w:val="00D13575"/>
    <w:rsid w:val="00D1377F"/>
    <w:rsid w:val="00D20937"/>
    <w:rsid w:val="00D21187"/>
    <w:rsid w:val="00D23A48"/>
    <w:rsid w:val="00D27E21"/>
    <w:rsid w:val="00D3160B"/>
    <w:rsid w:val="00D35638"/>
    <w:rsid w:val="00D37338"/>
    <w:rsid w:val="00D42061"/>
    <w:rsid w:val="00D43C64"/>
    <w:rsid w:val="00D441FB"/>
    <w:rsid w:val="00D47E07"/>
    <w:rsid w:val="00D521D9"/>
    <w:rsid w:val="00D5430E"/>
    <w:rsid w:val="00D54845"/>
    <w:rsid w:val="00D5724C"/>
    <w:rsid w:val="00D6046E"/>
    <w:rsid w:val="00D614C8"/>
    <w:rsid w:val="00D71B10"/>
    <w:rsid w:val="00D80AE0"/>
    <w:rsid w:val="00D80B46"/>
    <w:rsid w:val="00D82E4C"/>
    <w:rsid w:val="00D87AA7"/>
    <w:rsid w:val="00D87B3B"/>
    <w:rsid w:val="00D97303"/>
    <w:rsid w:val="00DA0E88"/>
    <w:rsid w:val="00DA2ED8"/>
    <w:rsid w:val="00DA318D"/>
    <w:rsid w:val="00DA395F"/>
    <w:rsid w:val="00DB06C7"/>
    <w:rsid w:val="00DB224D"/>
    <w:rsid w:val="00DB57DB"/>
    <w:rsid w:val="00DC2F04"/>
    <w:rsid w:val="00DD03F6"/>
    <w:rsid w:val="00DD7E25"/>
    <w:rsid w:val="00DE179A"/>
    <w:rsid w:val="00DE19C2"/>
    <w:rsid w:val="00DE3A97"/>
    <w:rsid w:val="00DF11FF"/>
    <w:rsid w:val="00DF5C9D"/>
    <w:rsid w:val="00DF74F5"/>
    <w:rsid w:val="00E01AF2"/>
    <w:rsid w:val="00E07DCB"/>
    <w:rsid w:val="00E21086"/>
    <w:rsid w:val="00E23350"/>
    <w:rsid w:val="00E23490"/>
    <w:rsid w:val="00E23951"/>
    <w:rsid w:val="00E23DED"/>
    <w:rsid w:val="00E268A7"/>
    <w:rsid w:val="00E26B02"/>
    <w:rsid w:val="00E2716A"/>
    <w:rsid w:val="00E277A8"/>
    <w:rsid w:val="00E31913"/>
    <w:rsid w:val="00E422BB"/>
    <w:rsid w:val="00E43BA7"/>
    <w:rsid w:val="00E512B5"/>
    <w:rsid w:val="00E528E2"/>
    <w:rsid w:val="00E52C7C"/>
    <w:rsid w:val="00E545F3"/>
    <w:rsid w:val="00E563A7"/>
    <w:rsid w:val="00E63102"/>
    <w:rsid w:val="00E63723"/>
    <w:rsid w:val="00E63CC0"/>
    <w:rsid w:val="00E63F31"/>
    <w:rsid w:val="00E651CA"/>
    <w:rsid w:val="00E65DA5"/>
    <w:rsid w:val="00E6714A"/>
    <w:rsid w:val="00E672BA"/>
    <w:rsid w:val="00E72126"/>
    <w:rsid w:val="00E74F8F"/>
    <w:rsid w:val="00E77019"/>
    <w:rsid w:val="00E81B6B"/>
    <w:rsid w:val="00E83207"/>
    <w:rsid w:val="00E85305"/>
    <w:rsid w:val="00E86853"/>
    <w:rsid w:val="00E86FA0"/>
    <w:rsid w:val="00EA02B2"/>
    <w:rsid w:val="00EA04D8"/>
    <w:rsid w:val="00EA280C"/>
    <w:rsid w:val="00EB06B6"/>
    <w:rsid w:val="00EB59AF"/>
    <w:rsid w:val="00EB5AD3"/>
    <w:rsid w:val="00EC434B"/>
    <w:rsid w:val="00EC548E"/>
    <w:rsid w:val="00ED14A3"/>
    <w:rsid w:val="00ED5E23"/>
    <w:rsid w:val="00EE2D77"/>
    <w:rsid w:val="00EE2EB4"/>
    <w:rsid w:val="00EE40E3"/>
    <w:rsid w:val="00EE77DB"/>
    <w:rsid w:val="00EF278F"/>
    <w:rsid w:val="00EF32F0"/>
    <w:rsid w:val="00EF34AF"/>
    <w:rsid w:val="00EF5A08"/>
    <w:rsid w:val="00F035F7"/>
    <w:rsid w:val="00F057BE"/>
    <w:rsid w:val="00F15778"/>
    <w:rsid w:val="00F23251"/>
    <w:rsid w:val="00F24DA6"/>
    <w:rsid w:val="00F251E4"/>
    <w:rsid w:val="00F27885"/>
    <w:rsid w:val="00F27BA4"/>
    <w:rsid w:val="00F36EC4"/>
    <w:rsid w:val="00F4292B"/>
    <w:rsid w:val="00F46998"/>
    <w:rsid w:val="00F55B69"/>
    <w:rsid w:val="00F603D2"/>
    <w:rsid w:val="00F63D23"/>
    <w:rsid w:val="00F64C7E"/>
    <w:rsid w:val="00F66DC4"/>
    <w:rsid w:val="00F7241E"/>
    <w:rsid w:val="00F73F2B"/>
    <w:rsid w:val="00F80638"/>
    <w:rsid w:val="00F80D22"/>
    <w:rsid w:val="00F84CE7"/>
    <w:rsid w:val="00F86350"/>
    <w:rsid w:val="00F869B4"/>
    <w:rsid w:val="00F95354"/>
    <w:rsid w:val="00F97536"/>
    <w:rsid w:val="00FA4FFB"/>
    <w:rsid w:val="00FB5D0C"/>
    <w:rsid w:val="00FB70B7"/>
    <w:rsid w:val="00FC2E84"/>
    <w:rsid w:val="00FC62D8"/>
    <w:rsid w:val="00FD131B"/>
    <w:rsid w:val="00FD1FA5"/>
    <w:rsid w:val="00FE048B"/>
    <w:rsid w:val="00FE10B5"/>
    <w:rsid w:val="00FE1293"/>
    <w:rsid w:val="00FE399B"/>
    <w:rsid w:val="00FE5E2E"/>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E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5tanarino@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TotalTime>
  <Pages>1</Pages>
  <Words>208</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2</cp:revision>
  <cp:lastPrinted>2025-02-07T16:35:00Z</cp:lastPrinted>
  <dcterms:created xsi:type="dcterms:W3CDTF">2025-03-21T17:48:00Z</dcterms:created>
  <dcterms:modified xsi:type="dcterms:W3CDTF">2025-03-21T17:48:00Z</dcterms:modified>
</cp:coreProperties>
</file>