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9204" w14:textId="77777777" w:rsidR="0016392E" w:rsidRPr="000C20C1" w:rsidRDefault="0016392E" w:rsidP="000C20C1">
      <w:pPr>
        <w:rPr>
          <w:b/>
          <w:bCs/>
          <w:lang w:val="es-CO"/>
        </w:rPr>
      </w:pPr>
      <w:r w:rsidRPr="000C20C1">
        <w:rPr>
          <w:lang w:val="es-CO"/>
        </w:rPr>
        <w:t>Señores</w:t>
      </w:r>
      <w:r w:rsidRPr="000C20C1">
        <w:rPr>
          <w:b/>
          <w:bCs/>
          <w:lang w:val="es-CO"/>
        </w:rPr>
        <w:t> </w:t>
      </w:r>
    </w:p>
    <w:p w14:paraId="5E0D85FB" w14:textId="6E71DE51" w:rsidR="0016392E" w:rsidRPr="00DE2400" w:rsidRDefault="00700C8C" w:rsidP="000C20C1">
      <w:pPr>
        <w:rPr>
          <w:b/>
          <w:bCs/>
          <w:lang w:val="es-CO"/>
        </w:rPr>
      </w:pPr>
      <w:r w:rsidRPr="00DE2400">
        <w:rPr>
          <w:b/>
        </w:rPr>
        <w:t>JUZGADO 33 LABORAL DEL CIRCUITO DE BOGOTÁ D.C</w:t>
      </w:r>
      <w:r w:rsidR="0016392E" w:rsidRPr="00DE2400">
        <w:rPr>
          <w:b/>
          <w:bCs/>
          <w:lang w:val="es-CO"/>
        </w:rPr>
        <w:t>. </w:t>
      </w:r>
    </w:p>
    <w:p w14:paraId="47D9E8FE" w14:textId="77777777" w:rsidR="0016392E" w:rsidRPr="000C20C1" w:rsidRDefault="0016392E" w:rsidP="000C20C1">
      <w:pPr>
        <w:rPr>
          <w:b/>
          <w:bCs/>
          <w:lang w:val="es-CO"/>
        </w:rPr>
      </w:pPr>
      <w:r w:rsidRPr="000C20C1">
        <w:rPr>
          <w:lang w:val="es-CO"/>
        </w:rPr>
        <w:t>E. S. D.</w:t>
      </w:r>
      <w:r w:rsidRPr="000C20C1">
        <w:rPr>
          <w:b/>
          <w:bCs/>
          <w:lang w:val="es-CO"/>
        </w:rPr>
        <w:t> </w:t>
      </w:r>
    </w:p>
    <w:p w14:paraId="0DCC26F4" w14:textId="77777777" w:rsidR="0016392E" w:rsidRPr="000C20C1" w:rsidRDefault="0016392E" w:rsidP="000C20C1">
      <w:pPr>
        <w:rPr>
          <w:b/>
          <w:bCs/>
          <w:lang w:val="es-CO"/>
        </w:rPr>
      </w:pPr>
      <w:r w:rsidRPr="000C20C1">
        <w:rPr>
          <w:b/>
          <w:bCs/>
          <w:lang w:val="es-CO"/>
        </w:rPr>
        <w:t> </w:t>
      </w:r>
    </w:p>
    <w:p w14:paraId="6BFF0779" w14:textId="7C2DEF3C" w:rsidR="0016392E" w:rsidRPr="000C20C1" w:rsidRDefault="0016392E" w:rsidP="000C20C1">
      <w:pPr>
        <w:rPr>
          <w:b/>
          <w:bCs/>
          <w:lang w:val="es-CO"/>
        </w:rPr>
      </w:pPr>
      <w:r w:rsidRPr="000C20C1">
        <w:rPr>
          <w:b/>
          <w:bCs/>
          <w:lang w:val="es-CO"/>
        </w:rPr>
        <w:t>Proceso:</w:t>
      </w:r>
      <w:r w:rsidRPr="000C20C1">
        <w:rPr>
          <w:lang w:val="es-CO"/>
        </w:rPr>
        <w:t xml:space="preserve"> </w:t>
      </w:r>
      <w:r w:rsidR="00CC51EC" w:rsidRPr="000C20C1">
        <w:rPr>
          <w:lang w:val="es-CO"/>
        </w:rPr>
        <w:tab/>
      </w:r>
      <w:r w:rsidR="00CC51EC" w:rsidRPr="000C20C1">
        <w:rPr>
          <w:lang w:val="es-CO"/>
        </w:rPr>
        <w:tab/>
      </w:r>
      <w:r w:rsidRPr="000C20C1">
        <w:rPr>
          <w:lang w:val="es-CO"/>
        </w:rPr>
        <w:t>ORDINARIO LABORAL DE PRIMERA INSTANCIA.</w:t>
      </w:r>
      <w:r w:rsidRPr="000C20C1">
        <w:rPr>
          <w:b/>
          <w:bCs/>
          <w:lang w:val="es-CO"/>
        </w:rPr>
        <w:t> </w:t>
      </w:r>
    </w:p>
    <w:p w14:paraId="31CEACF0" w14:textId="4CCF8D4F" w:rsidR="0016392E" w:rsidRPr="000C20C1" w:rsidRDefault="0016392E" w:rsidP="000C20C1">
      <w:pPr>
        <w:rPr>
          <w:b/>
          <w:bCs/>
          <w:lang w:val="es-CO"/>
        </w:rPr>
      </w:pPr>
      <w:r w:rsidRPr="000C20C1">
        <w:rPr>
          <w:b/>
          <w:bCs/>
          <w:lang w:val="es-CO"/>
        </w:rPr>
        <w:t>Demandante:</w:t>
      </w:r>
      <w:r w:rsidRPr="000C20C1">
        <w:rPr>
          <w:lang w:val="es-CO"/>
        </w:rPr>
        <w:t xml:space="preserve">  </w:t>
      </w:r>
      <w:r w:rsidR="00CC51EC" w:rsidRPr="000C20C1">
        <w:rPr>
          <w:lang w:val="es-CO"/>
        </w:rPr>
        <w:tab/>
      </w:r>
      <w:r w:rsidR="00EC0154" w:rsidRPr="000C20C1">
        <w:rPr>
          <w:lang w:val="es-CO"/>
        </w:rPr>
        <w:t xml:space="preserve"> </w:t>
      </w:r>
      <w:r w:rsidR="00700C8C">
        <w:rPr>
          <w:lang w:val="es-CO"/>
        </w:rPr>
        <w:t>NUBIA MARGOTH GONZALEZ CHALA</w:t>
      </w:r>
      <w:r w:rsidRPr="000C20C1">
        <w:rPr>
          <w:b/>
          <w:bCs/>
          <w:lang w:val="es-CO"/>
        </w:rPr>
        <w:t> </w:t>
      </w:r>
    </w:p>
    <w:p w14:paraId="60CD2FF4" w14:textId="70EE36FC" w:rsidR="0016392E" w:rsidRPr="000C20C1" w:rsidRDefault="0016392E" w:rsidP="000C20C1">
      <w:pPr>
        <w:rPr>
          <w:b/>
          <w:bCs/>
          <w:lang w:val="es-CO"/>
        </w:rPr>
      </w:pPr>
      <w:r w:rsidRPr="000C20C1">
        <w:rPr>
          <w:b/>
          <w:bCs/>
          <w:lang w:val="es-CO"/>
        </w:rPr>
        <w:t>Demandados:</w:t>
      </w:r>
      <w:r w:rsidRPr="000C20C1">
        <w:rPr>
          <w:lang w:val="es-CO"/>
        </w:rPr>
        <w:t xml:space="preserve"> </w:t>
      </w:r>
      <w:r w:rsidR="00CC51EC" w:rsidRPr="000C20C1">
        <w:rPr>
          <w:lang w:val="es-CO"/>
        </w:rPr>
        <w:tab/>
      </w:r>
      <w:r w:rsidRPr="000C20C1">
        <w:rPr>
          <w:lang w:val="es-CO"/>
        </w:rPr>
        <w:t>COLPENSIONES Y OTROS.</w:t>
      </w:r>
      <w:r w:rsidRPr="000C20C1">
        <w:rPr>
          <w:b/>
          <w:bCs/>
          <w:lang w:val="es-CO"/>
        </w:rPr>
        <w:t> </w:t>
      </w:r>
    </w:p>
    <w:p w14:paraId="3AB58965" w14:textId="762A8B7C" w:rsidR="0016392E" w:rsidRPr="000C20C1" w:rsidRDefault="0016392E" w:rsidP="000C20C1">
      <w:pPr>
        <w:rPr>
          <w:b/>
          <w:bCs/>
          <w:lang w:val="es-CO"/>
        </w:rPr>
      </w:pPr>
      <w:r w:rsidRPr="000C20C1">
        <w:rPr>
          <w:b/>
          <w:bCs/>
          <w:lang w:val="es-CO"/>
        </w:rPr>
        <w:t>llamada en G:</w:t>
      </w:r>
      <w:r w:rsidRPr="000C20C1">
        <w:rPr>
          <w:lang w:val="es-CO"/>
        </w:rPr>
        <w:t xml:space="preserve">  </w:t>
      </w:r>
      <w:r w:rsidRPr="000C20C1">
        <w:tab/>
      </w:r>
      <w:r w:rsidRPr="000C20C1">
        <w:rPr>
          <w:lang w:val="es-CO"/>
        </w:rPr>
        <w:t xml:space="preserve">ALLIANZ SEGUROS </w:t>
      </w:r>
      <w:r w:rsidR="00F63089" w:rsidRPr="000C20C1">
        <w:rPr>
          <w:lang w:val="es-CO"/>
        </w:rPr>
        <w:t xml:space="preserve">DE VIDA </w:t>
      </w:r>
      <w:r w:rsidRPr="000C20C1">
        <w:rPr>
          <w:lang w:val="es-CO"/>
        </w:rPr>
        <w:t>S.A.</w:t>
      </w:r>
      <w:r w:rsidRPr="000C20C1">
        <w:rPr>
          <w:b/>
          <w:bCs/>
          <w:lang w:val="es-CO"/>
        </w:rPr>
        <w:t> </w:t>
      </w:r>
    </w:p>
    <w:p w14:paraId="6164B4CA" w14:textId="2EE83334" w:rsidR="0016392E" w:rsidRPr="000C20C1" w:rsidRDefault="0016392E" w:rsidP="000C20C1">
      <w:pPr>
        <w:rPr>
          <w:b/>
          <w:bCs/>
          <w:lang w:val="es-CO"/>
        </w:rPr>
      </w:pPr>
      <w:r w:rsidRPr="000C20C1">
        <w:rPr>
          <w:b/>
          <w:bCs/>
          <w:lang w:val="es-CO"/>
        </w:rPr>
        <w:t>Radicación:</w:t>
      </w:r>
      <w:r w:rsidRPr="000C20C1">
        <w:rPr>
          <w:lang w:val="es-CO"/>
        </w:rPr>
        <w:t xml:space="preserve">     </w:t>
      </w:r>
      <w:r w:rsidR="00CC51EC" w:rsidRPr="000C20C1">
        <w:rPr>
          <w:lang w:val="es-CO"/>
        </w:rPr>
        <w:tab/>
      </w:r>
      <w:r w:rsidR="00700C8C" w:rsidRPr="00700C8C">
        <w:rPr>
          <w:bCs/>
        </w:rPr>
        <w:t>11001310503320230035600</w:t>
      </w:r>
    </w:p>
    <w:p w14:paraId="09D96A8A" w14:textId="77777777" w:rsidR="00CE08A6" w:rsidRPr="000C20C1" w:rsidRDefault="00CE08A6" w:rsidP="000C20C1">
      <w:pPr>
        <w:ind w:left="720"/>
        <w:rPr>
          <w:b/>
        </w:rPr>
      </w:pPr>
    </w:p>
    <w:p w14:paraId="3ED77266" w14:textId="50E17726" w:rsidR="00CE08A6" w:rsidRPr="000C20C1" w:rsidRDefault="00CE08A6" w:rsidP="000C20C1">
      <w:r w:rsidRPr="000C20C1">
        <w:rPr>
          <w:b/>
        </w:rPr>
        <w:t xml:space="preserve">Asunto:               </w:t>
      </w:r>
      <w:r w:rsidRPr="000C20C1">
        <w:t>CONTESTACIÓN A LA</w:t>
      </w:r>
      <w:r w:rsidRPr="000C20C1">
        <w:rPr>
          <w:spacing w:val="1"/>
        </w:rPr>
        <w:t xml:space="preserve"> </w:t>
      </w:r>
      <w:r w:rsidR="0016392E" w:rsidRPr="000C20C1">
        <w:t xml:space="preserve">DEMANDA Y AL LLAMAMIENTO EN </w:t>
      </w:r>
      <w:r w:rsidRPr="000C20C1">
        <w:t>GARANTÍA</w:t>
      </w:r>
    </w:p>
    <w:p w14:paraId="2049545A" w14:textId="77777777" w:rsidR="00283EDE" w:rsidRPr="000C20C1" w:rsidRDefault="00283EDE" w:rsidP="000C20C1">
      <w:pPr>
        <w:pStyle w:val="Textoindependiente"/>
        <w:rPr>
          <w:sz w:val="22"/>
          <w:szCs w:val="22"/>
        </w:rPr>
      </w:pPr>
    </w:p>
    <w:p w14:paraId="586273DB" w14:textId="7350C087" w:rsidR="00663E1A" w:rsidRPr="000C20C1" w:rsidRDefault="00CE08A6" w:rsidP="000C20C1">
      <w:pPr>
        <w:pStyle w:val="Textoindependiente"/>
        <w:ind w:right="105"/>
        <w:jc w:val="both"/>
        <w:rPr>
          <w:sz w:val="22"/>
          <w:szCs w:val="22"/>
        </w:rPr>
      </w:pPr>
      <w:r w:rsidRPr="000C20C1">
        <w:rPr>
          <w:b/>
          <w:sz w:val="22"/>
          <w:szCs w:val="22"/>
        </w:rPr>
        <w:t xml:space="preserve">GUSTAVO ALBERTO </w:t>
      </w:r>
      <w:r w:rsidR="00F67861" w:rsidRPr="000C20C1">
        <w:rPr>
          <w:b/>
          <w:sz w:val="22"/>
          <w:szCs w:val="22"/>
        </w:rPr>
        <w:t>HERRERA</w:t>
      </w:r>
      <w:r w:rsidRPr="000C20C1">
        <w:rPr>
          <w:b/>
          <w:sz w:val="22"/>
          <w:szCs w:val="22"/>
        </w:rPr>
        <w:t xml:space="preserve"> AVILA</w:t>
      </w:r>
      <w:r w:rsidRPr="000C20C1">
        <w:rPr>
          <w:sz w:val="22"/>
          <w:szCs w:val="22"/>
        </w:rPr>
        <w:t xml:space="preserve">, mayor de edad, vecino de Cali, identificado con la </w:t>
      </w:r>
      <w:r w:rsidR="00F91B1A" w:rsidRPr="000C20C1">
        <w:rPr>
          <w:sz w:val="22"/>
          <w:szCs w:val="22"/>
        </w:rPr>
        <w:t>cédula de ciudadanía</w:t>
      </w:r>
      <w:r w:rsidRPr="000C20C1">
        <w:rPr>
          <w:sz w:val="22"/>
          <w:szCs w:val="22"/>
        </w:rPr>
        <w:t xml:space="preserve"> No. 19.395.114 expedida en Bogotá</w:t>
      </w:r>
      <w:r w:rsidR="00A40E34" w:rsidRPr="000C20C1">
        <w:rPr>
          <w:sz w:val="22"/>
          <w:szCs w:val="22"/>
        </w:rPr>
        <w:t xml:space="preserve"> D.C.</w:t>
      </w:r>
      <w:r w:rsidRPr="000C20C1">
        <w:rPr>
          <w:sz w:val="22"/>
          <w:szCs w:val="22"/>
        </w:rPr>
        <w:t xml:space="preserve">, abogado en ejercicio y portador de la Tarjeta Profesional No. 39.116. del Consejo Superior de la Judicatura, actuando en calidad de apoderado de </w:t>
      </w:r>
      <w:r w:rsidRPr="000C20C1">
        <w:rPr>
          <w:b/>
          <w:bCs/>
          <w:sz w:val="22"/>
          <w:szCs w:val="22"/>
        </w:rPr>
        <w:t>ALLIANZ SEGUROS DE VIDA S.A.</w:t>
      </w:r>
      <w:r w:rsidRPr="000C20C1">
        <w:rPr>
          <w:sz w:val="22"/>
          <w:szCs w:val="22"/>
        </w:rPr>
        <w:t xml:space="preserve">, conforme al poder general conferido y el cual se adjunta al presente libelo, manifiesto que estando dentro del término legal oportuno, respetuosamente procedo a contestar en </w:t>
      </w:r>
      <w:r w:rsidRPr="000C20C1">
        <w:rPr>
          <w:b/>
          <w:bCs/>
          <w:sz w:val="22"/>
          <w:szCs w:val="22"/>
          <w:u w:val="single"/>
        </w:rPr>
        <w:t>primer lugar</w:t>
      </w:r>
      <w:r w:rsidRPr="000C20C1">
        <w:rPr>
          <w:sz w:val="22"/>
          <w:szCs w:val="22"/>
        </w:rPr>
        <w:t xml:space="preserve">, </w:t>
      </w:r>
      <w:r w:rsidRPr="000C20C1">
        <w:rPr>
          <w:spacing w:val="-3"/>
          <w:sz w:val="22"/>
          <w:szCs w:val="22"/>
        </w:rPr>
        <w:t xml:space="preserve">la </w:t>
      </w:r>
      <w:r w:rsidR="00852E86" w:rsidRPr="000C20C1">
        <w:rPr>
          <w:sz w:val="22"/>
          <w:szCs w:val="22"/>
        </w:rPr>
        <w:t xml:space="preserve">demanda impetrada por </w:t>
      </w:r>
      <w:r w:rsidR="000007E4" w:rsidRPr="000C20C1">
        <w:rPr>
          <w:sz w:val="22"/>
          <w:szCs w:val="22"/>
        </w:rPr>
        <w:t>la señora</w:t>
      </w:r>
      <w:r w:rsidRPr="000C20C1">
        <w:rPr>
          <w:sz w:val="22"/>
          <w:szCs w:val="22"/>
        </w:rPr>
        <w:t xml:space="preserve"> </w:t>
      </w:r>
      <w:r w:rsidR="00EC0154" w:rsidRPr="000C20C1">
        <w:rPr>
          <w:bCs/>
          <w:sz w:val="22"/>
          <w:szCs w:val="22"/>
          <w:lang w:val="es-CO"/>
        </w:rPr>
        <w:t xml:space="preserve"> </w:t>
      </w:r>
      <w:r w:rsidR="00700C8C">
        <w:rPr>
          <w:bCs/>
          <w:sz w:val="22"/>
          <w:szCs w:val="22"/>
          <w:lang w:val="es-CO"/>
        </w:rPr>
        <w:t>NUBIA MARGOTH GONZALEZ CHALA</w:t>
      </w:r>
      <w:r w:rsidR="00DE5AD3" w:rsidRPr="000C20C1">
        <w:rPr>
          <w:bCs/>
          <w:sz w:val="22"/>
          <w:szCs w:val="22"/>
          <w:lang w:val="es-CO"/>
        </w:rPr>
        <w:t xml:space="preserve"> </w:t>
      </w:r>
      <w:r w:rsidR="00A73889" w:rsidRPr="000C20C1">
        <w:rPr>
          <w:sz w:val="22"/>
          <w:szCs w:val="22"/>
        </w:rPr>
        <w:t xml:space="preserve"> </w:t>
      </w:r>
      <w:r w:rsidRPr="000C20C1">
        <w:rPr>
          <w:sz w:val="22"/>
          <w:szCs w:val="22"/>
        </w:rPr>
        <w:t>en contra de la ADMINISTRADORA COLOMBIANA DE PENSIONES – COLPENSIONES</w:t>
      </w:r>
      <w:r w:rsidR="000972F8" w:rsidRPr="000C20C1">
        <w:rPr>
          <w:sz w:val="22"/>
          <w:szCs w:val="22"/>
        </w:rPr>
        <w:t xml:space="preserve"> </w:t>
      </w:r>
      <w:r w:rsidR="00CA4784" w:rsidRPr="000C20C1">
        <w:rPr>
          <w:sz w:val="22"/>
          <w:szCs w:val="22"/>
        </w:rPr>
        <w:t xml:space="preserve">y </w:t>
      </w:r>
      <w:r w:rsidR="005B7254" w:rsidRPr="000C20C1">
        <w:rPr>
          <w:sz w:val="22"/>
          <w:szCs w:val="22"/>
        </w:rPr>
        <w:t>COLFONDOS S.A</w:t>
      </w:r>
      <w:r w:rsidR="001F0C56" w:rsidRPr="000C20C1">
        <w:rPr>
          <w:sz w:val="22"/>
          <w:szCs w:val="22"/>
        </w:rPr>
        <w:t>.</w:t>
      </w:r>
      <w:r w:rsidR="00CA4784" w:rsidRPr="000C20C1">
        <w:rPr>
          <w:sz w:val="22"/>
          <w:szCs w:val="22"/>
        </w:rPr>
        <w:t xml:space="preserve"> </w:t>
      </w:r>
      <w:r w:rsidRPr="000C20C1">
        <w:rPr>
          <w:sz w:val="22"/>
          <w:szCs w:val="22"/>
        </w:rPr>
        <w:t xml:space="preserve">y en </w:t>
      </w:r>
      <w:r w:rsidRPr="000C20C1">
        <w:rPr>
          <w:b/>
          <w:bCs/>
          <w:sz w:val="22"/>
          <w:szCs w:val="22"/>
          <w:u w:val="single"/>
        </w:rPr>
        <w:t>segundo lugar</w:t>
      </w:r>
      <w:r w:rsidRPr="000C20C1">
        <w:rPr>
          <w:sz w:val="22"/>
          <w:szCs w:val="22"/>
        </w:rPr>
        <w:t xml:space="preserve">, a pronunciarme frente al llamamiento en garantía formulado </w:t>
      </w:r>
      <w:r w:rsidR="000326BD" w:rsidRPr="000C20C1">
        <w:rPr>
          <w:sz w:val="22"/>
          <w:szCs w:val="22"/>
        </w:rPr>
        <w:t xml:space="preserve">por </w:t>
      </w:r>
      <w:r w:rsidR="00E470E7" w:rsidRPr="000C20C1">
        <w:rPr>
          <w:sz w:val="22"/>
          <w:szCs w:val="22"/>
        </w:rPr>
        <w:t>la</w:t>
      </w:r>
      <w:r w:rsidR="0081350A" w:rsidRPr="000C20C1">
        <w:rPr>
          <w:sz w:val="22"/>
          <w:szCs w:val="22"/>
        </w:rPr>
        <w:t xml:space="preserve"> AFP</w:t>
      </w:r>
      <w:r w:rsidR="00E470E7" w:rsidRPr="000C20C1">
        <w:rPr>
          <w:sz w:val="22"/>
          <w:szCs w:val="22"/>
        </w:rPr>
        <w:t xml:space="preserve"> COLFONDOS S.A. </w:t>
      </w:r>
      <w:r w:rsidRPr="000C20C1">
        <w:rPr>
          <w:sz w:val="22"/>
          <w:szCs w:val="22"/>
        </w:rPr>
        <w:t>a mi representada, en los siguientes</w:t>
      </w:r>
      <w:r w:rsidRPr="000C20C1">
        <w:rPr>
          <w:spacing w:val="-4"/>
          <w:sz w:val="22"/>
          <w:szCs w:val="22"/>
        </w:rPr>
        <w:t xml:space="preserve"> </w:t>
      </w:r>
      <w:r w:rsidRPr="000C20C1">
        <w:rPr>
          <w:sz w:val="22"/>
          <w:szCs w:val="22"/>
        </w:rPr>
        <w:t xml:space="preserve">términos: </w:t>
      </w:r>
      <w:r w:rsidR="003877AC" w:rsidRPr="000C20C1">
        <w:rPr>
          <w:sz w:val="22"/>
          <w:szCs w:val="22"/>
        </w:rPr>
        <w:t xml:space="preserve"> </w:t>
      </w:r>
      <w:r w:rsidRPr="000C20C1">
        <w:rPr>
          <w:sz w:val="22"/>
          <w:szCs w:val="22"/>
        </w:rPr>
        <w:t xml:space="preserve"> </w:t>
      </w:r>
    </w:p>
    <w:p w14:paraId="4F94CCF8" w14:textId="77777777" w:rsidR="00CE08A6" w:rsidRPr="000C20C1" w:rsidRDefault="00CE08A6" w:rsidP="000C20C1">
      <w:pPr>
        <w:jc w:val="center"/>
        <w:rPr>
          <w:b/>
          <w:color w:val="000000"/>
          <w:u w:val="single"/>
        </w:rPr>
      </w:pPr>
      <w:r w:rsidRPr="000C20C1">
        <w:rPr>
          <w:b/>
          <w:color w:val="000000"/>
          <w:u w:val="single"/>
        </w:rPr>
        <w:t>CAPÍTULO I.</w:t>
      </w:r>
    </w:p>
    <w:p w14:paraId="1A88239B" w14:textId="221CEEC7" w:rsidR="00CE08A6" w:rsidRPr="000C20C1" w:rsidRDefault="00CE08A6" w:rsidP="000C20C1">
      <w:pPr>
        <w:pStyle w:val="Prrafodelista"/>
        <w:numPr>
          <w:ilvl w:val="0"/>
          <w:numId w:val="11"/>
        </w:numPr>
        <w:ind w:left="0" w:firstLine="0"/>
        <w:jc w:val="center"/>
        <w:rPr>
          <w:b/>
          <w:color w:val="000000"/>
          <w:u w:val="single"/>
        </w:rPr>
      </w:pPr>
      <w:r w:rsidRPr="000C20C1">
        <w:rPr>
          <w:b/>
          <w:color w:val="000000"/>
          <w:u w:val="single"/>
        </w:rPr>
        <w:t xml:space="preserve"> PRONUNCIAMIENTO FRENTE A LOS HECHOS DE LA DEMANDA</w:t>
      </w:r>
    </w:p>
    <w:p w14:paraId="73CABF28" w14:textId="77777777" w:rsidR="00CE08A6" w:rsidRPr="000C20C1" w:rsidRDefault="00CE08A6" w:rsidP="000C20C1">
      <w:pPr>
        <w:pStyle w:val="Textoindependiente"/>
        <w:ind w:left="1418"/>
        <w:rPr>
          <w:b/>
          <w:sz w:val="22"/>
          <w:szCs w:val="22"/>
        </w:rPr>
      </w:pPr>
    </w:p>
    <w:p w14:paraId="76576F77" w14:textId="7356A45E"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PRIMERO: NO ME CONSTA</w:t>
      </w:r>
      <w:r w:rsidR="00700C8C">
        <w:rPr>
          <w:rStyle w:val="normaltextrun"/>
          <w:rFonts w:ascii="Arial" w:hAnsi="Arial" w:cs="Arial"/>
          <w:sz w:val="22"/>
          <w:szCs w:val="22"/>
          <w:lang w:val="es-ES"/>
        </w:rPr>
        <w:t xml:space="preserve"> el periodo por el cual la actora estuvo cotizando al RPM mediante el ISS, </w:t>
      </w:r>
      <w:r w:rsidRPr="000C20C1">
        <w:rPr>
          <w:rStyle w:val="normaltextrun"/>
          <w:rFonts w:ascii="Arial" w:hAnsi="Arial" w:cs="Arial"/>
          <w:sz w:val="22"/>
          <w:szCs w:val="22"/>
          <w:lang w:val="es-ES"/>
        </w:rPr>
        <w:t>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35C0E96"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4DA848C3" w14:textId="2415598B"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SEGUNDO: NO ME CONSTA</w:t>
      </w:r>
      <w:r w:rsidRPr="000C20C1">
        <w:rPr>
          <w:rStyle w:val="normaltextrun"/>
          <w:rFonts w:ascii="Arial" w:hAnsi="Arial" w:cs="Arial"/>
          <w:sz w:val="22"/>
          <w:szCs w:val="22"/>
          <w:lang w:val="es-ES"/>
        </w:rPr>
        <w:t xml:space="preserve"> por cuanto </w:t>
      </w:r>
      <w:r w:rsidR="00700C8C">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sidR="00700C8C">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4BFC4A7D" w14:textId="2BC27B2D"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020C940" w14:textId="77777777" w:rsidR="00700C8C" w:rsidRPr="000C20C1" w:rsidRDefault="0016392E" w:rsidP="00700C8C">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TERCERO</w:t>
      </w:r>
      <w:r w:rsidR="00700C8C">
        <w:rPr>
          <w:rStyle w:val="normaltextrun"/>
          <w:rFonts w:ascii="Arial" w:hAnsi="Arial" w:cs="Arial"/>
          <w:b/>
          <w:bCs/>
          <w:sz w:val="22"/>
          <w:szCs w:val="22"/>
          <w:lang w:val="es-ES"/>
        </w:rPr>
        <w:t xml:space="preserve">: </w:t>
      </w:r>
      <w:r w:rsidR="00700C8C" w:rsidRPr="000C20C1">
        <w:rPr>
          <w:rStyle w:val="normaltextrun"/>
          <w:rFonts w:ascii="Arial" w:hAnsi="Arial" w:cs="Arial"/>
          <w:b/>
          <w:bCs/>
          <w:sz w:val="22"/>
          <w:szCs w:val="22"/>
          <w:lang w:val="es-ES"/>
        </w:rPr>
        <w:t>NO ME CONSTA</w:t>
      </w:r>
      <w:r w:rsidR="00700C8C" w:rsidRPr="000C20C1">
        <w:rPr>
          <w:rStyle w:val="normaltextrun"/>
          <w:rFonts w:ascii="Arial" w:hAnsi="Arial" w:cs="Arial"/>
          <w:sz w:val="22"/>
          <w:szCs w:val="22"/>
          <w:lang w:val="es-ES"/>
        </w:rPr>
        <w:t xml:space="preserve"> por cuanto </w:t>
      </w:r>
      <w:r w:rsidR="00700C8C">
        <w:rPr>
          <w:rStyle w:val="normaltextrun"/>
          <w:rFonts w:ascii="Arial" w:hAnsi="Arial" w:cs="Arial"/>
          <w:sz w:val="22"/>
          <w:szCs w:val="22"/>
          <w:lang w:val="es-ES"/>
        </w:rPr>
        <w:t xml:space="preserve">es un hecho ajeno </w:t>
      </w:r>
      <w:r w:rsidR="00700C8C" w:rsidRPr="000C20C1">
        <w:rPr>
          <w:rStyle w:val="normaltextrun"/>
          <w:rFonts w:ascii="Arial" w:hAnsi="Arial" w:cs="Arial"/>
          <w:sz w:val="22"/>
          <w:szCs w:val="22"/>
          <w:lang w:val="es-ES"/>
        </w:rPr>
        <w:t xml:space="preserve">a mi representada, </w:t>
      </w:r>
      <w:r w:rsidR="00700C8C">
        <w:rPr>
          <w:rStyle w:val="normaltextrun"/>
          <w:rFonts w:ascii="Arial" w:hAnsi="Arial" w:cs="Arial"/>
          <w:sz w:val="22"/>
          <w:szCs w:val="22"/>
          <w:lang w:val="es-ES"/>
        </w:rPr>
        <w:t>el cual debe ser probado</w:t>
      </w:r>
      <w:r w:rsidR="00700C8C"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700C8C" w:rsidRPr="000C20C1">
        <w:rPr>
          <w:rStyle w:val="eop"/>
          <w:rFonts w:ascii="Arial" w:hAnsi="Arial" w:cs="Arial"/>
          <w:sz w:val="22"/>
          <w:szCs w:val="22"/>
        </w:rPr>
        <w:t> </w:t>
      </w:r>
    </w:p>
    <w:p w14:paraId="480C5C6C" w14:textId="5026505C" w:rsidR="0016392E" w:rsidRPr="000C20C1" w:rsidRDefault="00700C8C" w:rsidP="00700C8C">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82DBB9D" w14:textId="36A61448" w:rsidR="0016392E" w:rsidRPr="000C20C1" w:rsidRDefault="0016392E"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CUARTO: </w:t>
      </w:r>
      <w:r w:rsidR="00EC0154" w:rsidRPr="000C20C1">
        <w:rPr>
          <w:rStyle w:val="normaltextrun"/>
          <w:rFonts w:ascii="Arial" w:hAnsi="Arial" w:cs="Arial"/>
          <w:b/>
          <w:bCs/>
          <w:sz w:val="22"/>
          <w:szCs w:val="22"/>
          <w:lang w:val="es-ES"/>
        </w:rPr>
        <w:t xml:space="preserve">NO ME CONSTA </w:t>
      </w:r>
      <w:r w:rsidR="00700C8C">
        <w:rPr>
          <w:rStyle w:val="normaltextrun"/>
          <w:rFonts w:ascii="Arial" w:hAnsi="Arial" w:cs="Arial"/>
          <w:bCs/>
          <w:sz w:val="22"/>
          <w:szCs w:val="22"/>
          <w:lang w:val="es-ES"/>
        </w:rPr>
        <w:t xml:space="preserve">lo informado por los asesores de COLFONDOS a la demandante, </w:t>
      </w:r>
      <w:r w:rsidR="00EC0154"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93307E" w:rsidRPr="000C20C1">
        <w:rPr>
          <w:rStyle w:val="normaltextrun"/>
          <w:rFonts w:ascii="Arial" w:hAnsi="Arial" w:cs="Arial"/>
          <w:sz w:val="22"/>
          <w:szCs w:val="22"/>
          <w:lang w:val="es-ES"/>
        </w:rPr>
        <w:t>.</w:t>
      </w:r>
      <w:r w:rsidR="0093307E" w:rsidRPr="000C20C1">
        <w:rPr>
          <w:rStyle w:val="eop"/>
          <w:rFonts w:ascii="Arial" w:hAnsi="Arial" w:cs="Arial"/>
          <w:sz w:val="22"/>
          <w:szCs w:val="22"/>
        </w:rPr>
        <w:t> </w:t>
      </w:r>
      <w:r w:rsidRPr="000C20C1">
        <w:rPr>
          <w:rStyle w:val="eop"/>
          <w:rFonts w:ascii="Arial" w:hAnsi="Arial" w:cs="Arial"/>
          <w:sz w:val="22"/>
          <w:szCs w:val="22"/>
        </w:rPr>
        <w:t> </w:t>
      </w:r>
    </w:p>
    <w:p w14:paraId="492C40D8" w14:textId="77777777" w:rsidR="0093307E" w:rsidRPr="000C20C1" w:rsidRDefault="0093307E" w:rsidP="000C20C1">
      <w:pPr>
        <w:pStyle w:val="paragraph"/>
        <w:shd w:val="clear" w:color="auto" w:fill="FFFFFF"/>
        <w:spacing w:before="0" w:beforeAutospacing="0" w:after="0" w:afterAutospacing="0"/>
        <w:jc w:val="both"/>
        <w:textAlignment w:val="baseline"/>
        <w:rPr>
          <w:rFonts w:ascii="Arial" w:hAnsi="Arial" w:cs="Arial"/>
          <w:sz w:val="22"/>
          <w:szCs w:val="22"/>
        </w:rPr>
      </w:pPr>
    </w:p>
    <w:p w14:paraId="2D83355A" w14:textId="1E4D7F66"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QUINTO: </w:t>
      </w:r>
      <w:r w:rsidR="00EC0154" w:rsidRPr="000C20C1">
        <w:rPr>
          <w:rStyle w:val="normaltextrun"/>
          <w:rFonts w:ascii="Arial" w:hAnsi="Arial" w:cs="Arial"/>
          <w:b/>
          <w:bCs/>
          <w:sz w:val="22"/>
          <w:szCs w:val="22"/>
          <w:lang w:val="es-ES"/>
        </w:rPr>
        <w:t xml:space="preserve">NO ME CONSTA </w:t>
      </w:r>
      <w:r w:rsidR="00EC0154"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normaltextrun"/>
          <w:rFonts w:ascii="Arial" w:hAnsi="Arial" w:cs="Arial"/>
          <w:sz w:val="22"/>
          <w:szCs w:val="22"/>
          <w:lang w:val="es-ES"/>
        </w:rPr>
        <w:t>.</w:t>
      </w:r>
      <w:r w:rsidRPr="000C20C1">
        <w:rPr>
          <w:rStyle w:val="eop"/>
          <w:rFonts w:ascii="Arial" w:hAnsi="Arial" w:cs="Arial"/>
          <w:sz w:val="22"/>
          <w:szCs w:val="22"/>
        </w:rPr>
        <w:t> </w:t>
      </w:r>
    </w:p>
    <w:p w14:paraId="1DA283D5"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EA83673" w14:textId="7B88C079"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SEXTO: NO ME CONSTA </w:t>
      </w:r>
      <w:r w:rsidRPr="000C20C1">
        <w:rPr>
          <w:rStyle w:val="normaltextrun"/>
          <w:rFonts w:ascii="Arial" w:hAnsi="Arial" w:cs="Arial"/>
          <w:sz w:val="22"/>
          <w:szCs w:val="22"/>
          <w:lang w:val="es-ES"/>
        </w:rPr>
        <w:t xml:space="preserve">por cuanto </w:t>
      </w:r>
      <w:r w:rsidR="00EC0154" w:rsidRPr="000C20C1">
        <w:rPr>
          <w:rStyle w:val="normaltextrun"/>
          <w:rFonts w:ascii="Arial" w:hAnsi="Arial" w:cs="Arial"/>
          <w:sz w:val="22"/>
          <w:szCs w:val="22"/>
          <w:lang w:val="es-ES"/>
        </w:rPr>
        <w:t>es un hecho ajeno</w:t>
      </w:r>
      <w:r w:rsidRPr="000C20C1">
        <w:rPr>
          <w:rStyle w:val="normaltextrun"/>
          <w:rFonts w:ascii="Arial" w:hAnsi="Arial" w:cs="Arial"/>
          <w:sz w:val="22"/>
          <w:szCs w:val="22"/>
          <w:lang w:val="es-ES"/>
        </w:rPr>
        <w:t xml:space="preserve"> a mi representada, </w:t>
      </w:r>
      <w:r w:rsidR="00EC0154" w:rsidRPr="000C20C1">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63DE333"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F41D419" w14:textId="7A861D6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SÉPTIMO: NO ME CONSTA</w:t>
      </w:r>
      <w:r w:rsidR="00700C8C">
        <w:rPr>
          <w:rStyle w:val="normaltextrun"/>
          <w:rFonts w:ascii="Arial" w:hAnsi="Arial" w:cs="Arial"/>
          <w:b/>
          <w:bCs/>
          <w:sz w:val="22"/>
          <w:szCs w:val="22"/>
          <w:lang w:val="es-ES"/>
        </w:rPr>
        <w:t xml:space="preserve">N </w:t>
      </w:r>
      <w:r w:rsidR="00700C8C">
        <w:rPr>
          <w:rStyle w:val="normaltextrun"/>
          <w:rFonts w:ascii="Arial" w:hAnsi="Arial" w:cs="Arial"/>
          <w:bCs/>
          <w:sz w:val="22"/>
          <w:szCs w:val="22"/>
          <w:lang w:val="es-ES"/>
        </w:rPr>
        <w:t>los motivos por los cuales la actora e trasladó al RAIS</w:t>
      </w:r>
      <w:r w:rsidRPr="000C20C1">
        <w:rPr>
          <w:rStyle w:val="normaltextrun"/>
          <w:rFonts w:ascii="Arial" w:hAnsi="Arial" w:cs="Arial"/>
          <w:b/>
          <w:bCs/>
          <w:sz w:val="22"/>
          <w:szCs w:val="22"/>
          <w:lang w:val="es-ES"/>
        </w:rPr>
        <w:t xml:space="preserve"> </w:t>
      </w:r>
      <w:r w:rsidRPr="000C20C1">
        <w:rPr>
          <w:rStyle w:val="normaltextrun"/>
          <w:rFonts w:ascii="Arial" w:hAnsi="Arial" w:cs="Arial"/>
          <w:sz w:val="22"/>
          <w:szCs w:val="22"/>
          <w:lang w:val="es-ES"/>
        </w:rPr>
        <w:t xml:space="preserve">por cuanto es un hecho ajeno a mi representada, el cual debe ser probado por la parte interesada en el </w:t>
      </w:r>
      <w:r w:rsidRPr="000C20C1">
        <w:rPr>
          <w:rStyle w:val="normaltextrun"/>
          <w:rFonts w:ascii="Arial" w:hAnsi="Arial" w:cs="Arial"/>
          <w:sz w:val="22"/>
          <w:szCs w:val="22"/>
          <w:lang w:val="es-ES"/>
        </w:rPr>
        <w:lastRenderedPageBreak/>
        <w:t>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7B72A23D"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7C6F239" w14:textId="633D27DC"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OCTAVO: </w:t>
      </w:r>
      <w:r w:rsidR="00700C8C" w:rsidRPr="000C20C1">
        <w:rPr>
          <w:rStyle w:val="normaltextrun"/>
          <w:rFonts w:ascii="Arial" w:hAnsi="Arial" w:cs="Arial"/>
          <w:b/>
          <w:bCs/>
          <w:sz w:val="22"/>
          <w:szCs w:val="22"/>
          <w:lang w:val="es-ES"/>
        </w:rPr>
        <w:t xml:space="preserve">NO ME CONSTA </w:t>
      </w:r>
      <w:r w:rsidR="00700C8C">
        <w:rPr>
          <w:rStyle w:val="normaltextrun"/>
          <w:rFonts w:ascii="Arial" w:hAnsi="Arial" w:cs="Arial"/>
          <w:bCs/>
          <w:sz w:val="22"/>
          <w:szCs w:val="22"/>
          <w:lang w:val="es-ES"/>
        </w:rPr>
        <w:t>que COLFONDOS no informó a la actora frente al derecho al retracto, lo anterior</w:t>
      </w:r>
      <w:r w:rsidR="00700C8C" w:rsidRPr="000C20C1">
        <w:rPr>
          <w:rStyle w:val="normaltextrun"/>
          <w:rFonts w:ascii="Arial" w:hAnsi="Arial" w:cs="Arial"/>
          <w:bCs/>
          <w:sz w:val="22"/>
          <w:szCs w:val="22"/>
          <w:lang w:val="es-ES"/>
        </w:rPr>
        <w:t xml:space="preserve"> por cuanto es un hecho ajeno a mi representada</w:t>
      </w:r>
      <w:r w:rsidR="00700C8C"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00700C8C" w:rsidRPr="000C20C1">
        <w:rPr>
          <w:rStyle w:val="eop"/>
          <w:rFonts w:ascii="Arial" w:hAnsi="Arial" w:cs="Arial"/>
          <w:sz w:val="22"/>
          <w:szCs w:val="22"/>
        </w:rPr>
        <w:t> </w:t>
      </w:r>
    </w:p>
    <w:p w14:paraId="2C34D7D6" w14:textId="77777777" w:rsidR="009B0D02" w:rsidRPr="000C20C1" w:rsidRDefault="009B0D02"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BEC89C4" w14:textId="64401D0B" w:rsidR="009B0D02" w:rsidRPr="000C20C1" w:rsidRDefault="009B0D02"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NOVENO: NO ME CONSTA </w:t>
      </w:r>
      <w:r w:rsidR="00700C8C">
        <w:rPr>
          <w:rStyle w:val="normaltextrun"/>
          <w:rFonts w:ascii="Arial" w:hAnsi="Arial" w:cs="Arial"/>
          <w:bCs/>
          <w:sz w:val="22"/>
          <w:szCs w:val="22"/>
          <w:lang w:val="es-ES"/>
        </w:rPr>
        <w:t>que COLFONDOS no informó a la actora sobre las modalidades de pensión en el RAIS y sus requisitos, lo anterior</w:t>
      </w:r>
      <w:r w:rsidR="00700C8C" w:rsidRPr="000C20C1">
        <w:rPr>
          <w:rStyle w:val="normaltextrun"/>
          <w:rFonts w:ascii="Arial" w:hAnsi="Arial" w:cs="Arial"/>
          <w:bCs/>
          <w:sz w:val="22"/>
          <w:szCs w:val="22"/>
          <w:lang w:val="es-ES"/>
        </w:rPr>
        <w:t xml:space="preserve"> por cuanto es un hecho ajeno a mi representada</w:t>
      </w:r>
      <w:r w:rsidR="00700C8C"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00700C8C" w:rsidRPr="000C20C1">
        <w:rPr>
          <w:rStyle w:val="eop"/>
          <w:rFonts w:ascii="Arial" w:hAnsi="Arial" w:cs="Arial"/>
          <w:sz w:val="22"/>
          <w:szCs w:val="22"/>
        </w:rPr>
        <w:t> </w:t>
      </w:r>
    </w:p>
    <w:p w14:paraId="1AB3CA8E" w14:textId="302F935B"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E6E6454" w14:textId="710A9A22" w:rsidR="0016392E" w:rsidRPr="000C20C1" w:rsidRDefault="0016392E"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sidR="009B0D02" w:rsidRPr="000C20C1">
        <w:rPr>
          <w:rStyle w:val="normaltextrun"/>
          <w:rFonts w:ascii="Arial" w:hAnsi="Arial" w:cs="Arial"/>
          <w:b/>
          <w:bCs/>
          <w:sz w:val="22"/>
          <w:szCs w:val="22"/>
          <w:lang w:val="es-ES"/>
        </w:rPr>
        <w:t>DÉCIMO</w:t>
      </w:r>
      <w:r w:rsidRPr="000C20C1">
        <w:rPr>
          <w:rStyle w:val="normaltextrun"/>
          <w:rFonts w:ascii="Arial" w:hAnsi="Arial" w:cs="Arial"/>
          <w:b/>
          <w:bCs/>
          <w:sz w:val="22"/>
          <w:szCs w:val="22"/>
          <w:lang w:val="es-ES"/>
        </w:rPr>
        <w:t xml:space="preserve">: NO ME CONSTA </w:t>
      </w:r>
      <w:r w:rsidR="00700C8C">
        <w:rPr>
          <w:rStyle w:val="normaltextrun"/>
          <w:rFonts w:ascii="Arial" w:hAnsi="Arial" w:cs="Arial"/>
          <w:bCs/>
          <w:sz w:val="22"/>
          <w:szCs w:val="22"/>
          <w:lang w:val="es-ES"/>
        </w:rPr>
        <w:t>p</w:t>
      </w:r>
      <w:r w:rsidR="009B0D02"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xml:space="preserve">, </w:t>
      </w:r>
      <w:r w:rsidR="009B0D02" w:rsidRPr="000C20C1">
        <w:rPr>
          <w:rStyle w:val="normaltextrun"/>
          <w:rFonts w:ascii="Arial" w:hAnsi="Arial" w:cs="Arial"/>
          <w:sz w:val="22"/>
          <w:szCs w:val="22"/>
          <w:lang w:val="es-ES"/>
        </w:rPr>
        <w:t>el cual deberá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350AF7A0" w14:textId="17D26218" w:rsidR="009B0D02" w:rsidRDefault="009B0D02"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2478AE8" w14:textId="46037C38" w:rsidR="00700C8C" w:rsidRPr="000C20C1"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PRIMERO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que COLFONDOS no hizo una comparación entre pensionarse en el RPM y el RAIS,</w:t>
      </w:r>
      <w:r w:rsidRPr="000C20C1">
        <w:rPr>
          <w:rStyle w:val="normaltextrun"/>
          <w:rFonts w:ascii="Arial" w:hAnsi="Arial" w:cs="Arial"/>
          <w:b/>
          <w:bCs/>
          <w:sz w:val="22"/>
          <w:szCs w:val="22"/>
          <w:lang w:val="es-ES"/>
        </w:rPr>
        <w:t xml:space="preserve">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7D09EA03" w14:textId="3A46FCD4" w:rsidR="00700C8C" w:rsidRDefault="00700C8C"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16BB23EA" w14:textId="64EC493E" w:rsidR="00700C8C" w:rsidRPr="000C20C1"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SEGUNDO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que COLFONDOS no informó a la actora sobre las consecuencias del traslado del RPM al RAIS,</w:t>
      </w:r>
      <w:r w:rsidRPr="000C20C1">
        <w:rPr>
          <w:rStyle w:val="normaltextrun"/>
          <w:rFonts w:ascii="Arial" w:hAnsi="Arial" w:cs="Arial"/>
          <w:b/>
          <w:bCs/>
          <w:sz w:val="22"/>
          <w:szCs w:val="22"/>
          <w:lang w:val="es-ES"/>
        </w:rPr>
        <w:t xml:space="preserve">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505E2E60" w14:textId="2C42B2E2" w:rsidR="00700C8C" w:rsidRDefault="00700C8C"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F7F9D08" w14:textId="5CE9CB42" w:rsidR="00700C8C" w:rsidRPr="000C20C1"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TERCERO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que COLFONDOS no realizó una proyección pensional a la actora,</w:t>
      </w:r>
      <w:r w:rsidRPr="000C20C1">
        <w:rPr>
          <w:rStyle w:val="normaltextrun"/>
          <w:rFonts w:ascii="Arial" w:hAnsi="Arial" w:cs="Arial"/>
          <w:b/>
          <w:bCs/>
          <w:sz w:val="22"/>
          <w:szCs w:val="22"/>
          <w:lang w:val="es-ES"/>
        </w:rPr>
        <w:t xml:space="preserve">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5D55A4D" w14:textId="65C2A9BB" w:rsidR="00700C8C" w:rsidRDefault="00700C8C"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962F0A5" w14:textId="0B4B2A62" w:rsidR="00700C8C" w:rsidRPr="000C20C1"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CUARTO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77F66956" w14:textId="006A0683" w:rsidR="00700C8C" w:rsidRDefault="00700C8C"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90F6EFC" w14:textId="655114E1" w:rsidR="00700C8C"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QUINTO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729AD68C" w14:textId="54EA4941" w:rsidR="00700C8C"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49DA33B3" w14:textId="77777777" w:rsidR="00700C8C" w:rsidRPr="000C20C1" w:rsidRDefault="00700C8C" w:rsidP="00700C8C">
      <w:pPr>
        <w:pStyle w:val="paragraph"/>
        <w:shd w:val="clear" w:color="auto" w:fill="FFFFFF"/>
        <w:spacing w:before="0" w:beforeAutospacing="0" w:after="0" w:afterAutospacing="0"/>
        <w:jc w:val="both"/>
        <w:textAlignment w:val="baseline"/>
        <w:rPr>
          <w:rFonts w:ascii="Arial" w:hAnsi="Arial" w:cs="Arial"/>
          <w:sz w:val="22"/>
          <w:szCs w:val="22"/>
        </w:rPr>
      </w:pPr>
      <w:r>
        <w:rPr>
          <w:rStyle w:val="eop"/>
          <w:rFonts w:ascii="Arial" w:hAnsi="Arial" w:cs="Arial"/>
          <w:b/>
          <w:sz w:val="22"/>
          <w:szCs w:val="22"/>
        </w:rPr>
        <w:t xml:space="preserve">AL DÉCIMO SEXTO: </w:t>
      </w:r>
      <w:r w:rsidRPr="000C20C1">
        <w:rPr>
          <w:rStyle w:val="normaltextrun"/>
          <w:rFonts w:ascii="Arial" w:hAnsi="Arial" w:cs="Arial"/>
          <w:b/>
          <w:bCs/>
          <w:sz w:val="22"/>
          <w:szCs w:val="22"/>
          <w:lang w:val="es-ES"/>
        </w:rPr>
        <w:t>NO ME CONSTA por cuanto NO ES UN HECHO</w:t>
      </w:r>
      <w:r w:rsidRPr="000C20C1">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3B092991" w14:textId="2B753F78" w:rsidR="00700C8C" w:rsidRDefault="00700C8C" w:rsidP="00700C8C">
      <w:pPr>
        <w:pStyle w:val="paragraph"/>
        <w:shd w:val="clear" w:color="auto" w:fill="FFFFFF"/>
        <w:spacing w:before="0" w:beforeAutospacing="0" w:after="0" w:afterAutospacing="0"/>
        <w:jc w:val="both"/>
        <w:textAlignment w:val="baseline"/>
        <w:rPr>
          <w:rStyle w:val="eop"/>
          <w:rFonts w:ascii="Arial" w:hAnsi="Arial" w:cs="Arial"/>
          <w:b/>
          <w:sz w:val="22"/>
          <w:szCs w:val="22"/>
        </w:rPr>
      </w:pPr>
    </w:p>
    <w:p w14:paraId="4C10A94C" w14:textId="37FE90CF" w:rsidR="00700C8C" w:rsidRDefault="00700C8C" w:rsidP="00700C8C">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SÉPTIMO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normaltextrun"/>
          <w:rFonts w:ascii="Arial" w:hAnsi="Arial" w:cs="Arial"/>
          <w:sz w:val="22"/>
          <w:szCs w:val="22"/>
          <w:lang w:val="es-ES"/>
        </w:rPr>
        <w:t>.</w:t>
      </w:r>
    </w:p>
    <w:p w14:paraId="3C0624C6" w14:textId="0F787452" w:rsidR="00700C8C" w:rsidRDefault="00700C8C" w:rsidP="00700C8C">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r w:rsidRPr="000C20C1">
        <w:rPr>
          <w:rStyle w:val="normaltextrun"/>
          <w:rFonts w:ascii="Arial" w:hAnsi="Arial" w:cs="Arial"/>
          <w:b/>
          <w:bCs/>
          <w:sz w:val="22"/>
          <w:szCs w:val="22"/>
          <w:lang w:val="es-ES"/>
        </w:rPr>
        <w:lastRenderedPageBreak/>
        <w:t>AL DÉCIMO</w:t>
      </w:r>
      <w:r>
        <w:rPr>
          <w:rStyle w:val="normaltextrun"/>
          <w:rFonts w:ascii="Arial" w:hAnsi="Arial" w:cs="Arial"/>
          <w:b/>
          <w:bCs/>
          <w:sz w:val="22"/>
          <w:szCs w:val="22"/>
          <w:lang w:val="es-ES"/>
        </w:rPr>
        <w:t xml:space="preserve"> OCTAVO</w:t>
      </w:r>
      <w:r w:rsidRPr="000C20C1">
        <w:rPr>
          <w:rStyle w:val="normaltextrun"/>
          <w:rFonts w:ascii="Arial" w:hAnsi="Arial" w:cs="Arial"/>
          <w:b/>
          <w:bCs/>
          <w:sz w:val="22"/>
          <w:szCs w:val="22"/>
          <w:lang w:val="es-ES"/>
        </w:rPr>
        <w:t>: NO ME CONSTA</w:t>
      </w:r>
      <w:r>
        <w:rPr>
          <w:rStyle w:val="normaltextrun"/>
          <w:rFonts w:ascii="Arial" w:hAnsi="Arial" w:cs="Arial"/>
          <w:b/>
          <w:bCs/>
          <w:sz w:val="22"/>
          <w:szCs w:val="22"/>
          <w:lang w:val="es-ES"/>
        </w:rPr>
        <w:t xml:space="preserve"> </w:t>
      </w:r>
      <w:r>
        <w:rPr>
          <w:rStyle w:val="normaltextrun"/>
          <w:rFonts w:ascii="Arial" w:hAnsi="Arial" w:cs="Arial"/>
          <w:bCs/>
          <w:sz w:val="22"/>
          <w:szCs w:val="22"/>
          <w:lang w:val="es-ES"/>
        </w:rPr>
        <w:t>la totalidad de semanas que tiene cotizadas la actora en el sistema general de pensiones, 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normaltextrun"/>
          <w:rFonts w:ascii="Arial" w:hAnsi="Arial" w:cs="Arial"/>
          <w:sz w:val="22"/>
          <w:szCs w:val="22"/>
          <w:lang w:val="es-ES"/>
        </w:rPr>
        <w:t>.</w:t>
      </w:r>
    </w:p>
    <w:p w14:paraId="1B1328E9" w14:textId="1A98E82B" w:rsidR="00700C8C" w:rsidRDefault="00700C8C" w:rsidP="00700C8C">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p>
    <w:p w14:paraId="770F85F8" w14:textId="00F0D0FE" w:rsidR="00700C8C" w:rsidRPr="00700C8C" w:rsidRDefault="00700C8C" w:rsidP="00700C8C">
      <w:pPr>
        <w:pStyle w:val="paragraph"/>
        <w:shd w:val="clear" w:color="auto" w:fill="FFFFFF"/>
        <w:spacing w:before="0" w:beforeAutospacing="0" w:after="0" w:afterAutospacing="0"/>
        <w:jc w:val="both"/>
        <w:textAlignment w:val="baseline"/>
        <w:rPr>
          <w:rStyle w:val="eop"/>
          <w:rFonts w:ascii="Arial" w:hAnsi="Arial" w:cs="Arial"/>
          <w:b/>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NOVENO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w:t>
      </w:r>
      <w:r w:rsidR="00126BD7">
        <w:rPr>
          <w:rStyle w:val="normaltextrun"/>
          <w:rFonts w:ascii="Arial" w:hAnsi="Arial" w:cs="Arial"/>
          <w:bCs/>
          <w:sz w:val="22"/>
          <w:szCs w:val="22"/>
          <w:lang w:val="es-ES"/>
        </w:rPr>
        <w:t xml:space="preserve">que la actora mediante derecho de petición solicitó a COLPENSIONES la nulidad del traslado y su retorno al RPM,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E8883A9" w14:textId="77777777" w:rsidR="00700C8C" w:rsidRPr="000C20C1" w:rsidRDefault="00700C8C"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3F10E28E" w14:textId="3D9951B9" w:rsidR="009B0D02" w:rsidRPr="000C20C1" w:rsidRDefault="009B0D02"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w:t>
      </w:r>
      <w:r w:rsidR="00126BD7">
        <w:rPr>
          <w:rStyle w:val="normaltextrun"/>
          <w:rFonts w:ascii="Arial" w:hAnsi="Arial" w:cs="Arial"/>
          <w:b/>
          <w:bCs/>
          <w:sz w:val="22"/>
          <w:szCs w:val="22"/>
          <w:lang w:val="es-ES"/>
        </w:rPr>
        <w:t>VIGÉSIMO</w:t>
      </w:r>
      <w:r w:rsidRPr="000C20C1">
        <w:rPr>
          <w:rStyle w:val="normaltextrun"/>
          <w:rFonts w:ascii="Arial" w:hAnsi="Arial" w:cs="Arial"/>
          <w:b/>
          <w:bCs/>
          <w:sz w:val="22"/>
          <w:szCs w:val="22"/>
          <w:lang w:val="es-ES"/>
        </w:rPr>
        <w:t xml:space="preserve">: NO ME CONSTA </w:t>
      </w:r>
      <w:r w:rsidRPr="000C20C1">
        <w:rPr>
          <w:rStyle w:val="normaltextrun"/>
          <w:rFonts w:ascii="Arial" w:hAnsi="Arial" w:cs="Arial"/>
          <w:bCs/>
          <w:sz w:val="22"/>
          <w:szCs w:val="22"/>
          <w:lang w:val="es-ES"/>
        </w:rPr>
        <w:t>la respuesta dada por COLPENSIONES a la actora, por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6C0BD3F0" w14:textId="7582766E" w:rsidR="0016392E" w:rsidRPr="000C20C1" w:rsidRDefault="0016392E"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1721594" w14:textId="77777777" w:rsidR="00EC0154" w:rsidRPr="000C20C1" w:rsidRDefault="00EC0154"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No obstante,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70B2C0F4" w14:textId="77777777" w:rsidR="00EC0154" w:rsidRPr="000C20C1" w:rsidRDefault="00EC0154"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4A149F4" w14:textId="77777777" w:rsidR="00EC0154" w:rsidRPr="000C20C1" w:rsidRDefault="00EC0154" w:rsidP="000C20C1">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A9ECC1E" w14:textId="77777777" w:rsidR="00EC0154" w:rsidRPr="000C20C1" w:rsidRDefault="00EC0154" w:rsidP="000C20C1">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9095067" w14:textId="77777777" w:rsidR="00EC0154" w:rsidRPr="000C20C1" w:rsidRDefault="00EC0154"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455E270E" w14:textId="77777777" w:rsidR="00EC0154" w:rsidRPr="000C20C1" w:rsidRDefault="00EC0154"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0DFBEC9C" w14:textId="416B9BD4" w:rsidR="00AC13F7" w:rsidRDefault="00EC0154"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0C20C1">
        <w:rPr>
          <w:rStyle w:val="normaltextrun"/>
          <w:rFonts w:ascii="Arial" w:hAnsi="Arial" w:cs="Arial"/>
          <w:color w:val="000000"/>
          <w:sz w:val="22"/>
          <w:szCs w:val="22"/>
          <w:shd w:val="clear" w:color="auto" w:fill="FFFFFF"/>
          <w:lang w:val="es-ES"/>
        </w:rPr>
        <w:t xml:space="preserve">, ya que la demandante cuando solicitó el traslado contaba con </w:t>
      </w:r>
      <w:r w:rsidR="00605031">
        <w:rPr>
          <w:rStyle w:val="normaltextrun"/>
          <w:rFonts w:ascii="Arial" w:hAnsi="Arial" w:cs="Arial"/>
          <w:color w:val="000000"/>
          <w:sz w:val="22"/>
          <w:szCs w:val="22"/>
          <w:shd w:val="clear" w:color="auto" w:fill="FFFFFF"/>
          <w:lang w:val="es-ES"/>
        </w:rPr>
        <w:t>61</w:t>
      </w:r>
      <w:r w:rsidRPr="000C20C1">
        <w:rPr>
          <w:rStyle w:val="normaltextrun"/>
          <w:rFonts w:ascii="Arial" w:hAnsi="Arial" w:cs="Arial"/>
          <w:color w:val="000000"/>
          <w:sz w:val="22"/>
          <w:szCs w:val="22"/>
          <w:shd w:val="clear" w:color="auto" w:fill="FFFFFF"/>
          <w:lang w:val="es-ES"/>
        </w:rPr>
        <w:t xml:space="preserve"> años de edad</w:t>
      </w:r>
      <w:r w:rsidRPr="000C20C1">
        <w:rPr>
          <w:rStyle w:val="normaltextrun"/>
          <w:rFonts w:ascii="Arial" w:hAnsi="Arial" w:cs="Arial"/>
          <w:sz w:val="22"/>
          <w:szCs w:val="22"/>
          <w:lang w:val="es-ES"/>
        </w:rPr>
        <w:t>.  </w:t>
      </w:r>
      <w:r w:rsidRPr="000C20C1">
        <w:rPr>
          <w:rStyle w:val="eop"/>
          <w:rFonts w:ascii="Arial" w:hAnsi="Arial" w:cs="Arial"/>
          <w:sz w:val="22"/>
          <w:szCs w:val="22"/>
        </w:rPr>
        <w:t> </w:t>
      </w:r>
    </w:p>
    <w:p w14:paraId="2D46F043" w14:textId="7250C38F" w:rsidR="00700C8C" w:rsidRDefault="00700C8C"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40B18D91" w14:textId="399F5F74" w:rsidR="00126BD7" w:rsidRPr="00700C8C" w:rsidRDefault="00126BD7" w:rsidP="00126BD7">
      <w:pPr>
        <w:pStyle w:val="paragraph"/>
        <w:shd w:val="clear" w:color="auto" w:fill="FFFFFF"/>
        <w:spacing w:before="0" w:beforeAutospacing="0" w:after="0" w:afterAutospacing="0"/>
        <w:jc w:val="both"/>
        <w:textAlignment w:val="baseline"/>
        <w:rPr>
          <w:rStyle w:val="eop"/>
          <w:rFonts w:ascii="Arial" w:hAnsi="Arial" w:cs="Arial"/>
          <w:b/>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PRIMERO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que la actora mediante derecho de petición solicitó a COLFONDOS la nulidad del traslado y su retorno al RPM, 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690C3FF" w14:textId="77777777" w:rsidR="00126BD7" w:rsidRPr="000C20C1" w:rsidRDefault="00126BD7" w:rsidP="00126BD7">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CF57BE5" w14:textId="591C14F1" w:rsidR="00700C8C" w:rsidRPr="000C20C1" w:rsidRDefault="00126BD7"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w:t>
      </w:r>
      <w:r w:rsidR="00605031">
        <w:rPr>
          <w:rStyle w:val="normaltextrun"/>
          <w:rFonts w:ascii="Arial" w:hAnsi="Arial" w:cs="Arial"/>
          <w:b/>
          <w:bCs/>
          <w:sz w:val="22"/>
          <w:szCs w:val="22"/>
          <w:lang w:val="es-ES"/>
        </w:rPr>
        <w:t xml:space="preserve"> SEGUNDO</w:t>
      </w:r>
      <w:r w:rsidRPr="000C20C1">
        <w:rPr>
          <w:rStyle w:val="normaltextrun"/>
          <w:rFonts w:ascii="Arial" w:hAnsi="Arial" w:cs="Arial"/>
          <w:b/>
          <w:bCs/>
          <w:sz w:val="22"/>
          <w:szCs w:val="22"/>
          <w:lang w:val="es-ES"/>
        </w:rPr>
        <w:t xml:space="preserve">: NO ME CONSTA </w:t>
      </w:r>
      <w:r w:rsidRPr="000C20C1">
        <w:rPr>
          <w:rStyle w:val="normaltextrun"/>
          <w:rFonts w:ascii="Arial" w:hAnsi="Arial" w:cs="Arial"/>
          <w:bCs/>
          <w:sz w:val="22"/>
          <w:szCs w:val="22"/>
          <w:lang w:val="es-ES"/>
        </w:rPr>
        <w:t xml:space="preserve">la respuesta dada por </w:t>
      </w:r>
      <w:r>
        <w:rPr>
          <w:rStyle w:val="normaltextrun"/>
          <w:rFonts w:ascii="Arial" w:hAnsi="Arial" w:cs="Arial"/>
          <w:bCs/>
          <w:sz w:val="22"/>
          <w:szCs w:val="22"/>
          <w:lang w:val="es-ES"/>
        </w:rPr>
        <w:t>COLFONDOS</w:t>
      </w:r>
      <w:r w:rsidRPr="000C20C1">
        <w:rPr>
          <w:rStyle w:val="normaltextrun"/>
          <w:rFonts w:ascii="Arial" w:hAnsi="Arial" w:cs="Arial"/>
          <w:bCs/>
          <w:sz w:val="22"/>
          <w:szCs w:val="22"/>
          <w:lang w:val="es-ES"/>
        </w:rPr>
        <w:t xml:space="preserve"> a la actora, por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3B26D087" w14:textId="109A6406"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2C66161" w14:textId="1F56B217" w:rsidR="00CE08A6" w:rsidRPr="000C20C1" w:rsidRDefault="00CE08A6" w:rsidP="000C20C1">
      <w:pPr>
        <w:adjustRightInd w:val="0"/>
        <w:jc w:val="center"/>
        <w:rPr>
          <w:rFonts w:eastAsiaTheme="minorHAnsi"/>
          <w:color w:val="000000"/>
        </w:rPr>
      </w:pPr>
      <w:r w:rsidRPr="000C20C1">
        <w:rPr>
          <w:b/>
          <w:u w:val="single"/>
        </w:rPr>
        <w:t>II. PRONUNCIAMIENTO FRENTE A LAS PRETENSIONES DE LA DEMANDA</w:t>
      </w:r>
    </w:p>
    <w:p w14:paraId="3F92B79B" w14:textId="77777777" w:rsidR="00CE08A6" w:rsidRPr="000C20C1" w:rsidRDefault="00CE08A6" w:rsidP="000C20C1">
      <w:pPr>
        <w:pStyle w:val="Ttulo1"/>
        <w:ind w:left="0" w:right="1874"/>
        <w:jc w:val="center"/>
        <w:rPr>
          <w:rFonts w:ascii="Arial" w:hAnsi="Arial" w:cs="Arial"/>
          <w:sz w:val="22"/>
          <w:szCs w:val="22"/>
        </w:rPr>
      </w:pPr>
    </w:p>
    <w:p w14:paraId="7A9A8867" w14:textId="46893BFA" w:rsidR="00CE08A6" w:rsidRPr="000C20C1" w:rsidRDefault="00047BAF"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No me opongo</w:t>
      </w:r>
      <w:r w:rsidR="00CE08A6" w:rsidRPr="000C20C1">
        <w:rPr>
          <w:sz w:val="22"/>
          <w:szCs w:val="22"/>
        </w:rPr>
        <w:t xml:space="preserve"> </w:t>
      </w:r>
      <w:r w:rsidR="00F95A82" w:rsidRPr="000C20C1">
        <w:rPr>
          <w:sz w:val="22"/>
          <w:szCs w:val="22"/>
        </w:rPr>
        <w:t>a</w:t>
      </w:r>
      <w:r w:rsidR="00CE08A6" w:rsidRPr="000C20C1">
        <w:rPr>
          <w:sz w:val="22"/>
          <w:szCs w:val="22"/>
        </w:rPr>
        <w:t xml:space="preserve"> las pretensiones de la demanda</w:t>
      </w:r>
      <w:r w:rsidRPr="000C20C1">
        <w:rPr>
          <w:sz w:val="22"/>
          <w:szCs w:val="22"/>
        </w:rPr>
        <w:t xml:space="preserve"> siempre y cuando </w:t>
      </w:r>
      <w:r w:rsidR="00CE08A6" w:rsidRPr="000C20C1">
        <w:rPr>
          <w:color w:val="000000" w:themeColor="text1"/>
          <w:sz w:val="22"/>
          <w:szCs w:val="22"/>
          <w:lang w:val="es-CO"/>
        </w:rPr>
        <w:t xml:space="preserve">no </w:t>
      </w:r>
      <w:r w:rsidRPr="000C20C1">
        <w:rPr>
          <w:color w:val="000000" w:themeColor="text1"/>
          <w:sz w:val="22"/>
          <w:szCs w:val="22"/>
          <w:lang w:val="es-CO"/>
        </w:rPr>
        <w:t xml:space="preserve">se </w:t>
      </w:r>
      <w:r w:rsidR="00CE08A6" w:rsidRPr="000C20C1">
        <w:rPr>
          <w:color w:val="000000" w:themeColor="text1"/>
          <w:sz w:val="22"/>
          <w:szCs w:val="22"/>
          <w:lang w:val="es-CO"/>
        </w:rPr>
        <w:t xml:space="preserve">comprometan </w:t>
      </w:r>
      <w:r w:rsidRPr="000C20C1">
        <w:rPr>
          <w:color w:val="000000" w:themeColor="text1"/>
          <w:sz w:val="22"/>
          <w:szCs w:val="22"/>
          <w:lang w:val="es-CO"/>
        </w:rPr>
        <w:t xml:space="preserve">los intereses </w:t>
      </w:r>
      <w:r w:rsidR="00CE08A6" w:rsidRPr="000C20C1">
        <w:rPr>
          <w:color w:val="000000" w:themeColor="text1"/>
          <w:sz w:val="22"/>
          <w:szCs w:val="22"/>
          <w:lang w:val="es-CO"/>
        </w:rPr>
        <w:t xml:space="preserve"> </w:t>
      </w:r>
      <w:r w:rsidRPr="000C20C1">
        <w:rPr>
          <w:color w:val="000000" w:themeColor="text1"/>
          <w:sz w:val="22"/>
          <w:szCs w:val="22"/>
          <w:lang w:val="es-CO"/>
        </w:rPr>
        <w:t xml:space="preserve">de </w:t>
      </w:r>
      <w:r w:rsidR="00CE08A6" w:rsidRPr="000C20C1">
        <w:rPr>
          <w:sz w:val="22"/>
          <w:szCs w:val="22"/>
        </w:rPr>
        <w:t>ALLIANZ SEGUROS DE VIDA S.A. toda vez que mi procurada fue convocada al presente litigio en calidad de aseguradora previsional en virtud de la Póliza de Seguro de Invalidez y Sobrevivientes</w:t>
      </w:r>
      <w:r w:rsidR="00CE08A6" w:rsidRPr="000C20C1">
        <w:rPr>
          <w:iCs/>
          <w:sz w:val="22"/>
          <w:szCs w:val="22"/>
        </w:rPr>
        <w:t xml:space="preserve"> No.</w:t>
      </w:r>
      <w:r w:rsidR="00CE08A6" w:rsidRPr="000C20C1">
        <w:rPr>
          <w:sz w:val="22"/>
          <w:szCs w:val="22"/>
        </w:rPr>
        <w:t xml:space="preserve"> </w:t>
      </w:r>
      <w:r w:rsidR="00CE08A6" w:rsidRPr="000C20C1">
        <w:rPr>
          <w:iCs/>
          <w:sz w:val="22"/>
          <w:szCs w:val="22"/>
        </w:rPr>
        <w:t xml:space="preserve">0209000001 </w:t>
      </w:r>
      <w:r w:rsidR="00CE08A6" w:rsidRPr="000C20C1">
        <w:rPr>
          <w:sz w:val="22"/>
          <w:szCs w:val="22"/>
        </w:rPr>
        <w:t>tomada por COL</w:t>
      </w:r>
      <w:r w:rsidR="00F92D31" w:rsidRPr="000C20C1">
        <w:rPr>
          <w:sz w:val="22"/>
          <w:szCs w:val="22"/>
        </w:rPr>
        <w:t>FONDOS S.A.</w:t>
      </w:r>
      <w:r w:rsidR="00CE08A6" w:rsidRPr="000C20C1">
        <w:rPr>
          <w:sz w:val="22"/>
          <w:szCs w:val="22"/>
        </w:rPr>
        <w:t xml:space="preserve">, </w:t>
      </w:r>
      <w:bookmarkStart w:id="0" w:name="_Hlk120284672"/>
      <w:r w:rsidR="00CE08A6" w:rsidRPr="000C20C1">
        <w:rPr>
          <w:sz w:val="22"/>
          <w:szCs w:val="22"/>
        </w:rPr>
        <w:t xml:space="preserve">con una vigencia comprendida </w:t>
      </w:r>
      <w:r w:rsidR="00CE08A6" w:rsidRPr="000C20C1">
        <w:rPr>
          <w:sz w:val="22"/>
          <w:szCs w:val="22"/>
        </w:rPr>
        <w:lastRenderedPageBreak/>
        <w:t>entre el 02 de mayo de 1994 hasta el 31 de diciembre de 2000</w:t>
      </w:r>
      <w:bookmarkEnd w:id="0"/>
      <w:r w:rsidR="00CE08A6" w:rsidRPr="000C20C1">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0C20C1">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0C20C1" w:rsidRDefault="00C91897" w:rsidP="000C20C1">
      <w:pPr>
        <w:pStyle w:val="Textoindependiente"/>
        <w:ind w:right="111"/>
        <w:jc w:val="both"/>
        <w:rPr>
          <w:sz w:val="22"/>
          <w:szCs w:val="22"/>
        </w:rPr>
      </w:pPr>
    </w:p>
    <w:p w14:paraId="7B76C58C" w14:textId="4D64CDCF"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0C20C1">
        <w:rPr>
          <w:iCs/>
          <w:sz w:val="22"/>
          <w:szCs w:val="22"/>
        </w:rPr>
        <w:t>0209000001</w:t>
      </w:r>
      <w:r w:rsidRPr="000C20C1">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0C20C1">
        <w:rPr>
          <w:rFonts w:eastAsia="Times New Roman"/>
          <w:color w:val="000000"/>
          <w:sz w:val="22"/>
          <w:szCs w:val="22"/>
          <w:bdr w:val="none" w:sz="0" w:space="0" w:color="auto" w:frame="1"/>
          <w:lang w:eastAsia="es-CO"/>
        </w:rPr>
        <w:t>la señora</w:t>
      </w:r>
      <w:r w:rsidR="007131BB" w:rsidRPr="000C20C1">
        <w:rPr>
          <w:bCs/>
          <w:sz w:val="22"/>
          <w:szCs w:val="22"/>
          <w:lang w:val="es-CO"/>
        </w:rPr>
        <w:t xml:space="preserve"> </w:t>
      </w:r>
      <w:r w:rsidR="00EC0154" w:rsidRPr="000C20C1">
        <w:rPr>
          <w:b/>
          <w:sz w:val="22"/>
          <w:szCs w:val="22"/>
          <w:lang w:val="es-CO"/>
        </w:rPr>
        <w:t xml:space="preserve"> </w:t>
      </w:r>
      <w:r w:rsidR="00700C8C">
        <w:rPr>
          <w:b/>
          <w:sz w:val="22"/>
          <w:szCs w:val="22"/>
          <w:lang w:val="es-CO"/>
        </w:rPr>
        <w:t>NUBIA MARGOTH GONZALEZ CHALA</w:t>
      </w:r>
      <w:r w:rsidR="00DE5AD3" w:rsidRPr="000C20C1">
        <w:rPr>
          <w:b/>
          <w:sz w:val="22"/>
          <w:szCs w:val="22"/>
          <w:lang w:val="es-CO"/>
        </w:rPr>
        <w:t xml:space="preserve"> </w:t>
      </w:r>
      <w:r w:rsidRPr="000C20C1">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0C20C1">
        <w:rPr>
          <w:sz w:val="22"/>
          <w:szCs w:val="22"/>
        </w:rPr>
        <w:t xml:space="preserve">.   </w:t>
      </w:r>
    </w:p>
    <w:p w14:paraId="16858519" w14:textId="77777777" w:rsidR="00CE08A6" w:rsidRPr="000C20C1" w:rsidRDefault="00CE08A6" w:rsidP="000C20C1">
      <w:pPr>
        <w:pStyle w:val="Textoindependiente"/>
        <w:ind w:right="111"/>
        <w:jc w:val="both"/>
        <w:rPr>
          <w:sz w:val="22"/>
          <w:szCs w:val="22"/>
        </w:rPr>
      </w:pPr>
    </w:p>
    <w:p w14:paraId="5D789D58" w14:textId="6970170E" w:rsidR="00CE08A6" w:rsidRPr="000C20C1" w:rsidRDefault="00CE08A6" w:rsidP="000C20C1">
      <w:pPr>
        <w:pStyle w:val="Textoindependiente"/>
        <w:ind w:right="111"/>
        <w:jc w:val="both"/>
        <w:rPr>
          <w:sz w:val="22"/>
          <w:szCs w:val="22"/>
        </w:rPr>
      </w:pPr>
      <w:r w:rsidRPr="000C20C1">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0C20C1">
        <w:rPr>
          <w:sz w:val="22"/>
          <w:szCs w:val="22"/>
        </w:rPr>
        <w:t>en los artículos 31 y 59 de la Ley 100 de 1993.</w:t>
      </w:r>
    </w:p>
    <w:p w14:paraId="0C315F50" w14:textId="77777777" w:rsidR="00611B81" w:rsidRPr="000C20C1" w:rsidRDefault="00611B81" w:rsidP="000C20C1">
      <w:pPr>
        <w:pStyle w:val="Textoindependiente"/>
        <w:ind w:right="111"/>
        <w:jc w:val="both"/>
        <w:rPr>
          <w:sz w:val="22"/>
          <w:szCs w:val="22"/>
        </w:rPr>
      </w:pPr>
    </w:p>
    <w:p w14:paraId="773928D5" w14:textId="24E7AA38"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Por consiguiente, de ninguna manera es viable que se le imponga a mi representada en calidad de aseguradora previsional, la carga que atañe a</w:t>
      </w:r>
      <w:r w:rsidRPr="000C20C1">
        <w:rPr>
          <w:rFonts w:eastAsia="Times New Roman"/>
          <w:color w:val="000000"/>
          <w:sz w:val="22"/>
          <w:szCs w:val="22"/>
          <w:bdr w:val="none" w:sz="0" w:space="0" w:color="auto" w:frame="1"/>
          <w:lang w:eastAsia="es-CO"/>
        </w:rPr>
        <w:t xml:space="preserve"> la devolución de todos los valores recibidos c</w:t>
      </w:r>
      <w:r w:rsidR="008C03FB" w:rsidRPr="000C20C1">
        <w:rPr>
          <w:rFonts w:eastAsia="Times New Roman"/>
          <w:color w:val="000000"/>
          <w:sz w:val="22"/>
          <w:szCs w:val="22"/>
          <w:bdr w:val="none" w:sz="0" w:space="0" w:color="auto" w:frame="1"/>
          <w:lang w:eastAsia="es-CO"/>
        </w:rPr>
        <w:t xml:space="preserve">on motivo de la afiliación </w:t>
      </w:r>
      <w:r w:rsidR="0049713F" w:rsidRPr="000C20C1">
        <w:rPr>
          <w:rFonts w:eastAsia="Times New Roman"/>
          <w:color w:val="000000"/>
          <w:sz w:val="22"/>
          <w:szCs w:val="22"/>
          <w:bdr w:val="none" w:sz="0" w:space="0" w:color="auto" w:frame="1"/>
          <w:lang w:eastAsia="es-CO"/>
        </w:rPr>
        <w:t>de la demandante</w:t>
      </w:r>
      <w:r w:rsidRPr="000C20C1">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0C20C1">
        <w:rPr>
          <w:rFonts w:eastAsia="Times New Roman"/>
          <w:color w:val="000000"/>
          <w:sz w:val="22"/>
          <w:szCs w:val="22"/>
          <w:bdr w:val="none" w:sz="0" w:space="0" w:color="auto" w:frame="1"/>
          <w:lang w:eastAsia="es-CO"/>
        </w:rPr>
        <w:t xml:space="preserve"> </w:t>
      </w:r>
      <w:r w:rsidRPr="000C20C1">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0C20C1" w:rsidRDefault="00886A12" w:rsidP="000C20C1">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0C20C1" w:rsidRDefault="00F95A82"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Respecto al seguro previsional, se precisa que</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no es posible que la aseguradora devuel</w:t>
      </w:r>
      <w:r w:rsidR="00F92D31" w:rsidRPr="000C20C1">
        <w:rPr>
          <w:rFonts w:eastAsia="Times New Roman"/>
          <w:color w:val="000000"/>
          <w:sz w:val="22"/>
          <w:szCs w:val="22"/>
          <w:bdr w:val="none" w:sz="0" w:space="0" w:color="auto" w:frame="1"/>
          <w:lang w:eastAsia="es-CO"/>
        </w:rPr>
        <w:t>v</w:t>
      </w:r>
      <w:r w:rsidR="006F56F3" w:rsidRPr="000C20C1">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0C20C1">
        <w:rPr>
          <w:rFonts w:eastAsia="Times New Roman"/>
          <w:color w:val="000000"/>
          <w:sz w:val="22"/>
          <w:szCs w:val="22"/>
          <w:bdr w:val="none" w:sz="0" w:space="0" w:color="auto" w:frame="1"/>
          <w:lang w:eastAsia="es-CO"/>
        </w:rPr>
        <w:t xml:space="preserve">que más adelante se citaran. </w:t>
      </w:r>
    </w:p>
    <w:p w14:paraId="66E07AD9" w14:textId="77777777" w:rsidR="00CE08A6" w:rsidRPr="000C20C1" w:rsidRDefault="00CE08A6" w:rsidP="000C20C1">
      <w:pPr>
        <w:pStyle w:val="Textoindependiente"/>
        <w:ind w:right="111"/>
        <w:jc w:val="both"/>
        <w:rPr>
          <w:sz w:val="22"/>
          <w:szCs w:val="22"/>
        </w:rPr>
      </w:pPr>
    </w:p>
    <w:p w14:paraId="4CD5C041" w14:textId="2ECC6891" w:rsidR="00CE08A6" w:rsidRPr="000C20C1" w:rsidRDefault="00CE08A6" w:rsidP="000C20C1">
      <w:pPr>
        <w:pStyle w:val="Textoindependiente"/>
        <w:ind w:right="111"/>
        <w:jc w:val="both"/>
        <w:rPr>
          <w:sz w:val="22"/>
          <w:szCs w:val="22"/>
        </w:rPr>
      </w:pPr>
      <w:r w:rsidRPr="000C20C1">
        <w:rPr>
          <w:sz w:val="22"/>
          <w:szCs w:val="22"/>
        </w:rPr>
        <w:t xml:space="preserve">Finalmente, en el hipotético y remoto evento de considerar procedentes las pretensiones de la demanda, deberá tener en cuenta el despacho que mi poderdante es un tercero de buena </w:t>
      </w:r>
      <w:r w:rsidR="00F37C4B" w:rsidRPr="000C20C1">
        <w:rPr>
          <w:sz w:val="22"/>
          <w:szCs w:val="22"/>
        </w:rPr>
        <w:t>fe que</w:t>
      </w:r>
      <w:r w:rsidRPr="000C20C1">
        <w:rPr>
          <w:sz w:val="22"/>
          <w:szCs w:val="22"/>
        </w:rPr>
        <w:t xml:space="preserve"> no </w:t>
      </w:r>
      <w:r w:rsidR="00611B81" w:rsidRPr="000C20C1">
        <w:rPr>
          <w:sz w:val="22"/>
          <w:szCs w:val="22"/>
        </w:rPr>
        <w:t xml:space="preserve">tuvo </w:t>
      </w:r>
      <w:r w:rsidRPr="000C20C1">
        <w:rPr>
          <w:sz w:val="22"/>
          <w:szCs w:val="22"/>
        </w:rPr>
        <w:t>participación alguna en el sediciente hecho generador de la ineficacia del traslado.</w:t>
      </w:r>
    </w:p>
    <w:p w14:paraId="3F3D6D42" w14:textId="77777777" w:rsidR="00CE08A6" w:rsidRPr="000C20C1" w:rsidRDefault="00CE08A6" w:rsidP="000C20C1">
      <w:pPr>
        <w:pStyle w:val="Textoindependiente"/>
        <w:jc w:val="both"/>
        <w:rPr>
          <w:sz w:val="22"/>
          <w:szCs w:val="22"/>
        </w:rPr>
      </w:pPr>
    </w:p>
    <w:p w14:paraId="296067AF" w14:textId="3AF01431" w:rsidR="0016392E" w:rsidRPr="000C20C1" w:rsidRDefault="00CE08A6" w:rsidP="000C20C1">
      <w:pPr>
        <w:pStyle w:val="Textoindependiente"/>
        <w:ind w:right="116"/>
        <w:jc w:val="both"/>
        <w:rPr>
          <w:sz w:val="22"/>
          <w:szCs w:val="22"/>
        </w:rPr>
      </w:pPr>
      <w:r w:rsidRPr="000C20C1">
        <w:rPr>
          <w:sz w:val="22"/>
          <w:szCs w:val="22"/>
        </w:rPr>
        <w:t>De esta manera, me refiero a cada pretensión de la siguiente manera:</w:t>
      </w:r>
      <w:r w:rsidR="0016392E" w:rsidRPr="000C20C1">
        <w:rPr>
          <w:rStyle w:val="eop"/>
          <w:sz w:val="22"/>
          <w:szCs w:val="22"/>
        </w:rPr>
        <w:t> </w:t>
      </w:r>
    </w:p>
    <w:p w14:paraId="72765D24"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14:paraId="41E0339A"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PRIMERA: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512868CC"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16492963" w14:textId="77777777" w:rsidR="0016392E" w:rsidRPr="000C20C1" w:rsidRDefault="0016392E" w:rsidP="000C20C1">
      <w:pPr>
        <w:pStyle w:val="paragraph"/>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w:t>
      </w:r>
      <w:r w:rsidRPr="000C20C1">
        <w:rPr>
          <w:rStyle w:val="normaltextrun"/>
          <w:rFonts w:ascii="Arial" w:hAnsi="Arial" w:cs="Arial"/>
          <w:sz w:val="22"/>
          <w:szCs w:val="22"/>
          <w:lang w:val="es-ES"/>
        </w:rPr>
        <w:lastRenderedPageBreak/>
        <w:t>SEGUROS DE VIDA a devolver los valores recibidos, por cuanto se le haría responsable de acto ajeno. </w:t>
      </w:r>
      <w:r w:rsidRPr="000C20C1">
        <w:rPr>
          <w:rStyle w:val="eop"/>
          <w:rFonts w:ascii="Arial" w:hAnsi="Arial" w:cs="Arial"/>
          <w:sz w:val="22"/>
          <w:szCs w:val="22"/>
        </w:rPr>
        <w:t> </w:t>
      </w:r>
    </w:p>
    <w:p w14:paraId="4739E6C1" w14:textId="3AB08615"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4E541570" w14:textId="6876A267" w:rsidR="0016392E" w:rsidRPr="000C20C1" w:rsidRDefault="0016392E" w:rsidP="000C20C1">
      <w:pPr>
        <w:pStyle w:val="paragraph"/>
        <w:spacing w:before="0" w:beforeAutospacing="0" w:after="0" w:afterAutospacing="0"/>
        <w:jc w:val="both"/>
        <w:textAlignment w:val="baseline"/>
        <w:rPr>
          <w:rFonts w:ascii="Arial" w:hAnsi="Arial" w:cs="Arial"/>
          <w:b/>
          <w:bCs/>
          <w:color w:val="000000"/>
          <w:sz w:val="22"/>
          <w:szCs w:val="22"/>
        </w:rPr>
      </w:pPr>
      <w:r w:rsidRPr="000C20C1">
        <w:rPr>
          <w:rStyle w:val="normaltextrun"/>
          <w:rFonts w:ascii="Arial" w:hAnsi="Arial" w:cs="Arial"/>
          <w:b/>
          <w:bCs/>
          <w:sz w:val="22"/>
          <w:szCs w:val="22"/>
        </w:rPr>
        <w:t>A LA SEGUNDA:</w:t>
      </w:r>
      <w:r w:rsidRPr="000C20C1">
        <w:rPr>
          <w:rStyle w:val="normaltextrun"/>
          <w:rFonts w:ascii="Arial" w:hAnsi="Arial" w:cs="Arial"/>
          <w:b/>
          <w:bCs/>
          <w:color w:val="000000"/>
          <w:sz w:val="22"/>
          <w:szCs w:val="22"/>
        </w:rPr>
        <w:t xml:space="preserve"> </w:t>
      </w:r>
      <w:r w:rsidRPr="000C20C1">
        <w:rPr>
          <w:rStyle w:val="normaltextrun"/>
          <w:rFonts w:ascii="Arial" w:hAnsi="Arial" w:cs="Arial"/>
          <w:b/>
          <w:bCs/>
          <w:color w:val="000000"/>
          <w:sz w:val="22"/>
          <w:szCs w:val="22"/>
          <w:shd w:val="clear" w:color="auto" w:fill="FFFFFF"/>
        </w:rPr>
        <w:t xml:space="preserve">ME OPONGO, </w:t>
      </w:r>
      <w:r w:rsidRPr="000C20C1">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0C20C1">
        <w:rPr>
          <w:rStyle w:val="normaltextrun"/>
          <w:rFonts w:ascii="Arial" w:hAnsi="Arial" w:cs="Arial"/>
          <w:color w:val="000000"/>
          <w:sz w:val="22"/>
          <w:szCs w:val="22"/>
          <w:lang w:val="es-ES"/>
        </w:rPr>
        <w:t xml:space="preserve"> </w:t>
      </w:r>
      <w:r w:rsidRPr="000C20C1">
        <w:rPr>
          <w:rStyle w:val="normaltextrun"/>
          <w:rFonts w:ascii="Arial" w:hAnsi="Arial" w:cs="Arial"/>
          <w:color w:val="000000"/>
          <w:sz w:val="22"/>
          <w:szCs w:val="22"/>
        </w:rPr>
        <w:t xml:space="preserve">toda vez que va dirigida exclusivamente a </w:t>
      </w:r>
      <w:r w:rsidR="00126BD7">
        <w:rPr>
          <w:rStyle w:val="normaltextrun"/>
          <w:rFonts w:ascii="Arial" w:hAnsi="Arial" w:cs="Arial"/>
          <w:color w:val="000000"/>
          <w:sz w:val="22"/>
          <w:szCs w:val="22"/>
        </w:rPr>
        <w:t>COLFONDOS S.A.</w:t>
      </w:r>
      <w:r w:rsidRPr="000C20C1">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0C20C1">
        <w:rPr>
          <w:rStyle w:val="normaltextrun"/>
          <w:rFonts w:ascii="Arial" w:hAnsi="Arial" w:cs="Arial"/>
          <w:color w:val="000000"/>
          <w:sz w:val="22"/>
          <w:szCs w:val="22"/>
        </w:rPr>
        <w:t>,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0AC7588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1C9B3F8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0C20C1">
        <w:rPr>
          <w:rStyle w:val="normaltextrun"/>
          <w:rFonts w:ascii="Arial" w:hAnsi="Arial" w:cs="Arial"/>
          <w:sz w:val="22"/>
          <w:szCs w:val="22"/>
        </w:rPr>
        <w:t> </w:t>
      </w:r>
      <w:r w:rsidRPr="000C20C1">
        <w:rPr>
          <w:rStyle w:val="eop"/>
          <w:rFonts w:ascii="Arial" w:hAnsi="Arial" w:cs="Arial"/>
          <w:sz w:val="22"/>
          <w:szCs w:val="22"/>
        </w:rPr>
        <w:t> </w:t>
      </w:r>
    </w:p>
    <w:p w14:paraId="0AE00E4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08FBE0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0C20C1">
        <w:rPr>
          <w:rStyle w:val="normaltextrun"/>
          <w:rFonts w:ascii="Arial" w:hAnsi="Arial" w:cs="Arial"/>
          <w:sz w:val="22"/>
          <w:szCs w:val="22"/>
        </w:rPr>
        <w:t> </w:t>
      </w:r>
      <w:r w:rsidRPr="000C20C1">
        <w:rPr>
          <w:rStyle w:val="eop"/>
          <w:rFonts w:ascii="Arial" w:hAnsi="Arial" w:cs="Arial"/>
          <w:sz w:val="22"/>
          <w:szCs w:val="22"/>
        </w:rPr>
        <w:t> </w:t>
      </w:r>
    </w:p>
    <w:p w14:paraId="3579503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A07CAC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0C20C1">
        <w:rPr>
          <w:rStyle w:val="eop"/>
          <w:rFonts w:ascii="Arial" w:hAnsi="Arial" w:cs="Arial"/>
          <w:sz w:val="22"/>
          <w:szCs w:val="22"/>
        </w:rPr>
        <w:t> </w:t>
      </w:r>
    </w:p>
    <w:p w14:paraId="67FB7BAD"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5C482F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eop"/>
          <w:rFonts w:ascii="Arial" w:hAnsi="Arial" w:cs="Arial"/>
          <w:sz w:val="22"/>
          <w:szCs w:val="22"/>
        </w:rPr>
        <w:t> </w:t>
      </w:r>
    </w:p>
    <w:p w14:paraId="4EE07BB8"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4F71AB6"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Style w:val="eop"/>
          <w:rFonts w:ascii="Arial" w:hAnsi="Arial" w:cs="Arial"/>
          <w:sz w:val="22"/>
          <w:szCs w:val="22"/>
        </w:rPr>
        <w:t> </w:t>
      </w:r>
    </w:p>
    <w:p w14:paraId="66C87BED"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14:paraId="5345FEFC" w14:textId="1355F537" w:rsidR="00126BD7" w:rsidRDefault="00126BD7" w:rsidP="00126BD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sz w:val="22"/>
          <w:szCs w:val="22"/>
        </w:rPr>
        <w:t xml:space="preserve">A LA TERCERA: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Pr>
          <w:rStyle w:val="normaltextrun"/>
          <w:rFonts w:ascii="Arial" w:hAnsi="Arial" w:cs="Arial"/>
          <w:color w:val="000000"/>
          <w:sz w:val="22"/>
          <w:szCs w:val="22"/>
        </w:rPr>
        <w:t>COLPENSIONES</w:t>
      </w:r>
      <w:r>
        <w:rPr>
          <w:rStyle w:val="normaltextrun"/>
          <w:rFonts w:ascii="Arial" w:hAnsi="Arial" w:cs="Arial"/>
          <w:color w:val="000000"/>
          <w:sz w:val="22"/>
          <w:szCs w:val="22"/>
          <w:shd w:val="clear" w:color="auto" w:fill="FFFFFF"/>
          <w:lang w:val="es-ES"/>
        </w:rPr>
        <w:t>.</w:t>
      </w:r>
    </w:p>
    <w:p w14:paraId="03EBD4F8" w14:textId="77777777" w:rsidR="005E01CE" w:rsidRDefault="005E01CE" w:rsidP="00126BD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6363C083" w14:textId="77777777" w:rsidR="005E01CE" w:rsidRPr="000C20C1" w:rsidRDefault="005E01CE" w:rsidP="005E01CE">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Aunado a lo anterior,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4DD5E59" w14:textId="77777777" w:rsidR="005E01CE" w:rsidRPr="000C20C1" w:rsidRDefault="005E01CE" w:rsidP="005E01CE">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B79405E" w14:textId="77777777" w:rsidR="005E01CE" w:rsidRPr="000C20C1" w:rsidRDefault="005E01CE" w:rsidP="005E01CE">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w:t>
      </w:r>
      <w:r w:rsidRPr="000C20C1">
        <w:rPr>
          <w:rStyle w:val="normaltextrun"/>
          <w:rFonts w:ascii="Arial" w:hAnsi="Arial" w:cs="Arial"/>
          <w:i/>
          <w:iCs/>
          <w:color w:val="000000"/>
          <w:sz w:val="22"/>
          <w:szCs w:val="22"/>
          <w:lang w:val="es-ES"/>
        </w:rPr>
        <w:lastRenderedPageBreak/>
        <w:t>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5A72D4A" w14:textId="77777777" w:rsidR="005E01CE" w:rsidRPr="000C20C1" w:rsidRDefault="005E01CE" w:rsidP="005E01CE">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6981533C" w14:textId="77777777" w:rsidR="005E01CE" w:rsidRPr="000C20C1" w:rsidRDefault="005E01CE" w:rsidP="005E01CE">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21631F75" w14:textId="77777777" w:rsidR="005E01CE" w:rsidRPr="000C20C1" w:rsidRDefault="005E01CE" w:rsidP="005E01CE">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CAD6761" w14:textId="22FD8247" w:rsidR="005E01CE" w:rsidRPr="005E01CE" w:rsidRDefault="005E01CE" w:rsidP="00126BD7">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w:t>
      </w:r>
      <w:r w:rsidR="00605031">
        <w:rPr>
          <w:rStyle w:val="normaltextrun"/>
          <w:rFonts w:ascii="Arial" w:hAnsi="Arial" w:cs="Arial"/>
          <w:sz w:val="22"/>
          <w:szCs w:val="22"/>
          <w:lang w:val="es-ES"/>
        </w:rPr>
        <w:t>61</w:t>
      </w:r>
      <w:r w:rsidRPr="000C20C1">
        <w:rPr>
          <w:rStyle w:val="normaltextrun"/>
          <w:rFonts w:ascii="Arial" w:hAnsi="Arial" w:cs="Arial"/>
          <w:sz w:val="22"/>
          <w:szCs w:val="22"/>
          <w:lang w:val="es-ES"/>
        </w:rPr>
        <w:t xml:space="preserve"> años de edad</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3F53EACE" w14:textId="77777777" w:rsidR="00126BD7" w:rsidRDefault="00126BD7" w:rsidP="00126BD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1163B1D6" w14:textId="68ADABC4" w:rsidR="00126BD7" w:rsidRPr="005364B4" w:rsidRDefault="00126BD7" w:rsidP="00126BD7">
      <w:pPr>
        <w:pStyle w:val="paragraph"/>
        <w:spacing w:before="0" w:beforeAutospacing="0" w:after="0" w:afterAutospacing="0"/>
        <w:jc w:val="both"/>
        <w:textAlignment w:val="baseline"/>
        <w:rPr>
          <w:rStyle w:val="normaltextrun"/>
          <w:rFonts w:ascii="Arial" w:hAnsi="Arial" w:cs="Arial"/>
          <w:sz w:val="22"/>
          <w:szCs w:val="22"/>
          <w:lang w:val="es-ES_tradnl"/>
        </w:rPr>
      </w:pPr>
      <w:r>
        <w:rPr>
          <w:rFonts w:ascii="Arial" w:eastAsiaTheme="minorHAnsi" w:hAnsi="Arial" w:cs="Arial"/>
          <w:b/>
          <w:sz w:val="22"/>
          <w:szCs w:val="22"/>
        </w:rPr>
        <w:t xml:space="preserve">A LA CUARTA: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38AA1FC8" w14:textId="77777777" w:rsidR="00126BD7" w:rsidRDefault="00126BD7" w:rsidP="00126BD7">
      <w:pPr>
        <w:pStyle w:val="paragraph"/>
        <w:spacing w:before="0" w:beforeAutospacing="0" w:after="0" w:afterAutospacing="0"/>
        <w:jc w:val="both"/>
        <w:textAlignment w:val="baseline"/>
        <w:rPr>
          <w:rFonts w:ascii="Arial" w:hAnsi="Arial" w:cs="Arial"/>
          <w:sz w:val="22"/>
          <w:szCs w:val="22"/>
          <w:lang w:val="es-ES_tradnl"/>
        </w:rPr>
      </w:pPr>
    </w:p>
    <w:p w14:paraId="7192089B" w14:textId="63278E11" w:rsidR="00126BD7" w:rsidRDefault="00126BD7" w:rsidP="00126BD7">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Pr>
          <w:rFonts w:ascii="Arial" w:hAnsi="Arial" w:cs="Arial"/>
          <w:b/>
          <w:bCs/>
          <w:color w:val="000000" w:themeColor="text1"/>
          <w:sz w:val="22"/>
          <w:szCs w:val="22"/>
        </w:rPr>
        <w:t>QUINTA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7F821C15" w14:textId="77777777" w:rsidR="00126BD7" w:rsidRDefault="00126BD7" w:rsidP="00126BD7">
      <w:pPr>
        <w:pStyle w:val="paragraph"/>
        <w:spacing w:before="0" w:beforeAutospacing="0" w:after="0" w:afterAutospacing="0"/>
        <w:jc w:val="both"/>
        <w:textAlignment w:val="baseline"/>
        <w:rPr>
          <w:rFonts w:ascii="Arial" w:hAnsi="Arial" w:cs="Arial"/>
          <w:color w:val="000000" w:themeColor="text1"/>
          <w:sz w:val="22"/>
          <w:szCs w:val="22"/>
        </w:rPr>
      </w:pPr>
    </w:p>
    <w:p w14:paraId="2DA5E9C7" w14:textId="77777777" w:rsidR="00CE08A6" w:rsidRPr="000C20C1" w:rsidRDefault="00CE08A6" w:rsidP="000C20C1">
      <w:pPr>
        <w:jc w:val="center"/>
        <w:rPr>
          <w:b/>
          <w:color w:val="000000"/>
          <w:u w:val="single"/>
        </w:rPr>
      </w:pPr>
      <w:r w:rsidRPr="000C20C1">
        <w:rPr>
          <w:b/>
          <w:color w:val="000000"/>
          <w:u w:val="single"/>
        </w:rPr>
        <w:t>III. EXCEPCIONES DE MÉRITO FRENTE A LA DEMANDA</w:t>
      </w:r>
    </w:p>
    <w:p w14:paraId="51063C4D" w14:textId="77777777" w:rsidR="00CE08A6" w:rsidRPr="000C20C1" w:rsidRDefault="00CE08A6" w:rsidP="000C20C1">
      <w:pPr>
        <w:pStyle w:val="Textoindependiente"/>
        <w:rPr>
          <w:b/>
          <w:sz w:val="22"/>
          <w:szCs w:val="22"/>
        </w:rPr>
      </w:pPr>
    </w:p>
    <w:p w14:paraId="77443AF9" w14:textId="145E432A" w:rsidR="00CE08A6" w:rsidRPr="000C20C1" w:rsidRDefault="00CE08A6" w:rsidP="000C20C1">
      <w:pPr>
        <w:pStyle w:val="Prrafodelista"/>
        <w:widowControl/>
        <w:numPr>
          <w:ilvl w:val="0"/>
          <w:numId w:val="10"/>
        </w:numPr>
        <w:autoSpaceDE/>
        <w:autoSpaceDN/>
        <w:ind w:left="426"/>
        <w:contextualSpacing/>
        <w:jc w:val="both"/>
        <w:rPr>
          <w:b/>
          <w:i/>
          <w:color w:val="000000"/>
          <w:u w:val="single"/>
          <w:lang w:val="es-CO"/>
        </w:rPr>
      </w:pPr>
      <w:r w:rsidRPr="000C20C1">
        <w:rPr>
          <w:b/>
          <w:color w:val="000000"/>
          <w:u w:val="single"/>
          <w:lang w:val="es-CO"/>
        </w:rPr>
        <w:t>LAS EXCEPCIONES FORMULADAS POR LA ENTIDAD QUE EFECTUÓ EL LLAMAMIENTO EN GARANTÍA A MI PROCURADA</w:t>
      </w:r>
    </w:p>
    <w:p w14:paraId="0F975CF8" w14:textId="77777777" w:rsidR="00CE08A6" w:rsidRPr="000C20C1" w:rsidRDefault="00CE08A6" w:rsidP="000C20C1">
      <w:pPr>
        <w:pStyle w:val="Prrafodelista"/>
        <w:ind w:left="0"/>
        <w:contextualSpacing/>
        <w:rPr>
          <w:b/>
          <w:i/>
          <w:color w:val="000000"/>
          <w:lang w:val="es-CO"/>
        </w:rPr>
      </w:pPr>
    </w:p>
    <w:p w14:paraId="3CD648F8" w14:textId="1C314FF3" w:rsidR="00CE08A6" w:rsidRPr="000C20C1" w:rsidRDefault="00CE08A6" w:rsidP="000C20C1">
      <w:pPr>
        <w:jc w:val="both"/>
        <w:rPr>
          <w:color w:val="000000"/>
          <w:lang w:val="es-CO"/>
        </w:rPr>
      </w:pPr>
      <w:r w:rsidRPr="000C20C1">
        <w:rPr>
          <w:color w:val="000000" w:themeColor="text1"/>
          <w:lang w:val="es-CO"/>
        </w:rPr>
        <w:t xml:space="preserve">Solicito al juzgador de instancia, tener como excepciones contra la demanda, todas las planteadas por </w:t>
      </w:r>
      <w:r w:rsidR="0028080E" w:rsidRPr="000C20C1">
        <w:t>COLFONDOS S.A</w:t>
      </w:r>
      <w:r w:rsidRPr="000C20C1">
        <w:rPr>
          <w:color w:val="000000" w:themeColor="text1"/>
          <w:lang w:val="es-CO"/>
        </w:rPr>
        <w:t>, las cuales coadyuvo solo en cuanto favorezcan los intereses de mi prohijada.</w:t>
      </w:r>
    </w:p>
    <w:p w14:paraId="196790FB" w14:textId="0C5C2640" w:rsidR="493DFD3E" w:rsidRPr="000C20C1" w:rsidRDefault="493DFD3E" w:rsidP="000C20C1">
      <w:pPr>
        <w:jc w:val="both"/>
        <w:rPr>
          <w:b/>
          <w:color w:val="000000" w:themeColor="text1"/>
          <w:lang w:val="es-CO"/>
        </w:rPr>
      </w:pPr>
    </w:p>
    <w:p w14:paraId="1A1FCB62" w14:textId="684F6FEE"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A</w:t>
      </w:r>
      <w:r w:rsidR="00164895" w:rsidRPr="000C20C1">
        <w:rPr>
          <w:b/>
          <w:bCs/>
          <w:color w:val="000000" w:themeColor="text1"/>
          <w:u w:val="single"/>
        </w:rPr>
        <w:t>FILIACIÓN LIBRE Y ESPONTÁNEA D</w:t>
      </w:r>
      <w:r w:rsidR="00CB6F79" w:rsidRPr="000C20C1">
        <w:rPr>
          <w:b/>
          <w:bCs/>
          <w:color w:val="000000" w:themeColor="text1"/>
          <w:u w:val="single"/>
        </w:rPr>
        <w:t xml:space="preserve">E </w:t>
      </w:r>
      <w:r w:rsidR="000007E4" w:rsidRPr="000C20C1">
        <w:rPr>
          <w:b/>
          <w:bCs/>
          <w:color w:val="000000" w:themeColor="text1"/>
          <w:u w:val="single"/>
        </w:rPr>
        <w:t xml:space="preserve">LA </w:t>
      </w:r>
      <w:r w:rsidR="000E30A3" w:rsidRPr="000C20C1">
        <w:rPr>
          <w:b/>
          <w:bCs/>
          <w:color w:val="000000" w:themeColor="text1"/>
          <w:u w:val="single"/>
        </w:rPr>
        <w:t xml:space="preserve">SEÑORA </w:t>
      </w:r>
      <w:r w:rsidR="00700C8C">
        <w:rPr>
          <w:b/>
          <w:bCs/>
          <w:color w:val="000000" w:themeColor="text1"/>
          <w:u w:val="single"/>
          <w:lang w:val="es-CO"/>
        </w:rPr>
        <w:t>NUBIA MARGOTH GONZALEZ CHALA</w:t>
      </w:r>
      <w:r w:rsidR="00DE5AD3" w:rsidRPr="000C20C1">
        <w:rPr>
          <w:b/>
          <w:bCs/>
          <w:color w:val="000000" w:themeColor="text1"/>
          <w:u w:val="single"/>
          <w:lang w:val="es-CO"/>
        </w:rPr>
        <w:t xml:space="preserve"> </w:t>
      </w:r>
      <w:r w:rsidRPr="000C20C1">
        <w:rPr>
          <w:b/>
          <w:bCs/>
          <w:u w:val="single"/>
        </w:rPr>
        <w:t xml:space="preserve">AL RÉGIMEN DE AHORRO INDIVIDIAL CON SOLIDARIDAD </w:t>
      </w:r>
    </w:p>
    <w:p w14:paraId="50CA39D4" w14:textId="77777777" w:rsidR="00CE08A6" w:rsidRPr="000C20C1" w:rsidRDefault="00CE08A6" w:rsidP="000C20C1">
      <w:pPr>
        <w:jc w:val="both"/>
        <w:rPr>
          <w:color w:val="000000" w:themeColor="text1"/>
        </w:rPr>
      </w:pPr>
    </w:p>
    <w:p w14:paraId="791961F0" w14:textId="0C175158" w:rsidR="00CE08A6" w:rsidRPr="000C20C1" w:rsidRDefault="00CE08A6" w:rsidP="000C20C1">
      <w:pPr>
        <w:jc w:val="both"/>
        <w:rPr>
          <w:color w:val="000000" w:themeColor="text1"/>
        </w:rPr>
      </w:pPr>
      <w:r w:rsidRPr="000C20C1">
        <w:rPr>
          <w:color w:val="000000" w:themeColor="text1"/>
        </w:rPr>
        <w:t xml:space="preserve">La presente excepción se formula teniendo en cuenta que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700C8C">
        <w:rPr>
          <w:bCs/>
          <w:lang w:val="es-CO"/>
        </w:rPr>
        <w:t>NUBIA MARGOTH GONZALEZ CHALA</w:t>
      </w:r>
      <w:r w:rsidR="00DE5AD3" w:rsidRPr="000C20C1">
        <w:rPr>
          <w:bCs/>
          <w:lang w:val="es-CO"/>
        </w:rPr>
        <w:t xml:space="preserve"> </w:t>
      </w:r>
      <w:r w:rsidR="00DE5AD3" w:rsidRPr="000C20C1">
        <w:rPr>
          <w:color w:val="000000" w:themeColor="text1"/>
        </w:rPr>
        <w:t>pretende</w:t>
      </w:r>
      <w:r w:rsidRPr="000C20C1">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0C20C1">
        <w:rPr>
          <w:color w:val="000000" w:themeColor="text1"/>
        </w:rPr>
        <w:t xml:space="preserve">to lo ejecutó de manera libre y </w:t>
      </w:r>
      <w:r w:rsidR="008F46AC" w:rsidRPr="000C20C1">
        <w:rPr>
          <w:color w:val="000000" w:themeColor="text1"/>
        </w:rPr>
        <w:t>espontánea</w:t>
      </w:r>
      <w:r w:rsidRPr="000C20C1">
        <w:rPr>
          <w:color w:val="000000" w:themeColor="text1"/>
        </w:rPr>
        <w:t xml:space="preserve">, sin presión ni obligación por parte del Fondo de Pensiones. </w:t>
      </w:r>
    </w:p>
    <w:p w14:paraId="5DCF31EA" w14:textId="77777777" w:rsidR="00CE08A6" w:rsidRPr="000C20C1" w:rsidRDefault="00CE08A6" w:rsidP="000C20C1">
      <w:pPr>
        <w:jc w:val="both"/>
        <w:rPr>
          <w:color w:val="000000" w:themeColor="text1"/>
        </w:rPr>
      </w:pPr>
      <w:r w:rsidRPr="000C20C1">
        <w:rPr>
          <w:color w:val="000000" w:themeColor="text1"/>
        </w:rPr>
        <w:t xml:space="preserve"> </w:t>
      </w:r>
    </w:p>
    <w:p w14:paraId="70BAD66A" w14:textId="13865EF9" w:rsidR="00CE08A6" w:rsidRPr="000C20C1" w:rsidRDefault="00CE08A6" w:rsidP="000C20C1">
      <w:pPr>
        <w:jc w:val="both"/>
        <w:rPr>
          <w:color w:val="000000" w:themeColor="text1"/>
        </w:rPr>
      </w:pPr>
      <w:r w:rsidRPr="000C20C1">
        <w:rPr>
          <w:color w:val="000000" w:themeColor="text1"/>
        </w:rPr>
        <w:t>En este sentido, sobre la afiliación al Sistema General de Pensiones, el artículo 13 de la Ley 100 de1993, vig</w:t>
      </w:r>
      <w:r w:rsidR="009A76F0" w:rsidRPr="000C20C1">
        <w:rPr>
          <w:color w:val="000000" w:themeColor="text1"/>
        </w:rPr>
        <w:t xml:space="preserve">ente para la fecha en la cual </w:t>
      </w:r>
      <w:r w:rsidR="0049713F" w:rsidRPr="000C20C1">
        <w:rPr>
          <w:color w:val="000000" w:themeColor="text1"/>
        </w:rPr>
        <w:t>la demandante</w:t>
      </w:r>
      <w:r w:rsidRPr="000C20C1">
        <w:rPr>
          <w:color w:val="000000" w:themeColor="text1"/>
        </w:rPr>
        <w:t xml:space="preserve"> aceptó trasladarse de régimen, señalaba:</w:t>
      </w:r>
    </w:p>
    <w:p w14:paraId="4AC09CBD" w14:textId="77777777" w:rsidR="00CE08A6" w:rsidRPr="000C20C1" w:rsidRDefault="00CE08A6" w:rsidP="000C20C1">
      <w:pPr>
        <w:jc w:val="both"/>
        <w:rPr>
          <w:color w:val="000000" w:themeColor="text1"/>
        </w:rPr>
      </w:pPr>
    </w:p>
    <w:p w14:paraId="5A49DECB" w14:textId="193EFDE7" w:rsidR="00CE08A6" w:rsidRPr="000C20C1" w:rsidRDefault="00CE08A6" w:rsidP="000C20C1">
      <w:pPr>
        <w:ind w:left="284"/>
        <w:jc w:val="both"/>
        <w:rPr>
          <w:i/>
          <w:color w:val="000000" w:themeColor="text1"/>
        </w:rPr>
      </w:pPr>
      <w:r w:rsidRPr="000C20C1">
        <w:rPr>
          <w:i/>
          <w:color w:val="000000" w:themeColor="text1"/>
        </w:rPr>
        <w:t>“...La selección de uno cualquiera de los regímenes previstos por el artículo anterior es libre y voluntaria por parte d</w:t>
      </w:r>
      <w:r w:rsidR="00277C91" w:rsidRPr="000C20C1">
        <w:rPr>
          <w:i/>
          <w:color w:val="000000" w:themeColor="text1"/>
        </w:rPr>
        <w:t>la afiliada</w:t>
      </w:r>
      <w:r w:rsidRPr="000C20C1">
        <w:rPr>
          <w:i/>
          <w:color w:val="000000" w:themeColor="text1"/>
        </w:rPr>
        <w:t>, quien para tal efecto manifestará por escrito su elección al momento de la vinculación o del traslado.</w:t>
      </w:r>
    </w:p>
    <w:p w14:paraId="5EF4ED4F" w14:textId="77777777" w:rsidR="00CE08A6" w:rsidRPr="000C20C1" w:rsidRDefault="00CE08A6" w:rsidP="000C20C1">
      <w:pPr>
        <w:ind w:left="284"/>
        <w:jc w:val="both"/>
        <w:rPr>
          <w:i/>
          <w:color w:val="000000" w:themeColor="text1"/>
        </w:rPr>
      </w:pPr>
    </w:p>
    <w:p w14:paraId="7540C830" w14:textId="77777777" w:rsidR="00CE08A6" w:rsidRPr="000C20C1" w:rsidRDefault="00CE08A6" w:rsidP="000C20C1">
      <w:pPr>
        <w:ind w:left="284"/>
        <w:jc w:val="both"/>
        <w:rPr>
          <w:i/>
          <w:color w:val="000000" w:themeColor="text1"/>
        </w:rPr>
      </w:pPr>
      <w:r w:rsidRPr="000C20C1">
        <w:rPr>
          <w:i/>
          <w:color w:val="000000" w:themeColor="text1"/>
        </w:rPr>
        <w:t>(…)</w:t>
      </w:r>
    </w:p>
    <w:p w14:paraId="514CC722" w14:textId="77777777" w:rsidR="00CE08A6" w:rsidRPr="000C20C1" w:rsidRDefault="00CE08A6" w:rsidP="000C20C1">
      <w:pPr>
        <w:ind w:left="284"/>
        <w:jc w:val="both"/>
        <w:rPr>
          <w:i/>
          <w:color w:val="000000" w:themeColor="text1"/>
        </w:rPr>
      </w:pPr>
    </w:p>
    <w:p w14:paraId="09803A32" w14:textId="77777777" w:rsidR="00CE08A6" w:rsidRPr="000C20C1" w:rsidRDefault="00CE08A6" w:rsidP="000C20C1">
      <w:pPr>
        <w:ind w:left="284"/>
        <w:jc w:val="both"/>
        <w:rPr>
          <w:i/>
          <w:color w:val="000000" w:themeColor="text1"/>
        </w:rPr>
      </w:pPr>
      <w:r w:rsidRPr="000C20C1">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0C20C1" w:rsidRDefault="00CE08A6" w:rsidP="000C20C1">
      <w:pPr>
        <w:ind w:left="284"/>
        <w:jc w:val="both"/>
        <w:rPr>
          <w:i/>
          <w:color w:val="000000" w:themeColor="text1"/>
        </w:rPr>
      </w:pPr>
    </w:p>
    <w:p w14:paraId="5A4039B8" w14:textId="77777777" w:rsidR="00CE08A6" w:rsidRPr="000C20C1" w:rsidRDefault="00CE08A6" w:rsidP="000C20C1">
      <w:pPr>
        <w:ind w:left="284"/>
        <w:jc w:val="both"/>
        <w:rPr>
          <w:i/>
          <w:color w:val="000000" w:themeColor="text1"/>
        </w:rPr>
      </w:pPr>
      <w:r w:rsidRPr="000C20C1">
        <w:rPr>
          <w:i/>
          <w:color w:val="000000" w:themeColor="text1"/>
        </w:rPr>
        <w:t>La afiliación implica la obligación de efectuar los aportes que se establecen en esta ley;</w:t>
      </w:r>
    </w:p>
    <w:p w14:paraId="6CF32D72" w14:textId="77777777" w:rsidR="00CE08A6" w:rsidRPr="000C20C1" w:rsidRDefault="00CE08A6" w:rsidP="000C20C1">
      <w:pPr>
        <w:ind w:left="284"/>
        <w:jc w:val="both"/>
        <w:rPr>
          <w:i/>
          <w:color w:val="000000" w:themeColor="text1"/>
        </w:rPr>
      </w:pPr>
    </w:p>
    <w:p w14:paraId="482353F1" w14:textId="168ADE7F" w:rsidR="00CE08A6" w:rsidRPr="000C20C1" w:rsidRDefault="00CE08A6" w:rsidP="000C20C1">
      <w:pPr>
        <w:ind w:left="284"/>
        <w:jc w:val="both"/>
        <w:rPr>
          <w:i/>
          <w:color w:val="000000" w:themeColor="text1"/>
        </w:rPr>
      </w:pPr>
      <w:r w:rsidRPr="000C20C1">
        <w:rPr>
          <w:i/>
          <w:color w:val="000000" w:themeColor="text1"/>
        </w:rPr>
        <w:t xml:space="preserve">Los afiliados </w:t>
      </w:r>
      <w:r w:rsidR="00F62506" w:rsidRPr="000C20C1">
        <w:rPr>
          <w:i/>
          <w:color w:val="000000" w:themeColor="text1"/>
        </w:rPr>
        <w:t>al Sistema</w:t>
      </w:r>
      <w:r w:rsidRPr="000C20C1">
        <w:rPr>
          <w:i/>
          <w:color w:val="000000" w:themeColor="text1"/>
        </w:rPr>
        <w:t xml:space="preserve"> </w:t>
      </w:r>
      <w:r w:rsidR="00E91BD3" w:rsidRPr="000C20C1">
        <w:rPr>
          <w:i/>
          <w:color w:val="000000" w:themeColor="text1"/>
        </w:rPr>
        <w:t>General de</w:t>
      </w:r>
      <w:r w:rsidRPr="000C20C1">
        <w:rPr>
          <w:i/>
          <w:color w:val="000000" w:themeColor="text1"/>
        </w:rPr>
        <w:t xml:space="preserve"> </w:t>
      </w:r>
      <w:r w:rsidR="00E91BD3" w:rsidRPr="000C20C1">
        <w:rPr>
          <w:i/>
          <w:color w:val="000000" w:themeColor="text1"/>
        </w:rPr>
        <w:t>Pensiones podrán</w:t>
      </w:r>
      <w:r w:rsidRPr="000C20C1">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0C20C1" w:rsidRDefault="00CE08A6" w:rsidP="000C20C1">
      <w:pPr>
        <w:jc w:val="both"/>
        <w:rPr>
          <w:color w:val="000000" w:themeColor="text1"/>
        </w:rPr>
      </w:pPr>
    </w:p>
    <w:p w14:paraId="664AABB9" w14:textId="13992214" w:rsidR="00CE08A6" w:rsidRPr="000C20C1" w:rsidRDefault="00CE08A6" w:rsidP="000C20C1">
      <w:pPr>
        <w:jc w:val="both"/>
        <w:rPr>
          <w:color w:val="000000" w:themeColor="text1"/>
        </w:rPr>
      </w:pPr>
      <w:r w:rsidRPr="000C20C1">
        <w:rPr>
          <w:color w:val="000000" w:themeColor="text1"/>
        </w:rPr>
        <w:t xml:space="preserve">Del precepto normativo en cita, se tiene que la misma norma prevé que la elección de régimen pensional es libre y voluntaria por parte </w:t>
      </w:r>
      <w:r w:rsidR="00470A02" w:rsidRPr="000C20C1">
        <w:rPr>
          <w:color w:val="000000" w:themeColor="text1"/>
        </w:rPr>
        <w:t>del afiliado</w:t>
      </w:r>
      <w:r w:rsidRPr="000C20C1">
        <w:rPr>
          <w:color w:val="000000" w:themeColor="text1"/>
        </w:rPr>
        <w:t xml:space="preserve">. Aunado a esto, también se avizora que </w:t>
      </w:r>
      <w:r w:rsidR="0049713F" w:rsidRPr="000C20C1">
        <w:rPr>
          <w:color w:val="000000" w:themeColor="text1"/>
        </w:rPr>
        <w:t>la demandante</w:t>
      </w:r>
      <w:r w:rsidRPr="000C20C1">
        <w:rPr>
          <w:color w:val="000000" w:themeColor="text1"/>
        </w:rPr>
        <w:t xml:space="preserve"> no manifestó inconformidad alguna respecto de la información suministrada al momento de la afiliación ni al transcurso de esta. </w:t>
      </w:r>
    </w:p>
    <w:p w14:paraId="59AAB664" w14:textId="77777777" w:rsidR="00CE08A6" w:rsidRPr="000C20C1" w:rsidRDefault="00CE08A6" w:rsidP="000C20C1">
      <w:pPr>
        <w:jc w:val="both"/>
        <w:rPr>
          <w:color w:val="000000" w:themeColor="text1"/>
        </w:rPr>
      </w:pPr>
    </w:p>
    <w:p w14:paraId="05240089" w14:textId="435C0322" w:rsidR="00CE08A6" w:rsidRPr="000C20C1" w:rsidRDefault="00CE08A6" w:rsidP="000C20C1">
      <w:pPr>
        <w:jc w:val="both"/>
        <w:rPr>
          <w:color w:val="000000" w:themeColor="text1"/>
        </w:rPr>
      </w:pPr>
      <w:r w:rsidRPr="000C20C1">
        <w:rPr>
          <w:color w:val="000000" w:themeColor="text1"/>
        </w:rPr>
        <w:t>A su vez, es necesario indicar que la Corte Constitucional en Sentencia C 789 de</w:t>
      </w:r>
      <w:r w:rsidR="00137EC0" w:rsidRPr="000C20C1">
        <w:rPr>
          <w:color w:val="000000" w:themeColor="text1"/>
        </w:rPr>
        <w:t xml:space="preserve"> </w:t>
      </w:r>
      <w:r w:rsidRPr="000C20C1">
        <w:rPr>
          <w:color w:val="000000" w:themeColor="text1"/>
        </w:rPr>
        <w:t>2002 señaló lo siguiente, en relación con el caso que nos ocupa:</w:t>
      </w:r>
    </w:p>
    <w:p w14:paraId="513531F4" w14:textId="77777777" w:rsidR="00CE08A6" w:rsidRPr="000C20C1" w:rsidRDefault="00CE08A6" w:rsidP="000C20C1">
      <w:pPr>
        <w:ind w:left="720"/>
        <w:jc w:val="both"/>
        <w:rPr>
          <w:color w:val="000000" w:themeColor="text1"/>
        </w:rPr>
      </w:pPr>
    </w:p>
    <w:p w14:paraId="00CA4199" w14:textId="33C0A96F" w:rsidR="00CE08A6" w:rsidRPr="000C20C1" w:rsidRDefault="00CE08A6" w:rsidP="000C20C1">
      <w:pPr>
        <w:ind w:left="284"/>
        <w:jc w:val="both"/>
        <w:rPr>
          <w:i/>
          <w:iCs/>
          <w:color w:val="000000" w:themeColor="text1"/>
        </w:rPr>
      </w:pPr>
      <w:r w:rsidRPr="000C20C1">
        <w:rPr>
          <w:i/>
          <w:iCs/>
          <w:color w:val="000000" w:themeColor="text1"/>
        </w:rPr>
        <w:t xml:space="preserve">“(...) </w:t>
      </w:r>
      <w:r w:rsidR="00DA1916" w:rsidRPr="000C20C1">
        <w:rPr>
          <w:i/>
          <w:iCs/>
          <w:color w:val="000000" w:themeColor="text1"/>
        </w:rPr>
        <w:t>En el</w:t>
      </w:r>
      <w:r w:rsidRPr="000C20C1">
        <w:rPr>
          <w:i/>
          <w:iCs/>
          <w:color w:val="000000" w:themeColor="text1"/>
        </w:rPr>
        <w:t xml:space="preserve"> artículo </w:t>
      </w:r>
      <w:r w:rsidR="00DA1916" w:rsidRPr="000C20C1">
        <w:rPr>
          <w:i/>
          <w:iCs/>
          <w:color w:val="000000" w:themeColor="text1"/>
        </w:rPr>
        <w:t>36 de</w:t>
      </w:r>
      <w:r w:rsidRPr="000C20C1">
        <w:rPr>
          <w:i/>
          <w:iCs/>
          <w:color w:val="000000" w:themeColor="text1"/>
        </w:rPr>
        <w:t xml:space="preserve"> </w:t>
      </w:r>
      <w:r w:rsidR="00DA1916" w:rsidRPr="000C20C1">
        <w:rPr>
          <w:i/>
          <w:iCs/>
          <w:color w:val="000000" w:themeColor="text1"/>
        </w:rPr>
        <w:t>la Ley 100</w:t>
      </w:r>
      <w:r w:rsidRPr="000C20C1">
        <w:rPr>
          <w:i/>
          <w:iCs/>
          <w:color w:val="000000" w:themeColor="text1"/>
        </w:rPr>
        <w:t xml:space="preserve"> </w:t>
      </w:r>
      <w:r w:rsidR="00DA1916" w:rsidRPr="000C20C1">
        <w:rPr>
          <w:i/>
          <w:iCs/>
          <w:color w:val="000000" w:themeColor="text1"/>
        </w:rPr>
        <w:t>de 1993 al</w:t>
      </w:r>
      <w:r w:rsidRPr="000C20C1">
        <w:rPr>
          <w:i/>
          <w:iCs/>
          <w:color w:val="000000" w:themeColor="text1"/>
        </w:rPr>
        <w:t xml:space="preserve"> cual pertenecen los </w:t>
      </w:r>
      <w:r w:rsidR="00DA1916" w:rsidRPr="000C20C1">
        <w:rPr>
          <w:i/>
          <w:iCs/>
          <w:color w:val="000000" w:themeColor="text1"/>
        </w:rPr>
        <w:t>incisos demandados</w:t>
      </w:r>
      <w:r w:rsidRPr="000C20C1">
        <w:rPr>
          <w:i/>
          <w:iCs/>
          <w:color w:val="000000" w:themeColor="text1"/>
        </w:rPr>
        <w:t xml:space="preserve">, se </w:t>
      </w:r>
      <w:r w:rsidR="00DA1916" w:rsidRPr="000C20C1">
        <w:rPr>
          <w:i/>
          <w:iCs/>
          <w:color w:val="000000" w:themeColor="text1"/>
        </w:rPr>
        <w:t>configura un</w:t>
      </w:r>
      <w:r w:rsidRPr="000C20C1">
        <w:rPr>
          <w:i/>
          <w:iCs/>
          <w:color w:val="000000" w:themeColor="text1"/>
        </w:rPr>
        <w:t xml:space="preserve"> régimen de transición en pensiones, que hace parte de las instituciones pertenecientes a la prestación social </w:t>
      </w:r>
      <w:r w:rsidR="00DA1916" w:rsidRPr="000C20C1">
        <w:rPr>
          <w:i/>
          <w:iCs/>
          <w:color w:val="000000" w:themeColor="text1"/>
        </w:rPr>
        <w:t>denominada pensión de vejez</w:t>
      </w:r>
      <w:r w:rsidRPr="000C20C1">
        <w:rPr>
          <w:i/>
          <w:iCs/>
          <w:color w:val="000000" w:themeColor="text1"/>
        </w:rPr>
        <w:t xml:space="preserve">.  A su vez el sistema </w:t>
      </w:r>
      <w:r w:rsidR="00DA1916" w:rsidRPr="000C20C1">
        <w:rPr>
          <w:i/>
          <w:iCs/>
          <w:color w:val="000000" w:themeColor="text1"/>
        </w:rPr>
        <w:t>general de pensiones contempla dos regímenes</w:t>
      </w:r>
      <w:r w:rsidRPr="000C20C1">
        <w:rPr>
          <w:i/>
          <w:iCs/>
          <w:color w:val="000000" w:themeColor="text1"/>
        </w:rPr>
        <w:t xml:space="preserve"> </w:t>
      </w:r>
      <w:r w:rsidR="00DA1916" w:rsidRPr="000C20C1">
        <w:rPr>
          <w:i/>
          <w:iCs/>
          <w:color w:val="000000" w:themeColor="text1"/>
        </w:rPr>
        <w:t>solidarios excluyentes pero</w:t>
      </w:r>
      <w:r w:rsidRPr="000C20C1">
        <w:rPr>
          <w:i/>
          <w:iCs/>
          <w:color w:val="000000" w:themeColor="text1"/>
        </w:rPr>
        <w:t xml:space="preserve"> </w:t>
      </w:r>
      <w:r w:rsidR="00DA1916" w:rsidRPr="000C20C1">
        <w:rPr>
          <w:i/>
          <w:iCs/>
          <w:color w:val="000000" w:themeColor="text1"/>
        </w:rPr>
        <w:t>que coexisten</w:t>
      </w:r>
      <w:r w:rsidRPr="000C20C1">
        <w:rPr>
          <w:i/>
          <w:iCs/>
          <w:color w:val="000000" w:themeColor="text1"/>
        </w:rPr>
        <w:t xml:space="preserve">, </w:t>
      </w:r>
      <w:r w:rsidR="00DA1916" w:rsidRPr="000C20C1">
        <w:rPr>
          <w:i/>
          <w:iCs/>
          <w:color w:val="000000" w:themeColor="text1"/>
        </w:rPr>
        <w:t>a saber</w:t>
      </w:r>
      <w:r w:rsidRPr="000C20C1">
        <w:rPr>
          <w:i/>
          <w:iCs/>
          <w:color w:val="000000" w:themeColor="text1"/>
        </w:rPr>
        <w:t xml:space="preserve">:  </w:t>
      </w:r>
      <w:r w:rsidR="00DA1916" w:rsidRPr="000C20C1">
        <w:rPr>
          <w:i/>
          <w:iCs/>
          <w:color w:val="000000" w:themeColor="text1"/>
        </w:rPr>
        <w:t>el régimen solidario de prima media con prestación</w:t>
      </w:r>
      <w:r w:rsidRPr="000C20C1">
        <w:rPr>
          <w:i/>
          <w:iCs/>
          <w:color w:val="000000" w:themeColor="text1"/>
        </w:rPr>
        <w:t xml:space="preserve"> definida o tradicional del ISS, y el régimen de ahorro individual con solidaridad. Es importante resaltar que tanto los </w:t>
      </w:r>
      <w:r w:rsidR="00DA1916" w:rsidRPr="000C20C1">
        <w:rPr>
          <w:i/>
          <w:iCs/>
          <w:color w:val="000000" w:themeColor="text1"/>
        </w:rPr>
        <w:t xml:space="preserve">trabajadores del sector público como los del sector privado pueden </w:t>
      </w:r>
      <w:r w:rsidR="00556AC5" w:rsidRPr="000C20C1">
        <w:rPr>
          <w:i/>
          <w:iCs/>
          <w:color w:val="000000" w:themeColor="text1"/>
        </w:rPr>
        <w:t xml:space="preserve">elegir </w:t>
      </w:r>
      <w:r w:rsidR="00764CB7" w:rsidRPr="000C20C1">
        <w:rPr>
          <w:i/>
          <w:iCs/>
          <w:color w:val="000000" w:themeColor="text1"/>
        </w:rPr>
        <w:t>libremente entre</w:t>
      </w:r>
      <w:r w:rsidRPr="000C20C1">
        <w:rPr>
          <w:i/>
          <w:iCs/>
          <w:color w:val="000000" w:themeColor="text1"/>
        </w:rPr>
        <w:t xml:space="preserve"> cualquiera de estos dos regímenes que estimen más conveniente (...)”</w:t>
      </w:r>
    </w:p>
    <w:p w14:paraId="09823F6D" w14:textId="77777777" w:rsidR="00C91897" w:rsidRPr="000C20C1" w:rsidRDefault="00C91897" w:rsidP="000C20C1">
      <w:pPr>
        <w:ind w:left="284"/>
        <w:jc w:val="both"/>
        <w:rPr>
          <w:i/>
          <w:iCs/>
          <w:color w:val="000000" w:themeColor="text1"/>
        </w:rPr>
      </w:pPr>
    </w:p>
    <w:p w14:paraId="3276C2B1" w14:textId="4AAD85A8" w:rsidR="00CE08A6" w:rsidRPr="000C20C1" w:rsidRDefault="00CE08A6" w:rsidP="000C20C1">
      <w:pPr>
        <w:jc w:val="both"/>
        <w:rPr>
          <w:color w:val="000000" w:themeColor="text1"/>
        </w:rPr>
      </w:pPr>
      <w:r w:rsidRPr="000C20C1">
        <w:rPr>
          <w:color w:val="000000" w:themeColor="text1"/>
        </w:rPr>
        <w:t>Por otro lado, debemos seña</w:t>
      </w:r>
      <w:r w:rsidR="009B2751" w:rsidRPr="000C20C1">
        <w:rPr>
          <w:color w:val="000000" w:themeColor="text1"/>
        </w:rPr>
        <w:t xml:space="preserve">lar que a la fecha en la cual </w:t>
      </w:r>
      <w:r w:rsidR="0049713F" w:rsidRPr="000C20C1">
        <w:rPr>
          <w:color w:val="000000" w:themeColor="text1"/>
        </w:rPr>
        <w:t>la demandante</w:t>
      </w:r>
      <w:r w:rsidRPr="000C20C1">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0C20C1">
        <w:rPr>
          <w:i/>
          <w:iCs/>
          <w:color w:val="000000" w:themeColor="text1"/>
        </w:rPr>
        <w:t>de  poner  a  disposición  de  sus afiliados las herramientas financieras que les permitiera conocer las consecuencias de traslado</w:t>
      </w:r>
      <w:r w:rsidRPr="000C20C1">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0C20C1" w:rsidRDefault="00CE08A6" w:rsidP="000C20C1">
      <w:pPr>
        <w:jc w:val="both"/>
        <w:rPr>
          <w:color w:val="000000" w:themeColor="text1"/>
        </w:rPr>
      </w:pPr>
    </w:p>
    <w:p w14:paraId="57277624" w14:textId="37E09326" w:rsidR="00CE08A6" w:rsidRPr="000C20C1" w:rsidRDefault="00CE08A6" w:rsidP="000C20C1">
      <w:pPr>
        <w:jc w:val="both"/>
        <w:rPr>
          <w:color w:val="000000" w:themeColor="text1"/>
        </w:rPr>
      </w:pPr>
      <w:bookmarkStart w:id="1" w:name="_Hlk144220080"/>
      <w:r w:rsidRPr="000C20C1">
        <w:rPr>
          <w:color w:val="000000" w:themeColor="text1"/>
        </w:rPr>
        <w:t xml:space="preserve">En tal sentido, es viable concluir que </w:t>
      </w:r>
      <w:bookmarkStart w:id="2" w:name="_Hlk127268318"/>
      <w:r w:rsidRPr="000C20C1">
        <w:rPr>
          <w:color w:val="000000" w:themeColor="text1"/>
        </w:rPr>
        <w:t>la Ley le otorga la facultad a los afiliados de elegir libremente el régimen de pensiones que estimen má</w:t>
      </w:r>
      <w:r w:rsidR="009B2751" w:rsidRPr="000C20C1">
        <w:rPr>
          <w:color w:val="000000" w:themeColor="text1"/>
        </w:rPr>
        <w:t xml:space="preserve">s conveniente, por tal razón, </w:t>
      </w:r>
      <w:r w:rsidR="000007E4" w:rsidRPr="000C20C1">
        <w:rPr>
          <w:color w:val="000000" w:themeColor="text1"/>
        </w:rPr>
        <w:t>la señora</w:t>
      </w:r>
      <w:r w:rsidR="009A76F0" w:rsidRPr="000C20C1">
        <w:t xml:space="preserve"> </w:t>
      </w:r>
      <w:r w:rsidR="00700C8C">
        <w:rPr>
          <w:lang w:val="es-CO"/>
        </w:rPr>
        <w:t>NUBIA MARGOTH GONZALEZ CHALA</w:t>
      </w:r>
      <w:r w:rsidR="00DE5AD3" w:rsidRPr="000C20C1">
        <w:rPr>
          <w:lang w:val="es-CO"/>
        </w:rPr>
        <w:t xml:space="preserve"> </w:t>
      </w:r>
      <w:r w:rsidR="00E6541D" w:rsidRPr="000C20C1">
        <w:rPr>
          <w:color w:val="000000" w:themeColor="text1"/>
        </w:rPr>
        <w:t xml:space="preserve"> </w:t>
      </w:r>
      <w:r w:rsidRPr="000C20C1">
        <w:rPr>
          <w:color w:val="000000" w:themeColor="text1"/>
        </w:rPr>
        <w:t xml:space="preserve">eligió </w:t>
      </w:r>
      <w:r w:rsidR="00126BD7">
        <w:rPr>
          <w:color w:val="000000" w:themeColor="text1"/>
        </w:rPr>
        <w:t>trasladarse</w:t>
      </w:r>
      <w:r w:rsidRPr="000C20C1">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0C20C1">
        <w:rPr>
          <w:color w:val="000000" w:themeColor="text1"/>
        </w:rPr>
        <w:t xml:space="preserve">d a </w:t>
      </w:r>
      <w:r w:rsidR="0028080E" w:rsidRPr="000C20C1">
        <w:rPr>
          <w:color w:val="000000" w:themeColor="text1"/>
        </w:rPr>
        <w:t>COLFONDOS</w:t>
      </w:r>
      <w:r w:rsidR="007C4B22" w:rsidRPr="000C20C1">
        <w:rPr>
          <w:color w:val="000000" w:themeColor="text1"/>
        </w:rPr>
        <w:t xml:space="preserve"> S.A</w:t>
      </w:r>
      <w:r w:rsidR="009A76F0" w:rsidRPr="000C20C1">
        <w:rPr>
          <w:color w:val="000000" w:themeColor="text1"/>
        </w:rPr>
        <w:t xml:space="preserve"> puesto que </w:t>
      </w:r>
      <w:r w:rsidR="0049713F" w:rsidRPr="000C20C1">
        <w:rPr>
          <w:color w:val="000000" w:themeColor="text1"/>
        </w:rPr>
        <w:t>la demandante</w:t>
      </w:r>
      <w:r w:rsidRPr="000C20C1">
        <w:rPr>
          <w:color w:val="000000" w:themeColor="text1"/>
        </w:rPr>
        <w:t xml:space="preserve"> se </w:t>
      </w:r>
      <w:r w:rsidR="005E01CE">
        <w:rPr>
          <w:color w:val="000000" w:themeColor="text1"/>
        </w:rPr>
        <w:t xml:space="preserve">trasladó </w:t>
      </w:r>
      <w:r w:rsidR="000E30A3" w:rsidRPr="000C20C1">
        <w:rPr>
          <w:color w:val="000000" w:themeColor="text1"/>
        </w:rPr>
        <w:t xml:space="preserve"> al RAIS </w:t>
      </w:r>
      <w:r w:rsidRPr="000C20C1">
        <w:rPr>
          <w:color w:val="000000" w:themeColor="text1"/>
        </w:rPr>
        <w:t xml:space="preserve">en el año </w:t>
      </w:r>
      <w:r w:rsidR="00126BD7">
        <w:rPr>
          <w:color w:val="000000" w:themeColor="text1"/>
        </w:rPr>
        <w:t>2000</w:t>
      </w:r>
      <w:r w:rsidRPr="000C20C1">
        <w:rPr>
          <w:color w:val="000000" w:themeColor="text1"/>
        </w:rPr>
        <w:t xml:space="preserve">, es decir, con anterioridad a la data que impuso dicha obligación.   </w:t>
      </w:r>
      <w:bookmarkEnd w:id="2"/>
    </w:p>
    <w:bookmarkEnd w:id="1"/>
    <w:p w14:paraId="1FEC3785" w14:textId="77777777" w:rsidR="00CE08A6" w:rsidRPr="000C20C1" w:rsidRDefault="00CE08A6" w:rsidP="000C20C1">
      <w:pPr>
        <w:jc w:val="both"/>
        <w:rPr>
          <w:color w:val="000000" w:themeColor="text1"/>
        </w:rPr>
      </w:pPr>
    </w:p>
    <w:p w14:paraId="441AA722" w14:textId="607C676D"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ERROR DE DERECHO NO VICIA EL CONSENTIMIENTO</w:t>
      </w:r>
    </w:p>
    <w:p w14:paraId="4D8A9792" w14:textId="77777777" w:rsidR="00CE08A6" w:rsidRPr="000C20C1" w:rsidRDefault="00CE08A6" w:rsidP="000C20C1">
      <w:pPr>
        <w:jc w:val="both"/>
        <w:rPr>
          <w:b/>
          <w:bCs/>
          <w:color w:val="000000" w:themeColor="text1"/>
          <w:u w:val="single"/>
        </w:rPr>
      </w:pPr>
    </w:p>
    <w:p w14:paraId="58E59C2C" w14:textId="69E1A664" w:rsidR="00CE08A6" w:rsidRPr="000C20C1" w:rsidRDefault="00CE08A6" w:rsidP="000C20C1">
      <w:pPr>
        <w:jc w:val="both"/>
        <w:rPr>
          <w:color w:val="000000" w:themeColor="text1"/>
        </w:rPr>
      </w:pPr>
      <w:r w:rsidRPr="000C20C1">
        <w:rPr>
          <w:color w:val="000000" w:themeColor="text1"/>
        </w:rPr>
        <w:t>La presente excepción se formula en razón a que no estamos ante un vicio representado en la fuerza, en el dolo, y mucho menos en el error,</w:t>
      </w:r>
      <w:r w:rsidR="009A76F0" w:rsidRPr="000C20C1">
        <w:rPr>
          <w:color w:val="000000" w:themeColor="text1"/>
        </w:rPr>
        <w:t xml:space="preserve"> tal como lo quiere hacer ver </w:t>
      </w:r>
      <w:r w:rsidR="0049713F" w:rsidRPr="000C20C1">
        <w:rPr>
          <w:color w:val="000000" w:themeColor="text1"/>
        </w:rPr>
        <w:t>la demandante</w:t>
      </w:r>
      <w:r w:rsidRPr="000C20C1">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0C20C1" w:rsidRDefault="00CE08A6" w:rsidP="000C20C1">
      <w:pPr>
        <w:jc w:val="both"/>
        <w:rPr>
          <w:color w:val="000000" w:themeColor="text1"/>
        </w:rPr>
      </w:pPr>
    </w:p>
    <w:p w14:paraId="08B8165A" w14:textId="77777777" w:rsidR="00CE08A6" w:rsidRPr="000C20C1" w:rsidRDefault="00CE08A6" w:rsidP="000C20C1">
      <w:pPr>
        <w:jc w:val="both"/>
        <w:rPr>
          <w:b/>
          <w:bCs/>
          <w:color w:val="000000" w:themeColor="text1"/>
          <w:u w:val="single"/>
        </w:rPr>
      </w:pPr>
      <w:r w:rsidRPr="000C20C1">
        <w:rPr>
          <w:b/>
          <w:bCs/>
          <w:color w:val="000000" w:themeColor="text1"/>
          <w:u w:val="single"/>
        </w:rPr>
        <w:t>El error se clasifica en:</w:t>
      </w:r>
    </w:p>
    <w:p w14:paraId="193E421B" w14:textId="77777777" w:rsidR="00CE08A6" w:rsidRPr="000C20C1" w:rsidRDefault="00CE08A6" w:rsidP="000C20C1">
      <w:pPr>
        <w:jc w:val="both"/>
        <w:rPr>
          <w:b/>
          <w:bCs/>
          <w:color w:val="000000" w:themeColor="text1"/>
          <w:u w:val="single"/>
        </w:rPr>
      </w:pPr>
    </w:p>
    <w:p w14:paraId="047ABD42" w14:textId="77777777" w:rsidR="00CE08A6" w:rsidRPr="000C20C1" w:rsidRDefault="00CE08A6" w:rsidP="000C20C1">
      <w:pPr>
        <w:jc w:val="both"/>
        <w:rPr>
          <w:color w:val="000000" w:themeColor="text1"/>
        </w:rPr>
      </w:pPr>
      <w:r w:rsidRPr="000C20C1">
        <w:rPr>
          <w:b/>
          <w:bCs/>
          <w:color w:val="000000" w:themeColor="text1"/>
        </w:rPr>
        <w:t>1. ERROR DIRIMENTE O ERROR NULIDAD</w:t>
      </w:r>
      <w:r w:rsidRPr="000C20C1">
        <w:rPr>
          <w:color w:val="000000" w:themeColor="text1"/>
        </w:rPr>
        <w:t>: Es aquel que, por ser esencial, afecta la validez del acto y lo condena a su anulación o rescisión judicial.</w:t>
      </w:r>
    </w:p>
    <w:p w14:paraId="73BB5056" w14:textId="77777777" w:rsidR="00CE08A6" w:rsidRPr="000C20C1" w:rsidRDefault="00CE08A6" w:rsidP="000C20C1">
      <w:pPr>
        <w:jc w:val="both"/>
        <w:rPr>
          <w:color w:val="000000" w:themeColor="text1"/>
        </w:rPr>
      </w:pPr>
    </w:p>
    <w:p w14:paraId="7405D864" w14:textId="047A39AC" w:rsidR="00CE08A6" w:rsidRPr="000C20C1" w:rsidRDefault="00CE08A6" w:rsidP="000C20C1">
      <w:pPr>
        <w:jc w:val="both"/>
        <w:rPr>
          <w:color w:val="000000" w:themeColor="text1"/>
        </w:rPr>
      </w:pPr>
      <w:r w:rsidRPr="000C20C1">
        <w:rPr>
          <w:b/>
          <w:bCs/>
          <w:color w:val="000000" w:themeColor="text1"/>
        </w:rPr>
        <w:t>2. ERROR INDIFERENTE</w:t>
      </w:r>
      <w:r w:rsidRPr="000C20C1">
        <w:rPr>
          <w:color w:val="000000" w:themeColor="text1"/>
        </w:rPr>
        <w:t>: Carece de influencia respecto de la eficacia del acto. El código civil</w:t>
      </w:r>
      <w:r w:rsidR="001A3B38" w:rsidRPr="000C20C1">
        <w:rPr>
          <w:color w:val="000000" w:themeColor="text1"/>
        </w:rPr>
        <w:t xml:space="preserve">, </w:t>
      </w:r>
      <w:r w:rsidRPr="000C20C1">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0C20C1" w:rsidRDefault="00CE08A6" w:rsidP="000C20C1">
      <w:pPr>
        <w:ind w:left="720"/>
        <w:jc w:val="both"/>
        <w:rPr>
          <w:color w:val="000000" w:themeColor="text1"/>
        </w:rPr>
      </w:pPr>
    </w:p>
    <w:p w14:paraId="2E0448AC" w14:textId="3832641A" w:rsidR="00CE08A6" w:rsidRPr="000C20C1" w:rsidRDefault="00CE08A6" w:rsidP="000C20C1">
      <w:pPr>
        <w:ind w:left="720"/>
        <w:jc w:val="both"/>
        <w:rPr>
          <w:color w:val="000000" w:themeColor="text1"/>
        </w:rPr>
      </w:pPr>
      <w:r w:rsidRPr="000C20C1">
        <w:rPr>
          <w:color w:val="000000" w:themeColor="text1"/>
        </w:rPr>
        <w:t xml:space="preserve">1.  ERROR ACERCA DE LA NATURALEZA DEL ACTO O NEGOCIO. (Art.1510): </w:t>
      </w:r>
      <w:r w:rsidRPr="000C20C1">
        <w:rPr>
          <w:i/>
          <w:iCs/>
          <w:color w:val="000000" w:themeColor="text1"/>
        </w:rPr>
        <w:t>Se configura si uno de los agentes o ambos declaran celebrar un acto que no corresponde al que, según su real voluntad, han querido celebrar. (...)</w:t>
      </w:r>
    </w:p>
    <w:p w14:paraId="7564A747" w14:textId="77777777" w:rsidR="00CE08A6" w:rsidRPr="000C20C1" w:rsidRDefault="00CE08A6" w:rsidP="000C20C1">
      <w:pPr>
        <w:jc w:val="both"/>
        <w:rPr>
          <w:color w:val="000000" w:themeColor="text1"/>
        </w:rPr>
      </w:pPr>
    </w:p>
    <w:p w14:paraId="317242DC" w14:textId="6A0C6E0E" w:rsidR="00CE08A6" w:rsidRPr="000C20C1" w:rsidRDefault="00CE08A6" w:rsidP="000C20C1">
      <w:pPr>
        <w:jc w:val="both"/>
        <w:rPr>
          <w:color w:val="000000" w:themeColor="text1"/>
        </w:rPr>
      </w:pPr>
      <w:r w:rsidRPr="000C20C1">
        <w:rPr>
          <w:color w:val="000000" w:themeColor="text1"/>
        </w:rPr>
        <w:lastRenderedPageBreak/>
        <w:t xml:space="preserve">Así las cosas, </w:t>
      </w:r>
      <w:r w:rsidR="00E91BD3" w:rsidRPr="000C20C1">
        <w:rPr>
          <w:color w:val="000000" w:themeColor="text1"/>
        </w:rPr>
        <w:t xml:space="preserve">la AFP del fondo privado </w:t>
      </w:r>
      <w:r w:rsidRPr="000C20C1">
        <w:rPr>
          <w:color w:val="000000" w:themeColor="text1"/>
        </w:rPr>
        <w:t>actuó c</w:t>
      </w:r>
      <w:r w:rsidR="009A76F0" w:rsidRPr="000C20C1">
        <w:rPr>
          <w:color w:val="000000" w:themeColor="text1"/>
        </w:rPr>
        <w:t xml:space="preserve">on estricta sujeción a la Ley, </w:t>
      </w:r>
      <w:r w:rsidRPr="000C20C1">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0C20C1" w:rsidRDefault="00CE08A6" w:rsidP="000C20C1">
      <w:pPr>
        <w:jc w:val="both"/>
        <w:rPr>
          <w:color w:val="000000" w:themeColor="text1"/>
        </w:rPr>
      </w:pPr>
    </w:p>
    <w:p w14:paraId="2F9BB3AC" w14:textId="5E3B8467" w:rsidR="00CE08A6" w:rsidRPr="000C20C1" w:rsidRDefault="00CE08A6" w:rsidP="000C20C1">
      <w:pPr>
        <w:jc w:val="both"/>
        <w:rPr>
          <w:color w:val="000000" w:themeColor="text1"/>
        </w:rPr>
      </w:pPr>
      <w:r w:rsidRPr="000C20C1">
        <w:rPr>
          <w:color w:val="000000" w:themeColor="text1"/>
        </w:rPr>
        <w:t>Ahora</w:t>
      </w:r>
      <w:r w:rsidR="009B2751" w:rsidRPr="000C20C1">
        <w:rPr>
          <w:color w:val="000000" w:themeColor="text1"/>
        </w:rPr>
        <w:t xml:space="preserve"> bien, </w:t>
      </w:r>
      <w:r w:rsidR="008F46AC" w:rsidRPr="000C20C1">
        <w:rPr>
          <w:color w:val="000000" w:themeColor="text1"/>
        </w:rPr>
        <w:t>la</w:t>
      </w:r>
      <w:r w:rsidR="00ED1FC7" w:rsidRPr="000C20C1">
        <w:rPr>
          <w:color w:val="000000" w:themeColor="text1"/>
        </w:rPr>
        <w:t xml:space="preserve"> demandante</w:t>
      </w:r>
      <w:r w:rsidRPr="000C20C1">
        <w:rPr>
          <w:color w:val="000000" w:themeColor="text1"/>
        </w:rPr>
        <w:t xml:space="preserve"> manifiesta haber incurrido en error por no recibir la adecuada asesoría por parte de</w:t>
      </w:r>
      <w:r w:rsidR="00452B1B" w:rsidRPr="000C20C1">
        <w:rPr>
          <w:color w:val="000000" w:themeColor="text1"/>
        </w:rPr>
        <w:t xml:space="preserve"> COLFONDOS S.A. </w:t>
      </w:r>
      <w:r w:rsidRPr="000C20C1">
        <w:rPr>
          <w:color w:val="000000" w:themeColor="text1"/>
        </w:rPr>
        <w:t>en su traslado de régimen pensional. En consecuencia, alega la existencia el error como vicio del consentimiento. Sin embargo,</w:t>
      </w:r>
      <w:r w:rsidRPr="000C20C1">
        <w:t xml:space="preserve"> </w:t>
      </w:r>
      <w:r w:rsidRPr="000C20C1">
        <w:rPr>
          <w:color w:val="000000" w:themeColor="text1"/>
        </w:rPr>
        <w:t>es importante observar, tal como lo establece con claridad el artículo 1509 del C.C., que el error sobre un punto de derecho no vicia el consentimiento.</w:t>
      </w:r>
    </w:p>
    <w:p w14:paraId="0348A7A1" w14:textId="77777777" w:rsidR="00CE08A6" w:rsidRPr="000C20C1" w:rsidRDefault="00CE08A6" w:rsidP="000C20C1">
      <w:pPr>
        <w:jc w:val="both"/>
        <w:rPr>
          <w:color w:val="000000" w:themeColor="text1"/>
        </w:rPr>
      </w:pPr>
    </w:p>
    <w:p w14:paraId="15536C4F" w14:textId="6452F4BB" w:rsidR="00CE08A6" w:rsidRPr="000C20C1" w:rsidRDefault="00CE08A6" w:rsidP="000C20C1">
      <w:pPr>
        <w:jc w:val="both"/>
        <w:rPr>
          <w:color w:val="000000" w:themeColor="text1"/>
        </w:rPr>
      </w:pPr>
      <w:r w:rsidRPr="000C20C1">
        <w:rPr>
          <w:color w:val="000000" w:themeColor="text1"/>
        </w:rPr>
        <w:t>Aunado a l</w:t>
      </w:r>
      <w:r w:rsidR="009B2751" w:rsidRPr="000C20C1">
        <w:rPr>
          <w:color w:val="000000" w:themeColor="text1"/>
        </w:rPr>
        <w:t xml:space="preserve">o anterior, en cuanto al vicio de consentimiento por error de </w:t>
      </w:r>
      <w:r w:rsidRPr="000C20C1">
        <w:rPr>
          <w:color w:val="000000" w:themeColor="text1"/>
        </w:rPr>
        <w:t>hecho,</w:t>
      </w:r>
      <w:r w:rsidR="009A76F0" w:rsidRPr="000C20C1">
        <w:rPr>
          <w:color w:val="000000" w:themeColor="text1"/>
        </w:rPr>
        <w:t xml:space="preserve"> </w:t>
      </w:r>
      <w:r w:rsidR="008F46AC" w:rsidRPr="000C20C1">
        <w:rPr>
          <w:color w:val="000000" w:themeColor="text1"/>
        </w:rPr>
        <w:t>la</w:t>
      </w:r>
      <w:r w:rsidR="009B2751" w:rsidRPr="000C20C1">
        <w:rPr>
          <w:color w:val="000000" w:themeColor="text1"/>
        </w:rPr>
        <w:t xml:space="preserve"> </w:t>
      </w:r>
      <w:r w:rsidRPr="000C20C1">
        <w:rPr>
          <w:color w:val="000000" w:themeColor="text1"/>
        </w:rPr>
        <w:t>demandante NO especifica claramente en que consistió la pr</w:t>
      </w:r>
      <w:r w:rsidR="009A76F0" w:rsidRPr="000C20C1">
        <w:rPr>
          <w:color w:val="000000" w:themeColor="text1"/>
        </w:rPr>
        <w:t>esunta acción fraudulenta que la</w:t>
      </w:r>
      <w:r w:rsidRPr="000C20C1">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0C20C1">
        <w:rPr>
          <w:color w:val="000000" w:themeColor="text1"/>
        </w:rPr>
        <w:t xml:space="preserve"> </w:t>
      </w:r>
      <w:r w:rsidRPr="000C20C1">
        <w:rPr>
          <w:color w:val="000000" w:themeColor="text1"/>
        </w:rPr>
        <w:t>no aparecen como   c</w:t>
      </w:r>
      <w:r w:rsidR="00607726" w:rsidRPr="000C20C1">
        <w:rPr>
          <w:color w:val="000000" w:themeColor="text1"/>
        </w:rPr>
        <w:t xml:space="preserve">ometidos en el contrato </w:t>
      </w:r>
      <w:r w:rsidRPr="000C20C1">
        <w:rPr>
          <w:color w:val="000000" w:themeColor="text1"/>
        </w:rPr>
        <w:t>celebrad</w:t>
      </w:r>
      <w:r w:rsidR="00607726" w:rsidRPr="000C20C1">
        <w:rPr>
          <w:color w:val="000000" w:themeColor="text1"/>
        </w:rPr>
        <w:t xml:space="preserve">o </w:t>
      </w:r>
      <w:r w:rsidR="009B2751" w:rsidRPr="000C20C1">
        <w:rPr>
          <w:color w:val="000000" w:themeColor="text1"/>
        </w:rPr>
        <w:t xml:space="preserve">por </w:t>
      </w:r>
      <w:r w:rsidR="0049713F" w:rsidRPr="000C20C1">
        <w:rPr>
          <w:color w:val="000000" w:themeColor="text1"/>
        </w:rPr>
        <w:t>la demandante</w:t>
      </w:r>
      <w:r w:rsidR="009B2751" w:rsidRPr="000C20C1">
        <w:rPr>
          <w:color w:val="000000" w:themeColor="text1"/>
        </w:rPr>
        <w:t xml:space="preserve">, ya que </w:t>
      </w:r>
      <w:r w:rsidR="000007E4" w:rsidRPr="000C20C1">
        <w:rPr>
          <w:color w:val="000000" w:themeColor="text1"/>
        </w:rPr>
        <w:t xml:space="preserve">la </w:t>
      </w:r>
      <w:r w:rsidR="00EC18EF" w:rsidRPr="000C20C1">
        <w:rPr>
          <w:color w:val="000000" w:themeColor="text1"/>
        </w:rPr>
        <w:t>señora</w:t>
      </w:r>
      <w:r w:rsidR="00EC18EF" w:rsidRPr="000C20C1">
        <w:rPr>
          <w:bCs/>
        </w:rPr>
        <w:t xml:space="preserve"> </w:t>
      </w:r>
      <w:r w:rsidR="00700C8C">
        <w:rPr>
          <w:bCs/>
          <w:lang w:val="es-CO"/>
        </w:rPr>
        <w:t>NUBIA MARGOTH GONZALEZ CHALA</w:t>
      </w:r>
      <w:r w:rsidR="000F058F" w:rsidRPr="000C20C1">
        <w:rPr>
          <w:bCs/>
          <w:lang w:val="es-CO"/>
        </w:rPr>
        <w:t xml:space="preserve">, </w:t>
      </w:r>
      <w:bookmarkStart w:id="3" w:name="_Hlk164329218"/>
      <w:r w:rsidR="000F058F" w:rsidRPr="000C20C1">
        <w:rPr>
          <w:color w:val="000000" w:themeColor="text1"/>
        </w:rPr>
        <w:t>SÍ CONSINTIÓ</w:t>
      </w:r>
      <w:bookmarkEnd w:id="3"/>
      <w:r w:rsidR="000F058F" w:rsidRPr="000C20C1">
        <w:rPr>
          <w:color w:val="000000" w:themeColor="text1"/>
        </w:rPr>
        <w:t xml:space="preserve"> </w:t>
      </w:r>
      <w:r w:rsidRPr="000C20C1">
        <w:rPr>
          <w:color w:val="000000" w:themeColor="text1"/>
        </w:rPr>
        <w:t xml:space="preserve">afiliarse al Fondo de Pensiones perteneciente </w:t>
      </w:r>
      <w:r w:rsidR="00475438" w:rsidRPr="000C20C1">
        <w:rPr>
          <w:color w:val="000000" w:themeColor="text1"/>
        </w:rPr>
        <w:t>al Régimen</w:t>
      </w:r>
      <w:r w:rsidRPr="000C20C1">
        <w:rPr>
          <w:color w:val="000000" w:themeColor="text1"/>
        </w:rPr>
        <w:t xml:space="preserve"> </w:t>
      </w:r>
      <w:r w:rsidR="009B2751" w:rsidRPr="000C20C1">
        <w:rPr>
          <w:color w:val="000000" w:themeColor="text1"/>
        </w:rPr>
        <w:t xml:space="preserve">de </w:t>
      </w:r>
      <w:r w:rsidR="00047BAF" w:rsidRPr="000C20C1">
        <w:rPr>
          <w:color w:val="000000" w:themeColor="text1"/>
        </w:rPr>
        <w:t>Ahorro Individual</w:t>
      </w:r>
      <w:r w:rsidR="009B2751" w:rsidRPr="000C20C1">
        <w:rPr>
          <w:color w:val="000000" w:themeColor="text1"/>
        </w:rPr>
        <w:t xml:space="preserve"> con </w:t>
      </w:r>
      <w:r w:rsidRPr="000C20C1">
        <w:rPr>
          <w:color w:val="000000" w:themeColor="text1"/>
        </w:rPr>
        <w:t>Solidaridad.</w:t>
      </w:r>
      <w:r w:rsidR="000C7CA9" w:rsidRPr="000C20C1">
        <w:rPr>
          <w:color w:val="000000" w:themeColor="text1"/>
        </w:rPr>
        <w:t xml:space="preserve"> </w:t>
      </w:r>
    </w:p>
    <w:p w14:paraId="3C6EDB9B" w14:textId="77777777" w:rsidR="00CE08A6" w:rsidRPr="000C20C1" w:rsidRDefault="00CE08A6" w:rsidP="000C20C1">
      <w:pPr>
        <w:jc w:val="both"/>
        <w:rPr>
          <w:color w:val="000000" w:themeColor="text1"/>
        </w:rPr>
      </w:pPr>
    </w:p>
    <w:p w14:paraId="03EBB00A" w14:textId="03567A12" w:rsidR="00CE08A6" w:rsidRPr="000C20C1" w:rsidRDefault="00CE08A6" w:rsidP="000C20C1">
      <w:pPr>
        <w:jc w:val="both"/>
        <w:rPr>
          <w:color w:val="000000" w:themeColor="text1"/>
        </w:rPr>
      </w:pPr>
      <w:r w:rsidRPr="000C20C1">
        <w:rPr>
          <w:color w:val="000000" w:themeColor="text1"/>
        </w:rPr>
        <w:t xml:space="preserve">En cuanto al vicio del dolo, sólo hace una serie de manifestaciones tendientes a señalar que </w:t>
      </w:r>
      <w:r w:rsidR="008B79A8" w:rsidRPr="000C20C1">
        <w:rPr>
          <w:color w:val="000000" w:themeColor="text1"/>
        </w:rPr>
        <w:t>COLFONDOS</w:t>
      </w:r>
      <w:r w:rsidR="00452B1B" w:rsidRPr="000C20C1">
        <w:rPr>
          <w:color w:val="000000" w:themeColor="text1"/>
        </w:rPr>
        <w:t xml:space="preserve"> S.A</w:t>
      </w:r>
      <w:r w:rsidRPr="000C20C1">
        <w:rPr>
          <w:color w:val="000000" w:themeColor="text1"/>
        </w:rPr>
        <w:t xml:space="preserve">, informó </w:t>
      </w:r>
      <w:r w:rsidR="009B2751" w:rsidRPr="000C20C1">
        <w:rPr>
          <w:color w:val="000000" w:themeColor="text1"/>
        </w:rPr>
        <w:t>de manera errada para inducir a</w:t>
      </w:r>
      <w:r w:rsidR="008F46AC" w:rsidRPr="000C20C1">
        <w:rPr>
          <w:color w:val="000000" w:themeColor="text1"/>
        </w:rPr>
        <w:t xml:space="preserve"> </w:t>
      </w:r>
      <w:r w:rsidRPr="000C20C1">
        <w:rPr>
          <w:color w:val="000000" w:themeColor="text1"/>
        </w:rPr>
        <w:t>l</w:t>
      </w:r>
      <w:r w:rsidR="008F46AC" w:rsidRPr="000C20C1">
        <w:rPr>
          <w:color w:val="000000" w:themeColor="text1"/>
        </w:rPr>
        <w:t>a</w:t>
      </w:r>
      <w:r w:rsidRPr="000C20C1">
        <w:rPr>
          <w:color w:val="000000" w:themeColor="text1"/>
        </w:rPr>
        <w:t xml:space="preserve"> demandante a trasladarse a este Fondo, sin intentar demostrar </w:t>
      </w:r>
      <w:r w:rsidR="00047BAF" w:rsidRPr="000C20C1">
        <w:rPr>
          <w:color w:val="000000" w:themeColor="text1"/>
        </w:rPr>
        <w:t>la supuesta</w:t>
      </w:r>
      <w:r w:rsidRPr="000C20C1">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0C20C1">
        <w:rPr>
          <w:color w:val="000000" w:themeColor="text1"/>
        </w:rPr>
        <w:t xml:space="preserve"> </w:t>
      </w:r>
      <w:r w:rsidRPr="000C20C1">
        <w:rPr>
          <w:color w:val="000000" w:themeColor="text1"/>
        </w:rPr>
        <w:t>del Código Civil precitado.</w:t>
      </w:r>
      <w:r w:rsidR="009E5BDF" w:rsidRPr="000C20C1">
        <w:rPr>
          <w:color w:val="000000" w:themeColor="text1"/>
        </w:rPr>
        <w:t xml:space="preserve"> </w:t>
      </w:r>
      <w:r w:rsidRPr="000C20C1">
        <w:rPr>
          <w:color w:val="000000" w:themeColor="text1"/>
        </w:rPr>
        <w:t>De todos modos,</w:t>
      </w:r>
      <w:r w:rsidR="009E5BDF" w:rsidRPr="000C20C1">
        <w:rPr>
          <w:color w:val="000000" w:themeColor="text1"/>
        </w:rPr>
        <w:t xml:space="preserve"> </w:t>
      </w:r>
      <w:r w:rsidRPr="000C20C1">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0C20C1" w:rsidRDefault="00CE08A6" w:rsidP="000C20C1">
      <w:pPr>
        <w:jc w:val="both"/>
        <w:rPr>
          <w:color w:val="000000" w:themeColor="text1"/>
        </w:rPr>
      </w:pPr>
    </w:p>
    <w:p w14:paraId="6FF3D8E7" w14:textId="1A8E0727" w:rsidR="00CE08A6" w:rsidRPr="000C20C1" w:rsidRDefault="00CE08A6" w:rsidP="000C20C1">
      <w:pPr>
        <w:jc w:val="both"/>
        <w:rPr>
          <w:color w:val="000000" w:themeColor="text1"/>
        </w:rPr>
      </w:pPr>
      <w:bookmarkStart w:id="4" w:name="_Hlk144220087"/>
      <w:r w:rsidRPr="000C20C1">
        <w:rPr>
          <w:color w:val="000000" w:themeColor="text1"/>
        </w:rPr>
        <w:t xml:space="preserve">En conclusión, </w:t>
      </w:r>
      <w:bookmarkStart w:id="5" w:name="_Hlk127268387"/>
      <w:r w:rsidRPr="000C20C1">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0C20C1">
        <w:rPr>
          <w:color w:val="000000" w:themeColor="text1"/>
        </w:rPr>
        <w:t xml:space="preserve"> decisión que libremente tomó </w:t>
      </w:r>
      <w:r w:rsidR="0049713F" w:rsidRPr="000C20C1">
        <w:rPr>
          <w:color w:val="000000" w:themeColor="text1"/>
        </w:rPr>
        <w:t>la demandante</w:t>
      </w:r>
      <w:r w:rsidRPr="000C20C1">
        <w:rPr>
          <w:color w:val="000000" w:themeColor="text1"/>
        </w:rPr>
        <w:t xml:space="preserve"> para trasladarse de régimen. Pues como se ha dicho anteriormente, el traslado de régimen </w:t>
      </w:r>
      <w:r w:rsidR="00C140C6" w:rsidRPr="000C20C1">
        <w:rPr>
          <w:color w:val="000000" w:themeColor="text1"/>
        </w:rPr>
        <w:t>pensional</w:t>
      </w:r>
      <w:r w:rsidR="009B2751" w:rsidRPr="000C20C1">
        <w:rPr>
          <w:color w:val="000000" w:themeColor="text1"/>
        </w:rPr>
        <w:t xml:space="preserve"> fue realizado por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700C8C">
        <w:rPr>
          <w:bCs/>
          <w:lang w:val="es-CO"/>
        </w:rPr>
        <w:t>NUBIA MARGOTH GONZALEZ CHALA</w:t>
      </w:r>
      <w:r w:rsidR="00DE5AD3" w:rsidRPr="000C20C1">
        <w:rPr>
          <w:bCs/>
          <w:lang w:val="es-CO"/>
        </w:rPr>
        <w:t xml:space="preserve"> </w:t>
      </w:r>
      <w:r w:rsidR="00DE5AD3" w:rsidRPr="000C20C1">
        <w:rPr>
          <w:color w:val="000000" w:themeColor="text1"/>
        </w:rPr>
        <w:t>de</w:t>
      </w:r>
      <w:r w:rsidR="009B2751" w:rsidRPr="000C20C1">
        <w:rPr>
          <w:color w:val="000000" w:themeColor="text1"/>
        </w:rPr>
        <w:t xml:space="preserve"> forma </w:t>
      </w:r>
      <w:r w:rsidR="00047BAF" w:rsidRPr="000C20C1">
        <w:rPr>
          <w:color w:val="000000" w:themeColor="text1"/>
        </w:rPr>
        <w:t>libre, espontánea</w:t>
      </w:r>
      <w:r w:rsidRPr="000C20C1">
        <w:rPr>
          <w:color w:val="000000" w:themeColor="text1"/>
        </w:rPr>
        <w:t xml:space="preserve"> y sin presiones, y n</w:t>
      </w:r>
      <w:r w:rsidR="009E5BDF" w:rsidRPr="000C20C1">
        <w:rPr>
          <w:color w:val="000000" w:themeColor="text1"/>
        </w:rPr>
        <w:t>o</w:t>
      </w:r>
      <w:r w:rsidRPr="000C20C1">
        <w:rPr>
          <w:color w:val="000000" w:themeColor="text1"/>
        </w:rPr>
        <w:t xml:space="preserve"> por la presunta omisión de información por parte de la AFP.</w:t>
      </w:r>
    </w:p>
    <w:bookmarkEnd w:id="4"/>
    <w:bookmarkEnd w:id="5"/>
    <w:p w14:paraId="78D4FE37" w14:textId="77777777" w:rsidR="00CE08A6" w:rsidRPr="000C20C1" w:rsidRDefault="00CE08A6" w:rsidP="000C20C1">
      <w:pPr>
        <w:jc w:val="both"/>
        <w:rPr>
          <w:i/>
          <w:iCs/>
          <w:color w:val="000000" w:themeColor="text1"/>
        </w:rPr>
      </w:pPr>
    </w:p>
    <w:p w14:paraId="1E297E31" w14:textId="0648A96A"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PROHIBICIÓN DEL TRASLADO DEL RÉGIMEN DE AHORRO INDIVIDUAL CON SOLIDARIDAD AL RÉGIMEN DE PRIMA MEDIA CON PRESTACIÓN DEFINIDA</w:t>
      </w:r>
    </w:p>
    <w:p w14:paraId="38DADB2B" w14:textId="77777777" w:rsidR="00CE08A6" w:rsidRPr="000C20C1" w:rsidRDefault="00CE08A6" w:rsidP="000C20C1">
      <w:pPr>
        <w:jc w:val="both"/>
        <w:rPr>
          <w:b/>
          <w:bCs/>
          <w:color w:val="000000" w:themeColor="text1"/>
          <w:u w:val="single"/>
        </w:rPr>
      </w:pPr>
    </w:p>
    <w:p w14:paraId="3F16D165" w14:textId="20A67E50" w:rsidR="00CE08A6" w:rsidRPr="000C20C1" w:rsidRDefault="00CE08A6" w:rsidP="000C20C1">
      <w:pPr>
        <w:jc w:val="both"/>
        <w:rPr>
          <w:color w:val="000000" w:themeColor="text1"/>
        </w:rPr>
      </w:pPr>
      <w:r w:rsidRPr="000C20C1">
        <w:rPr>
          <w:color w:val="000000" w:themeColor="text1"/>
        </w:rPr>
        <w:t>La presente excepción se fundamenta en el hecho de que no es posible que</w:t>
      </w:r>
      <w:r w:rsidR="009A76F0" w:rsidRPr="000C20C1">
        <w:rPr>
          <w:bCs/>
        </w:rPr>
        <w:t xml:space="preserve"> </w:t>
      </w:r>
      <w:r w:rsidR="000007E4" w:rsidRPr="000C20C1">
        <w:rPr>
          <w:bCs/>
        </w:rPr>
        <w:t xml:space="preserve">la </w:t>
      </w:r>
      <w:r w:rsidR="000E30A3" w:rsidRPr="000C20C1">
        <w:rPr>
          <w:bCs/>
        </w:rPr>
        <w:t xml:space="preserve">señora </w:t>
      </w:r>
      <w:r w:rsidR="00700C8C">
        <w:rPr>
          <w:bCs/>
          <w:lang w:val="es-CO"/>
        </w:rPr>
        <w:t>NUBIA MARGOTH GONZALEZ CHALA</w:t>
      </w:r>
      <w:r w:rsidR="00DE5AD3" w:rsidRPr="000C20C1">
        <w:rPr>
          <w:bCs/>
          <w:lang w:val="es-CO"/>
        </w:rPr>
        <w:t xml:space="preserve"> </w:t>
      </w:r>
      <w:r w:rsidR="00DE5AD3" w:rsidRPr="000C20C1">
        <w:rPr>
          <w:color w:val="000000" w:themeColor="text1"/>
        </w:rPr>
        <w:t>se</w:t>
      </w:r>
      <w:r w:rsidRPr="000C20C1">
        <w:rPr>
          <w:color w:val="000000" w:themeColor="text1"/>
        </w:rPr>
        <w:t xml:space="preserve"> traslade de régimen pensional cuando le hace falta menos de diez años para cumplir la edad de pensión que exige el régimen de prima media con prestación definida</w:t>
      </w:r>
      <w:r w:rsidR="00CB5458" w:rsidRPr="000C20C1">
        <w:rPr>
          <w:color w:val="000000" w:themeColor="text1"/>
        </w:rPr>
        <w:t>, t</w:t>
      </w:r>
      <w:r w:rsidRPr="000C20C1">
        <w:rPr>
          <w:color w:val="000000" w:themeColor="text1"/>
        </w:rPr>
        <w:t>al como lo señala la Ley 797 de 2003</w:t>
      </w:r>
      <w:r w:rsidR="00E248BC" w:rsidRPr="000C20C1">
        <w:rPr>
          <w:color w:val="000000" w:themeColor="text1"/>
        </w:rPr>
        <w:t xml:space="preserve"> (Hombres 62 años y mujeres </w:t>
      </w:r>
      <w:r w:rsidR="00454819" w:rsidRPr="000C20C1">
        <w:rPr>
          <w:color w:val="000000" w:themeColor="text1"/>
        </w:rPr>
        <w:t>57</w:t>
      </w:r>
      <w:r w:rsidR="00CA4784" w:rsidRPr="000C20C1">
        <w:rPr>
          <w:color w:val="000000" w:themeColor="text1"/>
        </w:rPr>
        <w:t xml:space="preserve"> años</w:t>
      </w:r>
      <w:r w:rsidR="00E248BC" w:rsidRPr="000C20C1">
        <w:rPr>
          <w:color w:val="000000" w:themeColor="text1"/>
        </w:rPr>
        <w:t>)</w:t>
      </w:r>
      <w:r w:rsidRPr="000C20C1">
        <w:rPr>
          <w:color w:val="000000" w:themeColor="text1"/>
        </w:rPr>
        <w:t>.</w:t>
      </w:r>
      <w:r w:rsidR="00CB5458" w:rsidRPr="000C20C1">
        <w:rPr>
          <w:color w:val="000000" w:themeColor="text1"/>
        </w:rPr>
        <w:t xml:space="preserve"> En el caso en concreto, véase que </w:t>
      </w:r>
      <w:r w:rsidR="008F46AC" w:rsidRPr="000C20C1">
        <w:rPr>
          <w:color w:val="000000" w:themeColor="text1"/>
        </w:rPr>
        <w:t>la</w:t>
      </w:r>
      <w:r w:rsidR="00CB5458" w:rsidRPr="000C20C1">
        <w:rPr>
          <w:color w:val="000000" w:themeColor="text1"/>
        </w:rPr>
        <w:t xml:space="preserve"> demandante a la fecha cuenta con </w:t>
      </w:r>
      <w:r w:rsidR="00605031">
        <w:rPr>
          <w:color w:val="000000" w:themeColor="text1"/>
        </w:rPr>
        <w:t>61</w:t>
      </w:r>
      <w:r w:rsidR="00277C91" w:rsidRPr="000C20C1">
        <w:rPr>
          <w:color w:val="000000" w:themeColor="text1"/>
        </w:rPr>
        <w:t xml:space="preserve"> años</w:t>
      </w:r>
      <w:r w:rsidR="00CB5458" w:rsidRPr="000C20C1">
        <w:rPr>
          <w:color w:val="000000" w:themeColor="text1"/>
        </w:rPr>
        <w:t xml:space="preserve"> de conformidad con su documento de identidad, </w:t>
      </w:r>
      <w:r w:rsidR="00E248BC" w:rsidRPr="000C20C1">
        <w:rPr>
          <w:color w:val="000000" w:themeColor="text1"/>
        </w:rPr>
        <w:t xml:space="preserve">por lo </w:t>
      </w:r>
      <w:r w:rsidR="00C61550" w:rsidRPr="000C20C1">
        <w:rPr>
          <w:color w:val="000000" w:themeColor="text1"/>
        </w:rPr>
        <w:t xml:space="preserve">cual no </w:t>
      </w:r>
      <w:r w:rsidR="00454819" w:rsidRPr="000C20C1">
        <w:rPr>
          <w:color w:val="000000" w:themeColor="text1"/>
        </w:rPr>
        <w:t>cumple con los requisitos establecidos</w:t>
      </w:r>
      <w:r w:rsidR="00CB5458" w:rsidRPr="000C20C1">
        <w:rPr>
          <w:color w:val="000000" w:themeColor="text1"/>
        </w:rPr>
        <w:t xml:space="preserve"> en la norma </w:t>
      </w:r>
      <w:r w:rsidR="00454819" w:rsidRPr="000C20C1">
        <w:rPr>
          <w:color w:val="000000" w:themeColor="text1"/>
        </w:rPr>
        <w:t xml:space="preserve">para que </w:t>
      </w:r>
      <w:r w:rsidR="00CB5458" w:rsidRPr="000C20C1">
        <w:rPr>
          <w:color w:val="000000" w:themeColor="text1"/>
        </w:rPr>
        <w:t>pueda trasladarse al Régimen de Prima Media con Prestación Definida.</w:t>
      </w:r>
    </w:p>
    <w:p w14:paraId="696BE22F" w14:textId="77777777" w:rsidR="00CE08A6" w:rsidRPr="000C20C1" w:rsidRDefault="00CE08A6" w:rsidP="000C20C1">
      <w:pPr>
        <w:jc w:val="both"/>
        <w:rPr>
          <w:color w:val="000000" w:themeColor="text1"/>
        </w:rPr>
      </w:pPr>
    </w:p>
    <w:p w14:paraId="6AD124C0" w14:textId="7A04E67D" w:rsidR="00CE08A6" w:rsidRPr="000C20C1" w:rsidRDefault="00CE08A6" w:rsidP="000C20C1">
      <w:pPr>
        <w:jc w:val="both"/>
        <w:rPr>
          <w:color w:val="000000" w:themeColor="text1"/>
        </w:rPr>
      </w:pPr>
      <w:r w:rsidRPr="000C20C1">
        <w:rPr>
          <w:color w:val="000000" w:themeColor="text1"/>
        </w:rPr>
        <w:t>Conforme a lo anterior, cabe recordar que, inicialmente, el artículo 13 literal e) de la Ley 100 de 1993, en ejercicio del derecho a la libre escogencia de régimen</w:t>
      </w:r>
      <w:r w:rsidR="00685729" w:rsidRPr="000C20C1">
        <w:rPr>
          <w:color w:val="000000" w:themeColor="text1"/>
        </w:rPr>
        <w:t xml:space="preserve"> </w:t>
      </w:r>
      <w:r w:rsidRPr="000C20C1">
        <w:rPr>
          <w:color w:val="000000" w:themeColor="text1"/>
        </w:rPr>
        <w:t>pensional,</w:t>
      </w:r>
      <w:r w:rsidR="00685729" w:rsidRPr="000C20C1">
        <w:rPr>
          <w:color w:val="000000" w:themeColor="text1"/>
        </w:rPr>
        <w:t xml:space="preserve"> </w:t>
      </w:r>
      <w:r w:rsidRPr="000C20C1">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0C20C1" w:rsidRDefault="00CE08A6" w:rsidP="000C20C1">
      <w:pPr>
        <w:jc w:val="both"/>
        <w:rPr>
          <w:color w:val="000000" w:themeColor="text1"/>
        </w:rPr>
      </w:pPr>
    </w:p>
    <w:p w14:paraId="4B9C5776" w14:textId="4088CEEE" w:rsidR="00CE08A6" w:rsidRPr="000C20C1" w:rsidRDefault="00CE08A6" w:rsidP="000C20C1">
      <w:pPr>
        <w:ind w:left="360"/>
        <w:jc w:val="both"/>
        <w:rPr>
          <w:i/>
          <w:iCs/>
          <w:color w:val="000000" w:themeColor="text1"/>
        </w:rPr>
      </w:pPr>
      <w:r w:rsidRPr="000C20C1">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0C20C1" w:rsidRDefault="00CE08A6" w:rsidP="000C20C1">
      <w:pPr>
        <w:ind w:left="360"/>
        <w:jc w:val="both"/>
        <w:rPr>
          <w:i/>
          <w:iCs/>
          <w:color w:val="000000" w:themeColor="text1"/>
        </w:rPr>
      </w:pPr>
    </w:p>
    <w:p w14:paraId="2F56B4D8" w14:textId="05BD8A16" w:rsidR="00CE08A6" w:rsidRPr="000C20C1" w:rsidRDefault="00CE08A6" w:rsidP="000C20C1">
      <w:pPr>
        <w:jc w:val="both"/>
        <w:rPr>
          <w:color w:val="000000" w:themeColor="text1"/>
        </w:rPr>
      </w:pPr>
      <w:r w:rsidRPr="000C20C1">
        <w:rPr>
          <w:color w:val="000000" w:themeColor="text1"/>
        </w:rPr>
        <w:t xml:space="preserve">En consecuencia, la modificación realizada al literal e) del artículo 13 de la Ley 100 de 1993, por el </w:t>
      </w:r>
      <w:r w:rsidRPr="000C20C1">
        <w:rPr>
          <w:color w:val="000000" w:themeColor="text1"/>
        </w:rPr>
        <w:lastRenderedPageBreak/>
        <w:t>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0C20C1" w:rsidRDefault="00CE08A6" w:rsidP="000C20C1">
      <w:pPr>
        <w:jc w:val="both"/>
        <w:rPr>
          <w:color w:val="000000" w:themeColor="text1"/>
        </w:rPr>
      </w:pPr>
    </w:p>
    <w:p w14:paraId="26C842AC" w14:textId="53671388" w:rsidR="00CE08A6" w:rsidRPr="000C20C1" w:rsidRDefault="009B2751" w:rsidP="000C20C1">
      <w:pPr>
        <w:jc w:val="both"/>
        <w:rPr>
          <w:color w:val="000000" w:themeColor="text1"/>
        </w:rPr>
      </w:pPr>
      <w:r w:rsidRPr="000C20C1">
        <w:rPr>
          <w:color w:val="000000" w:themeColor="text1"/>
        </w:rPr>
        <w:t xml:space="preserve">Dicha prohibición se </w:t>
      </w:r>
      <w:r w:rsidR="00CE08A6" w:rsidRPr="000C20C1">
        <w:rPr>
          <w:color w:val="000000" w:themeColor="text1"/>
        </w:rPr>
        <w:t>implem</w:t>
      </w:r>
      <w:r w:rsidRPr="000C20C1">
        <w:rPr>
          <w:color w:val="000000" w:themeColor="text1"/>
        </w:rPr>
        <w:t xml:space="preserve">entó con el objetivo de mantener la </w:t>
      </w:r>
      <w:r w:rsidR="00CE08A6" w:rsidRPr="000C20C1">
        <w:rPr>
          <w:color w:val="000000" w:themeColor="text1"/>
        </w:rPr>
        <w:t xml:space="preserve">sostenibilidad financiera del sistema y evitar que </w:t>
      </w:r>
      <w:r w:rsidR="00475438" w:rsidRPr="000C20C1">
        <w:rPr>
          <w:color w:val="000000" w:themeColor="text1"/>
        </w:rPr>
        <w:t>personas estando</w:t>
      </w:r>
      <w:r w:rsidRPr="000C20C1">
        <w:rPr>
          <w:color w:val="000000" w:themeColor="text1"/>
        </w:rPr>
        <w:t xml:space="preserve"> en el régimen de </w:t>
      </w:r>
      <w:r w:rsidR="00CE08A6" w:rsidRPr="000C20C1">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0C20C1" w:rsidRDefault="00CE08A6" w:rsidP="000C20C1">
      <w:pPr>
        <w:jc w:val="both"/>
        <w:rPr>
          <w:i/>
          <w:iCs/>
          <w:color w:val="000000" w:themeColor="text1"/>
        </w:rPr>
      </w:pPr>
    </w:p>
    <w:p w14:paraId="3AA6D88E" w14:textId="77777777" w:rsidR="00CE08A6" w:rsidRPr="000C20C1" w:rsidRDefault="00CE08A6" w:rsidP="000C20C1">
      <w:pPr>
        <w:jc w:val="both"/>
        <w:rPr>
          <w:color w:val="000000" w:themeColor="text1"/>
        </w:rPr>
      </w:pPr>
      <w:r w:rsidRPr="000C20C1">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0C20C1" w:rsidRDefault="00CE08A6" w:rsidP="000C20C1">
      <w:pPr>
        <w:jc w:val="both"/>
        <w:rPr>
          <w:color w:val="000000" w:themeColor="text1"/>
        </w:rPr>
      </w:pPr>
    </w:p>
    <w:p w14:paraId="6700DD60" w14:textId="0A5A89F8" w:rsidR="00CE08A6" w:rsidRPr="000C20C1" w:rsidRDefault="00CE08A6" w:rsidP="000C20C1">
      <w:pPr>
        <w:jc w:val="both"/>
        <w:rPr>
          <w:i/>
          <w:iCs/>
          <w:color w:val="000000" w:themeColor="text1"/>
        </w:rPr>
      </w:pPr>
      <w:r w:rsidRPr="000C20C1">
        <w:rPr>
          <w:color w:val="000000" w:themeColor="text1"/>
        </w:rPr>
        <w:t>En dicho fallo, la Corte sostuvo que “</w:t>
      </w:r>
      <w:r w:rsidRPr="000C20C1">
        <w:rPr>
          <w:i/>
          <w:iCs/>
          <w:color w:val="000000" w:themeColor="text1"/>
        </w:rPr>
        <w:t xml:space="preserve">la medida prevista en la norma acusada, conforme a la cual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0C20C1">
        <w:rPr>
          <w:i/>
          <w:iCs/>
          <w:color w:val="000000" w:themeColor="text1"/>
        </w:rPr>
        <w:t xml:space="preserve"> </w:t>
      </w:r>
      <w:r w:rsidRPr="000C20C1">
        <w:rPr>
          <w:i/>
          <w:iCs/>
          <w:color w:val="000000" w:themeColor="text1"/>
        </w:rPr>
        <w:t>el</w:t>
      </w:r>
      <w:r w:rsidR="009E5BDF" w:rsidRPr="000C20C1">
        <w:rPr>
          <w:i/>
          <w:iCs/>
          <w:color w:val="000000" w:themeColor="text1"/>
        </w:rPr>
        <w:t xml:space="preserve"> </w:t>
      </w:r>
      <w:r w:rsidRPr="000C20C1">
        <w:rPr>
          <w:i/>
          <w:iCs/>
          <w:color w:val="000000" w:themeColor="text1"/>
        </w:rPr>
        <w:t>objetivo</w:t>
      </w:r>
      <w:r w:rsidR="009E5BDF" w:rsidRPr="000C20C1">
        <w:rPr>
          <w:i/>
          <w:iCs/>
          <w:color w:val="000000" w:themeColor="text1"/>
        </w:rPr>
        <w:t xml:space="preserve"> </w:t>
      </w:r>
      <w:r w:rsidRPr="000C20C1">
        <w:rPr>
          <w:i/>
          <w:iCs/>
          <w:color w:val="000000" w:themeColor="text1"/>
        </w:rPr>
        <w:t>perseguido</w:t>
      </w:r>
      <w:r w:rsidR="009E5BDF" w:rsidRPr="000C20C1">
        <w:rPr>
          <w:i/>
          <w:iCs/>
          <w:color w:val="000000" w:themeColor="text1"/>
        </w:rPr>
        <w:t xml:space="preserve"> </w:t>
      </w:r>
      <w:r w:rsidRPr="000C20C1">
        <w:rPr>
          <w:i/>
          <w:iCs/>
          <w:color w:val="000000" w:themeColor="text1"/>
        </w:rPr>
        <w:t>por la</w:t>
      </w:r>
      <w:r w:rsidR="009E5BDF" w:rsidRPr="000C20C1">
        <w:rPr>
          <w:i/>
          <w:iCs/>
          <w:color w:val="000000" w:themeColor="text1"/>
        </w:rPr>
        <w:t xml:space="preserve"> </w:t>
      </w:r>
      <w:r w:rsidRPr="000C20C1">
        <w:rPr>
          <w:i/>
          <w:iCs/>
          <w:color w:val="000000" w:themeColor="text1"/>
        </w:rPr>
        <w:t>disposición</w:t>
      </w:r>
      <w:r w:rsidR="009E5BDF" w:rsidRPr="000C20C1">
        <w:rPr>
          <w:i/>
          <w:iCs/>
          <w:color w:val="000000" w:themeColor="text1"/>
        </w:rPr>
        <w:t xml:space="preserve"> </w:t>
      </w:r>
      <w:r w:rsidRPr="000C20C1">
        <w:rPr>
          <w:i/>
          <w:iCs/>
          <w:color w:val="000000" w:themeColor="text1"/>
        </w:rPr>
        <w:t>demandada</w:t>
      </w:r>
      <w:r w:rsidR="009E5BDF" w:rsidRPr="000C20C1">
        <w:rPr>
          <w:i/>
          <w:iCs/>
          <w:color w:val="000000" w:themeColor="text1"/>
        </w:rPr>
        <w:t xml:space="preserve"> </w:t>
      </w:r>
      <w:r w:rsidRPr="000C20C1">
        <w:rPr>
          <w:i/>
          <w:iCs/>
          <w:color w:val="000000" w:themeColor="text1"/>
        </w:rPr>
        <w:t>consiste</w:t>
      </w:r>
      <w:r w:rsidR="009E5BDF" w:rsidRPr="000C20C1">
        <w:rPr>
          <w:i/>
          <w:iCs/>
          <w:color w:val="000000" w:themeColor="text1"/>
        </w:rPr>
        <w:t xml:space="preserve"> </w:t>
      </w:r>
      <w:r w:rsidRPr="000C20C1">
        <w:rPr>
          <w:i/>
          <w:iCs/>
          <w:color w:val="000000" w:themeColor="text1"/>
        </w:rPr>
        <w:t>en</w:t>
      </w:r>
      <w:r w:rsidR="009E5BDF" w:rsidRPr="000C20C1">
        <w:rPr>
          <w:i/>
          <w:iCs/>
          <w:color w:val="000000" w:themeColor="text1"/>
        </w:rPr>
        <w:t xml:space="preserve"> </w:t>
      </w:r>
      <w:r w:rsidRPr="000C20C1">
        <w:rPr>
          <w:i/>
          <w:iCs/>
          <w:color w:val="000000" w:themeColor="text1"/>
        </w:rPr>
        <w:t>evitarla  descapitalización del  fondo común del Régimen</w:t>
      </w:r>
      <w:r w:rsidR="009E5BDF" w:rsidRPr="000C20C1">
        <w:rPr>
          <w:i/>
          <w:iCs/>
          <w:color w:val="000000" w:themeColor="text1"/>
        </w:rPr>
        <w:t xml:space="preserve"> </w:t>
      </w:r>
      <w:r w:rsidRPr="000C20C1">
        <w:rPr>
          <w:i/>
          <w:iCs/>
          <w:color w:val="000000" w:themeColor="text1"/>
        </w:rPr>
        <w:t>Solidario</w:t>
      </w:r>
      <w:r w:rsidR="009E5BDF" w:rsidRPr="000C20C1">
        <w:rPr>
          <w:i/>
          <w:iCs/>
          <w:color w:val="000000" w:themeColor="text1"/>
        </w:rPr>
        <w:t xml:space="preserve"> </w:t>
      </w:r>
      <w:r w:rsidRPr="000C20C1">
        <w:rPr>
          <w:i/>
          <w:iCs/>
          <w:color w:val="000000" w:themeColor="text1"/>
        </w:rPr>
        <w:t>de</w:t>
      </w:r>
      <w:r w:rsidR="009E5BDF" w:rsidRPr="000C20C1">
        <w:rPr>
          <w:i/>
          <w:iCs/>
          <w:color w:val="000000" w:themeColor="text1"/>
        </w:rPr>
        <w:t xml:space="preserve"> </w:t>
      </w:r>
      <w:r w:rsidRPr="000C20C1">
        <w:rPr>
          <w:i/>
          <w:iCs/>
          <w:color w:val="000000" w:themeColor="text1"/>
        </w:rPr>
        <w:t>Prima Media  con</w:t>
      </w:r>
      <w:r w:rsidR="009E5BDF" w:rsidRPr="000C20C1">
        <w:rPr>
          <w:i/>
          <w:iCs/>
          <w:color w:val="000000" w:themeColor="text1"/>
        </w:rPr>
        <w:t xml:space="preserve"> </w:t>
      </w:r>
      <w:r w:rsidRPr="000C20C1">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0C20C1" w:rsidRDefault="00A11256" w:rsidP="000C20C1">
      <w:pPr>
        <w:jc w:val="both"/>
        <w:rPr>
          <w:color w:val="000000" w:themeColor="text1"/>
        </w:rPr>
      </w:pPr>
    </w:p>
    <w:p w14:paraId="679A2ED2" w14:textId="6EA47273" w:rsidR="00CE08A6" w:rsidRPr="000C20C1" w:rsidRDefault="00CE08A6" w:rsidP="000C20C1">
      <w:pPr>
        <w:jc w:val="both"/>
        <w:rPr>
          <w:color w:val="000000" w:themeColor="text1"/>
        </w:rPr>
      </w:pPr>
      <w:r w:rsidRPr="000C20C1">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C20C1">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C20C1">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0C20C1" w:rsidRDefault="00CE08A6" w:rsidP="000C20C1">
      <w:pPr>
        <w:jc w:val="both"/>
        <w:rPr>
          <w:color w:val="000000" w:themeColor="text1"/>
        </w:rPr>
      </w:pPr>
    </w:p>
    <w:p w14:paraId="0D1F22DF" w14:textId="06660DC0" w:rsidR="00CE08A6" w:rsidRPr="000C20C1" w:rsidRDefault="00CE08A6" w:rsidP="000C20C1">
      <w:pPr>
        <w:jc w:val="both"/>
        <w:rPr>
          <w:color w:val="000000" w:themeColor="text1"/>
        </w:rPr>
      </w:pPr>
      <w:r w:rsidRPr="000C20C1">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0C20C1">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C20C1">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C20C1">
        <w:rPr>
          <w:i/>
          <w:iCs/>
          <w:color w:val="000000" w:themeColor="text1"/>
        </w:rPr>
        <w:t>En todo caso, de ser viable dicho traslado o haberse efectuado el mismo al momento de proferirse la presente providencia,</w:t>
      </w:r>
      <w:r w:rsidR="009E5BDF" w:rsidRPr="000C20C1">
        <w:rPr>
          <w:i/>
          <w:iCs/>
          <w:color w:val="000000" w:themeColor="text1"/>
        </w:rPr>
        <w:t xml:space="preserve"> </w:t>
      </w:r>
      <w:r w:rsidRPr="000C20C1">
        <w:rPr>
          <w:i/>
          <w:iCs/>
          <w:color w:val="000000" w:themeColor="text1"/>
        </w:rPr>
        <w:t>ello no da lugar, bajo ninguna circunstancia, a recuperar el régimen de transición</w:t>
      </w:r>
      <w:r w:rsidRPr="000C20C1">
        <w:rPr>
          <w:color w:val="000000" w:themeColor="text1"/>
        </w:rPr>
        <w:t xml:space="preserve">”. Por fuera de lo anterior, iii) en relación con los demás afiliados al Sistema General de </w:t>
      </w:r>
      <w:r w:rsidRPr="000C20C1">
        <w:rPr>
          <w:color w:val="000000" w:themeColor="text1"/>
        </w:rPr>
        <w:lastRenderedPageBreak/>
        <w:t xml:space="preserve">Pensiones, igualmente podrán trasladarse de régimen pensional por una sola vez cada 5 años, pero no podrán </w:t>
      </w:r>
      <w:r w:rsidR="00475438" w:rsidRPr="000C20C1">
        <w:rPr>
          <w:color w:val="000000" w:themeColor="text1"/>
        </w:rPr>
        <w:t>hacerlo si</w:t>
      </w:r>
      <w:r w:rsidRPr="000C20C1">
        <w:rPr>
          <w:color w:val="000000" w:themeColor="text1"/>
        </w:rPr>
        <w:t xml:space="preserve"> le faltaren 10 años o menos para cumplir la edad exigida para acceder al derecho a la pensión, lo anterior, de conformidad con el literal e)</w:t>
      </w:r>
      <w:r w:rsidR="009E5BDF" w:rsidRPr="000C20C1">
        <w:rPr>
          <w:color w:val="000000" w:themeColor="text1"/>
        </w:rPr>
        <w:t xml:space="preserve"> </w:t>
      </w:r>
      <w:r w:rsidRPr="000C20C1">
        <w:rPr>
          <w:color w:val="000000" w:themeColor="text1"/>
        </w:rPr>
        <w:t>del artículo 13 de la Ley 100 de 1993, modificado por el artículo 2 de la Ley 797 de 2003.</w:t>
      </w:r>
      <w:r w:rsidRPr="000C20C1">
        <w:rPr>
          <w:rStyle w:val="Refdenotaalpie"/>
          <w:color w:val="000000" w:themeColor="text1"/>
        </w:rPr>
        <w:footnoteReference w:id="2"/>
      </w:r>
    </w:p>
    <w:p w14:paraId="7E896C58" w14:textId="77777777" w:rsidR="00CE08A6" w:rsidRPr="000C20C1" w:rsidRDefault="00CE08A6" w:rsidP="000C20C1">
      <w:pPr>
        <w:jc w:val="both"/>
        <w:rPr>
          <w:color w:val="000000" w:themeColor="text1"/>
        </w:rPr>
      </w:pPr>
    </w:p>
    <w:p w14:paraId="0F89129F" w14:textId="68A2436D" w:rsidR="00802AE0" w:rsidRPr="000C20C1" w:rsidRDefault="00CE08A6" w:rsidP="000C20C1">
      <w:pPr>
        <w:jc w:val="both"/>
        <w:rPr>
          <w:color w:val="000000" w:themeColor="text1"/>
        </w:rPr>
      </w:pPr>
      <w:bookmarkStart w:id="6" w:name="_Hlk144220095"/>
      <w:r w:rsidRPr="000C20C1">
        <w:rPr>
          <w:color w:val="000000" w:themeColor="text1"/>
        </w:rPr>
        <w:t>Por consiguiente, se co</w:t>
      </w:r>
      <w:bookmarkStart w:id="7" w:name="_Hlk127268438"/>
      <w:r w:rsidR="004D0CFE" w:rsidRPr="000C20C1">
        <w:rPr>
          <w:color w:val="000000" w:themeColor="text1"/>
        </w:rPr>
        <w:t xml:space="preserve">ncluye que </w:t>
      </w:r>
      <w:r w:rsidR="000007E4" w:rsidRPr="000C20C1">
        <w:rPr>
          <w:color w:val="000000" w:themeColor="text1"/>
        </w:rPr>
        <w:t xml:space="preserve">la </w:t>
      </w:r>
      <w:r w:rsidR="00EC0154" w:rsidRPr="000C20C1">
        <w:rPr>
          <w:color w:val="000000" w:themeColor="text1"/>
        </w:rPr>
        <w:t>señora</w:t>
      </w:r>
      <w:r w:rsidR="00EC0154" w:rsidRPr="000C20C1">
        <w:t xml:space="preserve"> </w:t>
      </w:r>
      <w:r w:rsidR="00700C8C">
        <w:rPr>
          <w:lang w:val="es-CO"/>
        </w:rPr>
        <w:t>NUBIA MARGOTH GONZALEZ CHALA</w:t>
      </w:r>
      <w:r w:rsidR="00DE5AD3" w:rsidRPr="000C20C1">
        <w:rPr>
          <w:lang w:val="es-CO"/>
        </w:rPr>
        <w:t xml:space="preserve"> </w:t>
      </w:r>
      <w:r w:rsidR="00DE5AD3" w:rsidRPr="000C20C1">
        <w:rPr>
          <w:color w:val="000000" w:themeColor="text1"/>
        </w:rPr>
        <w:t>podría</w:t>
      </w:r>
      <w:r w:rsidRPr="000C20C1">
        <w:rPr>
          <w:color w:val="000000" w:themeColor="text1"/>
        </w:rPr>
        <w:t xml:space="preserve"> trasladarse de régimen pensional por una sola vez cada 5 años, pero no podría hacerlo si le faltaren 10 años o menos para cumplir los</w:t>
      </w:r>
      <w:r w:rsidR="00164895" w:rsidRPr="000C20C1">
        <w:rPr>
          <w:color w:val="000000" w:themeColor="text1"/>
        </w:rPr>
        <w:t xml:space="preserve"> </w:t>
      </w:r>
      <w:r w:rsidR="00454819" w:rsidRPr="000C20C1">
        <w:rPr>
          <w:color w:val="000000" w:themeColor="text1"/>
        </w:rPr>
        <w:t xml:space="preserve">57 </w:t>
      </w:r>
      <w:r w:rsidR="00CA4784" w:rsidRPr="000C20C1">
        <w:rPr>
          <w:color w:val="000000" w:themeColor="text1"/>
        </w:rPr>
        <w:t>años</w:t>
      </w:r>
      <w:r w:rsidR="00164895" w:rsidRPr="000C20C1">
        <w:rPr>
          <w:color w:val="000000" w:themeColor="text1"/>
        </w:rPr>
        <w:t xml:space="preserve"> de edad</w:t>
      </w:r>
      <w:r w:rsidRPr="000C20C1">
        <w:rPr>
          <w:color w:val="000000" w:themeColor="text1"/>
        </w:rPr>
        <w:t xml:space="preserve">. En tal sentido, para  la  fecha de  contestación  de  la  presente demanda, se encuentra que </w:t>
      </w:r>
      <w:r w:rsidR="0049713F" w:rsidRPr="000C20C1">
        <w:rPr>
          <w:color w:val="000000" w:themeColor="text1"/>
        </w:rPr>
        <w:t>la demandante</w:t>
      </w:r>
      <w:r w:rsidR="004D0CFE" w:rsidRPr="000C20C1">
        <w:rPr>
          <w:color w:val="000000" w:themeColor="text1"/>
        </w:rPr>
        <w:t xml:space="preserve"> está inmers</w:t>
      </w:r>
      <w:r w:rsidR="4A97848C" w:rsidRPr="000C20C1">
        <w:rPr>
          <w:color w:val="000000" w:themeColor="text1"/>
        </w:rPr>
        <w:t>a</w:t>
      </w:r>
      <w:r w:rsidRPr="000C20C1">
        <w:rPr>
          <w:color w:val="000000" w:themeColor="text1"/>
        </w:rPr>
        <w:t xml:space="preserve"> en la prohibición establecida en el artículo el artículo 2°  de  la  Ley  797  de  2003, </w:t>
      </w:r>
      <w:r w:rsidR="632E63A8" w:rsidRPr="000C20C1">
        <w:rPr>
          <w:color w:val="000000" w:themeColor="text1"/>
          <w:lang w:val="es"/>
        </w:rPr>
        <w:t xml:space="preserve">ya que cuenta con </w:t>
      </w:r>
      <w:r w:rsidR="00605031">
        <w:rPr>
          <w:color w:val="262626" w:themeColor="text1" w:themeTint="D9"/>
          <w:lang w:val="es"/>
        </w:rPr>
        <w:t>61</w:t>
      </w:r>
      <w:r w:rsidR="00277C91" w:rsidRPr="000C20C1">
        <w:rPr>
          <w:color w:val="262626" w:themeColor="text1" w:themeTint="D9"/>
          <w:lang w:val="es"/>
        </w:rPr>
        <w:t xml:space="preserve"> años</w:t>
      </w:r>
      <w:r w:rsidR="632E63A8" w:rsidRPr="000C20C1">
        <w:rPr>
          <w:color w:val="000000" w:themeColor="text1"/>
          <w:lang w:val="es"/>
        </w:rPr>
        <w:t>, de conformidad con su documento de identidad,</w:t>
      </w:r>
      <w:r w:rsidRPr="000C20C1">
        <w:rPr>
          <w:color w:val="000000" w:themeColor="text1"/>
        </w:rPr>
        <w:t xml:space="preserve"> por  lo  cual  se reitera  al  despacho  que  no  cumple  con  los requisitos  de  orden  constitucional,  legal  y jurisprudencial  establecidos  para  que  se declare que </w:t>
      </w:r>
      <w:r w:rsidR="0049713F" w:rsidRPr="000C20C1">
        <w:rPr>
          <w:color w:val="000000" w:themeColor="text1"/>
        </w:rPr>
        <w:t>la demandante</w:t>
      </w:r>
      <w:r w:rsidRPr="000C20C1">
        <w:rPr>
          <w:color w:val="000000" w:themeColor="text1"/>
        </w:rPr>
        <w:t xml:space="preserve"> tiene derecho a estar válidamente afiliad</w:t>
      </w:r>
      <w:r w:rsidR="008E00E8" w:rsidRPr="000C20C1">
        <w:rPr>
          <w:color w:val="000000" w:themeColor="text1"/>
        </w:rPr>
        <w:t>o</w:t>
      </w:r>
      <w:r w:rsidRPr="000C20C1">
        <w:rPr>
          <w:color w:val="000000" w:themeColor="text1"/>
        </w:rPr>
        <w:t xml:space="preserve"> en Régimen de Prima Media con Prestación definida, administrado por COLPENSIONES.  </w:t>
      </w:r>
      <w:bookmarkEnd w:id="6"/>
      <w:bookmarkEnd w:id="7"/>
    </w:p>
    <w:p w14:paraId="37B263D3" w14:textId="77777777" w:rsidR="00EC0154" w:rsidRPr="000C20C1" w:rsidRDefault="00EC0154" w:rsidP="000C20C1">
      <w:pPr>
        <w:widowControl/>
        <w:autoSpaceDE/>
        <w:autoSpaceDN/>
        <w:jc w:val="both"/>
        <w:textAlignment w:val="baseline"/>
        <w:rPr>
          <w:color w:val="000000" w:themeColor="text1"/>
        </w:rPr>
      </w:pPr>
    </w:p>
    <w:p w14:paraId="179D5128" w14:textId="6E862F4F"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INEXISTENCIA DE LA OBLIGACIÓN DE DEVOLVER EL SEGURO PREVISIONAL CUANDO</w:t>
      </w:r>
      <w:r w:rsidR="00B56C22" w:rsidRPr="000C20C1">
        <w:rPr>
          <w:b/>
          <w:bCs/>
          <w:color w:val="000000" w:themeColor="text1"/>
          <w:u w:val="single"/>
        </w:rPr>
        <w:t xml:space="preserve"> </w:t>
      </w:r>
      <w:r w:rsidRPr="000C20C1">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0C20C1" w:rsidRDefault="00CE08A6" w:rsidP="000C20C1">
      <w:pPr>
        <w:jc w:val="both"/>
        <w:rPr>
          <w:color w:val="000000" w:themeColor="text1"/>
        </w:rPr>
      </w:pPr>
    </w:p>
    <w:p w14:paraId="57F3E61C" w14:textId="7619878C" w:rsidR="00CE08A6" w:rsidRPr="000C20C1" w:rsidRDefault="00CE08A6" w:rsidP="000C20C1">
      <w:pPr>
        <w:jc w:val="both"/>
        <w:rPr>
          <w:b/>
          <w:bCs/>
          <w:color w:val="000000" w:themeColor="text1"/>
          <w:u w:val="single"/>
        </w:rPr>
      </w:pPr>
      <w:r w:rsidRPr="000C20C1">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0C20C1">
        <w:rPr>
          <w:color w:val="000000" w:themeColor="text1"/>
        </w:rPr>
        <w:t>la demandante</w:t>
      </w:r>
      <w:r w:rsidRPr="000C20C1">
        <w:rPr>
          <w:color w:val="000000" w:themeColor="text1"/>
        </w:rPr>
        <w:t xml:space="preserve">. </w:t>
      </w:r>
    </w:p>
    <w:p w14:paraId="42CFA660" w14:textId="77777777" w:rsidR="00CE08A6" w:rsidRPr="000C20C1" w:rsidRDefault="00CE08A6" w:rsidP="000C20C1">
      <w:pPr>
        <w:jc w:val="both"/>
        <w:rPr>
          <w:color w:val="000000" w:themeColor="text1"/>
        </w:rPr>
      </w:pPr>
    </w:p>
    <w:p w14:paraId="332E816D" w14:textId="77777777" w:rsidR="00CE08A6" w:rsidRPr="000C20C1" w:rsidRDefault="00CE08A6" w:rsidP="000C20C1">
      <w:pPr>
        <w:jc w:val="both"/>
        <w:rPr>
          <w:color w:val="000000" w:themeColor="text1"/>
        </w:rPr>
      </w:pPr>
      <w:r w:rsidRPr="000C20C1">
        <w:rPr>
          <w:color w:val="000000" w:themeColor="text1"/>
        </w:rPr>
        <w:t xml:space="preserve">Al respecto, el artículo 20 de la Ley 100 de 1993 señala que: </w:t>
      </w:r>
    </w:p>
    <w:p w14:paraId="1A27F031" w14:textId="77777777" w:rsidR="00CE08A6" w:rsidRPr="000C20C1" w:rsidRDefault="00CE08A6" w:rsidP="000C20C1">
      <w:pPr>
        <w:jc w:val="both"/>
        <w:rPr>
          <w:color w:val="000000" w:themeColor="text1"/>
        </w:rPr>
      </w:pPr>
    </w:p>
    <w:p w14:paraId="0936471E"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0C20C1" w:rsidRDefault="002A4816" w:rsidP="000C20C1">
      <w:pPr>
        <w:pStyle w:val="NormalWeb"/>
        <w:spacing w:before="0" w:beforeAutospacing="0" w:after="0" w:afterAutospacing="0"/>
        <w:ind w:left="720"/>
        <w:jc w:val="both"/>
        <w:rPr>
          <w:rFonts w:ascii="Arial" w:hAnsi="Arial" w:cs="Arial"/>
          <w:i/>
          <w:iCs/>
          <w:sz w:val="22"/>
          <w:szCs w:val="22"/>
        </w:rPr>
      </w:pPr>
    </w:p>
    <w:p w14:paraId="02531009"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0C20C1" w:rsidRDefault="00CE08A6" w:rsidP="000C20C1">
      <w:pPr>
        <w:jc w:val="both"/>
        <w:rPr>
          <w:color w:val="000000" w:themeColor="text1"/>
          <w:lang w:val="es-CO"/>
        </w:rPr>
      </w:pPr>
    </w:p>
    <w:p w14:paraId="1B2A5C07" w14:textId="4781AC50" w:rsidR="00CE08A6" w:rsidRPr="000C20C1" w:rsidRDefault="00CE08A6" w:rsidP="000C20C1">
      <w:pPr>
        <w:jc w:val="both"/>
        <w:rPr>
          <w:color w:val="000000" w:themeColor="text1"/>
        </w:rPr>
      </w:pPr>
      <w:r w:rsidRPr="000C20C1">
        <w:rPr>
          <w:color w:val="000000" w:themeColor="text1"/>
          <w:lang w:val="es-CO"/>
        </w:rPr>
        <w:t>Es decir que,</w:t>
      </w:r>
      <w:r w:rsidRPr="000C20C1">
        <w:rPr>
          <w:color w:val="000000" w:themeColor="text1"/>
        </w:rPr>
        <w:t xml:space="preserve"> tanto en el Régimen de Prima Media como en el de Ahorro Individual el 3% del IBC de los afiliados al Sistema General de   Pensiones se destina a pagar  la</w:t>
      </w:r>
      <w:r w:rsidR="009A76F0" w:rsidRPr="000C20C1">
        <w:rPr>
          <w:color w:val="000000" w:themeColor="text1"/>
        </w:rPr>
        <w:t xml:space="preserve"> </w:t>
      </w:r>
      <w:r w:rsidRPr="000C20C1">
        <w:rPr>
          <w:color w:val="000000" w:themeColor="text1"/>
        </w:rPr>
        <w:t>comisi</w:t>
      </w:r>
      <w:r w:rsidR="009A76F0" w:rsidRPr="000C20C1">
        <w:rPr>
          <w:color w:val="000000" w:themeColor="text1"/>
        </w:rPr>
        <w:t xml:space="preserve">ón de administración   y el </w:t>
      </w:r>
      <w:r w:rsidRPr="000C20C1">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0C20C1" w:rsidRDefault="00CE08A6" w:rsidP="000C20C1">
      <w:pPr>
        <w:jc w:val="both"/>
        <w:rPr>
          <w:color w:val="000000" w:themeColor="text1"/>
        </w:rPr>
      </w:pPr>
    </w:p>
    <w:p w14:paraId="3BEABD40" w14:textId="77777777" w:rsidR="00CE08A6" w:rsidRPr="000C20C1" w:rsidRDefault="00CE08A6" w:rsidP="000C20C1">
      <w:pPr>
        <w:jc w:val="both"/>
        <w:rPr>
          <w:color w:val="000000" w:themeColor="text1"/>
        </w:rPr>
      </w:pPr>
      <w:r w:rsidRPr="000C20C1">
        <w:rPr>
          <w:color w:val="000000" w:themeColor="text1"/>
        </w:rPr>
        <w:t xml:space="preserve">La Corte  Suprema  de  Justicia,  Sala  Civil,  se  ha  pronunciado  frente  a  los terceros  de buena fe cuando se declara la nulidad del negocio jurídico de la siguiente manera: </w:t>
      </w:r>
      <w:r w:rsidRPr="000C20C1">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C20C1">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C20C1">
        <w:rPr>
          <w:i/>
          <w:iCs/>
          <w:color w:val="000000" w:themeColor="text1"/>
        </w:rPr>
        <w:t>obrando con cuidado y previsión se atuvieron a lo que entendieron o pudieron entender’</w:t>
      </w:r>
      <w:r w:rsidRPr="000C20C1">
        <w:rPr>
          <w:color w:val="000000" w:themeColor="text1"/>
        </w:rPr>
        <w:t xml:space="preserve">” vale decir, a los términos que se desprenden de la declaración y no a los que permanecen guardados en la conciencia de los </w:t>
      </w:r>
      <w:r w:rsidRPr="000C20C1">
        <w:rPr>
          <w:color w:val="000000" w:themeColor="text1"/>
        </w:rPr>
        <w:lastRenderedPageBreak/>
        <w:t xml:space="preserve">celebrantes. </w:t>
      </w:r>
    </w:p>
    <w:p w14:paraId="376B1705" w14:textId="77777777" w:rsidR="00CE08A6" w:rsidRPr="000C20C1" w:rsidRDefault="00CE08A6" w:rsidP="000C20C1">
      <w:pPr>
        <w:jc w:val="both"/>
        <w:rPr>
          <w:color w:val="000000" w:themeColor="text1"/>
        </w:rPr>
      </w:pPr>
    </w:p>
    <w:p w14:paraId="225EDB55" w14:textId="153C8AB3" w:rsidR="00CE08A6" w:rsidRPr="000C20C1" w:rsidRDefault="00CE08A6" w:rsidP="000C20C1">
      <w:pPr>
        <w:jc w:val="both"/>
        <w:rPr>
          <w:color w:val="000000" w:themeColor="text1"/>
        </w:rPr>
      </w:pPr>
      <w:bookmarkStart w:id="9" w:name="_Hlk120777931"/>
      <w:r w:rsidRPr="000C20C1">
        <w:rPr>
          <w:color w:val="000000" w:themeColor="text1"/>
        </w:rPr>
        <w:t>En armonía con lo anterior, se concluye que no es viable obligar a ALLIANZ SEGUROS DE VIDA S.A. a devolver el valor del SEGURO PREVISIONAL, toda vez que mensualmente de la c</w:t>
      </w:r>
      <w:r w:rsidR="008C03FB" w:rsidRPr="000C20C1">
        <w:rPr>
          <w:color w:val="000000" w:themeColor="text1"/>
        </w:rPr>
        <w:t xml:space="preserve">uenta de ahorro individual </w:t>
      </w:r>
      <w:r w:rsidR="0049713F" w:rsidRPr="000C20C1">
        <w:rPr>
          <w:color w:val="000000" w:themeColor="text1"/>
        </w:rPr>
        <w:t>de la demandante</w:t>
      </w:r>
      <w:r w:rsidRPr="000C20C1">
        <w:rPr>
          <w:color w:val="000000" w:themeColor="text1"/>
        </w:rPr>
        <w:t xml:space="preserve"> se descontó dicho seguro y se le pagó a la aseguradora para que </w:t>
      </w:r>
      <w:r w:rsidR="002E7154" w:rsidRPr="000C20C1">
        <w:rPr>
          <w:color w:val="000000" w:themeColor="text1"/>
        </w:rPr>
        <w:t>en caso de que</w:t>
      </w:r>
      <w:r w:rsidRPr="000C20C1">
        <w:rPr>
          <w:color w:val="000000" w:themeColor="text1"/>
        </w:rPr>
        <w:t xml:space="preserve"> hubiera existido un siniestro de invalidez </w:t>
      </w:r>
      <w:r w:rsidR="001B614D" w:rsidRPr="000C20C1">
        <w:rPr>
          <w:color w:val="000000" w:themeColor="text1"/>
        </w:rPr>
        <w:t>o sobrevivencia</w:t>
      </w:r>
      <w:r w:rsidR="008C03FB" w:rsidRPr="000C20C1">
        <w:rPr>
          <w:color w:val="000000" w:themeColor="text1"/>
        </w:rPr>
        <w:t xml:space="preserve"> ésta pagara una </w:t>
      </w:r>
      <w:r w:rsidRPr="000C20C1">
        <w:rPr>
          <w:color w:val="000000" w:themeColor="text1"/>
        </w:rPr>
        <w:t>suma adicional   que   financiera   la pensió</w:t>
      </w:r>
      <w:r w:rsidR="002A4816" w:rsidRPr="000C20C1">
        <w:rPr>
          <w:color w:val="000000" w:themeColor="text1"/>
        </w:rPr>
        <w:t xml:space="preserve">n. Por ende, mi prohijada está imposibilitada </w:t>
      </w:r>
      <w:r w:rsidRPr="000C20C1">
        <w:rPr>
          <w:color w:val="000000" w:themeColor="text1"/>
        </w:rPr>
        <w:t xml:space="preserve">para devolver este rubro a COLPENSIONES, toda vez que ALLIANZ es un tercero de buena fe, el cual no es parte del contrato suscrito entre </w:t>
      </w:r>
      <w:r w:rsidR="00277C91" w:rsidRPr="000C20C1">
        <w:rPr>
          <w:color w:val="000000" w:themeColor="text1"/>
        </w:rPr>
        <w:t>la afiliada</w:t>
      </w:r>
      <w:r w:rsidRPr="000C20C1">
        <w:rPr>
          <w:color w:val="000000" w:themeColor="text1"/>
        </w:rPr>
        <w:t xml:space="preserve"> y </w:t>
      </w:r>
      <w:r w:rsidR="00547F0D" w:rsidRPr="000C20C1">
        <w:rPr>
          <w:color w:val="000000" w:themeColor="text1"/>
        </w:rPr>
        <w:t>COLFONDOS S.A.</w:t>
      </w:r>
    </w:p>
    <w:bookmarkEnd w:id="9"/>
    <w:p w14:paraId="2562DDBD" w14:textId="77777777" w:rsidR="00CE08A6" w:rsidRPr="000C20C1" w:rsidRDefault="00CE08A6" w:rsidP="000C20C1">
      <w:pPr>
        <w:jc w:val="both"/>
        <w:rPr>
          <w:i/>
          <w:iCs/>
          <w:color w:val="000000" w:themeColor="text1"/>
        </w:rPr>
      </w:pPr>
    </w:p>
    <w:p w14:paraId="5CE15E58" w14:textId="22DE351A"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PRESCRIPCION</w:t>
      </w:r>
    </w:p>
    <w:p w14:paraId="4CED4922" w14:textId="77777777" w:rsidR="00CE08A6" w:rsidRPr="000C20C1" w:rsidRDefault="00CE08A6" w:rsidP="000C20C1">
      <w:pPr>
        <w:pStyle w:val="Textoindependiente"/>
        <w:rPr>
          <w:b/>
          <w:sz w:val="22"/>
          <w:szCs w:val="22"/>
        </w:rPr>
      </w:pPr>
    </w:p>
    <w:p w14:paraId="461B7E29" w14:textId="77777777" w:rsidR="00CE08A6" w:rsidRPr="000C20C1" w:rsidRDefault="00CE08A6" w:rsidP="000C20C1">
      <w:pPr>
        <w:tabs>
          <w:tab w:val="left" w:pos="4800"/>
        </w:tabs>
        <w:jc w:val="both"/>
        <w:rPr>
          <w:color w:val="0D0D0D"/>
          <w:lang w:val="es-CO"/>
        </w:rPr>
      </w:pPr>
      <w:r w:rsidRPr="000C20C1">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0C20C1" w:rsidRDefault="00CE08A6" w:rsidP="000C20C1">
      <w:pPr>
        <w:tabs>
          <w:tab w:val="left" w:pos="4800"/>
        </w:tabs>
        <w:jc w:val="both"/>
        <w:rPr>
          <w:color w:val="0D0D0D"/>
          <w:lang w:val="es-CO"/>
        </w:rPr>
      </w:pPr>
    </w:p>
    <w:p w14:paraId="1A87C72E" w14:textId="77777777" w:rsidR="00CE08A6" w:rsidRPr="000C20C1" w:rsidRDefault="00CE08A6" w:rsidP="000C20C1">
      <w:pPr>
        <w:tabs>
          <w:tab w:val="left" w:pos="4800"/>
        </w:tabs>
        <w:jc w:val="both"/>
        <w:rPr>
          <w:color w:val="0D0D0D"/>
          <w:lang w:val="es-CO"/>
        </w:rPr>
      </w:pPr>
      <w:r w:rsidRPr="000C20C1">
        <w:rPr>
          <w:color w:val="0D0D0D"/>
          <w:lang w:val="es-CO"/>
        </w:rPr>
        <w:t xml:space="preserve">Al respecto lo preceptuado por el artículo 151 del Código Procesal del Trabajo señala: </w:t>
      </w:r>
    </w:p>
    <w:p w14:paraId="65F0FA6A" w14:textId="77777777" w:rsidR="00CE08A6" w:rsidRPr="000C20C1" w:rsidRDefault="00CE08A6" w:rsidP="000C20C1">
      <w:pPr>
        <w:tabs>
          <w:tab w:val="left" w:pos="4800"/>
        </w:tabs>
        <w:jc w:val="both"/>
        <w:rPr>
          <w:color w:val="0D0D0D"/>
          <w:lang w:val="es-CO"/>
        </w:rPr>
      </w:pPr>
    </w:p>
    <w:p w14:paraId="68C39204" w14:textId="77777777" w:rsidR="00CE08A6" w:rsidRPr="000C20C1" w:rsidRDefault="00CE08A6" w:rsidP="000C20C1">
      <w:pPr>
        <w:ind w:left="426"/>
        <w:jc w:val="both"/>
        <w:rPr>
          <w:i/>
          <w:color w:val="0D0D0D"/>
          <w:lang w:val="es-CO"/>
        </w:rPr>
      </w:pPr>
      <w:r w:rsidRPr="000C20C1">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0C20C1" w:rsidRDefault="00CE08A6" w:rsidP="000C20C1">
      <w:pPr>
        <w:tabs>
          <w:tab w:val="left" w:pos="4800"/>
        </w:tabs>
        <w:jc w:val="both"/>
        <w:rPr>
          <w:color w:val="0D0D0D"/>
          <w:lang w:val="es-CO"/>
        </w:rPr>
      </w:pPr>
    </w:p>
    <w:p w14:paraId="04584A66" w14:textId="77777777" w:rsidR="00CE08A6" w:rsidRPr="000C20C1" w:rsidRDefault="00CE08A6" w:rsidP="000C20C1">
      <w:pPr>
        <w:tabs>
          <w:tab w:val="left" w:pos="4800"/>
        </w:tabs>
        <w:jc w:val="both"/>
        <w:rPr>
          <w:color w:val="0D0D0D"/>
          <w:lang w:val="es-CO"/>
        </w:rPr>
      </w:pPr>
      <w:r w:rsidRPr="000C20C1">
        <w:rPr>
          <w:color w:val="0D0D0D"/>
          <w:lang w:val="es-CO"/>
        </w:rPr>
        <w:t xml:space="preserve">A su vez el artículo 488 del Código Sustantivo del Trabajo dispone: </w:t>
      </w:r>
    </w:p>
    <w:p w14:paraId="4A2AE546" w14:textId="77777777" w:rsidR="00CE08A6" w:rsidRPr="000C20C1" w:rsidRDefault="00CE08A6" w:rsidP="000C20C1">
      <w:pPr>
        <w:tabs>
          <w:tab w:val="left" w:pos="4800"/>
        </w:tabs>
        <w:jc w:val="both"/>
        <w:rPr>
          <w:color w:val="0D0D0D"/>
          <w:lang w:val="es-CO"/>
        </w:rPr>
      </w:pPr>
    </w:p>
    <w:p w14:paraId="6AAA8D70" w14:textId="77777777" w:rsidR="00CE08A6" w:rsidRPr="000C20C1" w:rsidRDefault="00CE08A6" w:rsidP="000C20C1">
      <w:pPr>
        <w:tabs>
          <w:tab w:val="left" w:pos="567"/>
        </w:tabs>
        <w:ind w:left="567"/>
        <w:jc w:val="both"/>
        <w:rPr>
          <w:i/>
          <w:color w:val="0D0D0D"/>
          <w:lang w:val="es-CO"/>
        </w:rPr>
      </w:pPr>
      <w:r w:rsidRPr="000C20C1">
        <w:rPr>
          <w:color w:val="0D0D0D"/>
          <w:lang w:val="es-CO"/>
        </w:rPr>
        <w:tab/>
        <w:t>‘’</w:t>
      </w:r>
      <w:r w:rsidRPr="000C20C1">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0C20C1" w:rsidRDefault="00CE08A6" w:rsidP="000C20C1">
      <w:pPr>
        <w:tabs>
          <w:tab w:val="left" w:pos="4800"/>
        </w:tabs>
        <w:jc w:val="both"/>
        <w:rPr>
          <w:color w:val="0D0D0D"/>
          <w:lang w:val="es-CO"/>
        </w:rPr>
      </w:pPr>
    </w:p>
    <w:p w14:paraId="39CA0682" w14:textId="77777777" w:rsidR="00CE08A6" w:rsidRPr="000C20C1" w:rsidRDefault="00CE08A6" w:rsidP="000C20C1">
      <w:pPr>
        <w:tabs>
          <w:tab w:val="left" w:pos="4800"/>
        </w:tabs>
        <w:jc w:val="both"/>
        <w:rPr>
          <w:color w:val="0D0D0D"/>
          <w:lang w:val="es-CO"/>
        </w:rPr>
      </w:pPr>
      <w:r w:rsidRPr="000C20C1">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0C20C1" w:rsidRDefault="00CE08A6" w:rsidP="000C20C1">
      <w:pPr>
        <w:tabs>
          <w:tab w:val="left" w:pos="4800"/>
        </w:tabs>
        <w:jc w:val="both"/>
        <w:rPr>
          <w:color w:val="0D0D0D"/>
          <w:lang w:val="es-CO"/>
        </w:rPr>
      </w:pPr>
    </w:p>
    <w:p w14:paraId="3EDB5E7E" w14:textId="77777777" w:rsidR="00CE08A6" w:rsidRPr="000C20C1" w:rsidRDefault="00CE08A6" w:rsidP="000C20C1">
      <w:pPr>
        <w:tabs>
          <w:tab w:val="left" w:pos="4800"/>
        </w:tabs>
        <w:jc w:val="both"/>
        <w:rPr>
          <w:color w:val="0D0D0D"/>
          <w:lang w:val="es-CO"/>
        </w:rPr>
      </w:pPr>
      <w:r w:rsidRPr="000C20C1">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0C20C1" w:rsidRDefault="00CE08A6" w:rsidP="000C20C1">
      <w:pPr>
        <w:widowControl/>
        <w:tabs>
          <w:tab w:val="left" w:pos="4800"/>
        </w:tabs>
        <w:autoSpaceDE/>
        <w:autoSpaceDN/>
        <w:jc w:val="both"/>
        <w:rPr>
          <w:b/>
          <w:color w:val="0D0D0D"/>
          <w:u w:val="single"/>
        </w:rPr>
      </w:pPr>
    </w:p>
    <w:p w14:paraId="19A331A5" w14:textId="40E2DC5D" w:rsidR="00CE08A6" w:rsidRPr="000C20C1" w:rsidRDefault="00CE08A6" w:rsidP="000C20C1">
      <w:pPr>
        <w:pStyle w:val="Prrafodelista"/>
        <w:widowControl/>
        <w:numPr>
          <w:ilvl w:val="0"/>
          <w:numId w:val="10"/>
        </w:numPr>
        <w:autoSpaceDE/>
        <w:autoSpaceDN/>
        <w:ind w:left="426"/>
        <w:contextualSpacing/>
        <w:jc w:val="both"/>
        <w:rPr>
          <w:b/>
          <w:color w:val="0D0D0D"/>
          <w:u w:val="single"/>
        </w:rPr>
      </w:pPr>
      <w:r w:rsidRPr="000C20C1">
        <w:rPr>
          <w:b/>
          <w:u w:val="single"/>
        </w:rPr>
        <w:t>BUENA</w:t>
      </w:r>
      <w:r w:rsidRPr="000C20C1">
        <w:rPr>
          <w:b/>
          <w:color w:val="0D0D0D"/>
          <w:u w:val="single"/>
        </w:rPr>
        <w:t xml:space="preserve"> FE</w:t>
      </w:r>
    </w:p>
    <w:p w14:paraId="24B441C3" w14:textId="77777777" w:rsidR="00CE08A6" w:rsidRPr="000C20C1" w:rsidRDefault="00CE08A6" w:rsidP="000C20C1">
      <w:pPr>
        <w:tabs>
          <w:tab w:val="left" w:pos="4800"/>
        </w:tabs>
        <w:jc w:val="both"/>
        <w:rPr>
          <w:color w:val="0D0D0D"/>
        </w:rPr>
      </w:pPr>
    </w:p>
    <w:p w14:paraId="324BAB5F" w14:textId="41B1B5BD" w:rsidR="00CE08A6" w:rsidRPr="000C20C1" w:rsidRDefault="00475438" w:rsidP="000C20C1">
      <w:pPr>
        <w:pStyle w:val="Textoindependiente"/>
        <w:ind w:right="20"/>
        <w:jc w:val="both"/>
        <w:rPr>
          <w:sz w:val="22"/>
          <w:szCs w:val="22"/>
        </w:rPr>
      </w:pPr>
      <w:r w:rsidRPr="000C20C1">
        <w:rPr>
          <w:iCs/>
          <w:sz w:val="22"/>
          <w:szCs w:val="22"/>
        </w:rPr>
        <w:t>La</w:t>
      </w:r>
      <w:r w:rsidR="00CE08A6" w:rsidRPr="000C20C1">
        <w:rPr>
          <w:iCs/>
          <w:sz w:val="22"/>
          <w:szCs w:val="22"/>
          <w:lang w:val="es-CO"/>
        </w:rPr>
        <w:t xml:space="preserve"> </w:t>
      </w:r>
      <w:bookmarkStart w:id="10" w:name="_Hlk127268479"/>
      <w:r w:rsidR="00CE08A6" w:rsidRPr="000C20C1">
        <w:rPr>
          <w:iCs/>
          <w:sz w:val="22"/>
          <w:szCs w:val="22"/>
          <w:lang w:val="es-CO"/>
        </w:rPr>
        <w:t>AFP</w:t>
      </w:r>
      <w:r w:rsidR="007C4B22" w:rsidRPr="000C20C1">
        <w:rPr>
          <w:iCs/>
          <w:sz w:val="22"/>
          <w:szCs w:val="22"/>
          <w:lang w:val="es-CO"/>
        </w:rPr>
        <w:t xml:space="preserve"> </w:t>
      </w:r>
      <w:r w:rsidR="00607517" w:rsidRPr="000C20C1">
        <w:rPr>
          <w:sz w:val="22"/>
          <w:szCs w:val="22"/>
        </w:rPr>
        <w:t>COLFONDOS S.A.,</w:t>
      </w:r>
      <w:r w:rsidR="00CE08A6" w:rsidRPr="000C20C1">
        <w:rPr>
          <w:sz w:val="22"/>
          <w:szCs w:val="22"/>
        </w:rPr>
        <w:t xml:space="preserve"> </w:t>
      </w:r>
      <w:r w:rsidR="00CE08A6" w:rsidRPr="000C20C1">
        <w:rPr>
          <w:iCs/>
          <w:sz w:val="22"/>
          <w:szCs w:val="22"/>
          <w:lang w:val="es-CO"/>
        </w:rPr>
        <w:t xml:space="preserve">ha obrado de buena fe, tanto en el diligenciamiento de los formularios de afiliación que suscribió </w:t>
      </w:r>
      <w:r w:rsidR="0049713F" w:rsidRPr="000C20C1">
        <w:rPr>
          <w:iCs/>
          <w:sz w:val="22"/>
          <w:szCs w:val="22"/>
          <w:lang w:val="es-CO"/>
        </w:rPr>
        <w:t>la demandante</w:t>
      </w:r>
      <w:r w:rsidR="00CE08A6" w:rsidRPr="000C20C1">
        <w:rPr>
          <w:iCs/>
          <w:sz w:val="22"/>
          <w:szCs w:val="22"/>
          <w:lang w:val="es-CO"/>
        </w:rPr>
        <w:t>,</w:t>
      </w:r>
      <w:r w:rsidR="00CE08A6" w:rsidRPr="000C20C1">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0C20C1">
        <w:rPr>
          <w:sz w:val="22"/>
          <w:szCs w:val="22"/>
        </w:rPr>
        <w:t>.</w:t>
      </w:r>
    </w:p>
    <w:p w14:paraId="1BFA2F52" w14:textId="77777777" w:rsidR="00CE08A6" w:rsidRPr="000C20C1" w:rsidRDefault="00CE08A6" w:rsidP="000C20C1">
      <w:pPr>
        <w:pStyle w:val="Textoindependiente"/>
        <w:ind w:right="20"/>
        <w:jc w:val="both"/>
        <w:rPr>
          <w:sz w:val="22"/>
          <w:szCs w:val="22"/>
        </w:rPr>
      </w:pPr>
    </w:p>
    <w:p w14:paraId="67F629C7" w14:textId="180D2F30"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GENÉRICA O</w:t>
      </w:r>
      <w:r w:rsidRPr="000C20C1">
        <w:rPr>
          <w:b/>
          <w:spacing w:val="-10"/>
          <w:u w:val="single"/>
        </w:rPr>
        <w:t xml:space="preserve"> </w:t>
      </w:r>
      <w:r w:rsidRPr="000C20C1">
        <w:rPr>
          <w:b/>
          <w:u w:val="single"/>
        </w:rPr>
        <w:t>INNOMINADA</w:t>
      </w:r>
    </w:p>
    <w:p w14:paraId="69AD9656" w14:textId="77777777" w:rsidR="00CE08A6" w:rsidRPr="000C20C1" w:rsidRDefault="00CE08A6" w:rsidP="000C20C1">
      <w:pPr>
        <w:pStyle w:val="Textoindependiente"/>
        <w:rPr>
          <w:b/>
          <w:sz w:val="22"/>
          <w:szCs w:val="22"/>
        </w:rPr>
      </w:pPr>
    </w:p>
    <w:p w14:paraId="0B28975E" w14:textId="0F535CA7" w:rsidR="00C30028" w:rsidRPr="000C20C1" w:rsidRDefault="00CE08A6" w:rsidP="000C20C1">
      <w:pPr>
        <w:pStyle w:val="Textoindependiente"/>
        <w:ind w:right="109"/>
        <w:jc w:val="both"/>
        <w:rPr>
          <w:sz w:val="22"/>
          <w:szCs w:val="22"/>
        </w:rPr>
      </w:pPr>
      <w:r w:rsidRPr="000C20C1">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0C20C1" w:rsidRDefault="00BB2977" w:rsidP="000C20C1">
      <w:pPr>
        <w:pStyle w:val="Textoindependiente"/>
        <w:ind w:right="109"/>
        <w:jc w:val="both"/>
        <w:rPr>
          <w:sz w:val="22"/>
          <w:szCs w:val="22"/>
        </w:rPr>
      </w:pPr>
    </w:p>
    <w:p w14:paraId="13549C4E" w14:textId="77777777" w:rsidR="00CE08A6" w:rsidRPr="000C20C1" w:rsidRDefault="00CE08A6" w:rsidP="000C20C1">
      <w:pPr>
        <w:jc w:val="center"/>
        <w:rPr>
          <w:b/>
          <w:u w:val="single"/>
        </w:rPr>
      </w:pPr>
      <w:r w:rsidRPr="000C20C1">
        <w:rPr>
          <w:b/>
          <w:u w:val="single"/>
        </w:rPr>
        <w:t xml:space="preserve">CAPÍTULO II. </w:t>
      </w:r>
    </w:p>
    <w:p w14:paraId="2FFD19B4" w14:textId="77777777" w:rsidR="00CE08A6" w:rsidRPr="000C20C1" w:rsidRDefault="00CE08A6" w:rsidP="000C20C1">
      <w:pPr>
        <w:jc w:val="center"/>
        <w:rPr>
          <w:b/>
          <w:u w:val="single"/>
        </w:rPr>
      </w:pPr>
      <w:r w:rsidRPr="000C20C1">
        <w:rPr>
          <w:b/>
          <w:u w:val="single"/>
        </w:rPr>
        <w:lastRenderedPageBreak/>
        <w:t>CONTESTACIÓN AL LLAMAMIENTO EN GARANTÍA FORMULADO POR COLFONDOS S.A. A ALLIANZ SEGUROS DE VIDA S.A.</w:t>
      </w:r>
    </w:p>
    <w:p w14:paraId="1BCFDF2A" w14:textId="77777777" w:rsidR="00CE08A6" w:rsidRPr="000C20C1" w:rsidRDefault="00CE08A6" w:rsidP="000C20C1">
      <w:pPr>
        <w:rPr>
          <w:b/>
          <w:u w:val="single"/>
        </w:rPr>
      </w:pPr>
    </w:p>
    <w:p w14:paraId="10B120C2" w14:textId="2C2F43E9" w:rsidR="00CE08A6" w:rsidRPr="000C20C1" w:rsidRDefault="00CE08A6" w:rsidP="000C20C1">
      <w:pPr>
        <w:pStyle w:val="Textoindependiente3"/>
        <w:spacing w:after="0"/>
        <w:jc w:val="center"/>
        <w:rPr>
          <w:b/>
          <w:bCs/>
          <w:sz w:val="22"/>
          <w:szCs w:val="22"/>
          <w:u w:val="single"/>
          <w:lang w:val="es-CO"/>
        </w:rPr>
      </w:pPr>
      <w:r w:rsidRPr="000C20C1">
        <w:rPr>
          <w:b/>
          <w:bCs/>
          <w:sz w:val="22"/>
          <w:szCs w:val="22"/>
          <w:u w:val="single"/>
          <w:lang w:val="es-CO"/>
        </w:rPr>
        <w:t>PRONUNCIAMIENTO FRENTE A LOS HECHOS DEL LLAMAMIENTO EN GARANTÍA</w:t>
      </w:r>
    </w:p>
    <w:p w14:paraId="5AEC6C84" w14:textId="77777777" w:rsidR="002F0D13" w:rsidRPr="000C20C1" w:rsidRDefault="002F0D13" w:rsidP="000C20C1">
      <w:pPr>
        <w:widowControl/>
        <w:autoSpaceDE/>
        <w:autoSpaceDN/>
        <w:jc w:val="both"/>
        <w:textAlignment w:val="baseline"/>
        <w:rPr>
          <w:rFonts w:eastAsia="Times New Roman"/>
          <w:lang w:val="es-CO" w:eastAsia="es-CO"/>
        </w:rPr>
      </w:pPr>
    </w:p>
    <w:p w14:paraId="194EA035" w14:textId="68DC2284" w:rsidR="00126BD7" w:rsidRDefault="00F044CC" w:rsidP="000C20C1">
      <w:pPr>
        <w:widowControl/>
        <w:autoSpaceDE/>
        <w:autoSpaceDN/>
        <w:jc w:val="both"/>
        <w:textAlignment w:val="baseline"/>
        <w:rPr>
          <w:rFonts w:eastAsia="Times New Roman"/>
          <w:b/>
          <w:bCs/>
          <w:lang w:val="es-CO" w:eastAsia="es-CO"/>
        </w:rPr>
      </w:pPr>
      <w:r w:rsidRPr="000C20C1">
        <w:rPr>
          <w:rFonts w:eastAsia="Times New Roman"/>
          <w:b/>
          <w:bCs/>
          <w:lang w:val="es-CO" w:eastAsia="es-CO"/>
        </w:rPr>
        <w:t xml:space="preserve">Al hecho 1: </w:t>
      </w:r>
      <w:r w:rsidR="00126BD7" w:rsidRPr="000C20C1">
        <w:rPr>
          <w:rFonts w:eastAsia="Times New Roman"/>
          <w:b/>
          <w:bCs/>
          <w:lang w:eastAsia="es-CO"/>
        </w:rPr>
        <w:t>NO ES CIERTO</w:t>
      </w:r>
      <w:r w:rsidR="00126BD7" w:rsidRPr="000C20C1">
        <w:rPr>
          <w:rFonts w:eastAsia="Times New Roman"/>
          <w:lang w:eastAsia="es-CO"/>
        </w:rPr>
        <w:t>, como se relata, si bien COLFONDOS S.A contrató con ALLIANZ SEGUROS DE VIDA S.A., la Póliza Colectiva de Seguro Previsional de Invalidez y Sobrevivientes No. 020900000</w:t>
      </w:r>
      <w:r w:rsidR="00126BD7">
        <w:rPr>
          <w:rFonts w:eastAsia="Times New Roman"/>
          <w:lang w:eastAsia="es-CO"/>
        </w:rPr>
        <w:t>, m</w:t>
      </w:r>
      <w:r w:rsidR="00126BD7" w:rsidRPr="000C20C1">
        <w:rPr>
          <w:rFonts w:eastAsia="Times New Roman"/>
          <w:lang w:eastAsia="es-CO"/>
        </w:rPr>
        <w:t xml:space="preserve">ediante esta póliza mi representada se comprometió a pagar la suma adicional requerida para financiar el capital necesario para el pago de las eventuales pensiones de invalidez y sobrevivencia, causadas a favor de afiliados de la Sociedad Administradora y/o sus beneficiarios, </w:t>
      </w:r>
      <w:r w:rsidR="00126BD7">
        <w:rPr>
          <w:rFonts w:eastAsia="Times New Roman"/>
          <w:lang w:eastAsia="es-CO"/>
        </w:rPr>
        <w:t xml:space="preserve">lo cierto es que </w:t>
      </w:r>
      <w:r w:rsidR="00126BD7" w:rsidRPr="000C20C1">
        <w:rPr>
          <w:rFonts w:eastAsia="Times New Roman"/>
          <w:lang w:eastAsia="es-CO"/>
        </w:rPr>
        <w:t xml:space="preserve">dicha póliza tuvo vigencia desde el 2 de mayo de 1994 al 31 de diciembre de 2000 y NO desde </w:t>
      </w:r>
      <w:r w:rsidR="00126BD7">
        <w:rPr>
          <w:rFonts w:eastAsia="Times New Roman"/>
          <w:lang w:eastAsia="es-CO"/>
        </w:rPr>
        <w:t>el 01 febrero de 2000</w:t>
      </w:r>
      <w:r w:rsidR="00126BD7" w:rsidRPr="000C20C1">
        <w:rPr>
          <w:rFonts w:eastAsia="Times New Roman"/>
          <w:lang w:eastAsia="es-CO"/>
        </w:rPr>
        <w:t>, como mal afirma el apoderado de la AFP COLFONDOS S.A.</w:t>
      </w:r>
      <w:r w:rsidR="00126BD7" w:rsidRPr="000C20C1">
        <w:rPr>
          <w:rFonts w:eastAsia="Times New Roman"/>
          <w:lang w:val="es-CO" w:eastAsia="es-CO"/>
        </w:rPr>
        <w:t>  </w:t>
      </w:r>
    </w:p>
    <w:p w14:paraId="0256DF5E" w14:textId="77777777" w:rsidR="00126BD7" w:rsidRDefault="00126BD7" w:rsidP="000C20C1">
      <w:pPr>
        <w:widowControl/>
        <w:autoSpaceDE/>
        <w:autoSpaceDN/>
        <w:jc w:val="both"/>
        <w:textAlignment w:val="baseline"/>
        <w:rPr>
          <w:rFonts w:eastAsia="Times New Roman"/>
          <w:b/>
          <w:bCs/>
          <w:lang w:val="es-CO" w:eastAsia="es-CO"/>
        </w:rPr>
      </w:pPr>
    </w:p>
    <w:p w14:paraId="165C2770" w14:textId="77777777" w:rsidR="00126BD7" w:rsidRDefault="00F044CC" w:rsidP="000C20C1">
      <w:pPr>
        <w:widowControl/>
        <w:autoSpaceDE/>
        <w:autoSpaceDN/>
        <w:jc w:val="both"/>
        <w:textAlignment w:val="baseline"/>
        <w:rPr>
          <w:rFonts w:eastAsia="Times New Roman"/>
          <w:lang w:val="es-CO" w:eastAsia="es-CO"/>
        </w:rPr>
      </w:pPr>
      <w:r w:rsidRPr="000C20C1">
        <w:rPr>
          <w:rFonts w:eastAsia="Times New Roman"/>
          <w:b/>
          <w:bCs/>
          <w:lang w:eastAsia="es-CO"/>
        </w:rPr>
        <w:t xml:space="preserve">Al hecho 2: </w:t>
      </w:r>
      <w:r w:rsidR="00126BD7" w:rsidRPr="000C20C1">
        <w:rPr>
          <w:rFonts w:eastAsia="Times New Roman"/>
          <w:b/>
          <w:bCs/>
          <w:lang w:val="es-CO" w:eastAsia="es-CO"/>
        </w:rPr>
        <w:t xml:space="preserve">NO ME CONSTA </w:t>
      </w:r>
      <w:r w:rsidR="00126BD7"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126BD7" w:rsidRPr="000C20C1">
        <w:rPr>
          <w:rFonts w:eastAsia="Times New Roman"/>
          <w:lang w:val="es-CO" w:eastAsia="es-CO"/>
        </w:rPr>
        <w:t>  </w:t>
      </w:r>
    </w:p>
    <w:p w14:paraId="4F383891" w14:textId="77777777" w:rsidR="00126BD7" w:rsidRDefault="00126BD7" w:rsidP="000C20C1">
      <w:pPr>
        <w:widowControl/>
        <w:autoSpaceDE/>
        <w:autoSpaceDN/>
        <w:jc w:val="both"/>
        <w:textAlignment w:val="baseline"/>
        <w:rPr>
          <w:rFonts w:eastAsia="Times New Roman"/>
          <w:lang w:val="es-CO" w:eastAsia="es-CO"/>
        </w:rPr>
      </w:pPr>
    </w:p>
    <w:p w14:paraId="47669E1E" w14:textId="77777777" w:rsidR="00126BD7" w:rsidRDefault="00126BD7" w:rsidP="000C20C1">
      <w:pPr>
        <w:widowControl/>
        <w:autoSpaceDE/>
        <w:autoSpaceDN/>
        <w:jc w:val="both"/>
        <w:textAlignment w:val="baseline"/>
        <w:rPr>
          <w:rFonts w:eastAsia="Times New Roman"/>
          <w:lang w:val="es-CO" w:eastAsia="es-CO"/>
        </w:rPr>
      </w:pPr>
      <w:r>
        <w:rPr>
          <w:rFonts w:eastAsia="Times New Roman"/>
          <w:b/>
          <w:lang w:val="es-CO" w:eastAsia="es-CO"/>
        </w:rPr>
        <w:t xml:space="preserve">Al hecho 3: </w:t>
      </w:r>
      <w:r w:rsidRPr="000C20C1">
        <w:rPr>
          <w:rFonts w:eastAsia="Times New Roman"/>
          <w:b/>
          <w:bCs/>
          <w:lang w:val="es-CO" w:eastAsia="es-CO"/>
        </w:rPr>
        <w:t xml:space="preserve">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p>
    <w:p w14:paraId="49220E2B" w14:textId="77777777" w:rsidR="00126BD7" w:rsidRDefault="00126BD7" w:rsidP="000C20C1">
      <w:pPr>
        <w:widowControl/>
        <w:autoSpaceDE/>
        <w:autoSpaceDN/>
        <w:jc w:val="both"/>
        <w:textAlignment w:val="baseline"/>
        <w:rPr>
          <w:rFonts w:eastAsia="Times New Roman"/>
          <w:lang w:val="es-CO" w:eastAsia="es-CO"/>
        </w:rPr>
      </w:pPr>
    </w:p>
    <w:p w14:paraId="4FE39D67" w14:textId="77777777" w:rsidR="00126BD7" w:rsidRDefault="00126BD7" w:rsidP="000C20C1">
      <w:pPr>
        <w:widowControl/>
        <w:autoSpaceDE/>
        <w:autoSpaceDN/>
        <w:jc w:val="both"/>
        <w:textAlignment w:val="baseline"/>
        <w:rPr>
          <w:rFonts w:eastAsia="Times New Roman"/>
          <w:lang w:val="es-CO" w:eastAsia="es-CO"/>
        </w:rPr>
      </w:pPr>
      <w:r>
        <w:rPr>
          <w:rFonts w:eastAsia="Times New Roman"/>
          <w:b/>
          <w:lang w:val="es-CO" w:eastAsia="es-CO"/>
        </w:rPr>
        <w:t xml:space="preserve">Al hecho 4: </w:t>
      </w:r>
      <w:r w:rsidRPr="000C20C1">
        <w:rPr>
          <w:rFonts w:eastAsia="Times New Roman"/>
          <w:b/>
          <w:bCs/>
          <w:lang w:val="es-CO" w:eastAsia="es-CO"/>
        </w:rPr>
        <w:t xml:space="preserve">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p>
    <w:p w14:paraId="175425DB" w14:textId="77777777" w:rsidR="00126BD7" w:rsidRDefault="00126BD7" w:rsidP="000C20C1">
      <w:pPr>
        <w:widowControl/>
        <w:autoSpaceDE/>
        <w:autoSpaceDN/>
        <w:jc w:val="both"/>
        <w:textAlignment w:val="baseline"/>
        <w:rPr>
          <w:rFonts w:eastAsia="Times New Roman"/>
          <w:lang w:val="es-CO" w:eastAsia="es-CO"/>
        </w:rPr>
      </w:pPr>
    </w:p>
    <w:p w14:paraId="6DD8A0FC" w14:textId="14864554" w:rsidR="00F044CC" w:rsidRDefault="00126BD7" w:rsidP="000C20C1">
      <w:pPr>
        <w:widowControl/>
        <w:autoSpaceDE/>
        <w:autoSpaceDN/>
        <w:jc w:val="both"/>
        <w:textAlignment w:val="baseline"/>
        <w:rPr>
          <w:rFonts w:eastAsia="Times New Roman"/>
          <w:lang w:val="es-CO" w:eastAsia="es-CO"/>
        </w:rPr>
      </w:pPr>
      <w:r>
        <w:rPr>
          <w:rFonts w:eastAsia="Times New Roman"/>
          <w:b/>
          <w:bCs/>
          <w:lang w:val="es-CO" w:eastAsia="es-CO"/>
        </w:rPr>
        <w:t xml:space="preserve">Al hecho 5: </w:t>
      </w:r>
      <w:r w:rsidRPr="000C20C1">
        <w:rPr>
          <w:rFonts w:eastAsia="Times New Roman"/>
          <w:b/>
          <w:bCs/>
          <w:lang w:val="es-CO" w:eastAsia="es-CO"/>
        </w:rPr>
        <w:t xml:space="preserve">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r w:rsidR="00F044CC" w:rsidRPr="000C20C1">
        <w:rPr>
          <w:rFonts w:eastAsia="Times New Roman"/>
          <w:lang w:val="es-CO" w:eastAsia="es-CO"/>
        </w:rPr>
        <w:t> </w:t>
      </w:r>
    </w:p>
    <w:p w14:paraId="7E1E75BD" w14:textId="2C5AED35" w:rsidR="00126BD7" w:rsidRDefault="00126BD7" w:rsidP="000C20C1">
      <w:pPr>
        <w:widowControl/>
        <w:autoSpaceDE/>
        <w:autoSpaceDN/>
        <w:jc w:val="both"/>
        <w:textAlignment w:val="baseline"/>
        <w:rPr>
          <w:rFonts w:eastAsia="Times New Roman"/>
          <w:lang w:val="es-CO" w:eastAsia="es-CO"/>
        </w:rPr>
      </w:pPr>
    </w:p>
    <w:p w14:paraId="46A43C15" w14:textId="2E6DE929" w:rsidR="00F044CC" w:rsidRPr="00DE2400" w:rsidRDefault="00126BD7" w:rsidP="000C20C1">
      <w:pPr>
        <w:widowControl/>
        <w:autoSpaceDE/>
        <w:autoSpaceDN/>
        <w:jc w:val="both"/>
        <w:textAlignment w:val="baseline"/>
        <w:rPr>
          <w:rFonts w:eastAsia="Times New Roman"/>
          <w:b/>
          <w:lang w:val="es-CO" w:eastAsia="es-CO"/>
        </w:rPr>
      </w:pPr>
      <w:r>
        <w:rPr>
          <w:rFonts w:eastAsia="Times New Roman"/>
          <w:b/>
          <w:lang w:val="es-CO" w:eastAsia="es-CO"/>
        </w:rPr>
        <w:t xml:space="preserve">Al hecho 6: </w:t>
      </w:r>
      <w:r w:rsidRPr="000C20C1">
        <w:rPr>
          <w:rFonts w:eastAsia="Times New Roman"/>
          <w:b/>
          <w:bCs/>
          <w:lang w:eastAsia="es-CO"/>
        </w:rPr>
        <w:t>ES CIERTO</w:t>
      </w:r>
      <w:r w:rsidRPr="000C20C1">
        <w:rPr>
          <w:rFonts w:eastAsia="Times New Roman"/>
          <w:lang w:eastAsia="es-CO"/>
        </w:rPr>
        <w:t>,</w:t>
      </w:r>
      <w:r>
        <w:rPr>
          <w:rFonts w:eastAsia="Times New Roman"/>
          <w:lang w:eastAsia="es-CO"/>
        </w:rPr>
        <w:t xml:space="preserve"> en lo que respecta a mi representada, </w:t>
      </w:r>
      <w:r w:rsidR="00DE2400">
        <w:rPr>
          <w:rFonts w:eastAsia="Times New Roman"/>
          <w:lang w:eastAsia="es-CO"/>
        </w:rPr>
        <w:t>que mediante</w:t>
      </w:r>
      <w:r>
        <w:rPr>
          <w:rFonts w:eastAsia="Times New Roman"/>
          <w:lang w:eastAsia="es-CO"/>
        </w:rPr>
        <w:t xml:space="preserve"> </w:t>
      </w:r>
      <w:r w:rsidRPr="000C20C1">
        <w:rPr>
          <w:rFonts w:eastAsia="Times New Roman"/>
          <w:lang w:eastAsia="es-CO"/>
        </w:rPr>
        <w:t>la Póliza Colectiva de Seguro Previsional de Invalidez y Sobrevivientes No. 020900000</w:t>
      </w:r>
      <w:r>
        <w:rPr>
          <w:rFonts w:eastAsia="Times New Roman"/>
          <w:lang w:eastAsia="es-CO"/>
        </w:rPr>
        <w:t xml:space="preserve">, ALLIANZ SEGUROS DE VIDA S.A. </w:t>
      </w:r>
      <w:r w:rsidRPr="000C20C1">
        <w:rPr>
          <w:rFonts w:eastAsia="Times New Roman"/>
          <w:lang w:eastAsia="es-CO"/>
        </w:rPr>
        <w:t>se comprometió a pagar la suma adicional requerida para financiar el capital necesario para el pago de las eventuales pensiones de invalidez y sobrevivencia, causadas a favor de afiliados de la Sociedad Admini</w:t>
      </w:r>
      <w:r w:rsidR="00DE2400">
        <w:rPr>
          <w:rFonts w:eastAsia="Times New Roman"/>
          <w:lang w:eastAsia="es-CO"/>
        </w:rPr>
        <w:t>stradora y/o sus beneficiarios.</w:t>
      </w:r>
      <w:r w:rsidR="00F044CC" w:rsidRPr="000C20C1">
        <w:rPr>
          <w:rFonts w:eastAsia="Times New Roman"/>
          <w:lang w:eastAsia="es-CO"/>
        </w:rPr>
        <w:t>  </w:t>
      </w:r>
      <w:r w:rsidR="00F044CC" w:rsidRPr="000C20C1">
        <w:rPr>
          <w:rFonts w:eastAsia="Times New Roman"/>
          <w:lang w:val="es-CO" w:eastAsia="es-CO"/>
        </w:rPr>
        <w:t>  </w:t>
      </w:r>
    </w:p>
    <w:p w14:paraId="25A1D3DD"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43A6ECFF" w14:textId="0D82A284" w:rsidR="00F044CC" w:rsidRDefault="00F044CC" w:rsidP="00EF6EB0">
      <w:pPr>
        <w:widowControl/>
        <w:autoSpaceDE/>
        <w:autoSpaceDN/>
        <w:jc w:val="both"/>
        <w:textAlignment w:val="baseline"/>
        <w:rPr>
          <w:rFonts w:eastAsia="Times New Roman"/>
          <w:lang w:val="es-CO" w:eastAsia="es-CO"/>
        </w:rPr>
      </w:pPr>
      <w:r w:rsidRPr="000C20C1">
        <w:rPr>
          <w:rFonts w:eastAsia="Times New Roman"/>
          <w:b/>
          <w:bCs/>
          <w:lang w:val="es-CO" w:eastAsia="es-CO"/>
        </w:rPr>
        <w:t>A</w:t>
      </w:r>
      <w:r w:rsidR="00DE2400">
        <w:rPr>
          <w:rFonts w:eastAsia="Times New Roman"/>
          <w:b/>
          <w:bCs/>
          <w:lang w:val="es-CO" w:eastAsia="es-CO"/>
        </w:rPr>
        <w:t>l hecho 7</w:t>
      </w:r>
      <w:r w:rsidRPr="000C20C1">
        <w:rPr>
          <w:rFonts w:eastAsia="Times New Roman"/>
          <w:b/>
          <w:bCs/>
          <w:lang w:val="es-CO" w:eastAsia="es-CO"/>
        </w:rPr>
        <w:t>:</w:t>
      </w:r>
      <w:r w:rsidRPr="000C20C1">
        <w:rPr>
          <w:rFonts w:eastAsia="Times New Roman"/>
          <w:lang w:val="es-CO" w:eastAsia="es-CO"/>
        </w:rPr>
        <w:t xml:space="preserve"> </w:t>
      </w:r>
      <w:r w:rsidR="00EF6EB0">
        <w:rPr>
          <w:rFonts w:eastAsia="Times New Roman"/>
          <w:b/>
          <w:lang w:val="es-CO" w:eastAsia="es-CO"/>
        </w:rPr>
        <w:t>ES</w:t>
      </w:r>
      <w:r w:rsidR="00EF6EB0">
        <w:rPr>
          <w:rStyle w:val="normaltextrun"/>
          <w:b/>
          <w:bCs/>
          <w:color w:val="000000"/>
          <w:shd w:val="clear" w:color="auto" w:fill="FFFFFF"/>
        </w:rPr>
        <w:t xml:space="preserve"> CIERTO, </w:t>
      </w:r>
      <w:r w:rsidR="00EF6EB0">
        <w:rPr>
          <w:rStyle w:val="normaltextrun"/>
          <w:color w:val="000000"/>
          <w:shd w:val="clear" w:color="auto" w:fill="FFFFFF"/>
        </w:rPr>
        <w:t>los pagos de las primas de seguro se realizaron a mi representada ALLIANZ SEGUROS DE VIDA S.A., durante la vigencia de la Póliza de se</w:t>
      </w:r>
      <w:r w:rsidR="00EF6EB0">
        <w:rPr>
          <w:rStyle w:val="normaltextrun"/>
          <w:color w:val="000000"/>
          <w:shd w:val="clear" w:color="auto" w:fill="FFFFFF"/>
        </w:rPr>
        <w:t>guro previsional No. 02090000001,</w:t>
      </w:r>
      <w:r w:rsidR="00EF6EB0">
        <w:rPr>
          <w:rStyle w:val="normaltextrun"/>
          <w:color w:val="000000"/>
          <w:shd w:val="clear" w:color="auto" w:fill="FFFFFF"/>
        </w:rPr>
        <w:t xml:space="preserve"> </w:t>
      </w:r>
      <w:r w:rsidR="00EF6EB0">
        <w:rPr>
          <w:rStyle w:val="normaltextrun"/>
          <w:color w:val="000000"/>
          <w:shd w:val="clear" w:color="auto" w:fill="FFFFFF"/>
        </w:rPr>
        <w:t>esto es</w:t>
      </w:r>
      <w:r w:rsidR="00EF6EB0">
        <w:rPr>
          <w:rStyle w:val="normaltextrun"/>
          <w:color w:val="000000"/>
          <w:shd w:val="clear" w:color="auto" w:fill="FFFFFF"/>
        </w:rPr>
        <w:t xml:space="preserve"> desde el 02/05/1994 al 31/12/2000, conforme lo estipulado en el artículo 20 de la ley 100 de 1993, es decir, el 3% del total del Ingreso Base de Cotización (IBL) de cada afiliado, era destinado para financiar los gastos de administración, al igual que la prima de reaseguros de Fogafín, y las primas de los seguros previsionales de invalidez y sobrevivientes.</w:t>
      </w:r>
      <w:r w:rsidR="00EF6EB0">
        <w:rPr>
          <w:rStyle w:val="eop"/>
          <w:color w:val="000000"/>
          <w:shd w:val="clear" w:color="auto" w:fill="FFFFFF"/>
        </w:rPr>
        <w:t> </w:t>
      </w:r>
      <w:r w:rsidRPr="000C20C1">
        <w:rPr>
          <w:rFonts w:eastAsia="Times New Roman"/>
          <w:lang w:val="es-CO" w:eastAsia="es-CO"/>
        </w:rPr>
        <w:t>  </w:t>
      </w:r>
    </w:p>
    <w:p w14:paraId="0028C275" w14:textId="77777777" w:rsidR="00EF6EB0" w:rsidRPr="000C20C1" w:rsidRDefault="00EF6EB0" w:rsidP="00EF6EB0">
      <w:pPr>
        <w:widowControl/>
        <w:autoSpaceDE/>
        <w:autoSpaceDN/>
        <w:jc w:val="both"/>
        <w:textAlignment w:val="baseline"/>
        <w:rPr>
          <w:rFonts w:eastAsia="Times New Roman"/>
          <w:lang w:val="es-CO" w:eastAsia="es-CO"/>
        </w:rPr>
      </w:pPr>
    </w:p>
    <w:p w14:paraId="016C4E8A" w14:textId="64124F58" w:rsidR="00F044CC" w:rsidRPr="000C20C1" w:rsidRDefault="00DE2400" w:rsidP="00DE2400">
      <w:pPr>
        <w:widowControl/>
        <w:autoSpaceDE/>
        <w:autoSpaceDN/>
        <w:jc w:val="both"/>
        <w:textAlignment w:val="baseline"/>
        <w:rPr>
          <w:rFonts w:eastAsia="Times New Roman"/>
          <w:lang w:val="es-CO" w:eastAsia="es-CO"/>
        </w:rPr>
      </w:pPr>
      <w:r>
        <w:rPr>
          <w:rFonts w:eastAsia="Times New Roman"/>
          <w:b/>
          <w:bCs/>
          <w:lang w:eastAsia="es-CO"/>
        </w:rPr>
        <w:t xml:space="preserve">Al hecho 8: </w:t>
      </w:r>
      <w:r w:rsidR="00F044CC" w:rsidRPr="000C20C1">
        <w:rPr>
          <w:rFonts w:eastAsia="Times New Roman"/>
          <w:b/>
          <w:bCs/>
          <w:lang w:val="es-CO" w:eastAsia="es-CO"/>
        </w:rPr>
        <w:t xml:space="preserve">NO ES CIERTO </w:t>
      </w:r>
      <w:r w:rsidR="00F044CC" w:rsidRPr="000C20C1">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0F20B291" w14:textId="77777777" w:rsidR="00F044CC" w:rsidRPr="000C20C1" w:rsidRDefault="00F044CC" w:rsidP="000C20C1">
      <w:pPr>
        <w:widowControl/>
        <w:autoSpaceDE/>
        <w:autoSpaceDN/>
        <w:ind w:left="195"/>
        <w:jc w:val="both"/>
        <w:textAlignment w:val="baseline"/>
        <w:rPr>
          <w:rFonts w:eastAsia="Times New Roman"/>
          <w:b/>
          <w:bCs/>
          <w:lang w:val="es-CO" w:eastAsia="es-CO"/>
        </w:rPr>
      </w:pPr>
    </w:p>
    <w:p w14:paraId="736B6FC9" w14:textId="4E6F805C" w:rsidR="00F044CC" w:rsidRDefault="00F044CC" w:rsidP="00DE2400">
      <w:pPr>
        <w:widowControl/>
        <w:autoSpaceDE/>
        <w:autoSpaceDN/>
        <w:jc w:val="both"/>
        <w:textAlignment w:val="baseline"/>
        <w:rPr>
          <w:rFonts w:eastAsia="Times New Roman"/>
          <w:color w:val="000000"/>
          <w:lang w:val="es-CO" w:eastAsia="es-CO"/>
        </w:rPr>
      </w:pPr>
      <w:r w:rsidRPr="000C20C1">
        <w:rPr>
          <w:rFonts w:eastAsia="Times New Roman"/>
          <w:lang w:val="es-CO" w:eastAsia="es-CO"/>
        </w:rPr>
        <w:t xml:space="preserve">Ahora bien, de cara a la legitimación en la causa </w:t>
      </w:r>
      <w:r w:rsidRPr="000C20C1">
        <w:rPr>
          <w:rFonts w:eastAsia="Times New Roman"/>
          <w:color w:val="000000"/>
          <w:lang w:val="es-CO" w:eastAsia="es-CO"/>
        </w:rPr>
        <w:t xml:space="preserve">y de efectuarse el traslado deprecado por la demandante, no se hace exigible a mi representada la devolución y/o restitución de las primas devengadas por cuanto (i) No existe un vínculo que legitime la acción en comento respecto a la </w:t>
      </w:r>
      <w:r w:rsidRPr="000C20C1">
        <w:rPr>
          <w:rFonts w:eastAsia="Times New Roman"/>
          <w:color w:val="000000"/>
          <w:lang w:val="es-CO" w:eastAsia="es-CO"/>
        </w:rPr>
        <w:lastRenderedPageBreak/>
        <w:t>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269C2E72" w14:textId="7E69D6BB" w:rsidR="00DE2400" w:rsidRDefault="00DE2400" w:rsidP="00DE2400">
      <w:pPr>
        <w:widowControl/>
        <w:autoSpaceDE/>
        <w:autoSpaceDN/>
        <w:jc w:val="both"/>
        <w:textAlignment w:val="baseline"/>
        <w:rPr>
          <w:rFonts w:eastAsia="Times New Roman"/>
          <w:color w:val="000000"/>
          <w:lang w:val="es-CO" w:eastAsia="es-CO"/>
        </w:rPr>
      </w:pPr>
    </w:p>
    <w:p w14:paraId="4E51B0E3" w14:textId="3F880D3E" w:rsidR="00DE2400" w:rsidRPr="00DE2400" w:rsidRDefault="00DE2400" w:rsidP="00DE2400">
      <w:pPr>
        <w:widowControl/>
        <w:autoSpaceDE/>
        <w:autoSpaceDN/>
        <w:jc w:val="both"/>
        <w:textAlignment w:val="baseline"/>
        <w:rPr>
          <w:rStyle w:val="normaltextrun"/>
          <w:color w:val="000000"/>
          <w:shd w:val="clear" w:color="auto" w:fill="FFFFFF"/>
        </w:rPr>
      </w:pPr>
      <w:r>
        <w:rPr>
          <w:b/>
        </w:rPr>
        <w:t xml:space="preserve">Al hecho 9: </w:t>
      </w:r>
      <w:r w:rsidRPr="00DE2400">
        <w:rPr>
          <w:b/>
        </w:rPr>
        <w:t xml:space="preserve">NO ME CONSTA </w:t>
      </w:r>
      <w:r>
        <w:t>que</w:t>
      </w:r>
      <w:r w:rsidRPr="00DE2400">
        <w:rPr>
          <w:rStyle w:val="normaltextrun"/>
          <w:color w:val="000000"/>
          <w:shd w:val="clear" w:color="auto" w:fill="FFFFFF"/>
        </w:rPr>
        <w:t xml:space="preserve"> el pago de la póliza proviniera de las cotizaciones efectuadas por </w:t>
      </w:r>
      <w:r w:rsidR="00605031">
        <w:rPr>
          <w:rStyle w:val="normaltextrun"/>
          <w:color w:val="000000"/>
          <w:shd w:val="clear" w:color="auto" w:fill="FFFFFF"/>
        </w:rPr>
        <w:t>la</w:t>
      </w:r>
      <w:r w:rsidRPr="00DE2400">
        <w:rPr>
          <w:rStyle w:val="normaltextrun"/>
          <w:color w:val="000000"/>
          <w:shd w:val="clear" w:color="auto" w:fill="FFFFFF"/>
        </w:rP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D5FBEBE" w14:textId="77777777" w:rsidR="00DE2400" w:rsidRPr="000C20C1" w:rsidRDefault="00DE2400" w:rsidP="00DE2400">
      <w:pPr>
        <w:widowControl/>
        <w:autoSpaceDE/>
        <w:autoSpaceDN/>
        <w:jc w:val="both"/>
        <w:textAlignment w:val="baseline"/>
        <w:rPr>
          <w:rFonts w:eastAsia="Times New Roman"/>
          <w:lang w:val="es-CO" w:eastAsia="es-CO"/>
        </w:rPr>
      </w:pPr>
    </w:p>
    <w:p w14:paraId="7CA2776B" w14:textId="77777777" w:rsidR="00605031" w:rsidRPr="00605031" w:rsidRDefault="00DE2400" w:rsidP="00605031">
      <w:pPr>
        <w:widowControl/>
        <w:autoSpaceDE/>
        <w:autoSpaceDN/>
        <w:jc w:val="both"/>
        <w:textAlignment w:val="baseline"/>
        <w:rPr>
          <w:rFonts w:eastAsia="Times New Roman"/>
          <w:bCs/>
          <w:color w:val="000000"/>
          <w:lang w:val="es-CO" w:eastAsia="es-CO"/>
        </w:rPr>
      </w:pPr>
      <w:r>
        <w:rPr>
          <w:rFonts w:eastAsia="Times New Roman"/>
          <w:lang w:val="es-CO" w:eastAsia="es-CO"/>
        </w:rPr>
        <w:t> </w:t>
      </w:r>
      <w:r w:rsidR="00F044CC" w:rsidRPr="000C20C1">
        <w:rPr>
          <w:rFonts w:eastAsia="Times New Roman"/>
          <w:b/>
          <w:bCs/>
          <w:color w:val="000000"/>
          <w:lang w:val="es-CO" w:eastAsia="es-CO"/>
        </w:rPr>
        <w:t xml:space="preserve">Al hecho </w:t>
      </w:r>
      <w:r>
        <w:rPr>
          <w:rFonts w:eastAsia="Times New Roman"/>
          <w:b/>
          <w:bCs/>
          <w:color w:val="000000"/>
          <w:lang w:val="es-CO" w:eastAsia="es-CO"/>
        </w:rPr>
        <w:t>10</w:t>
      </w:r>
      <w:r w:rsidR="00F044CC" w:rsidRPr="000C20C1">
        <w:rPr>
          <w:rFonts w:eastAsia="Times New Roman"/>
          <w:b/>
          <w:bCs/>
          <w:color w:val="000000"/>
          <w:lang w:val="es-CO" w:eastAsia="es-CO"/>
        </w:rPr>
        <w:t xml:space="preserve">: </w:t>
      </w:r>
      <w:r w:rsidR="00605031" w:rsidRPr="00605031">
        <w:rPr>
          <w:rFonts w:eastAsia="Times New Roman"/>
          <w:bCs/>
          <w:color w:val="000000"/>
          <w:lang w:val="es-CO" w:eastAsia="es-CO"/>
        </w:rPr>
        <w:t xml:space="preserve">Este hecho contiene varias afirmaciones, sobre las cuales me pronuncio así:  </w:t>
      </w:r>
    </w:p>
    <w:p w14:paraId="7FCC4186" w14:textId="77777777" w:rsidR="00605031" w:rsidRPr="00605031" w:rsidRDefault="00605031" w:rsidP="00605031">
      <w:pPr>
        <w:widowControl/>
        <w:autoSpaceDE/>
        <w:autoSpaceDN/>
        <w:jc w:val="both"/>
        <w:textAlignment w:val="baseline"/>
        <w:rPr>
          <w:rFonts w:eastAsia="Times New Roman"/>
          <w:b/>
          <w:bCs/>
          <w:color w:val="000000"/>
          <w:lang w:val="es-CO" w:eastAsia="es-CO"/>
        </w:rPr>
      </w:pPr>
    </w:p>
    <w:p w14:paraId="739A9883" w14:textId="4B001A3D" w:rsidR="00605031" w:rsidRPr="00EF6EB0" w:rsidRDefault="00605031" w:rsidP="00EF6EB0">
      <w:pPr>
        <w:pStyle w:val="Prrafodelista"/>
        <w:widowControl/>
        <w:numPr>
          <w:ilvl w:val="0"/>
          <w:numId w:val="19"/>
        </w:numPr>
        <w:autoSpaceDE/>
        <w:autoSpaceDN/>
        <w:jc w:val="both"/>
        <w:textAlignment w:val="baseline"/>
        <w:rPr>
          <w:rFonts w:eastAsia="Times New Roman"/>
          <w:bCs/>
          <w:color w:val="000000"/>
          <w:lang w:val="es-CO" w:eastAsia="es-CO"/>
        </w:rPr>
      </w:pPr>
      <w:r w:rsidRPr="00EF6EB0">
        <w:rPr>
          <w:rFonts w:eastAsia="Times New Roman"/>
          <w:b/>
          <w:bCs/>
          <w:color w:val="000000"/>
          <w:lang w:val="es-CO" w:eastAsia="es-CO"/>
        </w:rPr>
        <w:t xml:space="preserve">NO ES CIERTO </w:t>
      </w:r>
      <w:r w:rsidRPr="00EF6EB0">
        <w:rPr>
          <w:rFonts w:eastAsia="Times New Roman"/>
          <w:bCs/>
          <w:color w:val="000000"/>
          <w:lang w:val="es-CO" w:eastAsia="es-CO"/>
        </w:rPr>
        <w:t>que la Póliza Colectiva de Seguro Previsional de Invalidez y Sobrevivientes se encuentre vigente para la presente demanda, debiéndose precisar que la misma tuvo vigencia desde el 2 de mayo de 1994 hasta el 31 de diciembre de 2000.</w:t>
      </w:r>
    </w:p>
    <w:p w14:paraId="75C25535" w14:textId="77777777" w:rsidR="00605031" w:rsidRPr="00605031" w:rsidRDefault="00605031" w:rsidP="00605031">
      <w:pPr>
        <w:widowControl/>
        <w:autoSpaceDE/>
        <w:autoSpaceDN/>
        <w:jc w:val="both"/>
        <w:textAlignment w:val="baseline"/>
        <w:rPr>
          <w:rFonts w:eastAsia="Times New Roman"/>
          <w:b/>
          <w:bCs/>
          <w:color w:val="000000"/>
          <w:lang w:val="es-CO" w:eastAsia="es-CO"/>
        </w:rPr>
      </w:pPr>
    </w:p>
    <w:p w14:paraId="1ED2670C" w14:textId="50193F34" w:rsidR="00F044CC" w:rsidRPr="00EF6EB0" w:rsidRDefault="00F044CC" w:rsidP="00EF6EB0">
      <w:pPr>
        <w:pStyle w:val="Prrafodelista"/>
        <w:widowControl/>
        <w:numPr>
          <w:ilvl w:val="0"/>
          <w:numId w:val="19"/>
        </w:numPr>
        <w:autoSpaceDE/>
        <w:autoSpaceDN/>
        <w:jc w:val="both"/>
        <w:textAlignment w:val="baseline"/>
        <w:rPr>
          <w:rFonts w:eastAsia="Times New Roman"/>
          <w:lang w:val="es-CO" w:eastAsia="es-CO"/>
        </w:rPr>
      </w:pPr>
      <w:r w:rsidRPr="00EF6EB0">
        <w:rPr>
          <w:rFonts w:eastAsia="Times New Roman"/>
          <w:b/>
          <w:bCs/>
          <w:color w:val="000000"/>
          <w:shd w:val="clear" w:color="auto" w:fill="FFFFFF"/>
          <w:lang w:val="es-CO" w:eastAsia="es-CO"/>
        </w:rPr>
        <w:t xml:space="preserve">NO ES CIERTO, </w:t>
      </w:r>
      <w:r w:rsidRPr="00EF6EB0">
        <w:rPr>
          <w:rFonts w:eastAsia="Times New Roman"/>
          <w:color w:val="000000"/>
          <w:shd w:val="clear" w:color="auto" w:fill="FFFFFF"/>
          <w:lang w:val="es-CO" w:eastAsia="es-CO"/>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EF6EB0">
        <w:rPr>
          <w:rFonts w:eastAsia="Times New Roman"/>
          <w:color w:val="000000"/>
          <w:lang w:val="es-CO" w:eastAsia="es-CO"/>
        </w:rPr>
        <w:t> </w:t>
      </w:r>
    </w:p>
    <w:p w14:paraId="08C7F421"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79ED5560"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A la luz del Código de Comercio un riesgo es:</w:t>
      </w:r>
      <w:r w:rsidRPr="000C20C1">
        <w:rPr>
          <w:rFonts w:eastAsia="Times New Roman"/>
          <w:lang w:val="es-CO" w:eastAsia="es-CO"/>
        </w:rPr>
        <w:t> </w:t>
      </w:r>
    </w:p>
    <w:p w14:paraId="20F13757"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60E4DAFF"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lang w:eastAsia="es-CO"/>
        </w:rPr>
        <w:t>“ARTÍCULO 1054. &lt;DEFINICIÓN DE RIESGO&gt;.</w:t>
      </w:r>
      <w:r w:rsidRPr="000C20C1">
        <w:rPr>
          <w:rFonts w:eastAsia="Times New Roman"/>
          <w:i/>
          <w:iCs/>
          <w:lang w:eastAsia="es-CO"/>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0C20C1">
        <w:rPr>
          <w:rFonts w:eastAsia="Times New Roman"/>
          <w:lang w:val="es-CO" w:eastAsia="es-CO"/>
        </w:rPr>
        <w:t> </w:t>
      </w:r>
    </w:p>
    <w:p w14:paraId="46B2530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4228576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0C20C1">
        <w:rPr>
          <w:rFonts w:eastAsia="Times New Roman"/>
          <w:lang w:val="es-CO" w:eastAsia="es-CO"/>
        </w:rPr>
        <w:t> </w:t>
      </w:r>
    </w:p>
    <w:p w14:paraId="20AE3A80"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570714CB"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0C20C1">
        <w:rPr>
          <w:rFonts w:eastAsia="Times New Roman"/>
          <w:lang w:val="es-CO" w:eastAsia="es-CO"/>
        </w:rPr>
        <w:t> </w:t>
      </w:r>
    </w:p>
    <w:p w14:paraId="45B596D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6268DA46"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lang w:val="es-CO" w:eastAsia="es-CO"/>
        </w:rPr>
        <w:t>“ARTÍCULO 1045. &lt;ELEMENTOS ESENCIALES&gt;. </w:t>
      </w:r>
      <w:r w:rsidRPr="000C20C1">
        <w:rPr>
          <w:rFonts w:eastAsia="Times New Roman"/>
          <w:i/>
          <w:iCs/>
          <w:lang w:val="es-CO" w:eastAsia="es-CO"/>
        </w:rPr>
        <w:t>Son elementos esenciales del contrato de seguro:</w:t>
      </w:r>
      <w:r w:rsidRPr="000C20C1">
        <w:rPr>
          <w:rFonts w:eastAsia="Times New Roman"/>
          <w:lang w:val="es-CO" w:eastAsia="es-CO"/>
        </w:rPr>
        <w:t> </w:t>
      </w:r>
    </w:p>
    <w:p w14:paraId="6B8A884B"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1) El interés asegurable;</w:t>
      </w:r>
      <w:r w:rsidRPr="000C20C1">
        <w:rPr>
          <w:rFonts w:eastAsia="Times New Roman"/>
          <w:lang w:val="es-CO" w:eastAsia="es-CO"/>
        </w:rPr>
        <w:t> </w:t>
      </w:r>
    </w:p>
    <w:p w14:paraId="3C9B8F6C"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2) El riesgo asegurable;</w:t>
      </w:r>
      <w:r w:rsidRPr="000C20C1">
        <w:rPr>
          <w:rFonts w:eastAsia="Times New Roman"/>
          <w:lang w:val="es-CO" w:eastAsia="es-CO"/>
        </w:rPr>
        <w:t> </w:t>
      </w:r>
    </w:p>
    <w:p w14:paraId="36D9E48C"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3) La prima o precio del seguro, y</w:t>
      </w:r>
      <w:r w:rsidRPr="000C20C1">
        <w:rPr>
          <w:rFonts w:eastAsia="Times New Roman"/>
          <w:lang w:val="es-CO" w:eastAsia="es-CO"/>
        </w:rPr>
        <w:t> </w:t>
      </w:r>
    </w:p>
    <w:p w14:paraId="60219F2E"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4) La obligación condicional del asegurador.</w:t>
      </w:r>
      <w:r w:rsidRPr="000C20C1">
        <w:rPr>
          <w:rFonts w:eastAsia="Times New Roman"/>
          <w:lang w:val="es-CO" w:eastAsia="es-CO"/>
        </w:rPr>
        <w:t> </w:t>
      </w:r>
    </w:p>
    <w:p w14:paraId="04E49D21"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u w:val="single"/>
          <w:lang w:val="es-CO" w:eastAsia="es-CO"/>
        </w:rPr>
        <w:t>En defecto de cualquiera de estos elementos, el contrato de seguro no producirá efecto alguno.”</w:t>
      </w:r>
      <w:r w:rsidRPr="000C20C1">
        <w:rPr>
          <w:rFonts w:eastAsia="Times New Roman"/>
          <w:lang w:val="es-CO" w:eastAsia="es-CO"/>
        </w:rPr>
        <w:t xml:space="preserve"> (Subrayas fuera del texto original). </w:t>
      </w:r>
    </w:p>
    <w:p w14:paraId="516CA04D"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color w:val="333333"/>
          <w:lang w:val="es-CO" w:eastAsia="es-CO"/>
        </w:rPr>
        <w:t> </w:t>
      </w:r>
    </w:p>
    <w:p w14:paraId="4F4E9558"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lastRenderedPageBreak/>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Fonts w:eastAsia="Times New Roman"/>
          <w:lang w:val="es-CO" w:eastAsia="es-CO"/>
        </w:rPr>
        <w:t> </w:t>
      </w:r>
    </w:p>
    <w:p w14:paraId="14C435FA"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4657659A" w14:textId="6E2414F7" w:rsidR="00F044CC" w:rsidRPr="000C20C1" w:rsidRDefault="00DE2400" w:rsidP="000C20C1">
      <w:pPr>
        <w:widowControl/>
        <w:autoSpaceDE/>
        <w:autoSpaceDN/>
        <w:jc w:val="both"/>
        <w:textAlignment w:val="baseline"/>
        <w:rPr>
          <w:rFonts w:eastAsia="Times New Roman"/>
          <w:lang w:val="es-CO" w:eastAsia="es-CO"/>
        </w:rPr>
      </w:pPr>
      <w:r>
        <w:rPr>
          <w:rFonts w:eastAsia="Times New Roman"/>
          <w:b/>
          <w:bCs/>
          <w:lang w:eastAsia="es-CO"/>
        </w:rPr>
        <w:t>Al hecho 11</w:t>
      </w:r>
      <w:r w:rsidR="00F044CC" w:rsidRPr="000C20C1">
        <w:rPr>
          <w:rFonts w:eastAsia="Times New Roman"/>
          <w:b/>
          <w:bCs/>
          <w:lang w:eastAsia="es-CO"/>
        </w:rPr>
        <w:t xml:space="preserve">: </w:t>
      </w:r>
      <w:r w:rsidR="00F044CC" w:rsidRPr="000C20C1">
        <w:rPr>
          <w:rFonts w:eastAsia="Times New Roman"/>
          <w:b/>
          <w:bCs/>
          <w:color w:val="000000"/>
          <w:shd w:val="clear" w:color="auto" w:fill="FFFFFF"/>
          <w:lang w:eastAsia="es-CO"/>
        </w:rPr>
        <w:t xml:space="preserve">NO ES CIERTO, </w:t>
      </w:r>
      <w:r w:rsidR="00F044CC" w:rsidRPr="000C20C1">
        <w:rPr>
          <w:rFonts w:eastAsia="Times New Roman"/>
          <w:color w:val="000000"/>
          <w:shd w:val="clear" w:color="auto" w:fill="FFFFFF"/>
          <w:lang w:eastAsia="es-CO"/>
        </w:rPr>
        <w:t xml:space="preserve">por cuanto no constituye un hecho, sino una interpretación subjetiva y errada que hace el apoderado de la entidad convocante frente a la vinculación de mi representada, debiéndose precisar que </w:t>
      </w:r>
      <w:r w:rsidR="00F044CC" w:rsidRPr="000C20C1">
        <w:rPr>
          <w:rFonts w:eastAsia="Times New Roman"/>
          <w:b/>
          <w:bCs/>
          <w:lang w:eastAsia="es-CO"/>
        </w:rPr>
        <w:t>ALLIANZ SEGUROS DE VIDA S.A.,</w:t>
      </w:r>
      <w:r w:rsidR="00F044CC" w:rsidRPr="000C20C1">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F044CC" w:rsidRPr="000C20C1">
        <w:rPr>
          <w:rFonts w:eastAsia="Times New Roman"/>
          <w:lang w:val="es-CO" w:eastAsia="es-CO"/>
        </w:rPr>
        <w:t> </w:t>
      </w:r>
      <w:r w:rsidR="00F044CC" w:rsidRPr="000C20C1">
        <w:rPr>
          <w:rFonts w:eastAsia="Times New Roman"/>
          <w:lang w:eastAsia="es-CO"/>
        </w:rPr>
        <w:t>Frente a lo dicho, es preciso anotar que las pretensiones de la demanda no tienen relación alguna con los amparos concertados en las pólizas previsional d</w:t>
      </w:r>
      <w:r w:rsidR="00F044CC" w:rsidRPr="000C20C1">
        <w:rPr>
          <w:rFonts w:eastAsia="Times New Roman"/>
          <w:lang w:val="es-CO" w:eastAsia="es-CO"/>
        </w:rPr>
        <w:t xml:space="preserve">e invalidez y sobrevivencia como quiera que los amparos otorgados por mi representada contienen inmersa </w:t>
      </w:r>
      <w:r w:rsidR="00F044CC" w:rsidRPr="000C20C1">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00F044CC" w:rsidRPr="000C20C1">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1E19E1D"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lang w:val="es-CO" w:eastAsia="es-CO"/>
        </w:rPr>
        <w:t>  </w:t>
      </w:r>
    </w:p>
    <w:p w14:paraId="677B77DA"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Fonts w:eastAsia="Times New Roman"/>
          <w:color w:val="000000"/>
          <w:lang w:val="es-CO" w:eastAsia="es-CO"/>
        </w:rPr>
        <w:t>   </w:t>
      </w:r>
    </w:p>
    <w:p w14:paraId="06B1E4AE"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lang w:val="es-CO" w:eastAsia="es-CO"/>
        </w:rPr>
        <w:t>  </w:t>
      </w:r>
    </w:p>
    <w:p w14:paraId="719E8BB3"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xml:space="preserve">Por lo anterior, se insiste que </w:t>
      </w:r>
      <w:r w:rsidRPr="000C20C1">
        <w:rPr>
          <w:rFonts w:eastAsia="Times New Roman"/>
          <w:b/>
          <w:bCs/>
          <w:lang w:eastAsia="es-CO"/>
        </w:rPr>
        <w:t>ALLIANZ SEGUROS DE VIDA S.A.</w:t>
      </w:r>
      <w:r w:rsidRPr="000C20C1">
        <w:rPr>
          <w:rFonts w:eastAsia="Times New Roman"/>
          <w:lang w:eastAsia="es-CO"/>
        </w:rPr>
        <w:t xml:space="preserve">, no se encuentra obligada a cubrir el pago de las obligaciones que eventualmente lleguen a decretarse a través de la Sentencia Judicial que ponga fin a este proceso, pues en el caso de marras, hay una evidente falta de cobertura y en </w:t>
      </w:r>
      <w:r w:rsidRPr="000C20C1">
        <w:rPr>
          <w:rFonts w:eastAsia="Times New Roman"/>
          <w:lang w:eastAsia="es-CO"/>
        </w:rPr>
        <w:lastRenderedPageBreak/>
        <w:t>esa medida no podrían estar a cargo de mi representada obligación alguna, pues se recuerda, el contrato es Ley para las partes.</w:t>
      </w:r>
      <w:r w:rsidRPr="000C20C1">
        <w:rPr>
          <w:rFonts w:eastAsia="Times New Roman"/>
          <w:lang w:val="es-CO" w:eastAsia="es-CO"/>
        </w:rPr>
        <w:t>   </w:t>
      </w:r>
    </w:p>
    <w:p w14:paraId="6A623D79"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lang w:val="es-CO" w:eastAsia="es-CO"/>
        </w:rPr>
        <w:t>  </w:t>
      </w:r>
    </w:p>
    <w:p w14:paraId="55DD3714"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Fonts w:eastAsia="Times New Roman"/>
          <w:lang w:val="es-CO" w:eastAsia="es-CO"/>
        </w:rPr>
        <w:t>.  </w:t>
      </w:r>
    </w:p>
    <w:p w14:paraId="2296D83A"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0FF1FA5F"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02939A39" w14:textId="77777777" w:rsidR="00326243" w:rsidRPr="000C20C1" w:rsidRDefault="00326243" w:rsidP="000C20C1">
      <w:pPr>
        <w:widowControl/>
        <w:autoSpaceDE/>
        <w:autoSpaceDN/>
        <w:ind w:left="705" w:hanging="705"/>
        <w:jc w:val="both"/>
        <w:textAlignment w:val="baseline"/>
        <w:rPr>
          <w:rFonts w:eastAsia="Times New Roman"/>
          <w:lang w:val="es-CO" w:eastAsia="es-CO"/>
        </w:rPr>
      </w:pPr>
      <w:r w:rsidRPr="000C20C1">
        <w:rPr>
          <w:rFonts w:eastAsia="Times New Roman"/>
          <w:lang w:val="es-CO" w:eastAsia="es-CO"/>
        </w:rPr>
        <w:t> </w:t>
      </w:r>
    </w:p>
    <w:p w14:paraId="73903F2A" w14:textId="77777777" w:rsidR="00326243" w:rsidRPr="000C20C1" w:rsidRDefault="00326243" w:rsidP="000C20C1">
      <w:pPr>
        <w:widowControl/>
        <w:autoSpaceDE/>
        <w:autoSpaceDN/>
        <w:jc w:val="center"/>
        <w:textAlignment w:val="baseline"/>
        <w:rPr>
          <w:rFonts w:eastAsia="Times New Roman"/>
          <w:lang w:val="es-CO" w:eastAsia="es-CO"/>
        </w:rPr>
      </w:pPr>
      <w:r w:rsidRPr="000C20C1">
        <w:rPr>
          <w:rFonts w:eastAsia="Times New Roman"/>
          <w:b/>
          <w:bCs/>
          <w:u w:val="single"/>
          <w:lang w:eastAsia="es-CO"/>
        </w:rPr>
        <w:t>FRENTE A LAS PRETENSIONES DEL LLAMAMIENTO EN GARANTÍA</w:t>
      </w:r>
      <w:r w:rsidRPr="000C20C1">
        <w:rPr>
          <w:rFonts w:eastAsia="Times New Roman"/>
          <w:lang w:val="es-CO" w:eastAsia="es-CO"/>
        </w:rPr>
        <w:t> </w:t>
      </w:r>
    </w:p>
    <w:p w14:paraId="7FD432E1" w14:textId="1B268B76" w:rsidR="00326243" w:rsidRPr="000C20C1" w:rsidRDefault="00326243" w:rsidP="000C20C1">
      <w:pPr>
        <w:widowControl/>
        <w:autoSpaceDE/>
        <w:autoSpaceDN/>
        <w:textAlignment w:val="baseline"/>
        <w:rPr>
          <w:rFonts w:eastAsia="Times New Roman"/>
          <w:b/>
          <w:lang w:val="es-CO" w:eastAsia="es-CO"/>
        </w:rPr>
      </w:pPr>
    </w:p>
    <w:p w14:paraId="61D981FD" w14:textId="77777777" w:rsidR="00F044CC" w:rsidRPr="000C20C1" w:rsidRDefault="00F044CC" w:rsidP="000C20C1">
      <w:pPr>
        <w:pStyle w:val="paragraph"/>
        <w:spacing w:before="0" w:beforeAutospacing="0" w:after="0" w:afterAutospacing="0"/>
        <w:textAlignment w:val="baseline"/>
        <w:rPr>
          <w:rFonts w:ascii="Arial" w:hAnsi="Arial" w:cs="Arial"/>
          <w:sz w:val="22"/>
          <w:szCs w:val="22"/>
        </w:rPr>
      </w:pPr>
      <w:r w:rsidRPr="000C20C1">
        <w:rPr>
          <w:rStyle w:val="normaltextrun"/>
          <w:rFonts w:ascii="Arial" w:hAnsi="Arial" w:cs="Arial"/>
          <w:b/>
          <w:bCs/>
          <w:sz w:val="22"/>
          <w:szCs w:val="22"/>
        </w:rPr>
        <w:t>PRINCIPALES:</w:t>
      </w:r>
      <w:r w:rsidRPr="000C20C1">
        <w:rPr>
          <w:rStyle w:val="eop"/>
          <w:rFonts w:ascii="Arial" w:hAnsi="Arial" w:cs="Arial"/>
          <w:sz w:val="22"/>
          <w:szCs w:val="22"/>
        </w:rPr>
        <w:t> </w:t>
      </w:r>
    </w:p>
    <w:p w14:paraId="705CA6BE"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D75BB77"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 LA PRIMERA: ME OPONGO, </w:t>
      </w:r>
      <w:r w:rsidRPr="000C20C1">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0C20C1">
        <w:rPr>
          <w:rStyle w:val="normaltextrun"/>
          <w:rFonts w:ascii="Arial" w:hAnsi="Arial" w:cs="Arial"/>
          <w:sz w:val="22"/>
          <w:szCs w:val="22"/>
        </w:rPr>
        <w:t> </w:t>
      </w:r>
      <w:r w:rsidRPr="000C20C1">
        <w:rPr>
          <w:rStyle w:val="eop"/>
          <w:rFonts w:ascii="Arial" w:hAnsi="Arial" w:cs="Arial"/>
          <w:sz w:val="22"/>
          <w:szCs w:val="22"/>
        </w:rPr>
        <w:t> </w:t>
      </w:r>
    </w:p>
    <w:p w14:paraId="18A58233"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81CA1F8" w14:textId="0515B00D" w:rsidR="00F044CC" w:rsidRPr="00DE2400" w:rsidRDefault="00F044CC" w:rsidP="000C20C1">
      <w:pPr>
        <w:pStyle w:val="paragraph"/>
        <w:spacing w:before="0" w:beforeAutospacing="0" w:after="0" w:afterAutospacing="0"/>
        <w:jc w:val="both"/>
        <w:textAlignment w:val="baseline"/>
        <w:rPr>
          <w:rFonts w:ascii="Arial" w:hAnsi="Arial" w:cs="Arial"/>
          <w:b/>
          <w:bCs/>
          <w:sz w:val="22"/>
          <w:szCs w:val="22"/>
          <w:lang w:val="es-ES"/>
        </w:rPr>
      </w:pPr>
      <w:r w:rsidRPr="000C20C1">
        <w:rPr>
          <w:rStyle w:val="normaltextrun"/>
          <w:rFonts w:ascii="Arial" w:hAnsi="Arial" w:cs="Arial"/>
          <w:b/>
          <w:bCs/>
          <w:sz w:val="22"/>
          <w:szCs w:val="22"/>
          <w:lang w:val="es-ES"/>
        </w:rPr>
        <w:t>A LA SEGUNDA: ME OPONGO</w:t>
      </w:r>
      <w:r w:rsidRPr="000C20C1">
        <w:rPr>
          <w:rStyle w:val="normaltextrun"/>
          <w:rFonts w:ascii="Arial" w:hAnsi="Arial" w:cs="Arial"/>
          <w:sz w:val="22"/>
          <w:szCs w:val="22"/>
          <w:lang w:val="es-ES"/>
        </w:rPr>
        <w:t>, en lo que respecta a mi representa</w:t>
      </w:r>
      <w:r w:rsidR="00DE2400">
        <w:rPr>
          <w:rStyle w:val="normaltextrun"/>
          <w:rFonts w:ascii="Arial" w:hAnsi="Arial" w:cs="Arial"/>
          <w:sz w:val="22"/>
          <w:szCs w:val="22"/>
          <w:lang w:val="es-ES"/>
        </w:rPr>
        <w:t xml:space="preserve">da, </w:t>
      </w:r>
      <w:r w:rsidRPr="000C20C1">
        <w:rPr>
          <w:rStyle w:val="normaltextrun"/>
          <w:rFonts w:ascii="Arial" w:hAnsi="Arial" w:cs="Arial"/>
          <w:sz w:val="22"/>
          <w:szCs w:val="22"/>
          <w:lang w:val="es-ES"/>
        </w:rPr>
        <w:t xml:space="preserve">por cuanto dicha pretensión desborda los términos de la póliza previsional, los amparos, exclusiones y vigencias, resaltando, que en el caso que nos ocupa </w:t>
      </w:r>
      <w:r w:rsidRPr="000C20C1">
        <w:rPr>
          <w:rStyle w:val="normaltextrun"/>
          <w:rFonts w:ascii="Arial" w:hAnsi="Arial" w:cs="Arial"/>
          <w:b/>
          <w:bCs/>
          <w:sz w:val="22"/>
          <w:szCs w:val="22"/>
          <w:lang w:val="es-ES"/>
        </w:rPr>
        <w:t>ALLIANZ SEGUROS DE VIDA S.A.,</w:t>
      </w:r>
      <w:r w:rsidRPr="000C20C1">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0C20C1">
        <w:rPr>
          <w:rStyle w:val="normaltextrun"/>
          <w:rFonts w:ascii="Arial" w:hAnsi="Arial" w:cs="Arial"/>
          <w:sz w:val="22"/>
          <w:szCs w:val="22"/>
        </w:rPr>
        <w:t>  </w:t>
      </w:r>
      <w:r w:rsidRPr="000C20C1">
        <w:rPr>
          <w:rStyle w:val="eop"/>
          <w:rFonts w:ascii="Arial" w:hAnsi="Arial" w:cs="Arial"/>
          <w:sz w:val="22"/>
          <w:szCs w:val="22"/>
        </w:rPr>
        <w:t> </w:t>
      </w:r>
    </w:p>
    <w:p w14:paraId="6D7E62BC" w14:textId="77777777" w:rsidR="00F044CC" w:rsidRPr="000C20C1" w:rsidRDefault="00F044CC"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9EB69E"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0C20C1">
        <w:rPr>
          <w:rStyle w:val="normaltextrun"/>
          <w:rFonts w:ascii="Arial" w:hAnsi="Arial" w:cs="Arial"/>
          <w:sz w:val="22"/>
          <w:szCs w:val="22"/>
        </w:rPr>
        <w:t xml:space="preserve">e invalidez y sobrevivencia como quiera que los amparos otorgados por mi representada contienen inmersa </w:t>
      </w:r>
      <w:r w:rsidRPr="000C20C1">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0C20C1">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0C20C1">
        <w:rPr>
          <w:rStyle w:val="eop"/>
          <w:rFonts w:ascii="Arial" w:hAnsi="Arial" w:cs="Arial"/>
          <w:sz w:val="22"/>
          <w:szCs w:val="22"/>
        </w:rPr>
        <w:t> </w:t>
      </w:r>
    </w:p>
    <w:p w14:paraId="77D089A9" w14:textId="77777777" w:rsidR="00F044CC" w:rsidRPr="000C20C1" w:rsidRDefault="00F044CC"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63E166D"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shd w:val="clear" w:color="auto" w:fill="FFFFFF"/>
          <w:lang w:val="es-ES"/>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0C20C1">
        <w:rPr>
          <w:rStyle w:val="normaltextrun"/>
          <w:rFonts w:ascii="Arial" w:hAnsi="Arial" w:cs="Arial"/>
          <w:color w:val="000000"/>
          <w:sz w:val="22"/>
          <w:szCs w:val="22"/>
          <w:shd w:val="clear" w:color="auto" w:fill="FFFFFF"/>
          <w:lang w:val="es-ES"/>
        </w:rPr>
        <w:lastRenderedPageBreak/>
        <w:t>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66EF1B27" w14:textId="77777777" w:rsidR="00F044CC" w:rsidRPr="000C20C1" w:rsidRDefault="00F044CC"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DF192E9"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Por lo anterior, se insiste que </w:t>
      </w:r>
      <w:r w:rsidRPr="000C20C1">
        <w:rPr>
          <w:rStyle w:val="normaltextrun"/>
          <w:rFonts w:ascii="Arial" w:hAnsi="Arial" w:cs="Arial"/>
          <w:b/>
          <w:bCs/>
          <w:sz w:val="22"/>
          <w:szCs w:val="22"/>
          <w:lang w:val="es-ES"/>
        </w:rPr>
        <w:t>ALLIANZ SEGUROS DE VIDA S.A.</w:t>
      </w:r>
      <w:r w:rsidRPr="000C20C1">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C20C1">
        <w:rPr>
          <w:rStyle w:val="normaltextrun"/>
          <w:rFonts w:ascii="Arial" w:hAnsi="Arial" w:cs="Arial"/>
          <w:sz w:val="22"/>
          <w:szCs w:val="22"/>
        </w:rPr>
        <w:t>  </w:t>
      </w:r>
      <w:r w:rsidRPr="000C20C1">
        <w:rPr>
          <w:rStyle w:val="eop"/>
          <w:rFonts w:ascii="Arial" w:hAnsi="Arial" w:cs="Arial"/>
          <w:sz w:val="22"/>
          <w:szCs w:val="22"/>
        </w:rPr>
        <w:t> </w:t>
      </w:r>
    </w:p>
    <w:p w14:paraId="379DFC7E" w14:textId="77777777" w:rsidR="00F044CC" w:rsidRPr="000C20C1" w:rsidRDefault="00F044CC"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2EC2D63"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Style w:val="normaltextrun"/>
          <w:rFonts w:ascii="Arial" w:hAnsi="Arial" w:cs="Arial"/>
          <w:sz w:val="22"/>
          <w:szCs w:val="22"/>
        </w:rPr>
        <w:t>.</w:t>
      </w:r>
    </w:p>
    <w:p w14:paraId="44609592" w14:textId="77777777" w:rsidR="00974963" w:rsidRPr="000C20C1" w:rsidRDefault="00974963" w:rsidP="000C20C1">
      <w:pPr>
        <w:pStyle w:val="Textoindependiente"/>
        <w:jc w:val="both"/>
        <w:rPr>
          <w:b/>
          <w:sz w:val="22"/>
          <w:szCs w:val="22"/>
          <w:lang w:val="es-CO"/>
        </w:rPr>
      </w:pPr>
    </w:p>
    <w:p w14:paraId="0FEF3790" w14:textId="77777777" w:rsidR="00CE08A6" w:rsidRPr="000C20C1" w:rsidRDefault="00CE08A6" w:rsidP="000C20C1">
      <w:pPr>
        <w:jc w:val="center"/>
        <w:rPr>
          <w:b/>
          <w:color w:val="000000"/>
          <w:u w:val="single"/>
        </w:rPr>
      </w:pPr>
      <w:r w:rsidRPr="000C20C1">
        <w:rPr>
          <w:b/>
          <w:color w:val="000000"/>
          <w:u w:val="single"/>
        </w:rPr>
        <w:t>IV. EXCEPCIONES DE MÉRITO FRENTE AL LLAMAMIENTO EN GARANTÍA</w:t>
      </w:r>
    </w:p>
    <w:p w14:paraId="67335C1D" w14:textId="77777777" w:rsidR="00CE08A6" w:rsidRPr="000C20C1" w:rsidRDefault="00CE08A6" w:rsidP="000C20C1">
      <w:pPr>
        <w:jc w:val="both"/>
        <w:rPr>
          <w:bCs/>
          <w:lang w:val="es-CO"/>
        </w:rPr>
      </w:pPr>
    </w:p>
    <w:p w14:paraId="3861A558" w14:textId="39E25E34" w:rsidR="00CE08A6" w:rsidRPr="000C20C1" w:rsidRDefault="00CE08A6" w:rsidP="000C20C1">
      <w:pPr>
        <w:jc w:val="both"/>
        <w:rPr>
          <w:lang w:val="es-CO"/>
        </w:rPr>
      </w:pPr>
      <w:r w:rsidRPr="000C20C1">
        <w:rPr>
          <w:lang w:val="es-CO"/>
        </w:rPr>
        <w:t>Como excepciones de mérito propongo las siguientes:</w:t>
      </w:r>
    </w:p>
    <w:p w14:paraId="3C44C689" w14:textId="358140D9" w:rsidR="00241FA8" w:rsidRPr="000C20C1" w:rsidRDefault="00241FA8" w:rsidP="000C20C1">
      <w:pPr>
        <w:jc w:val="both"/>
        <w:rPr>
          <w:lang w:val="es-CO"/>
        </w:rPr>
      </w:pPr>
    </w:p>
    <w:p w14:paraId="381FB394" w14:textId="77777777" w:rsidR="00F13C75" w:rsidRPr="000C20C1" w:rsidRDefault="00F13C75" w:rsidP="000C20C1">
      <w:pPr>
        <w:pStyle w:val="Prrafodelista"/>
        <w:numPr>
          <w:ilvl w:val="0"/>
          <w:numId w:val="8"/>
        </w:numPr>
        <w:ind w:left="426"/>
        <w:jc w:val="both"/>
        <w:rPr>
          <w:b/>
          <w:bCs/>
          <w:u w:val="single"/>
        </w:rPr>
      </w:pPr>
      <w:r w:rsidRPr="000C20C1">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0C20C1" w:rsidRDefault="00F13C75" w:rsidP="000C20C1">
      <w:pPr>
        <w:pStyle w:val="Prrafodelista"/>
        <w:ind w:left="426" w:firstLine="0"/>
        <w:jc w:val="both"/>
        <w:rPr>
          <w:b/>
          <w:bCs/>
          <w:u w:val="single"/>
        </w:rPr>
      </w:pPr>
    </w:p>
    <w:p w14:paraId="2F903ADE" w14:textId="77777777" w:rsidR="00F13C75" w:rsidRPr="000C20C1" w:rsidRDefault="00F13C75" w:rsidP="000C20C1">
      <w:pPr>
        <w:ind w:left="66"/>
        <w:jc w:val="both"/>
        <w:rPr>
          <w:rFonts w:eastAsia="Times New Roman"/>
          <w:color w:val="000000"/>
          <w:bdr w:val="none" w:sz="0" w:space="0" w:color="auto" w:frame="1"/>
          <w:lang w:val="es-CO" w:eastAsia="es-CO"/>
        </w:rPr>
      </w:pPr>
      <w:r w:rsidRPr="000C20C1">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0C20C1">
        <w:rPr>
          <w:rFonts w:eastAsia="Times New Roman"/>
          <w:i/>
          <w:iCs/>
          <w:color w:val="000000"/>
          <w:bdr w:val="none" w:sz="0" w:space="0" w:color="auto" w:frame="1"/>
          <w:lang w:val="es-CO" w:eastAsia="es-CO"/>
        </w:rPr>
        <w:t>male enim nostro jure uti non debemus</w:t>
      </w:r>
      <w:r w:rsidRPr="000C20C1">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0C20C1" w:rsidRDefault="00F13C75" w:rsidP="000C20C1">
      <w:pPr>
        <w:ind w:left="66"/>
        <w:jc w:val="both"/>
        <w:rPr>
          <w:b/>
          <w:bCs/>
          <w:u w:val="single"/>
        </w:rPr>
      </w:pPr>
    </w:p>
    <w:p w14:paraId="6CD9D7C7"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val="es-CO" w:eastAsia="es-CO"/>
        </w:rPr>
        <w:t>Al respecto, la </w:t>
      </w:r>
      <w:r w:rsidRPr="000C20C1">
        <w:rPr>
          <w:rFonts w:eastAsia="Times New Roman"/>
          <w:color w:val="000000"/>
          <w:bdr w:val="none" w:sz="0" w:space="0" w:color="auto" w:frame="1"/>
          <w:lang w:eastAsia="es-CO"/>
        </w:rPr>
        <w:t>Corte Constitucional en Sentencia Unificada SU631 del 2017 ha indicado con claridad que el abuso del derecho se define así:</w:t>
      </w:r>
      <w:r w:rsidRPr="000C20C1">
        <w:rPr>
          <w:rFonts w:eastAsia="Times New Roman"/>
          <w:color w:val="000000"/>
          <w:bdr w:val="none" w:sz="0" w:space="0" w:color="auto" w:frame="1"/>
          <w:lang w:val="es-CO" w:eastAsia="es-CO"/>
        </w:rPr>
        <w:t> </w:t>
      </w:r>
    </w:p>
    <w:p w14:paraId="7C37DD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63AAE82"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0C20C1">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0C20C1">
        <w:rPr>
          <w:rFonts w:eastAsia="Times New Roman"/>
          <w:i/>
          <w:iCs/>
          <w:color w:val="0D0D0D"/>
          <w:bdr w:val="none" w:sz="0" w:space="0" w:color="auto" w:frame="1"/>
          <w:lang w:eastAsia="es-CO"/>
        </w:rPr>
        <w:t> con independencia de que con ello ocurra un daño a terceros. </w:t>
      </w:r>
      <w:r w:rsidRPr="000C20C1">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0C20C1">
        <w:rPr>
          <w:rFonts w:eastAsia="Times New Roman"/>
          <w:i/>
          <w:iCs/>
          <w:color w:val="0D0D0D"/>
          <w:bdr w:val="none" w:sz="0" w:space="0" w:color="auto" w:frame="1"/>
          <w:lang w:eastAsia="es-CO"/>
        </w:rPr>
        <w:t>. (…) (Negrita y subrayado fuera de texto)  </w:t>
      </w:r>
    </w:p>
    <w:p w14:paraId="14456DB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468E0F8B"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lastRenderedPageBreak/>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6E566B7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2DD5BC7F"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95474D6"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0C20C1">
        <w:rPr>
          <w:rFonts w:eastAsia="Times New Roman"/>
          <w:i/>
          <w:iCs/>
          <w:color w:val="0D0D0D"/>
          <w:bdr w:val="none" w:sz="0" w:space="0" w:color="auto" w:frame="1"/>
          <w:lang w:val="es-CO" w:eastAsia="es-CO"/>
        </w:rPr>
        <w:t> </w:t>
      </w:r>
    </w:p>
    <w:p w14:paraId="781301A4"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w:t>
      </w:r>
      <w:r w:rsidRPr="000C20C1">
        <w:rPr>
          <w:rFonts w:eastAsia="Times New Roman"/>
          <w:i/>
          <w:iCs/>
          <w:color w:val="0D0D0D"/>
          <w:bdr w:val="none" w:sz="0" w:space="0" w:color="auto" w:frame="1"/>
          <w:lang w:val="es-CO" w:eastAsia="es-CO"/>
        </w:rPr>
        <w:t> </w:t>
      </w:r>
    </w:p>
    <w:p w14:paraId="0C32F0DC"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0C20C1">
        <w:rPr>
          <w:rFonts w:eastAsia="Times New Roman"/>
          <w:i/>
          <w:iCs/>
          <w:color w:val="0D0D0D"/>
          <w:bdr w:val="none" w:sz="0" w:space="0" w:color="auto" w:frame="1"/>
          <w:lang w:eastAsia="es-CO"/>
        </w:rPr>
        <w:t>,</w:t>
      </w:r>
      <w:r w:rsidRPr="000C20C1">
        <w:rPr>
          <w:rFonts w:eastAsia="Times New Roman"/>
          <w:b/>
          <w:bCs/>
          <w:i/>
          <w:iCs/>
          <w:color w:val="0D0D0D"/>
          <w:u w:val="single"/>
          <w:bdr w:val="none" w:sz="0" w:space="0" w:color="auto" w:frame="1"/>
          <w:lang w:eastAsia="es-CO"/>
        </w:rPr>
        <w:t> las constitucionales y las que distinguen entre sí a sus distintas ramas</w:t>
      </w:r>
      <w:r w:rsidRPr="000C20C1">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115ABCD"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586C3159"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523982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13BDC708"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0C20C1">
        <w:rPr>
          <w:rFonts w:eastAsia="Times New Roman"/>
          <w:b/>
          <w:bCs/>
          <w:i/>
          <w:iCs/>
          <w:color w:val="0D0D0D"/>
          <w:u w:val="single"/>
          <w:bdr w:val="none" w:sz="0" w:space="0" w:color="auto" w:frame="1"/>
          <w:lang w:eastAsia="es-CO"/>
        </w:rPr>
        <w:t xml:space="preserve">solo </w:t>
      </w:r>
      <w:r w:rsidRPr="000C20C1">
        <w:rPr>
          <w:rFonts w:eastAsia="Times New Roman"/>
          <w:b/>
          <w:bCs/>
          <w:i/>
          <w:iCs/>
          <w:color w:val="0D0D0D"/>
          <w:u w:val="single"/>
          <w:bdr w:val="none" w:sz="0" w:space="0" w:color="auto" w:frame="1"/>
          <w:lang w:eastAsia="es-CO"/>
        </w:rPr>
        <w:lastRenderedPageBreak/>
        <w:t>comparta el debito indemnizatorio cuando a través de ella se busque agraviar a la contraparte o se utilice de forma abiertamente imprudente.</w:t>
      </w:r>
      <w:r w:rsidRPr="000C20C1">
        <w:rPr>
          <w:rFonts w:eastAsia="Times New Roman"/>
          <w:i/>
          <w:iCs/>
          <w:color w:val="0D0D0D"/>
          <w:bdr w:val="none" w:sz="0" w:space="0" w:color="auto" w:frame="1"/>
          <w:lang w:eastAsia="es-CO"/>
        </w:rPr>
        <w:t> (…) (Negrita y subrayado fuera de texto).  </w:t>
      </w:r>
    </w:p>
    <w:p w14:paraId="72892A43"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13273A90" w14:textId="77777777" w:rsidR="00F13C75" w:rsidRPr="000C20C1" w:rsidRDefault="00F13C75" w:rsidP="000C20C1">
      <w:pPr>
        <w:widowControl/>
        <w:shd w:val="clear" w:color="auto" w:fill="FFFFFF"/>
        <w:autoSpaceDE/>
        <w:autoSpaceDN/>
        <w:jc w:val="both"/>
        <w:rPr>
          <w:rFonts w:eastAsia="Times New Roman"/>
          <w:color w:val="000000"/>
          <w:bdr w:val="none" w:sz="0" w:space="0" w:color="auto" w:frame="1"/>
          <w:lang w:eastAsia="es-CO"/>
        </w:rPr>
      </w:pPr>
      <w:r w:rsidRPr="000C20C1">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p>
    <w:p w14:paraId="0068F493" w14:textId="37B70E3B"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0C20C1" w:rsidRDefault="00F13C75" w:rsidP="000C20C1">
      <w:pPr>
        <w:pStyle w:val="Prrafodelista"/>
        <w:ind w:left="426" w:firstLine="0"/>
        <w:jc w:val="both"/>
        <w:rPr>
          <w:b/>
          <w:bCs/>
          <w:u w:val="single"/>
        </w:rPr>
      </w:pPr>
    </w:p>
    <w:p w14:paraId="5C68E6B2" w14:textId="77777777" w:rsidR="00966B01" w:rsidRPr="000C20C1" w:rsidRDefault="00966B01" w:rsidP="000C20C1">
      <w:pPr>
        <w:pStyle w:val="Prrafodelista"/>
        <w:numPr>
          <w:ilvl w:val="0"/>
          <w:numId w:val="8"/>
        </w:numPr>
        <w:ind w:left="426"/>
        <w:jc w:val="both"/>
        <w:rPr>
          <w:b/>
          <w:bCs/>
          <w:u w:val="single"/>
        </w:rPr>
      </w:pPr>
      <w:r w:rsidRPr="000C20C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0C20C1" w:rsidRDefault="00966B01" w:rsidP="000C20C1">
      <w:pPr>
        <w:jc w:val="both"/>
        <w:rPr>
          <w:b/>
          <w:bCs/>
          <w:u w:val="single"/>
        </w:rPr>
      </w:pPr>
    </w:p>
    <w:p w14:paraId="738FA7BE" w14:textId="77777777" w:rsidR="00966B01" w:rsidRPr="000C20C1" w:rsidRDefault="00966B01" w:rsidP="000C20C1">
      <w:pPr>
        <w:jc w:val="both"/>
        <w:rPr>
          <w:color w:val="0D0D0D" w:themeColor="text1" w:themeTint="F2"/>
        </w:rPr>
      </w:pPr>
      <w:r w:rsidRPr="000C20C1">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0C20C1">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0C20C1">
        <w:t xml:space="preserve">apoderamiento y/o representación, en este sentido, de conformidad con los artículos 361, 365 y 366 del C.G.P. y el Acuerdo No. PSAA16-10554 del 5 de agosto de 2016 del Consejo Superior de la Judicatura, </w:t>
      </w:r>
      <w:r w:rsidRPr="000C20C1">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0C20C1" w:rsidRDefault="00966B01" w:rsidP="000C20C1">
      <w:pPr>
        <w:jc w:val="both"/>
      </w:pPr>
    </w:p>
    <w:p w14:paraId="04B8B0D1" w14:textId="77777777" w:rsidR="00966B01" w:rsidRPr="000C20C1" w:rsidRDefault="00966B01" w:rsidP="000C20C1">
      <w:pPr>
        <w:jc w:val="both"/>
      </w:pPr>
      <w:r w:rsidRPr="000C20C1">
        <w:t>Al respecto, los artículos 361, 365 y 366 del C.G.P., aplicables por analogía y remisión expresa del artículo 145 de del C.P.T. y S.S, rezan:</w:t>
      </w:r>
    </w:p>
    <w:p w14:paraId="3C640104" w14:textId="77777777" w:rsidR="00966B01" w:rsidRPr="000C20C1" w:rsidRDefault="00966B01" w:rsidP="000C20C1">
      <w:pPr>
        <w:jc w:val="both"/>
      </w:pPr>
    </w:p>
    <w:p w14:paraId="6387CE0B" w14:textId="77777777" w:rsidR="00966B01" w:rsidRPr="000C20C1" w:rsidRDefault="00966B01" w:rsidP="000C20C1">
      <w:pPr>
        <w:pStyle w:val="Prrafodelista"/>
        <w:ind w:left="426" w:firstLine="0"/>
        <w:jc w:val="both"/>
        <w:rPr>
          <w:i/>
          <w:iCs/>
        </w:rPr>
      </w:pPr>
      <w:r w:rsidRPr="000C20C1">
        <w:t>“</w:t>
      </w:r>
      <w:r w:rsidRPr="000C20C1">
        <w:rPr>
          <w:i/>
          <w:iCs/>
        </w:rPr>
        <w:t>ARTÍCULO 361. COMPOSICIÓN. Las costas están integradas por la totalidad de las expensas y gastos sufragados durante el curso del proceso y por las agencias en derecho.</w:t>
      </w:r>
    </w:p>
    <w:p w14:paraId="6BF862CC" w14:textId="77777777" w:rsidR="00966B01" w:rsidRPr="000C20C1" w:rsidRDefault="00966B01" w:rsidP="000C20C1">
      <w:pPr>
        <w:pStyle w:val="Prrafodelista"/>
        <w:ind w:left="426"/>
        <w:jc w:val="both"/>
        <w:rPr>
          <w:i/>
          <w:iCs/>
        </w:rPr>
      </w:pPr>
    </w:p>
    <w:p w14:paraId="32F30E0B" w14:textId="77777777" w:rsidR="00966B01" w:rsidRPr="000C20C1" w:rsidRDefault="00966B01" w:rsidP="000C20C1">
      <w:pPr>
        <w:pStyle w:val="Prrafodelista"/>
        <w:ind w:left="426" w:firstLine="0"/>
        <w:jc w:val="both"/>
        <w:rPr>
          <w:i/>
          <w:iCs/>
        </w:rPr>
      </w:pPr>
      <w:r w:rsidRPr="000C20C1">
        <w:rPr>
          <w:i/>
          <w:iCs/>
        </w:rPr>
        <w:t>Las costas serán tasadas y liquidadas con criterios objetivos y verificables en el expediente, de conformidad con lo señalado en los artículos siguientes.</w:t>
      </w:r>
    </w:p>
    <w:p w14:paraId="316E7F0F" w14:textId="77777777" w:rsidR="00966B01" w:rsidRPr="000C20C1" w:rsidRDefault="00966B01" w:rsidP="000C20C1">
      <w:pPr>
        <w:pStyle w:val="Prrafodelista"/>
        <w:ind w:left="426"/>
        <w:jc w:val="both"/>
        <w:rPr>
          <w:i/>
          <w:iCs/>
        </w:rPr>
      </w:pPr>
    </w:p>
    <w:p w14:paraId="770D2BBA" w14:textId="77777777" w:rsidR="00966B01" w:rsidRPr="000C20C1" w:rsidRDefault="00966B01" w:rsidP="000C20C1">
      <w:pPr>
        <w:pStyle w:val="Prrafodelista"/>
        <w:ind w:left="426" w:firstLine="0"/>
        <w:jc w:val="both"/>
        <w:rPr>
          <w:i/>
          <w:iCs/>
        </w:rPr>
      </w:pPr>
      <w:r w:rsidRPr="000C20C1">
        <w:rPr>
          <w:i/>
          <w:iCs/>
        </w:rPr>
        <w:t>(…)</w:t>
      </w:r>
    </w:p>
    <w:p w14:paraId="4F537123" w14:textId="77777777" w:rsidR="00966B01" w:rsidRPr="000C20C1" w:rsidRDefault="00966B01" w:rsidP="000C20C1">
      <w:pPr>
        <w:pStyle w:val="Prrafodelista"/>
        <w:ind w:left="426"/>
        <w:jc w:val="both"/>
        <w:rPr>
          <w:i/>
          <w:iCs/>
        </w:rPr>
      </w:pPr>
    </w:p>
    <w:p w14:paraId="4F281B37" w14:textId="77777777" w:rsidR="00966B01" w:rsidRPr="000C20C1" w:rsidRDefault="00966B01" w:rsidP="000C20C1">
      <w:pPr>
        <w:pStyle w:val="Prrafodelista"/>
        <w:ind w:left="426" w:firstLine="0"/>
        <w:jc w:val="both"/>
        <w:rPr>
          <w:i/>
          <w:iCs/>
        </w:rPr>
      </w:pPr>
      <w:r w:rsidRPr="000C20C1">
        <w:rPr>
          <w:i/>
          <w:iCs/>
        </w:rPr>
        <w:t>ARTÍCULO 365. CONDENA EN COSTAS. En los procesos y en las actuaciones posteriores a aquellos en que haya controversia la condena en costas se sujetará a las siguientes reglas:</w:t>
      </w:r>
    </w:p>
    <w:p w14:paraId="50A8DC1B" w14:textId="77777777" w:rsidR="00966B01" w:rsidRPr="000C20C1" w:rsidRDefault="00966B01" w:rsidP="000C20C1">
      <w:pPr>
        <w:pStyle w:val="Prrafodelista"/>
        <w:ind w:left="426"/>
        <w:jc w:val="both"/>
        <w:rPr>
          <w:i/>
          <w:iCs/>
        </w:rPr>
      </w:pPr>
    </w:p>
    <w:p w14:paraId="7910CA74" w14:textId="77777777" w:rsidR="00966B01" w:rsidRPr="000C20C1" w:rsidRDefault="00966B01" w:rsidP="000C20C1">
      <w:pPr>
        <w:pStyle w:val="Prrafodelista"/>
        <w:widowControl/>
        <w:numPr>
          <w:ilvl w:val="0"/>
          <w:numId w:val="13"/>
        </w:numPr>
        <w:autoSpaceDE/>
        <w:autoSpaceDN/>
        <w:ind w:left="426" w:firstLine="0"/>
        <w:contextualSpacing/>
        <w:jc w:val="both"/>
      </w:pPr>
      <w:r w:rsidRPr="000C20C1">
        <w:rPr>
          <w:i/>
          <w:iCs/>
        </w:rPr>
        <w:lastRenderedPageBreak/>
        <w:t>Se condenará en costas a la parte vencida en el proceso, o a quien se le resuelva desfavorablemente el recurso de apelación, casación, queja, súplica, anulación o revisión que haya propuesto. Además, en los casos especiales previstos en este código.</w:t>
      </w:r>
      <w:r w:rsidRPr="000C20C1">
        <w:t>”</w:t>
      </w:r>
    </w:p>
    <w:p w14:paraId="1433AB65" w14:textId="77777777" w:rsidR="00966B01" w:rsidRPr="000C20C1" w:rsidRDefault="00966B01" w:rsidP="000C20C1">
      <w:pPr>
        <w:jc w:val="both"/>
      </w:pPr>
    </w:p>
    <w:p w14:paraId="1D4300DC" w14:textId="77777777" w:rsidR="00966B01" w:rsidRPr="000C20C1" w:rsidRDefault="00966B01" w:rsidP="000C20C1">
      <w:pPr>
        <w:ind w:left="426"/>
        <w:jc w:val="both"/>
        <w:rPr>
          <w:i/>
          <w:iCs/>
          <w:lang w:val="es"/>
        </w:rPr>
      </w:pPr>
      <w:r w:rsidRPr="000C20C1">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0C20C1" w:rsidRDefault="00966B01" w:rsidP="000C20C1">
      <w:pPr>
        <w:ind w:left="426"/>
        <w:jc w:val="both"/>
      </w:pPr>
      <w:r w:rsidRPr="000C20C1">
        <w:rPr>
          <w:i/>
          <w:iCs/>
          <w:lang w:val="es"/>
        </w:rPr>
        <w:t>(…)</w:t>
      </w:r>
    </w:p>
    <w:p w14:paraId="33655195" w14:textId="77777777" w:rsidR="00966B01" w:rsidRPr="000C20C1" w:rsidRDefault="00966B01" w:rsidP="000C20C1">
      <w:pPr>
        <w:ind w:left="426"/>
        <w:jc w:val="both"/>
      </w:pPr>
      <w:r w:rsidRPr="000C20C1">
        <w:rPr>
          <w:i/>
          <w:iCs/>
          <w:lang w:val="es"/>
        </w:rPr>
        <w:t xml:space="preserve">4. </w:t>
      </w:r>
      <w:r w:rsidRPr="000C20C1">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C20C1">
        <w:rPr>
          <w:i/>
          <w:iCs/>
          <w:lang w:val="es"/>
        </w:rPr>
        <w:t xml:space="preserve">. </w:t>
      </w:r>
      <w:r w:rsidRPr="000C20C1">
        <w:rPr>
          <w:lang w:val="es"/>
        </w:rPr>
        <w:t>(subrayas y negrita fuera de texto)</w:t>
      </w:r>
    </w:p>
    <w:p w14:paraId="50F77D12" w14:textId="77777777" w:rsidR="00966B01" w:rsidRPr="000C20C1" w:rsidRDefault="00966B01" w:rsidP="000C20C1">
      <w:pPr>
        <w:jc w:val="both"/>
      </w:pPr>
    </w:p>
    <w:p w14:paraId="4186015E" w14:textId="77777777" w:rsidR="00966B01" w:rsidRPr="000C20C1" w:rsidRDefault="00966B01" w:rsidP="000C20C1">
      <w:pPr>
        <w:jc w:val="both"/>
      </w:pPr>
      <w:r w:rsidRPr="000C20C1">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0C20C1">
        <w:rPr>
          <w:lang w:eastAsia="es-ES"/>
        </w:rPr>
        <w:t>Acuerdo PSAA16-10554 de 2016 del Consejo Superior de la Judicatura.</w:t>
      </w:r>
    </w:p>
    <w:p w14:paraId="4CEF4738" w14:textId="77777777" w:rsidR="00966B01" w:rsidRPr="000C20C1" w:rsidRDefault="00966B01" w:rsidP="000C20C1">
      <w:pPr>
        <w:jc w:val="both"/>
      </w:pPr>
    </w:p>
    <w:p w14:paraId="128C018B" w14:textId="77777777" w:rsidR="00966B01" w:rsidRPr="000C20C1" w:rsidRDefault="00966B01" w:rsidP="000C20C1">
      <w:pPr>
        <w:ind w:left="426"/>
        <w:jc w:val="both"/>
        <w:rPr>
          <w:i/>
          <w:iCs/>
          <w:shd w:val="clear" w:color="auto" w:fill="FFFFFF"/>
        </w:rPr>
      </w:pPr>
      <w:r w:rsidRPr="000C20C1">
        <w:rPr>
          <w:i/>
          <w:iCs/>
          <w:shd w:val="clear" w:color="auto" w:fill="FFFFFF"/>
        </w:rPr>
        <w:t xml:space="preserve">Acuerdo PSAA16-10554 de 2016 - ARTÍCULO 5º. Tarifas. Las tarifas de agencias en derecho son:      </w:t>
      </w:r>
    </w:p>
    <w:p w14:paraId="2023EEF1" w14:textId="77777777" w:rsidR="00966B01" w:rsidRPr="000C20C1" w:rsidRDefault="00966B01" w:rsidP="000C20C1">
      <w:pPr>
        <w:ind w:left="426"/>
        <w:jc w:val="both"/>
        <w:rPr>
          <w:i/>
          <w:iCs/>
          <w:shd w:val="clear" w:color="auto" w:fill="FFFFFF"/>
        </w:rPr>
      </w:pPr>
    </w:p>
    <w:p w14:paraId="1D9244EE" w14:textId="77777777" w:rsidR="00966B01" w:rsidRPr="000C20C1" w:rsidRDefault="00966B01" w:rsidP="000C20C1">
      <w:pPr>
        <w:ind w:left="426"/>
        <w:jc w:val="both"/>
        <w:rPr>
          <w:i/>
          <w:iCs/>
          <w:shd w:val="clear" w:color="auto" w:fill="FFFFFF"/>
        </w:rPr>
      </w:pPr>
      <w:r w:rsidRPr="000C20C1">
        <w:rPr>
          <w:i/>
          <w:iCs/>
          <w:shd w:val="clear" w:color="auto" w:fill="FFFFFF"/>
        </w:rPr>
        <w:t>1. PROCESOS DECLARATIVOS EN GENERAL.</w:t>
      </w:r>
    </w:p>
    <w:p w14:paraId="0F6B2CD7" w14:textId="77777777" w:rsidR="00966B01" w:rsidRPr="000C20C1" w:rsidRDefault="00966B01" w:rsidP="000C20C1">
      <w:pPr>
        <w:ind w:left="426"/>
        <w:jc w:val="both"/>
        <w:rPr>
          <w:i/>
          <w:iCs/>
          <w:shd w:val="clear" w:color="auto" w:fill="FFFFFF"/>
        </w:rPr>
      </w:pPr>
    </w:p>
    <w:p w14:paraId="1DA3E76F" w14:textId="77777777" w:rsidR="00966B01" w:rsidRPr="000C20C1" w:rsidRDefault="00966B01" w:rsidP="000C20C1">
      <w:pPr>
        <w:ind w:left="426"/>
        <w:jc w:val="both"/>
        <w:rPr>
          <w:i/>
          <w:iCs/>
          <w:shd w:val="clear" w:color="auto" w:fill="FFFFFF"/>
        </w:rPr>
      </w:pPr>
      <w:r w:rsidRPr="000C20C1">
        <w:rPr>
          <w:i/>
          <w:iCs/>
          <w:shd w:val="clear" w:color="auto" w:fill="FFFFFF"/>
        </w:rPr>
        <w:t xml:space="preserve">En primera instancia. </w:t>
      </w:r>
    </w:p>
    <w:p w14:paraId="33F2510F" w14:textId="77777777" w:rsidR="00966B01" w:rsidRPr="000C20C1" w:rsidRDefault="00966B01" w:rsidP="000C20C1">
      <w:pPr>
        <w:ind w:left="426"/>
        <w:jc w:val="both"/>
        <w:rPr>
          <w:i/>
          <w:iCs/>
          <w:shd w:val="clear" w:color="auto" w:fill="FFFFFF"/>
        </w:rPr>
      </w:pPr>
      <w:r w:rsidRPr="000C20C1">
        <w:rPr>
          <w:i/>
          <w:iCs/>
          <w:shd w:val="clear" w:color="auto" w:fill="FFFFFF"/>
        </w:rPr>
        <w:t xml:space="preserve">a. Por la cuantía. Cuando en la demanda se formulen pretensiones de contenido pecuniario: </w:t>
      </w:r>
    </w:p>
    <w:p w14:paraId="721C8E14"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De menor cuantía, entre el 4% y el 10% de lo pedido.</w:t>
      </w:r>
    </w:p>
    <w:p w14:paraId="4C83891B"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 xml:space="preserve">De mayor cuantía, entre el 3% y el 7.5% de lo pedido.  </w:t>
      </w:r>
    </w:p>
    <w:p w14:paraId="6D2FA3C0" w14:textId="77777777" w:rsidR="00966B01" w:rsidRPr="000C20C1" w:rsidRDefault="00966B01" w:rsidP="000C20C1">
      <w:pPr>
        <w:ind w:left="426"/>
        <w:jc w:val="both"/>
        <w:rPr>
          <w:i/>
          <w:iCs/>
          <w:shd w:val="clear" w:color="auto" w:fill="FFFFFF"/>
        </w:rPr>
      </w:pPr>
    </w:p>
    <w:p w14:paraId="57A9FFE0" w14:textId="77777777" w:rsidR="00966B01" w:rsidRPr="000C20C1" w:rsidRDefault="00966B01" w:rsidP="000C20C1">
      <w:pPr>
        <w:ind w:left="426"/>
        <w:jc w:val="both"/>
      </w:pPr>
      <w:r w:rsidRPr="000C20C1">
        <w:rPr>
          <w:i/>
          <w:iCs/>
          <w:shd w:val="clear" w:color="auto" w:fill="FFFFFF"/>
        </w:rPr>
        <w:t xml:space="preserve">b. Por la naturaleza del asunto. </w:t>
      </w:r>
      <w:r w:rsidRPr="000C20C1">
        <w:rPr>
          <w:b/>
          <w:bCs/>
          <w:i/>
          <w:iCs/>
          <w:u w:val="single"/>
          <w:shd w:val="clear" w:color="auto" w:fill="FFFFFF"/>
        </w:rPr>
        <w:t xml:space="preserve">En aquellos asuntos que carezcan de cuantía o de pretensiones pecuniarias, entre 1 y 10 S.M.M.L.V. </w:t>
      </w:r>
      <w:r w:rsidRPr="000C20C1">
        <w:rPr>
          <w:lang w:val="es"/>
        </w:rPr>
        <w:t>(subrayas y negrita fuera de texto)</w:t>
      </w:r>
    </w:p>
    <w:p w14:paraId="2FCA096C" w14:textId="77777777" w:rsidR="00966B01" w:rsidRPr="000C20C1" w:rsidRDefault="00966B01" w:rsidP="000C20C1">
      <w:pPr>
        <w:jc w:val="both"/>
        <w:rPr>
          <w:color w:val="000000" w:themeColor="text1"/>
        </w:rPr>
      </w:pPr>
    </w:p>
    <w:p w14:paraId="74D82DED" w14:textId="77777777" w:rsidR="00966B01" w:rsidRPr="000C20C1" w:rsidRDefault="00966B01" w:rsidP="000C20C1">
      <w:pPr>
        <w:jc w:val="both"/>
        <w:rPr>
          <w:color w:val="000000" w:themeColor="text1"/>
        </w:rPr>
      </w:pPr>
      <w:r w:rsidRPr="000C20C1">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C20C1">
        <w:rPr>
          <w:color w:val="0D0D0D" w:themeColor="text1" w:themeTint="F2"/>
        </w:rPr>
        <w:t xml:space="preserve">TRES MILLONES QUINIENTOS ($3.500.000) más IVA, </w:t>
      </w:r>
      <w:r w:rsidRPr="000C20C1">
        <w:rPr>
          <w:color w:val="000000" w:themeColor="text1"/>
        </w:rPr>
        <w:t xml:space="preserve">se encuentra dentro del rango establecido para los procesos de primera instancia que carezcan de cuantía. </w:t>
      </w:r>
    </w:p>
    <w:p w14:paraId="2466D80F" w14:textId="77777777" w:rsidR="00966B01" w:rsidRPr="000C20C1" w:rsidRDefault="00966B01" w:rsidP="000C20C1">
      <w:pPr>
        <w:jc w:val="both"/>
        <w:rPr>
          <w:color w:val="000000" w:themeColor="text1"/>
        </w:rPr>
      </w:pPr>
    </w:p>
    <w:p w14:paraId="187B6DC6" w14:textId="77777777" w:rsidR="00966B01" w:rsidRPr="000C20C1" w:rsidRDefault="00966B01" w:rsidP="000C20C1">
      <w:pPr>
        <w:jc w:val="both"/>
      </w:pPr>
      <w:r w:rsidRPr="000C20C1">
        <w:rPr>
          <w:color w:val="0D0D0D" w:themeColor="text1" w:themeTint="F2"/>
        </w:rPr>
        <w:t>Al respecto la Corte Constitucional en Sentencia</w:t>
      </w:r>
      <w:r w:rsidRPr="000C20C1">
        <w:t xml:space="preserve"> C-539 de 1999 sobre las agencias en derecho, argumentó:</w:t>
      </w:r>
    </w:p>
    <w:p w14:paraId="470DCBD3" w14:textId="77777777" w:rsidR="00A8228A" w:rsidRPr="000C20C1" w:rsidRDefault="00A8228A" w:rsidP="000C20C1">
      <w:pPr>
        <w:jc w:val="both"/>
      </w:pPr>
    </w:p>
    <w:p w14:paraId="522F12DB" w14:textId="77777777" w:rsidR="00966B01" w:rsidRPr="000C20C1" w:rsidRDefault="00966B01" w:rsidP="000C20C1">
      <w:pPr>
        <w:ind w:left="426"/>
        <w:jc w:val="both"/>
      </w:pPr>
      <w:r w:rsidRPr="000C20C1">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0C20C1">
        <w:rPr>
          <w:b/>
          <w:bCs/>
          <w:i/>
          <w:iCs/>
          <w:u w:val="single"/>
        </w:rPr>
        <w:t>, las agencias en derecho, correspondientes a los gastos efectuados por concepto de apoderamiento</w:t>
      </w:r>
      <w:r w:rsidRPr="000C20C1">
        <w:rPr>
          <w:i/>
          <w:iCs/>
        </w:rPr>
        <w:t>, las cuales vale la pena precisarlo- se decretan en favor de la parte y no de su representante judicial”</w:t>
      </w:r>
      <w:r w:rsidRPr="000C20C1">
        <w:t xml:space="preserve"> (subrayas y negrita fuera de texto)</w:t>
      </w:r>
    </w:p>
    <w:p w14:paraId="72F331CC" w14:textId="77777777" w:rsidR="00966B01" w:rsidRPr="000C20C1" w:rsidRDefault="00966B01" w:rsidP="000C20C1">
      <w:pPr>
        <w:jc w:val="both"/>
      </w:pPr>
    </w:p>
    <w:p w14:paraId="76CA61EE" w14:textId="77777777" w:rsidR="00966B01" w:rsidRPr="000C20C1" w:rsidRDefault="00966B01" w:rsidP="000C20C1">
      <w:pPr>
        <w:jc w:val="both"/>
      </w:pPr>
      <w:r w:rsidRPr="000C20C1">
        <w:t>Por su parte, sobre el reconocimiento en las costas procesales, en la sentencia proferida por el Consejo de Estado, Sala Plena, Rad.15001-33-33-007-2017-00036-01(AP)REV-SU, agosto 6/2019, C.P. Rocío Araújo Oñate, indicó:</w:t>
      </w:r>
    </w:p>
    <w:p w14:paraId="4D1BED5B" w14:textId="77777777" w:rsidR="00966B01" w:rsidRPr="000C20C1" w:rsidRDefault="00966B01" w:rsidP="000C20C1">
      <w:pPr>
        <w:jc w:val="both"/>
      </w:pPr>
    </w:p>
    <w:p w14:paraId="436DACAD" w14:textId="77777777" w:rsidR="00966B01" w:rsidRPr="000C20C1" w:rsidRDefault="00966B01" w:rsidP="000C20C1">
      <w:pPr>
        <w:ind w:left="426" w:right="-93"/>
        <w:jc w:val="both"/>
        <w:rPr>
          <w:iCs/>
        </w:rPr>
      </w:pPr>
      <w:r w:rsidRPr="000C20C1">
        <w:rPr>
          <w:i/>
        </w:rPr>
        <w:lastRenderedPageBreak/>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C20C1">
        <w:rPr>
          <w:b/>
          <w:bCs/>
          <w:i/>
          <w:u w:val="single"/>
        </w:rPr>
        <w:t>con el fin de compensar el esfuerzo realizado y la afectación patrimonial que le implicó la causa a quien resultó victorioso</w:t>
      </w:r>
      <w:r w:rsidRPr="000C20C1">
        <w:rPr>
          <w:i/>
        </w:rPr>
        <w:t>”.</w:t>
      </w:r>
      <w:r w:rsidRPr="000C20C1">
        <w:rPr>
          <w:iCs/>
        </w:rPr>
        <w:t xml:space="preserve"> (subrayas y negrita fuera de texto)</w:t>
      </w:r>
    </w:p>
    <w:p w14:paraId="618642E9" w14:textId="77777777" w:rsidR="00966B01" w:rsidRPr="000C20C1" w:rsidRDefault="00966B01" w:rsidP="000C20C1">
      <w:pPr>
        <w:ind w:left="426" w:right="-93"/>
        <w:jc w:val="both"/>
        <w:rPr>
          <w:iCs/>
        </w:rPr>
      </w:pPr>
    </w:p>
    <w:p w14:paraId="76C1CB38" w14:textId="77777777" w:rsidR="00966B01" w:rsidRPr="000C20C1" w:rsidRDefault="00966B01" w:rsidP="000C20C1">
      <w:pPr>
        <w:jc w:val="both"/>
        <w:rPr>
          <w:color w:val="000000" w:themeColor="text1"/>
          <w:lang w:val="es"/>
        </w:rPr>
      </w:pPr>
      <w:r w:rsidRPr="000C20C1">
        <w:t xml:space="preserve">En el mismo sentido el Consejo de Estado en su Sección Segunda, en la </w:t>
      </w:r>
      <w:r w:rsidRPr="000C20C1">
        <w:rPr>
          <w:lang w:val="es"/>
        </w:rPr>
        <w:t xml:space="preserve">sentencia </w:t>
      </w:r>
      <w:r w:rsidRPr="000C20C1">
        <w:rPr>
          <w:color w:val="000000" w:themeColor="text1"/>
          <w:lang w:val="es"/>
        </w:rPr>
        <w:t xml:space="preserve">13001-23-33-0002013-00022-01, precisó lo siguiente en relación con la condena en costas: </w:t>
      </w:r>
    </w:p>
    <w:p w14:paraId="039E16BD" w14:textId="77777777" w:rsidR="00966B01" w:rsidRPr="000C20C1" w:rsidRDefault="00966B01" w:rsidP="000C20C1">
      <w:pPr>
        <w:ind w:left="426"/>
        <w:jc w:val="both"/>
        <w:rPr>
          <w:color w:val="000000" w:themeColor="text1"/>
          <w:lang w:val="es"/>
        </w:rPr>
      </w:pPr>
    </w:p>
    <w:p w14:paraId="62DAF9A5" w14:textId="77777777" w:rsidR="00966B01" w:rsidRPr="000C20C1" w:rsidRDefault="00966B01" w:rsidP="000C20C1">
      <w:pPr>
        <w:ind w:left="426"/>
        <w:jc w:val="both"/>
        <w:rPr>
          <w:i/>
          <w:iCs/>
          <w:lang w:val="es"/>
        </w:rPr>
      </w:pPr>
      <w:r w:rsidRPr="000C20C1">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0C20C1" w:rsidRDefault="00966B01" w:rsidP="000C20C1">
      <w:pPr>
        <w:ind w:left="426"/>
        <w:jc w:val="both"/>
      </w:pPr>
    </w:p>
    <w:p w14:paraId="1C73BAAA" w14:textId="77777777" w:rsidR="00966B01" w:rsidRPr="000C20C1" w:rsidRDefault="00966B01" w:rsidP="000C20C1">
      <w:pPr>
        <w:ind w:left="426"/>
        <w:jc w:val="both"/>
        <w:rPr>
          <w:i/>
          <w:iCs/>
          <w:lang w:val="es"/>
        </w:rPr>
      </w:pPr>
      <w:r w:rsidRPr="000C20C1">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0C20C1" w:rsidRDefault="00966B01" w:rsidP="000C20C1">
      <w:pPr>
        <w:ind w:left="426"/>
        <w:jc w:val="both"/>
      </w:pPr>
    </w:p>
    <w:p w14:paraId="31B6FC9D" w14:textId="77777777" w:rsidR="00966B01" w:rsidRPr="000C20C1" w:rsidRDefault="00966B01" w:rsidP="000C20C1">
      <w:pPr>
        <w:ind w:left="426"/>
        <w:jc w:val="both"/>
      </w:pPr>
      <w:r w:rsidRPr="000C20C1">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0C20C1">
        <w:rPr>
          <w:b/>
          <w:bCs/>
          <w:i/>
          <w:iCs/>
          <w:u w:val="single"/>
          <w:lang w:val="es"/>
        </w:rPr>
        <w:t>tanto las costas como las agencias en derecho</w:t>
      </w:r>
      <w:r w:rsidRPr="000C20C1">
        <w:rPr>
          <w:i/>
          <w:iCs/>
          <w:lang w:val="es"/>
        </w:rPr>
        <w:t xml:space="preserve"> </w:t>
      </w:r>
      <w:r w:rsidRPr="000C20C1">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0C20C1">
        <w:rPr>
          <w:i/>
          <w:iCs/>
          <w:lang w:val="es"/>
        </w:rPr>
        <w:t xml:space="preserve"> [...]” (</w:t>
      </w:r>
      <w:r w:rsidRPr="000C20C1">
        <w:rPr>
          <w:lang w:val="es"/>
        </w:rPr>
        <w:t>Subrayado y negrilla fuera del texto)</w:t>
      </w:r>
    </w:p>
    <w:p w14:paraId="5405E681" w14:textId="77777777" w:rsidR="00966B01" w:rsidRPr="000C20C1" w:rsidRDefault="00966B01" w:rsidP="000C20C1">
      <w:pPr>
        <w:jc w:val="both"/>
        <w:rPr>
          <w:shd w:val="clear" w:color="auto" w:fill="FFFFFF"/>
        </w:rPr>
      </w:pPr>
    </w:p>
    <w:p w14:paraId="49B33193" w14:textId="006BBEFD" w:rsidR="00436D61" w:rsidRPr="000C20C1" w:rsidRDefault="00966B01" w:rsidP="000C20C1">
      <w:pPr>
        <w:jc w:val="both"/>
      </w:pPr>
      <w:r w:rsidRPr="000C20C1">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0C20C1">
        <w:rPr>
          <w:color w:val="0D0D0D" w:themeColor="text1" w:themeTint="F2"/>
        </w:rPr>
        <w:t xml:space="preserve">TRES MILLONES QUINIENTOS ($3.500.000) más IVA, por concepto de </w:t>
      </w:r>
      <w:r w:rsidRPr="000C20C1">
        <w:t>apoderamiento, tal como se evidencia a continuación:</w:t>
      </w:r>
    </w:p>
    <w:p w14:paraId="58D1C571" w14:textId="65067D4F" w:rsidR="00966B01" w:rsidRPr="000C20C1" w:rsidRDefault="00966B01" w:rsidP="000C20C1">
      <w:pPr>
        <w:jc w:val="center"/>
        <w:rPr>
          <w:shd w:val="clear" w:color="auto" w:fill="FFFFFF"/>
        </w:rPr>
      </w:pPr>
    </w:p>
    <w:p w14:paraId="3230E4A5" w14:textId="2965AC28" w:rsidR="00EC18EF" w:rsidRPr="00DE2400" w:rsidRDefault="25A0CADF" w:rsidP="0C909C9E">
      <w:pPr>
        <w:jc w:val="center"/>
        <w:rPr>
          <w:noProof/>
          <w:highlight w:val="yellow"/>
          <w:lang w:val="es-CO" w:eastAsia="es-CO"/>
        </w:rPr>
      </w:pPr>
      <w:r>
        <w:rPr>
          <w:noProof/>
          <w:lang w:val="es-CO" w:eastAsia="es-CO"/>
        </w:rPr>
        <w:drawing>
          <wp:inline distT="0" distB="0" distL="0" distR="0" wp14:anchorId="72A27095" wp14:editId="5FFFE5B1">
            <wp:extent cx="6134102" cy="3695700"/>
            <wp:effectExtent l="0" t="0" r="0" b="0"/>
            <wp:docPr id="2060447462" name="Imagen 2060447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34102" cy="3695700"/>
                    </a:xfrm>
                    <a:prstGeom prst="rect">
                      <a:avLst/>
                    </a:prstGeom>
                  </pic:spPr>
                </pic:pic>
              </a:graphicData>
            </a:graphic>
          </wp:inline>
        </w:drawing>
      </w:r>
    </w:p>
    <w:p w14:paraId="791033F5" w14:textId="5804CD58" w:rsidR="00DE2400" w:rsidRPr="00DE2400" w:rsidRDefault="25A0CADF" w:rsidP="0C909C9E">
      <w:pPr>
        <w:jc w:val="center"/>
      </w:pPr>
      <w:r>
        <w:rPr>
          <w:noProof/>
          <w:lang w:val="es-CO" w:eastAsia="es-CO"/>
        </w:rPr>
        <w:lastRenderedPageBreak/>
        <w:drawing>
          <wp:inline distT="0" distB="0" distL="0" distR="0" wp14:anchorId="4B2A6F84" wp14:editId="6EB628B5">
            <wp:extent cx="6134102" cy="2552700"/>
            <wp:effectExtent l="0" t="0" r="0" b="0"/>
            <wp:docPr id="271503302" name="Imagen 27150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34102" cy="2552700"/>
                    </a:xfrm>
                    <a:prstGeom prst="rect">
                      <a:avLst/>
                    </a:prstGeom>
                  </pic:spPr>
                </pic:pic>
              </a:graphicData>
            </a:graphic>
          </wp:inline>
        </w:drawing>
      </w:r>
    </w:p>
    <w:p w14:paraId="764822EF" w14:textId="2E652096" w:rsidR="005348DE" w:rsidRPr="000C20C1" w:rsidRDefault="4CB4D6D0" w:rsidP="0C909C9E">
      <w:pPr>
        <w:jc w:val="both"/>
        <w:rPr>
          <w:color w:val="222222"/>
        </w:rPr>
      </w:pPr>
      <w:r w:rsidRPr="0C909C9E">
        <w:rPr>
          <w:color w:val="222222"/>
        </w:rPr>
        <w:t>Es importante destacar que en la factura de venta No. 1</w:t>
      </w:r>
      <w:r w:rsidR="08278D82" w:rsidRPr="0C909C9E">
        <w:rPr>
          <w:color w:val="222222"/>
        </w:rPr>
        <w:t>8481</w:t>
      </w:r>
      <w:r w:rsidRPr="0C909C9E">
        <w:rPr>
          <w:color w:val="222222"/>
        </w:rPr>
        <w:t xml:space="preserve">, la cual se adjunta como prueba, se registra un total de </w:t>
      </w:r>
      <w:r w:rsidR="1D10CB53" w:rsidRPr="0C909C9E">
        <w:rPr>
          <w:color w:val="222222"/>
        </w:rPr>
        <w:t xml:space="preserve">07 </w:t>
      </w:r>
      <w:r w:rsidRPr="0C909C9E">
        <w:rPr>
          <w:color w:val="222222"/>
        </w:rPr>
        <w:t>procesos</w:t>
      </w:r>
      <w:r w:rsidR="005348DE" w:rsidRPr="0C909C9E">
        <w:rPr>
          <w:color w:val="222222"/>
          <w:shd w:val="clear" w:color="auto" w:fill="FFFFFF"/>
        </w:rPr>
        <w:t xml:space="preserve">, incluido el adelantado por la señora </w:t>
      </w:r>
      <w:r w:rsidR="00EC0154" w:rsidRPr="0C909C9E">
        <w:rPr>
          <w:color w:val="222222"/>
          <w:shd w:val="clear" w:color="auto" w:fill="FFFFFF"/>
        </w:rPr>
        <w:t xml:space="preserve"> </w:t>
      </w:r>
      <w:r w:rsidR="00700C8C" w:rsidRPr="0C909C9E">
        <w:rPr>
          <w:color w:val="222222"/>
          <w:shd w:val="clear" w:color="auto" w:fill="FFFFFF"/>
        </w:rPr>
        <w:t>NUBIA MARGOTH GONZALEZ CHALA</w:t>
      </w:r>
      <w:r w:rsidR="005348DE" w:rsidRPr="0C909C9E">
        <w:rPr>
          <w:color w:val="222222"/>
          <w:shd w:val="clear" w:color="auto" w:fill="FFFFFF"/>
        </w:rPr>
        <w:t xml:space="preserve"> bajo</w:t>
      </w:r>
      <w:r w:rsidR="00B87136" w:rsidRPr="0C909C9E">
        <w:rPr>
          <w:color w:val="222222"/>
          <w:shd w:val="clear" w:color="auto" w:fill="FFFFFF"/>
        </w:rPr>
        <w:t xml:space="preserve"> la radicación No</w:t>
      </w:r>
      <w:r w:rsidR="00E279C9" w:rsidRPr="0C909C9E">
        <w:rPr>
          <w:color w:val="222222"/>
          <w:shd w:val="clear" w:color="auto" w:fill="FFFFFF"/>
        </w:rPr>
        <w:t>. 2023</w:t>
      </w:r>
      <w:r w:rsidR="0016392E" w:rsidRPr="0C909C9E">
        <w:rPr>
          <w:color w:val="222222"/>
          <w:shd w:val="clear" w:color="auto" w:fill="FFFFFF"/>
        </w:rPr>
        <w:t>-</w:t>
      </w:r>
      <w:r w:rsidR="00DE2400" w:rsidRPr="0C909C9E">
        <w:rPr>
          <w:color w:val="222222"/>
          <w:shd w:val="clear" w:color="auto" w:fill="FFFFFF"/>
        </w:rPr>
        <w:t>00356</w:t>
      </w:r>
      <w:r w:rsidR="005348DE" w:rsidRPr="0C909C9E">
        <w:rPr>
          <w:color w:val="222222"/>
          <w:shd w:val="clear" w:color="auto" w:fill="FFFFFF"/>
        </w:rPr>
        <w:t xml:space="preserve">, así mismo, se observa que el total de la factura asciende a la suma </w:t>
      </w:r>
      <w:r w:rsidR="3DEDC2AF" w:rsidRPr="0C909C9E">
        <w:rPr>
          <w:color w:val="222222"/>
        </w:rPr>
        <w:t xml:space="preserve">de </w:t>
      </w:r>
      <w:r w:rsidR="1BC75765" w:rsidRPr="0C909C9E">
        <w:rPr>
          <w:color w:val="222222"/>
        </w:rPr>
        <w:t>VEINTICUATRO MILLONES QUINIENTOS MIL</w:t>
      </w:r>
      <w:r w:rsidR="3DEDC2AF" w:rsidRPr="0C909C9E">
        <w:rPr>
          <w:color w:val="222222"/>
        </w:rPr>
        <w:t xml:space="preserve"> PESOS M/CTE ($</w:t>
      </w:r>
      <w:r w:rsidR="66C41BF3" w:rsidRPr="0C909C9E">
        <w:rPr>
          <w:color w:val="222222"/>
        </w:rPr>
        <w:t>24.5</w:t>
      </w:r>
      <w:r w:rsidR="3DEDC2AF" w:rsidRPr="0C909C9E">
        <w:rPr>
          <w:color w:val="222222"/>
        </w:rPr>
        <w:t xml:space="preserve">00.000) que corresponde al total de honorarios que paga ALLIANZ SEGUROS DE VIDA S.A. a G. HERRERA ABOGADOS &amp; ASOCIADOS por la representación judicial de los </w:t>
      </w:r>
      <w:r w:rsidR="1048D8D8" w:rsidRPr="0C909C9E">
        <w:rPr>
          <w:color w:val="222222"/>
        </w:rPr>
        <w:t xml:space="preserve">07 </w:t>
      </w:r>
      <w:r w:rsidR="3DEDC2AF" w:rsidRPr="0C909C9E">
        <w:rPr>
          <w:color w:val="222222"/>
        </w:rPr>
        <w:t>procesos en relación. En estos términos, es claro que el valor el valor unitario por proceso asciende a la suma de TRES MILLONES QUINIENTOS MIL PESOS ($3.500.000), valor que resulta de dividir $</w:t>
      </w:r>
      <w:r w:rsidR="08A3D4BC" w:rsidRPr="0C909C9E">
        <w:rPr>
          <w:color w:val="222222"/>
        </w:rPr>
        <w:t>24.5</w:t>
      </w:r>
      <w:r w:rsidR="3DEDC2AF" w:rsidRPr="0C909C9E">
        <w:rPr>
          <w:color w:val="222222"/>
        </w:rPr>
        <w:t xml:space="preserve">00.000 entre </w:t>
      </w:r>
      <w:r w:rsidR="71469D47" w:rsidRPr="0C909C9E">
        <w:rPr>
          <w:color w:val="222222"/>
        </w:rPr>
        <w:t xml:space="preserve">07 </w:t>
      </w:r>
      <w:r w:rsidR="3DEDC2AF" w:rsidRPr="0C909C9E">
        <w:rPr>
          <w:color w:val="222222"/>
        </w:rPr>
        <w:t>(número de procesos relacionados en la factura), sin tener en cuenta el</w:t>
      </w:r>
      <w:r w:rsidR="3DEDC2AF" w:rsidRPr="000C20C1">
        <w:rPr>
          <w:color w:val="222222"/>
        </w:rPr>
        <w:t xml:space="preserve"> IVA.</w:t>
      </w:r>
    </w:p>
    <w:p w14:paraId="4ADD914B" w14:textId="77777777" w:rsidR="005348DE" w:rsidRPr="000C20C1" w:rsidRDefault="005348DE" w:rsidP="000C20C1">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D369E07"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359567F"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3D9A1D75" w14:textId="77777777" w:rsidR="00966B01" w:rsidRPr="000C20C1" w:rsidRDefault="00966B01" w:rsidP="000C20C1">
      <w:pPr>
        <w:jc w:val="both"/>
        <w:rPr>
          <w:b/>
          <w:bCs/>
          <w:u w:val="single"/>
        </w:rPr>
      </w:pPr>
    </w:p>
    <w:p w14:paraId="06E05132" w14:textId="39DECC2C" w:rsidR="00952199" w:rsidRPr="000C20C1" w:rsidRDefault="00952199" w:rsidP="000C20C1">
      <w:pPr>
        <w:pStyle w:val="Prrafodelista"/>
        <w:numPr>
          <w:ilvl w:val="0"/>
          <w:numId w:val="8"/>
        </w:numPr>
        <w:ind w:left="426"/>
        <w:jc w:val="both"/>
        <w:rPr>
          <w:b/>
          <w:bCs/>
          <w:u w:val="single"/>
        </w:rPr>
      </w:pPr>
      <w:r w:rsidRPr="000C20C1">
        <w:rPr>
          <w:b/>
          <w:bCs/>
          <w:u w:val="single"/>
        </w:rPr>
        <w:t xml:space="preserve">INEXISTENCIA DE OBLIGACIÓN DE RESTITUCIÓN DE LA PRIMA DEL SEGURO PREVISIONAL AL ESTAR DEBIDAMENTE DEVENGADA EN RAZÓN DEL RIESGO ASUMIDO. </w:t>
      </w:r>
    </w:p>
    <w:p w14:paraId="7AB237F9" w14:textId="77777777" w:rsidR="00952199" w:rsidRPr="000C20C1" w:rsidRDefault="00952199" w:rsidP="000C20C1">
      <w:pPr>
        <w:jc w:val="both"/>
      </w:pPr>
    </w:p>
    <w:p w14:paraId="10D3906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0C20C1">
        <w:rPr>
          <w:rStyle w:val="normaltextrun"/>
          <w:rFonts w:ascii="Arial" w:hAnsi="Arial" w:cs="Arial"/>
          <w:sz w:val="22"/>
          <w:szCs w:val="22"/>
        </w:rPr>
        <w:t> </w:t>
      </w:r>
      <w:r w:rsidRPr="000C20C1">
        <w:rPr>
          <w:rStyle w:val="eop"/>
          <w:rFonts w:ascii="Arial" w:hAnsi="Arial" w:cs="Arial"/>
          <w:sz w:val="22"/>
          <w:szCs w:val="22"/>
        </w:rPr>
        <w:t> </w:t>
      </w:r>
    </w:p>
    <w:p w14:paraId="1F56930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7528F4A" w14:textId="301CB4C3"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lastRenderedPageBreak/>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0C20C1">
        <w:rPr>
          <w:rStyle w:val="normaltextrun"/>
          <w:rFonts w:ascii="Arial" w:hAnsi="Arial" w:cs="Arial"/>
          <w:sz w:val="22"/>
          <w:szCs w:val="22"/>
        </w:rPr>
        <w:t> </w:t>
      </w:r>
      <w:r w:rsidRPr="000C20C1">
        <w:rPr>
          <w:rStyle w:val="eop"/>
          <w:rFonts w:ascii="Arial" w:hAnsi="Arial" w:cs="Arial"/>
          <w:sz w:val="22"/>
          <w:szCs w:val="22"/>
        </w:rPr>
        <w:t> </w:t>
      </w:r>
    </w:p>
    <w:p w14:paraId="154FE26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4AC443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0C20C1">
        <w:rPr>
          <w:rStyle w:val="normaltextrun"/>
          <w:rFonts w:ascii="Arial" w:hAnsi="Arial" w:cs="Arial"/>
          <w:sz w:val="22"/>
          <w:szCs w:val="22"/>
        </w:rPr>
        <w:t> </w:t>
      </w:r>
      <w:r w:rsidRPr="000C20C1">
        <w:rPr>
          <w:rStyle w:val="eop"/>
          <w:rFonts w:ascii="Arial" w:hAnsi="Arial" w:cs="Arial"/>
          <w:sz w:val="22"/>
          <w:szCs w:val="22"/>
        </w:rPr>
        <w:t> </w:t>
      </w:r>
    </w:p>
    <w:p w14:paraId="4FC17C1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CC29290"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0C20C1">
        <w:rPr>
          <w:rStyle w:val="normaltextrun"/>
          <w:rFonts w:ascii="Arial" w:hAnsi="Arial" w:cs="Arial"/>
          <w:i/>
          <w:iCs/>
          <w:sz w:val="22"/>
          <w:szCs w:val="22"/>
          <w:vertAlign w:val="superscript"/>
          <w:lang w:val="es-ES"/>
        </w:rPr>
        <w:t>2</w:t>
      </w:r>
      <w:r w:rsidRPr="000C20C1">
        <w:rPr>
          <w:rStyle w:val="normaltextrun"/>
          <w:rFonts w:ascii="Arial" w:hAnsi="Arial" w:cs="Arial"/>
          <w:sz w:val="22"/>
          <w:szCs w:val="22"/>
        </w:rPr>
        <w:t> </w:t>
      </w:r>
      <w:r w:rsidRPr="000C20C1">
        <w:rPr>
          <w:rStyle w:val="eop"/>
          <w:rFonts w:ascii="Arial" w:hAnsi="Arial" w:cs="Arial"/>
          <w:sz w:val="22"/>
          <w:szCs w:val="22"/>
        </w:rPr>
        <w:t> </w:t>
      </w:r>
    </w:p>
    <w:p w14:paraId="5F7D831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6D1AEEF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0C20C1">
        <w:rPr>
          <w:rStyle w:val="normaltextrun"/>
          <w:rFonts w:ascii="Arial" w:hAnsi="Arial" w:cs="Arial"/>
          <w:sz w:val="22"/>
          <w:szCs w:val="22"/>
        </w:rPr>
        <w:t> </w:t>
      </w:r>
      <w:r w:rsidRPr="000C20C1">
        <w:rPr>
          <w:rStyle w:val="eop"/>
          <w:rFonts w:ascii="Arial" w:hAnsi="Arial" w:cs="Arial"/>
          <w:sz w:val="22"/>
          <w:szCs w:val="22"/>
        </w:rPr>
        <w:t> </w:t>
      </w:r>
    </w:p>
    <w:p w14:paraId="3D4E128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729CA0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Al respecto, el artículo 1070 del Código de Comercio señala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1938CB49"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normaltextrun"/>
          <w:rFonts w:ascii="Arial" w:hAnsi="Arial" w:cs="Arial"/>
          <w:b/>
          <w:bCs/>
          <w:i/>
          <w:iCs/>
          <w:sz w:val="22"/>
          <w:szCs w:val="22"/>
          <w:u w:val="single"/>
          <w:lang w:val="es-ES"/>
        </w:rPr>
        <w:t>“ARTÍCULO 1070. &lt;PRIMA DEVENGADA&gt;.</w:t>
      </w:r>
      <w:r w:rsidRPr="000C20C1">
        <w:rPr>
          <w:rStyle w:val="normaltextrun"/>
          <w:rFonts w:ascii="Arial" w:hAnsi="Arial" w:cs="Arial"/>
          <w:i/>
          <w:iCs/>
          <w:sz w:val="22"/>
          <w:szCs w:val="22"/>
          <w:lang w:val="es-ES"/>
        </w:rPr>
        <w:t> Sin perjuicio de lo dispuesto en el artículo </w:t>
      </w:r>
      <w:hyperlink r:id="rId10" w:anchor="1119" w:tgtFrame="_blank" w:history="1">
        <w:r w:rsidRPr="000C20C1">
          <w:rPr>
            <w:rStyle w:val="normaltextrun"/>
            <w:rFonts w:ascii="Arial" w:hAnsi="Arial" w:cs="Arial"/>
            <w:i/>
            <w:iCs/>
            <w:color w:val="0563C1"/>
            <w:sz w:val="22"/>
            <w:szCs w:val="22"/>
            <w:u w:val="single"/>
            <w:lang w:val="es-ES"/>
          </w:rPr>
          <w:t>1119</w:t>
        </w:r>
      </w:hyperlink>
      <w:r w:rsidRPr="000C20C1">
        <w:rPr>
          <w:rStyle w:val="normaltextrun"/>
          <w:rFonts w:ascii="Arial" w:hAnsi="Arial" w:cs="Arial"/>
          <w:i/>
          <w:iCs/>
          <w:sz w:val="22"/>
          <w:szCs w:val="22"/>
          <w:lang w:val="es-ES"/>
        </w:rPr>
        <w:t>, el asegurador devengará definitivamente la parte de la prima proporcional al tiempo corrido del riesgo (…)” </w:t>
      </w:r>
      <w:r w:rsidRPr="000C20C1">
        <w:rPr>
          <w:rStyle w:val="normaltextrun"/>
          <w:rFonts w:ascii="Arial" w:hAnsi="Arial" w:cs="Arial"/>
          <w:sz w:val="22"/>
          <w:szCs w:val="22"/>
        </w:rPr>
        <w:t> </w:t>
      </w:r>
      <w:r w:rsidRPr="000C20C1">
        <w:rPr>
          <w:rStyle w:val="eop"/>
          <w:rFonts w:ascii="Arial" w:hAnsi="Arial" w:cs="Arial"/>
          <w:sz w:val="22"/>
          <w:szCs w:val="22"/>
        </w:rPr>
        <w:t> </w:t>
      </w:r>
    </w:p>
    <w:p w14:paraId="32DB677E"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61E1A8D"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0C20C1">
        <w:rPr>
          <w:rStyle w:val="normaltextrun"/>
          <w:rFonts w:ascii="Arial" w:hAnsi="Arial" w:cs="Arial"/>
          <w:sz w:val="22"/>
          <w:szCs w:val="22"/>
        </w:rPr>
        <w:t> </w:t>
      </w:r>
      <w:r w:rsidRPr="000C20C1">
        <w:rPr>
          <w:rStyle w:val="eop"/>
          <w:rFonts w:ascii="Arial" w:hAnsi="Arial" w:cs="Arial"/>
          <w:sz w:val="22"/>
          <w:szCs w:val="22"/>
        </w:rPr>
        <w:t> </w:t>
      </w:r>
    </w:p>
    <w:p w14:paraId="6BED5B8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BDD2EC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relación con el concepto de prima devengada, es considerable citar la definición que da el Dr. Hernán Fabio López Blanco:</w:t>
      </w:r>
      <w:r w:rsidRPr="000C20C1">
        <w:rPr>
          <w:rStyle w:val="normaltextrun"/>
          <w:rFonts w:ascii="Arial" w:hAnsi="Arial" w:cs="Arial"/>
          <w:sz w:val="22"/>
          <w:szCs w:val="22"/>
        </w:rPr>
        <w:t> </w:t>
      </w:r>
      <w:r w:rsidRPr="000C20C1">
        <w:rPr>
          <w:rStyle w:val="eop"/>
          <w:rFonts w:ascii="Arial" w:hAnsi="Arial" w:cs="Arial"/>
          <w:sz w:val="22"/>
          <w:szCs w:val="22"/>
        </w:rPr>
        <w:t> </w:t>
      </w:r>
    </w:p>
    <w:p w14:paraId="3F573406"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F738D7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0C20C1">
        <w:rPr>
          <w:rStyle w:val="normaltextrun"/>
          <w:rFonts w:ascii="Arial" w:hAnsi="Arial" w:cs="Arial"/>
          <w:sz w:val="22"/>
          <w:szCs w:val="22"/>
        </w:rPr>
        <w:t> </w:t>
      </w:r>
      <w:r w:rsidRPr="000C20C1">
        <w:rPr>
          <w:rStyle w:val="eop"/>
          <w:rFonts w:ascii="Arial" w:hAnsi="Arial" w:cs="Arial"/>
          <w:sz w:val="22"/>
          <w:szCs w:val="22"/>
        </w:rPr>
        <w:t> </w:t>
      </w:r>
    </w:p>
    <w:p w14:paraId="5F06EC6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7A884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06F80AA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4BDFF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0C20C1">
        <w:rPr>
          <w:rStyle w:val="normaltextrun"/>
          <w:rFonts w:ascii="Arial" w:hAnsi="Arial" w:cs="Arial"/>
          <w:sz w:val="22"/>
          <w:szCs w:val="22"/>
        </w:rPr>
        <w:t> </w:t>
      </w:r>
      <w:r w:rsidRPr="000C20C1">
        <w:rPr>
          <w:rStyle w:val="eop"/>
          <w:rFonts w:ascii="Arial" w:hAnsi="Arial" w:cs="Arial"/>
          <w:sz w:val="22"/>
          <w:szCs w:val="22"/>
        </w:rPr>
        <w:t> </w:t>
      </w:r>
    </w:p>
    <w:p w14:paraId="3807CEC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E952E52"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0C20C1">
        <w:rPr>
          <w:rStyle w:val="normaltextrun"/>
          <w:rFonts w:ascii="Arial" w:hAnsi="Arial" w:cs="Arial"/>
          <w:b/>
          <w:bCs/>
          <w:i/>
          <w:iCs/>
          <w:sz w:val="22"/>
          <w:szCs w:val="22"/>
          <w:lang w:val="es-ES"/>
        </w:rPr>
        <w:t xml:space="preserve">dentro de los límites pactados y ante la ocurrencia de un acontecimiento incierto </w:t>
      </w:r>
      <w:r w:rsidRPr="000C20C1">
        <w:rPr>
          <w:rStyle w:val="normaltextrun"/>
          <w:rFonts w:ascii="Arial" w:hAnsi="Arial" w:cs="Arial"/>
          <w:b/>
          <w:bCs/>
          <w:i/>
          <w:iCs/>
          <w:sz w:val="22"/>
          <w:szCs w:val="22"/>
          <w:u w:val="single"/>
          <w:lang w:val="es-ES"/>
        </w:rPr>
        <w:t>cuyo riesgo ha sido objeto de cobertura</w:t>
      </w:r>
      <w:r w:rsidRPr="000C20C1">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0C20C1">
        <w:rPr>
          <w:rStyle w:val="normaltextrun"/>
          <w:rFonts w:ascii="Arial" w:hAnsi="Arial" w:cs="Arial"/>
          <w:sz w:val="22"/>
          <w:szCs w:val="22"/>
          <w:vertAlign w:val="superscript"/>
          <w:lang w:val="es-ES"/>
        </w:rPr>
        <w:t>3</w:t>
      </w:r>
      <w:r w:rsidRPr="000C20C1">
        <w:rPr>
          <w:rStyle w:val="normaltextrun"/>
          <w:rFonts w:ascii="Arial" w:hAnsi="Arial" w:cs="Arial"/>
          <w:sz w:val="22"/>
          <w:szCs w:val="22"/>
        </w:rPr>
        <w:t> </w:t>
      </w:r>
      <w:r w:rsidRPr="000C20C1">
        <w:rPr>
          <w:rStyle w:val="eop"/>
          <w:rFonts w:ascii="Arial" w:hAnsi="Arial" w:cs="Arial"/>
          <w:sz w:val="22"/>
          <w:szCs w:val="22"/>
        </w:rPr>
        <w:t> </w:t>
      </w:r>
    </w:p>
    <w:p w14:paraId="5C1EBAD5" w14:textId="77777777" w:rsidR="00C8534A" w:rsidRPr="000C20C1" w:rsidRDefault="00C8534A"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lastRenderedPageBreak/>
        <w:t> </w:t>
      </w:r>
      <w:r w:rsidRPr="000C20C1">
        <w:rPr>
          <w:rStyle w:val="eop"/>
          <w:rFonts w:ascii="Arial" w:hAnsi="Arial" w:cs="Arial"/>
          <w:sz w:val="22"/>
          <w:szCs w:val="22"/>
        </w:rPr>
        <w:t> </w:t>
      </w:r>
    </w:p>
    <w:p w14:paraId="21F25C5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69CC483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CFB806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“3.2.2.7. Pago de la prima. El pago de la prima, que corresponde a la administradora, </w:t>
      </w:r>
      <w:r w:rsidRPr="000C20C1">
        <w:rPr>
          <w:rStyle w:val="normaltextrun"/>
          <w:rFonts w:ascii="Arial" w:hAnsi="Arial" w:cs="Arial"/>
          <w:b/>
          <w:bCs/>
          <w:i/>
          <w:iCs/>
          <w:sz w:val="22"/>
          <w:szCs w:val="22"/>
          <w:u w:val="single"/>
          <w:lang w:val="es-ES"/>
        </w:rPr>
        <w:t>se debe hacer en la forma que acuerden las partes</w:t>
      </w:r>
      <w:r w:rsidRPr="000C20C1">
        <w:rPr>
          <w:rStyle w:val="normaltextrun"/>
          <w:rFonts w:ascii="Arial" w:hAnsi="Arial" w:cs="Arial"/>
          <w:i/>
          <w:iCs/>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3779FD7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DFE408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0C20C1">
        <w:rPr>
          <w:rStyle w:val="normaltextrun"/>
          <w:rFonts w:ascii="Arial" w:hAnsi="Arial" w:cs="Arial"/>
          <w:sz w:val="22"/>
          <w:szCs w:val="22"/>
        </w:rPr>
        <w:t> </w:t>
      </w:r>
      <w:r w:rsidRPr="000C20C1">
        <w:rPr>
          <w:rStyle w:val="eop"/>
          <w:rFonts w:ascii="Arial" w:hAnsi="Arial" w:cs="Arial"/>
          <w:sz w:val="22"/>
          <w:szCs w:val="22"/>
        </w:rPr>
        <w:t> </w:t>
      </w:r>
    </w:p>
    <w:p w14:paraId="7DFD997C"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4F61739"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0C20C1">
        <w:rPr>
          <w:rStyle w:val="normaltextrun"/>
          <w:rFonts w:ascii="Arial" w:hAnsi="Arial" w:cs="Arial"/>
          <w:sz w:val="22"/>
          <w:szCs w:val="22"/>
        </w:rPr>
        <w:t> </w:t>
      </w:r>
      <w:r w:rsidRPr="000C20C1">
        <w:rPr>
          <w:rStyle w:val="eop"/>
          <w:rFonts w:ascii="Arial" w:hAnsi="Arial" w:cs="Arial"/>
          <w:sz w:val="22"/>
          <w:szCs w:val="22"/>
        </w:rPr>
        <w:t> </w:t>
      </w:r>
    </w:p>
    <w:p w14:paraId="6FE58BD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432C8C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mora en el pago de la prima dentro de las oportunidades indicadas producirá la terminación automática de la presente póliza. </w:t>
      </w:r>
      <w:r w:rsidRPr="000C20C1">
        <w:rPr>
          <w:rStyle w:val="normaltextrun"/>
          <w:rFonts w:ascii="Arial" w:hAnsi="Arial" w:cs="Arial"/>
          <w:sz w:val="22"/>
          <w:szCs w:val="22"/>
        </w:rPr>
        <w:t> </w:t>
      </w:r>
      <w:r w:rsidRPr="000C20C1">
        <w:rPr>
          <w:rStyle w:val="eop"/>
          <w:rFonts w:ascii="Arial" w:hAnsi="Arial" w:cs="Arial"/>
          <w:sz w:val="22"/>
          <w:szCs w:val="22"/>
        </w:rPr>
        <w:t> </w:t>
      </w:r>
    </w:p>
    <w:p w14:paraId="3B4CE53D"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0032D6E"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0C20C1">
        <w:rPr>
          <w:rStyle w:val="normaltextrun"/>
          <w:rFonts w:ascii="Arial" w:hAnsi="Arial" w:cs="Arial"/>
          <w:sz w:val="22"/>
          <w:szCs w:val="22"/>
        </w:rPr>
        <w:t> </w:t>
      </w:r>
      <w:r w:rsidRPr="000C20C1">
        <w:rPr>
          <w:rStyle w:val="eop"/>
          <w:rFonts w:ascii="Arial" w:hAnsi="Arial" w:cs="Arial"/>
          <w:sz w:val="22"/>
          <w:szCs w:val="22"/>
        </w:rPr>
        <w:t> </w:t>
      </w:r>
    </w:p>
    <w:p w14:paraId="64F2876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740C42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0C20C1">
        <w:rPr>
          <w:rStyle w:val="normaltextrun"/>
          <w:rFonts w:ascii="Arial" w:hAnsi="Arial" w:cs="Arial"/>
          <w:sz w:val="22"/>
          <w:szCs w:val="22"/>
        </w:rPr>
        <w:t> </w:t>
      </w:r>
      <w:r w:rsidRPr="000C20C1">
        <w:rPr>
          <w:rStyle w:val="eop"/>
          <w:rFonts w:ascii="Arial" w:hAnsi="Arial" w:cs="Arial"/>
          <w:sz w:val="22"/>
          <w:szCs w:val="22"/>
        </w:rPr>
        <w:t> </w:t>
      </w:r>
    </w:p>
    <w:p w14:paraId="1AB2925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FA502F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0C20C1">
        <w:rPr>
          <w:rStyle w:val="normaltextrun"/>
          <w:rFonts w:ascii="Arial" w:hAnsi="Arial" w:cs="Arial"/>
          <w:sz w:val="22"/>
          <w:szCs w:val="22"/>
        </w:rPr>
        <w:t> </w:t>
      </w:r>
      <w:r w:rsidRPr="000C20C1">
        <w:rPr>
          <w:rStyle w:val="eop"/>
          <w:rFonts w:ascii="Arial" w:hAnsi="Arial" w:cs="Arial"/>
          <w:sz w:val="22"/>
          <w:szCs w:val="22"/>
        </w:rPr>
        <w:t> </w:t>
      </w:r>
    </w:p>
    <w:p w14:paraId="086EFAF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9EDC01" w14:textId="76F6D784"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sidRPr="000C20C1">
        <w:rPr>
          <w:rStyle w:val="normaltextrun"/>
          <w:rFonts w:ascii="Arial" w:hAnsi="Arial" w:cs="Arial"/>
          <w:b/>
          <w:bCs/>
          <w:i/>
          <w:iCs/>
          <w:sz w:val="22"/>
          <w:szCs w:val="22"/>
          <w:lang w:val="es-ES"/>
        </w:rPr>
        <w:t>la afiliada</w:t>
      </w:r>
      <w:r w:rsidRPr="000C20C1">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7D6AD90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71479A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Para lo cual, la Superintendencia Financia de Colombia respondió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378C81D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5E0473"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0C20C1">
        <w:rPr>
          <w:rStyle w:val="normaltextrun"/>
          <w:rFonts w:ascii="Arial" w:hAnsi="Arial" w:cs="Arial"/>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45DD867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E7C898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lastRenderedPageBreak/>
        <w:t>Concluyendo así, que en virtud de una la declaratoria de nulidad de la afiliación o ineficacia del trasladar, solo sería posible trasladar los siguientes conceptos:</w:t>
      </w:r>
      <w:r w:rsidRPr="000C20C1">
        <w:rPr>
          <w:rStyle w:val="normaltextrun"/>
          <w:rFonts w:ascii="Arial" w:hAnsi="Arial" w:cs="Arial"/>
          <w:sz w:val="22"/>
          <w:szCs w:val="22"/>
        </w:rPr>
        <w:t> </w:t>
      </w:r>
      <w:r w:rsidRPr="000C20C1">
        <w:rPr>
          <w:rStyle w:val="eop"/>
          <w:rFonts w:ascii="Arial" w:hAnsi="Arial" w:cs="Arial"/>
          <w:sz w:val="22"/>
          <w:szCs w:val="22"/>
        </w:rPr>
        <w:t> </w:t>
      </w:r>
    </w:p>
    <w:p w14:paraId="6AB3E085" w14:textId="74596211"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0C20C1">
        <w:rPr>
          <w:rStyle w:val="eop"/>
          <w:rFonts w:ascii="Arial" w:hAnsi="Arial" w:cs="Arial"/>
          <w:sz w:val="22"/>
          <w:szCs w:val="22"/>
        </w:rPr>
        <w:t> </w:t>
      </w:r>
    </w:p>
    <w:p w14:paraId="11B9332C" w14:textId="77777777"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8ECE53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0C20C1">
        <w:rPr>
          <w:rStyle w:val="normaltextrun"/>
          <w:rFonts w:ascii="Arial" w:hAnsi="Arial" w:cs="Arial"/>
          <w:sz w:val="22"/>
          <w:szCs w:val="22"/>
        </w:rPr>
        <w:t> </w:t>
      </w:r>
      <w:r w:rsidRPr="000C20C1">
        <w:rPr>
          <w:rStyle w:val="eop"/>
          <w:rFonts w:ascii="Arial" w:hAnsi="Arial" w:cs="Arial"/>
          <w:sz w:val="22"/>
          <w:szCs w:val="22"/>
        </w:rPr>
        <w:t> </w:t>
      </w:r>
    </w:p>
    <w:p w14:paraId="03216A3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3F4523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Finalmente, se precisa que del Decreto 2555 del 2010 </w:t>
      </w:r>
      <w:r w:rsidRPr="000C20C1">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0C20C1">
        <w:rPr>
          <w:rStyle w:val="normaltextrun"/>
          <w:rFonts w:ascii="Arial" w:hAnsi="Arial" w:cs="Arial"/>
          <w:sz w:val="22"/>
          <w:szCs w:val="22"/>
          <w:lang w:val="es-ES"/>
        </w:rPr>
        <w:t xml:space="preserve">en su capítulo 6 denominado </w:t>
      </w:r>
      <w:r w:rsidRPr="000C20C1">
        <w:rPr>
          <w:rStyle w:val="normaltextrun"/>
          <w:rFonts w:ascii="Arial" w:hAnsi="Arial" w:cs="Arial"/>
          <w:i/>
          <w:iCs/>
          <w:sz w:val="22"/>
          <w:szCs w:val="22"/>
          <w:lang w:val="es-ES"/>
        </w:rPr>
        <w:t xml:space="preserve">seguros previsionales de invalidez y sobrevivencia </w:t>
      </w:r>
      <w:r w:rsidRPr="000C20C1">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0C20C1">
        <w:rPr>
          <w:rStyle w:val="normaltextrun"/>
          <w:rFonts w:ascii="Arial" w:hAnsi="Arial" w:cs="Arial"/>
          <w:sz w:val="22"/>
          <w:szCs w:val="22"/>
        </w:rPr>
        <w:t> </w:t>
      </w:r>
      <w:r w:rsidRPr="000C20C1">
        <w:rPr>
          <w:rStyle w:val="eop"/>
          <w:rFonts w:ascii="Arial" w:hAnsi="Arial" w:cs="Arial"/>
          <w:sz w:val="22"/>
          <w:szCs w:val="22"/>
        </w:rPr>
        <w:t> </w:t>
      </w:r>
    </w:p>
    <w:p w14:paraId="3F01DA9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2C0449" w14:textId="5F88FA9F"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w:t>
      </w:r>
      <w:r w:rsidRPr="000C20C1">
        <w:rPr>
          <w:rStyle w:val="normaltextrun"/>
          <w:rFonts w:ascii="Arial" w:hAnsi="Arial" w:cs="Arial"/>
          <w:sz w:val="22"/>
          <w:szCs w:val="22"/>
        </w:rPr>
        <w:t> </w:t>
      </w:r>
      <w:r w:rsidRPr="000C20C1">
        <w:rPr>
          <w:rStyle w:val="eop"/>
          <w:rFonts w:ascii="Arial" w:hAnsi="Arial" w:cs="Arial"/>
          <w:sz w:val="22"/>
          <w:szCs w:val="22"/>
        </w:rPr>
        <w:t> </w:t>
      </w:r>
    </w:p>
    <w:p w14:paraId="44AD432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F618D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0C20C1">
        <w:rPr>
          <w:rStyle w:val="normaltextrun"/>
          <w:rFonts w:ascii="Arial" w:hAnsi="Arial" w:cs="Arial"/>
          <w:sz w:val="22"/>
          <w:szCs w:val="22"/>
        </w:rPr>
        <w:t> </w:t>
      </w:r>
      <w:r w:rsidRPr="000C20C1">
        <w:rPr>
          <w:rStyle w:val="eop"/>
          <w:rFonts w:ascii="Arial" w:hAnsi="Arial" w:cs="Arial"/>
          <w:sz w:val="22"/>
          <w:szCs w:val="22"/>
        </w:rPr>
        <w:t> </w:t>
      </w:r>
    </w:p>
    <w:p w14:paraId="7BF09547" w14:textId="77777777" w:rsidR="00952199" w:rsidRPr="000C20C1" w:rsidRDefault="00952199" w:rsidP="000C20C1">
      <w:pPr>
        <w:jc w:val="both"/>
        <w:rPr>
          <w:b/>
          <w:bCs/>
          <w:u w:val="single"/>
        </w:rPr>
      </w:pPr>
    </w:p>
    <w:p w14:paraId="5D43F5BC" w14:textId="65B387FC" w:rsidR="00952199" w:rsidRPr="000C20C1" w:rsidRDefault="00952199" w:rsidP="000C20C1">
      <w:pPr>
        <w:pStyle w:val="Prrafodelista"/>
        <w:numPr>
          <w:ilvl w:val="0"/>
          <w:numId w:val="8"/>
        </w:numPr>
        <w:ind w:left="426"/>
        <w:jc w:val="both"/>
        <w:rPr>
          <w:b/>
          <w:bCs/>
          <w:u w:val="single"/>
        </w:rPr>
      </w:pPr>
      <w:r w:rsidRPr="000C20C1">
        <w:rPr>
          <w:b/>
          <w:bCs/>
          <w:u w:val="single"/>
        </w:rPr>
        <w:t>INEXISTENCIA DE OBLIGACIÓN A CARGO DE ALLIANZ SEGUROS DE VIDA S.A. POR CUANTO LA PRIMA DEBE PAGARSE CON LOS RECURSO PROPIOS DE LA AFP CUANDO SE DECLARA LA INEFICACIA DE TRASLADO</w:t>
      </w:r>
      <w:r w:rsidR="001C442E" w:rsidRPr="000C20C1">
        <w:rPr>
          <w:b/>
          <w:bCs/>
          <w:u w:val="single"/>
        </w:rPr>
        <w:t>.</w:t>
      </w:r>
    </w:p>
    <w:p w14:paraId="433512D2" w14:textId="77777777" w:rsidR="00952199" w:rsidRPr="000C20C1" w:rsidRDefault="00952199" w:rsidP="000C20C1">
      <w:pPr>
        <w:jc w:val="both"/>
      </w:pPr>
    </w:p>
    <w:p w14:paraId="13370A36" w14:textId="77777777" w:rsidR="00952199" w:rsidRPr="000C20C1" w:rsidRDefault="00952199" w:rsidP="000C20C1">
      <w:pPr>
        <w:jc w:val="both"/>
      </w:pPr>
      <w:r w:rsidRPr="000C20C1">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0C20C1" w:rsidRDefault="00952199" w:rsidP="000C20C1">
      <w:pPr>
        <w:pStyle w:val="Default"/>
        <w:ind w:right="49"/>
        <w:jc w:val="both"/>
        <w:rPr>
          <w:rFonts w:ascii="Arial" w:hAnsi="Arial" w:cs="Arial"/>
          <w:color w:val="auto"/>
          <w:kern w:val="2"/>
          <w:sz w:val="22"/>
          <w:szCs w:val="22"/>
        </w:rPr>
      </w:pPr>
    </w:p>
    <w:p w14:paraId="418F7616"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000C20C1">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0C20C1" w:rsidRDefault="00952199" w:rsidP="000C20C1">
      <w:pPr>
        <w:pStyle w:val="Default"/>
        <w:ind w:right="616"/>
        <w:jc w:val="both"/>
        <w:rPr>
          <w:rFonts w:ascii="Arial" w:hAnsi="Arial" w:cs="Arial"/>
          <w:color w:val="auto"/>
          <w:kern w:val="2"/>
          <w:sz w:val="22"/>
          <w:szCs w:val="22"/>
        </w:rPr>
      </w:pPr>
    </w:p>
    <w:p w14:paraId="40E58F99" w14:textId="77777777" w:rsidR="00952199" w:rsidRPr="000C20C1" w:rsidRDefault="00952199" w:rsidP="000C20C1">
      <w:pPr>
        <w:jc w:val="both"/>
      </w:pPr>
      <w:r w:rsidRPr="000C20C1">
        <w:t>Al respecto, la CSJ en sentencia SL2877-2020 señaló que:</w:t>
      </w:r>
    </w:p>
    <w:p w14:paraId="77843545" w14:textId="77777777" w:rsidR="00952199" w:rsidRPr="000C20C1" w:rsidRDefault="00952199" w:rsidP="000C20C1">
      <w:pPr>
        <w:ind w:left="567" w:right="616"/>
        <w:jc w:val="both"/>
        <w:rPr>
          <w:i/>
          <w:iCs/>
        </w:rPr>
      </w:pPr>
    </w:p>
    <w:p w14:paraId="41C2B567" w14:textId="77777777" w:rsidR="00952199" w:rsidRPr="000C20C1" w:rsidRDefault="00952199" w:rsidP="000C20C1">
      <w:pPr>
        <w:ind w:left="567" w:right="616"/>
        <w:jc w:val="both"/>
        <w:rPr>
          <w:i/>
          <w:iCs/>
        </w:rPr>
      </w:pPr>
      <w:r w:rsidRPr="000C20C1">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C20C1">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C20C1">
        <w:rPr>
          <w:i/>
          <w:iCs/>
        </w:rPr>
        <w:t>pues, desde el nacimiento del acto ineficaz, estos recursos han debido ingresar al RPM administrado por Colpensiones (…)” (Negrilla y subrayado por fuera del texto original).</w:t>
      </w:r>
    </w:p>
    <w:p w14:paraId="25FC9EDD" w14:textId="77777777" w:rsidR="00952199" w:rsidRPr="000C20C1" w:rsidRDefault="00952199" w:rsidP="000C20C1">
      <w:pPr>
        <w:pStyle w:val="Default"/>
        <w:jc w:val="both"/>
        <w:rPr>
          <w:rFonts w:ascii="Arial" w:hAnsi="Arial" w:cs="Arial"/>
          <w:color w:val="auto"/>
          <w:kern w:val="2"/>
          <w:sz w:val="22"/>
          <w:szCs w:val="22"/>
        </w:rPr>
      </w:pPr>
    </w:p>
    <w:p w14:paraId="65B5FB92"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0C20C1" w:rsidRDefault="00952199" w:rsidP="000C20C1">
      <w:pPr>
        <w:pStyle w:val="Default"/>
        <w:jc w:val="both"/>
        <w:rPr>
          <w:rFonts w:ascii="Arial" w:hAnsi="Arial" w:cs="Arial"/>
          <w:color w:val="auto"/>
          <w:kern w:val="2"/>
          <w:sz w:val="22"/>
          <w:szCs w:val="22"/>
        </w:rPr>
      </w:pPr>
    </w:p>
    <w:p w14:paraId="1AAA4220" w14:textId="446D1C38" w:rsidR="00952199" w:rsidRPr="000C20C1" w:rsidRDefault="00952199" w:rsidP="000C20C1">
      <w:pPr>
        <w:pStyle w:val="Default"/>
        <w:ind w:left="567" w:right="474"/>
        <w:jc w:val="both"/>
        <w:rPr>
          <w:rFonts w:ascii="Arial" w:hAnsi="Arial" w:cs="Arial"/>
          <w:i/>
          <w:iCs/>
          <w:color w:val="auto"/>
          <w:kern w:val="2"/>
          <w:sz w:val="22"/>
          <w:szCs w:val="22"/>
          <w:lang w:val="es-ES"/>
        </w:rPr>
      </w:pPr>
      <w:r w:rsidRPr="000C20C1">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0C20C1">
        <w:rPr>
          <w:rFonts w:ascii="Arial" w:hAnsi="Arial" w:cs="Arial"/>
          <w:i/>
          <w:iCs/>
          <w:color w:val="auto"/>
          <w:kern w:val="2"/>
          <w:sz w:val="22"/>
          <w:szCs w:val="22"/>
          <w:lang w:val="es-ES"/>
        </w:rPr>
        <w:t>la demandante</w:t>
      </w:r>
      <w:r w:rsidRPr="000C20C1">
        <w:rPr>
          <w:rFonts w:ascii="Arial" w:hAnsi="Arial" w:cs="Arial"/>
          <w:i/>
          <w:iCs/>
          <w:color w:val="auto"/>
          <w:kern w:val="2"/>
          <w:sz w:val="22"/>
          <w:szCs w:val="22"/>
          <w:lang w:val="es-ES"/>
        </w:rPr>
        <w:t xml:space="preserve"> siempre estuvo afiliada a aquel sistema. Asimismo, </w:t>
      </w:r>
      <w:r w:rsidRPr="000C20C1">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0C20C1">
        <w:rPr>
          <w:rFonts w:ascii="Arial" w:hAnsi="Arial" w:cs="Arial"/>
          <w:b/>
          <w:bCs/>
          <w:i/>
          <w:iCs/>
          <w:color w:val="auto"/>
          <w:kern w:val="2"/>
          <w:sz w:val="22"/>
          <w:szCs w:val="22"/>
          <w:u w:val="single"/>
          <w:lang w:val="es-ES"/>
        </w:rPr>
        <w:t>d</w:t>
      </w:r>
      <w:r w:rsidR="00277C91" w:rsidRPr="000C20C1">
        <w:rPr>
          <w:rFonts w:ascii="Arial" w:hAnsi="Arial" w:cs="Arial"/>
          <w:b/>
          <w:bCs/>
          <w:i/>
          <w:iCs/>
          <w:color w:val="auto"/>
          <w:kern w:val="2"/>
          <w:sz w:val="22"/>
          <w:szCs w:val="22"/>
          <w:u w:val="single"/>
          <w:lang w:val="es-ES"/>
        </w:rPr>
        <w:t>la actora</w:t>
      </w:r>
      <w:r w:rsidRPr="000C20C1">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C20C1">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0C20C1" w:rsidRDefault="00952199" w:rsidP="000C20C1">
      <w:pPr>
        <w:pStyle w:val="Default"/>
        <w:jc w:val="both"/>
        <w:rPr>
          <w:rFonts w:ascii="Arial" w:hAnsi="Arial" w:cs="Arial"/>
          <w:color w:val="auto"/>
          <w:kern w:val="2"/>
          <w:sz w:val="22"/>
          <w:szCs w:val="22"/>
        </w:rPr>
      </w:pPr>
    </w:p>
    <w:p w14:paraId="6E2E5841"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Por último, en sentencia SL4297-2022, la Corte puntualizó que: </w:t>
      </w:r>
    </w:p>
    <w:p w14:paraId="02FCB273" w14:textId="77777777" w:rsidR="00952199" w:rsidRPr="000C20C1" w:rsidRDefault="00952199" w:rsidP="000C20C1">
      <w:pPr>
        <w:pStyle w:val="Default"/>
        <w:jc w:val="both"/>
        <w:rPr>
          <w:rFonts w:ascii="Arial" w:hAnsi="Arial" w:cs="Arial"/>
          <w:color w:val="auto"/>
          <w:kern w:val="2"/>
          <w:sz w:val="22"/>
          <w:szCs w:val="22"/>
        </w:rPr>
      </w:pPr>
    </w:p>
    <w:p w14:paraId="33568A91" w14:textId="54D09C84" w:rsidR="00952199" w:rsidRPr="000C20C1" w:rsidRDefault="00952199" w:rsidP="000C20C1">
      <w:pPr>
        <w:pStyle w:val="Default"/>
        <w:ind w:left="567" w:right="474"/>
        <w:jc w:val="both"/>
        <w:rPr>
          <w:rFonts w:ascii="Arial" w:hAnsi="Arial" w:cs="Arial"/>
          <w:i/>
          <w:iCs/>
          <w:color w:val="auto"/>
          <w:kern w:val="2"/>
          <w:sz w:val="22"/>
          <w:szCs w:val="22"/>
        </w:rPr>
      </w:pPr>
      <w:r w:rsidRPr="000C20C1">
        <w:rPr>
          <w:rFonts w:ascii="Arial" w:hAnsi="Arial" w:cs="Arial"/>
          <w:i/>
          <w:iCs/>
          <w:color w:val="auto"/>
          <w:kern w:val="2"/>
          <w:sz w:val="22"/>
          <w:szCs w:val="22"/>
        </w:rPr>
        <w:t xml:space="preserve">“ (…) En ese sentido, </w:t>
      </w:r>
      <w:r w:rsidRPr="000C20C1">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0C20C1">
        <w:rPr>
          <w:rFonts w:ascii="Arial" w:hAnsi="Arial" w:cs="Arial"/>
          <w:b/>
          <w:bCs/>
          <w:i/>
          <w:iCs/>
          <w:color w:val="auto"/>
          <w:kern w:val="2"/>
          <w:sz w:val="22"/>
          <w:szCs w:val="22"/>
          <w:u w:val="single"/>
        </w:rPr>
        <w:t>la demandante</w:t>
      </w:r>
      <w:r w:rsidRPr="000C20C1">
        <w:rPr>
          <w:rFonts w:ascii="Arial" w:hAnsi="Arial" w:cs="Arial"/>
          <w:b/>
          <w:bCs/>
          <w:i/>
          <w:iCs/>
          <w:color w:val="auto"/>
          <w:kern w:val="2"/>
          <w:sz w:val="22"/>
          <w:szCs w:val="22"/>
          <w:u w:val="single"/>
        </w:rPr>
        <w:t>, deberá trasladar a COLPENSIONES</w:t>
      </w:r>
      <w:r w:rsidRPr="000C20C1">
        <w:rPr>
          <w:rFonts w:ascii="Arial" w:hAnsi="Arial" w:cs="Arial"/>
          <w:i/>
          <w:iCs/>
          <w:color w:val="auto"/>
          <w:kern w:val="2"/>
          <w:sz w:val="22"/>
          <w:szCs w:val="22"/>
        </w:rPr>
        <w:t xml:space="preserve">, los saldos obrantes a su favor en la cuenta de ahorro individual, junto con el bono pensional y los rendimientos, </w:t>
      </w:r>
      <w:r w:rsidRPr="000C20C1">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C20C1">
        <w:rPr>
          <w:rFonts w:ascii="Arial" w:hAnsi="Arial" w:cs="Arial"/>
          <w:i/>
          <w:iCs/>
          <w:color w:val="auto"/>
          <w:kern w:val="2"/>
          <w:sz w:val="22"/>
          <w:szCs w:val="22"/>
        </w:rPr>
        <w:t xml:space="preserve">, así como, el porcentaje destinado al fondo de garantía de pensión mínima, debidamente indexados y </w:t>
      </w:r>
      <w:r w:rsidRPr="000C20C1">
        <w:rPr>
          <w:rFonts w:ascii="Arial" w:hAnsi="Arial" w:cs="Arial"/>
          <w:b/>
          <w:bCs/>
          <w:i/>
          <w:iCs/>
          <w:color w:val="auto"/>
          <w:kern w:val="2"/>
          <w:sz w:val="22"/>
          <w:szCs w:val="22"/>
          <w:u w:val="single"/>
        </w:rPr>
        <w:t>con cargo a sus propios recursos</w:t>
      </w:r>
      <w:r w:rsidRPr="000C20C1">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0C20C1" w:rsidRDefault="00952199" w:rsidP="000C20C1">
      <w:pPr>
        <w:pStyle w:val="Default"/>
        <w:ind w:right="474"/>
        <w:jc w:val="both"/>
        <w:rPr>
          <w:rFonts w:ascii="Arial" w:hAnsi="Arial" w:cs="Arial"/>
          <w:color w:val="auto"/>
          <w:kern w:val="2"/>
          <w:sz w:val="22"/>
          <w:szCs w:val="22"/>
        </w:rPr>
      </w:pPr>
    </w:p>
    <w:p w14:paraId="428DE258" w14:textId="77777777" w:rsidR="00952199" w:rsidRPr="000C20C1" w:rsidRDefault="00952199" w:rsidP="000C20C1">
      <w:pPr>
        <w:pStyle w:val="Default"/>
        <w:ind w:right="49"/>
        <w:jc w:val="both"/>
        <w:rPr>
          <w:rFonts w:ascii="Arial" w:hAnsi="Arial" w:cs="Arial"/>
          <w:i/>
          <w:iCs/>
          <w:sz w:val="22"/>
          <w:szCs w:val="22"/>
          <w:lang w:val="es-ES"/>
        </w:rPr>
      </w:pPr>
      <w:r w:rsidRPr="000C20C1">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000C20C1">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0C20C1">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0C20C1" w:rsidRDefault="00952199" w:rsidP="000C20C1">
      <w:pPr>
        <w:pStyle w:val="Default"/>
        <w:ind w:right="49"/>
        <w:jc w:val="both"/>
        <w:rPr>
          <w:rFonts w:ascii="Arial" w:hAnsi="Arial" w:cs="Arial"/>
          <w:color w:val="auto"/>
          <w:kern w:val="2"/>
          <w:sz w:val="22"/>
          <w:szCs w:val="22"/>
        </w:rPr>
      </w:pPr>
    </w:p>
    <w:p w14:paraId="6D9CABDF"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0C20C1" w:rsidRDefault="00952199" w:rsidP="000C20C1">
      <w:pPr>
        <w:pStyle w:val="Default"/>
        <w:ind w:right="49"/>
        <w:jc w:val="both"/>
        <w:rPr>
          <w:rFonts w:ascii="Arial" w:hAnsi="Arial" w:cs="Arial"/>
          <w:color w:val="auto"/>
          <w:kern w:val="2"/>
          <w:sz w:val="22"/>
          <w:szCs w:val="22"/>
        </w:rPr>
      </w:pPr>
    </w:p>
    <w:p w14:paraId="2D90F7AD" w14:textId="77777777" w:rsidR="00952199" w:rsidRPr="000C20C1" w:rsidRDefault="00952199" w:rsidP="000C20C1">
      <w:pPr>
        <w:pStyle w:val="Default"/>
        <w:ind w:right="49"/>
        <w:jc w:val="both"/>
        <w:rPr>
          <w:rFonts w:ascii="Arial" w:hAnsi="Arial" w:cs="Arial"/>
          <w:color w:val="auto"/>
          <w:kern w:val="2"/>
          <w:sz w:val="22"/>
          <w:szCs w:val="22"/>
        </w:rPr>
      </w:pPr>
      <w:r w:rsidRPr="000C20C1">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0C20C1" w:rsidRDefault="00952199" w:rsidP="000C20C1">
      <w:pPr>
        <w:pStyle w:val="Default"/>
        <w:ind w:right="49"/>
        <w:jc w:val="both"/>
        <w:rPr>
          <w:rFonts w:ascii="Arial" w:hAnsi="Arial" w:cs="Arial"/>
          <w:color w:val="auto"/>
          <w:kern w:val="2"/>
          <w:sz w:val="22"/>
          <w:szCs w:val="22"/>
        </w:rPr>
      </w:pPr>
    </w:p>
    <w:p w14:paraId="5071E73D" w14:textId="77777777" w:rsidR="00952199" w:rsidRPr="000C20C1" w:rsidRDefault="00952199" w:rsidP="000C20C1">
      <w:pPr>
        <w:pStyle w:val="Default"/>
        <w:ind w:left="567" w:right="474"/>
        <w:jc w:val="both"/>
        <w:rPr>
          <w:rFonts w:ascii="Arial" w:hAnsi="Arial" w:cs="Arial"/>
          <w:color w:val="auto"/>
          <w:kern w:val="2"/>
          <w:sz w:val="22"/>
          <w:szCs w:val="22"/>
        </w:rPr>
      </w:pPr>
      <w:r w:rsidRPr="000C20C1">
        <w:rPr>
          <w:rFonts w:ascii="Arial" w:hAnsi="Arial" w:cs="Arial"/>
          <w:color w:val="auto"/>
          <w:kern w:val="2"/>
          <w:sz w:val="22"/>
          <w:szCs w:val="22"/>
        </w:rPr>
        <w:t>“</w:t>
      </w:r>
      <w:r w:rsidRPr="000C20C1">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C20C1">
        <w:rPr>
          <w:rFonts w:ascii="Arial" w:hAnsi="Arial" w:cs="Arial"/>
          <w:color w:val="auto"/>
          <w:kern w:val="2"/>
          <w:sz w:val="22"/>
          <w:szCs w:val="22"/>
        </w:rPr>
        <w:t>.”</w:t>
      </w:r>
    </w:p>
    <w:p w14:paraId="3CC0E3D4" w14:textId="77777777" w:rsidR="00952199" w:rsidRPr="000C20C1" w:rsidRDefault="00952199" w:rsidP="000C20C1">
      <w:pPr>
        <w:pStyle w:val="Default"/>
        <w:ind w:right="474"/>
        <w:jc w:val="both"/>
        <w:rPr>
          <w:rFonts w:ascii="Arial" w:hAnsi="Arial" w:cs="Arial"/>
          <w:color w:val="auto"/>
          <w:kern w:val="2"/>
          <w:sz w:val="22"/>
          <w:szCs w:val="22"/>
        </w:rPr>
      </w:pPr>
    </w:p>
    <w:p w14:paraId="4EF11F98" w14:textId="1453F0D3" w:rsidR="00952199" w:rsidRPr="000C20C1" w:rsidRDefault="00952199" w:rsidP="000C20C1">
      <w:pPr>
        <w:pStyle w:val="Default"/>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Por lo anterior, y de efectuarse el traslado deprecado por </w:t>
      </w:r>
      <w:r w:rsidR="2690A1D6" w:rsidRPr="000C20C1">
        <w:rPr>
          <w:rFonts w:ascii="Arial" w:hAnsi="Arial" w:cs="Arial"/>
          <w:color w:val="auto"/>
          <w:kern w:val="2"/>
          <w:sz w:val="22"/>
          <w:szCs w:val="22"/>
          <w:lang w:val="es-ES"/>
        </w:rPr>
        <w:t xml:space="preserve">la </w:t>
      </w:r>
      <w:r w:rsidR="00ED1FC7" w:rsidRPr="000C20C1">
        <w:rPr>
          <w:rFonts w:ascii="Arial" w:hAnsi="Arial" w:cs="Arial"/>
          <w:color w:val="auto"/>
          <w:kern w:val="2"/>
          <w:sz w:val="22"/>
          <w:szCs w:val="22"/>
          <w:lang w:val="es-ES"/>
        </w:rPr>
        <w:t>actor</w:t>
      </w:r>
      <w:r w:rsidR="641EF28A" w:rsidRPr="000C20C1">
        <w:rPr>
          <w:rFonts w:ascii="Arial" w:hAnsi="Arial" w:cs="Arial"/>
          <w:color w:val="auto"/>
          <w:kern w:val="2"/>
          <w:sz w:val="22"/>
          <w:szCs w:val="22"/>
          <w:lang w:val="es-ES"/>
        </w:rPr>
        <w:t>a</w:t>
      </w:r>
      <w:r w:rsidRPr="000C20C1">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sidRPr="000C20C1">
        <w:rPr>
          <w:rFonts w:ascii="Arial" w:hAnsi="Arial" w:cs="Arial"/>
          <w:color w:val="auto"/>
          <w:kern w:val="2"/>
          <w:sz w:val="22"/>
          <w:szCs w:val="22"/>
          <w:lang w:val="es-ES"/>
        </w:rPr>
        <w:t>la afiliada</w:t>
      </w:r>
      <w:r w:rsidRPr="000C20C1">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0C20C1" w:rsidRDefault="00952199" w:rsidP="000C20C1">
      <w:pPr>
        <w:pStyle w:val="Default"/>
        <w:ind w:right="474"/>
        <w:jc w:val="both"/>
        <w:rPr>
          <w:rFonts w:ascii="Arial" w:hAnsi="Arial" w:cs="Arial"/>
          <w:color w:val="auto"/>
          <w:kern w:val="2"/>
          <w:sz w:val="22"/>
          <w:szCs w:val="22"/>
        </w:rPr>
      </w:pPr>
    </w:p>
    <w:p w14:paraId="63682A9B"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0C20C1" w:rsidRDefault="008E4850" w:rsidP="000C20C1">
      <w:pPr>
        <w:pStyle w:val="Default"/>
        <w:ind w:right="49"/>
        <w:jc w:val="both"/>
        <w:rPr>
          <w:rFonts w:ascii="Arial" w:hAnsi="Arial" w:cs="Arial"/>
          <w:color w:val="auto"/>
          <w:kern w:val="2"/>
          <w:sz w:val="22"/>
          <w:szCs w:val="22"/>
          <w:lang w:val="es-ES"/>
        </w:rPr>
      </w:pPr>
    </w:p>
    <w:p w14:paraId="600C6CCA" w14:textId="0CA18F64" w:rsidR="008E4850" w:rsidRPr="000C20C1" w:rsidRDefault="008E4850" w:rsidP="000C20C1">
      <w:pPr>
        <w:pStyle w:val="Default"/>
        <w:numPr>
          <w:ilvl w:val="0"/>
          <w:numId w:val="8"/>
        </w:numPr>
        <w:ind w:right="49"/>
        <w:jc w:val="both"/>
        <w:rPr>
          <w:rFonts w:ascii="Arial" w:hAnsi="Arial" w:cs="Arial"/>
          <w:b/>
          <w:bCs/>
          <w:sz w:val="22"/>
          <w:szCs w:val="22"/>
          <w:u w:val="single"/>
          <w:shd w:val="clear" w:color="auto" w:fill="FFFFFF"/>
          <w:lang w:val="es-ES"/>
        </w:rPr>
      </w:pPr>
      <w:r w:rsidRPr="000C20C1">
        <w:rPr>
          <w:rFonts w:ascii="Arial" w:hAnsi="Arial" w:cs="Arial"/>
          <w:b/>
          <w:bCs/>
          <w:color w:val="auto"/>
          <w:kern w:val="2"/>
          <w:sz w:val="22"/>
          <w:szCs w:val="22"/>
          <w:u w:val="single"/>
          <w:lang w:val="es-ES"/>
        </w:rPr>
        <w:t xml:space="preserve"> </w:t>
      </w:r>
      <w:r w:rsidRPr="000C20C1">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3D81B121"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C20C1">
        <w:rPr>
          <w:rStyle w:val="normaltextrun"/>
          <w:rFonts w:ascii="Arial" w:hAnsi="Arial" w:cs="Arial"/>
          <w:sz w:val="22"/>
          <w:szCs w:val="22"/>
          <w:lang w:val="es-ES"/>
        </w:rPr>
        <w:t xml:space="preserve">, por cuanto presuponen situaciones que se consolidaron en el tiempo </w:t>
      </w:r>
      <w:r w:rsidRPr="000C20C1">
        <w:rPr>
          <w:rStyle w:val="normaltextrun"/>
          <w:rFonts w:ascii="Arial" w:hAnsi="Arial" w:cs="Arial"/>
          <w:sz w:val="22"/>
          <w:szCs w:val="22"/>
          <w:lang w:val="es-ES"/>
        </w:rPr>
        <w:lastRenderedPageBreak/>
        <w:t>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337522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FB63E2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 xml:space="preserve">Al respecto, la Corte Constitucional en sentencia SU-107 de 2024 arguyó: </w:t>
      </w:r>
      <w:r w:rsidRPr="000C20C1">
        <w:rPr>
          <w:rStyle w:val="eop"/>
          <w:rFonts w:ascii="Arial" w:hAnsi="Arial" w:cs="Arial"/>
          <w:sz w:val="22"/>
          <w:szCs w:val="22"/>
          <w:lang w:val="es-ES"/>
        </w:rPr>
        <w:t> </w:t>
      </w:r>
    </w:p>
    <w:p w14:paraId="7D7A8154"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5FC071B1" w14:textId="77777777" w:rsidR="0011188A" w:rsidRPr="000C20C1" w:rsidRDefault="0011188A"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 </w:t>
      </w:r>
      <w:r w:rsidRPr="000C20C1">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C20C1">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C20C1">
        <w:rPr>
          <w:rStyle w:val="normaltextrun"/>
          <w:rFonts w:ascii="Arial" w:hAnsi="Arial" w:cs="Arial"/>
          <w:i/>
          <w:iCs/>
          <w:color w:val="000000"/>
          <w:sz w:val="22"/>
          <w:szCs w:val="22"/>
          <w:lang w:val="es-ES"/>
        </w:rPr>
        <w:t>. (…)”</w:t>
      </w:r>
      <w:r w:rsidRPr="000C20C1">
        <w:rPr>
          <w:rStyle w:val="eop"/>
          <w:rFonts w:ascii="Arial" w:hAnsi="Arial" w:cs="Arial"/>
          <w:color w:val="000000"/>
          <w:sz w:val="22"/>
          <w:szCs w:val="22"/>
          <w:lang w:val="es-ES"/>
        </w:rPr>
        <w:t> </w:t>
      </w:r>
    </w:p>
    <w:p w14:paraId="74D68F01" w14:textId="34676F2A" w:rsidR="0011188A" w:rsidRPr="000C20C1" w:rsidRDefault="0011188A" w:rsidP="000C20C1">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0C20C1">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C20C1">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C20C1">
        <w:rPr>
          <w:rStyle w:val="normaltextrun"/>
          <w:rFonts w:ascii="Arial" w:hAnsi="Arial" w:cs="Arial"/>
          <w:i/>
          <w:iCs/>
          <w:color w:val="000000"/>
          <w:sz w:val="22"/>
          <w:szCs w:val="22"/>
          <w:lang w:val="es-ES"/>
        </w:rPr>
        <w:t xml:space="preserve"> Incluso, tampoco sería posible devolver los aportes voluntarios realizados por </w:t>
      </w:r>
      <w:r w:rsidR="00277C91" w:rsidRPr="000C20C1">
        <w:rPr>
          <w:rStyle w:val="normaltextrun"/>
          <w:rFonts w:ascii="Arial" w:hAnsi="Arial" w:cs="Arial"/>
          <w:i/>
          <w:iCs/>
          <w:color w:val="000000"/>
          <w:sz w:val="22"/>
          <w:szCs w:val="22"/>
          <w:lang w:val="es-ES"/>
        </w:rPr>
        <w:t>la afiliada</w:t>
      </w:r>
      <w:r w:rsidRPr="000C20C1">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0C20C1">
        <w:rPr>
          <w:rStyle w:val="normaltextrun"/>
          <w:rFonts w:ascii="Arial" w:hAnsi="Arial" w:cs="Arial"/>
          <w:color w:val="000000"/>
          <w:sz w:val="22"/>
          <w:szCs w:val="22"/>
          <w:lang w:val="es-ES"/>
        </w:rPr>
        <w:t xml:space="preserve">(Negrilla y subrayado por fuera del texto original) </w:t>
      </w:r>
      <w:r w:rsidRPr="000C20C1">
        <w:rPr>
          <w:rStyle w:val="eop"/>
          <w:rFonts w:ascii="Arial" w:hAnsi="Arial" w:cs="Arial"/>
          <w:color w:val="000000"/>
          <w:sz w:val="22"/>
          <w:szCs w:val="22"/>
          <w:lang w:val="es-ES"/>
        </w:rPr>
        <w:t> </w:t>
      </w:r>
    </w:p>
    <w:p w14:paraId="7F206FB4" w14:textId="77777777" w:rsidR="0016392E" w:rsidRPr="000C20C1" w:rsidRDefault="0016392E"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6639154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C20C1">
        <w:rPr>
          <w:rStyle w:val="eop"/>
          <w:rFonts w:ascii="Arial" w:hAnsi="Arial" w:cs="Arial"/>
          <w:sz w:val="22"/>
          <w:szCs w:val="22"/>
          <w:lang w:val="es-ES"/>
        </w:rPr>
        <w:t> </w:t>
      </w:r>
    </w:p>
    <w:p w14:paraId="36F2C8D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B10D8B3" w14:textId="77777777" w:rsidR="0011188A" w:rsidRPr="000C20C1" w:rsidRDefault="0011188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C20C1">
        <w:rPr>
          <w:rStyle w:val="eop"/>
          <w:rFonts w:ascii="Arial" w:hAnsi="Arial" w:cs="Arial"/>
          <w:sz w:val="22"/>
          <w:szCs w:val="22"/>
        </w:rPr>
        <w:t> </w:t>
      </w:r>
    </w:p>
    <w:p w14:paraId="7055FBA7"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DA4317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C20C1">
        <w:rPr>
          <w:rStyle w:val="eop"/>
          <w:rFonts w:ascii="Arial" w:hAnsi="Arial" w:cs="Arial"/>
          <w:sz w:val="22"/>
          <w:szCs w:val="22"/>
        </w:rPr>
        <w:t> </w:t>
      </w:r>
    </w:p>
    <w:p w14:paraId="0F09E551" w14:textId="77777777" w:rsidR="0011188A" w:rsidRPr="000C20C1" w:rsidRDefault="0011188A" w:rsidP="000C20C1">
      <w:pPr>
        <w:pStyle w:val="paragraph"/>
        <w:spacing w:before="0" w:beforeAutospacing="0" w:after="0" w:afterAutospacing="0"/>
        <w:textAlignment w:val="baseline"/>
        <w:rPr>
          <w:rFonts w:ascii="Arial" w:hAnsi="Arial" w:cs="Arial"/>
          <w:sz w:val="22"/>
          <w:szCs w:val="22"/>
        </w:rPr>
      </w:pPr>
      <w:r w:rsidRPr="000C20C1">
        <w:rPr>
          <w:rStyle w:val="eop"/>
          <w:rFonts w:ascii="Arial" w:hAnsi="Arial" w:cs="Arial"/>
          <w:sz w:val="22"/>
          <w:szCs w:val="22"/>
        </w:rPr>
        <w:t> </w:t>
      </w:r>
    </w:p>
    <w:p w14:paraId="09AF14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C20C1">
        <w:rPr>
          <w:rStyle w:val="eop"/>
          <w:rFonts w:ascii="Arial" w:hAnsi="Arial" w:cs="Arial"/>
          <w:sz w:val="22"/>
          <w:szCs w:val="22"/>
        </w:rPr>
        <w:t> </w:t>
      </w:r>
    </w:p>
    <w:p w14:paraId="1CAF04F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015F5FFD"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0C20C1">
        <w:rPr>
          <w:rStyle w:val="eop"/>
          <w:rFonts w:ascii="Arial" w:hAnsi="Arial" w:cs="Arial"/>
          <w:sz w:val="22"/>
          <w:szCs w:val="22"/>
        </w:rPr>
        <w:t> </w:t>
      </w:r>
    </w:p>
    <w:p w14:paraId="42F22CF9"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FB431E9" w14:textId="117A455D"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lastRenderedPageBreak/>
        <w:t xml:space="preserve">En virtud de lo manifestado, 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0C20C1">
        <w:rPr>
          <w:rStyle w:val="eop"/>
          <w:rFonts w:ascii="Arial" w:hAnsi="Arial" w:cs="Arial"/>
          <w:sz w:val="22"/>
          <w:szCs w:val="22"/>
        </w:rPr>
        <w:t> </w:t>
      </w:r>
    </w:p>
    <w:p w14:paraId="2E377B3D" w14:textId="77777777" w:rsidR="00952199" w:rsidRPr="000C20C1" w:rsidRDefault="00952199" w:rsidP="000C20C1">
      <w:pPr>
        <w:pStyle w:val="Default"/>
        <w:ind w:right="49"/>
        <w:jc w:val="both"/>
        <w:rPr>
          <w:rFonts w:ascii="Arial" w:hAnsi="Arial" w:cs="Arial"/>
          <w:color w:val="auto"/>
          <w:kern w:val="2"/>
          <w:sz w:val="22"/>
          <w:szCs w:val="22"/>
        </w:rPr>
      </w:pPr>
    </w:p>
    <w:p w14:paraId="217FA176" w14:textId="76B5811A" w:rsidR="00952199" w:rsidRPr="000C20C1" w:rsidRDefault="00952199" w:rsidP="000C20C1">
      <w:pPr>
        <w:pStyle w:val="Prrafodelista"/>
        <w:numPr>
          <w:ilvl w:val="0"/>
          <w:numId w:val="8"/>
        </w:numPr>
        <w:jc w:val="both"/>
        <w:rPr>
          <w:b/>
          <w:bCs/>
          <w:u w:val="single"/>
        </w:rPr>
      </w:pPr>
      <w:r w:rsidRPr="000C20C1">
        <w:rPr>
          <w:b/>
          <w:bCs/>
          <w:u w:val="single"/>
        </w:rPr>
        <w:t>LA INEFICACIA DEL ACTO DE TRASLADO NO CONLLEVA LA INVALIDEZ DEL CONTRATO DE SEGURO PREVISIONAL</w:t>
      </w:r>
    </w:p>
    <w:p w14:paraId="3861FE97" w14:textId="77777777" w:rsidR="00952199" w:rsidRPr="000C20C1" w:rsidRDefault="00952199" w:rsidP="000C20C1">
      <w:pPr>
        <w:jc w:val="both"/>
      </w:pPr>
    </w:p>
    <w:p w14:paraId="2270AEB7" w14:textId="69A738F3" w:rsidR="00952199" w:rsidRPr="000C20C1" w:rsidRDefault="00952199" w:rsidP="000C20C1">
      <w:pPr>
        <w:jc w:val="both"/>
      </w:pPr>
      <w:r w:rsidRPr="000C20C1">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0C20C1">
        <w:t>la demandante</w:t>
      </w:r>
      <w:r w:rsidRPr="000C20C1">
        <w:t xml:space="preserve"> y COLFONDOS S.A. y (ii) La suscripción de la póliza que concertó COLFONDOS S.A. con ALLIANZ SEGUROS DE VIDA S.A. ya que de ninguna manera la nulidad del contrat</w:t>
      </w:r>
      <w:r w:rsidR="00CA2AB5" w:rsidRPr="000C20C1">
        <w:t xml:space="preserve">o de afiliación suscrito entre </w:t>
      </w:r>
      <w:r w:rsidR="0049713F" w:rsidRPr="000C20C1">
        <w:t>la demandante</w:t>
      </w:r>
      <w:r w:rsidRPr="000C20C1">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0C20C1" w:rsidRDefault="00952199" w:rsidP="000C20C1">
      <w:pPr>
        <w:jc w:val="both"/>
      </w:pPr>
    </w:p>
    <w:p w14:paraId="7B69FCD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0C20C1" w:rsidRDefault="00952199" w:rsidP="000C20C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0C20C1">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0C20C1">
        <w:rPr>
          <w:rStyle w:val="normaltextrun"/>
          <w:rFonts w:ascii="Arial" w:hAnsi="Arial" w:cs="Arial"/>
          <w:color w:val="000000"/>
          <w:sz w:val="22"/>
          <w:szCs w:val="22"/>
        </w:rPr>
        <w:t>la afiliada</w:t>
      </w:r>
      <w:r w:rsidRPr="000C20C1">
        <w:rPr>
          <w:rStyle w:val="normaltextrun"/>
          <w:rFonts w:ascii="Arial" w:hAnsi="Arial" w:cs="Arial"/>
          <w:color w:val="000000"/>
          <w:sz w:val="22"/>
          <w:szCs w:val="22"/>
        </w:rPr>
        <w:t xml:space="preserve"> y la Administradora de Fondos de Pensiones y Cesantías (AFP).</w:t>
      </w:r>
    </w:p>
    <w:p w14:paraId="74F4CC76"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0C20C1">
        <w:rPr>
          <w:rFonts w:ascii="Arial" w:hAnsi="Arial" w:cs="Arial"/>
          <w:color w:val="000000"/>
          <w:sz w:val="22"/>
          <w:szCs w:val="22"/>
        </w:rPr>
        <w:t xml:space="preserve"> la cual se encuentra </w:t>
      </w:r>
      <w:r w:rsidRPr="000C20C1">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0C20C1">
        <w:rPr>
          <w:rStyle w:val="normaltextrun"/>
          <w:rFonts w:ascii="Arial" w:hAnsi="Arial" w:cs="Arial"/>
          <w:color w:val="000000"/>
          <w:sz w:val="22"/>
          <w:szCs w:val="22"/>
        </w:rPr>
        <w:t>la demandante</w:t>
      </w:r>
      <w:r w:rsidRPr="000C20C1">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 </w:t>
      </w:r>
    </w:p>
    <w:p w14:paraId="6B5AB850"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0C20C1">
        <w:rPr>
          <w:rStyle w:val="eop"/>
          <w:rFonts w:ascii="Arial" w:hAnsi="Arial" w:cs="Arial"/>
          <w:color w:val="000000"/>
          <w:sz w:val="22"/>
          <w:szCs w:val="22"/>
        </w:rPr>
        <w:t> </w:t>
      </w:r>
    </w:p>
    <w:p w14:paraId="125DD0B3"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341C0B6A"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rPr>
        <w:t>“</w:t>
      </w:r>
      <w:r w:rsidRPr="000C20C1">
        <w:rPr>
          <w:rStyle w:val="normaltextrun"/>
          <w:rFonts w:ascii="Arial" w:hAnsi="Arial" w:cs="Arial"/>
          <w:i/>
          <w:iCs/>
          <w:color w:val="000000"/>
          <w:sz w:val="22"/>
          <w:szCs w:val="22"/>
          <w:lang w:val="es-MX"/>
        </w:rPr>
        <w:t>1108. INEFICACIA DERIVADA</w:t>
      </w:r>
      <w:r w:rsidRPr="000C20C1">
        <w:rPr>
          <w:rStyle w:val="eop"/>
          <w:rFonts w:ascii="Arial" w:hAnsi="Arial" w:cs="Arial"/>
          <w:color w:val="000000"/>
          <w:sz w:val="22"/>
          <w:szCs w:val="22"/>
        </w:rPr>
        <w:t> </w:t>
      </w:r>
    </w:p>
    <w:p w14:paraId="32EEB7AD"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eop"/>
          <w:rFonts w:ascii="Arial" w:hAnsi="Arial" w:cs="Arial"/>
          <w:color w:val="000000"/>
          <w:sz w:val="22"/>
          <w:szCs w:val="22"/>
        </w:rPr>
        <w:t> </w:t>
      </w:r>
    </w:p>
    <w:p w14:paraId="0B093D58"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0C20C1">
        <w:rPr>
          <w:rStyle w:val="normaltextrun"/>
          <w:rFonts w:ascii="Arial" w:hAnsi="Arial" w:cs="Arial"/>
          <w:i/>
          <w:iCs/>
          <w:color w:val="000000"/>
          <w:sz w:val="22"/>
          <w:szCs w:val="22"/>
          <w:lang w:val="es-MX"/>
        </w:rPr>
        <w:lastRenderedPageBreak/>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0C20C1">
        <w:rPr>
          <w:rStyle w:val="Refdenotaalpie"/>
          <w:rFonts w:ascii="Arial" w:hAnsi="Arial" w:cs="Arial"/>
          <w:i/>
          <w:iCs/>
          <w:color w:val="000000"/>
          <w:sz w:val="22"/>
          <w:szCs w:val="22"/>
          <w:lang w:val="es-MX"/>
        </w:rPr>
        <w:footnoteReference w:id="3"/>
      </w:r>
      <w:r w:rsidRPr="000C20C1">
        <w:rPr>
          <w:rStyle w:val="eop"/>
          <w:rFonts w:ascii="Arial" w:hAnsi="Arial" w:cs="Arial"/>
          <w:color w:val="000000"/>
          <w:sz w:val="22"/>
          <w:szCs w:val="22"/>
        </w:rPr>
        <w:t> </w:t>
      </w:r>
    </w:p>
    <w:p w14:paraId="7C83161B"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0C20C1" w:rsidRDefault="00952199" w:rsidP="000C20C1">
      <w:pPr>
        <w:pStyle w:val="paragraph"/>
        <w:spacing w:before="0" w:beforeAutospacing="0" w:after="0" w:afterAutospacing="0"/>
        <w:ind w:right="555"/>
        <w:jc w:val="both"/>
        <w:textAlignment w:val="baseline"/>
        <w:rPr>
          <w:rFonts w:ascii="Arial" w:hAnsi="Arial" w:cs="Arial"/>
          <w:sz w:val="22"/>
          <w:szCs w:val="22"/>
        </w:rPr>
      </w:pPr>
      <w:r w:rsidRPr="000C20C1">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C20C1">
        <w:rPr>
          <w:rStyle w:val="eop"/>
          <w:rFonts w:ascii="Arial" w:hAnsi="Arial" w:cs="Arial"/>
          <w:color w:val="000000"/>
          <w:sz w:val="22"/>
          <w:szCs w:val="22"/>
        </w:rPr>
        <w:t xml:space="preserve"> </w:t>
      </w:r>
    </w:p>
    <w:p w14:paraId="6D72D85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69E2D3D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C20C1">
        <w:rPr>
          <w:rStyle w:val="eop"/>
          <w:rFonts w:ascii="Arial" w:hAnsi="Arial" w:cs="Arial"/>
          <w:color w:val="000000"/>
          <w:sz w:val="22"/>
          <w:szCs w:val="22"/>
        </w:rPr>
        <w:t> </w:t>
      </w:r>
    </w:p>
    <w:p w14:paraId="3DE64669"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4627F96B"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C20C1">
        <w:rPr>
          <w:rStyle w:val="eop"/>
          <w:rFonts w:ascii="Arial" w:hAnsi="Arial" w:cs="Arial"/>
          <w:color w:val="000000"/>
          <w:sz w:val="22"/>
          <w:szCs w:val="22"/>
        </w:rPr>
        <w:t> </w:t>
      </w:r>
    </w:p>
    <w:p w14:paraId="06985E75" w14:textId="77777777" w:rsidR="00952199" w:rsidRPr="000C20C1" w:rsidRDefault="00952199" w:rsidP="000C20C1">
      <w:pPr>
        <w:jc w:val="both"/>
      </w:pPr>
    </w:p>
    <w:p w14:paraId="1E6C6727"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C20C1">
        <w:rPr>
          <w:rStyle w:val="Refdenotaalpie"/>
          <w:rFonts w:ascii="Arial" w:hAnsi="Arial" w:cs="Arial"/>
          <w:color w:val="000000"/>
          <w:sz w:val="22"/>
          <w:szCs w:val="22"/>
        </w:rPr>
        <w:footnoteReference w:id="4"/>
      </w:r>
    </w:p>
    <w:p w14:paraId="0449DB7F" w14:textId="77777777" w:rsidR="00952199" w:rsidRPr="000C20C1" w:rsidRDefault="00952199" w:rsidP="000C20C1">
      <w:pPr>
        <w:jc w:val="both"/>
      </w:pPr>
    </w:p>
    <w:p w14:paraId="2076562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0C20C1" w:rsidRDefault="00952199" w:rsidP="000C20C1">
      <w:pPr>
        <w:jc w:val="both"/>
      </w:pPr>
    </w:p>
    <w:p w14:paraId="3A49BE4E" w14:textId="715667F4" w:rsidR="00952199" w:rsidRPr="000C20C1" w:rsidRDefault="00952199" w:rsidP="000C20C1">
      <w:pPr>
        <w:pStyle w:val="Prrafodelista"/>
        <w:numPr>
          <w:ilvl w:val="0"/>
          <w:numId w:val="8"/>
        </w:numPr>
        <w:ind w:left="426"/>
        <w:jc w:val="both"/>
        <w:rPr>
          <w:b/>
          <w:bCs/>
          <w:kern w:val="2"/>
          <w:u w:val="single"/>
        </w:rPr>
      </w:pPr>
      <w:r w:rsidRPr="000C20C1">
        <w:rPr>
          <w:b/>
          <w:bCs/>
          <w:kern w:val="2"/>
          <w:u w:val="single"/>
        </w:rPr>
        <w:t>LA EVENTUAL DECLARATORIA DE INEFICACIA DE TRASLADO NO PUEDE AFECTAR A TERCEROS DE BUENA FE.</w:t>
      </w:r>
    </w:p>
    <w:p w14:paraId="3A1697F8" w14:textId="77777777" w:rsidR="00952199" w:rsidRPr="000C20C1" w:rsidRDefault="00952199" w:rsidP="000C20C1">
      <w:pPr>
        <w:pStyle w:val="Default"/>
        <w:ind w:right="49"/>
        <w:jc w:val="both"/>
        <w:rPr>
          <w:rFonts w:ascii="Arial" w:hAnsi="Arial" w:cs="Arial"/>
          <w:color w:val="auto"/>
          <w:kern w:val="2"/>
          <w:sz w:val="22"/>
          <w:szCs w:val="22"/>
        </w:rPr>
      </w:pPr>
    </w:p>
    <w:p w14:paraId="0FD0D293" w14:textId="13B00A5A"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0C20C1">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0C20C1">
        <w:rPr>
          <w:rFonts w:ascii="Arial" w:hAnsi="Arial" w:cs="Arial"/>
          <w:sz w:val="22"/>
          <w:szCs w:val="22"/>
          <w:lang w:val="es-ES"/>
        </w:rPr>
        <w:t>la afiliada</w:t>
      </w:r>
      <w:r w:rsidRPr="000C20C1">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0C20C1" w:rsidRDefault="00952199" w:rsidP="000C20C1">
      <w:pPr>
        <w:pStyle w:val="Default"/>
        <w:ind w:right="49"/>
        <w:jc w:val="both"/>
        <w:rPr>
          <w:rFonts w:ascii="Arial" w:hAnsi="Arial" w:cs="Arial"/>
          <w:sz w:val="22"/>
          <w:szCs w:val="22"/>
        </w:rPr>
      </w:pPr>
    </w:p>
    <w:p w14:paraId="6158C991" w14:textId="77777777" w:rsidR="00952199" w:rsidRPr="000C20C1" w:rsidRDefault="00952199" w:rsidP="000C20C1">
      <w:pPr>
        <w:pStyle w:val="Default"/>
        <w:rPr>
          <w:rFonts w:ascii="Arial" w:hAnsi="Arial" w:cs="Arial"/>
          <w:sz w:val="22"/>
          <w:szCs w:val="22"/>
        </w:rPr>
      </w:pPr>
      <w:r w:rsidRPr="000C20C1">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0C20C1" w:rsidRDefault="00952199" w:rsidP="000C20C1">
      <w:pPr>
        <w:pStyle w:val="Default"/>
        <w:rPr>
          <w:rFonts w:ascii="Arial" w:hAnsi="Arial" w:cs="Arial"/>
          <w:sz w:val="22"/>
          <w:szCs w:val="22"/>
        </w:rPr>
      </w:pPr>
    </w:p>
    <w:p w14:paraId="0B41A8F0" w14:textId="77777777" w:rsidR="00952199" w:rsidRPr="000C20C1" w:rsidRDefault="00952199" w:rsidP="000C20C1">
      <w:pPr>
        <w:pStyle w:val="Default"/>
        <w:ind w:left="567" w:right="474"/>
        <w:jc w:val="both"/>
        <w:rPr>
          <w:rFonts w:ascii="Arial" w:hAnsi="Arial" w:cs="Arial"/>
          <w:sz w:val="22"/>
          <w:szCs w:val="22"/>
        </w:rPr>
      </w:pPr>
      <w:r w:rsidRPr="000C20C1">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C20C1">
        <w:rPr>
          <w:rFonts w:ascii="Arial" w:hAnsi="Arial" w:cs="Arial"/>
          <w:sz w:val="22"/>
          <w:szCs w:val="22"/>
        </w:rPr>
        <w:t xml:space="preserve"> </w:t>
      </w:r>
    </w:p>
    <w:p w14:paraId="70FABCB3" w14:textId="77777777" w:rsidR="00952199" w:rsidRPr="000C20C1" w:rsidRDefault="00952199" w:rsidP="000C20C1">
      <w:pPr>
        <w:pStyle w:val="Default"/>
        <w:ind w:right="474"/>
        <w:jc w:val="both"/>
        <w:rPr>
          <w:rFonts w:ascii="Arial" w:hAnsi="Arial" w:cs="Arial"/>
          <w:sz w:val="22"/>
          <w:szCs w:val="22"/>
        </w:rPr>
      </w:pPr>
    </w:p>
    <w:p w14:paraId="5E262419"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0C20C1" w:rsidRDefault="00952199" w:rsidP="000C20C1">
      <w:pPr>
        <w:pStyle w:val="Default"/>
        <w:ind w:right="49"/>
        <w:jc w:val="both"/>
        <w:rPr>
          <w:rFonts w:ascii="Arial" w:hAnsi="Arial" w:cs="Arial"/>
          <w:sz w:val="22"/>
          <w:szCs w:val="22"/>
        </w:rPr>
      </w:pPr>
    </w:p>
    <w:p w14:paraId="5AB7841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0C20C1" w:rsidRDefault="00952199" w:rsidP="000C20C1">
      <w:pPr>
        <w:pStyle w:val="Default"/>
        <w:ind w:right="49"/>
        <w:jc w:val="both"/>
        <w:rPr>
          <w:rFonts w:ascii="Arial" w:hAnsi="Arial" w:cs="Arial"/>
          <w:sz w:val="22"/>
          <w:szCs w:val="22"/>
        </w:rPr>
      </w:pPr>
    </w:p>
    <w:p w14:paraId="0FC0F998"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C20C1">
        <w:rPr>
          <w:rFonts w:ascii="Arial" w:hAnsi="Arial" w:cs="Arial"/>
          <w:i/>
          <w:iCs/>
          <w:sz w:val="22"/>
          <w:szCs w:val="22"/>
        </w:rPr>
        <w:t xml:space="preserve">’”. </w:t>
      </w:r>
    </w:p>
    <w:p w14:paraId="79340353" w14:textId="77777777" w:rsidR="00952199" w:rsidRPr="000C20C1" w:rsidRDefault="00952199" w:rsidP="000C20C1">
      <w:pPr>
        <w:pStyle w:val="Default"/>
        <w:ind w:left="567" w:right="474"/>
        <w:jc w:val="both"/>
        <w:rPr>
          <w:rFonts w:ascii="Arial" w:hAnsi="Arial" w:cs="Arial"/>
          <w:i/>
          <w:iCs/>
          <w:sz w:val="22"/>
          <w:szCs w:val="22"/>
        </w:rPr>
      </w:pPr>
    </w:p>
    <w:p w14:paraId="5B706F74"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rPr>
        <w:t>(…)</w:t>
      </w:r>
    </w:p>
    <w:p w14:paraId="037088FD" w14:textId="77777777" w:rsidR="00952199" w:rsidRPr="000C20C1" w:rsidRDefault="00952199" w:rsidP="000C20C1">
      <w:pPr>
        <w:pStyle w:val="Default"/>
        <w:ind w:left="567" w:right="474"/>
        <w:jc w:val="both"/>
        <w:rPr>
          <w:rFonts w:ascii="Arial" w:hAnsi="Arial" w:cs="Arial"/>
          <w:i/>
          <w:iCs/>
          <w:sz w:val="22"/>
          <w:szCs w:val="22"/>
        </w:rPr>
      </w:pPr>
    </w:p>
    <w:p w14:paraId="0F440F34" w14:textId="77777777" w:rsidR="00952199" w:rsidRPr="000C20C1" w:rsidRDefault="00952199" w:rsidP="000C20C1">
      <w:pPr>
        <w:ind w:left="567" w:right="474"/>
        <w:jc w:val="both"/>
        <w:rPr>
          <w:i/>
          <w:iCs/>
          <w:color w:val="000000"/>
        </w:rPr>
      </w:pPr>
      <w:r w:rsidRPr="000C20C1">
        <w:rPr>
          <w:i/>
          <w:iCs/>
          <w:color w:val="000000"/>
        </w:rPr>
        <w:t>“</w:t>
      </w:r>
      <w:r w:rsidRPr="000C20C1">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0C20C1">
        <w:rPr>
          <w:i/>
          <w:iCs/>
          <w:color w:val="000000"/>
        </w:rPr>
        <w:t>. (CSJ SC, 5 Ago. 2013, rad. 2004-00103-01; se destaca).”</w:t>
      </w:r>
    </w:p>
    <w:p w14:paraId="410807B2" w14:textId="77777777" w:rsidR="00952199" w:rsidRPr="000C20C1" w:rsidRDefault="00952199" w:rsidP="000C20C1">
      <w:pPr>
        <w:pStyle w:val="Default"/>
        <w:ind w:right="49"/>
        <w:jc w:val="both"/>
        <w:rPr>
          <w:rFonts w:ascii="Arial" w:hAnsi="Arial" w:cs="Arial"/>
          <w:i/>
          <w:iCs/>
          <w:sz w:val="22"/>
          <w:szCs w:val="22"/>
        </w:rPr>
      </w:pPr>
    </w:p>
    <w:p w14:paraId="6C1C0E4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0C20C1" w:rsidRDefault="00952199" w:rsidP="000C20C1">
      <w:pPr>
        <w:pStyle w:val="Default"/>
        <w:rPr>
          <w:rFonts w:ascii="Arial" w:hAnsi="Arial" w:cs="Arial"/>
          <w:sz w:val="22"/>
          <w:szCs w:val="22"/>
        </w:rPr>
      </w:pPr>
    </w:p>
    <w:p w14:paraId="7F35BEEF" w14:textId="77777777" w:rsidR="00952199" w:rsidRPr="000C20C1" w:rsidRDefault="00952199" w:rsidP="000C20C1">
      <w:pPr>
        <w:pStyle w:val="Default"/>
        <w:ind w:left="567" w:right="425"/>
        <w:jc w:val="both"/>
        <w:rPr>
          <w:rFonts w:ascii="Arial" w:hAnsi="Arial" w:cs="Arial"/>
          <w:i/>
          <w:iCs/>
          <w:sz w:val="22"/>
          <w:szCs w:val="22"/>
          <w:lang w:val="es-ES"/>
        </w:rPr>
      </w:pPr>
      <w:r w:rsidRPr="000C20C1">
        <w:rPr>
          <w:rFonts w:ascii="Arial" w:hAnsi="Arial" w:cs="Arial"/>
          <w:i/>
          <w:iCs/>
          <w:sz w:val="22"/>
          <w:szCs w:val="22"/>
          <w:lang w:val="es-ES"/>
        </w:rPr>
        <w:t>‘</w:t>
      </w:r>
      <w:r w:rsidRPr="000C20C1">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C20C1">
        <w:rPr>
          <w:rFonts w:ascii="Arial" w:hAnsi="Arial" w:cs="Arial"/>
          <w:i/>
          <w:iCs/>
          <w:sz w:val="22"/>
          <w:szCs w:val="22"/>
          <w:lang w:val="es-ES"/>
        </w:rPr>
        <w:t>. (Subrayado y negrilla fuera del texto original)</w:t>
      </w:r>
    </w:p>
    <w:p w14:paraId="4BEAC245" w14:textId="77777777" w:rsidR="00952199" w:rsidRPr="000C20C1" w:rsidRDefault="00952199" w:rsidP="000C20C1">
      <w:pPr>
        <w:pStyle w:val="Default"/>
        <w:ind w:right="425"/>
        <w:jc w:val="both"/>
        <w:rPr>
          <w:rFonts w:ascii="Arial" w:hAnsi="Arial" w:cs="Arial"/>
          <w:i/>
          <w:iCs/>
          <w:sz w:val="22"/>
          <w:szCs w:val="22"/>
        </w:rPr>
      </w:pPr>
    </w:p>
    <w:p w14:paraId="082BBD31" w14:textId="77777777" w:rsidR="00952199" w:rsidRPr="000C20C1" w:rsidRDefault="00952199" w:rsidP="000C20C1">
      <w:pPr>
        <w:pStyle w:val="Default"/>
        <w:tabs>
          <w:tab w:val="left" w:pos="8222"/>
        </w:tabs>
        <w:jc w:val="both"/>
        <w:rPr>
          <w:rFonts w:ascii="Arial" w:hAnsi="Arial" w:cs="Arial"/>
          <w:i/>
          <w:iCs/>
          <w:sz w:val="22"/>
          <w:szCs w:val="22"/>
          <w:lang w:val="es-ES"/>
        </w:rPr>
      </w:pPr>
      <w:r w:rsidRPr="000C20C1">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0C20C1" w:rsidRDefault="00952199" w:rsidP="000C20C1">
      <w:pPr>
        <w:pStyle w:val="Default"/>
        <w:jc w:val="both"/>
        <w:rPr>
          <w:rFonts w:ascii="Arial" w:hAnsi="Arial" w:cs="Arial"/>
          <w:i/>
          <w:iCs/>
          <w:sz w:val="22"/>
          <w:szCs w:val="22"/>
        </w:rPr>
      </w:pPr>
    </w:p>
    <w:p w14:paraId="237FF25B" w14:textId="14728130"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0C20C1" w:rsidRDefault="00952199" w:rsidP="000C20C1">
      <w:pPr>
        <w:jc w:val="both"/>
        <w:rPr>
          <w:b/>
          <w:u w:val="single"/>
        </w:rPr>
      </w:pPr>
    </w:p>
    <w:p w14:paraId="400B7424" w14:textId="1A53200E" w:rsidR="00952199" w:rsidRPr="000C20C1" w:rsidRDefault="00952199" w:rsidP="000C20C1">
      <w:pPr>
        <w:pStyle w:val="Prrafodelista"/>
        <w:numPr>
          <w:ilvl w:val="0"/>
          <w:numId w:val="8"/>
        </w:numPr>
        <w:ind w:left="426"/>
        <w:jc w:val="both"/>
        <w:rPr>
          <w:b/>
          <w:bCs/>
          <w:u w:val="single"/>
        </w:rPr>
      </w:pPr>
      <w:r w:rsidRPr="000C20C1">
        <w:rPr>
          <w:b/>
          <w:bCs/>
          <w:u w:val="single"/>
        </w:rPr>
        <w:t>FALTA DE COBERTURA MATERIAL DE LA PÓLIZA DE SEGURO PREVISIONAL No. 0209000001</w:t>
      </w:r>
    </w:p>
    <w:p w14:paraId="12735309" w14:textId="77777777" w:rsidR="00952199" w:rsidRPr="000C20C1" w:rsidRDefault="00952199" w:rsidP="000C20C1">
      <w:pPr>
        <w:jc w:val="both"/>
        <w:rPr>
          <w:b/>
          <w:bCs/>
          <w:u w:val="single"/>
        </w:rPr>
      </w:pPr>
    </w:p>
    <w:p w14:paraId="6D453E75" w14:textId="77777777" w:rsidR="00952199" w:rsidRPr="000C20C1" w:rsidRDefault="00952199" w:rsidP="000C20C1">
      <w:pPr>
        <w:jc w:val="both"/>
        <w:rPr>
          <w:bCs/>
        </w:rPr>
      </w:pPr>
      <w:r w:rsidRPr="000C20C1">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0C20C1">
        <w:rPr>
          <w:color w:val="111111"/>
        </w:rPr>
        <w:t>conformidad con los hechos relatados y la documental que obra en el expediente</w:t>
      </w:r>
      <w:r w:rsidRPr="000C20C1">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0C20C1" w:rsidRDefault="00952199" w:rsidP="000C20C1">
      <w:pPr>
        <w:jc w:val="both"/>
      </w:pPr>
    </w:p>
    <w:p w14:paraId="28345748" w14:textId="77777777" w:rsidR="00952199" w:rsidRPr="000C20C1" w:rsidRDefault="00952199" w:rsidP="000C20C1">
      <w:pPr>
        <w:jc w:val="both"/>
      </w:pPr>
      <w:r w:rsidRPr="000C20C1">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0C20C1" w:rsidRDefault="00952199" w:rsidP="000C20C1">
      <w:pPr>
        <w:jc w:val="both"/>
      </w:pPr>
    </w:p>
    <w:p w14:paraId="0F241E4B" w14:textId="77777777" w:rsidR="00952199" w:rsidRPr="000C20C1" w:rsidRDefault="00952199" w:rsidP="000C20C1">
      <w:pPr>
        <w:ind w:left="720"/>
        <w:jc w:val="both"/>
        <w:rPr>
          <w:i/>
          <w:iCs/>
        </w:rPr>
      </w:pPr>
      <w:r w:rsidRPr="000C20C1">
        <w:rPr>
          <w:b/>
          <w:bCs/>
          <w:i/>
          <w:iCs/>
        </w:rPr>
        <w:t>“ARTÍCULO 1054. &lt;DEFINICIÓN DE RIESGO&gt;.</w:t>
      </w:r>
      <w:r w:rsidRPr="000C20C1">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0C20C1" w:rsidRDefault="00952199" w:rsidP="000C20C1">
      <w:pPr>
        <w:ind w:left="720"/>
        <w:jc w:val="both"/>
        <w:rPr>
          <w:i/>
          <w:iCs/>
        </w:rPr>
      </w:pPr>
    </w:p>
    <w:p w14:paraId="6F165339" w14:textId="77777777" w:rsidR="00952199" w:rsidRPr="000C20C1" w:rsidRDefault="00952199" w:rsidP="000C20C1">
      <w:pPr>
        <w:jc w:val="both"/>
      </w:pPr>
      <w:r w:rsidRPr="000C20C1">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0C20C1" w:rsidRDefault="00CF4FE7" w:rsidP="000C20C1">
      <w:pPr>
        <w:jc w:val="both"/>
        <w:rPr>
          <w:bCs/>
        </w:rPr>
      </w:pPr>
    </w:p>
    <w:p w14:paraId="4683A206" w14:textId="77777777" w:rsidR="00952199" w:rsidRPr="000C20C1" w:rsidRDefault="00952199" w:rsidP="000C20C1">
      <w:pPr>
        <w:jc w:val="both"/>
        <w:rPr>
          <w:bCs/>
        </w:rPr>
      </w:pPr>
      <w:r w:rsidRPr="000C20C1">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0C20C1" w:rsidRDefault="00952199" w:rsidP="000C20C1">
      <w:pPr>
        <w:jc w:val="both"/>
        <w:rPr>
          <w:bCs/>
        </w:rPr>
      </w:pPr>
    </w:p>
    <w:p w14:paraId="651E70DD" w14:textId="77777777" w:rsidR="00952199" w:rsidRPr="000C20C1" w:rsidRDefault="00952199" w:rsidP="000C20C1">
      <w:pPr>
        <w:ind w:left="426" w:right="418"/>
        <w:jc w:val="both"/>
        <w:rPr>
          <w:bCs/>
        </w:rPr>
      </w:pPr>
      <w:r w:rsidRPr="000C20C1">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C20C1">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C20C1">
        <w:rPr>
          <w:rStyle w:val="Refdenotaalpie"/>
          <w:b/>
        </w:rPr>
        <w:footnoteReference w:id="5"/>
      </w:r>
      <w:r w:rsidRPr="000C20C1">
        <w:rPr>
          <w:bCs/>
        </w:rPr>
        <w:t xml:space="preserve"> (Subrayado y negrilla fuera del texto)</w:t>
      </w:r>
    </w:p>
    <w:p w14:paraId="5BDCBC0E" w14:textId="77777777" w:rsidR="00952199" w:rsidRPr="000C20C1" w:rsidRDefault="00952199" w:rsidP="000C20C1">
      <w:pPr>
        <w:ind w:left="851" w:right="902"/>
        <w:jc w:val="both"/>
        <w:rPr>
          <w:bCs/>
        </w:rPr>
      </w:pPr>
    </w:p>
    <w:p w14:paraId="3E2742E6" w14:textId="77777777" w:rsidR="00952199" w:rsidRPr="000C20C1" w:rsidRDefault="00952199" w:rsidP="000C20C1">
      <w:pPr>
        <w:jc w:val="both"/>
      </w:pPr>
      <w:r w:rsidRPr="000C20C1">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0C20C1" w:rsidRDefault="00CF4FE7" w:rsidP="000C20C1">
      <w:pPr>
        <w:jc w:val="both"/>
      </w:pPr>
    </w:p>
    <w:p w14:paraId="079E3A02" w14:textId="7DB2312F" w:rsidR="00E63F45" w:rsidRPr="000C20C1" w:rsidRDefault="00952199" w:rsidP="000C20C1">
      <w:pPr>
        <w:jc w:val="both"/>
      </w:pPr>
      <w:r w:rsidRPr="000C20C1">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w:t>
      </w:r>
      <w:r w:rsidR="00DE2400">
        <w:t>blecidos de la siguiente manera:</w:t>
      </w:r>
    </w:p>
    <w:p w14:paraId="0480DA2A" w14:textId="475046ED" w:rsidR="00952199" w:rsidRPr="000C20C1" w:rsidRDefault="00A518C7" w:rsidP="000C20C1">
      <w:pPr>
        <w:jc w:val="both"/>
      </w:pPr>
      <w:r w:rsidRPr="000C20C1">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0C20C1" w:rsidRDefault="00952199" w:rsidP="000C20C1">
      <w:pPr>
        <w:jc w:val="both"/>
      </w:pPr>
    </w:p>
    <w:p w14:paraId="141CB6BD" w14:textId="77777777" w:rsidR="00952199" w:rsidRPr="000C20C1" w:rsidRDefault="00952199" w:rsidP="000C20C1">
      <w:pPr>
        <w:jc w:val="both"/>
      </w:pPr>
    </w:p>
    <w:p w14:paraId="2C9B38BE" w14:textId="77777777" w:rsidR="00952199" w:rsidRPr="000C20C1" w:rsidRDefault="00952199" w:rsidP="000C20C1">
      <w:pPr>
        <w:jc w:val="both"/>
      </w:pPr>
    </w:p>
    <w:p w14:paraId="59DCA0D2" w14:textId="77777777" w:rsidR="00952199" w:rsidRPr="000C20C1" w:rsidRDefault="00952199" w:rsidP="000C20C1">
      <w:pPr>
        <w:jc w:val="both"/>
      </w:pPr>
    </w:p>
    <w:p w14:paraId="3FB47A9A" w14:textId="77777777" w:rsidR="00781553" w:rsidRPr="000C20C1" w:rsidRDefault="00781553" w:rsidP="000C20C1">
      <w:pPr>
        <w:jc w:val="both"/>
      </w:pPr>
    </w:p>
    <w:p w14:paraId="09D03CF1" w14:textId="77777777" w:rsidR="00781553" w:rsidRPr="000C20C1" w:rsidRDefault="00781553" w:rsidP="000C20C1">
      <w:pPr>
        <w:jc w:val="both"/>
      </w:pPr>
    </w:p>
    <w:p w14:paraId="0012834A" w14:textId="77777777" w:rsidR="00952199" w:rsidRPr="000C20C1" w:rsidRDefault="00952199" w:rsidP="000C20C1">
      <w:pPr>
        <w:jc w:val="both"/>
      </w:pPr>
    </w:p>
    <w:p w14:paraId="5D642F01" w14:textId="77777777" w:rsidR="00952199" w:rsidRPr="000C20C1" w:rsidRDefault="00952199" w:rsidP="000C20C1">
      <w:pPr>
        <w:jc w:val="both"/>
        <w:rPr>
          <w:b/>
        </w:rPr>
      </w:pPr>
      <w:r w:rsidRPr="000C20C1">
        <w:t xml:space="preserve">En este sentido, para que opere cobertura descrita se requiere: </w:t>
      </w:r>
    </w:p>
    <w:p w14:paraId="676C0F14" w14:textId="77777777" w:rsidR="00952199" w:rsidRPr="000C20C1" w:rsidRDefault="00952199" w:rsidP="000C20C1">
      <w:pPr>
        <w:jc w:val="both"/>
      </w:pPr>
    </w:p>
    <w:p w14:paraId="378B6AAD" w14:textId="358A1BFA" w:rsidR="00952199" w:rsidRPr="000C20C1" w:rsidRDefault="00952199" w:rsidP="000C20C1">
      <w:pPr>
        <w:pStyle w:val="Prrafodelista"/>
        <w:widowControl/>
        <w:numPr>
          <w:ilvl w:val="0"/>
          <w:numId w:val="7"/>
        </w:numPr>
        <w:autoSpaceDE/>
        <w:autoSpaceDN/>
        <w:contextualSpacing/>
        <w:jc w:val="both"/>
      </w:pPr>
      <w:r w:rsidRPr="000C20C1">
        <w:t xml:space="preserve">Que exista una invalidez por parte </w:t>
      </w:r>
      <w:r w:rsidR="00DE2400">
        <w:t>de la</w:t>
      </w:r>
      <w:r w:rsidR="00277C91" w:rsidRPr="000C20C1">
        <w:t xml:space="preserve"> afiliada</w:t>
      </w:r>
      <w:r w:rsidRPr="000C20C1">
        <w:t xml:space="preserve"> conforme los preceptos legales (Ley 100 de 1.993 y las normas que lo reglamentan) es decir, que cuente con una PCL igual o superior al 50% y la densidad de semanas requeridas. </w:t>
      </w:r>
    </w:p>
    <w:p w14:paraId="7A8844B6" w14:textId="77777777" w:rsidR="00952199" w:rsidRPr="000C20C1" w:rsidRDefault="00952199" w:rsidP="000C20C1">
      <w:pPr>
        <w:pStyle w:val="Prrafodelista"/>
        <w:jc w:val="both"/>
      </w:pPr>
    </w:p>
    <w:p w14:paraId="58C10076" w14:textId="0462BB4B" w:rsidR="00952199" w:rsidRPr="000C20C1" w:rsidRDefault="00952199" w:rsidP="000C20C1">
      <w:pPr>
        <w:pStyle w:val="Prrafodelista"/>
        <w:widowControl/>
        <w:numPr>
          <w:ilvl w:val="0"/>
          <w:numId w:val="7"/>
        </w:numPr>
        <w:autoSpaceDE/>
        <w:autoSpaceDN/>
        <w:contextualSpacing/>
        <w:jc w:val="both"/>
      </w:pPr>
      <w:r w:rsidRPr="000C20C1">
        <w:t xml:space="preserve">Que </w:t>
      </w:r>
      <w:r w:rsidR="00277C91" w:rsidRPr="000C20C1">
        <w:t>la afiliada</w:t>
      </w:r>
      <w:r w:rsidRPr="000C20C1">
        <w:t xml:space="preserve"> fallecido deje causado el derecho a la pensión de sobreviviente y los beneficiarios cumplan los requisitos establecidos en la normatividad vigente. </w:t>
      </w:r>
    </w:p>
    <w:p w14:paraId="7F3BA2ED" w14:textId="77777777" w:rsidR="00952199" w:rsidRPr="000C20C1" w:rsidRDefault="00952199" w:rsidP="000C20C1">
      <w:pPr>
        <w:pStyle w:val="Prrafodelista"/>
      </w:pPr>
    </w:p>
    <w:p w14:paraId="2DE66C2A" w14:textId="77777777" w:rsidR="00952199" w:rsidRPr="000C20C1" w:rsidRDefault="00952199" w:rsidP="000C20C1">
      <w:pPr>
        <w:pStyle w:val="Prrafodelista"/>
        <w:widowControl/>
        <w:numPr>
          <w:ilvl w:val="0"/>
          <w:numId w:val="7"/>
        </w:numPr>
        <w:autoSpaceDE/>
        <w:autoSpaceDN/>
        <w:contextualSpacing/>
        <w:jc w:val="both"/>
      </w:pPr>
      <w:r w:rsidRPr="000C20C1">
        <w:t>Que los sucesos anteriores, ocurran dentro de la vigencia de la póliza contratada.</w:t>
      </w:r>
    </w:p>
    <w:p w14:paraId="7BD049B7" w14:textId="77777777" w:rsidR="00952199" w:rsidRPr="000C20C1" w:rsidRDefault="00952199" w:rsidP="000C20C1">
      <w:pPr>
        <w:jc w:val="both"/>
      </w:pPr>
    </w:p>
    <w:p w14:paraId="00A8F61C" w14:textId="47DD0E67" w:rsidR="00952199" w:rsidRPr="000C20C1" w:rsidRDefault="00952199" w:rsidP="000C20C1">
      <w:pPr>
        <w:jc w:val="both"/>
      </w:pPr>
      <w:r w:rsidRPr="000C20C1">
        <w:t xml:space="preserve">De lo anterior, se colige entonces que, la póliza No. 0209000001 no presta cobertura material y no podrá ser afectada como quiera que el amparo se concertó en los siguientes términos: </w:t>
      </w:r>
      <w:r w:rsidRPr="000C20C1">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t xml:space="preserve">sin </w:t>
      </w:r>
      <w:r w:rsidR="001C442E" w:rsidRPr="000C20C1">
        <w:t xml:space="preserve">que </w:t>
      </w:r>
      <w:r w:rsidRPr="000C20C1">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C20C1">
        <w:rPr>
          <w:iCs/>
        </w:rPr>
        <w:t xml:space="preserve"> </w:t>
      </w:r>
      <w:r w:rsidRPr="000C20C1">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0C20C1" w:rsidRDefault="00952199" w:rsidP="000C20C1">
      <w:pPr>
        <w:jc w:val="both"/>
      </w:pPr>
    </w:p>
    <w:p w14:paraId="3BB9A992" w14:textId="77777777" w:rsidR="00952199" w:rsidRPr="000C20C1" w:rsidRDefault="00952199" w:rsidP="000C20C1">
      <w:pPr>
        <w:pStyle w:val="Prrafodelista"/>
        <w:numPr>
          <w:ilvl w:val="0"/>
          <w:numId w:val="8"/>
        </w:numPr>
        <w:ind w:left="426"/>
        <w:rPr>
          <w:i/>
          <w:iCs/>
          <w:lang w:eastAsia="es-CO"/>
        </w:rPr>
      </w:pPr>
      <w:r w:rsidRPr="000C20C1">
        <w:rPr>
          <w:b/>
          <w:bCs/>
          <w:u w:val="single"/>
        </w:rPr>
        <w:t>PRESCRIPCIÓN</w:t>
      </w:r>
      <w:r w:rsidRPr="000C20C1">
        <w:rPr>
          <w:b/>
          <w:bCs/>
          <w:u w:val="single"/>
          <w:lang w:eastAsia="es-CO"/>
        </w:rPr>
        <w:t xml:space="preserve"> EXTRAORDINARIA DE LA ACCIÓN DERIVADA DEL SEGURO </w:t>
      </w:r>
    </w:p>
    <w:p w14:paraId="5CAB074D" w14:textId="77777777" w:rsidR="00952199" w:rsidRPr="000C20C1" w:rsidRDefault="00952199" w:rsidP="000C20C1">
      <w:pPr>
        <w:pStyle w:val="Prrafodelista"/>
        <w:ind w:left="360"/>
        <w:jc w:val="both"/>
        <w:rPr>
          <w:i/>
          <w:iCs/>
          <w:lang w:eastAsia="es-CO"/>
        </w:rPr>
      </w:pPr>
    </w:p>
    <w:p w14:paraId="2843F6D5" w14:textId="77777777" w:rsidR="00952199" w:rsidRPr="000C20C1" w:rsidRDefault="00952199" w:rsidP="000C20C1">
      <w:pPr>
        <w:jc w:val="both"/>
      </w:pPr>
      <w:r w:rsidRPr="000C20C1">
        <w:rPr>
          <w:lang w:eastAsia="es-CO"/>
        </w:rPr>
        <w:t xml:space="preserve">Pese a que mi representada de ninguna manera está obligada al pago de suma alguna y sin que </w:t>
      </w:r>
      <w:r w:rsidRPr="000C20C1">
        <w:rPr>
          <w:lang w:eastAsia="es-CO"/>
        </w:rPr>
        <w:lastRenderedPageBreak/>
        <w:t xml:space="preserve">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C20C1">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C20C1">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0C20C1" w:rsidRDefault="00CF4FE7" w:rsidP="000C20C1">
      <w:pPr>
        <w:jc w:val="both"/>
        <w:rPr>
          <w:lang w:eastAsia="es-CO"/>
        </w:rPr>
      </w:pPr>
    </w:p>
    <w:p w14:paraId="52610565" w14:textId="77777777" w:rsidR="00952199" w:rsidRPr="000C20C1" w:rsidRDefault="00952199" w:rsidP="000C20C1">
      <w:pPr>
        <w:jc w:val="both"/>
        <w:rPr>
          <w:lang w:eastAsia="es-CO"/>
        </w:rPr>
      </w:pPr>
      <w:r w:rsidRPr="000C20C1">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0C20C1" w:rsidRDefault="00952199" w:rsidP="000C20C1">
      <w:pPr>
        <w:rPr>
          <w:lang w:eastAsia="es-CO"/>
        </w:rPr>
      </w:pPr>
    </w:p>
    <w:p w14:paraId="2868EB5C" w14:textId="77777777" w:rsidR="00952199" w:rsidRPr="000C20C1" w:rsidRDefault="00952199" w:rsidP="000C20C1">
      <w:pPr>
        <w:ind w:left="426" w:right="335"/>
        <w:jc w:val="both"/>
        <w:rPr>
          <w:i/>
          <w:iCs/>
          <w:lang w:eastAsia="es-CO"/>
        </w:rPr>
      </w:pPr>
      <w:r w:rsidRPr="000C20C1">
        <w:rPr>
          <w:b/>
          <w:bCs/>
          <w:i/>
          <w:iCs/>
          <w:lang w:eastAsia="es-CO"/>
        </w:rPr>
        <w:t>“ARTÍCULO 1081. PRESCRIPCIÓN DE ACCIONES</w:t>
      </w:r>
      <w:r w:rsidRPr="000C20C1">
        <w:rPr>
          <w:i/>
          <w:iCs/>
          <w:lang w:eastAsia="es-CO"/>
        </w:rPr>
        <w:t>. La prescripción de las acciones que se derivan del contrato de seguro o de las disposiciones que lo rigen podrá ser ordinaria o extraordinaria.</w:t>
      </w:r>
    </w:p>
    <w:p w14:paraId="2AD7DC00" w14:textId="77777777" w:rsidR="00A518C7" w:rsidRPr="000C20C1" w:rsidRDefault="00A518C7" w:rsidP="000C20C1">
      <w:pPr>
        <w:ind w:left="426" w:right="335"/>
        <w:jc w:val="both"/>
        <w:rPr>
          <w:lang w:eastAsia="es-CO"/>
        </w:rPr>
      </w:pPr>
    </w:p>
    <w:p w14:paraId="5C19FB11" w14:textId="77777777" w:rsidR="00952199" w:rsidRPr="000C20C1" w:rsidRDefault="00952199" w:rsidP="000C20C1">
      <w:pPr>
        <w:ind w:left="426" w:right="335"/>
        <w:jc w:val="both"/>
        <w:rPr>
          <w:lang w:eastAsia="es-CO"/>
        </w:rPr>
      </w:pPr>
      <w:r w:rsidRPr="000C20C1">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0C20C1" w:rsidRDefault="00952199" w:rsidP="000C20C1">
      <w:pPr>
        <w:ind w:left="426" w:right="335"/>
        <w:jc w:val="both"/>
        <w:rPr>
          <w:i/>
          <w:iCs/>
          <w:lang w:eastAsia="es-CO"/>
        </w:rPr>
      </w:pPr>
      <w:r w:rsidRPr="000C20C1">
        <w:rPr>
          <w:i/>
          <w:iCs/>
          <w:lang w:eastAsia="es-CO"/>
        </w:rPr>
        <w:t xml:space="preserve">La prescripción extraordinaria </w:t>
      </w:r>
      <w:r w:rsidRPr="000C20C1">
        <w:rPr>
          <w:b/>
          <w:bCs/>
          <w:i/>
          <w:iCs/>
          <w:u w:val="single"/>
          <w:lang w:eastAsia="es-CO"/>
        </w:rPr>
        <w:t>será de cinco años</w:t>
      </w:r>
      <w:r w:rsidRPr="000C20C1">
        <w:rPr>
          <w:i/>
          <w:iCs/>
          <w:lang w:eastAsia="es-CO"/>
        </w:rPr>
        <w:t>, correrá contra toda clase de personas y empezará a contarse desde el momento en que nace el respectivo derecho.</w:t>
      </w:r>
    </w:p>
    <w:p w14:paraId="775DEFAB" w14:textId="77777777" w:rsidR="00A518C7" w:rsidRPr="000C20C1" w:rsidRDefault="00A518C7" w:rsidP="000C20C1">
      <w:pPr>
        <w:ind w:left="426" w:right="335"/>
        <w:jc w:val="both"/>
        <w:rPr>
          <w:lang w:eastAsia="es-CO"/>
        </w:rPr>
      </w:pPr>
    </w:p>
    <w:p w14:paraId="7E8114F9" w14:textId="77777777" w:rsidR="00952199" w:rsidRPr="000C20C1" w:rsidRDefault="00952199" w:rsidP="000C20C1">
      <w:pPr>
        <w:ind w:left="426" w:right="335"/>
        <w:jc w:val="both"/>
        <w:rPr>
          <w:lang w:eastAsia="es-CO"/>
        </w:rPr>
      </w:pPr>
      <w:r w:rsidRPr="000C20C1">
        <w:rPr>
          <w:i/>
          <w:iCs/>
          <w:lang w:eastAsia="es-CO"/>
        </w:rPr>
        <w:t xml:space="preserve">Estos términos no pueden ser modificados por las partes.” </w:t>
      </w:r>
      <w:r w:rsidRPr="000C20C1">
        <w:rPr>
          <w:lang w:eastAsia="es-CO"/>
        </w:rPr>
        <w:t>(Negrilla y Subrayado fuera del texto original).</w:t>
      </w:r>
    </w:p>
    <w:p w14:paraId="038B5F6D" w14:textId="77777777" w:rsidR="00CF4FE7" w:rsidRPr="000C20C1" w:rsidRDefault="00CF4FE7" w:rsidP="000C20C1">
      <w:pPr>
        <w:jc w:val="both"/>
        <w:rPr>
          <w:lang w:eastAsia="es-CO"/>
        </w:rPr>
      </w:pPr>
    </w:p>
    <w:p w14:paraId="390E8B85" w14:textId="77777777" w:rsidR="00952199" w:rsidRPr="000C20C1" w:rsidRDefault="00952199" w:rsidP="000C20C1">
      <w:pPr>
        <w:jc w:val="both"/>
        <w:rPr>
          <w:lang w:eastAsia="es-CO"/>
        </w:rPr>
      </w:pPr>
      <w:r w:rsidRPr="000C20C1">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0C20C1" w:rsidRDefault="00CF4FE7" w:rsidP="000C20C1">
      <w:pPr>
        <w:jc w:val="both"/>
        <w:rPr>
          <w:lang w:eastAsia="es-CO"/>
        </w:rPr>
      </w:pPr>
    </w:p>
    <w:p w14:paraId="7E0B38EA" w14:textId="77777777" w:rsidR="00952199" w:rsidRPr="000C20C1" w:rsidRDefault="00952199" w:rsidP="000C20C1">
      <w:pPr>
        <w:jc w:val="both"/>
        <w:rPr>
          <w:lang w:eastAsia="es-CO"/>
        </w:rPr>
      </w:pPr>
      <w:r w:rsidRPr="000C20C1">
        <w:rPr>
          <w:lang w:eastAsia="es-CO"/>
        </w:rPr>
        <w:t>En consideración de la prescripción extraordinaria, se ha pronunciado la Corte Constitucional en Sentencia T-662/13</w:t>
      </w:r>
      <w:r w:rsidRPr="000C20C1">
        <w:t xml:space="preserve"> </w:t>
      </w:r>
      <w:r w:rsidRPr="000C20C1">
        <w:rPr>
          <w:lang w:eastAsia="es-CO"/>
        </w:rPr>
        <w:t>Magistrado Ponente: Luis Ernesto Vargas Silva, precisando:</w:t>
      </w:r>
    </w:p>
    <w:p w14:paraId="54F24A82" w14:textId="77777777" w:rsidR="00CF4FE7" w:rsidRPr="000C20C1" w:rsidRDefault="00CF4FE7" w:rsidP="000C20C1">
      <w:pPr>
        <w:ind w:left="708"/>
        <w:jc w:val="both"/>
        <w:rPr>
          <w:i/>
          <w:iCs/>
          <w:shd w:val="clear" w:color="auto" w:fill="FFFFFF"/>
        </w:rPr>
      </w:pPr>
    </w:p>
    <w:p w14:paraId="0F9373C7" w14:textId="77777777" w:rsidR="00952199" w:rsidRPr="000C20C1" w:rsidRDefault="00952199" w:rsidP="000C20C1">
      <w:pPr>
        <w:ind w:left="567"/>
        <w:jc w:val="both"/>
        <w:rPr>
          <w:i/>
          <w:iCs/>
          <w:shd w:val="clear" w:color="auto" w:fill="FFFFFF"/>
        </w:rPr>
      </w:pPr>
      <w:r w:rsidRPr="000C20C1">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0C20C1" w:rsidRDefault="00CF4FE7" w:rsidP="000C20C1">
      <w:pPr>
        <w:jc w:val="both"/>
        <w:rPr>
          <w:lang w:eastAsia="es-CO"/>
        </w:rPr>
      </w:pPr>
    </w:p>
    <w:p w14:paraId="26CD5C0E" w14:textId="77777777" w:rsidR="00952199" w:rsidRPr="000C20C1" w:rsidRDefault="00952199" w:rsidP="000C20C1">
      <w:pPr>
        <w:jc w:val="both"/>
        <w:rPr>
          <w:lang w:eastAsia="es-CO"/>
        </w:rPr>
      </w:pPr>
      <w:r w:rsidRPr="000C20C1">
        <w:rPr>
          <w:lang w:eastAsia="es-CO"/>
        </w:rPr>
        <w:t xml:space="preserve">Es así como en el presente caso cuando </w:t>
      </w:r>
      <w:r w:rsidRPr="000C20C1">
        <w:t>COLFONDOS S.A. PENSIONES Y CESANTÍAS y ALLIANZ SEGUROS DE VIDA S.A</w:t>
      </w:r>
      <w:r w:rsidRPr="000C20C1">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0C20C1" w:rsidRDefault="00CF4FE7" w:rsidP="000C20C1">
      <w:pPr>
        <w:jc w:val="both"/>
        <w:rPr>
          <w:lang w:eastAsia="es-CO"/>
        </w:rPr>
      </w:pPr>
    </w:p>
    <w:p w14:paraId="2F5158DB" w14:textId="77777777" w:rsidR="00952199" w:rsidRPr="000C20C1" w:rsidRDefault="00952199" w:rsidP="000C20C1">
      <w:pPr>
        <w:jc w:val="both"/>
        <w:rPr>
          <w:lang w:eastAsia="es-CO"/>
        </w:rPr>
      </w:pPr>
      <w:r w:rsidRPr="000C20C1">
        <w:rPr>
          <w:lang w:eastAsia="es-CO"/>
        </w:rPr>
        <w:t>De igual forma, reitera la Corporación ya mencionada en Sentencia T-272/15 Magistrado Ponente: Jorge Iván Palacio Palacio:</w:t>
      </w:r>
    </w:p>
    <w:p w14:paraId="37B0DE5B" w14:textId="77777777" w:rsidR="00CF4FE7" w:rsidRPr="000C20C1" w:rsidRDefault="00CF4FE7" w:rsidP="000C20C1">
      <w:pPr>
        <w:ind w:left="708"/>
        <w:jc w:val="both"/>
        <w:rPr>
          <w:i/>
          <w:iCs/>
          <w:shd w:val="clear" w:color="auto" w:fill="FFFFFF"/>
        </w:rPr>
      </w:pPr>
    </w:p>
    <w:p w14:paraId="5ECAA63E" w14:textId="77777777" w:rsidR="00952199" w:rsidRPr="000C20C1" w:rsidRDefault="00952199" w:rsidP="000C20C1">
      <w:pPr>
        <w:ind w:left="708"/>
        <w:jc w:val="both"/>
        <w:rPr>
          <w:i/>
          <w:iCs/>
          <w:lang w:eastAsia="es-CO"/>
        </w:rPr>
      </w:pPr>
      <w:r w:rsidRPr="000C20C1">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C20C1">
        <w:rPr>
          <w:i/>
          <w:iCs/>
          <w:lang w:eastAsia="es-CO"/>
        </w:rPr>
        <w:t>”</w:t>
      </w:r>
    </w:p>
    <w:p w14:paraId="174F2D2A" w14:textId="77777777" w:rsidR="00CF4FE7" w:rsidRPr="000C20C1" w:rsidRDefault="00CF4FE7" w:rsidP="000C20C1">
      <w:pPr>
        <w:jc w:val="both"/>
        <w:rPr>
          <w:lang w:eastAsia="es-CO"/>
        </w:rPr>
      </w:pPr>
    </w:p>
    <w:p w14:paraId="1F588CD1" w14:textId="77777777" w:rsidR="00952199" w:rsidRPr="000C20C1" w:rsidRDefault="00952199" w:rsidP="000C20C1">
      <w:pPr>
        <w:jc w:val="both"/>
        <w:rPr>
          <w:lang w:eastAsia="es-CO"/>
        </w:rPr>
      </w:pPr>
      <w:r w:rsidRPr="000C20C1">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0C20C1" w:rsidRDefault="00CF4FE7" w:rsidP="000C20C1">
      <w:pPr>
        <w:jc w:val="both"/>
        <w:rPr>
          <w:lang w:eastAsia="es-CO"/>
        </w:rPr>
      </w:pPr>
    </w:p>
    <w:p w14:paraId="231EDDCF" w14:textId="77777777" w:rsidR="00952199" w:rsidRPr="000C20C1" w:rsidRDefault="00952199" w:rsidP="000C20C1">
      <w:pPr>
        <w:jc w:val="both"/>
        <w:rPr>
          <w:lang w:eastAsia="es-CO"/>
        </w:rPr>
      </w:pPr>
      <w:r w:rsidRPr="000C20C1">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t>, dando aplicación</w:t>
      </w:r>
      <w:r w:rsidRPr="000C20C1">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C20C1">
        <w:rPr>
          <w:shd w:val="clear" w:color="auto" w:fill="FFFFFF"/>
        </w:rPr>
        <w:t>en la relación contractual.</w:t>
      </w:r>
      <w:r w:rsidRPr="000C20C1">
        <w:rPr>
          <w:lang w:eastAsia="es-CO"/>
        </w:rPr>
        <w:t xml:space="preserve"> </w:t>
      </w:r>
    </w:p>
    <w:p w14:paraId="1B036C7C" w14:textId="77777777" w:rsidR="00CF4FE7" w:rsidRPr="000C20C1" w:rsidRDefault="00CF4FE7" w:rsidP="000C20C1">
      <w:pPr>
        <w:jc w:val="both"/>
        <w:rPr>
          <w:lang w:eastAsia="es-CO"/>
        </w:rPr>
      </w:pPr>
    </w:p>
    <w:p w14:paraId="7230044B" w14:textId="77777777" w:rsidR="00952199" w:rsidRPr="000C20C1" w:rsidRDefault="00952199" w:rsidP="000C20C1">
      <w:pPr>
        <w:jc w:val="both"/>
        <w:rPr>
          <w:lang w:eastAsia="es-CO"/>
        </w:rPr>
      </w:pPr>
      <w:r w:rsidRPr="000C20C1">
        <w:rPr>
          <w:lang w:eastAsia="es-CO"/>
        </w:rPr>
        <w:t>Respetuosamente solicito declarar probada esta excepción.</w:t>
      </w:r>
    </w:p>
    <w:p w14:paraId="3721B6FE" w14:textId="77777777" w:rsidR="00952199" w:rsidRPr="000C20C1" w:rsidRDefault="00952199" w:rsidP="000C20C1">
      <w:pPr>
        <w:jc w:val="both"/>
        <w:rPr>
          <w:lang w:eastAsia="es-CO"/>
        </w:rPr>
      </w:pPr>
    </w:p>
    <w:p w14:paraId="237610F5" w14:textId="6C4DFA1D" w:rsidR="00952199" w:rsidRPr="000C20C1" w:rsidRDefault="00952199" w:rsidP="000C20C1">
      <w:pPr>
        <w:pStyle w:val="Prrafodelista"/>
        <w:numPr>
          <w:ilvl w:val="0"/>
          <w:numId w:val="8"/>
        </w:numPr>
        <w:ind w:left="426"/>
        <w:rPr>
          <w:b/>
          <w:bCs/>
          <w:u w:val="single"/>
        </w:rPr>
      </w:pPr>
      <w:r w:rsidRPr="000C20C1">
        <w:rPr>
          <w:b/>
          <w:bCs/>
          <w:u w:val="single"/>
        </w:rPr>
        <w:t xml:space="preserve"> APLICACIÓN DE LAS CONDICIONES DEL SEGURO</w:t>
      </w:r>
    </w:p>
    <w:p w14:paraId="068125F2" w14:textId="77777777" w:rsidR="00CF4FE7" w:rsidRPr="000C20C1" w:rsidRDefault="00CF4FE7" w:rsidP="000C20C1">
      <w:pPr>
        <w:jc w:val="both"/>
      </w:pPr>
    </w:p>
    <w:p w14:paraId="037542F3" w14:textId="77777777" w:rsidR="00952199" w:rsidRPr="000C20C1" w:rsidRDefault="00952199" w:rsidP="000C20C1">
      <w:pPr>
        <w:jc w:val="both"/>
      </w:pPr>
      <w:r w:rsidRPr="000C20C1">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0C20C1" w:rsidRDefault="00CF4FE7" w:rsidP="000C20C1">
      <w:pPr>
        <w:jc w:val="both"/>
      </w:pPr>
    </w:p>
    <w:p w14:paraId="449623BE" w14:textId="77777777" w:rsidR="00952199" w:rsidRPr="000C20C1" w:rsidRDefault="00952199" w:rsidP="000C20C1">
      <w:pPr>
        <w:jc w:val="both"/>
      </w:pPr>
      <w:r w:rsidRPr="000C20C1">
        <w:t>Con respecto a esas condiciones la Corte Suprema de Justicia – Sala Civil y Agraria ha expresado en Sentencia del 2 de mayo de 2000. Ref. Expediente: 6291. M.P.: Jorge Santos Ballesteros.</w:t>
      </w:r>
    </w:p>
    <w:p w14:paraId="50380B23" w14:textId="77777777" w:rsidR="00CF4FE7" w:rsidRPr="000C20C1" w:rsidRDefault="00CF4FE7" w:rsidP="000C20C1">
      <w:pPr>
        <w:ind w:left="708"/>
        <w:jc w:val="both"/>
        <w:rPr>
          <w:i/>
          <w:iCs/>
        </w:rPr>
      </w:pPr>
    </w:p>
    <w:p w14:paraId="4EE60418" w14:textId="77777777" w:rsidR="00952199" w:rsidRPr="000C20C1" w:rsidRDefault="00952199" w:rsidP="000C20C1">
      <w:pPr>
        <w:ind w:left="567"/>
        <w:jc w:val="both"/>
        <w:rPr>
          <w:i/>
          <w:iCs/>
        </w:rPr>
      </w:pPr>
      <w:r w:rsidRPr="000C20C1">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0C20C1" w:rsidRDefault="00952199" w:rsidP="000C20C1">
      <w:pPr>
        <w:jc w:val="both"/>
      </w:pPr>
    </w:p>
    <w:p w14:paraId="1F6F9AD1" w14:textId="77777777" w:rsidR="00952199" w:rsidRPr="000C20C1" w:rsidRDefault="00952199" w:rsidP="000C20C1">
      <w:pPr>
        <w:jc w:val="both"/>
      </w:pPr>
      <w:r w:rsidRPr="000C20C1">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0C20C1">
        <w:lastRenderedPageBreak/>
        <w:t>recordar al respecto que el contrato de seguro contiene una obligación condicional a cargo del asegurador, una vez ha ocurrido el riesgo que se ha asegurado (Arts. 1045,1536 y 1054 del Código de Comercio)</w:t>
      </w:r>
    </w:p>
    <w:p w14:paraId="11101635" w14:textId="77777777" w:rsidR="00CF4FE7" w:rsidRPr="000C20C1" w:rsidRDefault="00CF4FE7" w:rsidP="000C20C1">
      <w:pPr>
        <w:jc w:val="both"/>
      </w:pPr>
    </w:p>
    <w:p w14:paraId="1792F54E" w14:textId="77777777" w:rsidR="00952199" w:rsidRPr="000C20C1" w:rsidRDefault="00952199" w:rsidP="000C20C1">
      <w:pPr>
        <w:jc w:val="both"/>
      </w:pPr>
      <w:r w:rsidRPr="000C20C1">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0C20C1" w:rsidRDefault="00CF4FE7" w:rsidP="000C20C1">
      <w:pPr>
        <w:jc w:val="both"/>
      </w:pPr>
    </w:p>
    <w:p w14:paraId="7BD97FB5" w14:textId="77777777" w:rsidR="00952199" w:rsidRPr="000C20C1" w:rsidRDefault="00952199" w:rsidP="000C20C1">
      <w:pPr>
        <w:jc w:val="both"/>
      </w:pPr>
      <w:r w:rsidRPr="000C20C1">
        <w:t>Así mismo, lo señado en sentencia SL 12224 de 2014 de la Corte Suprema de Justicia – Sala de Casación laboral:</w:t>
      </w:r>
    </w:p>
    <w:p w14:paraId="34D96F56" w14:textId="77777777" w:rsidR="00CF4FE7" w:rsidRPr="000C20C1" w:rsidRDefault="00CF4FE7" w:rsidP="000C20C1">
      <w:pPr>
        <w:ind w:left="708"/>
        <w:jc w:val="both"/>
        <w:rPr>
          <w:i/>
          <w:iCs/>
        </w:rPr>
      </w:pPr>
    </w:p>
    <w:p w14:paraId="620542CE" w14:textId="77777777" w:rsidR="00952199" w:rsidRPr="000C20C1" w:rsidRDefault="00952199" w:rsidP="000C20C1">
      <w:pPr>
        <w:ind w:left="426" w:right="134"/>
        <w:jc w:val="both"/>
        <w:rPr>
          <w:i/>
          <w:iCs/>
        </w:rPr>
      </w:pPr>
      <w:r w:rsidRPr="000C20C1">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0C20C1" w:rsidRDefault="00CF4FE7" w:rsidP="000C20C1">
      <w:pPr>
        <w:ind w:left="426" w:right="134"/>
        <w:jc w:val="both"/>
        <w:rPr>
          <w:i/>
          <w:iCs/>
        </w:rPr>
      </w:pPr>
    </w:p>
    <w:p w14:paraId="7EE0C301" w14:textId="77777777" w:rsidR="00952199" w:rsidRPr="000C20C1" w:rsidRDefault="00952199" w:rsidP="000C20C1">
      <w:pPr>
        <w:ind w:left="426" w:right="134"/>
        <w:jc w:val="both"/>
        <w:rPr>
          <w:i/>
          <w:iCs/>
        </w:rPr>
      </w:pPr>
      <w:r w:rsidRPr="000C20C1">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0C20C1" w:rsidRDefault="00CF4FE7" w:rsidP="000C20C1">
      <w:pPr>
        <w:jc w:val="both"/>
      </w:pPr>
    </w:p>
    <w:p w14:paraId="0FA60C54" w14:textId="77777777" w:rsidR="00952199" w:rsidRPr="000C20C1" w:rsidRDefault="00952199" w:rsidP="000C20C1">
      <w:pPr>
        <w:jc w:val="both"/>
      </w:pPr>
      <w:r w:rsidRPr="000C20C1">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0C20C1" w:rsidRDefault="00CF4FE7" w:rsidP="000C20C1">
      <w:pPr>
        <w:jc w:val="both"/>
      </w:pPr>
    </w:p>
    <w:p w14:paraId="7033BBDE" w14:textId="77777777" w:rsidR="00952199" w:rsidRPr="000C20C1" w:rsidRDefault="00952199" w:rsidP="000C20C1">
      <w:pPr>
        <w:jc w:val="both"/>
      </w:pPr>
      <w:r w:rsidRPr="000C20C1">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0C20C1" w:rsidRDefault="00CF4FE7" w:rsidP="000C20C1">
      <w:pPr>
        <w:pStyle w:val="Listaconvietas"/>
      </w:pPr>
    </w:p>
    <w:p w14:paraId="0BBB2D30" w14:textId="45622E7F" w:rsidR="00952199" w:rsidRPr="000C20C1" w:rsidRDefault="00952199" w:rsidP="000C20C1">
      <w:pPr>
        <w:pStyle w:val="Prrafodelista"/>
        <w:numPr>
          <w:ilvl w:val="0"/>
          <w:numId w:val="8"/>
        </w:numPr>
        <w:ind w:left="426"/>
        <w:rPr>
          <w:b/>
          <w:u w:val="single"/>
        </w:rPr>
      </w:pPr>
      <w:r w:rsidRPr="000C20C1">
        <w:rPr>
          <w:b/>
          <w:bCs/>
          <w:u w:val="single"/>
        </w:rPr>
        <w:t>COBRO DE LO NO DEBIDO.</w:t>
      </w:r>
    </w:p>
    <w:p w14:paraId="26C12F87" w14:textId="77777777" w:rsidR="00952199" w:rsidRPr="000C20C1" w:rsidRDefault="00952199" w:rsidP="000C20C1">
      <w:pPr>
        <w:jc w:val="both"/>
        <w:rPr>
          <w:rFonts w:eastAsia="Times New Roman"/>
          <w:lang w:eastAsia="es-ES"/>
        </w:rPr>
      </w:pPr>
    </w:p>
    <w:p w14:paraId="5C492482" w14:textId="77777777" w:rsidR="00952199" w:rsidRPr="000C20C1" w:rsidRDefault="00952199" w:rsidP="000C20C1">
      <w:pPr>
        <w:jc w:val="both"/>
        <w:rPr>
          <w:rFonts w:eastAsia="Times New Roman"/>
          <w:lang w:eastAsia="es-ES"/>
        </w:rPr>
      </w:pPr>
      <w:r w:rsidRPr="000C20C1">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0C20C1" w:rsidRDefault="00CF4FE7" w:rsidP="000C20C1">
      <w:pPr>
        <w:jc w:val="both"/>
        <w:rPr>
          <w:rFonts w:eastAsia="Times New Roman"/>
          <w:lang w:eastAsia="es-ES"/>
        </w:rPr>
      </w:pPr>
    </w:p>
    <w:p w14:paraId="7D0A8097" w14:textId="77777777" w:rsidR="00952199" w:rsidRPr="000C20C1" w:rsidRDefault="00952199" w:rsidP="000C20C1">
      <w:pPr>
        <w:jc w:val="both"/>
        <w:rPr>
          <w:rFonts w:eastAsia="Times New Roman"/>
          <w:lang w:eastAsia="es-ES"/>
        </w:rPr>
      </w:pPr>
      <w:r w:rsidRPr="000C20C1">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0C20C1" w:rsidRDefault="00CF4FE7" w:rsidP="000C20C1">
      <w:pPr>
        <w:ind w:left="708"/>
        <w:jc w:val="both"/>
        <w:rPr>
          <w:rFonts w:eastAsia="Times New Roman"/>
          <w:i/>
          <w:iCs/>
          <w:lang w:eastAsia="es-ES"/>
        </w:rPr>
      </w:pPr>
    </w:p>
    <w:p w14:paraId="16F41A3E" w14:textId="77777777" w:rsidR="00952199" w:rsidRPr="000C20C1" w:rsidRDefault="00952199" w:rsidP="000C20C1">
      <w:pPr>
        <w:ind w:left="708"/>
        <w:jc w:val="both"/>
        <w:rPr>
          <w:rFonts w:eastAsia="Times New Roman"/>
          <w:i/>
          <w:iCs/>
          <w:lang w:eastAsia="es-ES"/>
        </w:rPr>
      </w:pPr>
      <w:r w:rsidRPr="000C20C1">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0C20C1" w:rsidRDefault="00CF4FE7" w:rsidP="000C20C1">
      <w:pPr>
        <w:jc w:val="both"/>
        <w:rPr>
          <w:rFonts w:eastAsia="Times New Roman"/>
          <w:lang w:eastAsia="es-ES"/>
        </w:rPr>
      </w:pPr>
    </w:p>
    <w:p w14:paraId="2D9F79E4" w14:textId="77777777" w:rsidR="00952199" w:rsidRPr="000C20C1" w:rsidRDefault="00952199" w:rsidP="000C20C1">
      <w:pPr>
        <w:jc w:val="both"/>
        <w:rPr>
          <w:rFonts w:eastAsia="Times New Roman"/>
          <w:lang w:eastAsia="es-ES"/>
        </w:rPr>
      </w:pPr>
      <w:r w:rsidRPr="000C20C1">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0C20C1" w:rsidRDefault="00CF4FE7" w:rsidP="000C20C1">
      <w:pPr>
        <w:jc w:val="both"/>
        <w:rPr>
          <w:rFonts w:eastAsia="Times New Roman"/>
          <w:lang w:eastAsia="es-ES"/>
        </w:rPr>
      </w:pPr>
    </w:p>
    <w:p w14:paraId="20192671" w14:textId="5AACD246" w:rsidR="00241FA8" w:rsidRPr="000C20C1" w:rsidRDefault="00952199" w:rsidP="000C20C1">
      <w:pPr>
        <w:jc w:val="both"/>
      </w:pPr>
      <w:r w:rsidRPr="000C20C1">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0C20C1">
        <w:rPr>
          <w:rFonts w:eastAsia="Times New Roman"/>
          <w:lang w:eastAsia="es-ES"/>
        </w:rPr>
        <w:t>y,</w:t>
      </w:r>
      <w:r w:rsidRPr="000C20C1">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eastAsia="Times New Roman"/>
          <w:lang w:eastAsia="es-ES"/>
        </w:rPr>
        <w:t>la afiliada</w:t>
      </w:r>
      <w:r w:rsidRPr="000C20C1">
        <w:rPr>
          <w:rFonts w:eastAsia="Times New Roman"/>
          <w:lang w:eastAsia="es-ES"/>
        </w:rPr>
        <w:t xml:space="preserve"> y la AFP.</w:t>
      </w:r>
    </w:p>
    <w:p w14:paraId="7403887C" w14:textId="77777777" w:rsidR="00974963" w:rsidRPr="000C20C1" w:rsidRDefault="00974963" w:rsidP="000C20C1">
      <w:pPr>
        <w:jc w:val="both"/>
        <w:rPr>
          <w:lang w:val="es-CO"/>
        </w:rPr>
      </w:pPr>
    </w:p>
    <w:p w14:paraId="7FE47EAF" w14:textId="77777777" w:rsidR="00241FA8" w:rsidRPr="000C20C1" w:rsidRDefault="00241FA8" w:rsidP="000C20C1">
      <w:pPr>
        <w:jc w:val="center"/>
        <w:rPr>
          <w:b/>
          <w:bCs/>
          <w:u w:val="single"/>
        </w:rPr>
      </w:pPr>
      <w:r w:rsidRPr="000C20C1">
        <w:rPr>
          <w:b/>
          <w:bCs/>
          <w:u w:val="single"/>
        </w:rPr>
        <w:t>CAPÍTULO III.</w:t>
      </w:r>
    </w:p>
    <w:p w14:paraId="7BDD0445" w14:textId="77777777" w:rsidR="00241FA8" w:rsidRPr="000C20C1" w:rsidRDefault="00241FA8" w:rsidP="000C20C1">
      <w:pPr>
        <w:jc w:val="center"/>
        <w:rPr>
          <w:b/>
          <w:bCs/>
          <w:u w:val="single"/>
        </w:rPr>
      </w:pPr>
      <w:r w:rsidRPr="000C20C1">
        <w:rPr>
          <w:b/>
          <w:bCs/>
          <w:u w:val="single"/>
        </w:rPr>
        <w:t>HECHOS, FUNDAMENTOS Y RAZONES DE DERECHO DE LA DEFENSA</w:t>
      </w:r>
    </w:p>
    <w:p w14:paraId="68F9BF47" w14:textId="77777777" w:rsidR="00241FA8" w:rsidRPr="000C20C1" w:rsidRDefault="00241FA8" w:rsidP="000C20C1">
      <w:pPr>
        <w:jc w:val="both"/>
      </w:pPr>
    </w:p>
    <w:p w14:paraId="4282C86A" w14:textId="6532B46F" w:rsidR="00241FA8" w:rsidRPr="000C20C1" w:rsidRDefault="00241FA8" w:rsidP="000C20C1">
      <w:pPr>
        <w:jc w:val="both"/>
      </w:pPr>
      <w:r w:rsidRPr="000C20C1">
        <w:t xml:space="preserve">En el caso marras, </w:t>
      </w:r>
      <w:r w:rsidR="000007E4" w:rsidRPr="000C20C1">
        <w:t>la señora</w:t>
      </w:r>
      <w:r w:rsidR="00D20C65" w:rsidRPr="000C20C1">
        <w:t xml:space="preserve"> </w:t>
      </w:r>
      <w:r w:rsidR="00EC0154" w:rsidRPr="000C20C1">
        <w:rPr>
          <w:bCs/>
        </w:rPr>
        <w:t xml:space="preserve"> </w:t>
      </w:r>
      <w:r w:rsidR="00700C8C">
        <w:rPr>
          <w:bCs/>
        </w:rPr>
        <w:t>NUBIA MARGOTH GONZALEZ CHALA</w:t>
      </w:r>
      <w:r w:rsidR="00DE5AD3" w:rsidRPr="000C20C1">
        <w:rPr>
          <w:bCs/>
        </w:rPr>
        <w:t xml:space="preserve"> </w:t>
      </w:r>
      <w:r w:rsidRPr="000C20C1">
        <w:t xml:space="preserve">inició proceso ordinario laboral de primera instancia en contra de la </w:t>
      </w:r>
      <w:r w:rsidR="001C442E" w:rsidRPr="000C20C1">
        <w:t xml:space="preserve">AFP </w:t>
      </w:r>
      <w:r w:rsidR="008A40C4" w:rsidRPr="000C20C1">
        <w:t xml:space="preserve">COLFONDOS </w:t>
      </w:r>
      <w:r w:rsidR="00DE2400">
        <w:t xml:space="preserve">S.A. </w:t>
      </w:r>
      <w:r w:rsidR="00C8534A" w:rsidRPr="000C20C1">
        <w:t xml:space="preserve">y la </w:t>
      </w:r>
      <w:r w:rsidRPr="000C20C1">
        <w:t>Administradora Colomb</w:t>
      </w:r>
      <w:r w:rsidR="00C8534A" w:rsidRPr="000C20C1">
        <w:t xml:space="preserve">iana de Pensiones –COLPENSIONES, </w:t>
      </w:r>
      <w:r w:rsidRPr="000C20C1">
        <w:t xml:space="preserve">pretendiendo </w:t>
      </w:r>
      <w:r w:rsidR="002F2EE9" w:rsidRPr="000C20C1">
        <w:t>en síntesis</w:t>
      </w:r>
      <w:r w:rsidR="00652D5A" w:rsidRPr="000C20C1">
        <w:t xml:space="preserve"> </w:t>
      </w:r>
      <w:r w:rsidRPr="000C20C1">
        <w:t xml:space="preserve">que: (i) </w:t>
      </w:r>
      <w:r w:rsidR="00E31384" w:rsidRPr="000C20C1">
        <w:t xml:space="preserve">se declare la nulidad o ineficacia del traslado </w:t>
      </w:r>
      <w:r w:rsidR="0049713F" w:rsidRPr="000C20C1">
        <w:t>de la demandante</w:t>
      </w:r>
      <w:r w:rsidR="00E31384" w:rsidRPr="000C20C1">
        <w:t xml:space="preserve"> del RPM al RAIS, </w:t>
      </w:r>
      <w:r w:rsidR="00DE2400" w:rsidRPr="00A55175">
        <w:t>(ii)</w:t>
      </w:r>
      <w:r w:rsidR="00DE2400">
        <w:t xml:space="preserve"> Que se ordene a COLFONDOS S.A. retornar todos los valores que hubiese recibido, como cotizaciones, bonos pensionales, y demás emolumentos (iii) </w:t>
      </w:r>
      <w:r w:rsidR="00A8228A" w:rsidRPr="000C20C1">
        <w:t xml:space="preserve">Se condene </w:t>
      </w:r>
      <w:r w:rsidR="00E31384" w:rsidRPr="000C20C1">
        <w:t>a COLPENSIONES</w:t>
      </w:r>
      <w:r w:rsidR="00F044CC" w:rsidRPr="000C20C1">
        <w:t xml:space="preserve"> a</w:t>
      </w:r>
      <w:r w:rsidR="00DE2400">
        <w:t xml:space="preserve"> reactivar la afiliación</w:t>
      </w:r>
      <w:r w:rsidR="00187F96" w:rsidRPr="000C20C1">
        <w:t xml:space="preserve">, </w:t>
      </w:r>
      <w:r w:rsidR="00DE2400">
        <w:t>y (iv</w:t>
      </w:r>
      <w:r w:rsidR="00187F96" w:rsidRPr="000C20C1">
        <w:t>) Se condene</w:t>
      </w:r>
      <w:r w:rsidR="00E31384" w:rsidRPr="000C20C1">
        <w:t xml:space="preserve"> </w:t>
      </w:r>
      <w:r w:rsidR="00CC72B9" w:rsidRPr="000C20C1">
        <w:t>en costas.</w:t>
      </w:r>
    </w:p>
    <w:p w14:paraId="1B96EE7A" w14:textId="77777777" w:rsidR="00CC72B9" w:rsidRPr="000C20C1" w:rsidRDefault="00CC72B9" w:rsidP="000C20C1">
      <w:pPr>
        <w:jc w:val="both"/>
      </w:pPr>
    </w:p>
    <w:p w14:paraId="2E4F6566" w14:textId="53215A57" w:rsidR="00241FA8" w:rsidRPr="000C20C1" w:rsidRDefault="00241FA8" w:rsidP="000C20C1">
      <w:pPr>
        <w:jc w:val="both"/>
      </w:pPr>
      <w:r w:rsidRPr="000C20C1">
        <w:t xml:space="preserve">Por consiguiente, </w:t>
      </w:r>
      <w:r w:rsidR="0099308F" w:rsidRPr="000C20C1">
        <w:t xml:space="preserve">COLFONDOS </w:t>
      </w:r>
      <w:r w:rsidR="008250B7" w:rsidRPr="000C20C1">
        <w:t xml:space="preserve">S.A. </w:t>
      </w:r>
      <w:r w:rsidRPr="000C20C1">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0C20C1">
        <w:t>.</w:t>
      </w:r>
    </w:p>
    <w:p w14:paraId="36F1BA32" w14:textId="77777777" w:rsidR="00241FA8" w:rsidRPr="000C20C1" w:rsidRDefault="00241FA8" w:rsidP="000C20C1">
      <w:pPr>
        <w:jc w:val="both"/>
      </w:pPr>
    </w:p>
    <w:p w14:paraId="7280D638" w14:textId="77777777" w:rsidR="00241FA8" w:rsidRPr="000C20C1" w:rsidRDefault="00241FA8" w:rsidP="000C20C1">
      <w:pPr>
        <w:jc w:val="both"/>
      </w:pPr>
      <w:r w:rsidRPr="000C20C1">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0C20C1" w:rsidRDefault="00241FA8" w:rsidP="000C20C1">
      <w:pPr>
        <w:pStyle w:val="Textoindependiente"/>
        <w:jc w:val="both"/>
        <w:rPr>
          <w:sz w:val="22"/>
          <w:szCs w:val="22"/>
        </w:rPr>
      </w:pPr>
    </w:p>
    <w:p w14:paraId="4CF0D1AC" w14:textId="77777777" w:rsidR="00241FA8" w:rsidRPr="000C20C1" w:rsidRDefault="00241FA8" w:rsidP="000C20C1">
      <w:pPr>
        <w:jc w:val="both"/>
        <w:rPr>
          <w:b/>
          <w:bCs/>
          <w:u w:val="single"/>
        </w:rPr>
      </w:pPr>
      <w:r w:rsidRPr="000C20C1">
        <w:rPr>
          <w:b/>
          <w:bCs/>
          <w:u w:val="single"/>
        </w:rPr>
        <w:t xml:space="preserve">1. Frente a las pretensiones de la demanda: </w:t>
      </w:r>
    </w:p>
    <w:p w14:paraId="652BA284" w14:textId="31FAEFA8" w:rsidR="00E279C9" w:rsidRPr="000C20C1" w:rsidRDefault="00E279C9" w:rsidP="00DE2400">
      <w:pPr>
        <w:widowControl/>
        <w:autoSpaceDE/>
        <w:autoSpaceDN/>
        <w:contextualSpacing/>
        <w:jc w:val="both"/>
      </w:pPr>
    </w:p>
    <w:p w14:paraId="063706F8" w14:textId="160DB1CA" w:rsidR="00D537A6" w:rsidRPr="000C20C1" w:rsidRDefault="00E279C9" w:rsidP="000C20C1">
      <w:pPr>
        <w:pStyle w:val="Prrafodelista"/>
        <w:widowControl/>
        <w:numPr>
          <w:ilvl w:val="0"/>
          <w:numId w:val="4"/>
        </w:numPr>
        <w:autoSpaceDE/>
        <w:autoSpaceDN/>
        <w:ind w:left="426"/>
        <w:contextualSpacing/>
        <w:jc w:val="both"/>
      </w:pPr>
      <w:r w:rsidRPr="000C20C1">
        <w:rPr>
          <w:color w:val="000000" w:themeColor="text1"/>
        </w:rPr>
        <w:t>La l</w:t>
      </w:r>
      <w:r w:rsidR="00CA3AD7" w:rsidRPr="000C20C1">
        <w:rPr>
          <w:color w:val="000000" w:themeColor="text1"/>
        </w:rPr>
        <w:t xml:space="preserve">ey le otorga la facultad a los afiliados de elegir </w:t>
      </w:r>
      <w:r w:rsidR="00CA3AD7" w:rsidRPr="000C20C1">
        <w:rPr>
          <w:color w:val="000000" w:themeColor="text1"/>
          <w:u w:val="single"/>
        </w:rPr>
        <w:t>libremente</w:t>
      </w:r>
      <w:r w:rsidR="00CA3AD7" w:rsidRPr="000C20C1">
        <w:rPr>
          <w:color w:val="000000" w:themeColor="text1"/>
        </w:rPr>
        <w:t xml:space="preserve"> el régimen de pensiones que estimen más conveniente, por tal razón, </w:t>
      </w:r>
      <w:r w:rsidR="000007E4" w:rsidRPr="000C20C1">
        <w:rPr>
          <w:color w:val="000000" w:themeColor="text1"/>
        </w:rPr>
        <w:t>la señora</w:t>
      </w:r>
      <w:r w:rsidR="007F1F44" w:rsidRPr="000C20C1">
        <w:rPr>
          <w:color w:val="000000" w:themeColor="text1"/>
        </w:rPr>
        <w:t xml:space="preserve"> </w:t>
      </w:r>
      <w:r w:rsidR="00EC0154" w:rsidRPr="000C20C1">
        <w:t xml:space="preserve"> </w:t>
      </w:r>
      <w:r w:rsidR="00700C8C">
        <w:t>NUBIA MARGOTH GONZALEZ CHALA</w:t>
      </w:r>
      <w:r w:rsidR="00DE5AD3" w:rsidRPr="000C20C1">
        <w:t xml:space="preserve"> </w:t>
      </w:r>
      <w:r w:rsidR="00013099" w:rsidRPr="000C20C1">
        <w:rPr>
          <w:lang w:val="es-CO"/>
        </w:rPr>
        <w:t xml:space="preserve"> </w:t>
      </w:r>
      <w:r w:rsidR="00CA3AD7" w:rsidRPr="000C20C1">
        <w:rPr>
          <w:color w:val="000000" w:themeColor="text1"/>
        </w:rPr>
        <w:t xml:space="preserve">eligió </w:t>
      </w:r>
      <w:r w:rsidRPr="000C20C1">
        <w:rPr>
          <w:color w:val="000000" w:themeColor="text1"/>
        </w:rPr>
        <w:t>afiliarse</w:t>
      </w:r>
      <w:r w:rsidR="00CA3AD7" w:rsidRPr="000C20C1">
        <w:rPr>
          <w:color w:val="000000" w:themeColor="text1"/>
        </w:rPr>
        <w:t xml:space="preserve"> al régimen de ahorro individual con solidaridad de </w:t>
      </w:r>
      <w:r w:rsidR="00CA3AD7" w:rsidRPr="000C20C1">
        <w:rPr>
          <w:color w:val="000000" w:themeColor="text1"/>
          <w:u w:val="single"/>
        </w:rPr>
        <w:t>manera libre y voluntaria</w:t>
      </w:r>
      <w:r w:rsidR="00CA3AD7" w:rsidRPr="000C20C1">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0C20C1">
        <w:rPr>
          <w:color w:val="000000" w:themeColor="text1"/>
        </w:rPr>
        <w:t>la demandante</w:t>
      </w:r>
      <w:r w:rsidR="00CA3AD7" w:rsidRPr="000C20C1">
        <w:rPr>
          <w:color w:val="000000" w:themeColor="text1"/>
        </w:rPr>
        <w:t xml:space="preserve"> se </w:t>
      </w:r>
      <w:r w:rsidR="00EF6EB0">
        <w:rPr>
          <w:color w:val="000000" w:themeColor="text1"/>
        </w:rPr>
        <w:t>trasladó</w:t>
      </w:r>
      <w:r w:rsidRPr="000C20C1">
        <w:rPr>
          <w:color w:val="000000" w:themeColor="text1"/>
        </w:rPr>
        <w:t xml:space="preserve"> al RAIS </w:t>
      </w:r>
      <w:r w:rsidR="00CA3AD7" w:rsidRPr="000C20C1">
        <w:rPr>
          <w:color w:val="000000" w:themeColor="text1"/>
        </w:rPr>
        <w:t xml:space="preserve">en el año </w:t>
      </w:r>
      <w:r w:rsidR="00DE2400">
        <w:rPr>
          <w:color w:val="000000" w:themeColor="text1"/>
        </w:rPr>
        <w:t>2000</w:t>
      </w:r>
      <w:r w:rsidR="00013099" w:rsidRPr="000C20C1">
        <w:rPr>
          <w:color w:val="000000" w:themeColor="text1"/>
        </w:rPr>
        <w:t>,</w:t>
      </w:r>
      <w:r w:rsidR="00CA3AD7" w:rsidRPr="000C20C1">
        <w:rPr>
          <w:color w:val="000000" w:themeColor="text1"/>
        </w:rPr>
        <w:t xml:space="preserve"> es decir, con anterioridad a la data que impuso dicha obligación</w:t>
      </w:r>
      <w:r w:rsidR="00241FA8" w:rsidRPr="000C20C1">
        <w:t xml:space="preserve">.   </w:t>
      </w:r>
    </w:p>
    <w:p w14:paraId="5E08CDB3" w14:textId="77777777" w:rsidR="00D537A6" w:rsidRPr="000C20C1" w:rsidRDefault="00D537A6" w:rsidP="000C20C1">
      <w:pPr>
        <w:pStyle w:val="Prrafodelista"/>
        <w:widowControl/>
        <w:autoSpaceDE/>
        <w:autoSpaceDN/>
        <w:ind w:left="426" w:firstLine="0"/>
        <w:contextualSpacing/>
        <w:jc w:val="both"/>
      </w:pPr>
    </w:p>
    <w:p w14:paraId="2C540771" w14:textId="11FA37EE" w:rsidR="00CA3AD7" w:rsidRPr="000C20C1" w:rsidRDefault="00241FA8" w:rsidP="000C20C1">
      <w:pPr>
        <w:pStyle w:val="Prrafodelista"/>
        <w:widowControl/>
        <w:numPr>
          <w:ilvl w:val="0"/>
          <w:numId w:val="4"/>
        </w:numPr>
        <w:autoSpaceDE/>
        <w:autoSpaceDN/>
        <w:ind w:left="426"/>
        <w:contextualSpacing/>
        <w:jc w:val="both"/>
        <w:rPr>
          <w:bCs/>
        </w:rPr>
      </w:pPr>
      <w:r w:rsidRPr="000C20C1">
        <w:t xml:space="preserve">Por disposición legal, no se puede darse cabida a una nulidad por causa de vicio del consentimiento, representado en el error en cuanto a un punto de derecho, </w:t>
      </w:r>
      <w:r w:rsidR="00CA3AD7" w:rsidRPr="000C20C1">
        <w:rPr>
          <w:color w:val="000000" w:themeColor="text1"/>
        </w:rPr>
        <w:t xml:space="preserve">como sería el entendimiento errado de las consecuencias a nivel normativo de la decisión que libremente tomó </w:t>
      </w:r>
      <w:r w:rsidR="0049713F" w:rsidRPr="000C20C1">
        <w:rPr>
          <w:color w:val="000000" w:themeColor="text1"/>
        </w:rPr>
        <w:t>la demandante</w:t>
      </w:r>
      <w:r w:rsidR="00CA3AD7" w:rsidRPr="000C20C1">
        <w:rPr>
          <w:color w:val="000000" w:themeColor="text1"/>
        </w:rPr>
        <w:t xml:space="preserve"> para trasladarse de régimen. Pues como se ha dicho anteriormente, el traslado de régimen </w:t>
      </w:r>
      <w:r w:rsidR="00A50246" w:rsidRPr="000C20C1">
        <w:rPr>
          <w:color w:val="000000" w:themeColor="text1"/>
        </w:rPr>
        <w:t>pensional</w:t>
      </w:r>
      <w:r w:rsidR="00CA3AD7" w:rsidRPr="000C20C1">
        <w:rPr>
          <w:color w:val="000000" w:themeColor="text1"/>
        </w:rPr>
        <w:t xml:space="preserve"> fue realizado por </w:t>
      </w:r>
      <w:r w:rsidR="000007E4" w:rsidRPr="000C20C1">
        <w:rPr>
          <w:color w:val="000000" w:themeColor="text1"/>
        </w:rPr>
        <w:t xml:space="preserve">la </w:t>
      </w:r>
      <w:r w:rsidR="00E279C9" w:rsidRPr="000C20C1">
        <w:rPr>
          <w:color w:val="000000" w:themeColor="text1"/>
        </w:rPr>
        <w:t xml:space="preserve">señora </w:t>
      </w:r>
      <w:r w:rsidR="00700C8C">
        <w:rPr>
          <w:bCs/>
        </w:rPr>
        <w:t>NUBIA MARGOTH GONZALEZ CHALA</w:t>
      </w:r>
      <w:r w:rsidR="0085030B" w:rsidRPr="000C20C1">
        <w:rPr>
          <w:bCs/>
        </w:rPr>
        <w:t xml:space="preserve"> </w:t>
      </w:r>
      <w:r w:rsidR="0085030B" w:rsidRPr="000C20C1">
        <w:rPr>
          <w:color w:val="000000" w:themeColor="text1"/>
        </w:rPr>
        <w:t>de</w:t>
      </w:r>
      <w:r w:rsidR="00CA3AD7" w:rsidRPr="000C20C1">
        <w:rPr>
          <w:color w:val="000000" w:themeColor="text1"/>
        </w:rPr>
        <w:t xml:space="preserve"> forma libre, espontánea y sin presiones, y no por la presunta omisión de información por parte de la AFP.</w:t>
      </w:r>
    </w:p>
    <w:p w14:paraId="7CEF493A" w14:textId="77777777" w:rsidR="00652D5A" w:rsidRPr="000C20C1" w:rsidRDefault="00652D5A" w:rsidP="000C20C1">
      <w:pPr>
        <w:pStyle w:val="Prrafodelista"/>
        <w:rPr>
          <w:bCs/>
        </w:rPr>
      </w:pPr>
    </w:p>
    <w:p w14:paraId="438FE05A" w14:textId="0FECFD00" w:rsidR="00D537A6" w:rsidRPr="000C20C1" w:rsidRDefault="000007E4" w:rsidP="000C20C1">
      <w:pPr>
        <w:pStyle w:val="Prrafodelista"/>
        <w:widowControl/>
        <w:numPr>
          <w:ilvl w:val="0"/>
          <w:numId w:val="4"/>
        </w:numPr>
        <w:autoSpaceDE/>
        <w:autoSpaceDN/>
        <w:ind w:left="426"/>
        <w:contextualSpacing/>
        <w:jc w:val="both"/>
      </w:pPr>
      <w:r w:rsidRPr="000C20C1">
        <w:t xml:space="preserve">La </w:t>
      </w:r>
      <w:r w:rsidR="00E279C9" w:rsidRPr="000C20C1">
        <w:t xml:space="preserve">señora </w:t>
      </w:r>
      <w:r w:rsidR="00700C8C">
        <w:t>NUBIA MARGOTH GONZALEZ CHALA</w:t>
      </w:r>
      <w:r w:rsidR="0085030B" w:rsidRPr="000C20C1">
        <w:t xml:space="preserve"> </w:t>
      </w:r>
      <w:r w:rsidR="0085030B" w:rsidRPr="000C20C1">
        <w:rPr>
          <w:lang w:val="es-CO"/>
        </w:rPr>
        <w:t>podría</w:t>
      </w:r>
      <w:r w:rsidR="00241FA8" w:rsidRPr="000C20C1">
        <w:t xml:space="preserve"> trasladarse de régimen pensional por una sola vez cada 5 años, pero no podría hacerlo si le faltaren 10 años o menos para cumplir los </w:t>
      </w:r>
      <w:r w:rsidR="00CA4784" w:rsidRPr="000C20C1">
        <w:t>5</w:t>
      </w:r>
      <w:r w:rsidR="00454819" w:rsidRPr="000C20C1">
        <w:t xml:space="preserve">7 </w:t>
      </w:r>
      <w:r w:rsidR="00CA4784" w:rsidRPr="000C20C1">
        <w:t>años</w:t>
      </w:r>
      <w:r w:rsidR="00164895" w:rsidRPr="000C20C1">
        <w:t xml:space="preserve"> de edad</w:t>
      </w:r>
      <w:r w:rsidR="00241FA8" w:rsidRPr="000C20C1">
        <w:t xml:space="preserve">. En tal sentido, para  la  fecha de  contestación  de  la  presente demanda, se encuentra que </w:t>
      </w:r>
      <w:r w:rsidR="0049713F" w:rsidRPr="000C20C1">
        <w:t>la demandante</w:t>
      </w:r>
      <w:r w:rsidR="00241FA8" w:rsidRPr="000C20C1">
        <w:t xml:space="preserve"> está inmers</w:t>
      </w:r>
      <w:r w:rsidR="48D640E1" w:rsidRPr="000C20C1">
        <w:t>a</w:t>
      </w:r>
      <w:r w:rsidR="00241FA8" w:rsidRPr="000C20C1">
        <w:t xml:space="preserve"> en la prohibición establecida en el artículo el artículo 2°  de  la  Ley  797  de  2003,</w:t>
      </w:r>
      <w:r w:rsidR="004D177F" w:rsidRPr="000C20C1">
        <w:rPr>
          <w:color w:val="000000" w:themeColor="text1"/>
        </w:rPr>
        <w:t xml:space="preserve"> </w:t>
      </w:r>
      <w:r w:rsidR="799AD843" w:rsidRPr="000C20C1">
        <w:rPr>
          <w:color w:val="000000" w:themeColor="text1"/>
          <w:lang w:val="es"/>
        </w:rPr>
        <w:t xml:space="preserve">ya que cuenta con </w:t>
      </w:r>
      <w:r w:rsidR="00EF6EB0">
        <w:rPr>
          <w:color w:val="262626" w:themeColor="text1" w:themeTint="D9"/>
          <w:lang w:val="es"/>
        </w:rPr>
        <w:t>61</w:t>
      </w:r>
      <w:bookmarkStart w:id="11" w:name="_GoBack"/>
      <w:bookmarkEnd w:id="11"/>
      <w:r w:rsidR="00277C91" w:rsidRPr="000C20C1">
        <w:rPr>
          <w:color w:val="262626" w:themeColor="text1" w:themeTint="D9"/>
          <w:lang w:val="es"/>
        </w:rPr>
        <w:t xml:space="preserve"> años</w:t>
      </w:r>
      <w:r w:rsidR="799AD843" w:rsidRPr="000C20C1">
        <w:rPr>
          <w:color w:val="000000" w:themeColor="text1"/>
          <w:lang w:val="es"/>
        </w:rPr>
        <w:t xml:space="preserve">, de conformidad con su documento de identidad, </w:t>
      </w:r>
      <w:r w:rsidR="00241FA8" w:rsidRPr="000C20C1">
        <w:t xml:space="preserve">por  lo  cual  se reitera  al  despacho  que  no  cumple  con  los requisitos  de  orden  constitucional,  legal  y jurisprudencial  establecidos  para  que  se declare que </w:t>
      </w:r>
      <w:r w:rsidR="00CB6F79" w:rsidRPr="000C20C1">
        <w:t>la</w:t>
      </w:r>
      <w:r w:rsidR="00ED1FC7" w:rsidRPr="000C20C1">
        <w:t xml:space="preserve"> actor</w:t>
      </w:r>
      <w:r w:rsidR="00CB6F79" w:rsidRPr="000C20C1">
        <w:t>a</w:t>
      </w:r>
      <w:r w:rsidR="00241FA8" w:rsidRPr="000C20C1">
        <w:t xml:space="preserve"> tiene derecho a estar válidamente afiliad</w:t>
      </w:r>
      <w:r w:rsidR="00C17A1C" w:rsidRPr="000C20C1">
        <w:t>o</w:t>
      </w:r>
      <w:r w:rsidR="00241FA8" w:rsidRPr="000C20C1">
        <w:t xml:space="preserve"> en </w:t>
      </w:r>
      <w:r w:rsidR="00DB51E1" w:rsidRPr="000C20C1">
        <w:t xml:space="preserve">el </w:t>
      </w:r>
      <w:r w:rsidR="00241FA8" w:rsidRPr="000C20C1">
        <w:t xml:space="preserve">Régimen de Prima Media con Prestación definida, administrado por COLPENSIONES. </w:t>
      </w:r>
    </w:p>
    <w:p w14:paraId="029CE632" w14:textId="77777777" w:rsidR="00D537A6" w:rsidRPr="000C20C1" w:rsidRDefault="00D537A6" w:rsidP="000C20C1"/>
    <w:p w14:paraId="159D4309" w14:textId="76A788D6" w:rsidR="004E438B" w:rsidRPr="000C20C1" w:rsidRDefault="00D537A6" w:rsidP="000C20C1">
      <w:pPr>
        <w:pStyle w:val="Prrafodelista"/>
        <w:widowControl/>
        <w:numPr>
          <w:ilvl w:val="0"/>
          <w:numId w:val="4"/>
        </w:numPr>
        <w:autoSpaceDE/>
        <w:autoSpaceDN/>
        <w:ind w:left="426"/>
        <w:contextualSpacing/>
        <w:jc w:val="both"/>
      </w:pPr>
      <w:r w:rsidRPr="000C20C1">
        <w:t xml:space="preserve">No es viable obligar a ALLIANZ SEGUROS DE VIDA S.A. a devolver el valor del SEGURO PREVISIONAL, toda vez que mensualmente de la cuenta de ahorro individual </w:t>
      </w:r>
      <w:r w:rsidR="0049713F" w:rsidRPr="000C20C1">
        <w:t>de la demandante</w:t>
      </w:r>
      <w:r w:rsidRPr="000C20C1">
        <w:t xml:space="preserve"> se descontó dicho seguro y se le pagó a la aseguradora para que </w:t>
      </w:r>
      <w:r w:rsidR="00C17A1C" w:rsidRPr="000C20C1">
        <w:t>en caso de que</w:t>
      </w:r>
      <w:r w:rsidRPr="000C20C1">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0C20C1">
        <w:t>la afiliada</w:t>
      </w:r>
      <w:r w:rsidRPr="000C20C1">
        <w:t xml:space="preserve"> y COLFONDOS S.A.</w:t>
      </w:r>
    </w:p>
    <w:p w14:paraId="28C86A24" w14:textId="77777777" w:rsidR="004E438B" w:rsidRPr="000C20C1" w:rsidRDefault="004E438B" w:rsidP="000C20C1">
      <w:pPr>
        <w:pStyle w:val="Prrafodelista"/>
        <w:rPr>
          <w:color w:val="000000"/>
        </w:rPr>
      </w:pPr>
    </w:p>
    <w:p w14:paraId="1D003A39" w14:textId="2A747124" w:rsidR="00241FA8" w:rsidRPr="000C20C1" w:rsidRDefault="00241FA8" w:rsidP="000C20C1">
      <w:pPr>
        <w:pStyle w:val="Prrafodelista"/>
        <w:widowControl/>
        <w:numPr>
          <w:ilvl w:val="0"/>
          <w:numId w:val="4"/>
        </w:numPr>
        <w:autoSpaceDE/>
        <w:autoSpaceDN/>
        <w:ind w:left="426"/>
        <w:contextualSpacing/>
        <w:jc w:val="both"/>
      </w:pPr>
      <w:r w:rsidRPr="000C20C1">
        <w:rPr>
          <w:iCs/>
        </w:rPr>
        <w:t xml:space="preserve">La AFP </w:t>
      </w:r>
      <w:r w:rsidRPr="000C20C1">
        <w:t xml:space="preserve">COLFONDOS S.A. </w:t>
      </w:r>
      <w:r w:rsidRPr="000C20C1">
        <w:rPr>
          <w:iCs/>
        </w:rPr>
        <w:t xml:space="preserve">ha obrado de buena fe, tanto en el diligenciamiento de los formularios de afiliación que suscribió </w:t>
      </w:r>
      <w:r w:rsidR="0049713F" w:rsidRPr="000C20C1">
        <w:rPr>
          <w:iCs/>
        </w:rPr>
        <w:t>la demandante</w:t>
      </w:r>
      <w:r w:rsidRPr="000C20C1">
        <w:rPr>
          <w:iCs/>
        </w:rPr>
        <w:t>,</w:t>
      </w:r>
      <w:r w:rsidRPr="000C20C1">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0C20C1" w:rsidRDefault="00241FA8" w:rsidP="000C20C1">
      <w:pPr>
        <w:jc w:val="both"/>
      </w:pPr>
    </w:p>
    <w:p w14:paraId="5237E7A1" w14:textId="77777777" w:rsidR="00241FA8" w:rsidRPr="000C20C1" w:rsidRDefault="00241FA8" w:rsidP="000C20C1">
      <w:pPr>
        <w:jc w:val="both"/>
        <w:rPr>
          <w:b/>
          <w:bCs/>
          <w:u w:val="single"/>
        </w:rPr>
      </w:pPr>
      <w:r w:rsidRPr="000C20C1">
        <w:rPr>
          <w:b/>
          <w:bCs/>
          <w:u w:val="single"/>
        </w:rPr>
        <w:t xml:space="preserve">2. Frente a las pretensiones del llamamiento en garantía: </w:t>
      </w:r>
    </w:p>
    <w:p w14:paraId="45BDEB65" w14:textId="77777777" w:rsidR="00241FA8" w:rsidRPr="000C20C1" w:rsidRDefault="00241FA8" w:rsidP="000C20C1">
      <w:pPr>
        <w:jc w:val="both"/>
        <w:rPr>
          <w:b/>
          <w:bCs/>
          <w:u w:val="single"/>
        </w:rPr>
      </w:pPr>
    </w:p>
    <w:p w14:paraId="59DC2CE5" w14:textId="77777777" w:rsidR="006A5ACD" w:rsidRPr="000C20C1" w:rsidRDefault="006A5ACD" w:rsidP="000C20C1">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0C20C1" w:rsidRDefault="006A5ACD" w:rsidP="000C20C1">
      <w:pPr>
        <w:pStyle w:val="Prrafodelista"/>
        <w:widowControl/>
        <w:autoSpaceDE/>
        <w:autoSpaceDN/>
        <w:ind w:left="426" w:firstLine="0"/>
        <w:contextualSpacing/>
        <w:jc w:val="both"/>
      </w:pPr>
    </w:p>
    <w:p w14:paraId="134288B5" w14:textId="03A19265" w:rsidR="00A8228A" w:rsidRPr="000C20C1" w:rsidRDefault="00A8228A" w:rsidP="000C20C1">
      <w:pPr>
        <w:pStyle w:val="Prrafodelista"/>
        <w:widowControl/>
        <w:numPr>
          <w:ilvl w:val="0"/>
          <w:numId w:val="9"/>
        </w:numPr>
        <w:autoSpaceDE/>
        <w:autoSpaceDN/>
        <w:ind w:left="426"/>
        <w:contextualSpacing/>
        <w:jc w:val="both"/>
      </w:pPr>
      <w:r w:rsidRPr="000C20C1">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C20C1">
        <w:t>ALLIANZ SEGUROS DE VIDA S.A</w:t>
      </w:r>
      <w:r w:rsidRPr="000C20C1">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0C20C1">
        <w:t>ALLIANZ SEGUROS DE VIDA S.A</w:t>
      </w:r>
      <w:r w:rsidRPr="000C20C1">
        <w:rPr>
          <w:color w:val="000000" w:themeColor="text1"/>
        </w:rPr>
        <w:t xml:space="preserve">. por la representación judicial por cada proceso, asciende a la suma de </w:t>
      </w:r>
      <w:r w:rsidRPr="000C20C1">
        <w:rPr>
          <w:color w:val="0D0D0D" w:themeColor="text1" w:themeTint="F2"/>
        </w:rPr>
        <w:t>TRES MILLONES QUINIENTOS ($3.500.000) más IVA,</w:t>
      </w:r>
      <w:r w:rsidRPr="000C20C1">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w:t>
      </w:r>
      <w:r w:rsidRPr="000C20C1">
        <w:rPr>
          <w:color w:val="000000" w:themeColor="text1"/>
        </w:rPr>
        <w:lastRenderedPageBreak/>
        <w:t>agencias en derecho por un valor inferior al sufragado y ya acreditado por concepto de representación, se estaría generando un detrimento patrimonial para la compañía.</w:t>
      </w:r>
    </w:p>
    <w:p w14:paraId="7A834F75" w14:textId="77777777" w:rsidR="00A8228A" w:rsidRPr="000C20C1" w:rsidRDefault="00A8228A" w:rsidP="000C20C1">
      <w:pPr>
        <w:pStyle w:val="Prrafodelista"/>
      </w:pPr>
    </w:p>
    <w:p w14:paraId="36801355" w14:textId="49A9D44E" w:rsidR="00AB73D9" w:rsidRPr="000C20C1" w:rsidRDefault="00AB73D9" w:rsidP="000C20C1">
      <w:pPr>
        <w:pStyle w:val="Prrafodelista"/>
        <w:widowControl/>
        <w:numPr>
          <w:ilvl w:val="0"/>
          <w:numId w:val="9"/>
        </w:numPr>
        <w:autoSpaceDE/>
        <w:autoSpaceDN/>
        <w:ind w:left="426"/>
        <w:contextualSpacing/>
        <w:jc w:val="both"/>
      </w:pPr>
      <w:r w:rsidRPr="000C20C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0C20C1" w:rsidRDefault="00465E93" w:rsidP="000C20C1">
      <w:pPr>
        <w:pStyle w:val="Prrafodelista"/>
        <w:widowControl/>
        <w:autoSpaceDE/>
        <w:autoSpaceDN/>
        <w:ind w:left="426" w:firstLine="0"/>
        <w:contextualSpacing/>
        <w:jc w:val="both"/>
      </w:pPr>
    </w:p>
    <w:p w14:paraId="1B5D9D7A" w14:textId="77777777" w:rsidR="00B87136" w:rsidRPr="000C20C1" w:rsidRDefault="00AB73D9" w:rsidP="000C20C1">
      <w:pPr>
        <w:pStyle w:val="Default"/>
        <w:numPr>
          <w:ilvl w:val="0"/>
          <w:numId w:val="9"/>
        </w:numPr>
        <w:ind w:left="426"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0C20C1" w:rsidRDefault="00B87136" w:rsidP="000C20C1">
      <w:pPr>
        <w:pStyle w:val="Prrafodelista"/>
        <w:rPr>
          <w:rStyle w:val="normaltextrun"/>
        </w:rPr>
      </w:pPr>
    </w:p>
    <w:p w14:paraId="03DAE46E" w14:textId="219E1C4E" w:rsidR="00B87136" w:rsidRPr="000C20C1" w:rsidRDefault="00B87136" w:rsidP="000C20C1">
      <w:pPr>
        <w:pStyle w:val="Default"/>
        <w:numPr>
          <w:ilvl w:val="0"/>
          <w:numId w:val="9"/>
        </w:numPr>
        <w:ind w:left="426" w:right="49"/>
        <w:jc w:val="both"/>
        <w:rPr>
          <w:rFonts w:ascii="Arial" w:hAnsi="Arial" w:cs="Arial"/>
          <w:color w:val="auto"/>
          <w:kern w:val="2"/>
          <w:sz w:val="22"/>
          <w:szCs w:val="22"/>
          <w:lang w:val="es-ES"/>
        </w:rPr>
      </w:pPr>
      <w:r w:rsidRPr="000C20C1">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139CA71B" w14:textId="2E59D1F7" w:rsidR="00AB73D9" w:rsidRPr="000C20C1" w:rsidRDefault="00AB73D9" w:rsidP="000C20C1">
      <w:pPr>
        <w:pStyle w:val="Default"/>
        <w:ind w:left="426" w:right="49"/>
        <w:jc w:val="both"/>
        <w:rPr>
          <w:rFonts w:ascii="Arial" w:hAnsi="Arial" w:cs="Arial"/>
          <w:color w:val="000000" w:themeColor="text1"/>
          <w:kern w:val="2"/>
          <w:sz w:val="22"/>
          <w:szCs w:val="22"/>
          <w:lang w:val="es-ES"/>
        </w:rPr>
      </w:pPr>
    </w:p>
    <w:p w14:paraId="16349898" w14:textId="4D0B0C74" w:rsidR="00AB73D9" w:rsidRPr="000C20C1" w:rsidRDefault="76494093" w:rsidP="000C20C1">
      <w:pPr>
        <w:pStyle w:val="Default"/>
        <w:numPr>
          <w:ilvl w:val="0"/>
          <w:numId w:val="9"/>
        </w:numPr>
        <w:ind w:left="426" w:right="49"/>
        <w:jc w:val="both"/>
        <w:rPr>
          <w:rStyle w:val="eop"/>
          <w:rFonts w:ascii="Arial" w:hAnsi="Arial" w:cs="Arial"/>
          <w:kern w:val="2"/>
          <w:sz w:val="22"/>
          <w:szCs w:val="22"/>
          <w:lang w:val="es-ES"/>
        </w:rPr>
      </w:pPr>
      <w:r w:rsidRPr="000C20C1">
        <w:rPr>
          <w:rStyle w:val="normaltextrun"/>
          <w:rFonts w:ascii="Arial" w:hAnsi="Arial" w:cs="Arial"/>
          <w:sz w:val="22"/>
          <w:szCs w:val="22"/>
          <w:lang w:val="es-ES"/>
        </w:rPr>
        <w:t xml:space="preserve">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 xml:space="preserve">con vigencia desde el 02/05/1994 hasta el 31/12/2000, cuyo amparo fue la suma adicional para completar el capital necesario para las prestaciones económicas en casos de invalidez o muerte de los afiliados a la AFP </w:t>
      </w:r>
      <w:r w:rsidRPr="000C20C1">
        <w:rPr>
          <w:rStyle w:val="normaltextrun"/>
          <w:rFonts w:ascii="Arial" w:hAnsi="Arial" w:cs="Arial"/>
          <w:sz w:val="22"/>
          <w:szCs w:val="22"/>
          <w:lang w:val="es-ES"/>
        </w:rPr>
        <w:lastRenderedPageBreak/>
        <w:t>COLFONDOS S.A., como tomadora de la Póliza, constituye una situación jurídica consolidada en el tiempo, que no se puede retrotraer por la declaración de ineficacia del traslado. </w:t>
      </w:r>
    </w:p>
    <w:p w14:paraId="458D0AAC" w14:textId="77777777" w:rsidR="00AB73D9" w:rsidRPr="000C20C1" w:rsidRDefault="00AB73D9" w:rsidP="000C20C1">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0C20C1" w:rsidRDefault="00AB73D9" w:rsidP="000C20C1">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0C20C1">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0C20C1" w:rsidRDefault="00AB73D9" w:rsidP="000C20C1">
      <w:pPr>
        <w:pStyle w:val="Default"/>
        <w:ind w:left="426" w:right="49"/>
        <w:jc w:val="both"/>
        <w:rPr>
          <w:rFonts w:ascii="Arial" w:hAnsi="Arial" w:cs="Arial"/>
          <w:sz w:val="22"/>
          <w:szCs w:val="22"/>
        </w:rPr>
      </w:pPr>
    </w:p>
    <w:p w14:paraId="7D347C08" w14:textId="3E0FD3E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0C20C1">
        <w:rPr>
          <w:rFonts w:ascii="Arial" w:hAnsi="Arial" w:cs="Arial"/>
          <w:sz w:val="22"/>
          <w:szCs w:val="22"/>
          <w:lang w:val="es-ES"/>
        </w:rPr>
        <w:t xml:space="preserve">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0C20C1" w:rsidRDefault="00AB73D9" w:rsidP="000C20C1">
      <w:pPr>
        <w:pStyle w:val="Default"/>
        <w:ind w:left="426" w:right="49"/>
        <w:jc w:val="both"/>
        <w:rPr>
          <w:rFonts w:ascii="Arial" w:hAnsi="Arial" w:cs="Arial"/>
          <w:sz w:val="22"/>
          <w:szCs w:val="22"/>
        </w:rPr>
      </w:pPr>
    </w:p>
    <w:p w14:paraId="1B87529D" w14:textId="6B96A96B" w:rsidR="00AB73D9" w:rsidRPr="000C20C1" w:rsidRDefault="00AB73D9" w:rsidP="000C20C1">
      <w:pPr>
        <w:pStyle w:val="Default"/>
        <w:numPr>
          <w:ilvl w:val="0"/>
          <w:numId w:val="9"/>
        </w:numPr>
        <w:ind w:left="426" w:right="49"/>
        <w:jc w:val="both"/>
        <w:rPr>
          <w:rFonts w:ascii="Arial" w:hAnsi="Arial" w:cs="Arial"/>
          <w:sz w:val="22"/>
          <w:szCs w:val="22"/>
        </w:rPr>
      </w:pPr>
      <w:r w:rsidRPr="000C20C1">
        <w:rPr>
          <w:rFonts w:ascii="Arial" w:hAnsi="Arial" w:cs="Arial"/>
          <w:sz w:val="22"/>
          <w:szCs w:val="22"/>
        </w:rPr>
        <w:t xml:space="preserve">La póliza No. 0209000001 no presta cobertura material y no podrá ser afectada como quiera que el amparo se concertó en los siguientes términos: </w:t>
      </w:r>
      <w:r w:rsidRPr="000C20C1">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rPr>
          <w:rFonts w:ascii="Arial" w:hAnsi="Arial" w:cs="Arial"/>
          <w:sz w:val="22"/>
          <w:szCs w:val="22"/>
        </w:rPr>
        <w:t>sin que</w:t>
      </w:r>
      <w:r w:rsidR="005E7E16" w:rsidRPr="000C20C1">
        <w:rPr>
          <w:rFonts w:ascii="Arial" w:hAnsi="Arial" w:cs="Arial"/>
          <w:sz w:val="22"/>
          <w:szCs w:val="22"/>
        </w:rPr>
        <w:t xml:space="preserve"> se</w:t>
      </w:r>
      <w:r w:rsidRPr="000C20C1">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0C20C1" w:rsidRDefault="00AB73D9" w:rsidP="000C20C1">
      <w:pPr>
        <w:pStyle w:val="Default"/>
        <w:ind w:left="426" w:right="49"/>
        <w:jc w:val="both"/>
        <w:rPr>
          <w:rFonts w:ascii="Arial" w:hAnsi="Arial" w:cs="Arial"/>
          <w:sz w:val="22"/>
          <w:szCs w:val="22"/>
        </w:rPr>
      </w:pPr>
    </w:p>
    <w:p w14:paraId="0F12D4B3" w14:textId="77777777" w:rsidR="00AB73D9" w:rsidRPr="000C20C1" w:rsidRDefault="00AB73D9" w:rsidP="000C20C1">
      <w:pPr>
        <w:pStyle w:val="Default"/>
        <w:numPr>
          <w:ilvl w:val="0"/>
          <w:numId w:val="9"/>
        </w:numPr>
        <w:ind w:left="426" w:right="49"/>
        <w:jc w:val="both"/>
        <w:rPr>
          <w:rFonts w:ascii="Arial" w:hAnsi="Arial" w:cs="Arial"/>
          <w:sz w:val="22"/>
          <w:szCs w:val="22"/>
          <w:lang w:val="es-ES" w:eastAsia="es-CO"/>
        </w:rPr>
      </w:pPr>
      <w:r w:rsidRPr="000C20C1">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rPr>
          <w:rFonts w:ascii="Arial" w:hAnsi="Arial" w:cs="Arial"/>
          <w:sz w:val="22"/>
          <w:szCs w:val="22"/>
          <w:lang w:val="es-ES"/>
        </w:rPr>
        <w:t>, dando aplicación</w:t>
      </w:r>
      <w:r w:rsidRPr="000C20C1">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C20C1">
        <w:rPr>
          <w:rFonts w:ascii="Arial" w:hAnsi="Arial" w:cs="Arial"/>
          <w:sz w:val="22"/>
          <w:szCs w:val="22"/>
          <w:shd w:val="clear" w:color="auto" w:fill="FFFFFF"/>
          <w:lang w:val="es-ES"/>
        </w:rPr>
        <w:t>en la relación contractual.</w:t>
      </w:r>
      <w:r w:rsidRPr="000C20C1">
        <w:rPr>
          <w:rFonts w:ascii="Arial" w:hAnsi="Arial" w:cs="Arial"/>
          <w:sz w:val="22"/>
          <w:szCs w:val="22"/>
          <w:lang w:val="es-ES" w:eastAsia="es-CO"/>
        </w:rPr>
        <w:t xml:space="preserve"> </w:t>
      </w:r>
    </w:p>
    <w:p w14:paraId="607689FA" w14:textId="77777777" w:rsidR="00AB73D9" w:rsidRPr="000C20C1" w:rsidRDefault="00AB73D9" w:rsidP="000C20C1">
      <w:pPr>
        <w:pStyle w:val="Default"/>
        <w:ind w:left="426" w:right="49"/>
        <w:jc w:val="both"/>
        <w:rPr>
          <w:rFonts w:ascii="Arial" w:hAnsi="Arial" w:cs="Arial"/>
          <w:sz w:val="22"/>
          <w:szCs w:val="22"/>
          <w:lang w:eastAsia="es-CO"/>
        </w:rPr>
      </w:pPr>
    </w:p>
    <w:p w14:paraId="3E982971" w14:textId="77777777"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0C20C1" w:rsidRDefault="00AB73D9" w:rsidP="000C20C1">
      <w:pPr>
        <w:pStyle w:val="Default"/>
        <w:ind w:left="426" w:right="49"/>
        <w:jc w:val="both"/>
        <w:rPr>
          <w:rFonts w:ascii="Arial" w:hAnsi="Arial" w:cs="Arial"/>
          <w:sz w:val="22"/>
          <w:szCs w:val="22"/>
        </w:rPr>
      </w:pPr>
    </w:p>
    <w:p w14:paraId="71EF86B3" w14:textId="0E7AA73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ascii="Arial" w:eastAsia="Times New Roman" w:hAnsi="Arial" w:cs="Arial"/>
          <w:sz w:val="22"/>
          <w:szCs w:val="22"/>
          <w:lang w:val="es-ES" w:eastAsia="es-ES"/>
        </w:rPr>
        <w:t>la afiliada</w:t>
      </w:r>
      <w:r w:rsidRPr="000C20C1">
        <w:rPr>
          <w:rFonts w:ascii="Arial" w:eastAsia="Times New Roman" w:hAnsi="Arial" w:cs="Arial"/>
          <w:sz w:val="22"/>
          <w:szCs w:val="22"/>
          <w:lang w:val="es-ES" w:eastAsia="es-ES"/>
        </w:rPr>
        <w:t xml:space="preserve"> y la AFP.</w:t>
      </w:r>
    </w:p>
    <w:p w14:paraId="31D11C51" w14:textId="77777777" w:rsidR="00A518C7" w:rsidRPr="000C20C1" w:rsidRDefault="00A518C7" w:rsidP="000C20C1">
      <w:pPr>
        <w:widowControl/>
        <w:autoSpaceDE/>
        <w:autoSpaceDN/>
        <w:rPr>
          <w:b/>
          <w:bCs/>
          <w:u w:val="single"/>
        </w:rPr>
      </w:pPr>
    </w:p>
    <w:p w14:paraId="47B22D34" w14:textId="50463E4E" w:rsidR="00241FA8" w:rsidRPr="000C20C1" w:rsidRDefault="00241FA8" w:rsidP="000C20C1">
      <w:pPr>
        <w:widowControl/>
        <w:autoSpaceDE/>
        <w:autoSpaceDN/>
      </w:pPr>
      <w:r w:rsidRPr="000C20C1">
        <w:t xml:space="preserve">En conclusión: </w:t>
      </w:r>
    </w:p>
    <w:p w14:paraId="197CF797" w14:textId="77777777" w:rsidR="00241FA8" w:rsidRPr="000C20C1" w:rsidRDefault="00241FA8" w:rsidP="000C20C1">
      <w:pPr>
        <w:jc w:val="both"/>
      </w:pPr>
    </w:p>
    <w:p w14:paraId="19F8C505"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0C20C1" w:rsidRDefault="003D5826" w:rsidP="000C20C1">
      <w:pPr>
        <w:pStyle w:val="Default"/>
        <w:ind w:left="709"/>
        <w:jc w:val="both"/>
        <w:rPr>
          <w:rFonts w:ascii="Arial" w:hAnsi="Arial" w:cs="Arial"/>
          <w:color w:val="auto"/>
          <w:sz w:val="22"/>
          <w:szCs w:val="22"/>
        </w:rPr>
      </w:pPr>
    </w:p>
    <w:p w14:paraId="5F574498"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0C20C1">
        <w:rPr>
          <w:rFonts w:ascii="Arial" w:hAnsi="Arial" w:cs="Arial"/>
          <w:iCs/>
          <w:color w:val="auto"/>
          <w:sz w:val="22"/>
          <w:szCs w:val="22"/>
        </w:rPr>
        <w:t>.</w:t>
      </w:r>
    </w:p>
    <w:p w14:paraId="4A33BD5B" w14:textId="77777777" w:rsidR="003D5826" w:rsidRPr="000C20C1" w:rsidRDefault="003D5826" w:rsidP="000C20C1">
      <w:pPr>
        <w:pStyle w:val="Prrafodelista"/>
      </w:pPr>
    </w:p>
    <w:p w14:paraId="13B32C04" w14:textId="42DA1A74"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Las consecuencias de la ineficacia que se pretende en la demanda son frente al traslado de régimen efectuado por </w:t>
      </w:r>
      <w:r w:rsidR="0049713F" w:rsidRPr="000C20C1">
        <w:rPr>
          <w:rFonts w:ascii="Arial" w:hAnsi="Arial" w:cs="Arial"/>
          <w:color w:val="auto"/>
          <w:sz w:val="22"/>
          <w:szCs w:val="22"/>
        </w:rPr>
        <w:t>la demandante</w:t>
      </w:r>
      <w:r w:rsidRPr="000C20C1">
        <w:rPr>
          <w:rFonts w:ascii="Arial" w:hAnsi="Arial" w:cs="Arial"/>
          <w:color w:val="auto"/>
          <w:sz w:val="22"/>
          <w:szCs w:val="22"/>
        </w:rPr>
        <w:t xml:space="preserve"> y no frente al seguro previsional de invalidez y sobrevivientes.</w:t>
      </w:r>
    </w:p>
    <w:p w14:paraId="7F6A769B" w14:textId="77777777" w:rsidR="003D5826" w:rsidRPr="000C20C1" w:rsidRDefault="003D5826" w:rsidP="000C20C1">
      <w:pPr>
        <w:pStyle w:val="Prrafodelista"/>
        <w:rPr>
          <w:lang w:val="es-ES_tradnl"/>
        </w:rPr>
      </w:pPr>
    </w:p>
    <w:p w14:paraId="4F3F56D8" w14:textId="273A368E"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lang w:val="es-ES_tradnl"/>
        </w:rPr>
        <w:t>ALLIANZ SEGUROS DE VIDA S.A.</w:t>
      </w:r>
      <w:r w:rsidRPr="000C20C1">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0C20C1">
        <w:rPr>
          <w:rFonts w:ascii="Arial" w:hAnsi="Arial" w:cs="Arial"/>
          <w:sz w:val="22"/>
          <w:szCs w:val="22"/>
        </w:rPr>
        <w:t>de la demandante</w:t>
      </w:r>
      <w:r w:rsidRPr="000C20C1">
        <w:rPr>
          <w:rFonts w:ascii="Arial" w:hAnsi="Arial" w:cs="Arial"/>
          <w:sz w:val="22"/>
          <w:szCs w:val="22"/>
        </w:rPr>
        <w:t xml:space="preserve"> ante una eventual declaración de ineficacia de traslado de régimen pensional</w:t>
      </w:r>
    </w:p>
    <w:p w14:paraId="57421888" w14:textId="77777777" w:rsidR="003D5826" w:rsidRPr="000C20C1" w:rsidRDefault="003D5826" w:rsidP="000C20C1">
      <w:pPr>
        <w:pStyle w:val="Prrafodelista"/>
      </w:pPr>
    </w:p>
    <w:p w14:paraId="6C69A5ED"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rPr>
        <w:t xml:space="preserve">Las pretensiones de la demanda se encuentran por fuera de la cobertura otorgada en la Póliza de Seguro de Invalidez y Sobrevivientes No. 0209000001 </w:t>
      </w:r>
      <w:r w:rsidRPr="000C20C1">
        <w:rPr>
          <w:rFonts w:ascii="Arial" w:hAnsi="Arial" w:cs="Arial"/>
          <w:sz w:val="22"/>
          <w:szCs w:val="22"/>
          <w:lang w:val="es-ES_tradnl"/>
        </w:rPr>
        <w:t>que sirvió de base para convocatoria de mi procurada a la presente</w:t>
      </w:r>
      <w:r w:rsidR="00A518C7" w:rsidRPr="000C20C1">
        <w:rPr>
          <w:rFonts w:ascii="Arial" w:hAnsi="Arial" w:cs="Arial"/>
          <w:sz w:val="22"/>
          <w:szCs w:val="22"/>
          <w:lang w:val="es-ES_tradnl"/>
        </w:rPr>
        <w:t xml:space="preserve">. </w:t>
      </w:r>
    </w:p>
    <w:p w14:paraId="65567C46" w14:textId="77777777" w:rsidR="003D5826" w:rsidRPr="000C20C1" w:rsidRDefault="003D5826" w:rsidP="000C20C1">
      <w:pPr>
        <w:pStyle w:val="Prrafodelista"/>
      </w:pPr>
    </w:p>
    <w:p w14:paraId="5C06281A" w14:textId="77777777" w:rsidR="003D5826" w:rsidRPr="000C20C1" w:rsidRDefault="00BA229C"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0C20C1" w:rsidRDefault="003D5826" w:rsidP="000C20C1">
      <w:pPr>
        <w:pStyle w:val="Prrafodelista"/>
      </w:pPr>
    </w:p>
    <w:p w14:paraId="5B35DB9A" w14:textId="31FADAED" w:rsidR="00241FA8" w:rsidRPr="000C20C1" w:rsidRDefault="00241FA8"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color w:val="auto"/>
          <w:sz w:val="22"/>
          <w:szCs w:val="22"/>
          <w:lang w:val="es-ES"/>
        </w:rPr>
        <w:t>Mi representad</w:t>
      </w:r>
      <w:r w:rsidR="00FC31EC" w:rsidRPr="000C20C1">
        <w:rPr>
          <w:rFonts w:ascii="Arial" w:hAnsi="Arial" w:cs="Arial"/>
          <w:color w:val="auto"/>
          <w:sz w:val="22"/>
          <w:szCs w:val="22"/>
          <w:lang w:val="es-ES"/>
        </w:rPr>
        <w:t>a</w:t>
      </w:r>
      <w:r w:rsidRPr="000C20C1">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w:t>
      </w:r>
      <w:r w:rsidRPr="000C20C1">
        <w:rPr>
          <w:rFonts w:ascii="Arial" w:hAnsi="Arial" w:cs="Arial"/>
          <w:color w:val="auto"/>
          <w:sz w:val="22"/>
          <w:szCs w:val="22"/>
          <w:lang w:val="es-ES"/>
        </w:rPr>
        <w:lastRenderedPageBreak/>
        <w:t>jurisprudencial y mucho menos contractual, que ordene la devolución de la prima del seguro una vez vencido el término de vigencia de la póliza.</w:t>
      </w:r>
    </w:p>
    <w:p w14:paraId="3C367DFC" w14:textId="77777777" w:rsidR="00241FA8" w:rsidRPr="000C20C1" w:rsidRDefault="00241FA8" w:rsidP="000C20C1">
      <w:pPr>
        <w:pStyle w:val="Default"/>
        <w:jc w:val="both"/>
        <w:rPr>
          <w:rFonts w:ascii="Arial" w:hAnsi="Arial" w:cs="Arial"/>
          <w:color w:val="auto"/>
          <w:sz w:val="22"/>
          <w:szCs w:val="22"/>
        </w:rPr>
      </w:pPr>
    </w:p>
    <w:p w14:paraId="46DA1290" w14:textId="6879E3C3" w:rsidR="00C91897" w:rsidRPr="000C20C1" w:rsidRDefault="00241FA8" w:rsidP="000C20C1">
      <w:pPr>
        <w:jc w:val="both"/>
      </w:pPr>
      <w:r w:rsidRPr="000C20C1">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0C20C1" w:rsidRDefault="00CB5458" w:rsidP="000C20C1">
      <w:pPr>
        <w:jc w:val="center"/>
        <w:rPr>
          <w:b/>
          <w:u w:val="single"/>
          <w:lang w:val="es-ES_tradnl"/>
        </w:rPr>
      </w:pPr>
    </w:p>
    <w:p w14:paraId="0F2AB6C6" w14:textId="75D7F107" w:rsidR="00241FA8" w:rsidRPr="000C20C1" w:rsidRDefault="00241FA8" w:rsidP="000C20C1">
      <w:pPr>
        <w:jc w:val="center"/>
        <w:rPr>
          <w:b/>
          <w:u w:val="single"/>
          <w:lang w:val="es-ES_tradnl"/>
        </w:rPr>
      </w:pPr>
      <w:r w:rsidRPr="000C20C1">
        <w:rPr>
          <w:b/>
          <w:u w:val="single"/>
          <w:lang w:val="es-ES_tradnl"/>
        </w:rPr>
        <w:t>CAPÍTULO IV</w:t>
      </w:r>
    </w:p>
    <w:p w14:paraId="74B283B2" w14:textId="77777777" w:rsidR="00241FA8" w:rsidRPr="000C20C1" w:rsidRDefault="00241FA8" w:rsidP="000C20C1">
      <w:pPr>
        <w:jc w:val="center"/>
        <w:rPr>
          <w:b/>
          <w:bCs/>
          <w:u w:val="single"/>
        </w:rPr>
      </w:pPr>
      <w:r w:rsidRPr="000C20C1">
        <w:rPr>
          <w:b/>
          <w:bCs/>
          <w:u w:val="single"/>
        </w:rPr>
        <w:t>MEDIOS DE PRUEBA</w:t>
      </w:r>
    </w:p>
    <w:p w14:paraId="7F734596" w14:textId="77777777" w:rsidR="00241FA8" w:rsidRPr="000C20C1" w:rsidRDefault="00241FA8" w:rsidP="000C20C1">
      <w:pPr>
        <w:pStyle w:val="Textoindependiente"/>
        <w:rPr>
          <w:sz w:val="22"/>
          <w:szCs w:val="22"/>
        </w:rPr>
      </w:pPr>
    </w:p>
    <w:p w14:paraId="04418A80" w14:textId="77777777" w:rsidR="00241FA8" w:rsidRPr="000C20C1" w:rsidRDefault="00241FA8" w:rsidP="000C20C1">
      <w:pPr>
        <w:pStyle w:val="Textoindependiente"/>
        <w:rPr>
          <w:sz w:val="22"/>
          <w:szCs w:val="22"/>
        </w:rPr>
      </w:pPr>
      <w:r w:rsidRPr="000C20C1">
        <w:rPr>
          <w:sz w:val="22"/>
          <w:szCs w:val="22"/>
        </w:rPr>
        <w:t>Solicito atentamente decretar y tener como pruebas las siguientes:</w:t>
      </w:r>
    </w:p>
    <w:p w14:paraId="616AFF7A" w14:textId="77777777" w:rsidR="00241FA8" w:rsidRPr="000C20C1" w:rsidRDefault="00241FA8" w:rsidP="000C20C1">
      <w:pPr>
        <w:pStyle w:val="Textoindependiente"/>
        <w:rPr>
          <w:sz w:val="22"/>
          <w:szCs w:val="22"/>
        </w:rPr>
      </w:pPr>
    </w:p>
    <w:p w14:paraId="60D7E740" w14:textId="41B357AE" w:rsidR="00241FA8" w:rsidRPr="000C20C1" w:rsidRDefault="00241FA8" w:rsidP="000C20C1">
      <w:pPr>
        <w:pStyle w:val="Ttulo1"/>
        <w:numPr>
          <w:ilvl w:val="0"/>
          <w:numId w:val="5"/>
        </w:numPr>
        <w:rPr>
          <w:rFonts w:ascii="Arial" w:hAnsi="Arial" w:cs="Arial"/>
          <w:sz w:val="22"/>
          <w:szCs w:val="22"/>
        </w:rPr>
      </w:pPr>
      <w:r w:rsidRPr="000C20C1">
        <w:rPr>
          <w:rFonts w:ascii="Arial" w:hAnsi="Arial" w:cs="Arial"/>
          <w:sz w:val="22"/>
          <w:szCs w:val="22"/>
        </w:rPr>
        <w:t>DOCUMENTALES</w:t>
      </w:r>
    </w:p>
    <w:p w14:paraId="55CF6CB9" w14:textId="77777777" w:rsidR="00241FA8" w:rsidRPr="000C20C1" w:rsidRDefault="00241FA8" w:rsidP="000C20C1">
      <w:pPr>
        <w:pStyle w:val="Textoindependiente"/>
        <w:rPr>
          <w:b/>
          <w:bCs/>
          <w:sz w:val="22"/>
          <w:szCs w:val="22"/>
        </w:rPr>
      </w:pPr>
    </w:p>
    <w:p w14:paraId="5C2912DB" w14:textId="77777777" w:rsidR="00777DC8" w:rsidRPr="000C20C1" w:rsidRDefault="00241FA8" w:rsidP="000C20C1">
      <w:pPr>
        <w:pStyle w:val="Textoindependiente"/>
        <w:numPr>
          <w:ilvl w:val="1"/>
          <w:numId w:val="5"/>
        </w:numPr>
        <w:jc w:val="both"/>
        <w:rPr>
          <w:sz w:val="22"/>
          <w:szCs w:val="22"/>
          <w:lang w:val="es-CO"/>
        </w:rPr>
      </w:pPr>
      <w:r w:rsidRPr="0C909C9E">
        <w:rPr>
          <w:sz w:val="22"/>
          <w:szCs w:val="22"/>
        </w:rPr>
        <w:t xml:space="preserve">Ténganse como pruebas las que obran en el expediente y adicionalmente, solicito se tengan como prueba la </w:t>
      </w:r>
      <w:r w:rsidRPr="0C909C9E">
        <w:rPr>
          <w:sz w:val="22"/>
          <w:szCs w:val="22"/>
          <w:lang w:val="es-CO"/>
        </w:rPr>
        <w:t xml:space="preserve">copia de la caratula y las condiciones generales de la Póliza de Seguro de Invalidez y Sobrevivientes No. 0209000001. </w:t>
      </w:r>
    </w:p>
    <w:p w14:paraId="01FF93D8" w14:textId="77777777" w:rsidR="00652D5A" w:rsidRPr="000C20C1" w:rsidRDefault="00652D5A" w:rsidP="000C20C1">
      <w:pPr>
        <w:pStyle w:val="Textoindependiente"/>
        <w:ind w:left="405"/>
        <w:jc w:val="both"/>
        <w:rPr>
          <w:sz w:val="22"/>
          <w:szCs w:val="22"/>
          <w:lang w:val="es-CO"/>
        </w:rPr>
      </w:pPr>
    </w:p>
    <w:p w14:paraId="15D9A9AA" w14:textId="7F1CCB24" w:rsidR="00241FA8" w:rsidRPr="000C20C1" w:rsidRDefault="00777DC8" w:rsidP="000C20C1">
      <w:pPr>
        <w:pStyle w:val="Textoindependiente"/>
        <w:numPr>
          <w:ilvl w:val="1"/>
          <w:numId w:val="5"/>
        </w:numPr>
        <w:jc w:val="both"/>
        <w:rPr>
          <w:sz w:val="22"/>
          <w:szCs w:val="22"/>
          <w:lang w:val="es-CO"/>
        </w:rPr>
      </w:pPr>
      <w:r w:rsidRPr="0C909C9E">
        <w:rPr>
          <w:sz w:val="22"/>
          <w:szCs w:val="22"/>
          <w:lang w:val="es-CO"/>
        </w:rPr>
        <w:t>Certificado emitido por ALLIANZ SEGUROS DE VIDA S.A., mediante el cual se constata y se da fe de la veracidad de la información y los términos concertados en la póliza No.</w:t>
      </w:r>
      <w:r w:rsidR="00A518C7" w:rsidRPr="0C909C9E">
        <w:rPr>
          <w:sz w:val="22"/>
          <w:szCs w:val="22"/>
          <w:lang w:val="es-CO"/>
        </w:rPr>
        <w:t xml:space="preserve"> </w:t>
      </w:r>
      <w:r w:rsidRPr="0C909C9E">
        <w:rPr>
          <w:sz w:val="22"/>
          <w:szCs w:val="22"/>
          <w:lang w:val="es-CO"/>
        </w:rPr>
        <w:t>0209000001</w:t>
      </w:r>
    </w:p>
    <w:p w14:paraId="7D703E2B" w14:textId="77777777" w:rsidR="00A8228A" w:rsidRPr="000C20C1" w:rsidRDefault="00A8228A" w:rsidP="000C20C1">
      <w:pPr>
        <w:pStyle w:val="Prrafodelista"/>
        <w:rPr>
          <w:lang w:val="es-CO"/>
        </w:rPr>
      </w:pPr>
    </w:p>
    <w:p w14:paraId="1C4E2864" w14:textId="6CA17213" w:rsidR="00A8228A" w:rsidRPr="00DE2400" w:rsidRDefault="00A8228A" w:rsidP="0C909C9E">
      <w:pPr>
        <w:pStyle w:val="Textoindependiente"/>
        <w:numPr>
          <w:ilvl w:val="1"/>
          <w:numId w:val="5"/>
        </w:numPr>
        <w:jc w:val="both"/>
        <w:rPr>
          <w:sz w:val="22"/>
          <w:szCs w:val="22"/>
          <w:lang w:val="es-CO"/>
        </w:rPr>
      </w:pPr>
      <w:r w:rsidRPr="0C909C9E">
        <w:rPr>
          <w:sz w:val="22"/>
          <w:szCs w:val="22"/>
          <w:lang w:val="es-CO"/>
        </w:rPr>
        <w:t>Factura</w:t>
      </w:r>
      <w:r w:rsidR="00CE6386" w:rsidRPr="0C909C9E">
        <w:rPr>
          <w:sz w:val="22"/>
          <w:szCs w:val="22"/>
          <w:lang w:val="es-CO"/>
        </w:rPr>
        <w:t xml:space="preserve"> electrónica </w:t>
      </w:r>
      <w:r w:rsidR="000A085F" w:rsidRPr="0C909C9E">
        <w:rPr>
          <w:sz w:val="22"/>
          <w:szCs w:val="22"/>
        </w:rPr>
        <w:t>1</w:t>
      </w:r>
      <w:r w:rsidR="2B3E569A" w:rsidRPr="0C909C9E">
        <w:rPr>
          <w:sz w:val="22"/>
          <w:szCs w:val="22"/>
        </w:rPr>
        <w:t xml:space="preserve">8481 </w:t>
      </w:r>
      <w:r w:rsidR="00CE6386" w:rsidRPr="0C909C9E">
        <w:rPr>
          <w:sz w:val="22"/>
          <w:szCs w:val="22"/>
          <w:lang w:val="es-CO"/>
        </w:rPr>
        <w:t xml:space="preserve">de venta expedida por G. Herrera &amp; Asociados de fecha </w:t>
      </w:r>
      <w:r w:rsidR="069B05C2" w:rsidRPr="0C909C9E">
        <w:rPr>
          <w:sz w:val="22"/>
          <w:szCs w:val="22"/>
          <w:lang w:val="es-CO"/>
        </w:rPr>
        <w:t xml:space="preserve">17 </w:t>
      </w:r>
      <w:r w:rsidR="000A085F" w:rsidRPr="0C909C9E">
        <w:rPr>
          <w:sz w:val="22"/>
          <w:szCs w:val="22"/>
          <w:lang w:val="es-CO"/>
        </w:rPr>
        <w:t xml:space="preserve">de </w:t>
      </w:r>
      <w:r w:rsidR="68066C7E" w:rsidRPr="0C909C9E">
        <w:rPr>
          <w:sz w:val="22"/>
          <w:szCs w:val="22"/>
          <w:lang w:val="es-CO"/>
        </w:rPr>
        <w:t xml:space="preserve">septiembre </w:t>
      </w:r>
      <w:r w:rsidR="00CE6386" w:rsidRPr="0C909C9E">
        <w:rPr>
          <w:sz w:val="22"/>
          <w:szCs w:val="22"/>
          <w:lang w:val="es-CO"/>
        </w:rPr>
        <w:t>de 2024</w:t>
      </w:r>
    </w:p>
    <w:p w14:paraId="193BC714" w14:textId="77777777" w:rsidR="00C8534A" w:rsidRPr="000C20C1" w:rsidRDefault="00C8534A" w:rsidP="000C20C1">
      <w:pPr>
        <w:pStyle w:val="Prrafodelista"/>
        <w:rPr>
          <w:lang w:val="es-CO"/>
        </w:rPr>
      </w:pPr>
    </w:p>
    <w:p w14:paraId="7EBF6DB2" w14:textId="21D0CF91" w:rsidR="00C8534A" w:rsidRPr="000C20C1" w:rsidRDefault="00C8534A" w:rsidP="000C20C1">
      <w:pPr>
        <w:pStyle w:val="Textoindependiente"/>
        <w:numPr>
          <w:ilvl w:val="1"/>
          <w:numId w:val="5"/>
        </w:numPr>
        <w:jc w:val="both"/>
        <w:rPr>
          <w:sz w:val="22"/>
          <w:szCs w:val="22"/>
          <w:lang w:val="es-CO"/>
        </w:rPr>
      </w:pPr>
      <w:r w:rsidRPr="000C20C1">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0C20C1">
        <w:rPr>
          <w:rStyle w:val="eop"/>
          <w:color w:val="000000"/>
          <w:sz w:val="22"/>
          <w:szCs w:val="22"/>
          <w:shd w:val="clear" w:color="auto" w:fill="FFFFFF"/>
        </w:rPr>
        <w:t> </w:t>
      </w:r>
    </w:p>
    <w:p w14:paraId="613C1D98" w14:textId="77777777" w:rsidR="00777DC8" w:rsidRPr="000C20C1" w:rsidRDefault="00777DC8" w:rsidP="000C20C1">
      <w:pPr>
        <w:pStyle w:val="Textoindependiente"/>
        <w:ind w:left="405"/>
        <w:rPr>
          <w:sz w:val="22"/>
          <w:szCs w:val="22"/>
          <w:lang w:val="es-CO"/>
        </w:rPr>
      </w:pPr>
    </w:p>
    <w:p w14:paraId="5A4E8D10" w14:textId="187B998A" w:rsidR="00241FA8" w:rsidRPr="000C20C1" w:rsidRDefault="00241FA8" w:rsidP="000C20C1">
      <w:pPr>
        <w:pStyle w:val="Ttulo1"/>
        <w:numPr>
          <w:ilvl w:val="0"/>
          <w:numId w:val="5"/>
        </w:numPr>
        <w:jc w:val="both"/>
        <w:rPr>
          <w:rFonts w:ascii="Arial" w:hAnsi="Arial" w:cs="Arial"/>
          <w:sz w:val="22"/>
          <w:szCs w:val="22"/>
        </w:rPr>
      </w:pPr>
      <w:r w:rsidRPr="000C20C1">
        <w:rPr>
          <w:rFonts w:ascii="Arial" w:hAnsi="Arial" w:cs="Arial"/>
          <w:sz w:val="22"/>
          <w:szCs w:val="22"/>
        </w:rPr>
        <w:t xml:space="preserve">INTERROGATORIO DE PARTE </w:t>
      </w:r>
      <w:r w:rsidR="001D6556" w:rsidRPr="000C20C1">
        <w:rPr>
          <w:rFonts w:ascii="Arial" w:hAnsi="Arial" w:cs="Arial"/>
          <w:sz w:val="22"/>
          <w:szCs w:val="22"/>
        </w:rPr>
        <w:t>A</w:t>
      </w:r>
      <w:r w:rsidR="00CB6F79" w:rsidRPr="000C20C1">
        <w:rPr>
          <w:rFonts w:ascii="Arial" w:hAnsi="Arial" w:cs="Arial"/>
          <w:sz w:val="22"/>
          <w:szCs w:val="22"/>
        </w:rPr>
        <w:t xml:space="preserve"> </w:t>
      </w:r>
      <w:r w:rsidR="00ED1FC7" w:rsidRPr="000C20C1">
        <w:rPr>
          <w:rFonts w:ascii="Arial" w:hAnsi="Arial" w:cs="Arial"/>
          <w:sz w:val="22"/>
          <w:szCs w:val="22"/>
        </w:rPr>
        <w:t>L</w:t>
      </w:r>
      <w:r w:rsidR="00CB6F79" w:rsidRPr="000C20C1">
        <w:rPr>
          <w:rFonts w:ascii="Arial" w:hAnsi="Arial" w:cs="Arial"/>
          <w:sz w:val="22"/>
          <w:szCs w:val="22"/>
        </w:rPr>
        <w:t>A</w:t>
      </w:r>
      <w:r w:rsidR="00ED1FC7" w:rsidRPr="000C20C1">
        <w:rPr>
          <w:rFonts w:ascii="Arial" w:hAnsi="Arial" w:cs="Arial"/>
          <w:sz w:val="22"/>
          <w:szCs w:val="22"/>
        </w:rPr>
        <w:t xml:space="preserve"> DEMANDANTE</w:t>
      </w:r>
      <w:r w:rsidRPr="000C20C1">
        <w:rPr>
          <w:rFonts w:ascii="Arial" w:hAnsi="Arial" w:cs="Arial"/>
          <w:sz w:val="22"/>
          <w:szCs w:val="22"/>
        </w:rPr>
        <w:t xml:space="preserve"> Y AL REPRESENTANTE LEGAL DE COLFONDOS S.A.</w:t>
      </w:r>
    </w:p>
    <w:p w14:paraId="12868265" w14:textId="77777777" w:rsidR="00241FA8" w:rsidRPr="000C20C1" w:rsidRDefault="00241FA8" w:rsidP="000C20C1">
      <w:pPr>
        <w:pStyle w:val="Textoindependiente"/>
        <w:ind w:right="118"/>
        <w:jc w:val="both"/>
        <w:rPr>
          <w:b/>
          <w:bCs/>
          <w:sz w:val="22"/>
          <w:szCs w:val="22"/>
        </w:rPr>
      </w:pPr>
    </w:p>
    <w:p w14:paraId="4D451F87" w14:textId="0F9B2004" w:rsidR="00241FA8" w:rsidRPr="000C20C1" w:rsidRDefault="00241FA8" w:rsidP="000C20C1">
      <w:pPr>
        <w:pStyle w:val="Textoindependiente"/>
        <w:ind w:left="426" w:right="118" w:hanging="426"/>
        <w:jc w:val="both"/>
        <w:rPr>
          <w:sz w:val="22"/>
          <w:szCs w:val="22"/>
        </w:rPr>
      </w:pPr>
      <w:r w:rsidRPr="000C20C1">
        <w:rPr>
          <w:b/>
          <w:bCs/>
          <w:sz w:val="22"/>
          <w:szCs w:val="22"/>
        </w:rPr>
        <w:t>2.1.</w:t>
      </w:r>
      <w:r w:rsidRPr="000C20C1">
        <w:rPr>
          <w:sz w:val="22"/>
          <w:szCs w:val="22"/>
        </w:rPr>
        <w:t xml:space="preserve"> Ruego ordenar y hacer comparecer </w:t>
      </w:r>
      <w:r w:rsidR="00454819" w:rsidRPr="000C20C1">
        <w:rPr>
          <w:sz w:val="22"/>
          <w:szCs w:val="22"/>
        </w:rPr>
        <w:t xml:space="preserve">a </w:t>
      </w:r>
      <w:r w:rsidR="00320094" w:rsidRPr="000C20C1">
        <w:rPr>
          <w:sz w:val="22"/>
          <w:szCs w:val="22"/>
        </w:rPr>
        <w:t>l</w:t>
      </w:r>
      <w:r w:rsidR="00454819" w:rsidRPr="000C20C1">
        <w:rPr>
          <w:sz w:val="22"/>
          <w:szCs w:val="22"/>
        </w:rPr>
        <w:t>a</w:t>
      </w:r>
      <w:r w:rsidR="00320094" w:rsidRPr="000C20C1">
        <w:rPr>
          <w:sz w:val="22"/>
          <w:szCs w:val="22"/>
        </w:rPr>
        <w:t xml:space="preserve"> </w:t>
      </w:r>
      <w:r w:rsidR="00E279C9" w:rsidRPr="000C20C1">
        <w:rPr>
          <w:sz w:val="22"/>
          <w:szCs w:val="22"/>
        </w:rPr>
        <w:t xml:space="preserve">señora </w:t>
      </w:r>
      <w:r w:rsidR="00700C8C">
        <w:rPr>
          <w:bCs/>
          <w:sz w:val="22"/>
          <w:szCs w:val="22"/>
        </w:rPr>
        <w:t>NUBIA MARGOTH GONZALEZ CHALA</w:t>
      </w:r>
      <w:r w:rsidR="0085030B" w:rsidRPr="000C20C1">
        <w:rPr>
          <w:bCs/>
          <w:sz w:val="22"/>
          <w:szCs w:val="22"/>
        </w:rPr>
        <w:t xml:space="preserve"> </w:t>
      </w:r>
      <w:r w:rsidR="0085030B" w:rsidRPr="000C20C1">
        <w:rPr>
          <w:iCs/>
          <w:sz w:val="22"/>
          <w:szCs w:val="22"/>
          <w:lang w:val="es-CO"/>
        </w:rPr>
        <w:t>para</w:t>
      </w:r>
      <w:r w:rsidRPr="000C20C1">
        <w:rPr>
          <w:sz w:val="22"/>
          <w:szCs w:val="22"/>
        </w:rPr>
        <w:t xml:space="preserve"> que en audiencia absuelva el interrogatorio que verbalmente o mediante cuestionario escrito les formularé sobre los hechos de la demanda. </w:t>
      </w:r>
    </w:p>
    <w:p w14:paraId="6FD758C7" w14:textId="77777777" w:rsidR="00241FA8" w:rsidRPr="000C20C1" w:rsidRDefault="00241FA8" w:rsidP="000C20C1">
      <w:pPr>
        <w:pStyle w:val="Textoindependiente"/>
        <w:ind w:right="118"/>
        <w:jc w:val="both"/>
        <w:rPr>
          <w:sz w:val="22"/>
          <w:szCs w:val="22"/>
        </w:rPr>
      </w:pPr>
    </w:p>
    <w:p w14:paraId="3375C939" w14:textId="3BCA243C" w:rsidR="00241FA8" w:rsidRPr="000C20C1" w:rsidRDefault="00241FA8" w:rsidP="000C20C1">
      <w:pPr>
        <w:ind w:left="426" w:hanging="426"/>
        <w:jc w:val="both"/>
        <w:rPr>
          <w:iCs/>
        </w:rPr>
      </w:pPr>
      <w:r w:rsidRPr="000C20C1">
        <w:rPr>
          <w:b/>
          <w:bCs/>
        </w:rPr>
        <w:t>2.2.</w:t>
      </w:r>
      <w:r w:rsidRPr="000C20C1">
        <w:t xml:space="preserve"> </w:t>
      </w:r>
      <w:r w:rsidRPr="000C20C1">
        <w:rPr>
          <w:iCs/>
        </w:rPr>
        <w:t xml:space="preserve">Comedidamente solicito se cite para que absuelva interrogatorio </w:t>
      </w:r>
      <w:r w:rsidR="000007E4" w:rsidRPr="000C20C1">
        <w:rPr>
          <w:iCs/>
        </w:rPr>
        <w:t>la señora</w:t>
      </w:r>
      <w:r w:rsidRPr="000C20C1">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0C20C1" w:rsidRDefault="00241FA8" w:rsidP="000C20C1">
      <w:pPr>
        <w:pStyle w:val="Textoindependiente"/>
        <w:ind w:right="118"/>
        <w:jc w:val="both"/>
        <w:rPr>
          <w:sz w:val="22"/>
          <w:szCs w:val="22"/>
        </w:rPr>
      </w:pPr>
    </w:p>
    <w:p w14:paraId="70EA0530" w14:textId="71BCB641" w:rsidR="00241FA8" w:rsidRPr="000C20C1" w:rsidRDefault="00241FA8" w:rsidP="000C20C1">
      <w:pPr>
        <w:pStyle w:val="Prrafodelista"/>
        <w:numPr>
          <w:ilvl w:val="0"/>
          <w:numId w:val="5"/>
        </w:numPr>
        <w:jc w:val="both"/>
        <w:rPr>
          <w:b/>
          <w:iCs/>
          <w:u w:val="single"/>
        </w:rPr>
      </w:pPr>
      <w:r w:rsidRPr="000C20C1">
        <w:rPr>
          <w:b/>
          <w:iCs/>
          <w:u w:val="single"/>
        </w:rPr>
        <w:t>TESTIMONIALES</w:t>
      </w:r>
    </w:p>
    <w:p w14:paraId="5CD5E86A" w14:textId="77777777" w:rsidR="00241FA8" w:rsidRPr="000C20C1" w:rsidRDefault="00241FA8" w:rsidP="000C20C1">
      <w:pPr>
        <w:jc w:val="both"/>
        <w:rPr>
          <w:rFonts w:eastAsiaTheme="minorEastAsia"/>
          <w:b/>
          <w:iCs/>
          <w:u w:val="single"/>
          <w:lang w:val="es-ES_tradnl"/>
        </w:rPr>
      </w:pPr>
    </w:p>
    <w:p w14:paraId="4416D31C" w14:textId="44566ECF" w:rsidR="001D6556" w:rsidRPr="000C20C1" w:rsidRDefault="001D6556" w:rsidP="000C20C1">
      <w:pPr>
        <w:jc w:val="both"/>
      </w:pPr>
      <w:r w:rsidRPr="000C20C1">
        <w:t xml:space="preserve">Sírvase señor Juez, recepcionar la declaración testimonial de la siguiente persona, mayor de edad, para que se </w:t>
      </w:r>
      <w:r w:rsidR="008C03FB" w:rsidRPr="000C20C1">
        <w:t>pronuncie sobre los hechos de l</w:t>
      </w:r>
      <w:r w:rsidR="00BC5F7E" w:rsidRPr="000C20C1">
        <w:t>a</w:t>
      </w:r>
      <w:r w:rsidRPr="000C20C1">
        <w:t xml:space="preserve"> demanda y los argumentos de defensa expuestos en esta contestación.</w:t>
      </w:r>
    </w:p>
    <w:p w14:paraId="3AADA6F3" w14:textId="77777777" w:rsidR="001D6556" w:rsidRPr="000C20C1" w:rsidRDefault="001D6556" w:rsidP="000C20C1">
      <w:pPr>
        <w:jc w:val="both"/>
      </w:pPr>
      <w:r w:rsidRPr="000C20C1">
        <w:rPr>
          <w:lang w:val="es"/>
        </w:rPr>
        <w:t xml:space="preserve"> </w:t>
      </w:r>
    </w:p>
    <w:p w14:paraId="32EA8096" w14:textId="77777777" w:rsidR="001D6556" w:rsidRPr="000C20C1" w:rsidRDefault="001D6556" w:rsidP="000C20C1">
      <w:pPr>
        <w:jc w:val="both"/>
      </w:pPr>
      <w:r w:rsidRPr="000C20C1">
        <w:rPr>
          <w:lang w:val="es"/>
        </w:rPr>
        <w:t xml:space="preserve">Los datos del testigo se relacionan a continuación: </w:t>
      </w:r>
    </w:p>
    <w:p w14:paraId="6953B8D5" w14:textId="77777777" w:rsidR="001D6556" w:rsidRPr="000C20C1" w:rsidRDefault="001D6556" w:rsidP="000C20C1">
      <w:pPr>
        <w:jc w:val="both"/>
      </w:pPr>
      <w:r w:rsidRPr="000C20C1">
        <w:rPr>
          <w:lang w:val="es"/>
        </w:rPr>
        <w:t xml:space="preserve"> </w:t>
      </w:r>
    </w:p>
    <w:p w14:paraId="4BE6A203" w14:textId="45FE0941" w:rsidR="001D6556" w:rsidRPr="000C20C1" w:rsidRDefault="001D6556" w:rsidP="000C20C1">
      <w:pPr>
        <w:pStyle w:val="Prrafodelista"/>
        <w:numPr>
          <w:ilvl w:val="0"/>
          <w:numId w:val="6"/>
        </w:numPr>
        <w:jc w:val="both"/>
      </w:pPr>
      <w:r w:rsidRPr="000C20C1">
        <w:rPr>
          <w:b/>
          <w:bCs/>
        </w:rPr>
        <w:t>Daniela Quintero Laverde</w:t>
      </w:r>
      <w:r w:rsidRPr="000C20C1">
        <w:t xml:space="preserve"> identificada con Cedula de Ciudadanía No. 1.</w:t>
      </w:r>
      <w:r w:rsidR="00E31384" w:rsidRPr="000C20C1">
        <w:t>234</w:t>
      </w:r>
      <w:r w:rsidRPr="000C20C1">
        <w:t xml:space="preserve">.192.273, quien podrá citarse en la carrera 90 No. 45-198, teléfono 3108241711 y correo electrónico: </w:t>
      </w:r>
      <w:hyperlink r:id="rId13">
        <w:r w:rsidRPr="000C20C1">
          <w:rPr>
            <w:rStyle w:val="Hipervnculo"/>
          </w:rPr>
          <w:t>danielaquinterolaverde@gmail.com</w:t>
        </w:r>
      </w:hyperlink>
      <w:r w:rsidRPr="000C20C1">
        <w:t>, asesora externa de la sociedad.</w:t>
      </w:r>
    </w:p>
    <w:p w14:paraId="69E236BD" w14:textId="77777777" w:rsidR="001D6556" w:rsidRPr="000C20C1" w:rsidRDefault="001D6556" w:rsidP="000C20C1">
      <w:pPr>
        <w:pStyle w:val="Prrafodelista"/>
        <w:ind w:left="720" w:firstLine="0"/>
      </w:pPr>
    </w:p>
    <w:p w14:paraId="186C1A99" w14:textId="77777777" w:rsidR="000B61BD" w:rsidRPr="000C20C1" w:rsidRDefault="000B61BD" w:rsidP="000C20C1">
      <w:pPr>
        <w:pStyle w:val="Prrafodelista"/>
        <w:ind w:left="720" w:firstLine="0"/>
      </w:pPr>
    </w:p>
    <w:p w14:paraId="21882BBA" w14:textId="77777777" w:rsidR="00241FA8" w:rsidRPr="000C20C1" w:rsidRDefault="00241FA8" w:rsidP="000C20C1">
      <w:pPr>
        <w:jc w:val="center"/>
        <w:rPr>
          <w:b/>
          <w:u w:val="single"/>
          <w:lang w:val="pt-BR"/>
        </w:rPr>
      </w:pPr>
      <w:r w:rsidRPr="000C20C1">
        <w:rPr>
          <w:b/>
          <w:u w:val="single"/>
          <w:lang w:val="pt-BR"/>
        </w:rPr>
        <w:t>CAPÍTULO V</w:t>
      </w:r>
    </w:p>
    <w:p w14:paraId="00024FA6" w14:textId="77777777" w:rsidR="00241FA8" w:rsidRPr="000C20C1" w:rsidRDefault="00241FA8" w:rsidP="000C20C1">
      <w:pPr>
        <w:jc w:val="center"/>
        <w:rPr>
          <w:b/>
          <w:bCs/>
          <w:u w:val="single"/>
          <w:lang w:val="pt-BR"/>
        </w:rPr>
      </w:pPr>
      <w:r w:rsidRPr="000C20C1">
        <w:rPr>
          <w:b/>
          <w:bCs/>
          <w:u w:val="single"/>
          <w:lang w:val="pt-BR"/>
        </w:rPr>
        <w:t>ANEXOS</w:t>
      </w:r>
    </w:p>
    <w:p w14:paraId="73B634F2" w14:textId="77777777" w:rsidR="00241FA8" w:rsidRPr="000C20C1" w:rsidRDefault="00241FA8" w:rsidP="000C20C1">
      <w:pPr>
        <w:pStyle w:val="Prrafodelista"/>
        <w:widowControl/>
        <w:autoSpaceDE/>
        <w:autoSpaceDN/>
        <w:ind w:left="720" w:firstLine="0"/>
        <w:jc w:val="both"/>
        <w:rPr>
          <w:bCs/>
          <w:i/>
        </w:rPr>
      </w:pPr>
    </w:p>
    <w:p w14:paraId="301A171C" w14:textId="77777777" w:rsidR="00241FA8" w:rsidRPr="000C20C1" w:rsidRDefault="00241FA8" w:rsidP="000C20C1">
      <w:pPr>
        <w:pStyle w:val="Prrafodelista"/>
        <w:numPr>
          <w:ilvl w:val="0"/>
          <w:numId w:val="3"/>
        </w:numPr>
        <w:rPr>
          <w:b/>
          <w:bCs/>
          <w:u w:val="single"/>
        </w:rPr>
      </w:pPr>
      <w:r w:rsidRPr="000C20C1">
        <w:lastRenderedPageBreak/>
        <w:t>Certificado de Cámara y Comercio de ALLIANZ SEGUROS DE VIDA S.A.</w:t>
      </w:r>
    </w:p>
    <w:p w14:paraId="73F563DC" w14:textId="03A756E3" w:rsidR="00241FA8" w:rsidRPr="000C20C1" w:rsidRDefault="00241FA8" w:rsidP="000C20C1">
      <w:pPr>
        <w:pStyle w:val="Prrafodelista"/>
        <w:numPr>
          <w:ilvl w:val="0"/>
          <w:numId w:val="3"/>
        </w:numPr>
        <w:tabs>
          <w:tab w:val="left" w:pos="842"/>
        </w:tabs>
        <w:ind w:right="114"/>
      </w:pPr>
      <w:r w:rsidRPr="000C20C1">
        <w:t>Copia</w:t>
      </w:r>
      <w:r w:rsidRPr="000C20C1">
        <w:rPr>
          <w:spacing w:val="6"/>
        </w:rPr>
        <w:t xml:space="preserve"> </w:t>
      </w:r>
      <w:r w:rsidRPr="000C20C1">
        <w:t>del</w:t>
      </w:r>
      <w:r w:rsidRPr="000C20C1">
        <w:rPr>
          <w:spacing w:val="6"/>
        </w:rPr>
        <w:t xml:space="preserve"> </w:t>
      </w:r>
      <w:r w:rsidRPr="000C20C1">
        <w:t>poder</w:t>
      </w:r>
      <w:r w:rsidRPr="000C20C1">
        <w:rPr>
          <w:spacing w:val="5"/>
        </w:rPr>
        <w:t xml:space="preserve"> </w:t>
      </w:r>
      <w:r w:rsidRPr="000C20C1">
        <w:t>general</w:t>
      </w:r>
      <w:r w:rsidRPr="000C20C1">
        <w:rPr>
          <w:spacing w:val="3"/>
        </w:rPr>
        <w:t xml:space="preserve"> </w:t>
      </w:r>
      <w:r w:rsidRPr="000C20C1">
        <w:t>a</w:t>
      </w:r>
      <w:r w:rsidRPr="000C20C1">
        <w:rPr>
          <w:spacing w:val="6"/>
        </w:rPr>
        <w:t xml:space="preserve"> </w:t>
      </w:r>
      <w:r w:rsidRPr="000C20C1">
        <w:t>mi</w:t>
      </w:r>
      <w:r w:rsidRPr="000C20C1">
        <w:rPr>
          <w:spacing w:val="6"/>
        </w:rPr>
        <w:t xml:space="preserve"> </w:t>
      </w:r>
      <w:r w:rsidRPr="000C20C1">
        <w:t>conferido,</w:t>
      </w:r>
      <w:r w:rsidRPr="000C20C1">
        <w:rPr>
          <w:spacing w:val="5"/>
        </w:rPr>
        <w:t xml:space="preserve"> </w:t>
      </w:r>
      <w:r w:rsidRPr="000C20C1">
        <w:t>mediante</w:t>
      </w:r>
      <w:r w:rsidRPr="000C20C1">
        <w:rPr>
          <w:spacing w:val="8"/>
        </w:rPr>
        <w:t xml:space="preserve"> </w:t>
      </w:r>
      <w:r w:rsidRPr="000C20C1">
        <w:t>la</w:t>
      </w:r>
      <w:r w:rsidRPr="000C20C1">
        <w:rPr>
          <w:spacing w:val="6"/>
        </w:rPr>
        <w:t xml:space="preserve"> </w:t>
      </w:r>
      <w:r w:rsidRPr="000C20C1">
        <w:t>escritura</w:t>
      </w:r>
      <w:r w:rsidRPr="000C20C1">
        <w:rPr>
          <w:spacing w:val="6"/>
        </w:rPr>
        <w:t xml:space="preserve"> </w:t>
      </w:r>
      <w:r w:rsidRPr="000C20C1">
        <w:t>pública</w:t>
      </w:r>
      <w:r w:rsidRPr="000C20C1">
        <w:rPr>
          <w:spacing w:val="8"/>
        </w:rPr>
        <w:t xml:space="preserve"> </w:t>
      </w:r>
      <w:r w:rsidRPr="000C20C1">
        <w:t>No.</w:t>
      </w:r>
      <w:r w:rsidRPr="000C20C1">
        <w:rPr>
          <w:spacing w:val="6"/>
        </w:rPr>
        <w:t xml:space="preserve"> </w:t>
      </w:r>
      <w:r w:rsidRPr="000C20C1">
        <w:t>5107</w:t>
      </w:r>
      <w:r w:rsidRPr="000C20C1">
        <w:rPr>
          <w:spacing w:val="6"/>
        </w:rPr>
        <w:t xml:space="preserve"> </w:t>
      </w:r>
      <w:r w:rsidRPr="000C20C1">
        <w:t>del</w:t>
      </w:r>
      <w:r w:rsidRPr="000C20C1">
        <w:rPr>
          <w:spacing w:val="-59"/>
        </w:rPr>
        <w:t xml:space="preserve">                   </w:t>
      </w:r>
      <w:r w:rsidRPr="000C20C1">
        <w:t>04</w:t>
      </w:r>
      <w:r w:rsidRPr="000C20C1">
        <w:rPr>
          <w:spacing w:val="-1"/>
        </w:rPr>
        <w:t xml:space="preserve"> </w:t>
      </w:r>
      <w:r w:rsidRPr="000C20C1">
        <w:t>del 05 de</w:t>
      </w:r>
      <w:r w:rsidRPr="000C20C1">
        <w:rPr>
          <w:spacing w:val="-5"/>
        </w:rPr>
        <w:t xml:space="preserve"> </w:t>
      </w:r>
      <w:r w:rsidRPr="000C20C1">
        <w:t>mayo de 2004 de la Notaria 29 de Bogotá.</w:t>
      </w:r>
    </w:p>
    <w:p w14:paraId="45BCFBC9" w14:textId="1DE21021" w:rsidR="00777DC8" w:rsidRPr="000C20C1" w:rsidRDefault="00777DC8" w:rsidP="000C20C1">
      <w:pPr>
        <w:pStyle w:val="Prrafodelista"/>
        <w:numPr>
          <w:ilvl w:val="0"/>
          <w:numId w:val="3"/>
        </w:numPr>
        <w:tabs>
          <w:tab w:val="left" w:pos="842"/>
        </w:tabs>
        <w:ind w:right="114"/>
      </w:pPr>
      <w:r w:rsidRPr="000C20C1">
        <w:t>Certificado No. 3371 del 14/03/2023 emitido por la notaría 29 del círculo de Bogotá.</w:t>
      </w:r>
    </w:p>
    <w:p w14:paraId="2804F532" w14:textId="77777777" w:rsidR="00241FA8" w:rsidRPr="000C20C1" w:rsidRDefault="00241FA8" w:rsidP="000C20C1">
      <w:pPr>
        <w:pStyle w:val="Prrafodelista"/>
        <w:keepNext/>
        <w:keepLines/>
        <w:numPr>
          <w:ilvl w:val="0"/>
          <w:numId w:val="3"/>
        </w:numPr>
        <w:outlineLvl w:val="5"/>
      </w:pPr>
      <w:r w:rsidRPr="000C20C1">
        <w:t>Cédula de ciudadanía y tarjeta profesional del suscrito.</w:t>
      </w:r>
    </w:p>
    <w:p w14:paraId="613F45D2" w14:textId="77777777" w:rsidR="00241FA8" w:rsidRPr="000C20C1" w:rsidRDefault="00241FA8" w:rsidP="000C20C1">
      <w:pPr>
        <w:pStyle w:val="Prrafodelista"/>
        <w:numPr>
          <w:ilvl w:val="0"/>
          <w:numId w:val="3"/>
        </w:numPr>
        <w:tabs>
          <w:tab w:val="left" w:pos="842"/>
        </w:tabs>
        <w:ind w:right="114"/>
      </w:pPr>
      <w:r w:rsidRPr="000C20C1">
        <w:t>Los documentos aducidos como pruebas.</w:t>
      </w:r>
    </w:p>
    <w:p w14:paraId="53666E24" w14:textId="77777777" w:rsidR="00241FA8" w:rsidRPr="000C20C1" w:rsidRDefault="00241FA8" w:rsidP="000C20C1">
      <w:pPr>
        <w:tabs>
          <w:tab w:val="left" w:pos="842"/>
        </w:tabs>
        <w:ind w:right="114"/>
      </w:pPr>
    </w:p>
    <w:p w14:paraId="23AE0FFA" w14:textId="77777777" w:rsidR="000B61BD" w:rsidRPr="000C20C1" w:rsidRDefault="000B61BD" w:rsidP="000C20C1">
      <w:pPr>
        <w:tabs>
          <w:tab w:val="left" w:pos="842"/>
        </w:tabs>
        <w:ind w:right="114"/>
      </w:pPr>
    </w:p>
    <w:p w14:paraId="1B9C47A7" w14:textId="77777777" w:rsidR="00241FA8" w:rsidRPr="000C20C1" w:rsidRDefault="00241FA8" w:rsidP="000C20C1">
      <w:pPr>
        <w:pStyle w:val="Prrafodelista"/>
        <w:ind w:left="360" w:firstLine="0"/>
        <w:jc w:val="center"/>
        <w:rPr>
          <w:b/>
          <w:u w:val="single"/>
          <w:lang w:val="es-CO"/>
        </w:rPr>
      </w:pPr>
      <w:r w:rsidRPr="000C20C1">
        <w:rPr>
          <w:b/>
          <w:u w:val="single"/>
          <w:lang w:val="es-CO"/>
        </w:rPr>
        <w:t>CAPÍTULO VI</w:t>
      </w:r>
    </w:p>
    <w:p w14:paraId="55758CB6" w14:textId="77777777" w:rsidR="00241FA8" w:rsidRPr="000C20C1" w:rsidRDefault="00241FA8" w:rsidP="000C20C1">
      <w:pPr>
        <w:pStyle w:val="Prrafodelista"/>
        <w:ind w:left="360" w:firstLine="0"/>
        <w:jc w:val="center"/>
        <w:rPr>
          <w:b/>
          <w:bCs/>
          <w:u w:val="single"/>
          <w:lang w:val="es-CO"/>
        </w:rPr>
      </w:pPr>
      <w:r w:rsidRPr="000C20C1">
        <w:rPr>
          <w:b/>
          <w:bCs/>
          <w:u w:val="single"/>
          <w:lang w:val="es-CO"/>
        </w:rPr>
        <w:t>NOTIFICACIONES</w:t>
      </w:r>
    </w:p>
    <w:p w14:paraId="19A4010E" w14:textId="77777777" w:rsidR="00241FA8" w:rsidRPr="000C20C1" w:rsidRDefault="00241FA8" w:rsidP="000C20C1">
      <w:pPr>
        <w:pStyle w:val="Prrafodelista"/>
        <w:ind w:left="360" w:firstLine="0"/>
        <w:jc w:val="center"/>
      </w:pPr>
    </w:p>
    <w:p w14:paraId="00D821A0" w14:textId="73842BFB" w:rsidR="00FC0996" w:rsidRPr="000C20C1" w:rsidRDefault="00241FA8" w:rsidP="000C20C1">
      <w:pPr>
        <w:pStyle w:val="Listaconvietas"/>
        <w:rPr>
          <w:rStyle w:val="eop"/>
          <w:rFonts w:eastAsia="Calibri"/>
          <w:color w:val="000000"/>
          <w:shd w:val="clear" w:color="auto" w:fill="FFFFFF"/>
        </w:rPr>
      </w:pPr>
      <w:r w:rsidRPr="000C20C1">
        <w:t xml:space="preserve">La parte demandante podrá ser notificada </w:t>
      </w:r>
      <w:r w:rsidR="006F247F" w:rsidRPr="000C20C1">
        <w:t>a la</w:t>
      </w:r>
      <w:r w:rsidR="0085030B" w:rsidRPr="000C20C1">
        <w:t>s</w:t>
      </w:r>
      <w:r w:rsidR="006F247F" w:rsidRPr="000C20C1">
        <w:t xml:space="preserve"> siguiente</w:t>
      </w:r>
      <w:r w:rsidR="00187F96" w:rsidRPr="000C20C1">
        <w:t>s direccio</w:t>
      </w:r>
      <w:r w:rsidR="008A40C4" w:rsidRPr="000C20C1">
        <w:t>n</w:t>
      </w:r>
      <w:r w:rsidR="00187F96" w:rsidRPr="000C20C1">
        <w:t>es</w:t>
      </w:r>
      <w:r w:rsidR="008A40C4" w:rsidRPr="000C20C1">
        <w:t xml:space="preserve"> </w:t>
      </w:r>
      <w:r w:rsidR="006F247F" w:rsidRPr="000C20C1">
        <w:t>electrónica</w:t>
      </w:r>
      <w:r w:rsidR="00187F96" w:rsidRPr="000C20C1">
        <w:t>s</w:t>
      </w:r>
      <w:r w:rsidRPr="000C20C1">
        <w:t>:</w:t>
      </w:r>
      <w:r w:rsidR="00DE2400">
        <w:t xml:space="preserve"> </w:t>
      </w:r>
      <w:hyperlink r:id="rId14" w:history="1">
        <w:r w:rsidR="00DE2400" w:rsidRPr="00206E52">
          <w:rPr>
            <w:rStyle w:val="Hipervnculo"/>
          </w:rPr>
          <w:t>nubiamgch@gmail.com</w:t>
        </w:r>
      </w:hyperlink>
      <w:r w:rsidR="00DE2400">
        <w:t xml:space="preserve"> - </w:t>
      </w:r>
      <w:hyperlink r:id="rId15" w:history="1">
        <w:r w:rsidR="00DE2400" w:rsidRPr="00206E52">
          <w:rPr>
            <w:rStyle w:val="Hipervnculo"/>
          </w:rPr>
          <w:t>laura.munoz652819@gmail.com</w:t>
        </w:r>
      </w:hyperlink>
      <w:r w:rsidR="00DE2400">
        <w:t xml:space="preserve"> - </w:t>
      </w:r>
      <w:hyperlink r:id="rId16" w:history="1">
        <w:r w:rsidR="00DE2400" w:rsidRPr="00206E52">
          <w:rPr>
            <w:rStyle w:val="Hipervnculo"/>
          </w:rPr>
          <w:t>directora@laboralpension.com</w:t>
        </w:r>
      </w:hyperlink>
      <w:r w:rsidR="00DE2400">
        <w:t xml:space="preserve"> </w:t>
      </w:r>
    </w:p>
    <w:p w14:paraId="7B4FD286" w14:textId="77777777" w:rsidR="0016392E" w:rsidRPr="000C20C1" w:rsidRDefault="0016392E" w:rsidP="000C20C1">
      <w:pPr>
        <w:pStyle w:val="Listaconvietas"/>
        <w:rPr>
          <w:rStyle w:val="normaltextrun"/>
        </w:rPr>
      </w:pPr>
    </w:p>
    <w:p w14:paraId="29FEFBF6" w14:textId="7B3CC8A2" w:rsidR="008250B7" w:rsidRPr="000C20C1" w:rsidRDefault="00B41FEB" w:rsidP="000C20C1">
      <w:pPr>
        <w:pStyle w:val="paragraph"/>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La parte demandada: </w:t>
      </w:r>
    </w:p>
    <w:p w14:paraId="65E9EEFA" w14:textId="77777777" w:rsidR="008250B7" w:rsidRPr="000C20C1" w:rsidRDefault="008250B7" w:rsidP="000C20C1">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0C20C1" w:rsidRDefault="00B41FEB" w:rsidP="000C20C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COLPENSIONES en la dirección electrónica  </w:t>
      </w:r>
      <w:hyperlink r:id="rId17" w:tgtFrame="_blank" w:history="1">
        <w:r w:rsidRPr="000C20C1">
          <w:rPr>
            <w:rStyle w:val="normaltextrun"/>
            <w:rFonts w:ascii="Arial" w:hAnsi="Arial" w:cs="Arial"/>
            <w:color w:val="0563C1"/>
            <w:sz w:val="22"/>
            <w:szCs w:val="22"/>
            <w:u w:val="single"/>
          </w:rPr>
          <w:t>notificacionesjudiciales@colpensiones.gov.co</w:t>
        </w:r>
      </w:hyperlink>
      <w:r w:rsidR="008250B7" w:rsidRPr="000C20C1">
        <w:rPr>
          <w:rStyle w:val="normaltextrun"/>
          <w:rFonts w:ascii="Arial" w:hAnsi="Arial" w:cs="Arial"/>
          <w:sz w:val="22"/>
          <w:szCs w:val="22"/>
        </w:rPr>
        <w:t xml:space="preserve"> </w:t>
      </w:r>
    </w:p>
    <w:p w14:paraId="0847A2D6" w14:textId="438D1EAD" w:rsidR="00F044CC" w:rsidRPr="00DE2400" w:rsidRDefault="00B41FEB" w:rsidP="00DE2400">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COLFONDOS S.A. en la dirección electrónica </w:t>
      </w:r>
      <w:hyperlink r:id="rId18" w:tgtFrame="_blank" w:history="1">
        <w:r w:rsidRPr="000C20C1">
          <w:rPr>
            <w:rStyle w:val="normaltextrun"/>
            <w:rFonts w:ascii="Arial" w:hAnsi="Arial" w:cs="Arial"/>
            <w:color w:val="0563C1"/>
            <w:sz w:val="22"/>
            <w:szCs w:val="22"/>
            <w:u w:val="single"/>
          </w:rPr>
          <w:t>procesosjudiciales@colfondos.com.co</w:t>
        </w:r>
      </w:hyperlink>
      <w:r w:rsidR="00E31384" w:rsidRPr="000C20C1">
        <w:rPr>
          <w:rStyle w:val="normaltextrun"/>
          <w:rFonts w:ascii="Arial" w:hAnsi="Arial" w:cs="Arial"/>
          <w:sz w:val="22"/>
          <w:szCs w:val="22"/>
        </w:rPr>
        <w:t xml:space="preserve"> </w:t>
      </w:r>
      <w:r w:rsidR="00F044CC" w:rsidRPr="00DE2400">
        <w:rPr>
          <w:rStyle w:val="normaltextrun"/>
          <w:rFonts w:ascii="Arial" w:hAnsi="Arial" w:cs="Arial"/>
          <w:sz w:val="22"/>
          <w:szCs w:val="22"/>
        </w:rPr>
        <w:t xml:space="preserve"> </w:t>
      </w:r>
    </w:p>
    <w:p w14:paraId="387F4848" w14:textId="77777777" w:rsidR="00527FB6" w:rsidRPr="000C20C1" w:rsidRDefault="00527FB6" w:rsidP="000C20C1">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0C20C1" w:rsidRDefault="00241FA8" w:rsidP="000C20C1">
      <w:pPr>
        <w:pStyle w:val="Listaconvietas"/>
        <w:rPr>
          <w:rStyle w:val="Hipervnculo"/>
          <w:rFonts w:eastAsia="Arial"/>
          <w:b/>
          <w:bCs w:val="0"/>
          <w:u w:val="none"/>
          <w:lang w:eastAsia="en-US"/>
        </w:rPr>
      </w:pPr>
      <w:r w:rsidRPr="000C20C1">
        <w:t>El suscrito y mi representada en la secretaria de su despacho,</w:t>
      </w:r>
      <w:r w:rsidR="003D5826" w:rsidRPr="000C20C1">
        <w:t xml:space="preserve"> en la Avenida 6ABis No.35N-100 </w:t>
      </w:r>
      <w:r w:rsidRPr="000C20C1">
        <w:t xml:space="preserve">Oficina 212 de la ciudad de Cali y en el correo electrónico </w:t>
      </w:r>
      <w:hyperlink r:id="rId19" w:history="1">
        <w:r w:rsidR="009C2881" w:rsidRPr="000C20C1">
          <w:rPr>
            <w:rStyle w:val="Hipervnculo"/>
            <w:rFonts w:eastAsia="Arial"/>
            <w:lang w:eastAsia="en-US"/>
          </w:rPr>
          <w:t>notificaciones@gha.com.co</w:t>
        </w:r>
      </w:hyperlink>
    </w:p>
    <w:p w14:paraId="427E7824" w14:textId="77777777" w:rsidR="001B670A" w:rsidRPr="000C20C1" w:rsidRDefault="001B670A" w:rsidP="000C20C1">
      <w:pPr>
        <w:pStyle w:val="Listaconvietas"/>
      </w:pPr>
    </w:p>
    <w:p w14:paraId="3D5C9D8C" w14:textId="7B9C8FB4" w:rsidR="00241FA8" w:rsidRPr="000C20C1" w:rsidRDefault="00DB51E1" w:rsidP="000C20C1">
      <w:pPr>
        <w:pStyle w:val="Listaconvietas"/>
        <w:rPr>
          <w:rFonts w:eastAsiaTheme="minorHAnsi"/>
        </w:rPr>
      </w:pPr>
      <w:r w:rsidRPr="000C20C1">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0C20C1" w:rsidRDefault="00DC7AF3" w:rsidP="000C20C1">
      <w:pPr>
        <w:pStyle w:val="Textoindependiente"/>
        <w:rPr>
          <w:sz w:val="22"/>
          <w:szCs w:val="22"/>
        </w:rPr>
      </w:pPr>
      <w:r w:rsidRPr="000C20C1">
        <w:rPr>
          <w:sz w:val="22"/>
          <w:szCs w:val="22"/>
        </w:rPr>
        <w:t>D</w:t>
      </w:r>
      <w:r w:rsidR="00527FB6" w:rsidRPr="000C20C1">
        <w:rPr>
          <w:sz w:val="22"/>
          <w:szCs w:val="22"/>
        </w:rPr>
        <w:t>el señor</w:t>
      </w:r>
      <w:r w:rsidR="00241FA8" w:rsidRPr="000C20C1">
        <w:rPr>
          <w:sz w:val="22"/>
          <w:szCs w:val="22"/>
        </w:rPr>
        <w:t xml:space="preserve"> Juez;</w:t>
      </w:r>
    </w:p>
    <w:p w14:paraId="29E94BF7" w14:textId="77777777" w:rsidR="00241FA8" w:rsidRPr="000C20C1" w:rsidRDefault="00241FA8" w:rsidP="000C20C1">
      <w:pPr>
        <w:pStyle w:val="Textoindependiente"/>
        <w:rPr>
          <w:sz w:val="22"/>
          <w:szCs w:val="22"/>
        </w:rPr>
      </w:pPr>
    </w:p>
    <w:p w14:paraId="7613FB00" w14:textId="77777777" w:rsidR="00241FA8" w:rsidRPr="000C20C1" w:rsidRDefault="00241FA8" w:rsidP="000C20C1">
      <w:pPr>
        <w:pStyle w:val="Textoindependiente"/>
        <w:rPr>
          <w:sz w:val="22"/>
          <w:szCs w:val="22"/>
        </w:rPr>
      </w:pPr>
    </w:p>
    <w:p w14:paraId="18594B9A" w14:textId="77777777" w:rsidR="00DB51E1" w:rsidRPr="000C20C1" w:rsidRDefault="00DB51E1" w:rsidP="000C20C1">
      <w:pPr>
        <w:pStyle w:val="Sinespaciado"/>
        <w:ind w:left="708" w:hanging="708"/>
        <w:rPr>
          <w:rFonts w:ascii="Arial" w:hAnsi="Arial" w:cs="Arial"/>
          <w:b/>
          <w:bCs/>
        </w:rPr>
      </w:pPr>
    </w:p>
    <w:p w14:paraId="436B0E56" w14:textId="77777777" w:rsidR="006D7E4D" w:rsidRPr="000C20C1" w:rsidRDefault="006D7E4D" w:rsidP="000C20C1">
      <w:pPr>
        <w:pStyle w:val="Sinespaciado"/>
        <w:ind w:left="708" w:hanging="708"/>
        <w:rPr>
          <w:rFonts w:ascii="Arial" w:hAnsi="Arial" w:cs="Arial"/>
          <w:b/>
          <w:bCs/>
        </w:rPr>
      </w:pPr>
    </w:p>
    <w:p w14:paraId="499C46D1" w14:textId="77777777" w:rsidR="00DB51E1" w:rsidRPr="000C20C1" w:rsidRDefault="00DB51E1" w:rsidP="000C20C1">
      <w:pPr>
        <w:pStyle w:val="Sinespaciado"/>
        <w:rPr>
          <w:rFonts w:ascii="Arial" w:hAnsi="Arial" w:cs="Arial"/>
          <w:b/>
          <w:bCs/>
        </w:rPr>
      </w:pPr>
    </w:p>
    <w:p w14:paraId="779118A5" w14:textId="2799E77B" w:rsidR="00241FA8" w:rsidRPr="000C20C1" w:rsidRDefault="00241FA8" w:rsidP="000C20C1">
      <w:pPr>
        <w:pStyle w:val="Sinespaciado"/>
        <w:rPr>
          <w:rFonts w:ascii="Arial" w:hAnsi="Arial" w:cs="Arial"/>
          <w:b/>
          <w:bCs/>
        </w:rPr>
      </w:pPr>
      <w:r w:rsidRPr="000C20C1">
        <w:rPr>
          <w:rFonts w:ascii="Arial" w:hAnsi="Arial" w:cs="Arial"/>
          <w:b/>
          <w:bCs/>
        </w:rPr>
        <w:t xml:space="preserve">GUSTAVO ALBERTO </w:t>
      </w:r>
      <w:r w:rsidR="00F67861" w:rsidRPr="000C20C1">
        <w:rPr>
          <w:rFonts w:ascii="Arial" w:hAnsi="Arial" w:cs="Arial"/>
          <w:b/>
          <w:bCs/>
        </w:rPr>
        <w:t>HERRERA</w:t>
      </w:r>
      <w:r w:rsidRPr="000C20C1">
        <w:rPr>
          <w:rFonts w:ascii="Arial" w:hAnsi="Arial" w:cs="Arial"/>
          <w:b/>
          <w:bCs/>
        </w:rPr>
        <w:t xml:space="preserve"> AVILA</w:t>
      </w:r>
    </w:p>
    <w:p w14:paraId="146B76A4" w14:textId="77777777" w:rsidR="00241FA8" w:rsidRPr="000C20C1" w:rsidRDefault="00241FA8" w:rsidP="000C20C1">
      <w:pPr>
        <w:pStyle w:val="Sinespaciado"/>
        <w:rPr>
          <w:rFonts w:ascii="Arial" w:hAnsi="Arial" w:cs="Arial"/>
        </w:rPr>
      </w:pPr>
      <w:r w:rsidRPr="000C20C1">
        <w:rPr>
          <w:rFonts w:ascii="Arial" w:hAnsi="Arial" w:cs="Arial"/>
        </w:rPr>
        <w:t>C.C. No. 19.395.114 de Bogotá D.C.</w:t>
      </w:r>
    </w:p>
    <w:p w14:paraId="71E5B6E4" w14:textId="04EA039B" w:rsidR="00CB1740" w:rsidRPr="000C20C1" w:rsidRDefault="00241FA8" w:rsidP="000C20C1">
      <w:pPr>
        <w:jc w:val="both"/>
      </w:pPr>
      <w:r w:rsidRPr="000C20C1">
        <w:t>T.P. No. 39.116 del C.S. de</w:t>
      </w:r>
      <w:r w:rsidR="00645046" w:rsidRPr="000C20C1">
        <w:t>l C.S. de la J.</w:t>
      </w:r>
    </w:p>
    <w:sectPr w:rsidR="00CB1740" w:rsidRPr="000C20C1"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76FDEC" w16cex:dateUtc="2024-09-19T16:51:00Z"/>
  <w16cex:commentExtensible w16cex:durableId="02430813" w16cex:dateUtc="2024-09-19T16:52:00Z"/>
  <w16cex:commentExtensible w16cex:durableId="0352E8F5" w16cex:dateUtc="2024-09-19T16:52:00Z"/>
  <w16cex:commentExtensible w16cex:durableId="59FDC3C5" w16cex:dateUtc="2024-09-19T16:56:00Z"/>
  <w16cex:commentExtensible w16cex:durableId="07BF8191" w16cex:dateUtc="2024-09-19T16:57:00Z"/>
  <w16cex:commentExtensible w16cex:durableId="66C19153" w16cex:dateUtc="2024-09-19T17:00:00Z"/>
  <w16cex:commentExtensible w16cex:durableId="14A79800" w16cex:dateUtc="2024-09-19T17:06:00Z"/>
  <w16cex:commentExtensible w16cex:durableId="3B197F32" w16cex:dateUtc="2024-09-19T17:02:00Z"/>
  <w16cex:commentExtensible w16cex:durableId="44E9FCE4" w16cex:dateUtc="2024-09-19T17:03:00Z"/>
  <w16cex:commentExtensible w16cex:durableId="040BBB6F" w16cex:dateUtc="2024-09-19T17:05:00Z"/>
  <w16cex:commentExtensible w16cex:durableId="6363F485" w16cex:dateUtc="2024-09-19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C0ECC9" w16cid:durableId="5576FDEC"/>
  <w16cid:commentId w16cid:paraId="646D1D63" w16cid:durableId="02430813"/>
  <w16cid:commentId w16cid:paraId="79A2FDF6" w16cid:durableId="0352E8F5"/>
  <w16cid:commentId w16cid:paraId="3D79F976" w16cid:durableId="59FDC3C5"/>
  <w16cid:commentId w16cid:paraId="7BA64F24" w16cid:durableId="07BF8191"/>
  <w16cid:commentId w16cid:paraId="279D66FF" w16cid:durableId="66C19153"/>
  <w16cid:commentId w16cid:paraId="36782B90" w16cid:durableId="14A79800"/>
  <w16cid:commentId w16cid:paraId="23E3AEC0" w16cid:durableId="3B197F32"/>
  <w16cid:commentId w16cid:paraId="02B27A3B" w16cid:durableId="44E9FCE4"/>
  <w16cid:commentId w16cid:paraId="48320C76" w16cid:durableId="040BBB6F"/>
  <w16cid:commentId w16cid:paraId="173ECC48" w16cid:durableId="6363F48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B0BB9" w14:textId="77777777" w:rsidR="00A5300B" w:rsidRDefault="00A5300B" w:rsidP="0025591F">
      <w:r>
        <w:separator/>
      </w:r>
    </w:p>
  </w:endnote>
  <w:endnote w:type="continuationSeparator" w:id="0">
    <w:p w14:paraId="72112248" w14:textId="77777777" w:rsidR="00A5300B" w:rsidRDefault="00A5300B" w:rsidP="0025591F">
      <w:r>
        <w:continuationSeparator/>
      </w:r>
    </w:p>
  </w:endnote>
  <w:endnote w:type="continuationNotice" w:id="1">
    <w:p w14:paraId="0D1ADCD4" w14:textId="77777777" w:rsidR="00A5300B" w:rsidRDefault="00A53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605031" w:rsidRDefault="00605031"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605031" w:rsidRPr="004A356B" w:rsidRDefault="0060503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05031" w:rsidRPr="004A356B" w:rsidRDefault="0060503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605031" w:rsidRPr="004A356B" w:rsidRDefault="0060503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05031" w:rsidRPr="004A356B" w:rsidRDefault="0060503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605031" w:rsidRDefault="00605031" w:rsidP="00416F84">
    <w:pPr>
      <w:ind w:left="7080" w:firstLine="708"/>
      <w:rPr>
        <w:color w:val="222A35" w:themeColor="text2" w:themeShade="80"/>
      </w:rPr>
    </w:pPr>
  </w:p>
  <w:p w14:paraId="613537F4" w14:textId="2929A8FE" w:rsidR="00605031" w:rsidRDefault="00605031" w:rsidP="00416F84">
    <w:pPr>
      <w:ind w:left="7080" w:firstLine="708"/>
      <w:rPr>
        <w:color w:val="222A35" w:themeColor="text2" w:themeShade="80"/>
      </w:rPr>
    </w:pPr>
  </w:p>
  <w:p w14:paraId="51B06C13" w14:textId="77777777" w:rsidR="00605031" w:rsidRDefault="00605031" w:rsidP="004A356B">
    <w:pPr>
      <w:rPr>
        <w:color w:val="222A35" w:themeColor="text2" w:themeShade="80"/>
      </w:rPr>
    </w:pPr>
  </w:p>
  <w:p w14:paraId="693C1AB0" w14:textId="77777777" w:rsidR="00605031" w:rsidRDefault="00605031" w:rsidP="004A356B">
    <w:pPr>
      <w:rPr>
        <w:color w:val="222A35" w:themeColor="text2" w:themeShade="80"/>
      </w:rPr>
    </w:pPr>
  </w:p>
  <w:p w14:paraId="30BE9BA8" w14:textId="77777777" w:rsidR="00605031" w:rsidRDefault="00605031" w:rsidP="004A356B">
    <w:pPr>
      <w:rPr>
        <w:color w:val="222A35" w:themeColor="text2" w:themeShade="80"/>
      </w:rPr>
    </w:pPr>
  </w:p>
  <w:p w14:paraId="3CF1009A" w14:textId="77777777" w:rsidR="00605031" w:rsidRDefault="00605031" w:rsidP="004A356B">
    <w:pPr>
      <w:rPr>
        <w:color w:val="222A35" w:themeColor="text2" w:themeShade="80"/>
      </w:rPr>
    </w:pPr>
  </w:p>
  <w:p w14:paraId="782EE5F9" w14:textId="46A049DD" w:rsidR="00605031" w:rsidRPr="00194DAC" w:rsidRDefault="00605031"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EF6EB0">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EF6EB0">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605031" w:rsidRDefault="00605031">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605031" w:rsidRDefault="00605031"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52040EB9" w:rsidR="00605031" w:rsidRDefault="00605031" w:rsidP="00416F84">
                          <w:pPr>
                            <w:spacing w:before="10"/>
                            <w:jc w:val="right"/>
                            <w:rPr>
                              <w:rFonts w:ascii="Raleway" w:hAnsi="Raleway"/>
                              <w:b/>
                              <w:bCs/>
                              <w:color w:val="FFFFFF" w:themeColor="background1"/>
                              <w:w w:val="105"/>
                              <w:sz w:val="12"/>
                              <w:szCs w:val="18"/>
                              <w:lang w:val="es-CO"/>
                            </w:rPr>
                          </w:pPr>
                        </w:p>
                        <w:p w14:paraId="111C02A0" w14:textId="5559E155" w:rsidR="00605031" w:rsidRDefault="00605031" w:rsidP="00416F84">
                          <w:pPr>
                            <w:spacing w:before="10"/>
                            <w:jc w:val="right"/>
                            <w:rPr>
                              <w:rFonts w:ascii="Raleway" w:hAnsi="Raleway"/>
                              <w:b/>
                              <w:bCs/>
                              <w:color w:val="FFFFFF" w:themeColor="background1"/>
                              <w:w w:val="105"/>
                              <w:sz w:val="8"/>
                              <w:szCs w:val="16"/>
                            </w:rPr>
                          </w:pPr>
                        </w:p>
                        <w:p w14:paraId="4136DB90" w14:textId="5D217DC4" w:rsidR="00605031" w:rsidRPr="00BB6B2C" w:rsidRDefault="00605031"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filled="f" stroked="f" strokeweight="1pt">
              <v:textbox>
                <w:txbxContent>
                  <w:p w14:paraId="6E6E576E" w14:textId="4640CCD2" w:rsidR="00605031" w:rsidRDefault="00605031"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52040EB9" w:rsidR="00605031" w:rsidRDefault="00605031" w:rsidP="00416F84">
                    <w:pPr>
                      <w:spacing w:before="10"/>
                      <w:jc w:val="right"/>
                      <w:rPr>
                        <w:rFonts w:ascii="Raleway" w:hAnsi="Raleway"/>
                        <w:b/>
                        <w:bCs/>
                        <w:color w:val="FFFFFF" w:themeColor="background1"/>
                        <w:w w:val="105"/>
                        <w:sz w:val="12"/>
                        <w:szCs w:val="18"/>
                        <w:lang w:val="es-CO"/>
                      </w:rPr>
                    </w:pPr>
                  </w:p>
                  <w:p w14:paraId="111C02A0" w14:textId="5559E155" w:rsidR="00605031" w:rsidRDefault="00605031" w:rsidP="00416F84">
                    <w:pPr>
                      <w:spacing w:before="10"/>
                      <w:jc w:val="right"/>
                      <w:rPr>
                        <w:rFonts w:ascii="Raleway" w:hAnsi="Raleway"/>
                        <w:b/>
                        <w:bCs/>
                        <w:color w:val="FFFFFF" w:themeColor="background1"/>
                        <w:w w:val="105"/>
                        <w:sz w:val="8"/>
                        <w:szCs w:val="16"/>
                      </w:rPr>
                    </w:pPr>
                  </w:p>
                  <w:p w14:paraId="4136DB90" w14:textId="5D217DC4" w:rsidR="00605031" w:rsidRPr="00BB6B2C" w:rsidRDefault="00605031"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318A3" w14:textId="77777777" w:rsidR="00A5300B" w:rsidRDefault="00A5300B" w:rsidP="0025591F">
      <w:r>
        <w:separator/>
      </w:r>
    </w:p>
  </w:footnote>
  <w:footnote w:type="continuationSeparator" w:id="0">
    <w:p w14:paraId="6FEE146C" w14:textId="77777777" w:rsidR="00A5300B" w:rsidRDefault="00A5300B" w:rsidP="0025591F">
      <w:r>
        <w:continuationSeparator/>
      </w:r>
    </w:p>
  </w:footnote>
  <w:footnote w:type="continuationNotice" w:id="1">
    <w:p w14:paraId="5D017A65" w14:textId="77777777" w:rsidR="00A5300B" w:rsidRDefault="00A5300B"/>
  </w:footnote>
  <w:footnote w:id="2">
    <w:p w14:paraId="74701266" w14:textId="77777777" w:rsidR="00605031" w:rsidRDefault="00605031"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605031" w:rsidRPr="00927FA1" w:rsidRDefault="0060503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605031" w:rsidRPr="00927FA1" w:rsidRDefault="0060503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605031" w:rsidRPr="001C442E" w:rsidRDefault="00605031"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605031" w:rsidRDefault="00605031">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B98"/>
    <w:multiLevelType w:val="multilevel"/>
    <w:tmpl w:val="A004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B1016C"/>
    <w:multiLevelType w:val="hybridMultilevel"/>
    <w:tmpl w:val="7D8E1E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0FDACD0"/>
    <w:multiLevelType w:val="hybridMultilevel"/>
    <w:tmpl w:val="7B8E680C"/>
    <w:lvl w:ilvl="0" w:tplc="0B80700E">
      <w:start w:val="1"/>
      <w:numFmt w:val="decimal"/>
      <w:lvlText w:val="%1."/>
      <w:lvlJc w:val="left"/>
      <w:pPr>
        <w:ind w:left="720" w:hanging="360"/>
      </w:pPr>
    </w:lvl>
    <w:lvl w:ilvl="1" w:tplc="32B6FA00">
      <w:start w:val="1"/>
      <w:numFmt w:val="lowerLetter"/>
      <w:lvlText w:val="%2."/>
      <w:lvlJc w:val="left"/>
      <w:pPr>
        <w:ind w:left="1440" w:hanging="360"/>
      </w:pPr>
    </w:lvl>
    <w:lvl w:ilvl="2" w:tplc="91583F50">
      <w:start w:val="1"/>
      <w:numFmt w:val="lowerRoman"/>
      <w:lvlText w:val="%3."/>
      <w:lvlJc w:val="right"/>
      <w:pPr>
        <w:ind w:left="2160" w:hanging="180"/>
      </w:pPr>
    </w:lvl>
    <w:lvl w:ilvl="3" w:tplc="54281160">
      <w:start w:val="1"/>
      <w:numFmt w:val="decimal"/>
      <w:lvlText w:val="%4."/>
      <w:lvlJc w:val="left"/>
      <w:pPr>
        <w:ind w:left="2880" w:hanging="360"/>
      </w:pPr>
    </w:lvl>
    <w:lvl w:ilvl="4" w:tplc="FD1A8E02">
      <w:start w:val="1"/>
      <w:numFmt w:val="lowerLetter"/>
      <w:lvlText w:val="%5."/>
      <w:lvlJc w:val="left"/>
      <w:pPr>
        <w:ind w:left="3600" w:hanging="360"/>
      </w:pPr>
    </w:lvl>
    <w:lvl w:ilvl="5" w:tplc="8DA2F700">
      <w:start w:val="1"/>
      <w:numFmt w:val="lowerRoman"/>
      <w:lvlText w:val="%6."/>
      <w:lvlJc w:val="right"/>
      <w:pPr>
        <w:ind w:left="4320" w:hanging="180"/>
      </w:pPr>
    </w:lvl>
    <w:lvl w:ilvl="6" w:tplc="4128222E">
      <w:start w:val="1"/>
      <w:numFmt w:val="decimal"/>
      <w:lvlText w:val="%7."/>
      <w:lvlJc w:val="left"/>
      <w:pPr>
        <w:ind w:left="5040" w:hanging="360"/>
      </w:pPr>
    </w:lvl>
    <w:lvl w:ilvl="7" w:tplc="9D4031C0">
      <w:start w:val="1"/>
      <w:numFmt w:val="lowerLetter"/>
      <w:lvlText w:val="%8."/>
      <w:lvlJc w:val="left"/>
      <w:pPr>
        <w:ind w:left="5760" w:hanging="360"/>
      </w:pPr>
    </w:lvl>
    <w:lvl w:ilvl="8" w:tplc="1032C49A">
      <w:start w:val="1"/>
      <w:numFmt w:val="lowerRoman"/>
      <w:lvlText w:val="%9."/>
      <w:lvlJc w:val="right"/>
      <w:pPr>
        <w:ind w:left="6480" w:hanging="180"/>
      </w:pPr>
    </w:lvl>
  </w:abstractNum>
  <w:abstractNum w:abstractNumId="10" w15:restartNumberingAfterBreak="0">
    <w:nsid w:val="5894740A"/>
    <w:multiLevelType w:val="multilevel"/>
    <w:tmpl w:val="EEF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8"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11"/>
  </w:num>
  <w:num w:numId="5">
    <w:abstractNumId w:val="2"/>
  </w:num>
  <w:num w:numId="6">
    <w:abstractNumId w:val="16"/>
  </w:num>
  <w:num w:numId="7">
    <w:abstractNumId w:val="1"/>
  </w:num>
  <w:num w:numId="8">
    <w:abstractNumId w:val="5"/>
  </w:num>
  <w:num w:numId="9">
    <w:abstractNumId w:val="14"/>
  </w:num>
  <w:num w:numId="10">
    <w:abstractNumId w:val="18"/>
  </w:num>
  <w:num w:numId="11">
    <w:abstractNumId w:val="6"/>
  </w:num>
  <w:num w:numId="12">
    <w:abstractNumId w:val="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0"/>
  </w:num>
  <w:num w:numId="17">
    <w:abstractNumId w:val="0"/>
  </w:num>
  <w:num w:numId="18">
    <w:abstractNumId w:val="8"/>
  </w:num>
  <w:num w:numId="1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085F"/>
    <w:rsid w:val="000A34BD"/>
    <w:rsid w:val="000A3937"/>
    <w:rsid w:val="000A62B8"/>
    <w:rsid w:val="000B197E"/>
    <w:rsid w:val="000B61BD"/>
    <w:rsid w:val="000B6BA3"/>
    <w:rsid w:val="000B7641"/>
    <w:rsid w:val="000C15D1"/>
    <w:rsid w:val="000C20C1"/>
    <w:rsid w:val="000C2815"/>
    <w:rsid w:val="000C427D"/>
    <w:rsid w:val="000C61EE"/>
    <w:rsid w:val="000C7CA9"/>
    <w:rsid w:val="000D1410"/>
    <w:rsid w:val="000D2451"/>
    <w:rsid w:val="000D7919"/>
    <w:rsid w:val="000E2425"/>
    <w:rsid w:val="000E30A3"/>
    <w:rsid w:val="000E4ACD"/>
    <w:rsid w:val="000E6317"/>
    <w:rsid w:val="000F058F"/>
    <w:rsid w:val="000F1DDB"/>
    <w:rsid w:val="000F673D"/>
    <w:rsid w:val="000F689E"/>
    <w:rsid w:val="000F7E5F"/>
    <w:rsid w:val="000F7FBA"/>
    <w:rsid w:val="00103387"/>
    <w:rsid w:val="00104294"/>
    <w:rsid w:val="00106E56"/>
    <w:rsid w:val="0011188A"/>
    <w:rsid w:val="00111D77"/>
    <w:rsid w:val="00113687"/>
    <w:rsid w:val="0011423F"/>
    <w:rsid w:val="00121EF3"/>
    <w:rsid w:val="00125D94"/>
    <w:rsid w:val="00126614"/>
    <w:rsid w:val="00126BD7"/>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392E"/>
    <w:rsid w:val="00164895"/>
    <w:rsid w:val="00165245"/>
    <w:rsid w:val="001706FE"/>
    <w:rsid w:val="00175ACC"/>
    <w:rsid w:val="00182D84"/>
    <w:rsid w:val="00182EB5"/>
    <w:rsid w:val="00185EE9"/>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0E53"/>
    <w:rsid w:val="001E21BA"/>
    <w:rsid w:val="001E40CD"/>
    <w:rsid w:val="001E564F"/>
    <w:rsid w:val="001E5EA3"/>
    <w:rsid w:val="001F0310"/>
    <w:rsid w:val="001F0C56"/>
    <w:rsid w:val="001F4EC4"/>
    <w:rsid w:val="001FEB47"/>
    <w:rsid w:val="0020097C"/>
    <w:rsid w:val="00204431"/>
    <w:rsid w:val="00205FF2"/>
    <w:rsid w:val="002125C4"/>
    <w:rsid w:val="00214285"/>
    <w:rsid w:val="00215501"/>
    <w:rsid w:val="0021644B"/>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097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111C"/>
    <w:rsid w:val="003F26B0"/>
    <w:rsid w:val="003F6275"/>
    <w:rsid w:val="003F6CA9"/>
    <w:rsid w:val="003F75C1"/>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27D4A"/>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0033"/>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01CE"/>
    <w:rsid w:val="005E107A"/>
    <w:rsid w:val="005E2779"/>
    <w:rsid w:val="005E2838"/>
    <w:rsid w:val="005E5E3C"/>
    <w:rsid w:val="005E7512"/>
    <w:rsid w:val="005E7DCF"/>
    <w:rsid w:val="005E7E16"/>
    <w:rsid w:val="005F111A"/>
    <w:rsid w:val="005F1C51"/>
    <w:rsid w:val="005F2C7C"/>
    <w:rsid w:val="005F64EB"/>
    <w:rsid w:val="006002FF"/>
    <w:rsid w:val="00601F37"/>
    <w:rsid w:val="0060252B"/>
    <w:rsid w:val="00605031"/>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772"/>
    <w:rsid w:val="00700C8C"/>
    <w:rsid w:val="00701E21"/>
    <w:rsid w:val="00707B85"/>
    <w:rsid w:val="007109EB"/>
    <w:rsid w:val="00710A0C"/>
    <w:rsid w:val="007131BB"/>
    <w:rsid w:val="00713402"/>
    <w:rsid w:val="0071353F"/>
    <w:rsid w:val="00715F9B"/>
    <w:rsid w:val="00725062"/>
    <w:rsid w:val="007303EC"/>
    <w:rsid w:val="00730D71"/>
    <w:rsid w:val="00732531"/>
    <w:rsid w:val="00736AA6"/>
    <w:rsid w:val="00743661"/>
    <w:rsid w:val="007561DC"/>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5AB9"/>
    <w:rsid w:val="00841EA4"/>
    <w:rsid w:val="00845280"/>
    <w:rsid w:val="00846EC3"/>
    <w:rsid w:val="0085030B"/>
    <w:rsid w:val="00851121"/>
    <w:rsid w:val="00852E86"/>
    <w:rsid w:val="008534A9"/>
    <w:rsid w:val="00855293"/>
    <w:rsid w:val="008610C6"/>
    <w:rsid w:val="008626CE"/>
    <w:rsid w:val="008707A8"/>
    <w:rsid w:val="00873253"/>
    <w:rsid w:val="00873EAB"/>
    <w:rsid w:val="008820CA"/>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07E"/>
    <w:rsid w:val="0093353C"/>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0D02"/>
    <w:rsid w:val="009B2751"/>
    <w:rsid w:val="009B2BA9"/>
    <w:rsid w:val="009B4A13"/>
    <w:rsid w:val="009B743F"/>
    <w:rsid w:val="009C2881"/>
    <w:rsid w:val="009C440D"/>
    <w:rsid w:val="009C6EC7"/>
    <w:rsid w:val="009D447C"/>
    <w:rsid w:val="009D79B5"/>
    <w:rsid w:val="009E2282"/>
    <w:rsid w:val="009E2F69"/>
    <w:rsid w:val="009E5BDF"/>
    <w:rsid w:val="009E67CD"/>
    <w:rsid w:val="009E6EE8"/>
    <w:rsid w:val="009F19F2"/>
    <w:rsid w:val="009F2577"/>
    <w:rsid w:val="009F6190"/>
    <w:rsid w:val="00A01287"/>
    <w:rsid w:val="00A07FE5"/>
    <w:rsid w:val="00A11256"/>
    <w:rsid w:val="00A14BFB"/>
    <w:rsid w:val="00A156C2"/>
    <w:rsid w:val="00A21FC0"/>
    <w:rsid w:val="00A240CB"/>
    <w:rsid w:val="00A3609B"/>
    <w:rsid w:val="00A361CF"/>
    <w:rsid w:val="00A363DD"/>
    <w:rsid w:val="00A40D8B"/>
    <w:rsid w:val="00A40E34"/>
    <w:rsid w:val="00A41C5A"/>
    <w:rsid w:val="00A46FBE"/>
    <w:rsid w:val="00A50246"/>
    <w:rsid w:val="00A518C7"/>
    <w:rsid w:val="00A525D2"/>
    <w:rsid w:val="00A5300B"/>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13F7"/>
    <w:rsid w:val="00AC7F9C"/>
    <w:rsid w:val="00AD03AA"/>
    <w:rsid w:val="00AD0479"/>
    <w:rsid w:val="00AD106F"/>
    <w:rsid w:val="00AD3A2E"/>
    <w:rsid w:val="00AD4152"/>
    <w:rsid w:val="00AE2EC5"/>
    <w:rsid w:val="00AE4B3C"/>
    <w:rsid w:val="00AE6F21"/>
    <w:rsid w:val="00AF330C"/>
    <w:rsid w:val="00B007C1"/>
    <w:rsid w:val="00B04192"/>
    <w:rsid w:val="00B05CF7"/>
    <w:rsid w:val="00B079CB"/>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0DF4"/>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04B"/>
    <w:rsid w:val="00BA229C"/>
    <w:rsid w:val="00BA283D"/>
    <w:rsid w:val="00BA33E1"/>
    <w:rsid w:val="00BA62DF"/>
    <w:rsid w:val="00BA658B"/>
    <w:rsid w:val="00BA6696"/>
    <w:rsid w:val="00BB183A"/>
    <w:rsid w:val="00BB20A1"/>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8CF"/>
    <w:rsid w:val="00C41DB8"/>
    <w:rsid w:val="00C502ED"/>
    <w:rsid w:val="00C52694"/>
    <w:rsid w:val="00C53500"/>
    <w:rsid w:val="00C53B92"/>
    <w:rsid w:val="00C6042E"/>
    <w:rsid w:val="00C61550"/>
    <w:rsid w:val="00C65EA8"/>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51EC"/>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3C6"/>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711CD"/>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2400"/>
    <w:rsid w:val="00DE5AD3"/>
    <w:rsid w:val="00DE65D6"/>
    <w:rsid w:val="00DF0E92"/>
    <w:rsid w:val="00DF12E7"/>
    <w:rsid w:val="00DF4192"/>
    <w:rsid w:val="00DF6668"/>
    <w:rsid w:val="00DF79B2"/>
    <w:rsid w:val="00DF7A79"/>
    <w:rsid w:val="00DF7BB4"/>
    <w:rsid w:val="00E01797"/>
    <w:rsid w:val="00E0542E"/>
    <w:rsid w:val="00E11FFB"/>
    <w:rsid w:val="00E12B41"/>
    <w:rsid w:val="00E16FC1"/>
    <w:rsid w:val="00E17053"/>
    <w:rsid w:val="00E21721"/>
    <w:rsid w:val="00E22E51"/>
    <w:rsid w:val="00E23BA7"/>
    <w:rsid w:val="00E23DED"/>
    <w:rsid w:val="00E248BC"/>
    <w:rsid w:val="00E279C9"/>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3F45"/>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69A"/>
    <w:rsid w:val="00EA7A19"/>
    <w:rsid w:val="00EA7EE9"/>
    <w:rsid w:val="00EB0057"/>
    <w:rsid w:val="00EB06B6"/>
    <w:rsid w:val="00EB2D1B"/>
    <w:rsid w:val="00EB4F92"/>
    <w:rsid w:val="00EB52FA"/>
    <w:rsid w:val="00EB5A7F"/>
    <w:rsid w:val="00EC0154"/>
    <w:rsid w:val="00EC02E6"/>
    <w:rsid w:val="00EC18EF"/>
    <w:rsid w:val="00EC1DAC"/>
    <w:rsid w:val="00EC3082"/>
    <w:rsid w:val="00EC3A9A"/>
    <w:rsid w:val="00EC434B"/>
    <w:rsid w:val="00ED063F"/>
    <w:rsid w:val="00ED0F54"/>
    <w:rsid w:val="00ED1223"/>
    <w:rsid w:val="00ED1A1D"/>
    <w:rsid w:val="00ED1FC7"/>
    <w:rsid w:val="00ED5263"/>
    <w:rsid w:val="00ED5B9A"/>
    <w:rsid w:val="00EE0CFE"/>
    <w:rsid w:val="00EE230A"/>
    <w:rsid w:val="00EE32F5"/>
    <w:rsid w:val="00EE38A7"/>
    <w:rsid w:val="00EE40E3"/>
    <w:rsid w:val="00EE5D38"/>
    <w:rsid w:val="00EF075E"/>
    <w:rsid w:val="00EF32A3"/>
    <w:rsid w:val="00EF3E38"/>
    <w:rsid w:val="00EF6EB0"/>
    <w:rsid w:val="00EF737D"/>
    <w:rsid w:val="00F044CC"/>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3089"/>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6282"/>
    <w:rsid w:val="00FD7D34"/>
    <w:rsid w:val="00FE10B5"/>
    <w:rsid w:val="00FE31A4"/>
    <w:rsid w:val="00FE36B1"/>
    <w:rsid w:val="00FE435D"/>
    <w:rsid w:val="00FE5E2E"/>
    <w:rsid w:val="00FE5FC6"/>
    <w:rsid w:val="00FF14F2"/>
    <w:rsid w:val="00FF35A2"/>
    <w:rsid w:val="00FF7CCF"/>
    <w:rsid w:val="00FF7E4D"/>
    <w:rsid w:val="014CC4A1"/>
    <w:rsid w:val="0176F874"/>
    <w:rsid w:val="01A1A99B"/>
    <w:rsid w:val="01FD4C93"/>
    <w:rsid w:val="036A70F3"/>
    <w:rsid w:val="03875424"/>
    <w:rsid w:val="03DCBDFB"/>
    <w:rsid w:val="04FBB63C"/>
    <w:rsid w:val="069B05C2"/>
    <w:rsid w:val="06A0BFCE"/>
    <w:rsid w:val="07595CB6"/>
    <w:rsid w:val="08278D82"/>
    <w:rsid w:val="08A3D4BC"/>
    <w:rsid w:val="0A3940CD"/>
    <w:rsid w:val="0B98BB0F"/>
    <w:rsid w:val="0C909C9E"/>
    <w:rsid w:val="0D0CFE13"/>
    <w:rsid w:val="0E226498"/>
    <w:rsid w:val="0E259EFC"/>
    <w:rsid w:val="0FC06B85"/>
    <w:rsid w:val="1048D8D8"/>
    <w:rsid w:val="1061E344"/>
    <w:rsid w:val="10C2CF28"/>
    <w:rsid w:val="113E0949"/>
    <w:rsid w:val="12BC2182"/>
    <w:rsid w:val="134CDF30"/>
    <w:rsid w:val="1374FB19"/>
    <w:rsid w:val="1389C7D2"/>
    <w:rsid w:val="148F26B5"/>
    <w:rsid w:val="1681E091"/>
    <w:rsid w:val="16BF0601"/>
    <w:rsid w:val="1721D1F4"/>
    <w:rsid w:val="176DE480"/>
    <w:rsid w:val="18C5725D"/>
    <w:rsid w:val="1A211AC7"/>
    <w:rsid w:val="1B018753"/>
    <w:rsid w:val="1B97D471"/>
    <w:rsid w:val="1BC75765"/>
    <w:rsid w:val="1D10CB53"/>
    <w:rsid w:val="1FBB54E9"/>
    <w:rsid w:val="24FF2005"/>
    <w:rsid w:val="25A0CADF"/>
    <w:rsid w:val="25DDE13B"/>
    <w:rsid w:val="2690A1D6"/>
    <w:rsid w:val="29136F88"/>
    <w:rsid w:val="2956922A"/>
    <w:rsid w:val="2A4BBFFB"/>
    <w:rsid w:val="2B1AFE71"/>
    <w:rsid w:val="2B3E569A"/>
    <w:rsid w:val="2BD46557"/>
    <w:rsid w:val="2C6EF28D"/>
    <w:rsid w:val="31905DC8"/>
    <w:rsid w:val="325C7564"/>
    <w:rsid w:val="329ED477"/>
    <w:rsid w:val="34789BFC"/>
    <w:rsid w:val="3527470B"/>
    <w:rsid w:val="3539DD63"/>
    <w:rsid w:val="3686A3AB"/>
    <w:rsid w:val="36DFB2C2"/>
    <w:rsid w:val="36F0401A"/>
    <w:rsid w:val="38BA2EA0"/>
    <w:rsid w:val="38F7FC9C"/>
    <w:rsid w:val="395F7415"/>
    <w:rsid w:val="39826486"/>
    <w:rsid w:val="3AA0D6E9"/>
    <w:rsid w:val="3AF144C7"/>
    <w:rsid w:val="3AF320CC"/>
    <w:rsid w:val="3D6677B3"/>
    <w:rsid w:val="3DEBC8D6"/>
    <w:rsid w:val="3DEDC2AF"/>
    <w:rsid w:val="3F406F4B"/>
    <w:rsid w:val="41A9B09F"/>
    <w:rsid w:val="4218F615"/>
    <w:rsid w:val="424E2833"/>
    <w:rsid w:val="4378853F"/>
    <w:rsid w:val="447DA91F"/>
    <w:rsid w:val="45890C8F"/>
    <w:rsid w:val="47B471F2"/>
    <w:rsid w:val="48264703"/>
    <w:rsid w:val="48D640E1"/>
    <w:rsid w:val="493DFD3E"/>
    <w:rsid w:val="49FC8091"/>
    <w:rsid w:val="4A97848C"/>
    <w:rsid w:val="4BFB9983"/>
    <w:rsid w:val="4CB4D6D0"/>
    <w:rsid w:val="4E23448D"/>
    <w:rsid w:val="4EC06F28"/>
    <w:rsid w:val="4F7FBB49"/>
    <w:rsid w:val="4FB06AD3"/>
    <w:rsid w:val="5159065F"/>
    <w:rsid w:val="5168AE15"/>
    <w:rsid w:val="521BEFBF"/>
    <w:rsid w:val="549DE103"/>
    <w:rsid w:val="55EC6CB4"/>
    <w:rsid w:val="567F9180"/>
    <w:rsid w:val="57AF8F6D"/>
    <w:rsid w:val="57F4A047"/>
    <w:rsid w:val="584E9145"/>
    <w:rsid w:val="589699F3"/>
    <w:rsid w:val="5963CDE2"/>
    <w:rsid w:val="59FE04EF"/>
    <w:rsid w:val="5B075F32"/>
    <w:rsid w:val="5B47EB7D"/>
    <w:rsid w:val="5B64088E"/>
    <w:rsid w:val="5BD8FC78"/>
    <w:rsid w:val="5C1BE132"/>
    <w:rsid w:val="5DD591D1"/>
    <w:rsid w:val="5EDBACB0"/>
    <w:rsid w:val="5F223694"/>
    <w:rsid w:val="5F8D6AD7"/>
    <w:rsid w:val="5FD2B2D2"/>
    <w:rsid w:val="61456F9A"/>
    <w:rsid w:val="62C20F85"/>
    <w:rsid w:val="62F637B0"/>
    <w:rsid w:val="632E63A8"/>
    <w:rsid w:val="641EF28A"/>
    <w:rsid w:val="6440D216"/>
    <w:rsid w:val="64B8A146"/>
    <w:rsid w:val="651A62A3"/>
    <w:rsid w:val="65D36EB0"/>
    <w:rsid w:val="664D9744"/>
    <w:rsid w:val="66C41BF3"/>
    <w:rsid w:val="67CA6116"/>
    <w:rsid w:val="68066C7E"/>
    <w:rsid w:val="691EBE32"/>
    <w:rsid w:val="6AA45B8E"/>
    <w:rsid w:val="6B24B953"/>
    <w:rsid w:val="6B2B33D7"/>
    <w:rsid w:val="6BF857C1"/>
    <w:rsid w:val="6C33AC79"/>
    <w:rsid w:val="6D5F9122"/>
    <w:rsid w:val="6D6094D3"/>
    <w:rsid w:val="6DB91DBC"/>
    <w:rsid w:val="6E99E2E8"/>
    <w:rsid w:val="6FFF4F5A"/>
    <w:rsid w:val="708463BB"/>
    <w:rsid w:val="7141C97D"/>
    <w:rsid w:val="71469D47"/>
    <w:rsid w:val="732B2428"/>
    <w:rsid w:val="742D000B"/>
    <w:rsid w:val="7544A206"/>
    <w:rsid w:val="75B89F2E"/>
    <w:rsid w:val="76494093"/>
    <w:rsid w:val="783FC9A4"/>
    <w:rsid w:val="78FFE56F"/>
    <w:rsid w:val="798C5EE3"/>
    <w:rsid w:val="799AD843"/>
    <w:rsid w:val="7A8A0545"/>
    <w:rsid w:val="7C18128A"/>
    <w:rsid w:val="7EE9D55E"/>
    <w:rsid w:val="7F530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Hipervnculovisitado">
    <w:name w:val="FollowedHyperlink"/>
    <w:basedOn w:val="Fuentedeprrafopredeter"/>
    <w:uiPriority w:val="99"/>
    <w:semiHidden/>
    <w:unhideWhenUsed/>
    <w:rsid w:val="0016392E"/>
    <w:rPr>
      <w:color w:val="954F72" w:themeColor="followedHyperlink"/>
      <w:u w:val="single"/>
    </w:rPr>
  </w:style>
  <w:style w:type="character" w:customStyle="1" w:styleId="Mencinsinresolver5">
    <w:name w:val="Mención sin resolver5"/>
    <w:basedOn w:val="Fuentedeprrafopredeter"/>
    <w:uiPriority w:val="99"/>
    <w:semiHidden/>
    <w:unhideWhenUsed/>
    <w:rsid w:val="005E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58988420">
      <w:bodyDiv w:val="1"/>
      <w:marLeft w:val="0"/>
      <w:marRight w:val="0"/>
      <w:marTop w:val="0"/>
      <w:marBottom w:val="0"/>
      <w:divBdr>
        <w:top w:val="none" w:sz="0" w:space="0" w:color="auto"/>
        <w:left w:val="none" w:sz="0" w:space="0" w:color="auto"/>
        <w:bottom w:val="none" w:sz="0" w:space="0" w:color="auto"/>
        <w:right w:val="none" w:sz="0" w:space="0" w:color="auto"/>
      </w:divBdr>
      <w:divsChild>
        <w:div w:id="2127775231">
          <w:marLeft w:val="0"/>
          <w:marRight w:val="0"/>
          <w:marTop w:val="0"/>
          <w:marBottom w:val="0"/>
          <w:divBdr>
            <w:top w:val="none" w:sz="0" w:space="0" w:color="auto"/>
            <w:left w:val="none" w:sz="0" w:space="0" w:color="auto"/>
            <w:bottom w:val="none" w:sz="0" w:space="0" w:color="auto"/>
            <w:right w:val="none" w:sz="0" w:space="0" w:color="auto"/>
          </w:divBdr>
        </w:div>
        <w:div w:id="1849558053">
          <w:marLeft w:val="0"/>
          <w:marRight w:val="0"/>
          <w:marTop w:val="0"/>
          <w:marBottom w:val="0"/>
          <w:divBdr>
            <w:top w:val="none" w:sz="0" w:space="0" w:color="auto"/>
            <w:left w:val="none" w:sz="0" w:space="0" w:color="auto"/>
            <w:bottom w:val="none" w:sz="0" w:space="0" w:color="auto"/>
            <w:right w:val="none" w:sz="0" w:space="0" w:color="auto"/>
          </w:divBdr>
        </w:div>
        <w:div w:id="1976329685">
          <w:marLeft w:val="0"/>
          <w:marRight w:val="0"/>
          <w:marTop w:val="0"/>
          <w:marBottom w:val="0"/>
          <w:divBdr>
            <w:top w:val="none" w:sz="0" w:space="0" w:color="auto"/>
            <w:left w:val="none" w:sz="0" w:space="0" w:color="auto"/>
            <w:bottom w:val="none" w:sz="0" w:space="0" w:color="auto"/>
            <w:right w:val="none" w:sz="0" w:space="0" w:color="auto"/>
          </w:divBdr>
        </w:div>
        <w:div w:id="1321303039">
          <w:marLeft w:val="0"/>
          <w:marRight w:val="0"/>
          <w:marTop w:val="0"/>
          <w:marBottom w:val="0"/>
          <w:divBdr>
            <w:top w:val="none" w:sz="0" w:space="0" w:color="auto"/>
            <w:left w:val="none" w:sz="0" w:space="0" w:color="auto"/>
            <w:bottom w:val="none" w:sz="0" w:space="0" w:color="auto"/>
            <w:right w:val="none" w:sz="0" w:space="0" w:color="auto"/>
          </w:divBdr>
        </w:div>
        <w:div w:id="209535692">
          <w:marLeft w:val="0"/>
          <w:marRight w:val="0"/>
          <w:marTop w:val="0"/>
          <w:marBottom w:val="0"/>
          <w:divBdr>
            <w:top w:val="none" w:sz="0" w:space="0" w:color="auto"/>
            <w:left w:val="none" w:sz="0" w:space="0" w:color="auto"/>
            <w:bottom w:val="none" w:sz="0" w:space="0" w:color="auto"/>
            <w:right w:val="none" w:sz="0" w:space="0" w:color="auto"/>
          </w:divBdr>
        </w:div>
        <w:div w:id="912010083">
          <w:marLeft w:val="0"/>
          <w:marRight w:val="0"/>
          <w:marTop w:val="0"/>
          <w:marBottom w:val="0"/>
          <w:divBdr>
            <w:top w:val="none" w:sz="0" w:space="0" w:color="auto"/>
            <w:left w:val="none" w:sz="0" w:space="0" w:color="auto"/>
            <w:bottom w:val="none" w:sz="0" w:space="0" w:color="auto"/>
            <w:right w:val="none" w:sz="0" w:space="0" w:color="auto"/>
          </w:divBdr>
        </w:div>
        <w:div w:id="139544678">
          <w:marLeft w:val="0"/>
          <w:marRight w:val="0"/>
          <w:marTop w:val="0"/>
          <w:marBottom w:val="0"/>
          <w:divBdr>
            <w:top w:val="none" w:sz="0" w:space="0" w:color="auto"/>
            <w:left w:val="none" w:sz="0" w:space="0" w:color="auto"/>
            <w:bottom w:val="none" w:sz="0" w:space="0" w:color="auto"/>
            <w:right w:val="none" w:sz="0" w:space="0" w:color="auto"/>
          </w:divBdr>
        </w:div>
        <w:div w:id="2124301609">
          <w:marLeft w:val="0"/>
          <w:marRight w:val="0"/>
          <w:marTop w:val="0"/>
          <w:marBottom w:val="0"/>
          <w:divBdr>
            <w:top w:val="none" w:sz="0" w:space="0" w:color="auto"/>
            <w:left w:val="none" w:sz="0" w:space="0" w:color="auto"/>
            <w:bottom w:val="none" w:sz="0" w:space="0" w:color="auto"/>
            <w:right w:val="none" w:sz="0" w:space="0" w:color="auto"/>
          </w:divBdr>
        </w:div>
        <w:div w:id="160780842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90403573">
      <w:bodyDiv w:val="1"/>
      <w:marLeft w:val="0"/>
      <w:marRight w:val="0"/>
      <w:marTop w:val="0"/>
      <w:marBottom w:val="0"/>
      <w:divBdr>
        <w:top w:val="none" w:sz="0" w:space="0" w:color="auto"/>
        <w:left w:val="none" w:sz="0" w:space="0" w:color="auto"/>
        <w:bottom w:val="none" w:sz="0" w:space="0" w:color="auto"/>
        <w:right w:val="none" w:sz="0" w:space="0" w:color="auto"/>
      </w:divBdr>
      <w:divsChild>
        <w:div w:id="2116097668">
          <w:marLeft w:val="0"/>
          <w:marRight w:val="0"/>
          <w:marTop w:val="0"/>
          <w:marBottom w:val="0"/>
          <w:divBdr>
            <w:top w:val="none" w:sz="0" w:space="0" w:color="auto"/>
            <w:left w:val="none" w:sz="0" w:space="0" w:color="auto"/>
            <w:bottom w:val="none" w:sz="0" w:space="0" w:color="auto"/>
            <w:right w:val="none" w:sz="0" w:space="0" w:color="auto"/>
          </w:divBdr>
        </w:div>
        <w:div w:id="1174413430">
          <w:marLeft w:val="0"/>
          <w:marRight w:val="0"/>
          <w:marTop w:val="0"/>
          <w:marBottom w:val="0"/>
          <w:divBdr>
            <w:top w:val="none" w:sz="0" w:space="0" w:color="auto"/>
            <w:left w:val="none" w:sz="0" w:space="0" w:color="auto"/>
            <w:bottom w:val="none" w:sz="0" w:space="0" w:color="auto"/>
            <w:right w:val="none" w:sz="0" w:space="0" w:color="auto"/>
          </w:divBdr>
        </w:div>
        <w:div w:id="1690253283">
          <w:marLeft w:val="0"/>
          <w:marRight w:val="0"/>
          <w:marTop w:val="0"/>
          <w:marBottom w:val="0"/>
          <w:divBdr>
            <w:top w:val="none" w:sz="0" w:space="0" w:color="auto"/>
            <w:left w:val="none" w:sz="0" w:space="0" w:color="auto"/>
            <w:bottom w:val="none" w:sz="0" w:space="0" w:color="auto"/>
            <w:right w:val="none" w:sz="0" w:space="0" w:color="auto"/>
          </w:divBdr>
        </w:div>
        <w:div w:id="583759619">
          <w:marLeft w:val="0"/>
          <w:marRight w:val="0"/>
          <w:marTop w:val="0"/>
          <w:marBottom w:val="0"/>
          <w:divBdr>
            <w:top w:val="none" w:sz="0" w:space="0" w:color="auto"/>
            <w:left w:val="none" w:sz="0" w:space="0" w:color="auto"/>
            <w:bottom w:val="none" w:sz="0" w:space="0" w:color="auto"/>
            <w:right w:val="none" w:sz="0" w:space="0" w:color="auto"/>
          </w:divBdr>
        </w:div>
        <w:div w:id="1374618454">
          <w:marLeft w:val="0"/>
          <w:marRight w:val="0"/>
          <w:marTop w:val="0"/>
          <w:marBottom w:val="0"/>
          <w:divBdr>
            <w:top w:val="none" w:sz="0" w:space="0" w:color="auto"/>
            <w:left w:val="none" w:sz="0" w:space="0" w:color="auto"/>
            <w:bottom w:val="none" w:sz="0" w:space="0" w:color="auto"/>
            <w:right w:val="none" w:sz="0" w:space="0" w:color="auto"/>
          </w:divBdr>
        </w:div>
        <w:div w:id="2013874708">
          <w:marLeft w:val="0"/>
          <w:marRight w:val="0"/>
          <w:marTop w:val="0"/>
          <w:marBottom w:val="0"/>
          <w:divBdr>
            <w:top w:val="none" w:sz="0" w:space="0" w:color="auto"/>
            <w:left w:val="none" w:sz="0" w:space="0" w:color="auto"/>
            <w:bottom w:val="none" w:sz="0" w:space="0" w:color="auto"/>
            <w:right w:val="none" w:sz="0" w:space="0" w:color="auto"/>
          </w:divBdr>
        </w:div>
        <w:div w:id="204761184">
          <w:marLeft w:val="0"/>
          <w:marRight w:val="0"/>
          <w:marTop w:val="0"/>
          <w:marBottom w:val="0"/>
          <w:divBdr>
            <w:top w:val="none" w:sz="0" w:space="0" w:color="auto"/>
            <w:left w:val="none" w:sz="0" w:space="0" w:color="auto"/>
            <w:bottom w:val="none" w:sz="0" w:space="0" w:color="auto"/>
            <w:right w:val="none" w:sz="0" w:space="0" w:color="auto"/>
          </w:divBdr>
        </w:div>
        <w:div w:id="1501777066">
          <w:marLeft w:val="0"/>
          <w:marRight w:val="0"/>
          <w:marTop w:val="0"/>
          <w:marBottom w:val="0"/>
          <w:divBdr>
            <w:top w:val="none" w:sz="0" w:space="0" w:color="auto"/>
            <w:left w:val="none" w:sz="0" w:space="0" w:color="auto"/>
            <w:bottom w:val="none" w:sz="0" w:space="0" w:color="auto"/>
            <w:right w:val="none" w:sz="0" w:space="0" w:color="auto"/>
          </w:divBdr>
        </w:div>
        <w:div w:id="700978699">
          <w:marLeft w:val="0"/>
          <w:marRight w:val="0"/>
          <w:marTop w:val="0"/>
          <w:marBottom w:val="0"/>
          <w:divBdr>
            <w:top w:val="none" w:sz="0" w:space="0" w:color="auto"/>
            <w:left w:val="none" w:sz="0" w:space="0" w:color="auto"/>
            <w:bottom w:val="none" w:sz="0" w:space="0" w:color="auto"/>
            <w:right w:val="none" w:sz="0" w:space="0" w:color="auto"/>
          </w:divBdr>
        </w:div>
        <w:div w:id="1127620544">
          <w:marLeft w:val="0"/>
          <w:marRight w:val="0"/>
          <w:marTop w:val="0"/>
          <w:marBottom w:val="0"/>
          <w:divBdr>
            <w:top w:val="none" w:sz="0" w:space="0" w:color="auto"/>
            <w:left w:val="none" w:sz="0" w:space="0" w:color="auto"/>
            <w:bottom w:val="none" w:sz="0" w:space="0" w:color="auto"/>
            <w:right w:val="none" w:sz="0" w:space="0" w:color="auto"/>
          </w:divBdr>
        </w:div>
        <w:div w:id="734671445">
          <w:marLeft w:val="0"/>
          <w:marRight w:val="0"/>
          <w:marTop w:val="0"/>
          <w:marBottom w:val="0"/>
          <w:divBdr>
            <w:top w:val="none" w:sz="0" w:space="0" w:color="auto"/>
            <w:left w:val="none" w:sz="0" w:space="0" w:color="auto"/>
            <w:bottom w:val="none" w:sz="0" w:space="0" w:color="auto"/>
            <w:right w:val="none" w:sz="0" w:space="0" w:color="auto"/>
          </w:divBdr>
        </w:div>
        <w:div w:id="2123457889">
          <w:marLeft w:val="0"/>
          <w:marRight w:val="0"/>
          <w:marTop w:val="0"/>
          <w:marBottom w:val="0"/>
          <w:divBdr>
            <w:top w:val="none" w:sz="0" w:space="0" w:color="auto"/>
            <w:left w:val="none" w:sz="0" w:space="0" w:color="auto"/>
            <w:bottom w:val="none" w:sz="0" w:space="0" w:color="auto"/>
            <w:right w:val="none" w:sz="0" w:space="0" w:color="auto"/>
          </w:divBdr>
        </w:div>
        <w:div w:id="1676180058">
          <w:marLeft w:val="0"/>
          <w:marRight w:val="0"/>
          <w:marTop w:val="0"/>
          <w:marBottom w:val="0"/>
          <w:divBdr>
            <w:top w:val="none" w:sz="0" w:space="0" w:color="auto"/>
            <w:left w:val="none" w:sz="0" w:space="0" w:color="auto"/>
            <w:bottom w:val="none" w:sz="0" w:space="0" w:color="auto"/>
            <w:right w:val="none" w:sz="0" w:space="0" w:color="auto"/>
          </w:divBdr>
        </w:div>
        <w:div w:id="152919045">
          <w:marLeft w:val="0"/>
          <w:marRight w:val="0"/>
          <w:marTop w:val="0"/>
          <w:marBottom w:val="0"/>
          <w:divBdr>
            <w:top w:val="none" w:sz="0" w:space="0" w:color="auto"/>
            <w:left w:val="none" w:sz="0" w:space="0" w:color="auto"/>
            <w:bottom w:val="none" w:sz="0" w:space="0" w:color="auto"/>
            <w:right w:val="none" w:sz="0" w:space="0" w:color="auto"/>
          </w:divBdr>
        </w:div>
        <w:div w:id="1527788629">
          <w:marLeft w:val="0"/>
          <w:marRight w:val="0"/>
          <w:marTop w:val="0"/>
          <w:marBottom w:val="0"/>
          <w:divBdr>
            <w:top w:val="none" w:sz="0" w:space="0" w:color="auto"/>
            <w:left w:val="none" w:sz="0" w:space="0" w:color="auto"/>
            <w:bottom w:val="none" w:sz="0" w:space="0" w:color="auto"/>
            <w:right w:val="none" w:sz="0" w:space="0" w:color="auto"/>
          </w:divBdr>
        </w:div>
        <w:div w:id="974069388">
          <w:marLeft w:val="0"/>
          <w:marRight w:val="0"/>
          <w:marTop w:val="0"/>
          <w:marBottom w:val="0"/>
          <w:divBdr>
            <w:top w:val="none" w:sz="0" w:space="0" w:color="auto"/>
            <w:left w:val="none" w:sz="0" w:space="0" w:color="auto"/>
            <w:bottom w:val="none" w:sz="0" w:space="0" w:color="auto"/>
            <w:right w:val="none" w:sz="0" w:space="0" w:color="auto"/>
          </w:divBdr>
        </w:div>
        <w:div w:id="84503472">
          <w:marLeft w:val="0"/>
          <w:marRight w:val="0"/>
          <w:marTop w:val="0"/>
          <w:marBottom w:val="0"/>
          <w:divBdr>
            <w:top w:val="none" w:sz="0" w:space="0" w:color="auto"/>
            <w:left w:val="none" w:sz="0" w:space="0" w:color="auto"/>
            <w:bottom w:val="none" w:sz="0" w:space="0" w:color="auto"/>
            <w:right w:val="none" w:sz="0" w:space="0" w:color="auto"/>
          </w:divBdr>
        </w:div>
        <w:div w:id="2048097616">
          <w:marLeft w:val="0"/>
          <w:marRight w:val="0"/>
          <w:marTop w:val="0"/>
          <w:marBottom w:val="0"/>
          <w:divBdr>
            <w:top w:val="none" w:sz="0" w:space="0" w:color="auto"/>
            <w:left w:val="none" w:sz="0" w:space="0" w:color="auto"/>
            <w:bottom w:val="none" w:sz="0" w:space="0" w:color="auto"/>
            <w:right w:val="none" w:sz="0" w:space="0" w:color="auto"/>
          </w:divBdr>
        </w:div>
      </w:divsChild>
    </w:div>
    <w:div w:id="309480970">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97040035">
      <w:bodyDiv w:val="1"/>
      <w:marLeft w:val="0"/>
      <w:marRight w:val="0"/>
      <w:marTop w:val="0"/>
      <w:marBottom w:val="0"/>
      <w:divBdr>
        <w:top w:val="none" w:sz="0" w:space="0" w:color="auto"/>
        <w:left w:val="none" w:sz="0" w:space="0" w:color="auto"/>
        <w:bottom w:val="none" w:sz="0" w:space="0" w:color="auto"/>
        <w:right w:val="none" w:sz="0" w:space="0" w:color="auto"/>
      </w:divBdr>
      <w:divsChild>
        <w:div w:id="1501892922">
          <w:marLeft w:val="0"/>
          <w:marRight w:val="0"/>
          <w:marTop w:val="0"/>
          <w:marBottom w:val="0"/>
          <w:divBdr>
            <w:top w:val="none" w:sz="0" w:space="0" w:color="auto"/>
            <w:left w:val="none" w:sz="0" w:space="0" w:color="auto"/>
            <w:bottom w:val="none" w:sz="0" w:space="0" w:color="auto"/>
            <w:right w:val="none" w:sz="0" w:space="0" w:color="auto"/>
          </w:divBdr>
        </w:div>
        <w:div w:id="2041658581">
          <w:marLeft w:val="0"/>
          <w:marRight w:val="0"/>
          <w:marTop w:val="0"/>
          <w:marBottom w:val="0"/>
          <w:divBdr>
            <w:top w:val="none" w:sz="0" w:space="0" w:color="auto"/>
            <w:left w:val="none" w:sz="0" w:space="0" w:color="auto"/>
            <w:bottom w:val="none" w:sz="0" w:space="0" w:color="auto"/>
            <w:right w:val="none" w:sz="0" w:space="0" w:color="auto"/>
          </w:divBdr>
        </w:div>
        <w:div w:id="1309742681">
          <w:marLeft w:val="0"/>
          <w:marRight w:val="0"/>
          <w:marTop w:val="0"/>
          <w:marBottom w:val="0"/>
          <w:divBdr>
            <w:top w:val="none" w:sz="0" w:space="0" w:color="auto"/>
            <w:left w:val="none" w:sz="0" w:space="0" w:color="auto"/>
            <w:bottom w:val="none" w:sz="0" w:space="0" w:color="auto"/>
            <w:right w:val="none" w:sz="0" w:space="0" w:color="auto"/>
          </w:divBdr>
        </w:div>
        <w:div w:id="1816794198">
          <w:marLeft w:val="0"/>
          <w:marRight w:val="0"/>
          <w:marTop w:val="0"/>
          <w:marBottom w:val="0"/>
          <w:divBdr>
            <w:top w:val="none" w:sz="0" w:space="0" w:color="auto"/>
            <w:left w:val="none" w:sz="0" w:space="0" w:color="auto"/>
            <w:bottom w:val="none" w:sz="0" w:space="0" w:color="auto"/>
            <w:right w:val="none" w:sz="0" w:space="0" w:color="auto"/>
          </w:divBdr>
        </w:div>
        <w:div w:id="1191605034">
          <w:marLeft w:val="0"/>
          <w:marRight w:val="0"/>
          <w:marTop w:val="0"/>
          <w:marBottom w:val="0"/>
          <w:divBdr>
            <w:top w:val="none" w:sz="0" w:space="0" w:color="auto"/>
            <w:left w:val="none" w:sz="0" w:space="0" w:color="auto"/>
            <w:bottom w:val="none" w:sz="0" w:space="0" w:color="auto"/>
            <w:right w:val="none" w:sz="0" w:space="0" w:color="auto"/>
          </w:divBdr>
        </w:div>
        <w:div w:id="1198276157">
          <w:marLeft w:val="0"/>
          <w:marRight w:val="0"/>
          <w:marTop w:val="0"/>
          <w:marBottom w:val="0"/>
          <w:divBdr>
            <w:top w:val="none" w:sz="0" w:space="0" w:color="auto"/>
            <w:left w:val="none" w:sz="0" w:space="0" w:color="auto"/>
            <w:bottom w:val="none" w:sz="0" w:space="0" w:color="auto"/>
            <w:right w:val="none" w:sz="0" w:space="0" w:color="auto"/>
          </w:divBdr>
        </w:div>
        <w:div w:id="1316837135">
          <w:marLeft w:val="0"/>
          <w:marRight w:val="0"/>
          <w:marTop w:val="0"/>
          <w:marBottom w:val="0"/>
          <w:divBdr>
            <w:top w:val="none" w:sz="0" w:space="0" w:color="auto"/>
            <w:left w:val="none" w:sz="0" w:space="0" w:color="auto"/>
            <w:bottom w:val="none" w:sz="0" w:space="0" w:color="auto"/>
            <w:right w:val="none" w:sz="0" w:space="0" w:color="auto"/>
          </w:divBdr>
        </w:div>
        <w:div w:id="37819641">
          <w:marLeft w:val="0"/>
          <w:marRight w:val="0"/>
          <w:marTop w:val="0"/>
          <w:marBottom w:val="0"/>
          <w:divBdr>
            <w:top w:val="none" w:sz="0" w:space="0" w:color="auto"/>
            <w:left w:val="none" w:sz="0" w:space="0" w:color="auto"/>
            <w:bottom w:val="none" w:sz="0" w:space="0" w:color="auto"/>
            <w:right w:val="none" w:sz="0" w:space="0" w:color="auto"/>
          </w:divBdr>
        </w:div>
        <w:div w:id="642122218">
          <w:marLeft w:val="0"/>
          <w:marRight w:val="0"/>
          <w:marTop w:val="0"/>
          <w:marBottom w:val="0"/>
          <w:divBdr>
            <w:top w:val="none" w:sz="0" w:space="0" w:color="auto"/>
            <w:left w:val="none" w:sz="0" w:space="0" w:color="auto"/>
            <w:bottom w:val="none" w:sz="0" w:space="0" w:color="auto"/>
            <w:right w:val="none" w:sz="0" w:space="0" w:color="auto"/>
          </w:divBdr>
        </w:div>
        <w:div w:id="1717897819">
          <w:marLeft w:val="0"/>
          <w:marRight w:val="0"/>
          <w:marTop w:val="0"/>
          <w:marBottom w:val="0"/>
          <w:divBdr>
            <w:top w:val="none" w:sz="0" w:space="0" w:color="auto"/>
            <w:left w:val="none" w:sz="0" w:space="0" w:color="auto"/>
            <w:bottom w:val="none" w:sz="0" w:space="0" w:color="auto"/>
            <w:right w:val="none" w:sz="0" w:space="0" w:color="auto"/>
          </w:divBdr>
        </w:div>
        <w:div w:id="1308826200">
          <w:marLeft w:val="0"/>
          <w:marRight w:val="0"/>
          <w:marTop w:val="0"/>
          <w:marBottom w:val="0"/>
          <w:divBdr>
            <w:top w:val="none" w:sz="0" w:space="0" w:color="auto"/>
            <w:left w:val="none" w:sz="0" w:space="0" w:color="auto"/>
            <w:bottom w:val="none" w:sz="0" w:space="0" w:color="auto"/>
            <w:right w:val="none" w:sz="0" w:space="0" w:color="auto"/>
          </w:divBdr>
        </w:div>
        <w:div w:id="596134507">
          <w:marLeft w:val="0"/>
          <w:marRight w:val="0"/>
          <w:marTop w:val="0"/>
          <w:marBottom w:val="0"/>
          <w:divBdr>
            <w:top w:val="none" w:sz="0" w:space="0" w:color="auto"/>
            <w:left w:val="none" w:sz="0" w:space="0" w:color="auto"/>
            <w:bottom w:val="none" w:sz="0" w:space="0" w:color="auto"/>
            <w:right w:val="none" w:sz="0" w:space="0" w:color="auto"/>
          </w:divBdr>
        </w:div>
        <w:div w:id="1349719501">
          <w:marLeft w:val="0"/>
          <w:marRight w:val="0"/>
          <w:marTop w:val="0"/>
          <w:marBottom w:val="0"/>
          <w:divBdr>
            <w:top w:val="none" w:sz="0" w:space="0" w:color="auto"/>
            <w:left w:val="none" w:sz="0" w:space="0" w:color="auto"/>
            <w:bottom w:val="none" w:sz="0" w:space="0" w:color="auto"/>
            <w:right w:val="none" w:sz="0" w:space="0" w:color="auto"/>
          </w:divBdr>
          <w:divsChild>
            <w:div w:id="147136264">
              <w:marLeft w:val="0"/>
              <w:marRight w:val="0"/>
              <w:marTop w:val="0"/>
              <w:marBottom w:val="0"/>
              <w:divBdr>
                <w:top w:val="none" w:sz="0" w:space="0" w:color="auto"/>
                <w:left w:val="none" w:sz="0" w:space="0" w:color="auto"/>
                <w:bottom w:val="none" w:sz="0" w:space="0" w:color="auto"/>
                <w:right w:val="none" w:sz="0" w:space="0" w:color="auto"/>
              </w:divBdr>
            </w:div>
            <w:div w:id="2096582959">
              <w:marLeft w:val="0"/>
              <w:marRight w:val="0"/>
              <w:marTop w:val="0"/>
              <w:marBottom w:val="0"/>
              <w:divBdr>
                <w:top w:val="none" w:sz="0" w:space="0" w:color="auto"/>
                <w:left w:val="none" w:sz="0" w:space="0" w:color="auto"/>
                <w:bottom w:val="none" w:sz="0" w:space="0" w:color="auto"/>
                <w:right w:val="none" w:sz="0" w:space="0" w:color="auto"/>
              </w:divBdr>
            </w:div>
            <w:div w:id="580913238">
              <w:marLeft w:val="0"/>
              <w:marRight w:val="0"/>
              <w:marTop w:val="0"/>
              <w:marBottom w:val="0"/>
              <w:divBdr>
                <w:top w:val="none" w:sz="0" w:space="0" w:color="auto"/>
                <w:left w:val="none" w:sz="0" w:space="0" w:color="auto"/>
                <w:bottom w:val="none" w:sz="0" w:space="0" w:color="auto"/>
                <w:right w:val="none" w:sz="0" w:space="0" w:color="auto"/>
              </w:divBdr>
            </w:div>
            <w:div w:id="1221595706">
              <w:marLeft w:val="0"/>
              <w:marRight w:val="0"/>
              <w:marTop w:val="0"/>
              <w:marBottom w:val="0"/>
              <w:divBdr>
                <w:top w:val="none" w:sz="0" w:space="0" w:color="auto"/>
                <w:left w:val="none" w:sz="0" w:space="0" w:color="auto"/>
                <w:bottom w:val="none" w:sz="0" w:space="0" w:color="auto"/>
                <w:right w:val="none" w:sz="0" w:space="0" w:color="auto"/>
              </w:divBdr>
            </w:div>
            <w:div w:id="1024787740">
              <w:marLeft w:val="0"/>
              <w:marRight w:val="0"/>
              <w:marTop w:val="0"/>
              <w:marBottom w:val="0"/>
              <w:divBdr>
                <w:top w:val="none" w:sz="0" w:space="0" w:color="auto"/>
                <w:left w:val="none" w:sz="0" w:space="0" w:color="auto"/>
                <w:bottom w:val="none" w:sz="0" w:space="0" w:color="auto"/>
                <w:right w:val="none" w:sz="0" w:space="0" w:color="auto"/>
              </w:divBdr>
            </w:div>
            <w:div w:id="512719329">
              <w:marLeft w:val="0"/>
              <w:marRight w:val="0"/>
              <w:marTop w:val="0"/>
              <w:marBottom w:val="0"/>
              <w:divBdr>
                <w:top w:val="none" w:sz="0" w:space="0" w:color="auto"/>
                <w:left w:val="none" w:sz="0" w:space="0" w:color="auto"/>
                <w:bottom w:val="none" w:sz="0" w:space="0" w:color="auto"/>
                <w:right w:val="none" w:sz="0" w:space="0" w:color="auto"/>
              </w:divBdr>
            </w:div>
            <w:div w:id="587541964">
              <w:marLeft w:val="0"/>
              <w:marRight w:val="0"/>
              <w:marTop w:val="0"/>
              <w:marBottom w:val="0"/>
              <w:divBdr>
                <w:top w:val="none" w:sz="0" w:space="0" w:color="auto"/>
                <w:left w:val="none" w:sz="0" w:space="0" w:color="auto"/>
                <w:bottom w:val="none" w:sz="0" w:space="0" w:color="auto"/>
                <w:right w:val="none" w:sz="0" w:space="0" w:color="auto"/>
              </w:divBdr>
            </w:div>
            <w:div w:id="1923948997">
              <w:marLeft w:val="0"/>
              <w:marRight w:val="0"/>
              <w:marTop w:val="0"/>
              <w:marBottom w:val="0"/>
              <w:divBdr>
                <w:top w:val="none" w:sz="0" w:space="0" w:color="auto"/>
                <w:left w:val="none" w:sz="0" w:space="0" w:color="auto"/>
                <w:bottom w:val="none" w:sz="0" w:space="0" w:color="auto"/>
                <w:right w:val="none" w:sz="0" w:space="0" w:color="auto"/>
              </w:divBdr>
            </w:div>
            <w:div w:id="1644308405">
              <w:marLeft w:val="0"/>
              <w:marRight w:val="0"/>
              <w:marTop w:val="0"/>
              <w:marBottom w:val="0"/>
              <w:divBdr>
                <w:top w:val="none" w:sz="0" w:space="0" w:color="auto"/>
                <w:left w:val="none" w:sz="0" w:space="0" w:color="auto"/>
                <w:bottom w:val="none" w:sz="0" w:space="0" w:color="auto"/>
                <w:right w:val="none" w:sz="0" w:space="0" w:color="auto"/>
              </w:divBdr>
            </w:div>
            <w:div w:id="1595163574">
              <w:marLeft w:val="0"/>
              <w:marRight w:val="0"/>
              <w:marTop w:val="0"/>
              <w:marBottom w:val="0"/>
              <w:divBdr>
                <w:top w:val="none" w:sz="0" w:space="0" w:color="auto"/>
                <w:left w:val="none" w:sz="0" w:space="0" w:color="auto"/>
                <w:bottom w:val="none" w:sz="0" w:space="0" w:color="auto"/>
                <w:right w:val="none" w:sz="0" w:space="0" w:color="auto"/>
              </w:divBdr>
            </w:div>
            <w:div w:id="1054543753">
              <w:marLeft w:val="0"/>
              <w:marRight w:val="0"/>
              <w:marTop w:val="0"/>
              <w:marBottom w:val="0"/>
              <w:divBdr>
                <w:top w:val="none" w:sz="0" w:space="0" w:color="auto"/>
                <w:left w:val="none" w:sz="0" w:space="0" w:color="auto"/>
                <w:bottom w:val="none" w:sz="0" w:space="0" w:color="auto"/>
                <w:right w:val="none" w:sz="0" w:space="0" w:color="auto"/>
              </w:divBdr>
            </w:div>
            <w:div w:id="2051764605">
              <w:marLeft w:val="0"/>
              <w:marRight w:val="0"/>
              <w:marTop w:val="0"/>
              <w:marBottom w:val="0"/>
              <w:divBdr>
                <w:top w:val="none" w:sz="0" w:space="0" w:color="auto"/>
                <w:left w:val="none" w:sz="0" w:space="0" w:color="auto"/>
                <w:bottom w:val="none" w:sz="0" w:space="0" w:color="auto"/>
                <w:right w:val="none" w:sz="0" w:space="0" w:color="auto"/>
              </w:divBdr>
            </w:div>
            <w:div w:id="1748376732">
              <w:marLeft w:val="0"/>
              <w:marRight w:val="0"/>
              <w:marTop w:val="0"/>
              <w:marBottom w:val="0"/>
              <w:divBdr>
                <w:top w:val="none" w:sz="0" w:space="0" w:color="auto"/>
                <w:left w:val="none" w:sz="0" w:space="0" w:color="auto"/>
                <w:bottom w:val="none" w:sz="0" w:space="0" w:color="auto"/>
                <w:right w:val="none" w:sz="0" w:space="0" w:color="auto"/>
              </w:divBdr>
            </w:div>
            <w:div w:id="361251871">
              <w:marLeft w:val="0"/>
              <w:marRight w:val="0"/>
              <w:marTop w:val="0"/>
              <w:marBottom w:val="0"/>
              <w:divBdr>
                <w:top w:val="none" w:sz="0" w:space="0" w:color="auto"/>
                <w:left w:val="none" w:sz="0" w:space="0" w:color="auto"/>
                <w:bottom w:val="none" w:sz="0" w:space="0" w:color="auto"/>
                <w:right w:val="none" w:sz="0" w:space="0" w:color="auto"/>
              </w:divBdr>
            </w:div>
            <w:div w:id="2085494377">
              <w:marLeft w:val="0"/>
              <w:marRight w:val="0"/>
              <w:marTop w:val="0"/>
              <w:marBottom w:val="0"/>
              <w:divBdr>
                <w:top w:val="none" w:sz="0" w:space="0" w:color="auto"/>
                <w:left w:val="none" w:sz="0" w:space="0" w:color="auto"/>
                <w:bottom w:val="none" w:sz="0" w:space="0" w:color="auto"/>
                <w:right w:val="none" w:sz="0" w:space="0" w:color="auto"/>
              </w:divBdr>
            </w:div>
            <w:div w:id="1127115711">
              <w:marLeft w:val="0"/>
              <w:marRight w:val="0"/>
              <w:marTop w:val="0"/>
              <w:marBottom w:val="0"/>
              <w:divBdr>
                <w:top w:val="none" w:sz="0" w:space="0" w:color="auto"/>
                <w:left w:val="none" w:sz="0" w:space="0" w:color="auto"/>
                <w:bottom w:val="none" w:sz="0" w:space="0" w:color="auto"/>
                <w:right w:val="none" w:sz="0" w:space="0" w:color="auto"/>
              </w:divBdr>
            </w:div>
            <w:div w:id="551576495">
              <w:marLeft w:val="0"/>
              <w:marRight w:val="0"/>
              <w:marTop w:val="0"/>
              <w:marBottom w:val="0"/>
              <w:divBdr>
                <w:top w:val="none" w:sz="0" w:space="0" w:color="auto"/>
                <w:left w:val="none" w:sz="0" w:space="0" w:color="auto"/>
                <w:bottom w:val="none" w:sz="0" w:space="0" w:color="auto"/>
                <w:right w:val="none" w:sz="0" w:space="0" w:color="auto"/>
              </w:divBdr>
            </w:div>
            <w:div w:id="1765303758">
              <w:marLeft w:val="0"/>
              <w:marRight w:val="0"/>
              <w:marTop w:val="0"/>
              <w:marBottom w:val="0"/>
              <w:divBdr>
                <w:top w:val="none" w:sz="0" w:space="0" w:color="auto"/>
                <w:left w:val="none" w:sz="0" w:space="0" w:color="auto"/>
                <w:bottom w:val="none" w:sz="0" w:space="0" w:color="auto"/>
                <w:right w:val="none" w:sz="0" w:space="0" w:color="auto"/>
              </w:divBdr>
            </w:div>
            <w:div w:id="818889293">
              <w:marLeft w:val="0"/>
              <w:marRight w:val="0"/>
              <w:marTop w:val="0"/>
              <w:marBottom w:val="0"/>
              <w:divBdr>
                <w:top w:val="none" w:sz="0" w:space="0" w:color="auto"/>
                <w:left w:val="none" w:sz="0" w:space="0" w:color="auto"/>
                <w:bottom w:val="none" w:sz="0" w:space="0" w:color="auto"/>
                <w:right w:val="none" w:sz="0" w:space="0" w:color="auto"/>
              </w:divBdr>
            </w:div>
            <w:div w:id="602301709">
              <w:marLeft w:val="0"/>
              <w:marRight w:val="0"/>
              <w:marTop w:val="0"/>
              <w:marBottom w:val="0"/>
              <w:divBdr>
                <w:top w:val="none" w:sz="0" w:space="0" w:color="auto"/>
                <w:left w:val="none" w:sz="0" w:space="0" w:color="auto"/>
                <w:bottom w:val="none" w:sz="0" w:space="0" w:color="auto"/>
                <w:right w:val="none" w:sz="0" w:space="0" w:color="auto"/>
              </w:divBdr>
            </w:div>
          </w:divsChild>
        </w:div>
        <w:div w:id="1469544037">
          <w:marLeft w:val="0"/>
          <w:marRight w:val="0"/>
          <w:marTop w:val="0"/>
          <w:marBottom w:val="0"/>
          <w:divBdr>
            <w:top w:val="none" w:sz="0" w:space="0" w:color="auto"/>
            <w:left w:val="none" w:sz="0" w:space="0" w:color="auto"/>
            <w:bottom w:val="none" w:sz="0" w:space="0" w:color="auto"/>
            <w:right w:val="none" w:sz="0" w:space="0" w:color="auto"/>
          </w:divBdr>
        </w:div>
        <w:div w:id="638189996">
          <w:marLeft w:val="0"/>
          <w:marRight w:val="0"/>
          <w:marTop w:val="0"/>
          <w:marBottom w:val="0"/>
          <w:divBdr>
            <w:top w:val="none" w:sz="0" w:space="0" w:color="auto"/>
            <w:left w:val="none" w:sz="0" w:space="0" w:color="auto"/>
            <w:bottom w:val="none" w:sz="0" w:space="0" w:color="auto"/>
            <w:right w:val="none" w:sz="0" w:space="0" w:color="auto"/>
          </w:divBdr>
        </w:div>
        <w:div w:id="495726194">
          <w:marLeft w:val="0"/>
          <w:marRight w:val="0"/>
          <w:marTop w:val="0"/>
          <w:marBottom w:val="0"/>
          <w:divBdr>
            <w:top w:val="none" w:sz="0" w:space="0" w:color="auto"/>
            <w:left w:val="none" w:sz="0" w:space="0" w:color="auto"/>
            <w:bottom w:val="none" w:sz="0" w:space="0" w:color="auto"/>
            <w:right w:val="none" w:sz="0" w:space="0" w:color="auto"/>
          </w:divBdr>
        </w:div>
        <w:div w:id="1763647683">
          <w:marLeft w:val="0"/>
          <w:marRight w:val="0"/>
          <w:marTop w:val="0"/>
          <w:marBottom w:val="0"/>
          <w:divBdr>
            <w:top w:val="none" w:sz="0" w:space="0" w:color="auto"/>
            <w:left w:val="none" w:sz="0" w:space="0" w:color="auto"/>
            <w:bottom w:val="none" w:sz="0" w:space="0" w:color="auto"/>
            <w:right w:val="none" w:sz="0" w:space="0" w:color="auto"/>
          </w:divBdr>
        </w:div>
        <w:div w:id="1790736490">
          <w:marLeft w:val="0"/>
          <w:marRight w:val="0"/>
          <w:marTop w:val="0"/>
          <w:marBottom w:val="0"/>
          <w:divBdr>
            <w:top w:val="none" w:sz="0" w:space="0" w:color="auto"/>
            <w:left w:val="none" w:sz="0" w:space="0" w:color="auto"/>
            <w:bottom w:val="none" w:sz="0" w:space="0" w:color="auto"/>
            <w:right w:val="none" w:sz="0" w:space="0" w:color="auto"/>
          </w:divBdr>
        </w:div>
        <w:div w:id="669454308">
          <w:marLeft w:val="0"/>
          <w:marRight w:val="0"/>
          <w:marTop w:val="0"/>
          <w:marBottom w:val="0"/>
          <w:divBdr>
            <w:top w:val="none" w:sz="0" w:space="0" w:color="auto"/>
            <w:left w:val="none" w:sz="0" w:space="0" w:color="auto"/>
            <w:bottom w:val="none" w:sz="0" w:space="0" w:color="auto"/>
            <w:right w:val="none" w:sz="0" w:space="0" w:color="auto"/>
          </w:divBdr>
        </w:div>
        <w:div w:id="544373620">
          <w:marLeft w:val="0"/>
          <w:marRight w:val="0"/>
          <w:marTop w:val="0"/>
          <w:marBottom w:val="0"/>
          <w:divBdr>
            <w:top w:val="none" w:sz="0" w:space="0" w:color="auto"/>
            <w:left w:val="none" w:sz="0" w:space="0" w:color="auto"/>
            <w:bottom w:val="none" w:sz="0" w:space="0" w:color="auto"/>
            <w:right w:val="none" w:sz="0" w:space="0" w:color="auto"/>
          </w:divBdr>
        </w:div>
        <w:div w:id="1323461352">
          <w:marLeft w:val="0"/>
          <w:marRight w:val="0"/>
          <w:marTop w:val="0"/>
          <w:marBottom w:val="0"/>
          <w:divBdr>
            <w:top w:val="none" w:sz="0" w:space="0" w:color="auto"/>
            <w:left w:val="none" w:sz="0" w:space="0" w:color="auto"/>
            <w:bottom w:val="none" w:sz="0" w:space="0" w:color="auto"/>
            <w:right w:val="none" w:sz="0" w:space="0" w:color="auto"/>
          </w:divBdr>
        </w:div>
        <w:div w:id="2067141040">
          <w:marLeft w:val="0"/>
          <w:marRight w:val="0"/>
          <w:marTop w:val="0"/>
          <w:marBottom w:val="0"/>
          <w:divBdr>
            <w:top w:val="none" w:sz="0" w:space="0" w:color="auto"/>
            <w:left w:val="none" w:sz="0" w:space="0" w:color="auto"/>
            <w:bottom w:val="none" w:sz="0" w:space="0" w:color="auto"/>
            <w:right w:val="none" w:sz="0" w:space="0" w:color="auto"/>
          </w:divBdr>
        </w:div>
        <w:div w:id="258413288">
          <w:marLeft w:val="0"/>
          <w:marRight w:val="0"/>
          <w:marTop w:val="0"/>
          <w:marBottom w:val="0"/>
          <w:divBdr>
            <w:top w:val="none" w:sz="0" w:space="0" w:color="auto"/>
            <w:left w:val="none" w:sz="0" w:space="0" w:color="auto"/>
            <w:bottom w:val="none" w:sz="0" w:space="0" w:color="auto"/>
            <w:right w:val="none" w:sz="0" w:space="0" w:color="auto"/>
          </w:divBdr>
        </w:div>
        <w:div w:id="1807619158">
          <w:marLeft w:val="0"/>
          <w:marRight w:val="0"/>
          <w:marTop w:val="0"/>
          <w:marBottom w:val="0"/>
          <w:divBdr>
            <w:top w:val="none" w:sz="0" w:space="0" w:color="auto"/>
            <w:left w:val="none" w:sz="0" w:space="0" w:color="auto"/>
            <w:bottom w:val="none" w:sz="0" w:space="0" w:color="auto"/>
            <w:right w:val="none" w:sz="0" w:space="0" w:color="auto"/>
          </w:divBdr>
        </w:div>
        <w:div w:id="1065377027">
          <w:marLeft w:val="0"/>
          <w:marRight w:val="0"/>
          <w:marTop w:val="0"/>
          <w:marBottom w:val="0"/>
          <w:divBdr>
            <w:top w:val="none" w:sz="0" w:space="0" w:color="auto"/>
            <w:left w:val="none" w:sz="0" w:space="0" w:color="auto"/>
            <w:bottom w:val="none" w:sz="0" w:space="0" w:color="auto"/>
            <w:right w:val="none" w:sz="0" w:space="0" w:color="auto"/>
          </w:divBdr>
        </w:div>
        <w:div w:id="1474326028">
          <w:marLeft w:val="0"/>
          <w:marRight w:val="0"/>
          <w:marTop w:val="0"/>
          <w:marBottom w:val="0"/>
          <w:divBdr>
            <w:top w:val="none" w:sz="0" w:space="0" w:color="auto"/>
            <w:left w:val="none" w:sz="0" w:space="0" w:color="auto"/>
            <w:bottom w:val="none" w:sz="0" w:space="0" w:color="auto"/>
            <w:right w:val="none" w:sz="0" w:space="0" w:color="auto"/>
          </w:divBdr>
        </w:div>
        <w:div w:id="1977758357">
          <w:marLeft w:val="0"/>
          <w:marRight w:val="0"/>
          <w:marTop w:val="0"/>
          <w:marBottom w:val="0"/>
          <w:divBdr>
            <w:top w:val="none" w:sz="0" w:space="0" w:color="auto"/>
            <w:left w:val="none" w:sz="0" w:space="0" w:color="auto"/>
            <w:bottom w:val="none" w:sz="0" w:space="0" w:color="auto"/>
            <w:right w:val="none" w:sz="0" w:space="0" w:color="auto"/>
          </w:divBdr>
        </w:div>
        <w:div w:id="238178542">
          <w:marLeft w:val="0"/>
          <w:marRight w:val="0"/>
          <w:marTop w:val="0"/>
          <w:marBottom w:val="0"/>
          <w:divBdr>
            <w:top w:val="none" w:sz="0" w:space="0" w:color="auto"/>
            <w:left w:val="none" w:sz="0" w:space="0" w:color="auto"/>
            <w:bottom w:val="none" w:sz="0" w:space="0" w:color="auto"/>
            <w:right w:val="none" w:sz="0" w:space="0" w:color="auto"/>
          </w:divBdr>
        </w:div>
        <w:div w:id="1817408296">
          <w:marLeft w:val="0"/>
          <w:marRight w:val="0"/>
          <w:marTop w:val="0"/>
          <w:marBottom w:val="0"/>
          <w:divBdr>
            <w:top w:val="none" w:sz="0" w:space="0" w:color="auto"/>
            <w:left w:val="none" w:sz="0" w:space="0" w:color="auto"/>
            <w:bottom w:val="none" w:sz="0" w:space="0" w:color="auto"/>
            <w:right w:val="none" w:sz="0" w:space="0" w:color="auto"/>
          </w:divBdr>
        </w:div>
        <w:div w:id="1988894238">
          <w:marLeft w:val="0"/>
          <w:marRight w:val="0"/>
          <w:marTop w:val="0"/>
          <w:marBottom w:val="0"/>
          <w:divBdr>
            <w:top w:val="none" w:sz="0" w:space="0" w:color="auto"/>
            <w:left w:val="none" w:sz="0" w:space="0" w:color="auto"/>
            <w:bottom w:val="none" w:sz="0" w:space="0" w:color="auto"/>
            <w:right w:val="none" w:sz="0" w:space="0" w:color="auto"/>
          </w:divBdr>
        </w:div>
        <w:div w:id="2109616181">
          <w:marLeft w:val="0"/>
          <w:marRight w:val="0"/>
          <w:marTop w:val="0"/>
          <w:marBottom w:val="0"/>
          <w:divBdr>
            <w:top w:val="none" w:sz="0" w:space="0" w:color="auto"/>
            <w:left w:val="none" w:sz="0" w:space="0" w:color="auto"/>
            <w:bottom w:val="none" w:sz="0" w:space="0" w:color="auto"/>
            <w:right w:val="none" w:sz="0" w:space="0" w:color="auto"/>
          </w:divBdr>
        </w:div>
        <w:div w:id="2085254644">
          <w:marLeft w:val="0"/>
          <w:marRight w:val="0"/>
          <w:marTop w:val="0"/>
          <w:marBottom w:val="0"/>
          <w:divBdr>
            <w:top w:val="none" w:sz="0" w:space="0" w:color="auto"/>
            <w:left w:val="none" w:sz="0" w:space="0" w:color="auto"/>
            <w:bottom w:val="none" w:sz="0" w:space="0" w:color="auto"/>
            <w:right w:val="none" w:sz="0" w:space="0" w:color="auto"/>
          </w:divBdr>
        </w:div>
        <w:div w:id="747535166">
          <w:marLeft w:val="0"/>
          <w:marRight w:val="0"/>
          <w:marTop w:val="0"/>
          <w:marBottom w:val="0"/>
          <w:divBdr>
            <w:top w:val="none" w:sz="0" w:space="0" w:color="auto"/>
            <w:left w:val="none" w:sz="0" w:space="0" w:color="auto"/>
            <w:bottom w:val="none" w:sz="0" w:space="0" w:color="auto"/>
            <w:right w:val="none" w:sz="0" w:space="0" w:color="auto"/>
          </w:divBdr>
        </w:div>
      </w:divsChild>
    </w:div>
    <w:div w:id="533035811">
      <w:bodyDiv w:val="1"/>
      <w:marLeft w:val="0"/>
      <w:marRight w:val="0"/>
      <w:marTop w:val="0"/>
      <w:marBottom w:val="0"/>
      <w:divBdr>
        <w:top w:val="none" w:sz="0" w:space="0" w:color="auto"/>
        <w:left w:val="none" w:sz="0" w:space="0" w:color="auto"/>
        <w:bottom w:val="none" w:sz="0" w:space="0" w:color="auto"/>
        <w:right w:val="none" w:sz="0" w:space="0" w:color="auto"/>
      </w:divBdr>
      <w:divsChild>
        <w:div w:id="2045059868">
          <w:marLeft w:val="0"/>
          <w:marRight w:val="0"/>
          <w:marTop w:val="0"/>
          <w:marBottom w:val="0"/>
          <w:divBdr>
            <w:top w:val="none" w:sz="0" w:space="0" w:color="auto"/>
            <w:left w:val="none" w:sz="0" w:space="0" w:color="auto"/>
            <w:bottom w:val="none" w:sz="0" w:space="0" w:color="auto"/>
            <w:right w:val="none" w:sz="0" w:space="0" w:color="auto"/>
          </w:divBdr>
        </w:div>
        <w:div w:id="13115044">
          <w:marLeft w:val="0"/>
          <w:marRight w:val="0"/>
          <w:marTop w:val="0"/>
          <w:marBottom w:val="0"/>
          <w:divBdr>
            <w:top w:val="none" w:sz="0" w:space="0" w:color="auto"/>
            <w:left w:val="none" w:sz="0" w:space="0" w:color="auto"/>
            <w:bottom w:val="none" w:sz="0" w:space="0" w:color="auto"/>
            <w:right w:val="none" w:sz="0" w:space="0" w:color="auto"/>
          </w:divBdr>
        </w:div>
        <w:div w:id="6836462">
          <w:marLeft w:val="0"/>
          <w:marRight w:val="0"/>
          <w:marTop w:val="0"/>
          <w:marBottom w:val="0"/>
          <w:divBdr>
            <w:top w:val="none" w:sz="0" w:space="0" w:color="auto"/>
            <w:left w:val="none" w:sz="0" w:space="0" w:color="auto"/>
            <w:bottom w:val="none" w:sz="0" w:space="0" w:color="auto"/>
            <w:right w:val="none" w:sz="0" w:space="0" w:color="auto"/>
          </w:divBdr>
        </w:div>
        <w:div w:id="1557815529">
          <w:marLeft w:val="0"/>
          <w:marRight w:val="0"/>
          <w:marTop w:val="0"/>
          <w:marBottom w:val="0"/>
          <w:divBdr>
            <w:top w:val="none" w:sz="0" w:space="0" w:color="auto"/>
            <w:left w:val="none" w:sz="0" w:space="0" w:color="auto"/>
            <w:bottom w:val="none" w:sz="0" w:space="0" w:color="auto"/>
            <w:right w:val="none" w:sz="0" w:space="0" w:color="auto"/>
          </w:divBdr>
        </w:div>
        <w:div w:id="32778586">
          <w:marLeft w:val="0"/>
          <w:marRight w:val="0"/>
          <w:marTop w:val="0"/>
          <w:marBottom w:val="0"/>
          <w:divBdr>
            <w:top w:val="none" w:sz="0" w:space="0" w:color="auto"/>
            <w:left w:val="none" w:sz="0" w:space="0" w:color="auto"/>
            <w:bottom w:val="none" w:sz="0" w:space="0" w:color="auto"/>
            <w:right w:val="none" w:sz="0" w:space="0" w:color="auto"/>
          </w:divBdr>
        </w:div>
        <w:div w:id="53741443">
          <w:marLeft w:val="0"/>
          <w:marRight w:val="0"/>
          <w:marTop w:val="0"/>
          <w:marBottom w:val="0"/>
          <w:divBdr>
            <w:top w:val="none" w:sz="0" w:space="0" w:color="auto"/>
            <w:left w:val="none" w:sz="0" w:space="0" w:color="auto"/>
            <w:bottom w:val="none" w:sz="0" w:space="0" w:color="auto"/>
            <w:right w:val="none" w:sz="0" w:space="0" w:color="auto"/>
          </w:divBdr>
        </w:div>
        <w:div w:id="1061559033">
          <w:marLeft w:val="0"/>
          <w:marRight w:val="0"/>
          <w:marTop w:val="0"/>
          <w:marBottom w:val="0"/>
          <w:divBdr>
            <w:top w:val="none" w:sz="0" w:space="0" w:color="auto"/>
            <w:left w:val="none" w:sz="0" w:space="0" w:color="auto"/>
            <w:bottom w:val="none" w:sz="0" w:space="0" w:color="auto"/>
            <w:right w:val="none" w:sz="0" w:space="0" w:color="auto"/>
          </w:divBdr>
        </w:div>
        <w:div w:id="1483695515">
          <w:marLeft w:val="0"/>
          <w:marRight w:val="0"/>
          <w:marTop w:val="0"/>
          <w:marBottom w:val="0"/>
          <w:divBdr>
            <w:top w:val="none" w:sz="0" w:space="0" w:color="auto"/>
            <w:left w:val="none" w:sz="0" w:space="0" w:color="auto"/>
            <w:bottom w:val="none" w:sz="0" w:space="0" w:color="auto"/>
            <w:right w:val="none" w:sz="0" w:space="0" w:color="auto"/>
          </w:divBdr>
        </w:div>
        <w:div w:id="35496860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74779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6">
          <w:marLeft w:val="0"/>
          <w:marRight w:val="0"/>
          <w:marTop w:val="0"/>
          <w:marBottom w:val="0"/>
          <w:divBdr>
            <w:top w:val="none" w:sz="0" w:space="0" w:color="auto"/>
            <w:left w:val="none" w:sz="0" w:space="0" w:color="auto"/>
            <w:bottom w:val="none" w:sz="0" w:space="0" w:color="auto"/>
            <w:right w:val="none" w:sz="0" w:space="0" w:color="auto"/>
          </w:divBdr>
        </w:div>
        <w:div w:id="342980543">
          <w:marLeft w:val="0"/>
          <w:marRight w:val="0"/>
          <w:marTop w:val="0"/>
          <w:marBottom w:val="0"/>
          <w:divBdr>
            <w:top w:val="none" w:sz="0" w:space="0" w:color="auto"/>
            <w:left w:val="none" w:sz="0" w:space="0" w:color="auto"/>
            <w:bottom w:val="none" w:sz="0" w:space="0" w:color="auto"/>
            <w:right w:val="none" w:sz="0" w:space="0" w:color="auto"/>
          </w:divBdr>
        </w:div>
        <w:div w:id="82579820">
          <w:marLeft w:val="0"/>
          <w:marRight w:val="0"/>
          <w:marTop w:val="0"/>
          <w:marBottom w:val="0"/>
          <w:divBdr>
            <w:top w:val="none" w:sz="0" w:space="0" w:color="auto"/>
            <w:left w:val="none" w:sz="0" w:space="0" w:color="auto"/>
            <w:bottom w:val="none" w:sz="0" w:space="0" w:color="auto"/>
            <w:right w:val="none" w:sz="0" w:space="0" w:color="auto"/>
          </w:divBdr>
        </w:div>
        <w:div w:id="2078017255">
          <w:marLeft w:val="0"/>
          <w:marRight w:val="0"/>
          <w:marTop w:val="0"/>
          <w:marBottom w:val="0"/>
          <w:divBdr>
            <w:top w:val="none" w:sz="0" w:space="0" w:color="auto"/>
            <w:left w:val="none" w:sz="0" w:space="0" w:color="auto"/>
            <w:bottom w:val="none" w:sz="0" w:space="0" w:color="auto"/>
            <w:right w:val="none" w:sz="0" w:space="0" w:color="auto"/>
          </w:divBdr>
        </w:div>
        <w:div w:id="1403286799">
          <w:marLeft w:val="0"/>
          <w:marRight w:val="0"/>
          <w:marTop w:val="0"/>
          <w:marBottom w:val="0"/>
          <w:divBdr>
            <w:top w:val="none" w:sz="0" w:space="0" w:color="auto"/>
            <w:left w:val="none" w:sz="0" w:space="0" w:color="auto"/>
            <w:bottom w:val="none" w:sz="0" w:space="0" w:color="auto"/>
            <w:right w:val="none" w:sz="0" w:space="0" w:color="auto"/>
          </w:divBdr>
        </w:div>
        <w:div w:id="1646814873">
          <w:marLeft w:val="0"/>
          <w:marRight w:val="0"/>
          <w:marTop w:val="0"/>
          <w:marBottom w:val="0"/>
          <w:divBdr>
            <w:top w:val="none" w:sz="0" w:space="0" w:color="auto"/>
            <w:left w:val="none" w:sz="0" w:space="0" w:color="auto"/>
            <w:bottom w:val="none" w:sz="0" w:space="0" w:color="auto"/>
            <w:right w:val="none" w:sz="0" w:space="0" w:color="auto"/>
          </w:divBdr>
        </w:div>
        <w:div w:id="844247078">
          <w:marLeft w:val="0"/>
          <w:marRight w:val="0"/>
          <w:marTop w:val="0"/>
          <w:marBottom w:val="0"/>
          <w:divBdr>
            <w:top w:val="none" w:sz="0" w:space="0" w:color="auto"/>
            <w:left w:val="none" w:sz="0" w:space="0" w:color="auto"/>
            <w:bottom w:val="none" w:sz="0" w:space="0" w:color="auto"/>
            <w:right w:val="none" w:sz="0" w:space="0" w:color="auto"/>
          </w:divBdr>
        </w:div>
        <w:div w:id="946620583">
          <w:marLeft w:val="0"/>
          <w:marRight w:val="0"/>
          <w:marTop w:val="0"/>
          <w:marBottom w:val="0"/>
          <w:divBdr>
            <w:top w:val="none" w:sz="0" w:space="0" w:color="auto"/>
            <w:left w:val="none" w:sz="0" w:space="0" w:color="auto"/>
            <w:bottom w:val="none" w:sz="0" w:space="0" w:color="auto"/>
            <w:right w:val="none" w:sz="0" w:space="0" w:color="auto"/>
          </w:divBdr>
        </w:div>
        <w:div w:id="14081859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74895604">
      <w:bodyDiv w:val="1"/>
      <w:marLeft w:val="0"/>
      <w:marRight w:val="0"/>
      <w:marTop w:val="0"/>
      <w:marBottom w:val="0"/>
      <w:divBdr>
        <w:top w:val="none" w:sz="0" w:space="0" w:color="auto"/>
        <w:left w:val="none" w:sz="0" w:space="0" w:color="auto"/>
        <w:bottom w:val="none" w:sz="0" w:space="0" w:color="auto"/>
        <w:right w:val="none" w:sz="0" w:space="0" w:color="auto"/>
      </w:divBdr>
      <w:divsChild>
        <w:div w:id="453525217">
          <w:marLeft w:val="0"/>
          <w:marRight w:val="0"/>
          <w:marTop w:val="0"/>
          <w:marBottom w:val="0"/>
          <w:divBdr>
            <w:top w:val="none" w:sz="0" w:space="0" w:color="auto"/>
            <w:left w:val="none" w:sz="0" w:space="0" w:color="auto"/>
            <w:bottom w:val="none" w:sz="0" w:space="0" w:color="auto"/>
            <w:right w:val="none" w:sz="0" w:space="0" w:color="auto"/>
          </w:divBdr>
        </w:div>
        <w:div w:id="1693068322">
          <w:marLeft w:val="0"/>
          <w:marRight w:val="0"/>
          <w:marTop w:val="0"/>
          <w:marBottom w:val="0"/>
          <w:divBdr>
            <w:top w:val="none" w:sz="0" w:space="0" w:color="auto"/>
            <w:left w:val="none" w:sz="0" w:space="0" w:color="auto"/>
            <w:bottom w:val="none" w:sz="0" w:space="0" w:color="auto"/>
            <w:right w:val="none" w:sz="0" w:space="0" w:color="auto"/>
          </w:divBdr>
        </w:div>
        <w:div w:id="724794414">
          <w:marLeft w:val="0"/>
          <w:marRight w:val="0"/>
          <w:marTop w:val="0"/>
          <w:marBottom w:val="0"/>
          <w:divBdr>
            <w:top w:val="none" w:sz="0" w:space="0" w:color="auto"/>
            <w:left w:val="none" w:sz="0" w:space="0" w:color="auto"/>
            <w:bottom w:val="none" w:sz="0" w:space="0" w:color="auto"/>
            <w:right w:val="none" w:sz="0" w:space="0" w:color="auto"/>
          </w:divBdr>
        </w:div>
        <w:div w:id="809976350">
          <w:marLeft w:val="0"/>
          <w:marRight w:val="0"/>
          <w:marTop w:val="0"/>
          <w:marBottom w:val="0"/>
          <w:divBdr>
            <w:top w:val="none" w:sz="0" w:space="0" w:color="auto"/>
            <w:left w:val="none" w:sz="0" w:space="0" w:color="auto"/>
            <w:bottom w:val="none" w:sz="0" w:space="0" w:color="auto"/>
            <w:right w:val="none" w:sz="0" w:space="0" w:color="auto"/>
          </w:divBdr>
        </w:div>
        <w:div w:id="586810337">
          <w:marLeft w:val="0"/>
          <w:marRight w:val="0"/>
          <w:marTop w:val="0"/>
          <w:marBottom w:val="0"/>
          <w:divBdr>
            <w:top w:val="none" w:sz="0" w:space="0" w:color="auto"/>
            <w:left w:val="none" w:sz="0" w:space="0" w:color="auto"/>
            <w:bottom w:val="none" w:sz="0" w:space="0" w:color="auto"/>
            <w:right w:val="none" w:sz="0" w:space="0" w:color="auto"/>
          </w:divBdr>
        </w:div>
        <w:div w:id="1777210935">
          <w:marLeft w:val="0"/>
          <w:marRight w:val="0"/>
          <w:marTop w:val="0"/>
          <w:marBottom w:val="0"/>
          <w:divBdr>
            <w:top w:val="none" w:sz="0" w:space="0" w:color="auto"/>
            <w:left w:val="none" w:sz="0" w:space="0" w:color="auto"/>
            <w:bottom w:val="none" w:sz="0" w:space="0" w:color="auto"/>
            <w:right w:val="none" w:sz="0" w:space="0" w:color="auto"/>
          </w:divBdr>
        </w:div>
        <w:div w:id="1225721857">
          <w:marLeft w:val="0"/>
          <w:marRight w:val="0"/>
          <w:marTop w:val="0"/>
          <w:marBottom w:val="0"/>
          <w:divBdr>
            <w:top w:val="none" w:sz="0" w:space="0" w:color="auto"/>
            <w:left w:val="none" w:sz="0" w:space="0" w:color="auto"/>
            <w:bottom w:val="none" w:sz="0" w:space="0" w:color="auto"/>
            <w:right w:val="none" w:sz="0" w:space="0" w:color="auto"/>
          </w:divBdr>
        </w:div>
        <w:div w:id="405762800">
          <w:marLeft w:val="0"/>
          <w:marRight w:val="0"/>
          <w:marTop w:val="0"/>
          <w:marBottom w:val="0"/>
          <w:divBdr>
            <w:top w:val="none" w:sz="0" w:space="0" w:color="auto"/>
            <w:left w:val="none" w:sz="0" w:space="0" w:color="auto"/>
            <w:bottom w:val="none" w:sz="0" w:space="0" w:color="auto"/>
            <w:right w:val="none" w:sz="0" w:space="0" w:color="auto"/>
          </w:divBdr>
        </w:div>
        <w:div w:id="365957673">
          <w:marLeft w:val="0"/>
          <w:marRight w:val="0"/>
          <w:marTop w:val="0"/>
          <w:marBottom w:val="0"/>
          <w:divBdr>
            <w:top w:val="none" w:sz="0" w:space="0" w:color="auto"/>
            <w:left w:val="none" w:sz="0" w:space="0" w:color="auto"/>
            <w:bottom w:val="none" w:sz="0" w:space="0" w:color="auto"/>
            <w:right w:val="none" w:sz="0" w:space="0" w:color="auto"/>
          </w:divBdr>
        </w:div>
        <w:div w:id="1229219805">
          <w:marLeft w:val="0"/>
          <w:marRight w:val="0"/>
          <w:marTop w:val="0"/>
          <w:marBottom w:val="0"/>
          <w:divBdr>
            <w:top w:val="none" w:sz="0" w:space="0" w:color="auto"/>
            <w:left w:val="none" w:sz="0" w:space="0" w:color="auto"/>
            <w:bottom w:val="none" w:sz="0" w:space="0" w:color="auto"/>
            <w:right w:val="none" w:sz="0" w:space="0" w:color="auto"/>
          </w:divBdr>
        </w:div>
        <w:div w:id="623314012">
          <w:marLeft w:val="0"/>
          <w:marRight w:val="0"/>
          <w:marTop w:val="0"/>
          <w:marBottom w:val="0"/>
          <w:divBdr>
            <w:top w:val="none" w:sz="0" w:space="0" w:color="auto"/>
            <w:left w:val="none" w:sz="0" w:space="0" w:color="auto"/>
            <w:bottom w:val="none" w:sz="0" w:space="0" w:color="auto"/>
            <w:right w:val="none" w:sz="0" w:space="0" w:color="auto"/>
          </w:divBdr>
        </w:div>
        <w:div w:id="1039478156">
          <w:marLeft w:val="0"/>
          <w:marRight w:val="0"/>
          <w:marTop w:val="0"/>
          <w:marBottom w:val="0"/>
          <w:divBdr>
            <w:top w:val="none" w:sz="0" w:space="0" w:color="auto"/>
            <w:left w:val="none" w:sz="0" w:space="0" w:color="auto"/>
            <w:bottom w:val="none" w:sz="0" w:space="0" w:color="auto"/>
            <w:right w:val="none" w:sz="0" w:space="0" w:color="auto"/>
          </w:divBdr>
        </w:div>
        <w:div w:id="1875146698">
          <w:marLeft w:val="0"/>
          <w:marRight w:val="0"/>
          <w:marTop w:val="0"/>
          <w:marBottom w:val="0"/>
          <w:divBdr>
            <w:top w:val="none" w:sz="0" w:space="0" w:color="auto"/>
            <w:left w:val="none" w:sz="0" w:space="0" w:color="auto"/>
            <w:bottom w:val="none" w:sz="0" w:space="0" w:color="auto"/>
            <w:right w:val="none" w:sz="0" w:space="0" w:color="auto"/>
          </w:divBdr>
        </w:div>
        <w:div w:id="512496464">
          <w:marLeft w:val="0"/>
          <w:marRight w:val="0"/>
          <w:marTop w:val="0"/>
          <w:marBottom w:val="0"/>
          <w:divBdr>
            <w:top w:val="none" w:sz="0" w:space="0" w:color="auto"/>
            <w:left w:val="none" w:sz="0" w:space="0" w:color="auto"/>
            <w:bottom w:val="none" w:sz="0" w:space="0" w:color="auto"/>
            <w:right w:val="none" w:sz="0" w:space="0" w:color="auto"/>
          </w:divBdr>
        </w:div>
        <w:div w:id="2095204671">
          <w:marLeft w:val="0"/>
          <w:marRight w:val="0"/>
          <w:marTop w:val="0"/>
          <w:marBottom w:val="0"/>
          <w:divBdr>
            <w:top w:val="none" w:sz="0" w:space="0" w:color="auto"/>
            <w:left w:val="none" w:sz="0" w:space="0" w:color="auto"/>
            <w:bottom w:val="none" w:sz="0" w:space="0" w:color="auto"/>
            <w:right w:val="none" w:sz="0" w:space="0" w:color="auto"/>
          </w:divBdr>
        </w:div>
        <w:div w:id="424156714">
          <w:marLeft w:val="0"/>
          <w:marRight w:val="0"/>
          <w:marTop w:val="0"/>
          <w:marBottom w:val="0"/>
          <w:divBdr>
            <w:top w:val="none" w:sz="0" w:space="0" w:color="auto"/>
            <w:left w:val="none" w:sz="0" w:space="0" w:color="auto"/>
            <w:bottom w:val="none" w:sz="0" w:space="0" w:color="auto"/>
            <w:right w:val="none" w:sz="0" w:space="0" w:color="auto"/>
          </w:divBdr>
        </w:div>
        <w:div w:id="1292517501">
          <w:marLeft w:val="0"/>
          <w:marRight w:val="0"/>
          <w:marTop w:val="0"/>
          <w:marBottom w:val="0"/>
          <w:divBdr>
            <w:top w:val="none" w:sz="0" w:space="0" w:color="auto"/>
            <w:left w:val="none" w:sz="0" w:space="0" w:color="auto"/>
            <w:bottom w:val="none" w:sz="0" w:space="0" w:color="auto"/>
            <w:right w:val="none" w:sz="0" w:space="0" w:color="auto"/>
          </w:divBdr>
        </w:div>
        <w:div w:id="592979986">
          <w:marLeft w:val="0"/>
          <w:marRight w:val="0"/>
          <w:marTop w:val="0"/>
          <w:marBottom w:val="0"/>
          <w:divBdr>
            <w:top w:val="none" w:sz="0" w:space="0" w:color="auto"/>
            <w:left w:val="none" w:sz="0" w:space="0" w:color="auto"/>
            <w:bottom w:val="none" w:sz="0" w:space="0" w:color="auto"/>
            <w:right w:val="none" w:sz="0" w:space="0" w:color="auto"/>
          </w:divBdr>
        </w:div>
        <w:div w:id="1319069339">
          <w:marLeft w:val="0"/>
          <w:marRight w:val="0"/>
          <w:marTop w:val="0"/>
          <w:marBottom w:val="0"/>
          <w:divBdr>
            <w:top w:val="none" w:sz="0" w:space="0" w:color="auto"/>
            <w:left w:val="none" w:sz="0" w:space="0" w:color="auto"/>
            <w:bottom w:val="none" w:sz="0" w:space="0" w:color="auto"/>
            <w:right w:val="none" w:sz="0" w:space="0" w:color="auto"/>
          </w:divBdr>
        </w:div>
        <w:div w:id="1839494468">
          <w:marLeft w:val="0"/>
          <w:marRight w:val="0"/>
          <w:marTop w:val="0"/>
          <w:marBottom w:val="0"/>
          <w:divBdr>
            <w:top w:val="none" w:sz="0" w:space="0" w:color="auto"/>
            <w:left w:val="none" w:sz="0" w:space="0" w:color="auto"/>
            <w:bottom w:val="none" w:sz="0" w:space="0" w:color="auto"/>
            <w:right w:val="none" w:sz="0" w:space="0" w:color="auto"/>
          </w:divBdr>
        </w:div>
        <w:div w:id="1602954731">
          <w:marLeft w:val="0"/>
          <w:marRight w:val="0"/>
          <w:marTop w:val="0"/>
          <w:marBottom w:val="0"/>
          <w:divBdr>
            <w:top w:val="none" w:sz="0" w:space="0" w:color="auto"/>
            <w:left w:val="none" w:sz="0" w:space="0" w:color="auto"/>
            <w:bottom w:val="none" w:sz="0" w:space="0" w:color="auto"/>
            <w:right w:val="none" w:sz="0" w:space="0" w:color="auto"/>
          </w:divBdr>
        </w:div>
        <w:div w:id="979506296">
          <w:marLeft w:val="0"/>
          <w:marRight w:val="0"/>
          <w:marTop w:val="0"/>
          <w:marBottom w:val="0"/>
          <w:divBdr>
            <w:top w:val="none" w:sz="0" w:space="0" w:color="auto"/>
            <w:left w:val="none" w:sz="0" w:space="0" w:color="auto"/>
            <w:bottom w:val="none" w:sz="0" w:space="0" w:color="auto"/>
            <w:right w:val="none" w:sz="0" w:space="0" w:color="auto"/>
          </w:divBdr>
        </w:div>
        <w:div w:id="1314678603">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7711734">
      <w:bodyDiv w:val="1"/>
      <w:marLeft w:val="0"/>
      <w:marRight w:val="0"/>
      <w:marTop w:val="0"/>
      <w:marBottom w:val="0"/>
      <w:divBdr>
        <w:top w:val="none" w:sz="0" w:space="0" w:color="auto"/>
        <w:left w:val="none" w:sz="0" w:space="0" w:color="auto"/>
        <w:bottom w:val="none" w:sz="0" w:space="0" w:color="auto"/>
        <w:right w:val="none" w:sz="0" w:space="0" w:color="auto"/>
      </w:divBdr>
      <w:divsChild>
        <w:div w:id="1238249358">
          <w:marLeft w:val="0"/>
          <w:marRight w:val="0"/>
          <w:marTop w:val="0"/>
          <w:marBottom w:val="0"/>
          <w:divBdr>
            <w:top w:val="none" w:sz="0" w:space="0" w:color="auto"/>
            <w:left w:val="none" w:sz="0" w:space="0" w:color="auto"/>
            <w:bottom w:val="none" w:sz="0" w:space="0" w:color="auto"/>
            <w:right w:val="none" w:sz="0" w:space="0" w:color="auto"/>
          </w:divBdr>
        </w:div>
        <w:div w:id="2060518692">
          <w:marLeft w:val="0"/>
          <w:marRight w:val="0"/>
          <w:marTop w:val="0"/>
          <w:marBottom w:val="0"/>
          <w:divBdr>
            <w:top w:val="none" w:sz="0" w:space="0" w:color="auto"/>
            <w:left w:val="none" w:sz="0" w:space="0" w:color="auto"/>
            <w:bottom w:val="none" w:sz="0" w:space="0" w:color="auto"/>
            <w:right w:val="none" w:sz="0" w:space="0" w:color="auto"/>
          </w:divBdr>
        </w:div>
        <w:div w:id="1062682540">
          <w:marLeft w:val="0"/>
          <w:marRight w:val="0"/>
          <w:marTop w:val="0"/>
          <w:marBottom w:val="0"/>
          <w:divBdr>
            <w:top w:val="none" w:sz="0" w:space="0" w:color="auto"/>
            <w:left w:val="none" w:sz="0" w:space="0" w:color="auto"/>
            <w:bottom w:val="none" w:sz="0" w:space="0" w:color="auto"/>
            <w:right w:val="none" w:sz="0" w:space="0" w:color="auto"/>
          </w:divBdr>
        </w:div>
        <w:div w:id="1005211380">
          <w:marLeft w:val="0"/>
          <w:marRight w:val="0"/>
          <w:marTop w:val="0"/>
          <w:marBottom w:val="0"/>
          <w:divBdr>
            <w:top w:val="none" w:sz="0" w:space="0" w:color="auto"/>
            <w:left w:val="none" w:sz="0" w:space="0" w:color="auto"/>
            <w:bottom w:val="none" w:sz="0" w:space="0" w:color="auto"/>
            <w:right w:val="none" w:sz="0" w:space="0" w:color="auto"/>
          </w:divBdr>
        </w:div>
        <w:div w:id="2046975895">
          <w:marLeft w:val="0"/>
          <w:marRight w:val="0"/>
          <w:marTop w:val="0"/>
          <w:marBottom w:val="0"/>
          <w:divBdr>
            <w:top w:val="none" w:sz="0" w:space="0" w:color="auto"/>
            <w:left w:val="none" w:sz="0" w:space="0" w:color="auto"/>
            <w:bottom w:val="none" w:sz="0" w:space="0" w:color="auto"/>
            <w:right w:val="none" w:sz="0" w:space="0" w:color="auto"/>
          </w:divBdr>
        </w:div>
        <w:div w:id="1019620818">
          <w:marLeft w:val="0"/>
          <w:marRight w:val="0"/>
          <w:marTop w:val="0"/>
          <w:marBottom w:val="0"/>
          <w:divBdr>
            <w:top w:val="none" w:sz="0" w:space="0" w:color="auto"/>
            <w:left w:val="none" w:sz="0" w:space="0" w:color="auto"/>
            <w:bottom w:val="none" w:sz="0" w:space="0" w:color="auto"/>
            <w:right w:val="none" w:sz="0" w:space="0" w:color="auto"/>
          </w:divBdr>
        </w:div>
        <w:div w:id="2009795331">
          <w:marLeft w:val="0"/>
          <w:marRight w:val="0"/>
          <w:marTop w:val="0"/>
          <w:marBottom w:val="0"/>
          <w:divBdr>
            <w:top w:val="none" w:sz="0" w:space="0" w:color="auto"/>
            <w:left w:val="none" w:sz="0" w:space="0" w:color="auto"/>
            <w:bottom w:val="none" w:sz="0" w:space="0" w:color="auto"/>
            <w:right w:val="none" w:sz="0" w:space="0" w:color="auto"/>
          </w:divBdr>
        </w:div>
        <w:div w:id="188683330">
          <w:marLeft w:val="0"/>
          <w:marRight w:val="0"/>
          <w:marTop w:val="0"/>
          <w:marBottom w:val="0"/>
          <w:divBdr>
            <w:top w:val="none" w:sz="0" w:space="0" w:color="auto"/>
            <w:left w:val="none" w:sz="0" w:space="0" w:color="auto"/>
            <w:bottom w:val="none" w:sz="0" w:space="0" w:color="auto"/>
            <w:right w:val="none" w:sz="0" w:space="0" w:color="auto"/>
          </w:divBdr>
        </w:div>
        <w:div w:id="674847876">
          <w:marLeft w:val="0"/>
          <w:marRight w:val="0"/>
          <w:marTop w:val="0"/>
          <w:marBottom w:val="0"/>
          <w:divBdr>
            <w:top w:val="none" w:sz="0" w:space="0" w:color="auto"/>
            <w:left w:val="none" w:sz="0" w:space="0" w:color="auto"/>
            <w:bottom w:val="none" w:sz="0" w:space="0" w:color="auto"/>
            <w:right w:val="none" w:sz="0" w:space="0" w:color="auto"/>
          </w:divBdr>
        </w:div>
        <w:div w:id="1350596242">
          <w:marLeft w:val="0"/>
          <w:marRight w:val="0"/>
          <w:marTop w:val="0"/>
          <w:marBottom w:val="0"/>
          <w:divBdr>
            <w:top w:val="none" w:sz="0" w:space="0" w:color="auto"/>
            <w:left w:val="none" w:sz="0" w:space="0" w:color="auto"/>
            <w:bottom w:val="none" w:sz="0" w:space="0" w:color="auto"/>
            <w:right w:val="none" w:sz="0" w:space="0" w:color="auto"/>
          </w:divBdr>
        </w:div>
        <w:div w:id="1994748280">
          <w:marLeft w:val="0"/>
          <w:marRight w:val="0"/>
          <w:marTop w:val="0"/>
          <w:marBottom w:val="0"/>
          <w:divBdr>
            <w:top w:val="none" w:sz="0" w:space="0" w:color="auto"/>
            <w:left w:val="none" w:sz="0" w:space="0" w:color="auto"/>
            <w:bottom w:val="none" w:sz="0" w:space="0" w:color="auto"/>
            <w:right w:val="none" w:sz="0" w:space="0" w:color="auto"/>
          </w:divBdr>
        </w:div>
        <w:div w:id="989791480">
          <w:marLeft w:val="0"/>
          <w:marRight w:val="0"/>
          <w:marTop w:val="0"/>
          <w:marBottom w:val="0"/>
          <w:divBdr>
            <w:top w:val="none" w:sz="0" w:space="0" w:color="auto"/>
            <w:left w:val="none" w:sz="0" w:space="0" w:color="auto"/>
            <w:bottom w:val="none" w:sz="0" w:space="0" w:color="auto"/>
            <w:right w:val="none" w:sz="0" w:space="0" w:color="auto"/>
          </w:divBdr>
        </w:div>
        <w:div w:id="550580855">
          <w:marLeft w:val="0"/>
          <w:marRight w:val="0"/>
          <w:marTop w:val="0"/>
          <w:marBottom w:val="0"/>
          <w:divBdr>
            <w:top w:val="none" w:sz="0" w:space="0" w:color="auto"/>
            <w:left w:val="none" w:sz="0" w:space="0" w:color="auto"/>
            <w:bottom w:val="none" w:sz="0" w:space="0" w:color="auto"/>
            <w:right w:val="none" w:sz="0" w:space="0" w:color="auto"/>
          </w:divBdr>
        </w:div>
        <w:div w:id="312225584">
          <w:marLeft w:val="0"/>
          <w:marRight w:val="0"/>
          <w:marTop w:val="0"/>
          <w:marBottom w:val="0"/>
          <w:divBdr>
            <w:top w:val="none" w:sz="0" w:space="0" w:color="auto"/>
            <w:left w:val="none" w:sz="0" w:space="0" w:color="auto"/>
            <w:bottom w:val="none" w:sz="0" w:space="0" w:color="auto"/>
            <w:right w:val="none" w:sz="0" w:space="0" w:color="auto"/>
          </w:divBdr>
        </w:div>
        <w:div w:id="1426415140">
          <w:marLeft w:val="0"/>
          <w:marRight w:val="0"/>
          <w:marTop w:val="0"/>
          <w:marBottom w:val="0"/>
          <w:divBdr>
            <w:top w:val="none" w:sz="0" w:space="0" w:color="auto"/>
            <w:left w:val="none" w:sz="0" w:space="0" w:color="auto"/>
            <w:bottom w:val="none" w:sz="0" w:space="0" w:color="auto"/>
            <w:right w:val="none" w:sz="0" w:space="0" w:color="auto"/>
          </w:divBdr>
        </w:div>
        <w:div w:id="1034380411">
          <w:marLeft w:val="0"/>
          <w:marRight w:val="0"/>
          <w:marTop w:val="0"/>
          <w:marBottom w:val="0"/>
          <w:divBdr>
            <w:top w:val="none" w:sz="0" w:space="0" w:color="auto"/>
            <w:left w:val="none" w:sz="0" w:space="0" w:color="auto"/>
            <w:bottom w:val="none" w:sz="0" w:space="0" w:color="auto"/>
            <w:right w:val="none" w:sz="0" w:space="0" w:color="auto"/>
          </w:divBdr>
        </w:div>
        <w:div w:id="1659456864">
          <w:marLeft w:val="0"/>
          <w:marRight w:val="0"/>
          <w:marTop w:val="0"/>
          <w:marBottom w:val="0"/>
          <w:divBdr>
            <w:top w:val="none" w:sz="0" w:space="0" w:color="auto"/>
            <w:left w:val="none" w:sz="0" w:space="0" w:color="auto"/>
            <w:bottom w:val="none" w:sz="0" w:space="0" w:color="auto"/>
            <w:right w:val="none" w:sz="0" w:space="0" w:color="auto"/>
          </w:divBdr>
        </w:div>
        <w:div w:id="1988048051">
          <w:marLeft w:val="0"/>
          <w:marRight w:val="0"/>
          <w:marTop w:val="0"/>
          <w:marBottom w:val="0"/>
          <w:divBdr>
            <w:top w:val="none" w:sz="0" w:space="0" w:color="auto"/>
            <w:left w:val="none" w:sz="0" w:space="0" w:color="auto"/>
            <w:bottom w:val="none" w:sz="0" w:space="0" w:color="auto"/>
            <w:right w:val="none" w:sz="0" w:space="0" w:color="auto"/>
          </w:divBdr>
        </w:div>
        <w:div w:id="1557014103">
          <w:marLeft w:val="0"/>
          <w:marRight w:val="0"/>
          <w:marTop w:val="0"/>
          <w:marBottom w:val="0"/>
          <w:divBdr>
            <w:top w:val="none" w:sz="0" w:space="0" w:color="auto"/>
            <w:left w:val="none" w:sz="0" w:space="0" w:color="auto"/>
            <w:bottom w:val="none" w:sz="0" w:space="0" w:color="auto"/>
            <w:right w:val="none" w:sz="0" w:space="0" w:color="auto"/>
          </w:divBdr>
        </w:div>
        <w:div w:id="1846283833">
          <w:marLeft w:val="0"/>
          <w:marRight w:val="0"/>
          <w:marTop w:val="0"/>
          <w:marBottom w:val="0"/>
          <w:divBdr>
            <w:top w:val="none" w:sz="0" w:space="0" w:color="auto"/>
            <w:left w:val="none" w:sz="0" w:space="0" w:color="auto"/>
            <w:bottom w:val="none" w:sz="0" w:space="0" w:color="auto"/>
            <w:right w:val="none" w:sz="0" w:space="0" w:color="auto"/>
          </w:divBdr>
        </w:div>
        <w:div w:id="739517928">
          <w:marLeft w:val="0"/>
          <w:marRight w:val="0"/>
          <w:marTop w:val="0"/>
          <w:marBottom w:val="0"/>
          <w:divBdr>
            <w:top w:val="none" w:sz="0" w:space="0" w:color="auto"/>
            <w:left w:val="none" w:sz="0" w:space="0" w:color="auto"/>
            <w:bottom w:val="none" w:sz="0" w:space="0" w:color="auto"/>
            <w:right w:val="none" w:sz="0" w:space="0" w:color="auto"/>
          </w:divBdr>
        </w:div>
        <w:div w:id="1384207485">
          <w:marLeft w:val="0"/>
          <w:marRight w:val="0"/>
          <w:marTop w:val="0"/>
          <w:marBottom w:val="0"/>
          <w:divBdr>
            <w:top w:val="none" w:sz="0" w:space="0" w:color="auto"/>
            <w:left w:val="none" w:sz="0" w:space="0" w:color="auto"/>
            <w:bottom w:val="none" w:sz="0" w:space="0" w:color="auto"/>
            <w:right w:val="none" w:sz="0" w:space="0" w:color="auto"/>
          </w:divBdr>
        </w:div>
        <w:div w:id="1848323835">
          <w:marLeft w:val="0"/>
          <w:marRight w:val="0"/>
          <w:marTop w:val="0"/>
          <w:marBottom w:val="0"/>
          <w:divBdr>
            <w:top w:val="none" w:sz="0" w:space="0" w:color="auto"/>
            <w:left w:val="none" w:sz="0" w:space="0" w:color="auto"/>
            <w:bottom w:val="none" w:sz="0" w:space="0" w:color="auto"/>
            <w:right w:val="none" w:sz="0" w:space="0" w:color="auto"/>
          </w:divBdr>
        </w:div>
        <w:div w:id="1510221586">
          <w:marLeft w:val="0"/>
          <w:marRight w:val="0"/>
          <w:marTop w:val="0"/>
          <w:marBottom w:val="0"/>
          <w:divBdr>
            <w:top w:val="none" w:sz="0" w:space="0" w:color="auto"/>
            <w:left w:val="none" w:sz="0" w:space="0" w:color="auto"/>
            <w:bottom w:val="none" w:sz="0" w:space="0" w:color="auto"/>
            <w:right w:val="none" w:sz="0" w:space="0" w:color="auto"/>
          </w:divBdr>
        </w:div>
        <w:div w:id="1675451936">
          <w:marLeft w:val="0"/>
          <w:marRight w:val="0"/>
          <w:marTop w:val="0"/>
          <w:marBottom w:val="0"/>
          <w:divBdr>
            <w:top w:val="none" w:sz="0" w:space="0" w:color="auto"/>
            <w:left w:val="none" w:sz="0" w:space="0" w:color="auto"/>
            <w:bottom w:val="none" w:sz="0" w:space="0" w:color="auto"/>
            <w:right w:val="none" w:sz="0" w:space="0" w:color="auto"/>
          </w:divBdr>
        </w:div>
        <w:div w:id="491876996">
          <w:marLeft w:val="0"/>
          <w:marRight w:val="0"/>
          <w:marTop w:val="0"/>
          <w:marBottom w:val="0"/>
          <w:divBdr>
            <w:top w:val="none" w:sz="0" w:space="0" w:color="auto"/>
            <w:left w:val="none" w:sz="0" w:space="0" w:color="auto"/>
            <w:bottom w:val="none" w:sz="0" w:space="0" w:color="auto"/>
            <w:right w:val="none" w:sz="0" w:space="0" w:color="auto"/>
          </w:divBdr>
        </w:div>
        <w:div w:id="1572733497">
          <w:marLeft w:val="0"/>
          <w:marRight w:val="0"/>
          <w:marTop w:val="0"/>
          <w:marBottom w:val="0"/>
          <w:divBdr>
            <w:top w:val="none" w:sz="0" w:space="0" w:color="auto"/>
            <w:left w:val="none" w:sz="0" w:space="0" w:color="auto"/>
            <w:bottom w:val="none" w:sz="0" w:space="0" w:color="auto"/>
            <w:right w:val="none" w:sz="0" w:space="0" w:color="auto"/>
          </w:divBdr>
        </w:div>
        <w:div w:id="1157265854">
          <w:marLeft w:val="0"/>
          <w:marRight w:val="0"/>
          <w:marTop w:val="0"/>
          <w:marBottom w:val="0"/>
          <w:divBdr>
            <w:top w:val="none" w:sz="0" w:space="0" w:color="auto"/>
            <w:left w:val="none" w:sz="0" w:space="0" w:color="auto"/>
            <w:bottom w:val="none" w:sz="0" w:space="0" w:color="auto"/>
            <w:right w:val="none" w:sz="0" w:space="0" w:color="auto"/>
          </w:divBdr>
        </w:div>
        <w:div w:id="202447190">
          <w:marLeft w:val="0"/>
          <w:marRight w:val="0"/>
          <w:marTop w:val="0"/>
          <w:marBottom w:val="0"/>
          <w:divBdr>
            <w:top w:val="none" w:sz="0" w:space="0" w:color="auto"/>
            <w:left w:val="none" w:sz="0" w:space="0" w:color="auto"/>
            <w:bottom w:val="none" w:sz="0" w:space="0" w:color="auto"/>
            <w:right w:val="none" w:sz="0" w:space="0" w:color="auto"/>
          </w:divBdr>
        </w:div>
        <w:div w:id="1992363017">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362022011">
          <w:marLeft w:val="0"/>
          <w:marRight w:val="0"/>
          <w:marTop w:val="0"/>
          <w:marBottom w:val="0"/>
          <w:divBdr>
            <w:top w:val="none" w:sz="0" w:space="0" w:color="auto"/>
            <w:left w:val="none" w:sz="0" w:space="0" w:color="auto"/>
            <w:bottom w:val="none" w:sz="0" w:space="0" w:color="auto"/>
            <w:right w:val="none" w:sz="0" w:space="0" w:color="auto"/>
          </w:divBdr>
        </w:div>
        <w:div w:id="1529490170">
          <w:marLeft w:val="0"/>
          <w:marRight w:val="0"/>
          <w:marTop w:val="0"/>
          <w:marBottom w:val="0"/>
          <w:divBdr>
            <w:top w:val="none" w:sz="0" w:space="0" w:color="auto"/>
            <w:left w:val="none" w:sz="0" w:space="0" w:color="auto"/>
            <w:bottom w:val="none" w:sz="0" w:space="0" w:color="auto"/>
            <w:right w:val="none" w:sz="0" w:space="0" w:color="auto"/>
          </w:divBdr>
        </w:div>
        <w:div w:id="1572350590">
          <w:marLeft w:val="0"/>
          <w:marRight w:val="0"/>
          <w:marTop w:val="0"/>
          <w:marBottom w:val="0"/>
          <w:divBdr>
            <w:top w:val="none" w:sz="0" w:space="0" w:color="auto"/>
            <w:left w:val="none" w:sz="0" w:space="0" w:color="auto"/>
            <w:bottom w:val="none" w:sz="0" w:space="0" w:color="auto"/>
            <w:right w:val="none" w:sz="0" w:space="0" w:color="auto"/>
          </w:divBdr>
        </w:div>
        <w:div w:id="929966818">
          <w:marLeft w:val="0"/>
          <w:marRight w:val="0"/>
          <w:marTop w:val="0"/>
          <w:marBottom w:val="0"/>
          <w:divBdr>
            <w:top w:val="none" w:sz="0" w:space="0" w:color="auto"/>
            <w:left w:val="none" w:sz="0" w:space="0" w:color="auto"/>
            <w:bottom w:val="none" w:sz="0" w:space="0" w:color="auto"/>
            <w:right w:val="none" w:sz="0" w:space="0" w:color="auto"/>
          </w:divBdr>
        </w:div>
        <w:div w:id="1187402694">
          <w:marLeft w:val="0"/>
          <w:marRight w:val="0"/>
          <w:marTop w:val="0"/>
          <w:marBottom w:val="0"/>
          <w:divBdr>
            <w:top w:val="none" w:sz="0" w:space="0" w:color="auto"/>
            <w:left w:val="none" w:sz="0" w:space="0" w:color="auto"/>
            <w:bottom w:val="none" w:sz="0" w:space="0" w:color="auto"/>
            <w:right w:val="none" w:sz="0" w:space="0" w:color="auto"/>
          </w:divBdr>
        </w:div>
        <w:div w:id="110439165">
          <w:marLeft w:val="0"/>
          <w:marRight w:val="0"/>
          <w:marTop w:val="0"/>
          <w:marBottom w:val="0"/>
          <w:divBdr>
            <w:top w:val="none" w:sz="0" w:space="0" w:color="auto"/>
            <w:left w:val="none" w:sz="0" w:space="0" w:color="auto"/>
            <w:bottom w:val="none" w:sz="0" w:space="0" w:color="auto"/>
            <w:right w:val="none" w:sz="0" w:space="0" w:color="auto"/>
          </w:divBdr>
        </w:div>
        <w:div w:id="980118517">
          <w:marLeft w:val="0"/>
          <w:marRight w:val="0"/>
          <w:marTop w:val="0"/>
          <w:marBottom w:val="0"/>
          <w:divBdr>
            <w:top w:val="none" w:sz="0" w:space="0" w:color="auto"/>
            <w:left w:val="none" w:sz="0" w:space="0" w:color="auto"/>
            <w:bottom w:val="none" w:sz="0" w:space="0" w:color="auto"/>
            <w:right w:val="none" w:sz="0" w:space="0" w:color="auto"/>
          </w:divBdr>
        </w:div>
        <w:div w:id="889076272">
          <w:marLeft w:val="0"/>
          <w:marRight w:val="0"/>
          <w:marTop w:val="0"/>
          <w:marBottom w:val="0"/>
          <w:divBdr>
            <w:top w:val="none" w:sz="0" w:space="0" w:color="auto"/>
            <w:left w:val="none" w:sz="0" w:space="0" w:color="auto"/>
            <w:bottom w:val="none" w:sz="0" w:space="0" w:color="auto"/>
            <w:right w:val="none" w:sz="0" w:space="0" w:color="auto"/>
          </w:divBdr>
        </w:div>
        <w:div w:id="1830636102">
          <w:marLeft w:val="0"/>
          <w:marRight w:val="0"/>
          <w:marTop w:val="0"/>
          <w:marBottom w:val="0"/>
          <w:divBdr>
            <w:top w:val="none" w:sz="0" w:space="0" w:color="auto"/>
            <w:left w:val="none" w:sz="0" w:space="0" w:color="auto"/>
            <w:bottom w:val="none" w:sz="0" w:space="0" w:color="auto"/>
            <w:right w:val="none" w:sz="0" w:space="0" w:color="auto"/>
          </w:divBdr>
        </w:div>
        <w:div w:id="123624804">
          <w:marLeft w:val="0"/>
          <w:marRight w:val="0"/>
          <w:marTop w:val="0"/>
          <w:marBottom w:val="0"/>
          <w:divBdr>
            <w:top w:val="none" w:sz="0" w:space="0" w:color="auto"/>
            <w:left w:val="none" w:sz="0" w:space="0" w:color="auto"/>
            <w:bottom w:val="none" w:sz="0" w:space="0" w:color="auto"/>
            <w:right w:val="none" w:sz="0" w:space="0" w:color="auto"/>
          </w:divBdr>
        </w:div>
        <w:div w:id="1817064507">
          <w:marLeft w:val="0"/>
          <w:marRight w:val="0"/>
          <w:marTop w:val="0"/>
          <w:marBottom w:val="0"/>
          <w:divBdr>
            <w:top w:val="none" w:sz="0" w:space="0" w:color="auto"/>
            <w:left w:val="none" w:sz="0" w:space="0" w:color="auto"/>
            <w:bottom w:val="none" w:sz="0" w:space="0" w:color="auto"/>
            <w:right w:val="none" w:sz="0" w:space="0" w:color="auto"/>
          </w:divBdr>
        </w:div>
        <w:div w:id="1535582695">
          <w:marLeft w:val="0"/>
          <w:marRight w:val="0"/>
          <w:marTop w:val="0"/>
          <w:marBottom w:val="0"/>
          <w:divBdr>
            <w:top w:val="none" w:sz="0" w:space="0" w:color="auto"/>
            <w:left w:val="none" w:sz="0" w:space="0" w:color="auto"/>
            <w:bottom w:val="none" w:sz="0" w:space="0" w:color="auto"/>
            <w:right w:val="none" w:sz="0" w:space="0" w:color="auto"/>
          </w:divBdr>
        </w:div>
        <w:div w:id="98076944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03827592">
      <w:bodyDiv w:val="1"/>
      <w:marLeft w:val="0"/>
      <w:marRight w:val="0"/>
      <w:marTop w:val="0"/>
      <w:marBottom w:val="0"/>
      <w:divBdr>
        <w:top w:val="none" w:sz="0" w:space="0" w:color="auto"/>
        <w:left w:val="none" w:sz="0" w:space="0" w:color="auto"/>
        <w:bottom w:val="none" w:sz="0" w:space="0" w:color="auto"/>
        <w:right w:val="none" w:sz="0" w:space="0" w:color="auto"/>
      </w:divBdr>
      <w:divsChild>
        <w:div w:id="350767904">
          <w:marLeft w:val="0"/>
          <w:marRight w:val="0"/>
          <w:marTop w:val="0"/>
          <w:marBottom w:val="0"/>
          <w:divBdr>
            <w:top w:val="none" w:sz="0" w:space="0" w:color="auto"/>
            <w:left w:val="none" w:sz="0" w:space="0" w:color="auto"/>
            <w:bottom w:val="none" w:sz="0" w:space="0" w:color="auto"/>
            <w:right w:val="none" w:sz="0" w:space="0" w:color="auto"/>
          </w:divBdr>
        </w:div>
        <w:div w:id="794636182">
          <w:marLeft w:val="0"/>
          <w:marRight w:val="0"/>
          <w:marTop w:val="0"/>
          <w:marBottom w:val="0"/>
          <w:divBdr>
            <w:top w:val="none" w:sz="0" w:space="0" w:color="auto"/>
            <w:left w:val="none" w:sz="0" w:space="0" w:color="auto"/>
            <w:bottom w:val="none" w:sz="0" w:space="0" w:color="auto"/>
            <w:right w:val="none" w:sz="0" w:space="0" w:color="auto"/>
          </w:divBdr>
        </w:div>
        <w:div w:id="661466742">
          <w:marLeft w:val="0"/>
          <w:marRight w:val="0"/>
          <w:marTop w:val="0"/>
          <w:marBottom w:val="0"/>
          <w:divBdr>
            <w:top w:val="none" w:sz="0" w:space="0" w:color="auto"/>
            <w:left w:val="none" w:sz="0" w:space="0" w:color="auto"/>
            <w:bottom w:val="none" w:sz="0" w:space="0" w:color="auto"/>
            <w:right w:val="none" w:sz="0" w:space="0" w:color="auto"/>
          </w:divBdr>
        </w:div>
        <w:div w:id="2001999613">
          <w:marLeft w:val="0"/>
          <w:marRight w:val="0"/>
          <w:marTop w:val="0"/>
          <w:marBottom w:val="0"/>
          <w:divBdr>
            <w:top w:val="none" w:sz="0" w:space="0" w:color="auto"/>
            <w:left w:val="none" w:sz="0" w:space="0" w:color="auto"/>
            <w:bottom w:val="none" w:sz="0" w:space="0" w:color="auto"/>
            <w:right w:val="none" w:sz="0" w:space="0" w:color="auto"/>
          </w:divBdr>
        </w:div>
        <w:div w:id="1742101466">
          <w:marLeft w:val="0"/>
          <w:marRight w:val="0"/>
          <w:marTop w:val="0"/>
          <w:marBottom w:val="0"/>
          <w:divBdr>
            <w:top w:val="none" w:sz="0" w:space="0" w:color="auto"/>
            <w:left w:val="none" w:sz="0" w:space="0" w:color="auto"/>
            <w:bottom w:val="none" w:sz="0" w:space="0" w:color="auto"/>
            <w:right w:val="none" w:sz="0" w:space="0" w:color="auto"/>
          </w:divBdr>
        </w:div>
        <w:div w:id="1824194580">
          <w:marLeft w:val="0"/>
          <w:marRight w:val="0"/>
          <w:marTop w:val="0"/>
          <w:marBottom w:val="0"/>
          <w:divBdr>
            <w:top w:val="none" w:sz="0" w:space="0" w:color="auto"/>
            <w:left w:val="none" w:sz="0" w:space="0" w:color="auto"/>
            <w:bottom w:val="none" w:sz="0" w:space="0" w:color="auto"/>
            <w:right w:val="none" w:sz="0" w:space="0" w:color="auto"/>
          </w:divBdr>
        </w:div>
        <w:div w:id="345060060">
          <w:marLeft w:val="0"/>
          <w:marRight w:val="0"/>
          <w:marTop w:val="0"/>
          <w:marBottom w:val="0"/>
          <w:divBdr>
            <w:top w:val="none" w:sz="0" w:space="0" w:color="auto"/>
            <w:left w:val="none" w:sz="0" w:space="0" w:color="auto"/>
            <w:bottom w:val="none" w:sz="0" w:space="0" w:color="auto"/>
            <w:right w:val="none" w:sz="0" w:space="0" w:color="auto"/>
          </w:divBdr>
        </w:div>
        <w:div w:id="1117677611">
          <w:marLeft w:val="0"/>
          <w:marRight w:val="0"/>
          <w:marTop w:val="0"/>
          <w:marBottom w:val="0"/>
          <w:divBdr>
            <w:top w:val="none" w:sz="0" w:space="0" w:color="auto"/>
            <w:left w:val="none" w:sz="0" w:space="0" w:color="auto"/>
            <w:bottom w:val="none" w:sz="0" w:space="0" w:color="auto"/>
            <w:right w:val="none" w:sz="0" w:space="0" w:color="auto"/>
          </w:divBdr>
        </w:div>
        <w:div w:id="1788157419">
          <w:marLeft w:val="0"/>
          <w:marRight w:val="0"/>
          <w:marTop w:val="0"/>
          <w:marBottom w:val="0"/>
          <w:divBdr>
            <w:top w:val="none" w:sz="0" w:space="0" w:color="auto"/>
            <w:left w:val="none" w:sz="0" w:space="0" w:color="auto"/>
            <w:bottom w:val="none" w:sz="0" w:space="0" w:color="auto"/>
            <w:right w:val="none" w:sz="0" w:space="0" w:color="auto"/>
          </w:divBdr>
        </w:div>
        <w:div w:id="1448356296">
          <w:marLeft w:val="0"/>
          <w:marRight w:val="0"/>
          <w:marTop w:val="0"/>
          <w:marBottom w:val="0"/>
          <w:divBdr>
            <w:top w:val="none" w:sz="0" w:space="0" w:color="auto"/>
            <w:left w:val="none" w:sz="0" w:space="0" w:color="auto"/>
            <w:bottom w:val="none" w:sz="0" w:space="0" w:color="auto"/>
            <w:right w:val="none" w:sz="0" w:space="0" w:color="auto"/>
          </w:divBdr>
        </w:div>
        <w:div w:id="1907034184">
          <w:marLeft w:val="0"/>
          <w:marRight w:val="0"/>
          <w:marTop w:val="0"/>
          <w:marBottom w:val="0"/>
          <w:divBdr>
            <w:top w:val="none" w:sz="0" w:space="0" w:color="auto"/>
            <w:left w:val="none" w:sz="0" w:space="0" w:color="auto"/>
            <w:bottom w:val="none" w:sz="0" w:space="0" w:color="auto"/>
            <w:right w:val="none" w:sz="0" w:space="0" w:color="auto"/>
          </w:divBdr>
        </w:div>
        <w:div w:id="1196888052">
          <w:marLeft w:val="0"/>
          <w:marRight w:val="0"/>
          <w:marTop w:val="0"/>
          <w:marBottom w:val="0"/>
          <w:divBdr>
            <w:top w:val="none" w:sz="0" w:space="0" w:color="auto"/>
            <w:left w:val="none" w:sz="0" w:space="0" w:color="auto"/>
            <w:bottom w:val="none" w:sz="0" w:space="0" w:color="auto"/>
            <w:right w:val="none" w:sz="0" w:space="0" w:color="auto"/>
          </w:divBdr>
        </w:div>
        <w:div w:id="582302780">
          <w:marLeft w:val="0"/>
          <w:marRight w:val="0"/>
          <w:marTop w:val="0"/>
          <w:marBottom w:val="0"/>
          <w:divBdr>
            <w:top w:val="none" w:sz="0" w:space="0" w:color="auto"/>
            <w:left w:val="none" w:sz="0" w:space="0" w:color="auto"/>
            <w:bottom w:val="none" w:sz="0" w:space="0" w:color="auto"/>
            <w:right w:val="none" w:sz="0" w:space="0" w:color="auto"/>
          </w:divBdr>
        </w:div>
        <w:div w:id="1541094567">
          <w:marLeft w:val="0"/>
          <w:marRight w:val="0"/>
          <w:marTop w:val="0"/>
          <w:marBottom w:val="0"/>
          <w:divBdr>
            <w:top w:val="none" w:sz="0" w:space="0" w:color="auto"/>
            <w:left w:val="none" w:sz="0" w:space="0" w:color="auto"/>
            <w:bottom w:val="none" w:sz="0" w:space="0" w:color="auto"/>
            <w:right w:val="none" w:sz="0" w:space="0" w:color="auto"/>
          </w:divBdr>
        </w:div>
        <w:div w:id="1794179127">
          <w:marLeft w:val="0"/>
          <w:marRight w:val="0"/>
          <w:marTop w:val="0"/>
          <w:marBottom w:val="0"/>
          <w:divBdr>
            <w:top w:val="none" w:sz="0" w:space="0" w:color="auto"/>
            <w:left w:val="none" w:sz="0" w:space="0" w:color="auto"/>
            <w:bottom w:val="none" w:sz="0" w:space="0" w:color="auto"/>
            <w:right w:val="none" w:sz="0" w:space="0" w:color="auto"/>
          </w:divBdr>
        </w:div>
        <w:div w:id="1116292253">
          <w:marLeft w:val="0"/>
          <w:marRight w:val="0"/>
          <w:marTop w:val="0"/>
          <w:marBottom w:val="0"/>
          <w:divBdr>
            <w:top w:val="none" w:sz="0" w:space="0" w:color="auto"/>
            <w:left w:val="none" w:sz="0" w:space="0" w:color="auto"/>
            <w:bottom w:val="none" w:sz="0" w:space="0" w:color="auto"/>
            <w:right w:val="none" w:sz="0" w:space="0" w:color="auto"/>
          </w:divBdr>
        </w:div>
        <w:div w:id="1656301626">
          <w:marLeft w:val="0"/>
          <w:marRight w:val="0"/>
          <w:marTop w:val="0"/>
          <w:marBottom w:val="0"/>
          <w:divBdr>
            <w:top w:val="none" w:sz="0" w:space="0" w:color="auto"/>
            <w:left w:val="none" w:sz="0" w:space="0" w:color="auto"/>
            <w:bottom w:val="none" w:sz="0" w:space="0" w:color="auto"/>
            <w:right w:val="none" w:sz="0" w:space="0" w:color="auto"/>
          </w:divBdr>
        </w:div>
        <w:div w:id="1192456444">
          <w:marLeft w:val="0"/>
          <w:marRight w:val="0"/>
          <w:marTop w:val="0"/>
          <w:marBottom w:val="0"/>
          <w:divBdr>
            <w:top w:val="none" w:sz="0" w:space="0" w:color="auto"/>
            <w:left w:val="none" w:sz="0" w:space="0" w:color="auto"/>
            <w:bottom w:val="none" w:sz="0" w:space="0" w:color="auto"/>
            <w:right w:val="none" w:sz="0" w:space="0" w:color="auto"/>
          </w:divBdr>
        </w:div>
        <w:div w:id="364790581">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67562119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205678324">
          <w:marLeft w:val="0"/>
          <w:marRight w:val="0"/>
          <w:marTop w:val="0"/>
          <w:marBottom w:val="0"/>
          <w:divBdr>
            <w:top w:val="none" w:sz="0" w:space="0" w:color="auto"/>
            <w:left w:val="none" w:sz="0" w:space="0" w:color="auto"/>
            <w:bottom w:val="none" w:sz="0" w:space="0" w:color="auto"/>
            <w:right w:val="none" w:sz="0" w:space="0" w:color="auto"/>
          </w:divBdr>
        </w:div>
        <w:div w:id="1263536932">
          <w:marLeft w:val="0"/>
          <w:marRight w:val="0"/>
          <w:marTop w:val="0"/>
          <w:marBottom w:val="0"/>
          <w:divBdr>
            <w:top w:val="none" w:sz="0" w:space="0" w:color="auto"/>
            <w:left w:val="none" w:sz="0" w:space="0" w:color="auto"/>
            <w:bottom w:val="none" w:sz="0" w:space="0" w:color="auto"/>
            <w:right w:val="none" w:sz="0" w:space="0" w:color="auto"/>
          </w:divBdr>
        </w:div>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 w:id="1290162220">
          <w:marLeft w:val="0"/>
          <w:marRight w:val="0"/>
          <w:marTop w:val="0"/>
          <w:marBottom w:val="0"/>
          <w:divBdr>
            <w:top w:val="none" w:sz="0" w:space="0" w:color="auto"/>
            <w:left w:val="none" w:sz="0" w:space="0" w:color="auto"/>
            <w:bottom w:val="none" w:sz="0" w:space="0" w:color="auto"/>
            <w:right w:val="none" w:sz="0" w:space="0" w:color="auto"/>
          </w:divBdr>
        </w:div>
        <w:div w:id="1025517734">
          <w:marLeft w:val="0"/>
          <w:marRight w:val="0"/>
          <w:marTop w:val="0"/>
          <w:marBottom w:val="0"/>
          <w:divBdr>
            <w:top w:val="none" w:sz="0" w:space="0" w:color="auto"/>
            <w:left w:val="none" w:sz="0" w:space="0" w:color="auto"/>
            <w:bottom w:val="none" w:sz="0" w:space="0" w:color="auto"/>
            <w:right w:val="none" w:sz="0" w:space="0" w:color="auto"/>
          </w:divBdr>
        </w:div>
        <w:div w:id="2071925393">
          <w:marLeft w:val="0"/>
          <w:marRight w:val="0"/>
          <w:marTop w:val="0"/>
          <w:marBottom w:val="0"/>
          <w:divBdr>
            <w:top w:val="none" w:sz="0" w:space="0" w:color="auto"/>
            <w:left w:val="none" w:sz="0" w:space="0" w:color="auto"/>
            <w:bottom w:val="none" w:sz="0" w:space="0" w:color="auto"/>
            <w:right w:val="none" w:sz="0" w:space="0" w:color="auto"/>
          </w:divBdr>
        </w:div>
        <w:div w:id="1634287779">
          <w:marLeft w:val="0"/>
          <w:marRight w:val="0"/>
          <w:marTop w:val="0"/>
          <w:marBottom w:val="0"/>
          <w:divBdr>
            <w:top w:val="none" w:sz="0" w:space="0" w:color="auto"/>
            <w:left w:val="none" w:sz="0" w:space="0" w:color="auto"/>
            <w:bottom w:val="none" w:sz="0" w:space="0" w:color="auto"/>
            <w:right w:val="none" w:sz="0" w:space="0" w:color="auto"/>
          </w:divBdr>
        </w:div>
        <w:div w:id="1186286511">
          <w:marLeft w:val="0"/>
          <w:marRight w:val="0"/>
          <w:marTop w:val="0"/>
          <w:marBottom w:val="0"/>
          <w:divBdr>
            <w:top w:val="none" w:sz="0" w:space="0" w:color="auto"/>
            <w:left w:val="none" w:sz="0" w:space="0" w:color="auto"/>
            <w:bottom w:val="none" w:sz="0" w:space="0" w:color="auto"/>
            <w:right w:val="none" w:sz="0" w:space="0" w:color="auto"/>
          </w:divBdr>
        </w:div>
        <w:div w:id="146360419">
          <w:marLeft w:val="0"/>
          <w:marRight w:val="0"/>
          <w:marTop w:val="0"/>
          <w:marBottom w:val="0"/>
          <w:divBdr>
            <w:top w:val="none" w:sz="0" w:space="0" w:color="auto"/>
            <w:left w:val="none" w:sz="0" w:space="0" w:color="auto"/>
            <w:bottom w:val="none" w:sz="0" w:space="0" w:color="auto"/>
            <w:right w:val="none" w:sz="0" w:space="0" w:color="auto"/>
          </w:divBdr>
        </w:div>
        <w:div w:id="464813166">
          <w:marLeft w:val="0"/>
          <w:marRight w:val="0"/>
          <w:marTop w:val="0"/>
          <w:marBottom w:val="0"/>
          <w:divBdr>
            <w:top w:val="none" w:sz="0" w:space="0" w:color="auto"/>
            <w:left w:val="none" w:sz="0" w:space="0" w:color="auto"/>
            <w:bottom w:val="none" w:sz="0" w:space="0" w:color="auto"/>
            <w:right w:val="none" w:sz="0" w:space="0" w:color="auto"/>
          </w:divBdr>
        </w:div>
        <w:div w:id="911619645">
          <w:marLeft w:val="0"/>
          <w:marRight w:val="0"/>
          <w:marTop w:val="0"/>
          <w:marBottom w:val="0"/>
          <w:divBdr>
            <w:top w:val="none" w:sz="0" w:space="0" w:color="auto"/>
            <w:left w:val="none" w:sz="0" w:space="0" w:color="auto"/>
            <w:bottom w:val="none" w:sz="0" w:space="0" w:color="auto"/>
            <w:right w:val="none" w:sz="0" w:space="0" w:color="auto"/>
          </w:divBdr>
        </w:div>
        <w:div w:id="1690596136">
          <w:marLeft w:val="0"/>
          <w:marRight w:val="0"/>
          <w:marTop w:val="0"/>
          <w:marBottom w:val="0"/>
          <w:divBdr>
            <w:top w:val="none" w:sz="0" w:space="0" w:color="auto"/>
            <w:left w:val="none" w:sz="0" w:space="0" w:color="auto"/>
            <w:bottom w:val="none" w:sz="0" w:space="0" w:color="auto"/>
            <w:right w:val="none" w:sz="0" w:space="0" w:color="auto"/>
          </w:divBdr>
        </w:div>
        <w:div w:id="1782915614">
          <w:marLeft w:val="0"/>
          <w:marRight w:val="0"/>
          <w:marTop w:val="0"/>
          <w:marBottom w:val="0"/>
          <w:divBdr>
            <w:top w:val="none" w:sz="0" w:space="0" w:color="auto"/>
            <w:left w:val="none" w:sz="0" w:space="0" w:color="auto"/>
            <w:bottom w:val="none" w:sz="0" w:space="0" w:color="auto"/>
            <w:right w:val="none" w:sz="0" w:space="0" w:color="auto"/>
          </w:divBdr>
        </w:div>
        <w:div w:id="2074237839">
          <w:marLeft w:val="0"/>
          <w:marRight w:val="0"/>
          <w:marTop w:val="0"/>
          <w:marBottom w:val="0"/>
          <w:divBdr>
            <w:top w:val="none" w:sz="0" w:space="0" w:color="auto"/>
            <w:left w:val="none" w:sz="0" w:space="0" w:color="auto"/>
            <w:bottom w:val="none" w:sz="0" w:space="0" w:color="auto"/>
            <w:right w:val="none" w:sz="0" w:space="0" w:color="auto"/>
          </w:divBdr>
        </w:div>
        <w:div w:id="303700499">
          <w:marLeft w:val="0"/>
          <w:marRight w:val="0"/>
          <w:marTop w:val="0"/>
          <w:marBottom w:val="0"/>
          <w:divBdr>
            <w:top w:val="none" w:sz="0" w:space="0" w:color="auto"/>
            <w:left w:val="none" w:sz="0" w:space="0" w:color="auto"/>
            <w:bottom w:val="none" w:sz="0" w:space="0" w:color="auto"/>
            <w:right w:val="none" w:sz="0" w:space="0" w:color="auto"/>
          </w:divBdr>
        </w:div>
        <w:div w:id="1333950565">
          <w:marLeft w:val="0"/>
          <w:marRight w:val="0"/>
          <w:marTop w:val="0"/>
          <w:marBottom w:val="0"/>
          <w:divBdr>
            <w:top w:val="none" w:sz="0" w:space="0" w:color="auto"/>
            <w:left w:val="none" w:sz="0" w:space="0" w:color="auto"/>
            <w:bottom w:val="none" w:sz="0" w:space="0" w:color="auto"/>
            <w:right w:val="none" w:sz="0" w:space="0" w:color="auto"/>
          </w:divBdr>
        </w:div>
        <w:div w:id="1478452581">
          <w:marLeft w:val="0"/>
          <w:marRight w:val="0"/>
          <w:marTop w:val="0"/>
          <w:marBottom w:val="0"/>
          <w:divBdr>
            <w:top w:val="none" w:sz="0" w:space="0" w:color="auto"/>
            <w:left w:val="none" w:sz="0" w:space="0" w:color="auto"/>
            <w:bottom w:val="none" w:sz="0" w:space="0" w:color="auto"/>
            <w:right w:val="none" w:sz="0" w:space="0" w:color="auto"/>
          </w:divBdr>
        </w:div>
        <w:div w:id="1988976461">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144931683">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11580580">
          <w:marLeft w:val="0"/>
          <w:marRight w:val="0"/>
          <w:marTop w:val="0"/>
          <w:marBottom w:val="0"/>
          <w:divBdr>
            <w:top w:val="none" w:sz="0" w:space="0" w:color="auto"/>
            <w:left w:val="none" w:sz="0" w:space="0" w:color="auto"/>
            <w:bottom w:val="none" w:sz="0" w:space="0" w:color="auto"/>
            <w:right w:val="none" w:sz="0" w:space="0" w:color="auto"/>
          </w:divBdr>
        </w:div>
        <w:div w:id="295264569">
          <w:marLeft w:val="0"/>
          <w:marRight w:val="0"/>
          <w:marTop w:val="0"/>
          <w:marBottom w:val="0"/>
          <w:divBdr>
            <w:top w:val="none" w:sz="0" w:space="0" w:color="auto"/>
            <w:left w:val="none" w:sz="0" w:space="0" w:color="auto"/>
            <w:bottom w:val="none" w:sz="0" w:space="0" w:color="auto"/>
            <w:right w:val="none" w:sz="0" w:space="0" w:color="auto"/>
          </w:divBdr>
        </w:div>
        <w:div w:id="1535384204">
          <w:marLeft w:val="0"/>
          <w:marRight w:val="0"/>
          <w:marTop w:val="0"/>
          <w:marBottom w:val="0"/>
          <w:divBdr>
            <w:top w:val="none" w:sz="0" w:space="0" w:color="auto"/>
            <w:left w:val="none" w:sz="0" w:space="0" w:color="auto"/>
            <w:bottom w:val="none" w:sz="0" w:space="0" w:color="auto"/>
            <w:right w:val="none" w:sz="0" w:space="0" w:color="auto"/>
          </w:divBdr>
        </w:div>
        <w:div w:id="74211676">
          <w:marLeft w:val="0"/>
          <w:marRight w:val="0"/>
          <w:marTop w:val="0"/>
          <w:marBottom w:val="0"/>
          <w:divBdr>
            <w:top w:val="none" w:sz="0" w:space="0" w:color="auto"/>
            <w:left w:val="none" w:sz="0" w:space="0" w:color="auto"/>
            <w:bottom w:val="none" w:sz="0" w:space="0" w:color="auto"/>
            <w:right w:val="none" w:sz="0" w:space="0" w:color="auto"/>
          </w:divBdr>
        </w:div>
        <w:div w:id="705520519">
          <w:marLeft w:val="0"/>
          <w:marRight w:val="0"/>
          <w:marTop w:val="0"/>
          <w:marBottom w:val="0"/>
          <w:divBdr>
            <w:top w:val="none" w:sz="0" w:space="0" w:color="auto"/>
            <w:left w:val="none" w:sz="0" w:space="0" w:color="auto"/>
            <w:bottom w:val="none" w:sz="0" w:space="0" w:color="auto"/>
            <w:right w:val="none" w:sz="0" w:space="0" w:color="auto"/>
          </w:divBdr>
        </w:div>
        <w:div w:id="1334183186">
          <w:marLeft w:val="0"/>
          <w:marRight w:val="0"/>
          <w:marTop w:val="0"/>
          <w:marBottom w:val="0"/>
          <w:divBdr>
            <w:top w:val="none" w:sz="0" w:space="0" w:color="auto"/>
            <w:left w:val="none" w:sz="0" w:space="0" w:color="auto"/>
            <w:bottom w:val="none" w:sz="0" w:space="0" w:color="auto"/>
            <w:right w:val="none" w:sz="0" w:space="0" w:color="auto"/>
          </w:divBdr>
        </w:div>
        <w:div w:id="431978972">
          <w:marLeft w:val="0"/>
          <w:marRight w:val="0"/>
          <w:marTop w:val="0"/>
          <w:marBottom w:val="0"/>
          <w:divBdr>
            <w:top w:val="none" w:sz="0" w:space="0" w:color="auto"/>
            <w:left w:val="none" w:sz="0" w:space="0" w:color="auto"/>
            <w:bottom w:val="none" w:sz="0" w:space="0" w:color="auto"/>
            <w:right w:val="none" w:sz="0" w:space="0" w:color="auto"/>
          </w:divBdr>
        </w:div>
        <w:div w:id="174613471">
          <w:marLeft w:val="0"/>
          <w:marRight w:val="0"/>
          <w:marTop w:val="0"/>
          <w:marBottom w:val="0"/>
          <w:divBdr>
            <w:top w:val="none" w:sz="0" w:space="0" w:color="auto"/>
            <w:left w:val="none" w:sz="0" w:space="0" w:color="auto"/>
            <w:bottom w:val="none" w:sz="0" w:space="0" w:color="auto"/>
            <w:right w:val="none" w:sz="0" w:space="0" w:color="auto"/>
          </w:divBdr>
        </w:div>
        <w:div w:id="224924541">
          <w:marLeft w:val="0"/>
          <w:marRight w:val="0"/>
          <w:marTop w:val="0"/>
          <w:marBottom w:val="0"/>
          <w:divBdr>
            <w:top w:val="none" w:sz="0" w:space="0" w:color="auto"/>
            <w:left w:val="none" w:sz="0" w:space="0" w:color="auto"/>
            <w:bottom w:val="none" w:sz="0" w:space="0" w:color="auto"/>
            <w:right w:val="none" w:sz="0" w:space="0" w:color="auto"/>
          </w:divBdr>
        </w:div>
        <w:div w:id="901984143">
          <w:marLeft w:val="0"/>
          <w:marRight w:val="0"/>
          <w:marTop w:val="0"/>
          <w:marBottom w:val="0"/>
          <w:divBdr>
            <w:top w:val="none" w:sz="0" w:space="0" w:color="auto"/>
            <w:left w:val="none" w:sz="0" w:space="0" w:color="auto"/>
            <w:bottom w:val="none" w:sz="0" w:space="0" w:color="auto"/>
            <w:right w:val="none" w:sz="0" w:space="0" w:color="auto"/>
          </w:divBdr>
        </w:div>
        <w:div w:id="292709841">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25185971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1000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procesosjudiciales@colfondos.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colpensiones.gov.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directora@laboralpension.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aura.munoz652819@g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ubiamgch@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AD10C-77A3-4391-BA65-80779A1A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43</TotalTime>
  <Pages>42</Pages>
  <Words>26071</Words>
  <Characters>143391</Characters>
  <Application>Microsoft Office Word</Application>
  <DocSecurity>0</DocSecurity>
  <Lines>1194</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2024-02-29T14:47:00Z</cp:lastPrinted>
  <dcterms:created xsi:type="dcterms:W3CDTF">2024-09-16T20:03:00Z</dcterms:created>
  <dcterms:modified xsi:type="dcterms:W3CDTF">2024-09-19T19:07:00Z</dcterms:modified>
</cp:coreProperties>
</file>