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82034" w14:textId="1FE47FC7" w:rsidR="00FB177A" w:rsidRPr="00DE5292" w:rsidRDefault="00FB177A" w:rsidP="00DE5292">
      <w:pPr>
        <w:pStyle w:val="Sinespaciado"/>
        <w:jc w:val="both"/>
        <w:rPr>
          <w:rFonts w:ascii="Arial" w:hAnsi="Arial" w:cs="Arial"/>
        </w:rPr>
      </w:pPr>
      <w:bookmarkStart w:id="0" w:name="_Hlk167207083"/>
      <w:bookmarkStart w:id="1" w:name="_Hlk172534264"/>
      <w:r w:rsidRPr="00DE5292">
        <w:rPr>
          <w:rFonts w:ascii="Arial" w:hAnsi="Arial" w:cs="Arial"/>
        </w:rPr>
        <w:t>Señores</w:t>
      </w:r>
    </w:p>
    <w:p w14:paraId="3AF6DCA9" w14:textId="7AD52962" w:rsidR="007D2578" w:rsidRPr="00DE5292" w:rsidRDefault="007D2578" w:rsidP="00DE5292">
      <w:pPr>
        <w:pStyle w:val="Sinespaciado"/>
        <w:jc w:val="both"/>
        <w:rPr>
          <w:rFonts w:ascii="Arial" w:hAnsi="Arial" w:cs="Arial"/>
          <w:b/>
          <w:bCs/>
        </w:rPr>
      </w:pPr>
      <w:bookmarkStart w:id="2" w:name="_Hlk166060809"/>
      <w:r w:rsidRPr="00DE5292">
        <w:rPr>
          <w:rFonts w:ascii="Arial" w:hAnsi="Arial" w:cs="Arial"/>
          <w:b/>
          <w:bCs/>
        </w:rPr>
        <w:t xml:space="preserve">JUZGADO </w:t>
      </w:r>
      <w:r w:rsidR="00B36F0A" w:rsidRPr="00DE5292">
        <w:rPr>
          <w:rFonts w:ascii="Arial" w:hAnsi="Arial" w:cs="Arial"/>
          <w:b/>
          <w:bCs/>
        </w:rPr>
        <w:t>TREINTA Y DOS</w:t>
      </w:r>
      <w:r w:rsidRPr="00DE5292">
        <w:rPr>
          <w:rFonts w:ascii="Arial" w:hAnsi="Arial" w:cs="Arial"/>
          <w:b/>
          <w:bCs/>
        </w:rPr>
        <w:t xml:space="preserve"> LABORAL DEL CIRCUITO DE </w:t>
      </w:r>
      <w:r w:rsidR="00B36F0A" w:rsidRPr="00DE5292">
        <w:rPr>
          <w:rFonts w:ascii="Arial" w:hAnsi="Arial" w:cs="Arial"/>
          <w:b/>
          <w:bCs/>
        </w:rPr>
        <w:t>BOGOTÁ</w:t>
      </w:r>
    </w:p>
    <w:p w14:paraId="7B77DB76" w14:textId="0107D5BF" w:rsidR="00BF06F6" w:rsidRPr="00DE5292" w:rsidRDefault="00000000" w:rsidP="00DE5292">
      <w:pPr>
        <w:pStyle w:val="Sinespaciado"/>
        <w:jc w:val="both"/>
        <w:rPr>
          <w:rFonts w:ascii="Arial" w:hAnsi="Arial" w:cs="Arial"/>
        </w:rPr>
      </w:pPr>
      <w:hyperlink r:id="rId8" w:history="1">
        <w:r w:rsidR="00786204" w:rsidRPr="00DE5292">
          <w:rPr>
            <w:rStyle w:val="Hipervnculo"/>
            <w:rFonts w:ascii="Arial" w:hAnsi="Arial" w:cs="Arial"/>
          </w:rPr>
          <w:t>jlato32@cendoj.ramajudicial.gov.co</w:t>
        </w:r>
      </w:hyperlink>
      <w:r w:rsidR="00786204" w:rsidRPr="00DE5292">
        <w:rPr>
          <w:rFonts w:ascii="Arial" w:hAnsi="Arial" w:cs="Arial"/>
        </w:rPr>
        <w:t xml:space="preserve"> </w:t>
      </w:r>
    </w:p>
    <w:bookmarkEnd w:id="2"/>
    <w:p w14:paraId="14801679" w14:textId="6AB8B8C1" w:rsidR="00FB177A" w:rsidRPr="00DE5292" w:rsidRDefault="00FB177A" w:rsidP="00DE5292">
      <w:pPr>
        <w:pStyle w:val="Sinespaciado"/>
        <w:jc w:val="both"/>
        <w:rPr>
          <w:rFonts w:ascii="Arial" w:hAnsi="Arial" w:cs="Arial"/>
        </w:rPr>
      </w:pPr>
      <w:r w:rsidRPr="00DE5292">
        <w:rPr>
          <w:rFonts w:ascii="Arial" w:hAnsi="Arial" w:cs="Arial"/>
        </w:rPr>
        <w:t xml:space="preserve">E.   S.   D. </w:t>
      </w:r>
    </w:p>
    <w:bookmarkEnd w:id="0"/>
    <w:p w14:paraId="10EAD409" w14:textId="77777777" w:rsidR="00FB177A" w:rsidRPr="00DE5292" w:rsidRDefault="00FB177A" w:rsidP="00DE5292">
      <w:pPr>
        <w:pStyle w:val="Sinespaciado"/>
        <w:jc w:val="both"/>
        <w:rPr>
          <w:rFonts w:ascii="Arial" w:hAnsi="Arial" w:cs="Arial"/>
        </w:rPr>
      </w:pPr>
    </w:p>
    <w:p w14:paraId="1BD519F7" w14:textId="7C27E4F4" w:rsidR="00FB177A" w:rsidRPr="00DE5292" w:rsidRDefault="00FB177A" w:rsidP="00DE5292">
      <w:pPr>
        <w:pStyle w:val="Sinespaciado"/>
        <w:jc w:val="both"/>
        <w:rPr>
          <w:rFonts w:ascii="Arial" w:hAnsi="Arial" w:cs="Arial"/>
        </w:rPr>
      </w:pPr>
      <w:bookmarkStart w:id="3" w:name="_Hlk167207093"/>
      <w:r w:rsidRPr="00DE5292">
        <w:rPr>
          <w:rFonts w:ascii="Arial" w:hAnsi="Arial" w:cs="Arial"/>
          <w:b/>
        </w:rPr>
        <w:t xml:space="preserve">Proceso: </w:t>
      </w:r>
      <w:r w:rsidRPr="00DE5292">
        <w:rPr>
          <w:rFonts w:ascii="Arial" w:hAnsi="Arial" w:cs="Arial"/>
          <w:b/>
        </w:rPr>
        <w:tab/>
      </w:r>
      <w:r w:rsidRPr="00DE5292">
        <w:rPr>
          <w:rFonts w:ascii="Arial" w:hAnsi="Arial" w:cs="Arial"/>
          <w:b/>
        </w:rPr>
        <w:tab/>
      </w:r>
      <w:r w:rsidRPr="00DE5292">
        <w:rPr>
          <w:rFonts w:ascii="Arial" w:hAnsi="Arial" w:cs="Arial"/>
        </w:rPr>
        <w:t>ORDINARIO LABORAL DE PRIMERA INSTANCIA</w:t>
      </w:r>
    </w:p>
    <w:p w14:paraId="5951D126" w14:textId="3464639E" w:rsidR="00FB177A" w:rsidRPr="00DE5292" w:rsidRDefault="00FB177A" w:rsidP="00DE5292">
      <w:pPr>
        <w:pStyle w:val="Default"/>
        <w:jc w:val="both"/>
        <w:rPr>
          <w:rFonts w:ascii="Arial" w:eastAsia="Calibri" w:hAnsi="Arial" w:cs="Arial"/>
          <w:color w:val="auto"/>
          <w:sz w:val="22"/>
          <w:szCs w:val="22"/>
          <w:lang w:val="es-ES"/>
        </w:rPr>
      </w:pPr>
      <w:r w:rsidRPr="00DE5292">
        <w:rPr>
          <w:rFonts w:ascii="Arial" w:hAnsi="Arial" w:cs="Arial"/>
          <w:b/>
          <w:sz w:val="22"/>
          <w:szCs w:val="22"/>
        </w:rPr>
        <w:t xml:space="preserve">Demandante: </w:t>
      </w:r>
      <w:r w:rsidRPr="00DE5292">
        <w:rPr>
          <w:rFonts w:ascii="Arial" w:hAnsi="Arial" w:cs="Arial"/>
          <w:b/>
          <w:sz w:val="22"/>
          <w:szCs w:val="22"/>
        </w:rPr>
        <w:tab/>
      </w:r>
      <w:bookmarkStart w:id="4" w:name="_Hlk162378735"/>
      <w:r w:rsidR="00B62E65" w:rsidRPr="00DE5292">
        <w:rPr>
          <w:rFonts w:ascii="Arial" w:hAnsi="Arial" w:cs="Arial"/>
          <w:bCs/>
          <w:sz w:val="22"/>
          <w:szCs w:val="22"/>
        </w:rPr>
        <w:t>RONNIS JOSE MARTINEZ SAUCEDO</w:t>
      </w:r>
    </w:p>
    <w:bookmarkEnd w:id="4"/>
    <w:p w14:paraId="32D19664" w14:textId="0A4E7A45" w:rsidR="00FB177A" w:rsidRPr="00DE5292" w:rsidRDefault="00FB177A" w:rsidP="00DE5292">
      <w:pPr>
        <w:pStyle w:val="Default"/>
        <w:ind w:left="2124" w:hanging="2124"/>
        <w:jc w:val="both"/>
        <w:rPr>
          <w:rFonts w:ascii="Arial" w:hAnsi="Arial" w:cs="Arial"/>
          <w:sz w:val="22"/>
          <w:szCs w:val="22"/>
        </w:rPr>
      </w:pPr>
      <w:r w:rsidRPr="00DE5292">
        <w:rPr>
          <w:rFonts w:ascii="Arial" w:hAnsi="Arial" w:cs="Arial"/>
          <w:b/>
          <w:sz w:val="22"/>
          <w:szCs w:val="22"/>
        </w:rPr>
        <w:t xml:space="preserve">Demandados: </w:t>
      </w:r>
      <w:r w:rsidRPr="00DE5292">
        <w:rPr>
          <w:rFonts w:ascii="Arial" w:hAnsi="Arial" w:cs="Arial"/>
          <w:b/>
          <w:sz w:val="22"/>
          <w:szCs w:val="22"/>
        </w:rPr>
        <w:tab/>
      </w:r>
      <w:r w:rsidRPr="00DE5292">
        <w:rPr>
          <w:rFonts w:ascii="Arial" w:hAnsi="Arial" w:cs="Arial"/>
          <w:sz w:val="22"/>
          <w:szCs w:val="22"/>
        </w:rPr>
        <w:t xml:space="preserve">COLFONDOS S.A. </w:t>
      </w:r>
      <w:r w:rsidR="00A907F3" w:rsidRPr="00DE5292">
        <w:rPr>
          <w:rFonts w:ascii="Arial" w:hAnsi="Arial" w:cs="Arial"/>
          <w:sz w:val="22"/>
          <w:szCs w:val="22"/>
        </w:rPr>
        <w:t>Y OTRO</w:t>
      </w:r>
    </w:p>
    <w:p w14:paraId="2D835046" w14:textId="77777777" w:rsidR="00FB177A" w:rsidRPr="00DE5292" w:rsidRDefault="00FB177A" w:rsidP="00DE5292">
      <w:pPr>
        <w:pStyle w:val="Default"/>
        <w:jc w:val="both"/>
        <w:rPr>
          <w:rFonts w:ascii="Arial" w:hAnsi="Arial" w:cs="Arial"/>
          <w:sz w:val="22"/>
          <w:szCs w:val="22"/>
        </w:rPr>
      </w:pPr>
      <w:r w:rsidRPr="00DE5292">
        <w:rPr>
          <w:rFonts w:ascii="Arial" w:hAnsi="Arial" w:cs="Arial"/>
          <w:b/>
          <w:sz w:val="22"/>
          <w:szCs w:val="22"/>
        </w:rPr>
        <w:t>Llamado en G:</w:t>
      </w:r>
      <w:r w:rsidRPr="00DE5292">
        <w:rPr>
          <w:rFonts w:ascii="Arial" w:hAnsi="Arial" w:cs="Arial"/>
          <w:sz w:val="22"/>
          <w:szCs w:val="22"/>
        </w:rPr>
        <w:t xml:space="preserve">   </w:t>
      </w:r>
      <w:r w:rsidRPr="00DE5292">
        <w:rPr>
          <w:rFonts w:ascii="Arial" w:hAnsi="Arial" w:cs="Arial"/>
          <w:sz w:val="22"/>
          <w:szCs w:val="22"/>
        </w:rPr>
        <w:tab/>
        <w:t>ALLIANZ SEGUROS DE VIDA S.A.</w:t>
      </w:r>
    </w:p>
    <w:p w14:paraId="09D96A8A" w14:textId="02920FDD" w:rsidR="00CE08A6" w:rsidRPr="00DE5292" w:rsidRDefault="00FB177A" w:rsidP="00DE5292">
      <w:pPr>
        <w:rPr>
          <w:bCs/>
        </w:rPr>
      </w:pPr>
      <w:r w:rsidRPr="00DE5292">
        <w:rPr>
          <w:b/>
        </w:rPr>
        <w:t xml:space="preserve">Radicación:       </w:t>
      </w:r>
      <w:r w:rsidRPr="00DE5292">
        <w:rPr>
          <w:b/>
        </w:rPr>
        <w:tab/>
      </w:r>
      <w:r w:rsidR="006B21C0" w:rsidRPr="00DE5292">
        <w:t>110013105032</w:t>
      </w:r>
      <w:r w:rsidR="00CE728E" w:rsidRPr="00DE5292">
        <w:t>-</w:t>
      </w:r>
      <w:r w:rsidR="006B21C0" w:rsidRPr="00DE5292">
        <w:t>2024</w:t>
      </w:r>
      <w:r w:rsidR="00CE728E" w:rsidRPr="00DE5292">
        <w:t>-</w:t>
      </w:r>
      <w:r w:rsidR="006B21C0" w:rsidRPr="00DE5292">
        <w:t>00012</w:t>
      </w:r>
      <w:r w:rsidR="00CE728E" w:rsidRPr="00DE5292">
        <w:t>-</w:t>
      </w:r>
      <w:r w:rsidR="006B21C0" w:rsidRPr="00DE5292">
        <w:t>00</w:t>
      </w:r>
    </w:p>
    <w:bookmarkEnd w:id="1"/>
    <w:bookmarkEnd w:id="3"/>
    <w:p w14:paraId="1EC23227" w14:textId="77777777" w:rsidR="00232B37" w:rsidRPr="00DE5292" w:rsidRDefault="00232B37" w:rsidP="00DE5292">
      <w:pPr>
        <w:rPr>
          <w:b/>
        </w:rPr>
      </w:pPr>
    </w:p>
    <w:p w14:paraId="3ED77266" w14:textId="46BC24CF" w:rsidR="00CE08A6" w:rsidRPr="00DE5292" w:rsidRDefault="00CE08A6" w:rsidP="00DE5292">
      <w:r w:rsidRPr="00DE5292">
        <w:rPr>
          <w:b/>
        </w:rPr>
        <w:t xml:space="preserve">Asunto:         </w:t>
      </w:r>
      <w:r w:rsidRPr="00DE5292">
        <w:t>CONTESTACIÓN A LA</w:t>
      </w:r>
      <w:r w:rsidRPr="00DE5292">
        <w:rPr>
          <w:spacing w:val="1"/>
        </w:rPr>
        <w:t xml:space="preserve"> </w:t>
      </w:r>
      <w:r w:rsidRPr="00DE5292">
        <w:t>DEMANDA Y AL LLAMAMIENTO EN</w:t>
      </w:r>
      <w:r w:rsidRPr="00DE5292">
        <w:rPr>
          <w:b/>
        </w:rPr>
        <w:t xml:space="preserve"> </w:t>
      </w:r>
      <w:r w:rsidR="004C0DAD" w:rsidRPr="00DE5292">
        <w:rPr>
          <w:bCs/>
        </w:rPr>
        <w:t>G</w:t>
      </w:r>
      <w:r w:rsidRPr="00DE5292">
        <w:t>ARANTÍA</w:t>
      </w:r>
      <w:r w:rsidR="00820AF2" w:rsidRPr="00DE5292">
        <w:t>.</w:t>
      </w:r>
    </w:p>
    <w:p w14:paraId="6A4C7A02" w14:textId="77777777" w:rsidR="00CE08A6" w:rsidRDefault="00CE08A6" w:rsidP="00DE5292">
      <w:pPr>
        <w:pStyle w:val="Textoindependiente"/>
        <w:rPr>
          <w:sz w:val="22"/>
          <w:szCs w:val="22"/>
        </w:rPr>
      </w:pPr>
    </w:p>
    <w:p w14:paraId="03C583BC" w14:textId="77777777" w:rsidR="00DE5292" w:rsidRPr="00DE5292" w:rsidRDefault="00DE5292" w:rsidP="00DE5292">
      <w:pPr>
        <w:pStyle w:val="Textoindependiente"/>
        <w:rPr>
          <w:sz w:val="22"/>
          <w:szCs w:val="22"/>
        </w:rPr>
      </w:pPr>
    </w:p>
    <w:p w14:paraId="602B4E71" w14:textId="06567810" w:rsidR="71FE576F" w:rsidRPr="00DE5292" w:rsidRDefault="00CE08A6" w:rsidP="00DE5292">
      <w:pPr>
        <w:pStyle w:val="Default"/>
        <w:jc w:val="both"/>
        <w:rPr>
          <w:rFonts w:ascii="Arial" w:hAnsi="Arial" w:cs="Arial"/>
          <w:sz w:val="22"/>
          <w:szCs w:val="22"/>
        </w:rPr>
      </w:pPr>
      <w:r w:rsidRPr="00DE5292">
        <w:rPr>
          <w:rFonts w:ascii="Arial" w:hAnsi="Arial" w:cs="Arial"/>
          <w:b/>
          <w:bCs/>
          <w:sz w:val="22"/>
          <w:szCs w:val="22"/>
        </w:rPr>
        <w:t xml:space="preserve">GUSTAVO ALBERTO </w:t>
      </w:r>
      <w:r w:rsidR="00F67861" w:rsidRPr="00DE5292">
        <w:rPr>
          <w:rFonts w:ascii="Arial" w:hAnsi="Arial" w:cs="Arial"/>
          <w:b/>
          <w:bCs/>
          <w:sz w:val="22"/>
          <w:szCs w:val="22"/>
        </w:rPr>
        <w:t>HERRERA</w:t>
      </w:r>
      <w:r w:rsidRPr="00DE5292">
        <w:rPr>
          <w:rFonts w:ascii="Arial" w:hAnsi="Arial" w:cs="Arial"/>
          <w:b/>
          <w:bCs/>
          <w:sz w:val="22"/>
          <w:szCs w:val="22"/>
        </w:rPr>
        <w:t xml:space="preserve"> AVILA</w:t>
      </w:r>
      <w:r w:rsidRPr="00DE5292">
        <w:rPr>
          <w:rFonts w:ascii="Arial" w:hAnsi="Arial" w:cs="Arial"/>
          <w:sz w:val="22"/>
          <w:szCs w:val="22"/>
        </w:rPr>
        <w:t>, mayor de edad, vecino de Cali, identificado con la C.C. No. 19.395.114 expedida en Bogotá</w:t>
      </w:r>
      <w:r w:rsidR="007934A2" w:rsidRPr="00DE5292">
        <w:rPr>
          <w:rFonts w:ascii="Arial" w:hAnsi="Arial" w:cs="Arial"/>
          <w:sz w:val="22"/>
          <w:szCs w:val="22"/>
        </w:rPr>
        <w:tab/>
        <w:t xml:space="preserve"> D.C.</w:t>
      </w:r>
      <w:r w:rsidRPr="00DE5292">
        <w:rPr>
          <w:rFonts w:ascii="Arial" w:hAnsi="Arial" w:cs="Arial"/>
          <w:sz w:val="22"/>
          <w:szCs w:val="22"/>
        </w:rPr>
        <w:t>,</w:t>
      </w:r>
      <w:r w:rsidR="007934A2" w:rsidRPr="00DE5292">
        <w:rPr>
          <w:rFonts w:ascii="Arial" w:hAnsi="Arial" w:cs="Arial"/>
          <w:sz w:val="22"/>
          <w:szCs w:val="22"/>
        </w:rPr>
        <w:t xml:space="preserve"> </w:t>
      </w:r>
      <w:r w:rsidRPr="00DE5292">
        <w:rPr>
          <w:rFonts w:ascii="Arial" w:hAnsi="Arial" w:cs="Arial"/>
          <w:sz w:val="22"/>
          <w:szCs w:val="22"/>
        </w:rPr>
        <w:t xml:space="preserve">abogado en ejercicio y portador de la Tarjeta Profesional No. 39.116. del Consejo Superior de la Judicatura, actuando en calidad de apoderado de </w:t>
      </w:r>
      <w:r w:rsidRPr="00DE5292">
        <w:rPr>
          <w:rFonts w:ascii="Arial" w:hAnsi="Arial" w:cs="Arial"/>
          <w:b/>
          <w:bCs/>
          <w:sz w:val="22"/>
          <w:szCs w:val="22"/>
        </w:rPr>
        <w:t>ALLIANZ</w:t>
      </w:r>
      <w:r w:rsidR="00CE4D03" w:rsidRPr="00DE5292">
        <w:rPr>
          <w:rFonts w:ascii="Arial" w:hAnsi="Arial" w:cs="Arial"/>
          <w:b/>
          <w:bCs/>
          <w:sz w:val="22"/>
          <w:szCs w:val="22"/>
        </w:rPr>
        <w:t xml:space="preserve"> </w:t>
      </w:r>
      <w:r w:rsidRPr="00DE5292">
        <w:rPr>
          <w:rFonts w:ascii="Arial" w:hAnsi="Arial" w:cs="Arial"/>
          <w:b/>
          <w:bCs/>
          <w:sz w:val="22"/>
          <w:szCs w:val="22"/>
        </w:rPr>
        <w:t>SEGUROS DE VIDA S.A.</w:t>
      </w:r>
      <w:r w:rsidRPr="00DE5292">
        <w:rPr>
          <w:rFonts w:ascii="Arial" w:hAnsi="Arial" w:cs="Arial"/>
          <w:sz w:val="22"/>
          <w:szCs w:val="22"/>
        </w:rPr>
        <w:t xml:space="preserve">, conforme al poder general conferido y el cual se adjunta al presente libelo, manifiesto que estando dentro del término legal oportuno, respetuosamente procedo a contestar en </w:t>
      </w:r>
      <w:r w:rsidRPr="00DE5292">
        <w:rPr>
          <w:rFonts w:ascii="Arial" w:hAnsi="Arial" w:cs="Arial"/>
          <w:b/>
          <w:bCs/>
          <w:sz w:val="22"/>
          <w:szCs w:val="22"/>
          <w:u w:val="single"/>
        </w:rPr>
        <w:t>primer lugar</w:t>
      </w:r>
      <w:r w:rsidRPr="00DE5292">
        <w:rPr>
          <w:rFonts w:ascii="Arial" w:hAnsi="Arial" w:cs="Arial"/>
          <w:sz w:val="22"/>
          <w:szCs w:val="22"/>
        </w:rPr>
        <w:t xml:space="preserve">, </w:t>
      </w:r>
      <w:bookmarkStart w:id="5" w:name="_Hlk172534300"/>
      <w:r w:rsidRPr="00DE5292">
        <w:rPr>
          <w:rFonts w:ascii="Arial" w:hAnsi="Arial" w:cs="Arial"/>
          <w:spacing w:val="-3"/>
          <w:sz w:val="22"/>
          <w:szCs w:val="22"/>
        </w:rPr>
        <w:t xml:space="preserve">la </w:t>
      </w:r>
      <w:r w:rsidR="00852E86" w:rsidRPr="00DE5292">
        <w:rPr>
          <w:rFonts w:ascii="Arial" w:hAnsi="Arial" w:cs="Arial"/>
          <w:sz w:val="22"/>
          <w:szCs w:val="22"/>
        </w:rPr>
        <w:t xml:space="preserve">demanda impetrada por </w:t>
      </w:r>
      <w:r w:rsidR="0032186C" w:rsidRPr="00DE5292">
        <w:rPr>
          <w:rFonts w:ascii="Arial" w:hAnsi="Arial" w:cs="Arial"/>
          <w:sz w:val="22"/>
          <w:szCs w:val="22"/>
        </w:rPr>
        <w:t xml:space="preserve">el señor </w:t>
      </w:r>
      <w:bookmarkStart w:id="6" w:name="_Hlk167207129"/>
      <w:r w:rsidR="006D75A7" w:rsidRPr="00DE5292">
        <w:rPr>
          <w:rFonts w:ascii="Arial" w:hAnsi="Arial" w:cs="Arial"/>
          <w:sz w:val="22"/>
          <w:szCs w:val="22"/>
        </w:rPr>
        <w:t>RONNIS JOSÉ MARTINEZ SAUCEDO</w:t>
      </w:r>
      <w:r w:rsidR="0032186C" w:rsidRPr="00DE5292">
        <w:rPr>
          <w:rFonts w:ascii="Arial" w:hAnsi="Arial" w:cs="Arial"/>
          <w:sz w:val="22"/>
          <w:szCs w:val="22"/>
        </w:rPr>
        <w:t xml:space="preserve"> </w:t>
      </w:r>
      <w:r w:rsidRPr="00DE5292">
        <w:rPr>
          <w:rFonts w:ascii="Arial" w:hAnsi="Arial" w:cs="Arial"/>
          <w:sz w:val="22"/>
          <w:szCs w:val="22"/>
        </w:rPr>
        <w:t xml:space="preserve">en contra de la </w:t>
      </w:r>
      <w:bookmarkStart w:id="7" w:name="_Hlk166060919"/>
      <w:bookmarkStart w:id="8" w:name="_Hlk166934225"/>
      <w:r w:rsidRPr="00DE5292">
        <w:rPr>
          <w:rFonts w:ascii="Arial" w:hAnsi="Arial" w:cs="Arial"/>
          <w:sz w:val="22"/>
          <w:szCs w:val="22"/>
        </w:rPr>
        <w:t>ADMINISTRADORA COLOMBIANA DE PENSIONES – COLPENSIONES</w:t>
      </w:r>
      <w:r w:rsidR="006D75A7" w:rsidRPr="00DE5292">
        <w:rPr>
          <w:rFonts w:ascii="Arial" w:hAnsi="Arial" w:cs="Arial"/>
          <w:sz w:val="22"/>
          <w:szCs w:val="22"/>
        </w:rPr>
        <w:t xml:space="preserve"> y </w:t>
      </w:r>
      <w:r w:rsidR="007A3559" w:rsidRPr="00DE5292">
        <w:rPr>
          <w:rFonts w:ascii="Arial" w:hAnsi="Arial" w:cs="Arial"/>
          <w:sz w:val="22"/>
          <w:szCs w:val="22"/>
        </w:rPr>
        <w:t>COLFONDOS</w:t>
      </w:r>
      <w:r w:rsidR="00681FAE" w:rsidRPr="00DE5292">
        <w:rPr>
          <w:rFonts w:ascii="Arial" w:hAnsi="Arial" w:cs="Arial"/>
          <w:sz w:val="22"/>
          <w:szCs w:val="22"/>
        </w:rPr>
        <w:t xml:space="preserve"> PENSIONES Y CESANTÍAS</w:t>
      </w:r>
      <w:r w:rsidR="007A3559" w:rsidRPr="00DE5292">
        <w:rPr>
          <w:rFonts w:ascii="Arial" w:hAnsi="Arial" w:cs="Arial"/>
          <w:sz w:val="22"/>
          <w:szCs w:val="22"/>
        </w:rPr>
        <w:t xml:space="preserve"> S.A.</w:t>
      </w:r>
      <w:bookmarkEnd w:id="6"/>
      <w:bookmarkEnd w:id="7"/>
      <w:bookmarkEnd w:id="8"/>
      <w:r w:rsidR="00681FAE" w:rsidRPr="00DE5292">
        <w:rPr>
          <w:rFonts w:ascii="Arial" w:hAnsi="Arial" w:cs="Arial"/>
          <w:sz w:val="22"/>
          <w:szCs w:val="22"/>
        </w:rPr>
        <w:t xml:space="preserve"> </w:t>
      </w:r>
      <w:r w:rsidR="00D71137" w:rsidRPr="00DE5292">
        <w:rPr>
          <w:rFonts w:ascii="Arial" w:hAnsi="Arial" w:cs="Arial"/>
          <w:sz w:val="22"/>
          <w:szCs w:val="22"/>
        </w:rPr>
        <w:t>y,</w:t>
      </w:r>
      <w:r w:rsidRPr="00DE5292">
        <w:rPr>
          <w:rFonts w:ascii="Arial" w:hAnsi="Arial" w:cs="Arial"/>
          <w:sz w:val="22"/>
          <w:szCs w:val="22"/>
        </w:rPr>
        <w:t xml:space="preserve"> en </w:t>
      </w:r>
      <w:r w:rsidRPr="00DE5292">
        <w:rPr>
          <w:rFonts w:ascii="Arial" w:hAnsi="Arial" w:cs="Arial"/>
          <w:b/>
          <w:bCs/>
          <w:sz w:val="22"/>
          <w:szCs w:val="22"/>
          <w:u w:val="single"/>
        </w:rPr>
        <w:t>segundo lugar</w:t>
      </w:r>
      <w:r w:rsidRPr="00DE5292">
        <w:rPr>
          <w:rFonts w:ascii="Arial" w:hAnsi="Arial" w:cs="Arial"/>
          <w:sz w:val="22"/>
          <w:szCs w:val="22"/>
        </w:rPr>
        <w:t xml:space="preserve">, a pronunciarme frente al llamamiento en garantía formulado </w:t>
      </w:r>
      <w:r w:rsidR="000326BD" w:rsidRPr="00DE5292">
        <w:rPr>
          <w:rFonts w:ascii="Arial" w:hAnsi="Arial" w:cs="Arial"/>
          <w:sz w:val="22"/>
          <w:szCs w:val="22"/>
        </w:rPr>
        <w:t xml:space="preserve">por </w:t>
      </w:r>
      <w:r w:rsidR="00BE10A5" w:rsidRPr="00DE5292">
        <w:rPr>
          <w:rFonts w:ascii="Arial" w:hAnsi="Arial" w:cs="Arial"/>
          <w:sz w:val="22"/>
          <w:szCs w:val="22"/>
        </w:rPr>
        <w:t>esta última entidad</w:t>
      </w:r>
      <w:r w:rsidR="00E470E7" w:rsidRPr="00DE5292">
        <w:rPr>
          <w:rFonts w:ascii="Arial" w:hAnsi="Arial" w:cs="Arial"/>
          <w:sz w:val="22"/>
          <w:szCs w:val="22"/>
        </w:rPr>
        <w:t xml:space="preserve"> </w:t>
      </w:r>
      <w:r w:rsidRPr="00DE5292">
        <w:rPr>
          <w:rFonts w:ascii="Arial" w:hAnsi="Arial" w:cs="Arial"/>
          <w:sz w:val="22"/>
          <w:szCs w:val="22"/>
        </w:rPr>
        <w:t>a mi representada, en los siguientes</w:t>
      </w:r>
      <w:r w:rsidRPr="00DE5292">
        <w:rPr>
          <w:rFonts w:ascii="Arial" w:hAnsi="Arial" w:cs="Arial"/>
          <w:spacing w:val="-4"/>
          <w:sz w:val="22"/>
          <w:szCs w:val="22"/>
        </w:rPr>
        <w:t xml:space="preserve"> </w:t>
      </w:r>
      <w:r w:rsidRPr="00DE5292">
        <w:rPr>
          <w:rFonts w:ascii="Arial" w:hAnsi="Arial" w:cs="Arial"/>
          <w:sz w:val="22"/>
          <w:szCs w:val="22"/>
        </w:rPr>
        <w:t>términos</w:t>
      </w:r>
      <w:bookmarkEnd w:id="5"/>
      <w:r w:rsidRPr="00DE5292">
        <w:rPr>
          <w:rFonts w:ascii="Arial" w:hAnsi="Arial" w:cs="Arial"/>
          <w:sz w:val="22"/>
          <w:szCs w:val="22"/>
        </w:rPr>
        <w:t xml:space="preserve">: </w:t>
      </w:r>
      <w:r w:rsidR="003877AC" w:rsidRPr="00DE5292">
        <w:rPr>
          <w:rFonts w:ascii="Arial" w:hAnsi="Arial" w:cs="Arial"/>
          <w:sz w:val="22"/>
          <w:szCs w:val="22"/>
        </w:rPr>
        <w:t xml:space="preserve"> </w:t>
      </w:r>
      <w:r w:rsidRPr="00DE5292">
        <w:rPr>
          <w:rFonts w:ascii="Arial" w:hAnsi="Arial" w:cs="Arial"/>
          <w:sz w:val="22"/>
          <w:szCs w:val="22"/>
        </w:rPr>
        <w:t xml:space="preserve"> </w:t>
      </w:r>
    </w:p>
    <w:p w14:paraId="7CB14D0D" w14:textId="77777777" w:rsidR="00A41B3D" w:rsidRDefault="00A41B3D" w:rsidP="00DE5292">
      <w:pPr>
        <w:pStyle w:val="Default"/>
        <w:jc w:val="both"/>
        <w:rPr>
          <w:rFonts w:ascii="Arial" w:eastAsia="Calibri" w:hAnsi="Arial" w:cs="Arial"/>
          <w:color w:val="auto"/>
          <w:sz w:val="22"/>
          <w:szCs w:val="22"/>
          <w:lang w:val="es-ES"/>
        </w:rPr>
      </w:pPr>
    </w:p>
    <w:p w14:paraId="0C5BD8F6" w14:textId="77777777" w:rsidR="00DE5292" w:rsidRPr="00DE5292" w:rsidRDefault="00DE5292" w:rsidP="00DE5292">
      <w:pPr>
        <w:pStyle w:val="Default"/>
        <w:jc w:val="both"/>
        <w:rPr>
          <w:rFonts w:ascii="Arial" w:eastAsia="Calibri" w:hAnsi="Arial" w:cs="Arial"/>
          <w:color w:val="auto"/>
          <w:sz w:val="22"/>
          <w:szCs w:val="22"/>
          <w:lang w:val="es-ES"/>
        </w:rPr>
      </w:pPr>
    </w:p>
    <w:p w14:paraId="3AC9EAFE" w14:textId="77777777" w:rsidR="00827143" w:rsidRPr="00DE5292" w:rsidRDefault="00827143" w:rsidP="00DE5292">
      <w:pPr>
        <w:pStyle w:val="Textoindependiente"/>
        <w:ind w:right="105"/>
        <w:jc w:val="center"/>
        <w:rPr>
          <w:b/>
          <w:bCs/>
          <w:sz w:val="22"/>
          <w:szCs w:val="22"/>
          <w:u w:val="single"/>
        </w:rPr>
      </w:pPr>
      <w:bookmarkStart w:id="9" w:name="_Hlk172534325"/>
      <w:r w:rsidRPr="00DE5292">
        <w:rPr>
          <w:b/>
          <w:bCs/>
          <w:sz w:val="22"/>
          <w:szCs w:val="22"/>
          <w:u w:val="single"/>
        </w:rPr>
        <w:t>CONSIDERACIÓN PRELIMINAR:</w:t>
      </w:r>
    </w:p>
    <w:p w14:paraId="6F48D7E1" w14:textId="77777777" w:rsidR="00827143" w:rsidRPr="00DE5292" w:rsidRDefault="00827143" w:rsidP="00DE5292">
      <w:pPr>
        <w:tabs>
          <w:tab w:val="left" w:pos="5626"/>
        </w:tabs>
      </w:pPr>
    </w:p>
    <w:p w14:paraId="588EC920" w14:textId="77777777" w:rsidR="00827143" w:rsidRPr="00DE5292" w:rsidRDefault="00827143" w:rsidP="00DE5292">
      <w:pPr>
        <w:tabs>
          <w:tab w:val="left" w:pos="5626"/>
        </w:tabs>
        <w:jc w:val="both"/>
      </w:pPr>
      <w:bookmarkStart w:id="10" w:name="_Hlk172534778"/>
      <w:r w:rsidRPr="00DE5292">
        <w:t xml:space="preserve">El Juzgador debe tener de presente los aspectos que se relacionaran a continuación, antes de continuar con las etapas siguientes del proceso, toda vez que dichos aspectos determinan situaciones importantes en la litis: </w:t>
      </w:r>
    </w:p>
    <w:p w14:paraId="78C6AA29" w14:textId="77777777" w:rsidR="00827143" w:rsidRPr="00DE5292" w:rsidRDefault="00827143" w:rsidP="00DE5292">
      <w:pPr>
        <w:tabs>
          <w:tab w:val="left" w:pos="5626"/>
        </w:tabs>
        <w:jc w:val="both"/>
      </w:pPr>
    </w:p>
    <w:p w14:paraId="787AE96B" w14:textId="288F2AD6" w:rsidR="00827143" w:rsidRPr="00DE5292" w:rsidRDefault="00827143" w:rsidP="00DE5292">
      <w:pPr>
        <w:tabs>
          <w:tab w:val="left" w:pos="5626"/>
        </w:tabs>
        <w:jc w:val="both"/>
      </w:pPr>
      <w:r w:rsidRPr="00DE5292">
        <w:t xml:space="preserve">La entidad convocante, COLFONDOS S.A., elevó </w:t>
      </w:r>
      <w:r w:rsidRPr="00DE5292">
        <w:rPr>
          <w:b/>
          <w:bCs/>
          <w:u w:val="single"/>
        </w:rPr>
        <w:t>INCORRECTAMENTE</w:t>
      </w:r>
      <w:r w:rsidRPr="00DE5292">
        <w:t xml:space="preserve"> el llamamiento en garantía, toda vez que, se evidencia que éste pretendió la vinculación de </w:t>
      </w:r>
      <w:bookmarkStart w:id="11" w:name="_Hlk148960187"/>
      <w:r w:rsidRPr="00DE5292">
        <w:t xml:space="preserve">ALLIANZ SEGUROS DE VIDA S.A., entidad que se identifica bajo el NIT: 860.027.404-1 </w:t>
      </w:r>
      <w:bookmarkEnd w:id="11"/>
      <w:r w:rsidRPr="00DE5292">
        <w:t>de conformidad con las pólizas de seguro previsional adjuntas al llamamiento, pues fue esta entidad quien emitió el seguro que hoy el apoderado de COLFONDOS S.A. pretende hacer valer como prueba. Si</w:t>
      </w:r>
      <w:r w:rsidR="001E269C" w:rsidRPr="00DE5292">
        <w:t xml:space="preserve"> bien</w:t>
      </w:r>
      <w:r w:rsidR="00435B91" w:rsidRPr="00DE5292">
        <w:t xml:space="preserve"> </w:t>
      </w:r>
      <w:r w:rsidR="006106A7" w:rsidRPr="00DE5292">
        <w:t xml:space="preserve">el escrito se encuentra dirigido </w:t>
      </w:r>
      <w:r w:rsidR="00523E2C" w:rsidRPr="00DE5292">
        <w:t xml:space="preserve">a la ASEGURADORA ALLIANZ SEGUROS DE VIDA </w:t>
      </w:r>
      <w:r w:rsidR="006106A7" w:rsidRPr="00DE5292">
        <w:t>S.A. con NIT. 860.027.404-1</w:t>
      </w:r>
      <w:r w:rsidR="00435B91" w:rsidRPr="00DE5292">
        <w:t xml:space="preserve">, lo cierto es que, el apoderado judicial de COLFONDOS S.A. adjuntó el certificado de existencia y representación de </w:t>
      </w:r>
      <w:r w:rsidR="00435B91" w:rsidRPr="00DE5292">
        <w:rPr>
          <w:lang w:val="es-CO"/>
        </w:rPr>
        <w:t xml:space="preserve">ALLIANZ SEGUROS S.A. con NIT </w:t>
      </w:r>
      <w:r w:rsidR="00435B91" w:rsidRPr="00DE5292">
        <w:t>860.026.182-5</w:t>
      </w:r>
      <w:r w:rsidRPr="00DE5292">
        <w:t>, empero, las compañías relacionadas, resultan ser totalmente disimiles. Así las cosas, procederemos a dar contestación a la demanda y al llamamiento en garantía en representación de</w:t>
      </w:r>
      <w:r w:rsidRPr="00DE5292">
        <w:rPr>
          <w:lang w:val="es-CO"/>
        </w:rPr>
        <w:t xml:space="preserve"> </w:t>
      </w:r>
      <w:r w:rsidRPr="00DE5292">
        <w:rPr>
          <w:b/>
          <w:bCs/>
          <w:u w:val="single"/>
        </w:rPr>
        <w:t>ALLIANZ SEGUROS DE VIDA S.A</w:t>
      </w:r>
      <w:r w:rsidRPr="00DE5292">
        <w:rPr>
          <w:u w:val="single"/>
        </w:rPr>
        <w:t>.,</w:t>
      </w:r>
      <w:r w:rsidRPr="00DE5292">
        <w:t xml:space="preserve"> sociedad identificada con N.I.T. 860.027.404-1 la cual, emitió la póliza de seguro previsional que hoy pretende hacer valer como prueba el apoderado de COLFONDOS S.A.  </w:t>
      </w:r>
    </w:p>
    <w:p w14:paraId="1E5997E6" w14:textId="77777777" w:rsidR="00827143" w:rsidRPr="00DE5292" w:rsidRDefault="00827143" w:rsidP="00DE5292">
      <w:pPr>
        <w:tabs>
          <w:tab w:val="left" w:pos="5626"/>
        </w:tabs>
        <w:jc w:val="both"/>
      </w:pPr>
    </w:p>
    <w:p w14:paraId="4BF42841" w14:textId="0AB2F26F" w:rsidR="00DC6BF9" w:rsidRPr="00DE5292" w:rsidRDefault="00827143" w:rsidP="00DE5292">
      <w:pPr>
        <w:tabs>
          <w:tab w:val="left" w:pos="5626"/>
        </w:tabs>
        <w:jc w:val="both"/>
      </w:pPr>
      <w:r w:rsidRPr="00DE5292">
        <w:t>En aras de ilustrar lo expuesto, se precisa que el objeto social de ALLIANZ SEGUROS DE VIDA S.A. y de la vinculada ALLIANZ SEGUROS S.A. discierne completamente, teniendo que esta última no está autorizada para expedir pólizas previsionales, tal y como se pasa a demostrar:</w:t>
      </w:r>
    </w:p>
    <w:p w14:paraId="07F002B7" w14:textId="77777777" w:rsidR="00DC6BF9" w:rsidRPr="00DE5292" w:rsidRDefault="00DC6BF9" w:rsidP="00DE5292">
      <w:pPr>
        <w:pStyle w:val="Prrafodelista"/>
        <w:tabs>
          <w:tab w:val="left" w:pos="5626"/>
        </w:tabs>
        <w:ind w:left="426"/>
        <w:jc w:val="both"/>
      </w:pPr>
    </w:p>
    <w:p w14:paraId="799F27FD" w14:textId="77777777" w:rsidR="00827143" w:rsidRPr="00DE5292" w:rsidRDefault="00827143" w:rsidP="00DE5292">
      <w:pPr>
        <w:pStyle w:val="Prrafodelista"/>
        <w:tabs>
          <w:tab w:val="left" w:pos="5626"/>
        </w:tabs>
        <w:ind w:left="426"/>
        <w:jc w:val="both"/>
      </w:pPr>
      <w:r w:rsidRPr="00DE5292">
        <w:rPr>
          <w:b/>
          <w:bCs/>
          <w:u w:val="single"/>
        </w:rPr>
        <w:t>ALLIANZ SEGUROS S.A:</w:t>
      </w:r>
    </w:p>
    <w:p w14:paraId="69CE1BEE" w14:textId="77777777" w:rsidR="00827143" w:rsidRPr="00DE5292" w:rsidRDefault="00827143" w:rsidP="00DE5292">
      <w:pPr>
        <w:pStyle w:val="Textoindependiente"/>
        <w:ind w:left="708" w:right="105" w:hanging="708"/>
        <w:jc w:val="center"/>
        <w:rPr>
          <w:sz w:val="22"/>
          <w:szCs w:val="22"/>
        </w:rPr>
      </w:pPr>
      <w:r w:rsidRPr="00DE5292">
        <w:rPr>
          <w:noProof/>
          <w:sz w:val="22"/>
          <w:szCs w:val="22"/>
        </w:rPr>
        <w:lastRenderedPageBreak/>
        <w:drawing>
          <wp:inline distT="0" distB="0" distL="0" distR="0" wp14:anchorId="1685B670" wp14:editId="22B49213">
            <wp:extent cx="4467225" cy="2879570"/>
            <wp:effectExtent l="0" t="0" r="0" b="0"/>
            <wp:docPr id="20282442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244205" name=""/>
                    <pic:cNvPicPr/>
                  </pic:nvPicPr>
                  <pic:blipFill>
                    <a:blip r:embed="rId9"/>
                    <a:stretch>
                      <a:fillRect/>
                    </a:stretch>
                  </pic:blipFill>
                  <pic:spPr>
                    <a:xfrm>
                      <a:off x="0" y="0"/>
                      <a:ext cx="4483163" cy="2889844"/>
                    </a:xfrm>
                    <a:prstGeom prst="rect">
                      <a:avLst/>
                    </a:prstGeom>
                  </pic:spPr>
                </pic:pic>
              </a:graphicData>
            </a:graphic>
          </wp:inline>
        </w:drawing>
      </w:r>
    </w:p>
    <w:p w14:paraId="23125F97" w14:textId="77777777" w:rsidR="00827143" w:rsidRPr="00DE5292" w:rsidRDefault="00827143" w:rsidP="00DE5292">
      <w:pPr>
        <w:pStyle w:val="Textoindependiente"/>
        <w:ind w:right="105"/>
        <w:jc w:val="both"/>
        <w:rPr>
          <w:sz w:val="22"/>
          <w:szCs w:val="22"/>
        </w:rPr>
      </w:pPr>
    </w:p>
    <w:p w14:paraId="12E9ED70" w14:textId="77777777" w:rsidR="00827143" w:rsidRPr="00DE5292" w:rsidRDefault="00827143" w:rsidP="00DE5292">
      <w:pPr>
        <w:pStyle w:val="Textoindependiente"/>
        <w:ind w:right="105"/>
        <w:jc w:val="both"/>
        <w:rPr>
          <w:b/>
          <w:bCs/>
          <w:sz w:val="22"/>
          <w:szCs w:val="22"/>
          <w:u w:val="single"/>
        </w:rPr>
      </w:pPr>
      <w:r w:rsidRPr="00DE5292">
        <w:rPr>
          <w:b/>
          <w:bCs/>
          <w:sz w:val="22"/>
          <w:szCs w:val="22"/>
          <w:u w:val="single"/>
        </w:rPr>
        <w:t>ALLIANZ SEGUROS DE VIDA S.A.</w:t>
      </w:r>
    </w:p>
    <w:p w14:paraId="3346A367" w14:textId="77777777" w:rsidR="00827143" w:rsidRPr="00DE5292" w:rsidRDefault="00827143" w:rsidP="00DE5292">
      <w:pPr>
        <w:pStyle w:val="Textoindependiente"/>
        <w:ind w:right="105"/>
        <w:jc w:val="both"/>
        <w:rPr>
          <w:b/>
          <w:bCs/>
          <w:sz w:val="22"/>
          <w:szCs w:val="22"/>
          <w:u w:val="single"/>
        </w:rPr>
      </w:pPr>
    </w:p>
    <w:p w14:paraId="37F7655C" w14:textId="77777777" w:rsidR="00827143" w:rsidRPr="00DE5292" w:rsidRDefault="00827143" w:rsidP="00DE5292">
      <w:pPr>
        <w:pStyle w:val="Textoindependiente"/>
        <w:ind w:right="105"/>
        <w:jc w:val="center"/>
        <w:rPr>
          <w:b/>
          <w:bCs/>
          <w:sz w:val="22"/>
          <w:szCs w:val="22"/>
          <w:u w:val="single"/>
        </w:rPr>
      </w:pPr>
      <w:r w:rsidRPr="00DE5292">
        <w:rPr>
          <w:noProof/>
          <w:sz w:val="22"/>
          <w:szCs w:val="22"/>
        </w:rPr>
        <w:drawing>
          <wp:inline distT="0" distB="0" distL="0" distR="0" wp14:anchorId="04549CE7" wp14:editId="3D13EDA9">
            <wp:extent cx="4438147" cy="3364865"/>
            <wp:effectExtent l="0" t="0" r="635" b="6985"/>
            <wp:docPr id="112360015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600156" name=""/>
                    <pic:cNvPicPr/>
                  </pic:nvPicPr>
                  <pic:blipFill rotWithShape="1">
                    <a:blip r:embed="rId10"/>
                    <a:srcRect t="4848"/>
                    <a:stretch/>
                  </pic:blipFill>
                  <pic:spPr bwMode="auto">
                    <a:xfrm>
                      <a:off x="0" y="0"/>
                      <a:ext cx="4451081" cy="3374671"/>
                    </a:xfrm>
                    <a:prstGeom prst="rect">
                      <a:avLst/>
                    </a:prstGeom>
                    <a:ln>
                      <a:noFill/>
                    </a:ln>
                    <a:extLst>
                      <a:ext uri="{53640926-AAD7-44D8-BBD7-CCE9431645EC}">
                        <a14:shadowObscured xmlns:a14="http://schemas.microsoft.com/office/drawing/2010/main"/>
                      </a:ext>
                    </a:extLst>
                  </pic:spPr>
                </pic:pic>
              </a:graphicData>
            </a:graphic>
          </wp:inline>
        </w:drawing>
      </w:r>
    </w:p>
    <w:p w14:paraId="28F84414" w14:textId="77777777" w:rsidR="00827143" w:rsidRPr="00DE5292" w:rsidRDefault="00827143" w:rsidP="00DE5292">
      <w:pPr>
        <w:pStyle w:val="Textoindependiente"/>
        <w:ind w:right="105"/>
        <w:jc w:val="both"/>
        <w:rPr>
          <w:sz w:val="22"/>
          <w:szCs w:val="22"/>
        </w:rPr>
      </w:pPr>
    </w:p>
    <w:p w14:paraId="57587BF2" w14:textId="77777777" w:rsidR="00827143" w:rsidRPr="00DE5292" w:rsidRDefault="00827143" w:rsidP="00DE5292">
      <w:pPr>
        <w:pStyle w:val="Textoindependiente"/>
        <w:ind w:right="105"/>
        <w:jc w:val="both"/>
        <w:rPr>
          <w:sz w:val="22"/>
          <w:szCs w:val="22"/>
        </w:rPr>
      </w:pPr>
      <w:bookmarkStart w:id="12" w:name="_Hlk165374419"/>
      <w:r w:rsidRPr="00DE5292">
        <w:rPr>
          <w:sz w:val="22"/>
          <w:szCs w:val="22"/>
        </w:rPr>
        <w:t xml:space="preserve">Con lo anterior, tenemos que la vinculada y llamada ALLIANZ SEGUROS S.A., NO se encuentra autorizada para expedir PÓLIZAS PREVISIONALES, comoquiera que, </w:t>
      </w:r>
      <w:r w:rsidRPr="00DE5292">
        <w:rPr>
          <w:rStyle w:val="normaltextrun"/>
          <w:color w:val="000000"/>
          <w:sz w:val="22"/>
          <w:szCs w:val="22"/>
          <w:shd w:val="clear" w:color="auto" w:fill="FFFFFF"/>
        </w:rPr>
        <w:t xml:space="preserve">la industria aseguradora se divide en los siguientes ramos: generales, de personas y de seguridad social, y es la Superintendencia Financiera la que autoriza que ramo puede explotar cada aseguradora, así las cosas, se tiene que, ALLIANZ SEGUROS DE VIDA S.A., se encuentra autorizada por aquella para explotar el ramo de </w:t>
      </w:r>
      <w:r w:rsidRPr="00DE5292">
        <w:rPr>
          <w:sz w:val="22"/>
          <w:szCs w:val="22"/>
        </w:rPr>
        <w:t>VIDA</w:t>
      </w:r>
      <w:r w:rsidRPr="00DE5292">
        <w:rPr>
          <w:rStyle w:val="normaltextrun"/>
          <w:color w:val="000000"/>
          <w:sz w:val="22"/>
          <w:szCs w:val="22"/>
          <w:shd w:val="clear" w:color="auto" w:fill="FFFFFF"/>
        </w:rPr>
        <w:t xml:space="preserve">, es decir, para emitir contratos de seguro de vida individuales, colectivos y de grupo que aseguran a la persona, es decir, que mi representada </w:t>
      </w:r>
      <w:r w:rsidRPr="00DE5292">
        <w:rPr>
          <w:b/>
          <w:bCs/>
          <w:sz w:val="22"/>
          <w:szCs w:val="22"/>
        </w:rPr>
        <w:t>SÍ</w:t>
      </w:r>
      <w:r w:rsidRPr="00DE5292">
        <w:rPr>
          <w:sz w:val="22"/>
          <w:szCs w:val="22"/>
        </w:rPr>
        <w:t xml:space="preserve"> se encuentra autorizada para actuar en calidad de </w:t>
      </w:r>
      <w:r w:rsidRPr="00DE5292">
        <w:rPr>
          <w:b/>
          <w:bCs/>
          <w:sz w:val="22"/>
          <w:szCs w:val="22"/>
        </w:rPr>
        <w:t>Aseguradora y expedir Pólizas previsionales.</w:t>
      </w:r>
    </w:p>
    <w:bookmarkEnd w:id="12"/>
    <w:p w14:paraId="7897D418" w14:textId="77777777" w:rsidR="00827143" w:rsidRPr="00DE5292" w:rsidRDefault="00827143" w:rsidP="00DE5292">
      <w:pPr>
        <w:pStyle w:val="Textoindependiente"/>
        <w:ind w:right="103"/>
        <w:jc w:val="both"/>
        <w:rPr>
          <w:sz w:val="22"/>
          <w:szCs w:val="22"/>
        </w:rPr>
      </w:pPr>
    </w:p>
    <w:p w14:paraId="73B08D1C" w14:textId="76904B6F" w:rsidR="00827143" w:rsidRPr="00DE5292" w:rsidRDefault="00827143" w:rsidP="00DE5292">
      <w:pPr>
        <w:pStyle w:val="Textoindependiente"/>
        <w:ind w:right="103"/>
        <w:jc w:val="both"/>
        <w:rPr>
          <w:sz w:val="22"/>
          <w:szCs w:val="22"/>
        </w:rPr>
      </w:pPr>
      <w:r w:rsidRPr="00DE5292">
        <w:rPr>
          <w:sz w:val="22"/>
          <w:szCs w:val="22"/>
        </w:rPr>
        <w:t xml:space="preserve">Así, se concluye que </w:t>
      </w:r>
      <w:r w:rsidRPr="00DE5292">
        <w:rPr>
          <w:sz w:val="22"/>
          <w:szCs w:val="22"/>
          <w:lang w:val="es-CO"/>
        </w:rPr>
        <w:t>ALLIANZ SEGUROS S.A.</w:t>
      </w:r>
      <w:r w:rsidRPr="00DE5292">
        <w:rPr>
          <w:sz w:val="22"/>
          <w:szCs w:val="22"/>
        </w:rPr>
        <w:t xml:space="preserve">, es una sociedad completamente distinta a ALLIANZ SEGUROS DE VIDA S.A., última sociedad autorizada para actuar como Aseguradora y expedir PÓLIZAS PREVISIONALES. Aunado a lo anterior, es claro que COLFONDOS S.A. impetro el llamamiento en garantía en contra de la sociedad correcta conforme al petitum de esta demanda, toda vez que, llamó a </w:t>
      </w:r>
      <w:r w:rsidR="00961CBD" w:rsidRPr="00DE5292">
        <w:rPr>
          <w:sz w:val="22"/>
          <w:szCs w:val="22"/>
        </w:rPr>
        <w:t>ALLIANZ SEGUROS DE VIDA S.A. con NIT. 860.027.404-1</w:t>
      </w:r>
      <w:r w:rsidRPr="00DE5292">
        <w:rPr>
          <w:sz w:val="22"/>
          <w:szCs w:val="22"/>
        </w:rPr>
        <w:t xml:space="preserve">, sin embargo, aportó como prueba </w:t>
      </w:r>
      <w:r w:rsidR="00961CBD" w:rsidRPr="00DE5292">
        <w:rPr>
          <w:sz w:val="22"/>
          <w:szCs w:val="22"/>
        </w:rPr>
        <w:t>el certificado de existencia y representación de</w:t>
      </w:r>
      <w:r w:rsidRPr="00DE5292">
        <w:rPr>
          <w:sz w:val="22"/>
          <w:szCs w:val="22"/>
        </w:rPr>
        <w:t xml:space="preserve"> ALLIANZ SEGUROS S.A.</w:t>
      </w:r>
    </w:p>
    <w:p w14:paraId="572256B1" w14:textId="77777777" w:rsidR="00827143" w:rsidRPr="00DE5292" w:rsidRDefault="00827143" w:rsidP="00DE5292">
      <w:pPr>
        <w:pStyle w:val="Textoindependiente"/>
        <w:ind w:right="103"/>
        <w:jc w:val="both"/>
        <w:rPr>
          <w:sz w:val="22"/>
          <w:szCs w:val="22"/>
        </w:rPr>
      </w:pPr>
    </w:p>
    <w:p w14:paraId="5B64B750" w14:textId="77777777" w:rsidR="00827143" w:rsidRPr="00DE5292" w:rsidRDefault="00827143" w:rsidP="00DE5292">
      <w:pPr>
        <w:pStyle w:val="Textoindependiente"/>
        <w:ind w:right="105"/>
        <w:jc w:val="both"/>
        <w:rPr>
          <w:sz w:val="22"/>
          <w:szCs w:val="22"/>
        </w:rPr>
      </w:pPr>
      <w:r w:rsidRPr="00DE5292">
        <w:rPr>
          <w:sz w:val="22"/>
          <w:szCs w:val="22"/>
        </w:rPr>
        <w:t>La anterior información reposa con claridad en los Certificados emitidos por la Cámara de Comercio de Bogotá que se aportan como prueba al presente proceso, teniendo que las pretensiones dirigidas por el llamante en garantía están dirigidas a una persona jurídica diferente a la llamada en garantía, sin que la misma ofrezca cobertura sobre lo solicitado.</w:t>
      </w:r>
    </w:p>
    <w:bookmarkEnd w:id="9"/>
    <w:bookmarkEnd w:id="10"/>
    <w:p w14:paraId="41D9714C" w14:textId="77777777" w:rsidR="00827143" w:rsidRPr="00DE5292" w:rsidRDefault="00827143" w:rsidP="00DE5292">
      <w:pPr>
        <w:pStyle w:val="Textoindependiente"/>
        <w:ind w:right="105"/>
        <w:jc w:val="both"/>
        <w:rPr>
          <w:sz w:val="22"/>
          <w:szCs w:val="22"/>
        </w:rPr>
      </w:pPr>
    </w:p>
    <w:p w14:paraId="4DDC4667" w14:textId="77777777" w:rsidR="00827143" w:rsidRPr="00DE5292" w:rsidRDefault="00827143" w:rsidP="00DE5292">
      <w:pPr>
        <w:pStyle w:val="Textoindependiente"/>
        <w:ind w:right="105"/>
        <w:jc w:val="both"/>
        <w:rPr>
          <w:sz w:val="22"/>
          <w:szCs w:val="22"/>
        </w:rPr>
      </w:pPr>
      <w:r w:rsidRPr="00DE5292">
        <w:rPr>
          <w:sz w:val="22"/>
          <w:szCs w:val="22"/>
        </w:rPr>
        <w:t xml:space="preserve">Aunado a lo anterior, preciso que el suscrito apoderado procederá a contestar la demanda y el llamamiento en garantía en representación de </w:t>
      </w:r>
      <w:r w:rsidRPr="00DE5292">
        <w:rPr>
          <w:b/>
          <w:bCs/>
          <w:sz w:val="22"/>
          <w:szCs w:val="22"/>
          <w:u w:val="single"/>
        </w:rPr>
        <w:t>ALLIANZ SEGUROS DE VIDA S.A.</w:t>
      </w:r>
      <w:r w:rsidRPr="00DE5292">
        <w:rPr>
          <w:sz w:val="22"/>
          <w:szCs w:val="22"/>
        </w:rPr>
        <w:t xml:space="preserve">, entidad quien emitió la póliza de seguro previsional que aportó el apoderado de COLFONDOS S.A. en el escrito de llamamiento en garantía. </w:t>
      </w:r>
    </w:p>
    <w:p w14:paraId="1AF4A55E" w14:textId="77777777" w:rsidR="00827143" w:rsidRPr="00DE5292" w:rsidRDefault="00827143" w:rsidP="00DE5292">
      <w:pPr>
        <w:pStyle w:val="Default"/>
        <w:jc w:val="both"/>
        <w:rPr>
          <w:rFonts w:ascii="Arial" w:eastAsia="Calibri" w:hAnsi="Arial" w:cs="Arial"/>
          <w:color w:val="auto"/>
          <w:sz w:val="22"/>
          <w:szCs w:val="22"/>
          <w:lang w:val="es-ES"/>
        </w:rPr>
      </w:pPr>
    </w:p>
    <w:p w14:paraId="4F94CCF8" w14:textId="77777777" w:rsidR="00CE08A6" w:rsidRPr="00DE5292" w:rsidRDefault="00CE08A6" w:rsidP="00DE5292">
      <w:pPr>
        <w:jc w:val="center"/>
        <w:rPr>
          <w:b/>
          <w:color w:val="000000"/>
          <w:u w:val="single"/>
        </w:rPr>
      </w:pPr>
      <w:r w:rsidRPr="00DE5292">
        <w:rPr>
          <w:b/>
          <w:color w:val="000000"/>
          <w:u w:val="single"/>
        </w:rPr>
        <w:t>CAPÍTULO I.</w:t>
      </w:r>
    </w:p>
    <w:p w14:paraId="1A88239B" w14:textId="77777777" w:rsidR="00CE08A6" w:rsidRPr="00DE5292" w:rsidRDefault="00CE08A6" w:rsidP="00DE5292">
      <w:pPr>
        <w:jc w:val="center"/>
        <w:rPr>
          <w:b/>
          <w:color w:val="000000"/>
          <w:u w:val="single"/>
        </w:rPr>
      </w:pPr>
      <w:r w:rsidRPr="00DE5292">
        <w:rPr>
          <w:b/>
          <w:color w:val="000000"/>
          <w:u w:val="single"/>
        </w:rPr>
        <w:t>I. PRONUNCIAMIENTO FRENTE A LOS HECHOS DE LA DEMANDA</w:t>
      </w:r>
    </w:p>
    <w:p w14:paraId="73CABF28" w14:textId="77777777" w:rsidR="00CE08A6" w:rsidRPr="00DE5292" w:rsidRDefault="00CE08A6" w:rsidP="00DE5292">
      <w:pPr>
        <w:pStyle w:val="Textoindependiente"/>
        <w:ind w:left="1418"/>
        <w:rPr>
          <w:b/>
          <w:sz w:val="22"/>
          <w:szCs w:val="22"/>
        </w:rPr>
      </w:pPr>
    </w:p>
    <w:p w14:paraId="01446D04" w14:textId="0D64A310" w:rsidR="00F81939" w:rsidRPr="00DE5292" w:rsidRDefault="002850B9" w:rsidP="00DE5292">
      <w:pPr>
        <w:jc w:val="both"/>
      </w:pPr>
      <w:bookmarkStart w:id="13" w:name="_Hlk167206759"/>
      <w:bookmarkStart w:id="14" w:name="_Hlk172534386"/>
      <w:r w:rsidRPr="00DE5292">
        <w:rPr>
          <w:b/>
        </w:rPr>
        <w:t>A</w:t>
      </w:r>
      <w:r w:rsidR="00F47FC4" w:rsidRPr="00DE5292">
        <w:rPr>
          <w:b/>
        </w:rPr>
        <w:t xml:space="preserve">l hecho </w:t>
      </w:r>
      <w:r w:rsidR="00BE10A5" w:rsidRPr="00DE5292">
        <w:rPr>
          <w:b/>
        </w:rPr>
        <w:t>PRIMERO</w:t>
      </w:r>
      <w:r w:rsidR="00CE08A6" w:rsidRPr="00DE5292">
        <w:t xml:space="preserve">: </w:t>
      </w:r>
      <w:r w:rsidR="00F81939" w:rsidRPr="00DE5292">
        <w:rPr>
          <w:b/>
          <w:bCs/>
        </w:rPr>
        <w:t xml:space="preserve">NO ME CONSTA </w:t>
      </w:r>
      <w:r w:rsidR="00F81939" w:rsidRPr="00DE5292">
        <w:t xml:space="preserve">la </w:t>
      </w:r>
      <w:r w:rsidR="00DC6BF9" w:rsidRPr="00DE5292">
        <w:t>fecha de nacimiento del señor</w:t>
      </w:r>
      <w:r w:rsidR="00F81939" w:rsidRPr="00DE5292">
        <w:t xml:space="preserve"> RONNIS JOSÉ</w:t>
      </w:r>
      <w:r w:rsidR="00F81939" w:rsidRPr="00DE5292">
        <w:rPr>
          <w:b/>
          <w:bCs/>
        </w:rPr>
        <w:t xml:space="preserve">, </w:t>
      </w:r>
      <w:r w:rsidR="00F81939" w:rsidRPr="00DE5292">
        <w:rPr>
          <w:rStyle w:val="normaltextrun"/>
          <w:color w:val="000000"/>
          <w:shd w:val="clear" w:color="auto" w:fill="FFFFFF"/>
        </w:rPr>
        <w:t>por</w:t>
      </w:r>
      <w:r w:rsidR="00F81939" w:rsidRPr="00DE5292">
        <w:rPr>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4461C5A" w14:textId="77777777" w:rsidR="00F81939" w:rsidRPr="00DE5292" w:rsidRDefault="00F81939" w:rsidP="00DE5292">
      <w:pPr>
        <w:jc w:val="both"/>
      </w:pPr>
    </w:p>
    <w:p w14:paraId="448D30DD" w14:textId="0F040636" w:rsidR="0018580E" w:rsidRPr="00DE5292" w:rsidRDefault="00F81939" w:rsidP="00DE5292">
      <w:pPr>
        <w:jc w:val="both"/>
        <w:rPr>
          <w:color w:val="000000"/>
          <w:shd w:val="clear" w:color="auto" w:fill="FFFFFF"/>
        </w:rPr>
      </w:pPr>
      <w:r w:rsidRPr="00DE5292">
        <w:rPr>
          <w:b/>
          <w:bCs/>
        </w:rPr>
        <w:t>Al hecho SEGUNDO:</w:t>
      </w:r>
      <w:r w:rsidRPr="00DE5292">
        <w:t xml:space="preserve"> </w:t>
      </w:r>
      <w:r w:rsidR="00BE10A5" w:rsidRPr="00DE5292">
        <w:rPr>
          <w:b/>
          <w:bCs/>
        </w:rPr>
        <w:t xml:space="preserve">NO ME CONSTA </w:t>
      </w:r>
      <w:r w:rsidR="00BE10A5" w:rsidRPr="00DE5292">
        <w:t xml:space="preserve">que el señor </w:t>
      </w:r>
      <w:r w:rsidR="006D75A7" w:rsidRPr="00DE5292">
        <w:t>RONNIS JOSÉ MARTINEZ SAUCEDO</w:t>
      </w:r>
      <w:r w:rsidRPr="00DE5292">
        <w:t xml:space="preserve"> desde agosto de 1991 y hasta marzo de 1997 estuvo afiliado al ISS</w:t>
      </w:r>
      <w:r w:rsidR="00BE10A5" w:rsidRPr="00DE5292">
        <w:t xml:space="preserve">, </w:t>
      </w:r>
      <w:r w:rsidR="00BE10A5" w:rsidRPr="00DE5292">
        <w:rPr>
          <w:lang w:val="es-CO"/>
        </w:rPr>
        <w:t>pues mi prohijada</w:t>
      </w:r>
      <w:r w:rsidR="00BE10A5" w:rsidRPr="00DE5292">
        <w:t xml:space="preserve"> </w:t>
      </w:r>
      <w:r w:rsidR="00BE10A5" w:rsidRPr="00DE5292">
        <w:rPr>
          <w:lang w:val="es-CO"/>
        </w:rPr>
        <w:t>ALLIANZ SEGUROS DE VIDA S.A, no funge como fondo de pensiones, por lo tanto, esta afirmación</w:t>
      </w:r>
      <w:r w:rsidR="00BE10A5" w:rsidRPr="00DE5292">
        <w:t xml:space="preserve">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665A6B73" w14:textId="77777777" w:rsidR="003A0D78" w:rsidRPr="00DE5292" w:rsidRDefault="003A0D78" w:rsidP="00DE5292">
      <w:pPr>
        <w:jc w:val="both"/>
      </w:pPr>
    </w:p>
    <w:p w14:paraId="1D462548" w14:textId="0671DDED" w:rsidR="00817570" w:rsidRPr="00DE5292" w:rsidRDefault="00D968B6" w:rsidP="00DE5292">
      <w:pPr>
        <w:shd w:val="clear" w:color="auto" w:fill="FFFFFF"/>
        <w:jc w:val="both"/>
        <w:textAlignment w:val="baseline"/>
      </w:pPr>
      <w:r w:rsidRPr="00DE5292">
        <w:rPr>
          <w:b/>
        </w:rPr>
        <w:t>A</w:t>
      </w:r>
      <w:r w:rsidR="00817570" w:rsidRPr="00DE5292">
        <w:rPr>
          <w:b/>
        </w:rPr>
        <w:t xml:space="preserve">l hecho </w:t>
      </w:r>
      <w:r w:rsidR="00BE10A5" w:rsidRPr="00DE5292">
        <w:rPr>
          <w:b/>
        </w:rPr>
        <w:t>TERCERO</w:t>
      </w:r>
      <w:r w:rsidR="00330280" w:rsidRPr="00DE5292">
        <w:rPr>
          <w:b/>
        </w:rPr>
        <w:t>:</w:t>
      </w:r>
      <w:r w:rsidRPr="00DE5292">
        <w:rPr>
          <w:b/>
        </w:rPr>
        <w:t xml:space="preserve"> </w:t>
      </w:r>
      <w:r w:rsidR="00754D28" w:rsidRPr="00DE5292">
        <w:rPr>
          <w:b/>
          <w:bCs/>
        </w:rPr>
        <w:t xml:space="preserve">NO ME CONSTA </w:t>
      </w:r>
      <w:r w:rsidR="00F81939" w:rsidRPr="00DE5292">
        <w:t xml:space="preserve">la densidad de semanas cotizadas en el ISS por parte del demandante, </w:t>
      </w:r>
      <w:r w:rsidR="00F81939" w:rsidRPr="00DE5292">
        <w:rPr>
          <w:lang w:val="es-CO"/>
        </w:rPr>
        <w:t>pues mi prohijada</w:t>
      </w:r>
      <w:r w:rsidR="00F81939" w:rsidRPr="00DE5292">
        <w:t xml:space="preserve"> </w:t>
      </w:r>
      <w:r w:rsidR="00F81939" w:rsidRPr="00DE5292">
        <w:rPr>
          <w:lang w:val="es-CO"/>
        </w:rPr>
        <w:t>ALLIANZ SEGUROS DE VIDA S.A, no funge como fondo de pensiones, por lo tanto, esta afirmación</w:t>
      </w:r>
      <w:r w:rsidR="00F81939" w:rsidRPr="00DE5292">
        <w:t xml:space="preserve">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0D93BB9F" w14:textId="77777777" w:rsidR="00754D28" w:rsidRPr="00DE5292" w:rsidRDefault="00754D28" w:rsidP="00DE5292">
      <w:pPr>
        <w:shd w:val="clear" w:color="auto" w:fill="FFFFFF"/>
        <w:jc w:val="both"/>
        <w:textAlignment w:val="baseline"/>
      </w:pPr>
    </w:p>
    <w:p w14:paraId="60BAA230" w14:textId="267615C3" w:rsidR="00F81939" w:rsidRPr="00DE5292" w:rsidRDefault="00D968B6" w:rsidP="00DE5292">
      <w:pPr>
        <w:jc w:val="both"/>
      </w:pPr>
      <w:bookmarkStart w:id="15" w:name="_Hlk143875547"/>
      <w:r w:rsidRPr="00DE5292">
        <w:rPr>
          <w:b/>
          <w:bCs/>
        </w:rPr>
        <w:t>A</w:t>
      </w:r>
      <w:r w:rsidR="00CF6F3A" w:rsidRPr="00DE5292">
        <w:rPr>
          <w:b/>
          <w:bCs/>
        </w:rPr>
        <w:t xml:space="preserve">l hecho </w:t>
      </w:r>
      <w:r w:rsidR="00754D28" w:rsidRPr="00DE5292">
        <w:rPr>
          <w:b/>
          <w:bCs/>
        </w:rPr>
        <w:t>CUARTO</w:t>
      </w:r>
      <w:r w:rsidR="00330280" w:rsidRPr="00DE5292">
        <w:rPr>
          <w:b/>
          <w:bCs/>
        </w:rPr>
        <w:t>:</w:t>
      </w:r>
      <w:r w:rsidRPr="00DE5292">
        <w:rPr>
          <w:b/>
          <w:bCs/>
        </w:rPr>
        <w:t xml:space="preserve"> </w:t>
      </w:r>
      <w:r w:rsidR="00F81939" w:rsidRPr="00DE5292">
        <w:rPr>
          <w:b/>
          <w:bCs/>
        </w:rPr>
        <w:t xml:space="preserve">NO ME CONSTA </w:t>
      </w:r>
      <w:r w:rsidR="00F81939" w:rsidRPr="00DE5292">
        <w:t>que para marzo de 1997</w:t>
      </w:r>
      <w:r w:rsidR="00A2530F" w:rsidRPr="00DE5292">
        <w:t xml:space="preserve"> los asesores de COLFONDOS visitaron la empresa SERVIMOS LTDA</w:t>
      </w:r>
      <w:r w:rsidR="00F81939" w:rsidRPr="00DE5292">
        <w:rPr>
          <w:b/>
          <w:bCs/>
        </w:rPr>
        <w:t xml:space="preserve">, </w:t>
      </w:r>
      <w:r w:rsidR="00F81939" w:rsidRPr="00DE5292">
        <w:rPr>
          <w:rStyle w:val="normaltextrun"/>
          <w:color w:val="000000"/>
          <w:shd w:val="clear" w:color="auto" w:fill="FFFFFF"/>
        </w:rPr>
        <w:t>por</w:t>
      </w:r>
      <w:r w:rsidR="00F81939" w:rsidRPr="00DE5292">
        <w:rPr>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00B52C88" w:rsidRPr="00DE5292">
        <w:rPr>
          <w:color w:val="000000"/>
          <w:shd w:val="clear" w:color="auto" w:fill="FFFFFF"/>
        </w:rPr>
        <w:t>.</w:t>
      </w:r>
    </w:p>
    <w:p w14:paraId="27B389D1" w14:textId="72ECF29C" w:rsidR="00F81939" w:rsidRPr="00DE5292" w:rsidRDefault="00F81939" w:rsidP="00DE5292">
      <w:pPr>
        <w:shd w:val="clear" w:color="auto" w:fill="FFFFFF"/>
        <w:jc w:val="both"/>
        <w:textAlignment w:val="baseline"/>
        <w:rPr>
          <w:b/>
          <w:bCs/>
        </w:rPr>
      </w:pPr>
    </w:p>
    <w:p w14:paraId="0EA82CA1" w14:textId="68FC52F8" w:rsidR="00B52C88" w:rsidRPr="00DE5292" w:rsidRDefault="00B52C88" w:rsidP="00DE5292">
      <w:pPr>
        <w:jc w:val="both"/>
      </w:pPr>
      <w:r w:rsidRPr="00DE5292">
        <w:rPr>
          <w:b/>
          <w:bCs/>
        </w:rPr>
        <w:t xml:space="preserve">Al hecho QUINTO: NO ME CONSTA </w:t>
      </w:r>
      <w:r w:rsidRPr="00DE5292">
        <w:t>que los representantes de COLFONDOS le ofrecieron beneficios superiores a los que podría obtener en el RPM</w:t>
      </w:r>
      <w:r w:rsidRPr="00DE5292">
        <w:rPr>
          <w:b/>
          <w:bCs/>
        </w:rPr>
        <w:t xml:space="preserve">, </w:t>
      </w:r>
      <w:r w:rsidRPr="00DE5292">
        <w:rPr>
          <w:rStyle w:val="normaltextrun"/>
          <w:color w:val="000000"/>
          <w:shd w:val="clear" w:color="auto" w:fill="FFFFFF"/>
        </w:rPr>
        <w:t>por</w:t>
      </w:r>
      <w:r w:rsidRPr="00DE5292">
        <w:rPr>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3BF8E65" w14:textId="77777777" w:rsidR="00F81939" w:rsidRPr="00DE5292" w:rsidRDefault="00F81939" w:rsidP="00DE5292">
      <w:pPr>
        <w:shd w:val="clear" w:color="auto" w:fill="FFFFFF"/>
        <w:jc w:val="both"/>
        <w:textAlignment w:val="baseline"/>
        <w:rPr>
          <w:b/>
          <w:bCs/>
        </w:rPr>
      </w:pPr>
    </w:p>
    <w:p w14:paraId="5264E298" w14:textId="52027F16" w:rsidR="00B52C88" w:rsidRPr="00DE5292" w:rsidRDefault="00B52C88" w:rsidP="00DE5292">
      <w:pPr>
        <w:jc w:val="both"/>
      </w:pPr>
      <w:r w:rsidRPr="00DE5292">
        <w:rPr>
          <w:b/>
          <w:bCs/>
        </w:rPr>
        <w:t xml:space="preserve">Al hecho SEXTO: NO ME CONSTA </w:t>
      </w:r>
      <w:r w:rsidRPr="00DE5292">
        <w:t>que los representantes de COLFONDOS no le manifestaron que</w:t>
      </w:r>
      <w:r w:rsidR="004645F3" w:rsidRPr="00DE5292">
        <w:t xml:space="preserve"> capital debía acumular ni los requisitos para pensionarse</w:t>
      </w:r>
      <w:r w:rsidRPr="00DE5292">
        <w:rPr>
          <w:b/>
          <w:bCs/>
        </w:rPr>
        <w:t xml:space="preserve">, </w:t>
      </w:r>
      <w:r w:rsidRPr="00DE5292">
        <w:rPr>
          <w:rStyle w:val="normaltextrun"/>
          <w:color w:val="000000"/>
          <w:shd w:val="clear" w:color="auto" w:fill="FFFFFF"/>
        </w:rPr>
        <w:t>por</w:t>
      </w:r>
      <w:r w:rsidRPr="00DE5292">
        <w:rPr>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F8AC821" w14:textId="77777777" w:rsidR="00F81939" w:rsidRPr="00DE5292" w:rsidRDefault="00F81939" w:rsidP="00DE5292">
      <w:pPr>
        <w:shd w:val="clear" w:color="auto" w:fill="FFFFFF"/>
        <w:jc w:val="both"/>
        <w:textAlignment w:val="baseline"/>
        <w:rPr>
          <w:b/>
          <w:bCs/>
        </w:rPr>
      </w:pPr>
    </w:p>
    <w:p w14:paraId="3BC2EB9B" w14:textId="7ECDBD53" w:rsidR="004645F3" w:rsidRPr="00DE5292" w:rsidRDefault="004645F3" w:rsidP="00DE5292">
      <w:pPr>
        <w:jc w:val="both"/>
      </w:pPr>
      <w:r w:rsidRPr="00DE5292">
        <w:rPr>
          <w:b/>
          <w:bCs/>
        </w:rPr>
        <w:t xml:space="preserve">Al hecho SÉPTIMO: NO ME CONSTA </w:t>
      </w:r>
      <w:r w:rsidRPr="00DE5292">
        <w:t>que los representantes de COLFONDOS no le informaron</w:t>
      </w:r>
      <w:r w:rsidR="00E00116" w:rsidRPr="00DE5292">
        <w:t xml:space="preserve"> que realizarían inversiones con su capital ni el tipo de riesgo,</w:t>
      </w:r>
      <w:r w:rsidRPr="00DE5292">
        <w:rPr>
          <w:b/>
          <w:bCs/>
        </w:rPr>
        <w:t xml:space="preserve"> </w:t>
      </w:r>
      <w:r w:rsidRPr="00DE5292">
        <w:rPr>
          <w:rStyle w:val="normaltextrun"/>
          <w:color w:val="000000"/>
          <w:shd w:val="clear" w:color="auto" w:fill="FFFFFF"/>
        </w:rPr>
        <w:t>por</w:t>
      </w:r>
      <w:r w:rsidRPr="00DE5292">
        <w:rPr>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4AAE93F" w14:textId="77777777" w:rsidR="004645F3" w:rsidRPr="00DE5292" w:rsidRDefault="004645F3" w:rsidP="00DE5292">
      <w:pPr>
        <w:shd w:val="clear" w:color="auto" w:fill="FFFFFF"/>
        <w:jc w:val="both"/>
        <w:textAlignment w:val="baseline"/>
        <w:rPr>
          <w:b/>
          <w:bCs/>
        </w:rPr>
      </w:pPr>
    </w:p>
    <w:p w14:paraId="0F7A740C" w14:textId="6459156E" w:rsidR="00CC13A1" w:rsidRPr="00DE5292" w:rsidRDefault="00CC13A1" w:rsidP="00DE5292">
      <w:pPr>
        <w:jc w:val="both"/>
      </w:pPr>
      <w:r w:rsidRPr="00DE5292">
        <w:rPr>
          <w:b/>
          <w:bCs/>
        </w:rPr>
        <w:t xml:space="preserve">Al hecho OCTAVO: NO ME CONSTA </w:t>
      </w:r>
      <w:r w:rsidRPr="00DE5292">
        <w:t xml:space="preserve">que los representantes de COLFONDOS no le </w:t>
      </w:r>
      <w:r w:rsidR="0041525D" w:rsidRPr="00DE5292">
        <w:t>realizaron una proyección de la mesada pensional</w:t>
      </w:r>
      <w:r w:rsidRPr="00DE5292">
        <w:rPr>
          <w:b/>
          <w:bCs/>
        </w:rPr>
        <w:t xml:space="preserve">, </w:t>
      </w:r>
      <w:r w:rsidRPr="00DE5292">
        <w:rPr>
          <w:rStyle w:val="normaltextrun"/>
          <w:color w:val="000000"/>
          <w:shd w:val="clear" w:color="auto" w:fill="FFFFFF"/>
        </w:rPr>
        <w:t>por</w:t>
      </w:r>
      <w:r w:rsidRPr="00DE5292">
        <w:rPr>
          <w:color w:val="000000"/>
          <w:shd w:val="clear" w:color="auto" w:fill="FFFFFF"/>
        </w:rPr>
        <w:t xml:space="preserve"> cuanto es un hecho ajeno a mi representada, el cual </w:t>
      </w:r>
      <w:r w:rsidRPr="00DE5292">
        <w:rPr>
          <w:color w:val="000000"/>
          <w:shd w:val="clear" w:color="auto" w:fill="FFFFFF"/>
        </w:rPr>
        <w:lastRenderedPageBreak/>
        <w:t>debe ser probado por la parte interesada en el momento oportuno de conformidad con artículo 167 del Código General del Proceso aplicable por analogía y por disposición expresa del artículo 145 del Código Procesal del Trabajo y de la Seguridad Social.</w:t>
      </w:r>
    </w:p>
    <w:p w14:paraId="5C17934A" w14:textId="77777777" w:rsidR="00CC13A1" w:rsidRPr="00DE5292" w:rsidRDefault="00CC13A1" w:rsidP="00DE5292">
      <w:pPr>
        <w:shd w:val="clear" w:color="auto" w:fill="FFFFFF"/>
        <w:jc w:val="both"/>
        <w:textAlignment w:val="baseline"/>
        <w:rPr>
          <w:b/>
          <w:bCs/>
        </w:rPr>
      </w:pPr>
    </w:p>
    <w:p w14:paraId="10A8A8DF" w14:textId="286DD233" w:rsidR="0041525D" w:rsidRPr="00DE5292" w:rsidRDefault="0041525D" w:rsidP="00DE5292">
      <w:pPr>
        <w:jc w:val="both"/>
      </w:pPr>
      <w:r w:rsidRPr="00DE5292">
        <w:rPr>
          <w:b/>
          <w:bCs/>
        </w:rPr>
        <w:t xml:space="preserve">Al hecho NOVENO: NO ME CONSTA </w:t>
      </w:r>
      <w:r w:rsidRPr="00DE5292">
        <w:t>que los representantes de COLFONDOS no le informaron de manera comparativa que régimen pensional era mejor</w:t>
      </w:r>
      <w:r w:rsidRPr="00DE5292">
        <w:rPr>
          <w:b/>
          <w:bCs/>
        </w:rPr>
        <w:t xml:space="preserve">, </w:t>
      </w:r>
      <w:r w:rsidRPr="00DE5292">
        <w:rPr>
          <w:rStyle w:val="normaltextrun"/>
          <w:color w:val="000000"/>
          <w:shd w:val="clear" w:color="auto" w:fill="FFFFFF"/>
        </w:rPr>
        <w:t>por</w:t>
      </w:r>
      <w:r w:rsidRPr="00DE5292">
        <w:rPr>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2C16767" w14:textId="77777777" w:rsidR="0041525D" w:rsidRPr="00DE5292" w:rsidRDefault="0041525D" w:rsidP="00DE5292">
      <w:pPr>
        <w:shd w:val="clear" w:color="auto" w:fill="FFFFFF"/>
        <w:jc w:val="both"/>
        <w:textAlignment w:val="baseline"/>
        <w:rPr>
          <w:b/>
          <w:bCs/>
        </w:rPr>
      </w:pPr>
    </w:p>
    <w:p w14:paraId="6F8EBB05" w14:textId="405F85A1" w:rsidR="002935E5" w:rsidRPr="00DE5292" w:rsidRDefault="002935E5" w:rsidP="00DE5292">
      <w:pPr>
        <w:jc w:val="both"/>
      </w:pPr>
      <w:r w:rsidRPr="00DE5292">
        <w:rPr>
          <w:b/>
          <w:bCs/>
        </w:rPr>
        <w:t xml:space="preserve">Al hecho DÉCIMO: NO ME CONSTA </w:t>
      </w:r>
      <w:r w:rsidRPr="00DE5292">
        <w:t>que el demandante haya sido persuadido para realizar el traslado de régimen</w:t>
      </w:r>
      <w:r w:rsidRPr="00DE5292">
        <w:rPr>
          <w:b/>
          <w:bCs/>
        </w:rPr>
        <w:t xml:space="preserve">, </w:t>
      </w:r>
      <w:r w:rsidRPr="00DE5292">
        <w:rPr>
          <w:rStyle w:val="normaltextrun"/>
          <w:color w:val="000000"/>
          <w:shd w:val="clear" w:color="auto" w:fill="FFFFFF"/>
        </w:rPr>
        <w:t>por</w:t>
      </w:r>
      <w:r w:rsidRPr="00DE5292">
        <w:rPr>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4D58CFD" w14:textId="77777777" w:rsidR="002935E5" w:rsidRPr="00DE5292" w:rsidRDefault="002935E5" w:rsidP="00DE5292">
      <w:pPr>
        <w:shd w:val="clear" w:color="auto" w:fill="FFFFFF"/>
        <w:jc w:val="both"/>
        <w:textAlignment w:val="baseline"/>
        <w:rPr>
          <w:b/>
          <w:bCs/>
        </w:rPr>
      </w:pPr>
    </w:p>
    <w:p w14:paraId="1CC516B5" w14:textId="418E16DD" w:rsidR="00EC1F04" w:rsidRPr="00DE5292" w:rsidRDefault="00EC1F04" w:rsidP="00DE5292">
      <w:pPr>
        <w:jc w:val="both"/>
      </w:pPr>
      <w:r w:rsidRPr="00DE5292">
        <w:rPr>
          <w:b/>
          <w:bCs/>
        </w:rPr>
        <w:t xml:space="preserve">Al hecho DÉCIMO PRIMERO: NO ME CONSTA </w:t>
      </w:r>
      <w:r w:rsidR="00C5238A" w:rsidRPr="00DE5292">
        <w:t>la petición radicada por el actor ante COLFONDOS S.A.</w:t>
      </w:r>
      <w:r w:rsidRPr="00DE5292">
        <w:rPr>
          <w:b/>
          <w:bCs/>
        </w:rPr>
        <w:t xml:space="preserve">, </w:t>
      </w:r>
      <w:r w:rsidRPr="00DE5292">
        <w:rPr>
          <w:rStyle w:val="normaltextrun"/>
          <w:color w:val="000000"/>
          <w:shd w:val="clear" w:color="auto" w:fill="FFFFFF"/>
        </w:rPr>
        <w:t>por</w:t>
      </w:r>
      <w:r w:rsidRPr="00DE5292">
        <w:rPr>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71F3548" w14:textId="77777777" w:rsidR="00F81939" w:rsidRPr="00DE5292" w:rsidRDefault="00F81939" w:rsidP="00DE5292">
      <w:pPr>
        <w:shd w:val="clear" w:color="auto" w:fill="FFFFFF"/>
        <w:jc w:val="both"/>
        <w:textAlignment w:val="baseline"/>
        <w:rPr>
          <w:b/>
          <w:bCs/>
        </w:rPr>
      </w:pPr>
    </w:p>
    <w:p w14:paraId="507BDB8C" w14:textId="60D404FA" w:rsidR="00077B1F" w:rsidRPr="00DE5292" w:rsidRDefault="00077B1F" w:rsidP="00DE5292">
      <w:pPr>
        <w:jc w:val="both"/>
      </w:pPr>
      <w:r w:rsidRPr="00DE5292">
        <w:rPr>
          <w:b/>
          <w:bCs/>
        </w:rPr>
        <w:t xml:space="preserve">Al hecho DÉCIMO SEGUNDO: NO ME CONSTA </w:t>
      </w:r>
      <w:r w:rsidRPr="00DE5292">
        <w:t>la respuesta emitida por COLFONDOS S.A. a la petición elevada por el actor</w:t>
      </w:r>
      <w:r w:rsidRPr="00DE5292">
        <w:rPr>
          <w:b/>
          <w:bCs/>
        </w:rPr>
        <w:t xml:space="preserve">, </w:t>
      </w:r>
      <w:r w:rsidRPr="00DE5292">
        <w:rPr>
          <w:rStyle w:val="normaltextrun"/>
          <w:color w:val="000000"/>
          <w:shd w:val="clear" w:color="auto" w:fill="FFFFFF"/>
        </w:rPr>
        <w:t>por</w:t>
      </w:r>
      <w:r w:rsidRPr="00DE5292">
        <w:rPr>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4639E85" w14:textId="77777777" w:rsidR="00EC1F04" w:rsidRPr="00DE5292" w:rsidRDefault="00EC1F04" w:rsidP="00DE5292">
      <w:pPr>
        <w:shd w:val="clear" w:color="auto" w:fill="FFFFFF"/>
        <w:jc w:val="both"/>
        <w:textAlignment w:val="baseline"/>
        <w:rPr>
          <w:b/>
          <w:bCs/>
        </w:rPr>
      </w:pPr>
    </w:p>
    <w:p w14:paraId="7919977A" w14:textId="44D46367" w:rsidR="005A6CDC" w:rsidRPr="00DE5292" w:rsidRDefault="00077B1F" w:rsidP="00DE5292">
      <w:pPr>
        <w:shd w:val="clear" w:color="auto" w:fill="FFFFFF"/>
        <w:jc w:val="both"/>
        <w:textAlignment w:val="baseline"/>
      </w:pPr>
      <w:r w:rsidRPr="00DE5292">
        <w:rPr>
          <w:b/>
          <w:bCs/>
        </w:rPr>
        <w:t xml:space="preserve">Al hecho DÉCIMO TERCERO: </w:t>
      </w:r>
      <w:r w:rsidR="00C94586" w:rsidRPr="00DE5292">
        <w:rPr>
          <w:b/>
          <w:bCs/>
        </w:rPr>
        <w:t>NO ME CONSTA</w:t>
      </w:r>
      <w:r w:rsidR="005A6CDC" w:rsidRPr="00DE5292">
        <w:rPr>
          <w:b/>
          <w:bCs/>
        </w:rPr>
        <w:t xml:space="preserve"> </w:t>
      </w:r>
      <w:r w:rsidR="00EA00DA" w:rsidRPr="00DE5292">
        <w:t xml:space="preserve">que el </w:t>
      </w:r>
      <w:r w:rsidR="00754D28" w:rsidRPr="00DE5292">
        <w:t xml:space="preserve">día </w:t>
      </w:r>
      <w:r w:rsidRPr="00DE5292">
        <w:t>10/11</w:t>
      </w:r>
      <w:r w:rsidR="00754D28" w:rsidRPr="00DE5292">
        <w:t>/2023 el demandante solicitó ante COLPENSIONES</w:t>
      </w:r>
      <w:r w:rsidRPr="00DE5292">
        <w:t xml:space="preserve"> la ineficacia del traslado de </w:t>
      </w:r>
      <w:r w:rsidR="00800394" w:rsidRPr="00DE5292">
        <w:t>régimen</w:t>
      </w:r>
      <w:r w:rsidR="00EA00DA" w:rsidRPr="00DE5292">
        <w:rPr>
          <w:b/>
          <w:bCs/>
        </w:rPr>
        <w:t xml:space="preserve">, </w:t>
      </w:r>
      <w:r w:rsidR="0046705E" w:rsidRPr="00DE5292">
        <w:rPr>
          <w:rStyle w:val="normaltextrun"/>
          <w:color w:val="000000"/>
          <w:shd w:val="clear" w:color="auto" w:fill="FFFFFF"/>
        </w:rPr>
        <w:t>por</w:t>
      </w:r>
      <w:r w:rsidR="0046705E" w:rsidRPr="00DE5292">
        <w:rPr>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0046705E" w:rsidRPr="00DE5292">
        <w:t>.</w:t>
      </w:r>
    </w:p>
    <w:p w14:paraId="75A29B60" w14:textId="77777777" w:rsidR="00754D28" w:rsidRPr="00DE5292" w:rsidRDefault="00754D28" w:rsidP="00DE5292">
      <w:pPr>
        <w:shd w:val="clear" w:color="auto" w:fill="FFFFFF"/>
        <w:jc w:val="both"/>
        <w:textAlignment w:val="baseline"/>
      </w:pPr>
    </w:p>
    <w:p w14:paraId="094A0728" w14:textId="77777777" w:rsidR="00754D28" w:rsidRPr="00DE5292" w:rsidRDefault="00754D28" w:rsidP="00DE5292">
      <w:pPr>
        <w:pStyle w:val="paragraph"/>
        <w:spacing w:before="0" w:beforeAutospacing="0" w:after="0" w:afterAutospacing="0"/>
        <w:jc w:val="both"/>
        <w:textAlignment w:val="baseline"/>
        <w:rPr>
          <w:rFonts w:ascii="Arial" w:hAnsi="Arial" w:cs="Arial"/>
          <w:sz w:val="22"/>
          <w:szCs w:val="22"/>
        </w:rPr>
      </w:pPr>
      <w:r w:rsidRPr="00DE5292">
        <w:rPr>
          <w:rStyle w:val="normaltextrun"/>
          <w:rFonts w:ascii="Arial" w:hAnsi="Arial" w:cs="Arial"/>
          <w:sz w:val="22"/>
          <w:szCs w:val="22"/>
          <w:lang w:val="es-ES"/>
        </w:rPr>
        <w:t xml:space="preserve">Sin embargo, </w:t>
      </w:r>
      <w:r w:rsidRPr="00DE5292">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DE5292">
        <w:rPr>
          <w:rStyle w:val="eop"/>
          <w:rFonts w:ascii="Arial" w:hAnsi="Arial" w:cs="Arial"/>
          <w:color w:val="000000"/>
          <w:sz w:val="22"/>
          <w:szCs w:val="22"/>
        </w:rPr>
        <w:t> </w:t>
      </w:r>
    </w:p>
    <w:p w14:paraId="780134D6" w14:textId="77777777" w:rsidR="00754D28" w:rsidRPr="00DE5292" w:rsidRDefault="00754D28" w:rsidP="00DE5292">
      <w:pPr>
        <w:pStyle w:val="paragraph"/>
        <w:spacing w:before="0" w:beforeAutospacing="0" w:after="0" w:afterAutospacing="0"/>
        <w:jc w:val="both"/>
        <w:textAlignment w:val="baseline"/>
        <w:rPr>
          <w:rFonts w:ascii="Arial" w:hAnsi="Arial" w:cs="Arial"/>
          <w:sz w:val="22"/>
          <w:szCs w:val="22"/>
        </w:rPr>
      </w:pPr>
      <w:r w:rsidRPr="00DE5292">
        <w:rPr>
          <w:rStyle w:val="eop"/>
          <w:rFonts w:ascii="Arial" w:hAnsi="Arial" w:cs="Arial"/>
          <w:color w:val="000000"/>
          <w:sz w:val="22"/>
          <w:szCs w:val="22"/>
        </w:rPr>
        <w:t> </w:t>
      </w:r>
    </w:p>
    <w:p w14:paraId="6154F57E" w14:textId="77777777" w:rsidR="00754D28" w:rsidRPr="00DE5292" w:rsidRDefault="00754D28" w:rsidP="00DE5292">
      <w:pPr>
        <w:pStyle w:val="paragraph"/>
        <w:spacing w:before="0" w:beforeAutospacing="0" w:after="0" w:afterAutospacing="0"/>
        <w:ind w:left="360" w:right="283"/>
        <w:jc w:val="both"/>
        <w:textAlignment w:val="baseline"/>
        <w:rPr>
          <w:rFonts w:ascii="Arial" w:hAnsi="Arial" w:cs="Arial"/>
          <w:sz w:val="22"/>
          <w:szCs w:val="22"/>
        </w:rPr>
      </w:pPr>
      <w:r w:rsidRPr="00DE5292">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DE5292">
        <w:rPr>
          <w:rStyle w:val="eop"/>
          <w:rFonts w:ascii="Arial" w:hAnsi="Arial" w:cs="Arial"/>
          <w:color w:val="000000"/>
          <w:sz w:val="22"/>
          <w:szCs w:val="22"/>
        </w:rPr>
        <w:t> </w:t>
      </w:r>
    </w:p>
    <w:p w14:paraId="135AD771" w14:textId="77777777" w:rsidR="00754D28" w:rsidRPr="00DE5292" w:rsidRDefault="00754D28" w:rsidP="00DE5292">
      <w:pPr>
        <w:pStyle w:val="paragraph"/>
        <w:spacing w:before="0" w:beforeAutospacing="0" w:after="0" w:afterAutospacing="0"/>
        <w:ind w:left="360"/>
        <w:jc w:val="both"/>
        <w:textAlignment w:val="baseline"/>
        <w:rPr>
          <w:rFonts w:ascii="Arial" w:hAnsi="Arial" w:cs="Arial"/>
          <w:sz w:val="22"/>
          <w:szCs w:val="22"/>
        </w:rPr>
      </w:pPr>
      <w:r w:rsidRPr="00DE5292">
        <w:rPr>
          <w:rStyle w:val="eop"/>
          <w:rFonts w:ascii="Arial" w:hAnsi="Arial" w:cs="Arial"/>
          <w:color w:val="000000"/>
          <w:sz w:val="22"/>
          <w:szCs w:val="22"/>
        </w:rPr>
        <w:t> </w:t>
      </w:r>
    </w:p>
    <w:p w14:paraId="1F07B669" w14:textId="77777777" w:rsidR="00754D28" w:rsidRPr="00DE5292" w:rsidRDefault="00754D28" w:rsidP="00DE5292">
      <w:pPr>
        <w:pStyle w:val="paragraph"/>
        <w:spacing w:before="0" w:beforeAutospacing="0" w:after="0" w:afterAutospacing="0"/>
        <w:jc w:val="both"/>
        <w:textAlignment w:val="baseline"/>
        <w:rPr>
          <w:rFonts w:ascii="Arial" w:hAnsi="Arial" w:cs="Arial"/>
          <w:sz w:val="22"/>
          <w:szCs w:val="22"/>
        </w:rPr>
      </w:pPr>
      <w:r w:rsidRPr="00DE5292">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DE5292">
        <w:rPr>
          <w:rStyle w:val="normaltextrun"/>
          <w:rFonts w:ascii="Arial" w:hAnsi="Arial" w:cs="Arial"/>
          <w:color w:val="000000"/>
          <w:sz w:val="22"/>
          <w:szCs w:val="22"/>
          <w:lang w:val="es-ES"/>
        </w:rPr>
        <w:t>ii</w:t>
      </w:r>
      <w:proofErr w:type="spellEnd"/>
      <w:r w:rsidRPr="00DE5292">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DE5292">
        <w:rPr>
          <w:rStyle w:val="eop"/>
          <w:rFonts w:ascii="Arial" w:hAnsi="Arial" w:cs="Arial"/>
          <w:color w:val="000000"/>
          <w:sz w:val="22"/>
          <w:szCs w:val="22"/>
        </w:rPr>
        <w:t>.</w:t>
      </w:r>
    </w:p>
    <w:p w14:paraId="05EDA201" w14:textId="77777777" w:rsidR="00754D28" w:rsidRPr="00DE5292" w:rsidRDefault="00754D28" w:rsidP="00DE5292">
      <w:pPr>
        <w:pStyle w:val="paragraph"/>
        <w:spacing w:before="0" w:beforeAutospacing="0" w:after="0" w:afterAutospacing="0"/>
        <w:jc w:val="both"/>
        <w:textAlignment w:val="baseline"/>
        <w:rPr>
          <w:rFonts w:ascii="Arial" w:hAnsi="Arial" w:cs="Arial"/>
          <w:sz w:val="22"/>
          <w:szCs w:val="22"/>
        </w:rPr>
      </w:pPr>
      <w:r w:rsidRPr="00DE5292">
        <w:rPr>
          <w:rStyle w:val="eop"/>
          <w:rFonts w:ascii="Arial" w:hAnsi="Arial" w:cs="Arial"/>
          <w:sz w:val="22"/>
          <w:szCs w:val="22"/>
        </w:rPr>
        <w:t> </w:t>
      </w:r>
    </w:p>
    <w:p w14:paraId="086CBB43" w14:textId="55A3339F" w:rsidR="00754D28" w:rsidRPr="00DE5292" w:rsidRDefault="00754D28" w:rsidP="00DE5292">
      <w:pPr>
        <w:jc w:val="both"/>
        <w:rPr>
          <w:bCs/>
        </w:rPr>
      </w:pPr>
      <w:r w:rsidRPr="00DE5292">
        <w:rPr>
          <w:rStyle w:val="normaltextrun"/>
        </w:rPr>
        <w:t>En conclusión, el demandante podía efectuar el traslado del RAIS al RPM antes de que le faltaren 10 años o menos para cumplir el requisito de la edad exigido para acceder al derecho a la pensión, esto es 62 años, situación que no acontece en este caso</w:t>
      </w:r>
      <w:r w:rsidRPr="00DE5292">
        <w:rPr>
          <w:rStyle w:val="normaltextrun"/>
          <w:color w:val="000000"/>
          <w:shd w:val="clear" w:color="auto" w:fill="FFFFFF"/>
        </w:rPr>
        <w:t xml:space="preserve">, ya que el demandante actualmente cuenta con </w:t>
      </w:r>
      <w:r w:rsidR="00800394" w:rsidRPr="00DE5292">
        <w:rPr>
          <w:rStyle w:val="normaltextrun"/>
          <w:color w:val="000000"/>
          <w:shd w:val="clear" w:color="auto" w:fill="FFFFFF"/>
        </w:rPr>
        <w:t xml:space="preserve">59 </w:t>
      </w:r>
      <w:r w:rsidRPr="00DE5292">
        <w:rPr>
          <w:rStyle w:val="normaltextrun"/>
          <w:color w:val="000000"/>
          <w:shd w:val="clear" w:color="auto" w:fill="FFFFFF"/>
        </w:rPr>
        <w:t>años de edad.  </w:t>
      </w:r>
    </w:p>
    <w:p w14:paraId="7971E42C" w14:textId="77777777" w:rsidR="005A6CDC" w:rsidRPr="00DE5292" w:rsidRDefault="005A6CDC" w:rsidP="00DE5292">
      <w:pPr>
        <w:shd w:val="clear" w:color="auto" w:fill="FFFFFF"/>
        <w:jc w:val="both"/>
        <w:textAlignment w:val="baseline"/>
        <w:rPr>
          <w:b/>
          <w:bCs/>
        </w:rPr>
      </w:pPr>
    </w:p>
    <w:p w14:paraId="7550F793" w14:textId="6580980B" w:rsidR="00F009CA" w:rsidRPr="00DE5292" w:rsidRDefault="00F009CA" w:rsidP="00DE5292">
      <w:pPr>
        <w:jc w:val="both"/>
      </w:pPr>
      <w:r w:rsidRPr="00DE5292">
        <w:rPr>
          <w:b/>
          <w:bCs/>
        </w:rPr>
        <w:lastRenderedPageBreak/>
        <w:t xml:space="preserve">Al hecho DÉCIMO CUARTO: NO ME CONSTA </w:t>
      </w:r>
      <w:r w:rsidRPr="00DE5292">
        <w:t xml:space="preserve">la respuesta emitida por </w:t>
      </w:r>
      <w:r w:rsidR="0092742D" w:rsidRPr="00DE5292">
        <w:t>COLPENSIONES</w:t>
      </w:r>
      <w:r w:rsidRPr="00DE5292">
        <w:t xml:space="preserve"> a la petición elevada por el actor</w:t>
      </w:r>
      <w:r w:rsidRPr="00DE5292">
        <w:rPr>
          <w:b/>
          <w:bCs/>
        </w:rPr>
        <w:t xml:space="preserve">, </w:t>
      </w:r>
      <w:r w:rsidRPr="00DE5292">
        <w:rPr>
          <w:rStyle w:val="normaltextrun"/>
          <w:color w:val="000000"/>
          <w:shd w:val="clear" w:color="auto" w:fill="FFFFFF"/>
        </w:rPr>
        <w:t>por</w:t>
      </w:r>
      <w:r w:rsidRPr="00DE5292">
        <w:rPr>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94BA183" w14:textId="77777777" w:rsidR="00F009CA" w:rsidRPr="00DE5292" w:rsidRDefault="00F009CA" w:rsidP="00DE5292">
      <w:pPr>
        <w:jc w:val="both"/>
        <w:rPr>
          <w:b/>
          <w:bCs/>
        </w:rPr>
      </w:pPr>
    </w:p>
    <w:p w14:paraId="1155DAAE" w14:textId="0ABE9019" w:rsidR="0092742D" w:rsidRPr="00DE5292" w:rsidRDefault="0092742D" w:rsidP="00DE5292">
      <w:pPr>
        <w:jc w:val="both"/>
      </w:pPr>
      <w:r w:rsidRPr="00DE5292">
        <w:rPr>
          <w:b/>
          <w:bCs/>
        </w:rPr>
        <w:t xml:space="preserve">Al hecho DÉCIMO QUINTO: NO ME CONSTA </w:t>
      </w:r>
      <w:r w:rsidR="00EF29B1" w:rsidRPr="00DE5292">
        <w:t>lo descrito en el presente numeral</w:t>
      </w:r>
      <w:r w:rsidRPr="00DE5292">
        <w:rPr>
          <w:b/>
          <w:bCs/>
        </w:rPr>
        <w:t xml:space="preserve">, </w:t>
      </w:r>
      <w:r w:rsidRPr="00DE5292">
        <w:rPr>
          <w:rStyle w:val="normaltextrun"/>
          <w:color w:val="000000"/>
          <w:shd w:val="clear" w:color="auto" w:fill="FFFFFF"/>
        </w:rPr>
        <w:t>por</w:t>
      </w:r>
      <w:r w:rsidRPr="00DE5292">
        <w:rPr>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5C42FAB" w14:textId="77777777" w:rsidR="00F009CA" w:rsidRPr="00DE5292" w:rsidRDefault="00F009CA" w:rsidP="00DE5292">
      <w:pPr>
        <w:jc w:val="both"/>
        <w:rPr>
          <w:b/>
          <w:bCs/>
        </w:rPr>
      </w:pPr>
    </w:p>
    <w:bookmarkEnd w:id="13"/>
    <w:p w14:paraId="1B719370" w14:textId="28B32AF0" w:rsidR="00911264" w:rsidRPr="00DE5292" w:rsidRDefault="00911264" w:rsidP="00DE5292">
      <w:pPr>
        <w:jc w:val="both"/>
      </w:pPr>
      <w:r w:rsidRPr="00DE5292">
        <w:rPr>
          <w:b/>
          <w:bCs/>
        </w:rPr>
        <w:t xml:space="preserve">Al hecho DÉCIMO SEXTO: NO ME CONSTA </w:t>
      </w:r>
      <w:r w:rsidRPr="00DE5292">
        <w:t>que el acto no tenga la calidad de pensionado</w:t>
      </w:r>
      <w:r w:rsidRPr="00DE5292">
        <w:rPr>
          <w:b/>
          <w:bCs/>
        </w:rPr>
        <w:t xml:space="preserve">, </w:t>
      </w:r>
      <w:r w:rsidRPr="00DE5292">
        <w:rPr>
          <w:rStyle w:val="normaltextrun"/>
          <w:color w:val="000000"/>
          <w:shd w:val="clear" w:color="auto" w:fill="FFFFFF"/>
        </w:rPr>
        <w:t>por</w:t>
      </w:r>
      <w:r w:rsidRPr="00DE5292">
        <w:rPr>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bookmarkEnd w:id="14"/>
    <w:p w14:paraId="09AC106E" w14:textId="77777777" w:rsidR="00911264" w:rsidRPr="00DE5292" w:rsidRDefault="00911264" w:rsidP="00DE5292">
      <w:pPr>
        <w:jc w:val="both"/>
      </w:pPr>
    </w:p>
    <w:bookmarkEnd w:id="15"/>
    <w:p w14:paraId="3F92B79B" w14:textId="3614A1B5" w:rsidR="00CE08A6" w:rsidRPr="00DE5292" w:rsidRDefault="00CE08A6" w:rsidP="00DE5292">
      <w:pPr>
        <w:adjustRightInd w:val="0"/>
        <w:jc w:val="center"/>
        <w:rPr>
          <w:b/>
          <w:u w:val="single"/>
        </w:rPr>
      </w:pPr>
      <w:r w:rsidRPr="00DE5292">
        <w:rPr>
          <w:b/>
          <w:u w:val="single"/>
        </w:rPr>
        <w:t>II. PRONUNCIAMIENTO FRENTE A LAS PRETENSIONES DE LA DEMANDA</w:t>
      </w:r>
    </w:p>
    <w:p w14:paraId="36BD01C1" w14:textId="77777777" w:rsidR="005934E4" w:rsidRPr="00DE5292" w:rsidRDefault="005934E4" w:rsidP="00DE5292">
      <w:pPr>
        <w:adjustRightInd w:val="0"/>
        <w:jc w:val="center"/>
        <w:rPr>
          <w:rFonts w:eastAsiaTheme="minorHAnsi"/>
          <w:color w:val="000000"/>
        </w:rPr>
      </w:pPr>
    </w:p>
    <w:p w14:paraId="7A9A8867" w14:textId="5B159253" w:rsidR="00CE08A6" w:rsidRPr="00DE5292" w:rsidRDefault="00813FF0" w:rsidP="00DE5292">
      <w:pPr>
        <w:pStyle w:val="Textoindependiente"/>
        <w:ind w:right="111"/>
        <w:jc w:val="both"/>
        <w:rPr>
          <w:iCs/>
          <w:sz w:val="22"/>
          <w:szCs w:val="22"/>
        </w:rPr>
      </w:pPr>
      <w:r w:rsidRPr="00DE5292">
        <w:rPr>
          <w:sz w:val="22"/>
          <w:szCs w:val="22"/>
        </w:rPr>
        <w:t>M</w:t>
      </w:r>
      <w:r w:rsidR="00047BAF" w:rsidRPr="00DE5292">
        <w:rPr>
          <w:sz w:val="22"/>
          <w:szCs w:val="22"/>
        </w:rPr>
        <w:t>e opongo</w:t>
      </w:r>
      <w:r w:rsidR="00CE08A6" w:rsidRPr="00DE5292">
        <w:rPr>
          <w:sz w:val="22"/>
          <w:szCs w:val="22"/>
        </w:rPr>
        <w:t xml:space="preserve"> </w:t>
      </w:r>
      <w:r w:rsidR="00F95A82" w:rsidRPr="00DE5292">
        <w:rPr>
          <w:sz w:val="22"/>
          <w:szCs w:val="22"/>
        </w:rPr>
        <w:t>a</w:t>
      </w:r>
      <w:r w:rsidR="00CE08A6" w:rsidRPr="00DE5292">
        <w:rPr>
          <w:sz w:val="22"/>
          <w:szCs w:val="22"/>
        </w:rPr>
        <w:t xml:space="preserve"> las pretensiones de la demanda</w:t>
      </w:r>
      <w:r w:rsidR="00047BAF" w:rsidRPr="00DE5292">
        <w:rPr>
          <w:sz w:val="22"/>
          <w:szCs w:val="22"/>
        </w:rPr>
        <w:t xml:space="preserve"> </w:t>
      </w:r>
      <w:r w:rsidRPr="00DE5292">
        <w:rPr>
          <w:sz w:val="22"/>
          <w:szCs w:val="22"/>
        </w:rPr>
        <w:t>si</w:t>
      </w:r>
      <w:r w:rsidR="00CE08A6" w:rsidRPr="00DE5292">
        <w:rPr>
          <w:color w:val="000000" w:themeColor="text1"/>
          <w:sz w:val="22"/>
          <w:szCs w:val="22"/>
          <w:lang w:val="es-CO"/>
        </w:rPr>
        <w:t xml:space="preserve"> </w:t>
      </w:r>
      <w:r w:rsidR="00047BAF" w:rsidRPr="00DE5292">
        <w:rPr>
          <w:color w:val="000000" w:themeColor="text1"/>
          <w:sz w:val="22"/>
          <w:szCs w:val="22"/>
          <w:lang w:val="es-CO"/>
        </w:rPr>
        <w:t xml:space="preserve">se </w:t>
      </w:r>
      <w:r w:rsidR="00CE08A6" w:rsidRPr="00DE5292">
        <w:rPr>
          <w:color w:val="000000" w:themeColor="text1"/>
          <w:sz w:val="22"/>
          <w:szCs w:val="22"/>
          <w:lang w:val="es-CO"/>
        </w:rPr>
        <w:t xml:space="preserve">comprometan </w:t>
      </w:r>
      <w:r w:rsidR="00047BAF" w:rsidRPr="00DE5292">
        <w:rPr>
          <w:color w:val="000000" w:themeColor="text1"/>
          <w:sz w:val="22"/>
          <w:szCs w:val="22"/>
          <w:lang w:val="es-CO"/>
        </w:rPr>
        <w:t xml:space="preserve">los intereses </w:t>
      </w:r>
      <w:r w:rsidR="00CE08A6" w:rsidRPr="00DE5292">
        <w:rPr>
          <w:color w:val="000000" w:themeColor="text1"/>
          <w:sz w:val="22"/>
          <w:szCs w:val="22"/>
          <w:lang w:val="es-CO"/>
        </w:rPr>
        <w:t xml:space="preserve"> </w:t>
      </w:r>
      <w:r w:rsidR="00047BAF" w:rsidRPr="00DE5292">
        <w:rPr>
          <w:color w:val="000000" w:themeColor="text1"/>
          <w:sz w:val="22"/>
          <w:szCs w:val="22"/>
          <w:lang w:val="es-CO"/>
        </w:rPr>
        <w:t xml:space="preserve">de </w:t>
      </w:r>
      <w:r w:rsidR="00CE08A6" w:rsidRPr="00DE5292">
        <w:rPr>
          <w:sz w:val="22"/>
          <w:szCs w:val="22"/>
        </w:rPr>
        <w:t>ALLIANZ SEGUROS DE VIDA S.A. toda vez que mi procurada fue convocada al presente litigio en calidad de aseguradora previsional en virtud de la Póliza de Seguro de Invalidez y Sobrevivientes</w:t>
      </w:r>
      <w:r w:rsidR="00CE08A6" w:rsidRPr="00DE5292">
        <w:rPr>
          <w:iCs/>
          <w:sz w:val="22"/>
          <w:szCs w:val="22"/>
        </w:rPr>
        <w:t xml:space="preserve"> No.</w:t>
      </w:r>
      <w:r w:rsidR="00CE08A6" w:rsidRPr="00DE5292">
        <w:rPr>
          <w:sz w:val="22"/>
          <w:szCs w:val="22"/>
        </w:rPr>
        <w:t xml:space="preserve"> </w:t>
      </w:r>
      <w:r w:rsidR="00CE08A6" w:rsidRPr="00DE5292">
        <w:rPr>
          <w:iCs/>
          <w:sz w:val="22"/>
          <w:szCs w:val="22"/>
        </w:rPr>
        <w:t>0</w:t>
      </w:r>
      <w:r w:rsidR="00C516B7" w:rsidRPr="00DE5292">
        <w:rPr>
          <w:iCs/>
          <w:sz w:val="22"/>
          <w:szCs w:val="22"/>
        </w:rPr>
        <w:t>209000001</w:t>
      </w:r>
      <w:r w:rsidR="001D4644" w:rsidRPr="00DE5292">
        <w:rPr>
          <w:iCs/>
          <w:sz w:val="22"/>
          <w:szCs w:val="22"/>
        </w:rPr>
        <w:t xml:space="preserve"> </w:t>
      </w:r>
      <w:r w:rsidR="00CE08A6" w:rsidRPr="00DE5292">
        <w:rPr>
          <w:sz w:val="22"/>
          <w:szCs w:val="22"/>
        </w:rPr>
        <w:t>tomada por C</w:t>
      </w:r>
      <w:r w:rsidR="00C516B7" w:rsidRPr="00DE5292">
        <w:rPr>
          <w:sz w:val="22"/>
          <w:szCs w:val="22"/>
        </w:rPr>
        <w:t>OLFONDOS S.A</w:t>
      </w:r>
      <w:r w:rsidR="00CE08A6" w:rsidRPr="00DE5292">
        <w:rPr>
          <w:sz w:val="22"/>
          <w:szCs w:val="22"/>
        </w:rPr>
        <w:t xml:space="preserve">, </w:t>
      </w:r>
      <w:bookmarkStart w:id="16" w:name="_Hlk120284672"/>
      <w:r w:rsidR="00CE08A6" w:rsidRPr="00DE5292">
        <w:rPr>
          <w:sz w:val="22"/>
          <w:szCs w:val="22"/>
        </w:rPr>
        <w:t xml:space="preserve">con una vigencia comprendida entre el 02 de mayo de 1994 hasta el 31 de diciembre de </w:t>
      </w:r>
      <w:bookmarkEnd w:id="16"/>
      <w:r w:rsidR="001D4644" w:rsidRPr="00DE5292">
        <w:rPr>
          <w:sz w:val="22"/>
          <w:szCs w:val="22"/>
        </w:rPr>
        <w:t>2000</w:t>
      </w:r>
      <w:r w:rsidR="00CE08A6" w:rsidRPr="00DE5292">
        <w:rPr>
          <w:sz w:val="22"/>
          <w:szCs w:val="22"/>
        </w:rPr>
        <w:t xml:space="preserve"> y en la cual se amparó el pago de la suma adicional que se requiera para completar el capital necesario de las pensiones que se derivan única y exclusivamente de los riesgos de invalidez y muerte, </w:t>
      </w:r>
      <w:r w:rsidR="00CE08A6" w:rsidRPr="00DE5292">
        <w:rPr>
          <w:rFonts w:eastAsia="Times New Roman"/>
          <w:color w:val="000000"/>
          <w:sz w:val="22"/>
          <w:szCs w:val="22"/>
          <w:bdr w:val="none" w:sz="0" w:space="0" w:color="auto" w:frame="1"/>
          <w:lang w:eastAsia="es-CO"/>
        </w:rPr>
        <w:t>tal y como se encuentra regulado en la Ley 100 de 1993.</w:t>
      </w:r>
    </w:p>
    <w:p w14:paraId="79A3E0CB" w14:textId="77777777" w:rsidR="00C91897" w:rsidRPr="00DE5292" w:rsidRDefault="00C91897" w:rsidP="00DE5292">
      <w:pPr>
        <w:pStyle w:val="Textoindependiente"/>
        <w:ind w:right="111"/>
        <w:jc w:val="both"/>
        <w:rPr>
          <w:sz w:val="22"/>
          <w:szCs w:val="22"/>
        </w:rPr>
      </w:pPr>
    </w:p>
    <w:p w14:paraId="7B76C58C" w14:textId="05CAA10B" w:rsidR="00CE08A6" w:rsidRPr="00DE5292" w:rsidRDefault="00CE08A6" w:rsidP="00DE5292">
      <w:pPr>
        <w:pStyle w:val="Textoindependiente"/>
        <w:ind w:right="111"/>
        <w:jc w:val="both"/>
        <w:rPr>
          <w:rFonts w:eastAsia="Times New Roman"/>
          <w:color w:val="000000"/>
          <w:sz w:val="22"/>
          <w:szCs w:val="22"/>
          <w:bdr w:val="none" w:sz="0" w:space="0" w:color="auto" w:frame="1"/>
          <w:lang w:eastAsia="es-CO"/>
        </w:rPr>
      </w:pPr>
      <w:r w:rsidRPr="00DE5292">
        <w:rPr>
          <w:rFonts w:eastAsia="Times New Roman"/>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DE5292">
        <w:rPr>
          <w:iCs/>
          <w:sz w:val="22"/>
          <w:szCs w:val="22"/>
        </w:rPr>
        <w:t>0209000001</w:t>
      </w:r>
      <w:r w:rsidRPr="00DE5292">
        <w:rPr>
          <w:rFonts w:eastAsia="Times New Roman"/>
          <w:color w:val="000000"/>
          <w:sz w:val="22"/>
          <w:szCs w:val="22"/>
          <w:bdr w:val="none" w:sz="0" w:space="0" w:color="auto" w:frame="1"/>
          <w:lang w:eastAsia="es-CO"/>
        </w:rPr>
        <w:t xml:space="preserve">, sino que las pretensiones de la demanda están orientadas a que se declare la ineficacia del traslado de régimen pensional efectuado por </w:t>
      </w:r>
      <w:r w:rsidR="00A06BCF" w:rsidRPr="00DE5292">
        <w:rPr>
          <w:rFonts w:eastAsia="Times New Roman"/>
          <w:color w:val="000000"/>
          <w:sz w:val="22"/>
          <w:szCs w:val="22"/>
          <w:bdr w:val="none" w:sz="0" w:space="0" w:color="auto" w:frame="1"/>
          <w:lang w:eastAsia="es-CO"/>
        </w:rPr>
        <w:t xml:space="preserve">el </w:t>
      </w:r>
      <w:r w:rsidR="00B05CF7" w:rsidRPr="00DE5292">
        <w:rPr>
          <w:rFonts w:eastAsia="Times New Roman"/>
          <w:color w:val="000000"/>
          <w:sz w:val="22"/>
          <w:szCs w:val="22"/>
          <w:bdr w:val="none" w:sz="0" w:space="0" w:color="auto" w:frame="1"/>
          <w:lang w:eastAsia="es-CO"/>
        </w:rPr>
        <w:t>señor</w:t>
      </w:r>
      <w:r w:rsidR="00027C14" w:rsidRPr="00DE5292">
        <w:rPr>
          <w:rFonts w:eastAsia="Times New Roman"/>
          <w:color w:val="000000"/>
          <w:sz w:val="22"/>
          <w:szCs w:val="22"/>
          <w:bdr w:val="none" w:sz="0" w:space="0" w:color="auto" w:frame="1"/>
          <w:lang w:eastAsia="es-CO"/>
        </w:rPr>
        <w:t xml:space="preserve"> </w:t>
      </w:r>
      <w:r w:rsidR="006D75A7" w:rsidRPr="00DE5292">
        <w:rPr>
          <w:b/>
          <w:bCs/>
          <w:sz w:val="22"/>
          <w:szCs w:val="22"/>
        </w:rPr>
        <w:t>RONNIS JOSÉ MARTINEZ SAUCEDO</w:t>
      </w:r>
      <w:r w:rsidRPr="00DE5292">
        <w:rPr>
          <w:rFonts w:eastAsia="Times New Roman"/>
          <w:color w:val="000000"/>
          <w:sz w:val="22"/>
          <w:szCs w:val="22"/>
          <w:bdr w:val="none" w:sz="0" w:space="0" w:color="auto" w:frame="1"/>
          <w:lang w:eastAsia="es-CO"/>
        </w:rPr>
        <w:t>, no hay lugar a que se afecten las coberturas otorgadas en la póliza de seguro previsional por cuanto, dicho seguro NO contempla dentro de sus amparos, lo pretendido por la parte demandante y por lo tanto, no ha nacido la obligación a cargo de mi procurada</w:t>
      </w:r>
      <w:r w:rsidRPr="00DE5292">
        <w:rPr>
          <w:sz w:val="22"/>
          <w:szCs w:val="22"/>
        </w:rPr>
        <w:t xml:space="preserve">.   </w:t>
      </w:r>
    </w:p>
    <w:p w14:paraId="16858519" w14:textId="77777777" w:rsidR="00CE08A6" w:rsidRPr="00DE5292" w:rsidRDefault="00CE08A6" w:rsidP="00DE5292">
      <w:pPr>
        <w:pStyle w:val="Textoindependiente"/>
        <w:ind w:right="111"/>
        <w:jc w:val="both"/>
        <w:rPr>
          <w:sz w:val="22"/>
          <w:szCs w:val="22"/>
        </w:rPr>
      </w:pPr>
    </w:p>
    <w:p w14:paraId="5D789D58" w14:textId="6970170E" w:rsidR="00CE08A6" w:rsidRPr="00DE5292" w:rsidRDefault="00CE08A6" w:rsidP="00DE5292">
      <w:pPr>
        <w:pStyle w:val="Textoindependiente"/>
        <w:ind w:right="111"/>
        <w:jc w:val="both"/>
        <w:rPr>
          <w:sz w:val="22"/>
          <w:szCs w:val="22"/>
        </w:rPr>
      </w:pPr>
      <w:r w:rsidRPr="00DE5292">
        <w:rPr>
          <w:sz w:val="22"/>
          <w:szCs w:val="22"/>
        </w:rPr>
        <w:t xml:space="preserve">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w:t>
      </w:r>
      <w:r w:rsidR="00611B81" w:rsidRPr="00DE5292">
        <w:rPr>
          <w:sz w:val="22"/>
          <w:szCs w:val="22"/>
        </w:rPr>
        <w:t>en los artículos 31 y 59 de la Ley 100 de 1993.</w:t>
      </w:r>
    </w:p>
    <w:p w14:paraId="0C315F50" w14:textId="77777777" w:rsidR="00611B81" w:rsidRPr="00DE5292" w:rsidRDefault="00611B81" w:rsidP="00DE5292">
      <w:pPr>
        <w:pStyle w:val="Textoindependiente"/>
        <w:ind w:right="111"/>
        <w:jc w:val="both"/>
        <w:rPr>
          <w:sz w:val="22"/>
          <w:szCs w:val="22"/>
        </w:rPr>
      </w:pPr>
    </w:p>
    <w:p w14:paraId="773928D5" w14:textId="5F1A1D09" w:rsidR="00CE08A6" w:rsidRPr="00DE5292" w:rsidRDefault="00CE08A6" w:rsidP="00DE5292">
      <w:pPr>
        <w:pStyle w:val="Textoindependiente"/>
        <w:ind w:right="111"/>
        <w:jc w:val="both"/>
        <w:rPr>
          <w:rFonts w:eastAsia="Times New Roman"/>
          <w:color w:val="000000"/>
          <w:sz w:val="22"/>
          <w:szCs w:val="22"/>
          <w:bdr w:val="none" w:sz="0" w:space="0" w:color="auto" w:frame="1"/>
          <w:lang w:eastAsia="es-CO"/>
        </w:rPr>
      </w:pPr>
      <w:r w:rsidRPr="00DE5292">
        <w:rPr>
          <w:sz w:val="22"/>
          <w:szCs w:val="22"/>
        </w:rPr>
        <w:t>Por consiguiente, de ninguna manera es viable que se le imponga a mi representada en calidad de aseguradora previsional, la carga que atañe a</w:t>
      </w:r>
      <w:r w:rsidRPr="00DE5292">
        <w:rPr>
          <w:rFonts w:eastAsia="Times New Roman"/>
          <w:color w:val="000000"/>
          <w:sz w:val="22"/>
          <w:szCs w:val="22"/>
          <w:bdr w:val="none" w:sz="0" w:space="0" w:color="auto" w:frame="1"/>
          <w:lang w:eastAsia="es-CO"/>
        </w:rPr>
        <w:t xml:space="preserve"> la devolución de todos los valores recibidos c</w:t>
      </w:r>
      <w:r w:rsidR="008C03FB" w:rsidRPr="00DE5292">
        <w:rPr>
          <w:rFonts w:eastAsia="Times New Roman"/>
          <w:color w:val="000000"/>
          <w:sz w:val="22"/>
          <w:szCs w:val="22"/>
          <w:bdr w:val="none" w:sz="0" w:space="0" w:color="auto" w:frame="1"/>
          <w:lang w:eastAsia="es-CO"/>
        </w:rPr>
        <w:t xml:space="preserve">on motivo de la afiliación </w:t>
      </w:r>
      <w:r w:rsidR="00ED1FC7" w:rsidRPr="00DE5292">
        <w:rPr>
          <w:rFonts w:eastAsia="Times New Roman"/>
          <w:color w:val="000000"/>
          <w:sz w:val="22"/>
          <w:szCs w:val="22"/>
          <w:bdr w:val="none" w:sz="0" w:space="0" w:color="auto" w:frame="1"/>
          <w:lang w:eastAsia="es-CO"/>
        </w:rPr>
        <w:t>d</w:t>
      </w:r>
      <w:r w:rsidR="0015210A" w:rsidRPr="00DE5292">
        <w:rPr>
          <w:rFonts w:eastAsia="Times New Roman"/>
          <w:color w:val="000000"/>
          <w:sz w:val="22"/>
          <w:szCs w:val="22"/>
          <w:bdr w:val="none" w:sz="0" w:space="0" w:color="auto" w:frame="1"/>
          <w:lang w:eastAsia="es-CO"/>
        </w:rPr>
        <w:t>e</w:t>
      </w:r>
      <w:r w:rsidR="0032186C" w:rsidRPr="00DE5292">
        <w:rPr>
          <w:rFonts w:eastAsia="Times New Roman"/>
          <w:color w:val="000000"/>
          <w:sz w:val="22"/>
          <w:szCs w:val="22"/>
          <w:bdr w:val="none" w:sz="0" w:space="0" w:color="auto" w:frame="1"/>
          <w:lang w:eastAsia="es-CO"/>
        </w:rPr>
        <w:t>l demandante</w:t>
      </w:r>
      <w:r w:rsidRPr="00DE5292">
        <w:rPr>
          <w:rFonts w:eastAsia="Times New Roman"/>
          <w:color w:val="000000"/>
          <w:sz w:val="22"/>
          <w:szCs w:val="22"/>
          <w:bdr w:val="none" w:sz="0" w:space="0" w:color="auto" w:frame="1"/>
          <w:lang w:eastAsia="es-CO"/>
        </w:rPr>
        <w:t>, esto es, la devolución de cotizaciones, la devolución de bonos pensionales, el reconocimiento de frutos e intereses conforme al artículo 1746 C.C., rendimientos causados, los gastos de administración,</w:t>
      </w:r>
      <w:r w:rsidR="00611B81" w:rsidRPr="00DE5292">
        <w:rPr>
          <w:rFonts w:eastAsia="Times New Roman"/>
          <w:color w:val="000000"/>
          <w:sz w:val="22"/>
          <w:szCs w:val="22"/>
          <w:bdr w:val="none" w:sz="0" w:space="0" w:color="auto" w:frame="1"/>
          <w:lang w:eastAsia="es-CO"/>
        </w:rPr>
        <w:t xml:space="preserve"> </w:t>
      </w:r>
      <w:r w:rsidRPr="00DE5292">
        <w:rPr>
          <w:rFonts w:eastAsia="Times New Roman"/>
          <w:color w:val="000000"/>
          <w:sz w:val="22"/>
          <w:szCs w:val="22"/>
          <w:bdr w:val="none" w:sz="0" w:space="0" w:color="auto" w:frame="1"/>
          <w:lang w:eastAsia="es-CO"/>
        </w:rPr>
        <w:t>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4608C411" w14:textId="77777777" w:rsidR="00911264" w:rsidRPr="00DE5292" w:rsidRDefault="00911264" w:rsidP="00DE5292">
      <w:pPr>
        <w:pStyle w:val="Textoindependiente"/>
        <w:ind w:right="111"/>
        <w:jc w:val="both"/>
        <w:rPr>
          <w:rFonts w:eastAsia="Times New Roman"/>
          <w:color w:val="000000"/>
          <w:sz w:val="22"/>
          <w:szCs w:val="22"/>
          <w:bdr w:val="none" w:sz="0" w:space="0" w:color="auto" w:frame="1"/>
          <w:lang w:eastAsia="es-CO"/>
        </w:rPr>
      </w:pPr>
    </w:p>
    <w:p w14:paraId="3B9754C2" w14:textId="3B8C1C8B" w:rsidR="006F56F3" w:rsidRPr="00DE5292" w:rsidRDefault="00F95A82" w:rsidP="00DE5292">
      <w:pPr>
        <w:pStyle w:val="Textoindependiente"/>
        <w:ind w:right="111"/>
        <w:jc w:val="both"/>
        <w:rPr>
          <w:rFonts w:eastAsia="Times New Roman"/>
          <w:color w:val="000000"/>
          <w:sz w:val="22"/>
          <w:szCs w:val="22"/>
          <w:bdr w:val="none" w:sz="0" w:space="0" w:color="auto" w:frame="1"/>
          <w:lang w:eastAsia="es-CO"/>
        </w:rPr>
      </w:pPr>
      <w:r w:rsidRPr="00DE5292">
        <w:rPr>
          <w:rFonts w:eastAsia="Times New Roman"/>
          <w:color w:val="000000"/>
          <w:sz w:val="22"/>
          <w:szCs w:val="22"/>
          <w:bdr w:val="none" w:sz="0" w:space="0" w:color="auto" w:frame="1"/>
          <w:lang w:eastAsia="es-CO"/>
        </w:rPr>
        <w:t>Respecto al seguro previsional, se precisa que</w:t>
      </w:r>
      <w:r w:rsidR="006F56F3" w:rsidRPr="00DE5292">
        <w:rPr>
          <w:sz w:val="22"/>
          <w:szCs w:val="22"/>
        </w:rPr>
        <w:t xml:space="preserve"> </w:t>
      </w:r>
      <w:r w:rsidR="006F56F3" w:rsidRPr="00DE5292">
        <w:rPr>
          <w:rFonts w:eastAsia="Times New Roman"/>
          <w:color w:val="000000"/>
          <w:sz w:val="22"/>
          <w:szCs w:val="22"/>
          <w:bdr w:val="none" w:sz="0" w:space="0" w:color="auto" w:frame="1"/>
          <w:lang w:eastAsia="es-CO"/>
        </w:rPr>
        <w:t>no es posible que la aseguradora devuel</w:t>
      </w:r>
      <w:r w:rsidR="00572132" w:rsidRPr="00DE5292">
        <w:rPr>
          <w:rFonts w:eastAsia="Times New Roman"/>
          <w:color w:val="000000"/>
          <w:sz w:val="22"/>
          <w:szCs w:val="22"/>
          <w:bdr w:val="none" w:sz="0" w:space="0" w:color="auto" w:frame="1"/>
          <w:lang w:eastAsia="es-CO"/>
        </w:rPr>
        <w:t>v</w:t>
      </w:r>
      <w:r w:rsidR="006F56F3" w:rsidRPr="00DE5292">
        <w:rPr>
          <w:rFonts w:eastAsia="Times New Roman"/>
          <w:color w:val="000000"/>
          <w:sz w:val="22"/>
          <w:szCs w:val="22"/>
          <w:bdr w:val="none" w:sz="0" w:space="0" w:color="auto" w:frame="1"/>
          <w:lang w:eastAsia="es-CO"/>
        </w:rPr>
        <w:t>a la prima ya que</w:t>
      </w:r>
      <w:r w:rsidR="00572132" w:rsidRPr="00DE5292">
        <w:rPr>
          <w:rFonts w:eastAsia="Times New Roman"/>
          <w:color w:val="000000"/>
          <w:sz w:val="22"/>
          <w:szCs w:val="22"/>
          <w:bdr w:val="none" w:sz="0" w:space="0" w:color="auto" w:frame="1"/>
          <w:lang w:eastAsia="es-CO"/>
        </w:rPr>
        <w:t xml:space="preserve"> esta</w:t>
      </w:r>
      <w:r w:rsidR="006F56F3" w:rsidRPr="00DE5292">
        <w:rPr>
          <w:rFonts w:eastAsia="Times New Roman"/>
          <w:color w:val="000000"/>
          <w:sz w:val="22"/>
          <w:szCs w:val="22"/>
          <w:bdr w:val="none" w:sz="0" w:space="0" w:color="auto" w:frame="1"/>
          <w:lang w:eastAsia="es-CO"/>
        </w:rPr>
        <w:t xml:space="preserve"> fue debidamente devenga</w:t>
      </w:r>
      <w:r w:rsidR="00965E2D" w:rsidRPr="00DE5292">
        <w:rPr>
          <w:rFonts w:eastAsia="Times New Roman"/>
          <w:color w:val="000000"/>
          <w:sz w:val="22"/>
          <w:szCs w:val="22"/>
          <w:bdr w:val="none" w:sz="0" w:space="0" w:color="auto" w:frame="1"/>
          <w:lang w:eastAsia="es-CO"/>
        </w:rPr>
        <w:t>da</w:t>
      </w:r>
      <w:r w:rsidR="006F56F3" w:rsidRPr="00DE5292">
        <w:rPr>
          <w:rFonts w:eastAsia="Times New Roman"/>
          <w:color w:val="000000"/>
          <w:sz w:val="22"/>
          <w:szCs w:val="22"/>
          <w:bdr w:val="none" w:sz="0" w:space="0" w:color="auto" w:frame="1"/>
          <w:lang w:eastAsia="es-CO"/>
        </w:rPr>
        <w:t xml:space="preserve"> en razón a que asumió el riesgo futuro e incierto</w:t>
      </w:r>
      <w:r w:rsidR="006F56F3" w:rsidRPr="00DE5292">
        <w:rPr>
          <w:sz w:val="22"/>
          <w:szCs w:val="22"/>
        </w:rPr>
        <w:t xml:space="preserve"> </w:t>
      </w:r>
      <w:r w:rsidR="006F56F3" w:rsidRPr="00DE5292">
        <w:rPr>
          <w:rFonts w:eastAsia="Times New Roman"/>
          <w:color w:val="000000"/>
          <w:sz w:val="22"/>
          <w:szCs w:val="22"/>
          <w:bdr w:val="none" w:sz="0" w:space="0" w:color="auto" w:frame="1"/>
          <w:lang w:eastAsia="es-CO"/>
        </w:rPr>
        <w:t xml:space="preserve">desde el 02/05/1994 al 31/12/2000, por ende, la compañía aseguradora se hace acreedora de la </w:t>
      </w:r>
      <w:r w:rsidR="006F56F3" w:rsidRPr="00DE5292">
        <w:rPr>
          <w:rFonts w:eastAsia="Times New Roman"/>
          <w:color w:val="000000"/>
          <w:sz w:val="22"/>
          <w:szCs w:val="22"/>
          <w:bdr w:val="none" w:sz="0" w:space="0" w:color="auto" w:frame="1"/>
          <w:lang w:eastAsia="es-CO"/>
        </w:rPr>
        <w:lastRenderedPageBreak/>
        <w:t xml:space="preserve">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w:t>
      </w:r>
      <w:r w:rsidR="00537900" w:rsidRPr="00DE5292">
        <w:rPr>
          <w:rFonts w:eastAsia="Times New Roman"/>
          <w:color w:val="000000"/>
          <w:sz w:val="22"/>
          <w:szCs w:val="22"/>
          <w:bdr w:val="none" w:sz="0" w:space="0" w:color="auto" w:frame="1"/>
          <w:lang w:eastAsia="es-CO"/>
        </w:rPr>
        <w:t>que más adelante se citar</w:t>
      </w:r>
      <w:r w:rsidR="004A6BFA" w:rsidRPr="00DE5292">
        <w:rPr>
          <w:rFonts w:eastAsia="Times New Roman"/>
          <w:color w:val="000000"/>
          <w:sz w:val="22"/>
          <w:szCs w:val="22"/>
          <w:bdr w:val="none" w:sz="0" w:space="0" w:color="auto" w:frame="1"/>
          <w:lang w:eastAsia="es-CO"/>
        </w:rPr>
        <w:t>á</w:t>
      </w:r>
      <w:r w:rsidR="00537900" w:rsidRPr="00DE5292">
        <w:rPr>
          <w:rFonts w:eastAsia="Times New Roman"/>
          <w:color w:val="000000"/>
          <w:sz w:val="22"/>
          <w:szCs w:val="22"/>
          <w:bdr w:val="none" w:sz="0" w:space="0" w:color="auto" w:frame="1"/>
          <w:lang w:eastAsia="es-CO"/>
        </w:rPr>
        <w:t xml:space="preserve">n. </w:t>
      </w:r>
    </w:p>
    <w:p w14:paraId="66E07AD9" w14:textId="77777777" w:rsidR="00CE08A6" w:rsidRPr="00DE5292" w:rsidRDefault="00CE08A6" w:rsidP="00DE5292">
      <w:pPr>
        <w:pStyle w:val="Textoindependiente"/>
        <w:ind w:right="111"/>
        <w:jc w:val="both"/>
        <w:rPr>
          <w:sz w:val="22"/>
          <w:szCs w:val="22"/>
        </w:rPr>
      </w:pPr>
    </w:p>
    <w:p w14:paraId="4CD5C041" w14:textId="2ECC6891" w:rsidR="00CE08A6" w:rsidRPr="00DE5292" w:rsidRDefault="00CE08A6" w:rsidP="00DE5292">
      <w:pPr>
        <w:pStyle w:val="Textoindependiente"/>
        <w:ind w:right="111"/>
        <w:jc w:val="both"/>
        <w:rPr>
          <w:sz w:val="22"/>
          <w:szCs w:val="22"/>
        </w:rPr>
      </w:pPr>
      <w:r w:rsidRPr="00DE5292">
        <w:rPr>
          <w:sz w:val="22"/>
          <w:szCs w:val="22"/>
        </w:rPr>
        <w:t xml:space="preserve">Finalmente, en el hipotético y remoto evento de considerar procedentes las pretensiones de la demanda, deberá tener en cuenta el despacho que mi poderdante es un tercero de buena </w:t>
      </w:r>
      <w:r w:rsidR="00F37C4B" w:rsidRPr="00DE5292">
        <w:rPr>
          <w:sz w:val="22"/>
          <w:szCs w:val="22"/>
        </w:rPr>
        <w:t>fe que</w:t>
      </w:r>
      <w:r w:rsidRPr="00DE5292">
        <w:rPr>
          <w:sz w:val="22"/>
          <w:szCs w:val="22"/>
        </w:rPr>
        <w:t xml:space="preserve"> no </w:t>
      </w:r>
      <w:r w:rsidR="00611B81" w:rsidRPr="00DE5292">
        <w:rPr>
          <w:sz w:val="22"/>
          <w:szCs w:val="22"/>
        </w:rPr>
        <w:t xml:space="preserve">tuvo </w:t>
      </w:r>
      <w:r w:rsidRPr="00DE5292">
        <w:rPr>
          <w:sz w:val="22"/>
          <w:szCs w:val="22"/>
        </w:rPr>
        <w:t>participación alguna en el sediciente hecho generador de la ineficacia del traslado.</w:t>
      </w:r>
    </w:p>
    <w:p w14:paraId="3F3D6D42" w14:textId="77777777" w:rsidR="00CE08A6" w:rsidRPr="00DE5292" w:rsidRDefault="00CE08A6" w:rsidP="00DE5292">
      <w:pPr>
        <w:pStyle w:val="Textoindependiente"/>
        <w:jc w:val="both"/>
        <w:rPr>
          <w:sz w:val="22"/>
          <w:szCs w:val="22"/>
        </w:rPr>
      </w:pPr>
    </w:p>
    <w:p w14:paraId="3295492E" w14:textId="77777777" w:rsidR="00CE08A6" w:rsidRPr="00DE5292" w:rsidRDefault="00CE08A6" w:rsidP="00DE5292">
      <w:pPr>
        <w:pStyle w:val="Textoindependiente"/>
        <w:ind w:right="116"/>
        <w:jc w:val="both"/>
        <w:rPr>
          <w:sz w:val="22"/>
          <w:szCs w:val="22"/>
        </w:rPr>
      </w:pPr>
      <w:r w:rsidRPr="00DE5292">
        <w:rPr>
          <w:sz w:val="22"/>
          <w:szCs w:val="22"/>
        </w:rPr>
        <w:t>De esta manera, me refiero a cada pretensión de la siguiente manera:</w:t>
      </w:r>
    </w:p>
    <w:p w14:paraId="2DD1EAF5" w14:textId="750C81C9" w:rsidR="007D78F2" w:rsidRPr="00DE5292" w:rsidRDefault="007D78F2" w:rsidP="00DE5292">
      <w:pPr>
        <w:pStyle w:val="Textoindependiente"/>
        <w:ind w:right="116"/>
        <w:jc w:val="both"/>
        <w:rPr>
          <w:sz w:val="22"/>
          <w:szCs w:val="22"/>
        </w:rPr>
      </w:pPr>
      <w:bookmarkStart w:id="17" w:name="_Hlk167207707"/>
    </w:p>
    <w:p w14:paraId="0518B626" w14:textId="130F978D" w:rsidR="00754D28" w:rsidRPr="00DE5292" w:rsidRDefault="00574BC0" w:rsidP="00DE5292">
      <w:pPr>
        <w:pStyle w:val="paragraph"/>
        <w:spacing w:before="0" w:beforeAutospacing="0" w:after="0" w:afterAutospacing="0"/>
        <w:jc w:val="both"/>
        <w:textAlignment w:val="baseline"/>
        <w:rPr>
          <w:rFonts w:ascii="Arial" w:hAnsi="Arial" w:cs="Arial"/>
          <w:bCs/>
          <w:color w:val="000000"/>
          <w:sz w:val="22"/>
          <w:szCs w:val="22"/>
        </w:rPr>
      </w:pPr>
      <w:r w:rsidRPr="00DE5292">
        <w:rPr>
          <w:rFonts w:ascii="Arial" w:eastAsiaTheme="minorHAnsi" w:hAnsi="Arial" w:cs="Arial"/>
          <w:b/>
          <w:sz w:val="22"/>
          <w:szCs w:val="22"/>
        </w:rPr>
        <w:t>A la pretensión PRIMER</w:t>
      </w:r>
      <w:r w:rsidR="001971FF" w:rsidRPr="00DE5292">
        <w:rPr>
          <w:rFonts w:ascii="Arial" w:eastAsiaTheme="minorHAnsi" w:hAnsi="Arial" w:cs="Arial"/>
          <w:b/>
          <w:sz w:val="22"/>
          <w:szCs w:val="22"/>
        </w:rPr>
        <w:t>A</w:t>
      </w:r>
      <w:r w:rsidRPr="00DE5292">
        <w:rPr>
          <w:rFonts w:ascii="Arial" w:eastAsiaTheme="minorHAnsi" w:hAnsi="Arial" w:cs="Arial"/>
          <w:b/>
          <w:sz w:val="22"/>
          <w:szCs w:val="22"/>
        </w:rPr>
        <w:t>:</w:t>
      </w:r>
      <w:bookmarkEnd w:id="17"/>
      <w:r w:rsidRPr="00DE5292">
        <w:rPr>
          <w:rFonts w:ascii="Arial" w:eastAsiaTheme="minorHAnsi" w:hAnsi="Arial" w:cs="Arial"/>
          <w:b/>
          <w:sz w:val="22"/>
          <w:szCs w:val="22"/>
        </w:rPr>
        <w:t xml:space="preserve"> </w:t>
      </w:r>
      <w:bookmarkStart w:id="18" w:name="_Hlk167207763"/>
      <w:r w:rsidR="00754D28" w:rsidRPr="00DE5292">
        <w:rPr>
          <w:rFonts w:ascii="Arial" w:eastAsiaTheme="minorHAnsi" w:hAnsi="Arial" w:cs="Arial"/>
          <w:b/>
          <w:sz w:val="22"/>
          <w:szCs w:val="22"/>
        </w:rPr>
        <w:t>ME OPONGO,</w:t>
      </w:r>
      <w:r w:rsidR="00754D28" w:rsidRPr="00DE5292">
        <w:rPr>
          <w:rFonts w:ascii="Arial" w:hAnsi="Arial" w:cs="Arial"/>
          <w:sz w:val="22"/>
          <w:szCs w:val="22"/>
        </w:rPr>
        <w:t xml:space="preserve"> </w:t>
      </w:r>
      <w:r w:rsidR="00754D28" w:rsidRPr="00DE5292">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por la parte demandante, toda vez que el deber de asesoría y buen consejo le compete única y exclusivamente a las ADMINISTRADORAS DE FONDOS DE PENSIONES.</w:t>
      </w:r>
    </w:p>
    <w:p w14:paraId="3A393385" w14:textId="77777777" w:rsidR="00754D28" w:rsidRPr="00DE5292" w:rsidRDefault="00754D28" w:rsidP="00DE5292">
      <w:pPr>
        <w:pStyle w:val="paragraph"/>
        <w:spacing w:before="0" w:beforeAutospacing="0" w:after="0" w:afterAutospacing="0"/>
        <w:jc w:val="both"/>
        <w:textAlignment w:val="baseline"/>
        <w:rPr>
          <w:rFonts w:ascii="Arial" w:hAnsi="Arial" w:cs="Arial"/>
          <w:b/>
          <w:sz w:val="22"/>
          <w:szCs w:val="22"/>
        </w:rPr>
      </w:pPr>
    </w:p>
    <w:p w14:paraId="3F7A59B8" w14:textId="77777777" w:rsidR="00754D28" w:rsidRPr="00DE5292" w:rsidRDefault="00754D28" w:rsidP="00DE5292">
      <w:pPr>
        <w:jc w:val="both"/>
        <w:rPr>
          <w:color w:val="000000"/>
          <w:shd w:val="clear" w:color="auto" w:fill="FFFFFF"/>
        </w:rPr>
      </w:pPr>
      <w:r w:rsidRPr="00DE5292">
        <w:rPr>
          <w:rStyle w:val="normaltextrun"/>
          <w:color w:val="000000"/>
          <w:shd w:val="clear" w:color="auto" w:fill="FFFFFF"/>
        </w:rPr>
        <w:t>Concomitante con lo anterior, no puede perder de vista el despacho que la base para una eventual y remota procedencia de estas pretensiones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 </w:t>
      </w:r>
      <w:r w:rsidRPr="00DE5292">
        <w:rPr>
          <w:rStyle w:val="eop"/>
          <w:color w:val="000000"/>
          <w:shd w:val="clear" w:color="auto" w:fill="FFFFFF"/>
        </w:rPr>
        <w:t> </w:t>
      </w:r>
    </w:p>
    <w:bookmarkEnd w:id="18"/>
    <w:p w14:paraId="4CF3DBFA" w14:textId="77777777" w:rsidR="00754D28" w:rsidRPr="00DE5292" w:rsidRDefault="00754D28" w:rsidP="00DE5292">
      <w:pPr>
        <w:pStyle w:val="paragraph"/>
        <w:spacing w:before="0" w:beforeAutospacing="0" w:after="0" w:afterAutospacing="0"/>
        <w:jc w:val="both"/>
        <w:textAlignment w:val="baseline"/>
        <w:rPr>
          <w:rStyle w:val="eop"/>
          <w:rFonts w:ascii="Arial" w:hAnsi="Arial" w:cs="Arial"/>
          <w:sz w:val="22"/>
          <w:szCs w:val="22"/>
        </w:rPr>
      </w:pPr>
    </w:p>
    <w:p w14:paraId="72D6FC69" w14:textId="3A025118" w:rsidR="000210D7" w:rsidRPr="00DE5292" w:rsidRDefault="007625D9" w:rsidP="00DE5292">
      <w:pPr>
        <w:pStyle w:val="paragraph"/>
        <w:spacing w:before="0" w:beforeAutospacing="0" w:after="0" w:afterAutospacing="0"/>
        <w:jc w:val="both"/>
        <w:textAlignment w:val="baseline"/>
        <w:rPr>
          <w:rStyle w:val="normaltextrun"/>
          <w:rFonts w:ascii="Arial" w:hAnsi="Arial" w:cs="Arial"/>
          <w:sz w:val="22"/>
          <w:szCs w:val="22"/>
        </w:rPr>
      </w:pPr>
      <w:bookmarkStart w:id="19" w:name="_Hlk167207797"/>
      <w:r w:rsidRPr="00DE5292">
        <w:rPr>
          <w:rStyle w:val="eop"/>
          <w:rFonts w:ascii="Arial" w:hAnsi="Arial" w:cs="Arial"/>
          <w:b/>
          <w:bCs/>
          <w:sz w:val="22"/>
          <w:szCs w:val="22"/>
        </w:rPr>
        <w:t>A la pretensión</w:t>
      </w:r>
      <w:r w:rsidR="000210D7" w:rsidRPr="00DE5292">
        <w:rPr>
          <w:rStyle w:val="eop"/>
          <w:rFonts w:ascii="Arial" w:hAnsi="Arial" w:cs="Arial"/>
          <w:b/>
          <w:bCs/>
          <w:sz w:val="22"/>
          <w:szCs w:val="22"/>
        </w:rPr>
        <w:t xml:space="preserve"> </w:t>
      </w:r>
      <w:r w:rsidR="00D67088" w:rsidRPr="00DE5292">
        <w:rPr>
          <w:rStyle w:val="eop"/>
          <w:rFonts w:ascii="Arial" w:hAnsi="Arial" w:cs="Arial"/>
          <w:b/>
          <w:bCs/>
          <w:sz w:val="22"/>
          <w:szCs w:val="22"/>
        </w:rPr>
        <w:t>SEGUNDA</w:t>
      </w:r>
      <w:r w:rsidRPr="00DE5292">
        <w:rPr>
          <w:rStyle w:val="eop"/>
          <w:rFonts w:ascii="Arial" w:hAnsi="Arial" w:cs="Arial"/>
          <w:sz w:val="22"/>
          <w:szCs w:val="22"/>
        </w:rPr>
        <w:t xml:space="preserve">: </w:t>
      </w:r>
      <w:bookmarkEnd w:id="19"/>
      <w:r w:rsidR="000210D7" w:rsidRPr="00DE5292">
        <w:rPr>
          <w:rFonts w:ascii="Arial" w:hAnsi="Arial" w:cs="Arial"/>
          <w:b/>
          <w:sz w:val="22"/>
          <w:szCs w:val="22"/>
        </w:rPr>
        <w:t xml:space="preserve">ME OPONGO </w:t>
      </w:r>
      <w:r w:rsidR="000210D7" w:rsidRPr="00DE5292">
        <w:rPr>
          <w:rFonts w:ascii="Arial" w:hAnsi="Arial" w:cs="Arial"/>
          <w:sz w:val="22"/>
          <w:szCs w:val="22"/>
        </w:rPr>
        <w:t>si se afectan los intereses de mi prohijada, debiéndose precisar que la presente pretensión no se encuentra dirigida en contra de ALLIANZ SEGUROS DE VIDA S.A. No obstante,</w:t>
      </w:r>
      <w:r w:rsidR="000210D7" w:rsidRPr="00DE5292">
        <w:rPr>
          <w:rStyle w:val="normaltextrun"/>
          <w:rFonts w:ascii="Arial" w:hAnsi="Arial" w:cs="Arial"/>
          <w:sz w:val="22"/>
          <w:szCs w:val="22"/>
          <w:lang w:val="es-ES"/>
        </w:rPr>
        <w:t xml:space="preserve"> en el evento en que se declare la ineficacia del traslado realizado por el demandante del RPM administrado actualmente por COLPENSIONES al RAIS, el capital que reposa en la cuenta de ahorro individual de esta, deberá ser devuelto por la AFP a la que esté afiliado el demandante, como quiera que es dicha entidad la que actualmente administra la CAI del señor </w:t>
      </w:r>
      <w:r w:rsidR="006D75A7" w:rsidRPr="00DE5292">
        <w:rPr>
          <w:rFonts w:ascii="Arial" w:hAnsi="Arial" w:cs="Arial"/>
          <w:sz w:val="22"/>
          <w:szCs w:val="22"/>
        </w:rPr>
        <w:t>RONNIS JOSÉ MARTINEZ SAUCEDO</w:t>
      </w:r>
      <w:r w:rsidR="000210D7" w:rsidRPr="00DE5292">
        <w:rPr>
          <w:rStyle w:val="normaltextrun"/>
          <w:rFonts w:ascii="Arial" w:hAnsi="Arial" w:cs="Arial"/>
          <w:sz w:val="22"/>
          <w:szCs w:val="22"/>
          <w:lang w:val="es-ES"/>
        </w:rPr>
        <w:t>.</w:t>
      </w:r>
    </w:p>
    <w:p w14:paraId="3C9E3132" w14:textId="77777777" w:rsidR="000210D7" w:rsidRPr="00DE5292" w:rsidRDefault="000210D7" w:rsidP="00DE5292">
      <w:pPr>
        <w:pStyle w:val="paragraph"/>
        <w:spacing w:before="0" w:beforeAutospacing="0" w:after="0" w:afterAutospacing="0"/>
        <w:jc w:val="both"/>
        <w:textAlignment w:val="baseline"/>
        <w:rPr>
          <w:rFonts w:ascii="Arial" w:hAnsi="Arial" w:cs="Arial"/>
          <w:sz w:val="22"/>
          <w:szCs w:val="22"/>
        </w:rPr>
      </w:pPr>
    </w:p>
    <w:p w14:paraId="1BD2181E" w14:textId="77777777" w:rsidR="000210D7" w:rsidRPr="00DE5292" w:rsidRDefault="000210D7" w:rsidP="00DE5292">
      <w:pPr>
        <w:pStyle w:val="paragraph"/>
        <w:spacing w:before="0" w:beforeAutospacing="0" w:after="0" w:afterAutospacing="0"/>
        <w:ind w:right="105"/>
        <w:jc w:val="both"/>
        <w:textAlignment w:val="baseline"/>
        <w:rPr>
          <w:rFonts w:ascii="Arial" w:hAnsi="Arial" w:cs="Arial"/>
          <w:sz w:val="22"/>
          <w:szCs w:val="22"/>
        </w:rPr>
      </w:pPr>
      <w:r w:rsidRPr="00DE5292">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DE5292">
        <w:rPr>
          <w:rStyle w:val="eop"/>
          <w:rFonts w:ascii="Arial" w:hAnsi="Arial" w:cs="Arial"/>
          <w:sz w:val="22"/>
          <w:szCs w:val="22"/>
        </w:rPr>
        <w:t> </w:t>
      </w:r>
    </w:p>
    <w:p w14:paraId="65F3FF47" w14:textId="77777777" w:rsidR="000210D7" w:rsidRPr="00DE5292" w:rsidRDefault="000210D7" w:rsidP="00DE5292">
      <w:pPr>
        <w:pStyle w:val="paragraph"/>
        <w:spacing w:before="0" w:beforeAutospacing="0" w:after="0" w:afterAutospacing="0"/>
        <w:ind w:right="105"/>
        <w:jc w:val="both"/>
        <w:textAlignment w:val="baseline"/>
        <w:rPr>
          <w:rFonts w:ascii="Arial" w:hAnsi="Arial" w:cs="Arial"/>
          <w:sz w:val="22"/>
          <w:szCs w:val="22"/>
        </w:rPr>
      </w:pPr>
      <w:r w:rsidRPr="00DE5292">
        <w:rPr>
          <w:rStyle w:val="eop"/>
          <w:rFonts w:ascii="Arial" w:hAnsi="Arial" w:cs="Arial"/>
          <w:sz w:val="22"/>
          <w:szCs w:val="22"/>
        </w:rPr>
        <w:t> </w:t>
      </w:r>
    </w:p>
    <w:p w14:paraId="5C953277" w14:textId="77777777" w:rsidR="000210D7" w:rsidRPr="00DE5292" w:rsidRDefault="000210D7" w:rsidP="00DE5292">
      <w:pPr>
        <w:pStyle w:val="paragraph"/>
        <w:spacing w:before="0" w:beforeAutospacing="0" w:after="0" w:afterAutospacing="0"/>
        <w:jc w:val="both"/>
        <w:textAlignment w:val="baseline"/>
        <w:rPr>
          <w:rFonts w:ascii="Arial" w:hAnsi="Arial" w:cs="Arial"/>
          <w:sz w:val="22"/>
          <w:szCs w:val="22"/>
        </w:rPr>
      </w:pPr>
      <w:r w:rsidRPr="00DE5292">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DE5292">
        <w:rPr>
          <w:rStyle w:val="eop"/>
          <w:rFonts w:ascii="Arial" w:hAnsi="Arial" w:cs="Arial"/>
          <w:sz w:val="22"/>
          <w:szCs w:val="22"/>
        </w:rPr>
        <w:t> </w:t>
      </w:r>
    </w:p>
    <w:p w14:paraId="62BDD9BE" w14:textId="77777777" w:rsidR="000210D7" w:rsidRPr="00DE5292" w:rsidRDefault="000210D7" w:rsidP="00DE5292">
      <w:pPr>
        <w:pStyle w:val="paragraph"/>
        <w:spacing w:before="0" w:beforeAutospacing="0" w:after="0" w:afterAutospacing="0"/>
        <w:jc w:val="both"/>
        <w:textAlignment w:val="baseline"/>
        <w:rPr>
          <w:rFonts w:ascii="Arial" w:hAnsi="Arial" w:cs="Arial"/>
          <w:sz w:val="22"/>
          <w:szCs w:val="22"/>
        </w:rPr>
      </w:pPr>
      <w:r w:rsidRPr="00DE5292">
        <w:rPr>
          <w:rStyle w:val="eop"/>
          <w:rFonts w:ascii="Arial" w:hAnsi="Arial" w:cs="Arial"/>
          <w:sz w:val="22"/>
          <w:szCs w:val="22"/>
        </w:rPr>
        <w:t> </w:t>
      </w:r>
    </w:p>
    <w:p w14:paraId="2857380C" w14:textId="77777777" w:rsidR="000210D7" w:rsidRPr="00DE5292" w:rsidRDefault="000210D7" w:rsidP="00DE5292">
      <w:pPr>
        <w:pStyle w:val="paragraph"/>
        <w:spacing w:before="0" w:beforeAutospacing="0" w:after="0" w:afterAutospacing="0"/>
        <w:jc w:val="both"/>
        <w:textAlignment w:val="baseline"/>
        <w:rPr>
          <w:rFonts w:ascii="Arial" w:hAnsi="Arial" w:cs="Arial"/>
          <w:sz w:val="22"/>
          <w:szCs w:val="22"/>
        </w:rPr>
      </w:pPr>
      <w:r w:rsidRPr="00DE5292">
        <w:rPr>
          <w:rStyle w:val="normaltextrun"/>
          <w:rFonts w:ascii="Arial" w:hAnsi="Arial" w:cs="Arial"/>
          <w:sz w:val="22"/>
          <w:szCs w:val="22"/>
          <w:lang w:val="es-ES"/>
        </w:rPr>
        <w:t>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w:t>
      </w:r>
      <w:r w:rsidRPr="00DE5292">
        <w:rPr>
          <w:rStyle w:val="normaltextrun"/>
          <w:rFonts w:ascii="Arial" w:hAnsi="Arial" w:cs="Arial"/>
          <w:color w:val="000000"/>
          <w:sz w:val="22"/>
          <w:szCs w:val="22"/>
          <w:lang w:val="es-ES"/>
        </w:rPr>
        <w:t xml:space="preserve">, por cuanto </w:t>
      </w:r>
      <w:r w:rsidRPr="00DE5292">
        <w:rPr>
          <w:rStyle w:val="normaltextrun"/>
          <w:rFonts w:ascii="Arial" w:hAnsi="Arial" w:cs="Arial"/>
          <w:color w:val="000000"/>
          <w:sz w:val="22"/>
          <w:szCs w:val="22"/>
          <w:u w:val="single"/>
          <w:lang w:val="es-ES"/>
        </w:rPr>
        <w:t>dichos conceptos NO hacen parte de los amparos otorgados en la póliza de seguro previsional aludido.</w:t>
      </w:r>
      <w:r w:rsidRPr="00DE5292">
        <w:rPr>
          <w:rStyle w:val="eop"/>
          <w:rFonts w:ascii="Arial" w:hAnsi="Arial" w:cs="Arial"/>
          <w:color w:val="000000"/>
          <w:sz w:val="22"/>
          <w:szCs w:val="22"/>
        </w:rPr>
        <w:t> </w:t>
      </w:r>
    </w:p>
    <w:p w14:paraId="350DFF06" w14:textId="77777777" w:rsidR="000210D7" w:rsidRPr="00DE5292" w:rsidRDefault="000210D7" w:rsidP="00DE5292">
      <w:pPr>
        <w:pStyle w:val="paragraph"/>
        <w:spacing w:before="0" w:beforeAutospacing="0" w:after="0" w:afterAutospacing="0"/>
        <w:jc w:val="both"/>
        <w:textAlignment w:val="baseline"/>
        <w:rPr>
          <w:rFonts w:ascii="Arial" w:hAnsi="Arial" w:cs="Arial"/>
          <w:sz w:val="22"/>
          <w:szCs w:val="22"/>
        </w:rPr>
      </w:pPr>
      <w:r w:rsidRPr="00DE5292">
        <w:rPr>
          <w:rStyle w:val="eop"/>
          <w:rFonts w:ascii="Arial" w:hAnsi="Arial" w:cs="Arial"/>
          <w:color w:val="000000"/>
          <w:sz w:val="22"/>
          <w:szCs w:val="22"/>
        </w:rPr>
        <w:t> </w:t>
      </w:r>
    </w:p>
    <w:p w14:paraId="74FD5AC6" w14:textId="77777777" w:rsidR="000210D7" w:rsidRPr="00DE5292" w:rsidRDefault="000210D7" w:rsidP="00DE5292">
      <w:pPr>
        <w:pStyle w:val="paragraph"/>
        <w:spacing w:before="0" w:beforeAutospacing="0" w:after="0" w:afterAutospacing="0"/>
        <w:jc w:val="both"/>
        <w:textAlignment w:val="baseline"/>
        <w:rPr>
          <w:rStyle w:val="eop"/>
          <w:rFonts w:ascii="Arial" w:hAnsi="Arial" w:cs="Arial"/>
          <w:color w:val="000000"/>
          <w:sz w:val="22"/>
          <w:szCs w:val="22"/>
        </w:rPr>
      </w:pPr>
      <w:r w:rsidRPr="00DE5292">
        <w:rPr>
          <w:rStyle w:val="normaltextrun"/>
          <w:rFonts w:ascii="Arial" w:hAnsi="Arial" w:cs="Arial"/>
          <w:color w:val="000000"/>
          <w:sz w:val="22"/>
          <w:szCs w:val="22"/>
          <w:lang w:val="es-ES"/>
        </w:rPr>
        <w:t>En tercer lugar, </w:t>
      </w:r>
      <w:r w:rsidRPr="00DE5292">
        <w:rPr>
          <w:rStyle w:val="normaltextrun"/>
          <w:rFonts w:ascii="Arial" w:hAnsi="Arial" w:cs="Arial"/>
          <w:sz w:val="22"/>
          <w:szCs w:val="22"/>
          <w:lang w:val="es-ES"/>
        </w:rPr>
        <w:t xml:space="preserve"> </w:t>
      </w:r>
      <w:r w:rsidRPr="00DE5292">
        <w:rPr>
          <w:rStyle w:val="normaltextrun"/>
          <w:rFonts w:ascii="Arial" w:hAnsi="Arial" w:cs="Arial"/>
          <w:color w:val="000000"/>
          <w:sz w:val="22"/>
          <w:szCs w:val="22"/>
          <w:lang w:val="es-ES"/>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w:t>
      </w:r>
      <w:r w:rsidRPr="00DE5292">
        <w:rPr>
          <w:rStyle w:val="normaltextrun"/>
          <w:rFonts w:ascii="Arial" w:hAnsi="Arial" w:cs="Arial"/>
          <w:color w:val="000000"/>
          <w:sz w:val="22"/>
          <w:szCs w:val="22"/>
          <w:lang w:val="es-ES"/>
        </w:rPr>
        <w:lastRenderedPageBreak/>
        <w:t>Código de Comercio. Además, esta fue debidamente devengada de manera sucesiva tal como lo acordaron las partes, las cuales gozaron de autonomía plena para acodar la forma de pago.</w:t>
      </w:r>
      <w:r w:rsidRPr="00DE5292">
        <w:rPr>
          <w:rStyle w:val="eop"/>
          <w:rFonts w:ascii="Arial" w:hAnsi="Arial" w:cs="Arial"/>
          <w:color w:val="000000"/>
          <w:sz w:val="22"/>
          <w:szCs w:val="22"/>
        </w:rPr>
        <w:t> </w:t>
      </w:r>
    </w:p>
    <w:p w14:paraId="369056B7" w14:textId="77777777" w:rsidR="000210D7" w:rsidRPr="00DE5292" w:rsidRDefault="000210D7" w:rsidP="00DE5292">
      <w:pPr>
        <w:pStyle w:val="paragraph"/>
        <w:spacing w:before="0" w:beforeAutospacing="0" w:after="0" w:afterAutospacing="0"/>
        <w:jc w:val="both"/>
        <w:textAlignment w:val="baseline"/>
        <w:rPr>
          <w:rStyle w:val="eop"/>
          <w:rFonts w:ascii="Arial" w:hAnsi="Arial" w:cs="Arial"/>
          <w:color w:val="000000"/>
          <w:sz w:val="22"/>
          <w:szCs w:val="22"/>
        </w:rPr>
      </w:pPr>
    </w:p>
    <w:p w14:paraId="5A5B7CD3" w14:textId="77777777" w:rsidR="000210D7" w:rsidRPr="00DE5292" w:rsidRDefault="000210D7" w:rsidP="00DE5292">
      <w:pPr>
        <w:pStyle w:val="paragraph"/>
        <w:spacing w:before="0" w:beforeAutospacing="0" w:after="0" w:afterAutospacing="0"/>
        <w:jc w:val="both"/>
        <w:textAlignment w:val="baseline"/>
        <w:rPr>
          <w:rFonts w:ascii="Arial" w:hAnsi="Arial" w:cs="Arial"/>
          <w:sz w:val="22"/>
          <w:szCs w:val="22"/>
        </w:rPr>
      </w:pPr>
      <w:r w:rsidRPr="00DE5292">
        <w:rPr>
          <w:rStyle w:val="normaltextrun"/>
          <w:rFonts w:ascii="Arial" w:hAnsi="Arial" w:cs="Arial"/>
          <w:sz w:val="22"/>
          <w:szCs w:val="22"/>
          <w:lang w:val="es-ES"/>
        </w:rPr>
        <w:t>Finalmente, tenemos que ALLIANZ SEGUROS DE VIDA S.A.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 Así las cosas, no existe fundamento legal, contractual ni jurisprudencial, que permita la imposición de condenas en cabeza de mi representada dentro del presente litigio.</w:t>
      </w:r>
      <w:r w:rsidRPr="00DE5292">
        <w:rPr>
          <w:rStyle w:val="eop"/>
          <w:rFonts w:ascii="Arial" w:hAnsi="Arial" w:cs="Arial"/>
          <w:sz w:val="22"/>
          <w:szCs w:val="22"/>
        </w:rPr>
        <w:t> </w:t>
      </w:r>
    </w:p>
    <w:p w14:paraId="02D09C66" w14:textId="77777777" w:rsidR="000210D7" w:rsidRPr="00DE5292" w:rsidRDefault="000210D7" w:rsidP="00DE5292">
      <w:pPr>
        <w:pStyle w:val="paragraph"/>
        <w:spacing w:before="0" w:beforeAutospacing="0" w:after="0" w:afterAutospacing="0"/>
        <w:ind w:right="105"/>
        <w:jc w:val="both"/>
        <w:textAlignment w:val="baseline"/>
        <w:rPr>
          <w:rFonts w:ascii="Arial" w:hAnsi="Arial" w:cs="Arial"/>
          <w:sz w:val="22"/>
          <w:szCs w:val="22"/>
        </w:rPr>
      </w:pPr>
      <w:r w:rsidRPr="00DE5292">
        <w:rPr>
          <w:rStyle w:val="eop"/>
          <w:rFonts w:ascii="Arial" w:hAnsi="Arial" w:cs="Arial"/>
          <w:sz w:val="22"/>
          <w:szCs w:val="22"/>
        </w:rPr>
        <w:t> </w:t>
      </w:r>
    </w:p>
    <w:p w14:paraId="180C9E31" w14:textId="77777777" w:rsidR="000210D7" w:rsidRPr="00DE5292" w:rsidRDefault="000210D7" w:rsidP="00DE5292">
      <w:pPr>
        <w:pStyle w:val="paragraph"/>
        <w:spacing w:before="0" w:beforeAutospacing="0" w:after="0" w:afterAutospacing="0"/>
        <w:jc w:val="both"/>
        <w:textAlignment w:val="baseline"/>
        <w:rPr>
          <w:rStyle w:val="normaltextrun"/>
          <w:rFonts w:ascii="Arial" w:hAnsi="Arial" w:cs="Arial"/>
          <w:sz w:val="22"/>
          <w:szCs w:val="22"/>
        </w:rPr>
      </w:pPr>
      <w:r w:rsidRPr="00DE5292">
        <w:rPr>
          <w:rStyle w:val="normaltextrun"/>
          <w:rFonts w:ascii="Arial" w:hAnsi="Arial" w:cs="Arial"/>
          <w:sz w:val="22"/>
          <w:szCs w:val="22"/>
        </w:rPr>
        <w:t>Se aclara que, en el hipotético y remoto evento de considerar procedentes las pretensiones de la demanda, deberá tener en cuenta el despacho que mi poderdante es un tercero de buena fe y que no habría tenido participación alguna en el sediciente hecho generador de la ineficacia del traslado.</w:t>
      </w:r>
    </w:p>
    <w:p w14:paraId="4AB14953" w14:textId="514D6476" w:rsidR="00B0211C" w:rsidRPr="00DE5292" w:rsidRDefault="00B0211C" w:rsidP="00DE5292">
      <w:pPr>
        <w:pStyle w:val="paragraph"/>
        <w:spacing w:before="0" w:beforeAutospacing="0" w:after="0" w:afterAutospacing="0"/>
        <w:jc w:val="both"/>
        <w:textAlignment w:val="baseline"/>
        <w:rPr>
          <w:rStyle w:val="eop"/>
          <w:rFonts w:ascii="Arial" w:hAnsi="Arial" w:cs="Arial"/>
          <w:sz w:val="22"/>
          <w:szCs w:val="22"/>
        </w:rPr>
      </w:pPr>
    </w:p>
    <w:p w14:paraId="17ED3449" w14:textId="120816E8" w:rsidR="0088130D" w:rsidRPr="00DE5292" w:rsidRDefault="00A55E33" w:rsidP="00DE5292">
      <w:pPr>
        <w:pStyle w:val="paragraph"/>
        <w:spacing w:before="0" w:beforeAutospacing="0" w:after="0" w:afterAutospacing="0"/>
        <w:jc w:val="both"/>
        <w:textAlignment w:val="baseline"/>
        <w:rPr>
          <w:rFonts w:ascii="Arial" w:hAnsi="Arial" w:cs="Arial"/>
          <w:sz w:val="22"/>
          <w:szCs w:val="22"/>
        </w:rPr>
      </w:pPr>
      <w:r w:rsidRPr="00DE5292">
        <w:rPr>
          <w:rFonts w:ascii="Arial" w:eastAsiaTheme="minorHAnsi" w:hAnsi="Arial" w:cs="Arial"/>
          <w:b/>
          <w:sz w:val="22"/>
          <w:szCs w:val="22"/>
        </w:rPr>
        <w:t xml:space="preserve">A la pretensión </w:t>
      </w:r>
      <w:r w:rsidR="00D67088" w:rsidRPr="00DE5292">
        <w:rPr>
          <w:rFonts w:ascii="Arial" w:eastAsiaTheme="minorHAnsi" w:hAnsi="Arial" w:cs="Arial"/>
          <w:b/>
          <w:sz w:val="22"/>
          <w:szCs w:val="22"/>
        </w:rPr>
        <w:t>TERCERA</w:t>
      </w:r>
      <w:r w:rsidRPr="00DE5292">
        <w:rPr>
          <w:rFonts w:ascii="Arial" w:eastAsiaTheme="minorHAnsi" w:hAnsi="Arial" w:cs="Arial"/>
          <w:b/>
          <w:sz w:val="22"/>
          <w:szCs w:val="22"/>
        </w:rPr>
        <w:t xml:space="preserve">: </w:t>
      </w:r>
      <w:r w:rsidR="0088130D" w:rsidRPr="00DE5292">
        <w:rPr>
          <w:rFonts w:ascii="Arial" w:hAnsi="Arial" w:cs="Arial"/>
          <w:b/>
          <w:sz w:val="22"/>
          <w:szCs w:val="22"/>
        </w:rPr>
        <w:t>ME OPONGO</w:t>
      </w:r>
      <w:r w:rsidR="0088130D" w:rsidRPr="00DE5292">
        <w:rPr>
          <w:rFonts w:ascii="Arial" w:hAnsi="Arial" w:cs="Arial"/>
          <w:sz w:val="22"/>
          <w:szCs w:val="22"/>
        </w:rPr>
        <w:t>, sí se afectan los intereses de mi prohijada, debiéndose precisar que la presente pretensión no se encuentra dirigida en contra de ALLIANZ SEGUROS DE VIDA S.A., toda vez que la misma está dirigida única y exclusivamente en contra de COLPENSIONES, reiterándose que mi prohijada en su calidad de aseguradora previsional, no tiene relación con los hechos ni con las pretensiones incoadas por la parte demandante, toda vez que, de prosperar la ineficacia y/o nulidad de traslado solicitada, quién se encuentra en el deber legal de recibir al afiliado al régimen de prima media con prestación definida es directamente COLPENSIONES.</w:t>
      </w:r>
    </w:p>
    <w:p w14:paraId="01FBA153" w14:textId="77777777" w:rsidR="0088130D" w:rsidRPr="00DE5292" w:rsidRDefault="0088130D" w:rsidP="00DE5292">
      <w:pPr>
        <w:pStyle w:val="paragraph"/>
        <w:spacing w:before="0" w:beforeAutospacing="0" w:after="0" w:afterAutospacing="0"/>
        <w:jc w:val="both"/>
        <w:textAlignment w:val="baseline"/>
        <w:rPr>
          <w:rFonts w:ascii="Arial" w:hAnsi="Arial" w:cs="Arial"/>
          <w:sz w:val="22"/>
          <w:szCs w:val="22"/>
        </w:rPr>
      </w:pPr>
    </w:p>
    <w:p w14:paraId="2D68A799" w14:textId="77777777" w:rsidR="0088130D" w:rsidRPr="00DE5292" w:rsidRDefault="0088130D" w:rsidP="00DE5292">
      <w:pPr>
        <w:pStyle w:val="paragraph"/>
        <w:spacing w:before="0" w:beforeAutospacing="0" w:after="0" w:afterAutospacing="0"/>
        <w:jc w:val="both"/>
        <w:textAlignment w:val="baseline"/>
        <w:rPr>
          <w:rFonts w:ascii="Arial" w:hAnsi="Arial" w:cs="Arial"/>
          <w:sz w:val="22"/>
          <w:szCs w:val="22"/>
        </w:rPr>
      </w:pPr>
      <w:r w:rsidRPr="00DE5292">
        <w:rPr>
          <w:rFonts w:ascii="Arial" w:hAnsi="Arial" w:cs="Arial"/>
          <w:sz w:val="22"/>
          <w:szCs w:val="22"/>
        </w:rPr>
        <w:t xml:space="preserve">Aunado a lo anterior, </w:t>
      </w:r>
      <w:r w:rsidRPr="00DE5292">
        <w:rPr>
          <w:rStyle w:val="normaltextrun"/>
          <w:rFonts w:ascii="Arial" w:hAnsi="Arial" w:cs="Arial"/>
          <w:color w:val="000000"/>
          <w:sz w:val="22"/>
          <w:szCs w:val="22"/>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DE5292">
        <w:rPr>
          <w:rStyle w:val="eop"/>
          <w:rFonts w:ascii="Arial" w:hAnsi="Arial" w:cs="Arial"/>
          <w:color w:val="000000"/>
          <w:sz w:val="22"/>
          <w:szCs w:val="22"/>
        </w:rPr>
        <w:t> </w:t>
      </w:r>
    </w:p>
    <w:p w14:paraId="22F26623" w14:textId="77777777" w:rsidR="0088130D" w:rsidRPr="00DE5292" w:rsidRDefault="0088130D" w:rsidP="00DE5292">
      <w:pPr>
        <w:pStyle w:val="paragraph"/>
        <w:spacing w:before="0" w:beforeAutospacing="0" w:after="0" w:afterAutospacing="0"/>
        <w:jc w:val="both"/>
        <w:textAlignment w:val="baseline"/>
        <w:rPr>
          <w:rStyle w:val="normaltextrun"/>
          <w:rFonts w:ascii="Arial" w:hAnsi="Arial" w:cs="Arial"/>
          <w:sz w:val="22"/>
          <w:szCs w:val="22"/>
        </w:rPr>
      </w:pPr>
    </w:p>
    <w:p w14:paraId="4845171E" w14:textId="77777777" w:rsidR="0088130D" w:rsidRPr="00DE5292" w:rsidRDefault="0088130D" w:rsidP="00DE5292">
      <w:pPr>
        <w:pStyle w:val="paragraph"/>
        <w:spacing w:before="0" w:beforeAutospacing="0" w:after="0" w:afterAutospacing="0"/>
        <w:ind w:left="567" w:right="276"/>
        <w:jc w:val="both"/>
        <w:textAlignment w:val="baseline"/>
        <w:rPr>
          <w:rStyle w:val="eop"/>
          <w:rFonts w:ascii="Arial" w:hAnsi="Arial" w:cs="Arial"/>
          <w:color w:val="000000"/>
          <w:sz w:val="22"/>
          <w:szCs w:val="22"/>
        </w:rPr>
      </w:pPr>
      <w:r w:rsidRPr="00DE5292">
        <w:rPr>
          <w:rStyle w:val="normaltextrun"/>
          <w:rFonts w:ascii="Arial" w:hAnsi="Arial" w:cs="Arial"/>
          <w:i/>
          <w:iCs/>
          <w:color w:val="000000"/>
          <w:sz w:val="22"/>
          <w:szCs w:val="22"/>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DE5292">
        <w:rPr>
          <w:rStyle w:val="eop"/>
          <w:rFonts w:ascii="Arial" w:hAnsi="Arial" w:cs="Arial"/>
          <w:color w:val="000000"/>
          <w:sz w:val="22"/>
          <w:szCs w:val="22"/>
        </w:rPr>
        <w:t>  </w:t>
      </w:r>
    </w:p>
    <w:p w14:paraId="1D94C1E7" w14:textId="77777777" w:rsidR="0088130D" w:rsidRPr="00DE5292" w:rsidRDefault="0088130D" w:rsidP="00DE5292">
      <w:pPr>
        <w:pStyle w:val="paragraph"/>
        <w:spacing w:before="0" w:beforeAutospacing="0" w:after="0" w:afterAutospacing="0"/>
        <w:ind w:left="567"/>
        <w:jc w:val="both"/>
        <w:textAlignment w:val="baseline"/>
        <w:rPr>
          <w:rFonts w:ascii="Arial" w:hAnsi="Arial" w:cs="Arial"/>
          <w:sz w:val="22"/>
          <w:szCs w:val="22"/>
        </w:rPr>
      </w:pPr>
    </w:p>
    <w:p w14:paraId="6EDF72E3" w14:textId="77777777" w:rsidR="0088130D" w:rsidRPr="00DE5292" w:rsidRDefault="0088130D" w:rsidP="00DE5292">
      <w:pPr>
        <w:pStyle w:val="paragraph"/>
        <w:spacing w:before="0" w:beforeAutospacing="0" w:after="0" w:afterAutospacing="0"/>
        <w:jc w:val="both"/>
        <w:textAlignment w:val="baseline"/>
        <w:rPr>
          <w:rFonts w:ascii="Arial" w:hAnsi="Arial" w:cs="Arial"/>
          <w:sz w:val="22"/>
          <w:szCs w:val="22"/>
        </w:rPr>
      </w:pPr>
      <w:r w:rsidRPr="00DE5292">
        <w:rPr>
          <w:rStyle w:val="normaltextrun"/>
          <w:rFonts w:ascii="Arial" w:hAnsi="Arial" w:cs="Arial"/>
          <w:color w:val="000000"/>
          <w:sz w:val="22"/>
          <w:szCs w:val="22"/>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DE5292">
        <w:rPr>
          <w:rStyle w:val="normaltextrun"/>
          <w:rFonts w:ascii="Arial" w:hAnsi="Arial" w:cs="Arial"/>
          <w:color w:val="000000"/>
          <w:sz w:val="22"/>
          <w:szCs w:val="22"/>
        </w:rPr>
        <w:t>ii</w:t>
      </w:r>
      <w:proofErr w:type="spellEnd"/>
      <w:r w:rsidRPr="00DE5292">
        <w:rPr>
          <w:rStyle w:val="normaltextrun"/>
          <w:rFonts w:ascii="Arial" w:hAnsi="Arial" w:cs="Arial"/>
          <w:color w:val="000000"/>
          <w:sz w:val="22"/>
          <w:szCs w:val="22"/>
        </w:rPr>
        <w:t>) incorporó la prohibición de traslado cuando al afiliado le faltaren 10 años o menos para cumplir el requisito de la edad exigido para acceder al derecho a la pensión, ultimo escenario que se enmarca en el presente caso.</w:t>
      </w:r>
    </w:p>
    <w:p w14:paraId="0D47629B" w14:textId="77777777" w:rsidR="0088130D" w:rsidRPr="00DE5292" w:rsidRDefault="0088130D" w:rsidP="00DE5292">
      <w:pPr>
        <w:pStyle w:val="paragraph"/>
        <w:spacing w:before="0" w:beforeAutospacing="0" w:after="0" w:afterAutospacing="0"/>
        <w:jc w:val="both"/>
        <w:textAlignment w:val="baseline"/>
        <w:rPr>
          <w:rFonts w:ascii="Arial" w:hAnsi="Arial" w:cs="Arial"/>
          <w:sz w:val="22"/>
          <w:szCs w:val="22"/>
        </w:rPr>
      </w:pPr>
      <w:r w:rsidRPr="00DE5292">
        <w:rPr>
          <w:rStyle w:val="eop"/>
          <w:rFonts w:ascii="Arial" w:hAnsi="Arial" w:cs="Arial"/>
          <w:sz w:val="22"/>
          <w:szCs w:val="22"/>
        </w:rPr>
        <w:t> </w:t>
      </w:r>
    </w:p>
    <w:p w14:paraId="069E9CC5" w14:textId="368EA8CD" w:rsidR="0088130D" w:rsidRPr="00DE5292" w:rsidRDefault="0088130D" w:rsidP="00DE5292">
      <w:pPr>
        <w:pStyle w:val="paragraph"/>
        <w:spacing w:before="0" w:beforeAutospacing="0" w:after="0" w:afterAutospacing="0"/>
        <w:jc w:val="both"/>
        <w:textAlignment w:val="baseline"/>
        <w:rPr>
          <w:rFonts w:ascii="Arial" w:hAnsi="Arial" w:cs="Arial"/>
          <w:sz w:val="22"/>
          <w:szCs w:val="22"/>
        </w:rPr>
      </w:pPr>
      <w:r w:rsidRPr="00DE5292">
        <w:rPr>
          <w:rStyle w:val="normaltextrun"/>
          <w:rFonts w:ascii="Arial" w:hAnsi="Arial" w:cs="Arial"/>
          <w:sz w:val="22"/>
          <w:szCs w:val="22"/>
        </w:rPr>
        <w:t xml:space="preserve">En conclusión, el demandante podía efectuar el traslado del RAIS al RPM antes de que le faltaren 10 años o menos para cumplir el requisito de la edad exigido para acceder al derecho a la pensión, situación que no acontece en este caso, ya que el demandante actualmente cuenta con </w:t>
      </w:r>
      <w:r w:rsidR="00800394" w:rsidRPr="00DE5292">
        <w:rPr>
          <w:rStyle w:val="normaltextrun"/>
          <w:rFonts w:ascii="Arial" w:hAnsi="Arial" w:cs="Arial"/>
          <w:sz w:val="22"/>
          <w:szCs w:val="22"/>
        </w:rPr>
        <w:t>59</w:t>
      </w:r>
      <w:r w:rsidRPr="00DE5292">
        <w:rPr>
          <w:rStyle w:val="normaltextrun"/>
          <w:rFonts w:ascii="Arial" w:hAnsi="Arial" w:cs="Arial"/>
          <w:sz w:val="22"/>
          <w:szCs w:val="22"/>
        </w:rPr>
        <w:t xml:space="preserve"> años de edad.</w:t>
      </w:r>
    </w:p>
    <w:p w14:paraId="3DD4A9C7" w14:textId="5505FAAE" w:rsidR="00A55E33" w:rsidRPr="00DE5292" w:rsidRDefault="00A55E33" w:rsidP="00DE5292">
      <w:pPr>
        <w:pStyle w:val="paragraph"/>
        <w:spacing w:before="0" w:beforeAutospacing="0" w:after="0" w:afterAutospacing="0"/>
        <w:jc w:val="both"/>
        <w:textAlignment w:val="baseline"/>
        <w:rPr>
          <w:rFonts w:ascii="Arial" w:hAnsi="Arial" w:cs="Arial"/>
          <w:sz w:val="22"/>
          <w:szCs w:val="22"/>
        </w:rPr>
      </w:pPr>
      <w:r w:rsidRPr="00DE5292">
        <w:rPr>
          <w:rStyle w:val="eop"/>
          <w:rFonts w:ascii="Arial" w:hAnsi="Arial" w:cs="Arial"/>
          <w:sz w:val="22"/>
          <w:szCs w:val="22"/>
        </w:rPr>
        <w:t> </w:t>
      </w:r>
    </w:p>
    <w:p w14:paraId="38439084" w14:textId="5A4E4830" w:rsidR="00306387" w:rsidRPr="00DE5292" w:rsidRDefault="00306387" w:rsidP="00DE5292">
      <w:pPr>
        <w:pStyle w:val="paragraph"/>
        <w:spacing w:before="0" w:beforeAutospacing="0" w:after="0" w:afterAutospacing="0"/>
        <w:jc w:val="both"/>
        <w:textAlignment w:val="baseline"/>
        <w:rPr>
          <w:rFonts w:ascii="Arial" w:hAnsi="Arial" w:cs="Arial"/>
          <w:sz w:val="22"/>
          <w:szCs w:val="22"/>
          <w:lang w:val="es-ES_tradnl"/>
        </w:rPr>
      </w:pPr>
      <w:r w:rsidRPr="00DE5292">
        <w:rPr>
          <w:rStyle w:val="eop"/>
          <w:rFonts w:ascii="Arial" w:hAnsi="Arial" w:cs="Arial"/>
          <w:b/>
          <w:bCs/>
          <w:sz w:val="22"/>
          <w:szCs w:val="22"/>
        </w:rPr>
        <w:t xml:space="preserve">A la pretensión </w:t>
      </w:r>
      <w:r w:rsidR="00C81497" w:rsidRPr="00DE5292">
        <w:rPr>
          <w:rStyle w:val="eop"/>
          <w:rFonts w:ascii="Arial" w:hAnsi="Arial" w:cs="Arial"/>
          <w:b/>
          <w:bCs/>
          <w:sz w:val="22"/>
          <w:szCs w:val="22"/>
        </w:rPr>
        <w:t>CUARTA</w:t>
      </w:r>
      <w:r w:rsidRPr="00DE5292">
        <w:rPr>
          <w:rStyle w:val="eop"/>
          <w:rFonts w:ascii="Arial" w:hAnsi="Arial" w:cs="Arial"/>
          <w:sz w:val="22"/>
          <w:szCs w:val="22"/>
        </w:rPr>
        <w:t xml:space="preserve">: </w:t>
      </w:r>
      <w:r w:rsidR="0027571F" w:rsidRPr="00DE5292">
        <w:rPr>
          <w:rStyle w:val="normaltextrun"/>
          <w:rFonts w:ascii="Arial" w:hAnsi="Arial" w:cs="Arial"/>
          <w:b/>
          <w:bCs/>
          <w:color w:val="000000"/>
          <w:sz w:val="22"/>
          <w:szCs w:val="22"/>
          <w:shd w:val="clear" w:color="auto" w:fill="FFFFFF"/>
        </w:rPr>
        <w:t xml:space="preserve">ME OPONGO, </w:t>
      </w:r>
      <w:r w:rsidR="0027571F" w:rsidRPr="00DE5292">
        <w:rPr>
          <w:rFonts w:ascii="Arial" w:hAnsi="Arial" w:cs="Arial"/>
          <w:sz w:val="22"/>
          <w:szCs w:val="22"/>
        </w:rPr>
        <w:t>si se afectan los intereses de mi prohijada, debiéndose precisar que la presente pretensión no se encuentra dirigida en contra de ALLIANZ SEGUROS DE VIDA S.A. No obstante,</w:t>
      </w:r>
      <w:r w:rsidR="0027571F" w:rsidRPr="00DE5292">
        <w:rPr>
          <w:rStyle w:val="normaltextrun"/>
          <w:rFonts w:ascii="Arial" w:hAnsi="Arial" w:cs="Arial"/>
          <w:b/>
          <w:bCs/>
          <w:color w:val="000000"/>
          <w:sz w:val="22"/>
          <w:szCs w:val="22"/>
          <w:bdr w:val="none" w:sz="0" w:space="0" w:color="auto" w:frame="1"/>
        </w:rPr>
        <w:t xml:space="preserve"> </w:t>
      </w:r>
      <w:r w:rsidR="0027571F" w:rsidRPr="00DE5292">
        <w:rPr>
          <w:rFonts w:ascii="Arial" w:eastAsiaTheme="minorHAnsi" w:hAnsi="Arial" w:cs="Arial"/>
          <w:sz w:val="22"/>
          <w:szCs w:val="22"/>
        </w:rPr>
        <w:t xml:space="preserve">ME OPONGO </w:t>
      </w:r>
      <w:r w:rsidR="0027571F" w:rsidRPr="00DE5292">
        <w:rPr>
          <w:rFonts w:ascii="Arial" w:hAnsi="Arial" w:cs="Arial"/>
          <w:sz w:val="22"/>
          <w:szCs w:val="22"/>
          <w:lang w:val="es-ES_tradnl"/>
        </w:rPr>
        <w:t xml:space="preserve">a que se erija la presente e inviable pretensión a mí representada, del pago de costas y agencias en derecho, toda vez que el litigio aquí planteado, no se presenta en razón al incumplimiento de una obligación a cargo de </w:t>
      </w:r>
      <w:r w:rsidR="0027571F" w:rsidRPr="00DE5292">
        <w:rPr>
          <w:rFonts w:ascii="Arial" w:hAnsi="Arial" w:cs="Arial"/>
          <w:sz w:val="22"/>
          <w:szCs w:val="22"/>
        </w:rPr>
        <w:t>ALLIANZ SEGUROS DE VIDA S.A</w:t>
      </w:r>
      <w:r w:rsidR="0027571F" w:rsidRPr="00DE5292">
        <w:rPr>
          <w:rFonts w:ascii="Arial" w:hAnsi="Arial" w:cs="Arial"/>
          <w:sz w:val="22"/>
          <w:szCs w:val="22"/>
          <w:lang w:val="es-ES_tradnl"/>
        </w:rPr>
        <w:t>.</w:t>
      </w:r>
    </w:p>
    <w:p w14:paraId="5802D1CA" w14:textId="77777777" w:rsidR="00891F0C" w:rsidRPr="00DE5292" w:rsidRDefault="00891F0C" w:rsidP="00DE5292">
      <w:pPr>
        <w:pStyle w:val="paragraph"/>
        <w:spacing w:before="0" w:beforeAutospacing="0" w:after="0" w:afterAutospacing="0"/>
        <w:jc w:val="both"/>
        <w:textAlignment w:val="baseline"/>
        <w:rPr>
          <w:rFonts w:ascii="Arial" w:hAnsi="Arial" w:cs="Arial"/>
          <w:sz w:val="22"/>
          <w:szCs w:val="22"/>
          <w:lang w:val="es-ES_tradnl"/>
        </w:rPr>
      </w:pPr>
    </w:p>
    <w:p w14:paraId="017D2E9C" w14:textId="3B97D62F" w:rsidR="00891F0C" w:rsidRPr="00DE5292" w:rsidRDefault="00891F0C" w:rsidP="00DE5292">
      <w:pPr>
        <w:pStyle w:val="paragraph"/>
        <w:spacing w:before="0" w:beforeAutospacing="0" w:after="0" w:afterAutospacing="0"/>
        <w:ind w:right="105"/>
        <w:jc w:val="both"/>
        <w:textAlignment w:val="baseline"/>
        <w:rPr>
          <w:rFonts w:ascii="Arial" w:eastAsia="Calibri" w:hAnsi="Arial" w:cs="Arial"/>
          <w:sz w:val="22"/>
          <w:szCs w:val="22"/>
          <w:shd w:val="clear" w:color="auto" w:fill="FFFFFF"/>
        </w:rPr>
      </w:pPr>
      <w:r w:rsidRPr="00DE5292">
        <w:rPr>
          <w:rStyle w:val="eop"/>
          <w:rFonts w:ascii="Arial" w:hAnsi="Arial" w:cs="Arial"/>
          <w:b/>
          <w:bCs/>
          <w:sz w:val="22"/>
          <w:szCs w:val="22"/>
        </w:rPr>
        <w:t>A la pretensión QUINTA</w:t>
      </w:r>
      <w:r w:rsidRPr="00DE5292">
        <w:rPr>
          <w:rStyle w:val="eop"/>
          <w:rFonts w:ascii="Arial" w:eastAsia="Calibri" w:hAnsi="Arial" w:cs="Arial"/>
          <w:b/>
          <w:bCs/>
          <w:sz w:val="22"/>
          <w:szCs w:val="22"/>
        </w:rPr>
        <w:t xml:space="preserve">: </w:t>
      </w:r>
      <w:bookmarkStart w:id="20" w:name="_Hlk172534558"/>
      <w:r w:rsidRPr="00DE5292">
        <w:rPr>
          <w:rStyle w:val="normaltextrun"/>
          <w:rFonts w:ascii="Arial" w:eastAsia="Calibri" w:hAnsi="Arial" w:cs="Arial"/>
          <w:b/>
          <w:bCs/>
          <w:sz w:val="22"/>
          <w:szCs w:val="22"/>
          <w:shd w:val="clear" w:color="auto" w:fill="FFFFFF"/>
        </w:rPr>
        <w:t xml:space="preserve">ME OPONGO </w:t>
      </w:r>
      <w:r w:rsidRPr="00DE5292">
        <w:rPr>
          <w:rStyle w:val="normaltextrun"/>
          <w:rFonts w:ascii="Arial" w:eastAsia="Calibri" w:hAnsi="Arial" w:cs="Arial"/>
          <w:sz w:val="22"/>
          <w:szCs w:val="22"/>
          <w:shd w:val="clear" w:color="auto" w:fill="FFFFFF"/>
        </w:rPr>
        <w:t xml:space="preserve">a que mi representada asuma erogaciones originadas de las facultades ultra y extra </w:t>
      </w:r>
      <w:proofErr w:type="spellStart"/>
      <w:r w:rsidRPr="00DE5292">
        <w:rPr>
          <w:rStyle w:val="normaltextrun"/>
          <w:rFonts w:ascii="Arial" w:eastAsia="Calibri" w:hAnsi="Arial" w:cs="Arial"/>
          <w:sz w:val="22"/>
          <w:szCs w:val="22"/>
          <w:shd w:val="clear" w:color="auto" w:fill="FFFFFF"/>
        </w:rPr>
        <w:t>petita</w:t>
      </w:r>
      <w:proofErr w:type="spellEnd"/>
      <w:r w:rsidRPr="00DE5292">
        <w:rPr>
          <w:rStyle w:val="normaltextrun"/>
          <w:rFonts w:ascii="Arial" w:eastAsia="Calibri" w:hAnsi="Arial" w:cs="Arial"/>
          <w:sz w:val="22"/>
          <w:szCs w:val="22"/>
          <w:shd w:val="clear" w:color="auto" w:fill="FFFFFF"/>
        </w:rPr>
        <w:t xml:space="preserve"> conferidas a los jueces laborales, toda vez que el litigio aquí </w:t>
      </w:r>
      <w:r w:rsidRPr="00DE5292">
        <w:rPr>
          <w:rStyle w:val="normaltextrun"/>
          <w:rFonts w:ascii="Arial" w:eastAsia="Calibri" w:hAnsi="Arial" w:cs="Arial"/>
          <w:sz w:val="22"/>
          <w:szCs w:val="22"/>
          <w:shd w:val="clear" w:color="auto" w:fill="FFFFFF"/>
        </w:rPr>
        <w:lastRenderedPageBreak/>
        <w:t xml:space="preserve">planteado, no se presenta en razón al incumplimiento de una obligación a cargo de </w:t>
      </w:r>
      <w:r w:rsidRPr="00DE5292">
        <w:rPr>
          <w:rFonts w:ascii="Arial" w:hAnsi="Arial" w:cs="Arial"/>
          <w:sz w:val="22"/>
          <w:szCs w:val="22"/>
        </w:rPr>
        <w:t>ALLIANZ SEGUROS DE VIDA S.A.</w:t>
      </w:r>
      <w:bookmarkEnd w:id="20"/>
    </w:p>
    <w:p w14:paraId="782B6EE8" w14:textId="77777777" w:rsidR="00306387" w:rsidRPr="00DE5292" w:rsidRDefault="00306387" w:rsidP="00DE5292">
      <w:pPr>
        <w:pStyle w:val="paragraph"/>
        <w:spacing w:before="0" w:beforeAutospacing="0" w:after="0" w:afterAutospacing="0"/>
        <w:jc w:val="both"/>
        <w:textAlignment w:val="baseline"/>
        <w:rPr>
          <w:rStyle w:val="eop"/>
          <w:rFonts w:ascii="Arial" w:hAnsi="Arial" w:cs="Arial"/>
          <w:sz w:val="22"/>
          <w:szCs w:val="22"/>
        </w:rPr>
      </w:pPr>
    </w:p>
    <w:p w14:paraId="2DA5E9C7" w14:textId="77777777" w:rsidR="00CE08A6" w:rsidRPr="00DE5292" w:rsidRDefault="00CE08A6" w:rsidP="00DE5292">
      <w:pPr>
        <w:jc w:val="center"/>
        <w:rPr>
          <w:b/>
          <w:color w:val="000000"/>
          <w:u w:val="single"/>
        </w:rPr>
      </w:pPr>
      <w:r w:rsidRPr="00DE5292">
        <w:rPr>
          <w:b/>
          <w:color w:val="000000"/>
          <w:u w:val="single"/>
        </w:rPr>
        <w:t>III. EXCEPCIONES DE MÉRITO FRENTE A LA DEMANDA</w:t>
      </w:r>
    </w:p>
    <w:p w14:paraId="51063C4D" w14:textId="77777777" w:rsidR="00CE08A6" w:rsidRPr="00DE5292" w:rsidRDefault="00CE08A6" w:rsidP="00DE5292">
      <w:pPr>
        <w:pStyle w:val="Textoindependiente"/>
        <w:rPr>
          <w:b/>
          <w:sz w:val="22"/>
          <w:szCs w:val="22"/>
        </w:rPr>
      </w:pPr>
    </w:p>
    <w:p w14:paraId="77443AF9" w14:textId="145E432A" w:rsidR="00CE08A6" w:rsidRPr="00DE5292" w:rsidRDefault="00CE08A6" w:rsidP="00DE5292">
      <w:pPr>
        <w:pStyle w:val="Prrafodelista"/>
        <w:widowControl/>
        <w:numPr>
          <w:ilvl w:val="0"/>
          <w:numId w:val="8"/>
        </w:numPr>
        <w:autoSpaceDE/>
        <w:autoSpaceDN/>
        <w:ind w:left="426"/>
        <w:contextualSpacing/>
        <w:jc w:val="both"/>
        <w:rPr>
          <w:b/>
          <w:i/>
          <w:color w:val="000000"/>
          <w:u w:val="single"/>
          <w:lang w:val="es-CO"/>
        </w:rPr>
      </w:pPr>
      <w:r w:rsidRPr="00DE5292">
        <w:rPr>
          <w:b/>
          <w:color w:val="000000"/>
          <w:u w:val="single"/>
          <w:lang w:val="es-CO"/>
        </w:rPr>
        <w:t>LAS EXCEPCIONES FORMULADAS POR LA ENTIDAD QUE EFECTUÓ EL LLAMAMIENTO EN GARANTÍA A MI PROCURADA</w:t>
      </w:r>
    </w:p>
    <w:p w14:paraId="0F975CF8" w14:textId="77777777" w:rsidR="00CE08A6" w:rsidRPr="00DE5292" w:rsidRDefault="00CE08A6" w:rsidP="00DE5292">
      <w:pPr>
        <w:pStyle w:val="Prrafodelista"/>
        <w:ind w:left="0"/>
        <w:contextualSpacing/>
        <w:rPr>
          <w:b/>
          <w:i/>
          <w:color w:val="000000"/>
          <w:lang w:val="es-CO"/>
        </w:rPr>
      </w:pPr>
    </w:p>
    <w:p w14:paraId="3CD648F8" w14:textId="0EACC1E8" w:rsidR="00CE08A6" w:rsidRPr="00DE5292" w:rsidRDefault="00CE08A6" w:rsidP="00DE5292">
      <w:pPr>
        <w:jc w:val="both"/>
        <w:rPr>
          <w:color w:val="000000"/>
          <w:lang w:val="es-CO"/>
        </w:rPr>
      </w:pPr>
      <w:r w:rsidRPr="00DE5292">
        <w:rPr>
          <w:color w:val="000000"/>
          <w:lang w:val="es-CO"/>
        </w:rPr>
        <w:t xml:space="preserve">Solicito al juzgador de instancia, tener como excepciones contra la demanda, todas las planteadas por </w:t>
      </w:r>
      <w:r w:rsidR="0028080E" w:rsidRPr="00DE5292">
        <w:t>COLFONDOS S.A</w:t>
      </w:r>
      <w:r w:rsidRPr="00DE5292">
        <w:rPr>
          <w:color w:val="000000"/>
          <w:lang w:val="es-CO"/>
        </w:rPr>
        <w:t>, las cuales coadyuvo solo en cuanto favorezcan los intereses de mi prohijada.</w:t>
      </w:r>
    </w:p>
    <w:p w14:paraId="7BEB67C8" w14:textId="77777777" w:rsidR="00A414EE" w:rsidRPr="00DE5292" w:rsidRDefault="00A414EE" w:rsidP="00DE5292">
      <w:pPr>
        <w:widowControl/>
        <w:autoSpaceDE/>
        <w:autoSpaceDN/>
        <w:contextualSpacing/>
        <w:jc w:val="both"/>
        <w:rPr>
          <w:b/>
          <w:bCs/>
          <w:color w:val="000000" w:themeColor="text1"/>
          <w:u w:val="single"/>
        </w:rPr>
      </w:pPr>
    </w:p>
    <w:p w14:paraId="18D5685C" w14:textId="77777777" w:rsidR="00891F0C" w:rsidRPr="00DE5292" w:rsidRDefault="00891F0C" w:rsidP="00DE5292">
      <w:pPr>
        <w:pStyle w:val="Prrafodelista"/>
        <w:widowControl/>
        <w:numPr>
          <w:ilvl w:val="0"/>
          <w:numId w:val="8"/>
        </w:numPr>
        <w:autoSpaceDE/>
        <w:autoSpaceDN/>
        <w:ind w:left="426"/>
        <w:contextualSpacing/>
        <w:jc w:val="both"/>
        <w:rPr>
          <w:b/>
          <w:bCs/>
          <w:color w:val="000000" w:themeColor="text1"/>
          <w:u w:val="single"/>
        </w:rPr>
      </w:pPr>
      <w:r w:rsidRPr="00DE5292">
        <w:rPr>
          <w:rFonts w:eastAsia="Times New Roman"/>
          <w:b/>
          <w:bCs/>
          <w:color w:val="000000"/>
          <w:u w:val="single"/>
          <w:bdr w:val="none" w:sz="0" w:space="0" w:color="auto" w:frame="1"/>
          <w:lang w:val="es-CO" w:eastAsia="es-CO"/>
        </w:rPr>
        <w:t>ABUSO DEL DERECHO POR PARTE DE COLFONDOS S.A. AL LLAMAR EN GARANTÍA A ALLIANZ SEGUROS DE VIDA S.A. AÚN CUANDO LA AFP TIENE PLENO CONOCIMIENTO QUE NO LE ASISTE EL DERECHO DE OBTENER LA DEVOLUCIÓN Y/O RESTITUCIÓN DE LA PRIMA.  </w:t>
      </w:r>
    </w:p>
    <w:p w14:paraId="4E114A84" w14:textId="77777777" w:rsidR="00891F0C" w:rsidRPr="00DE5292" w:rsidRDefault="00891F0C" w:rsidP="00DE5292">
      <w:pPr>
        <w:pStyle w:val="Prrafodelista"/>
        <w:ind w:left="426" w:firstLine="0"/>
        <w:jc w:val="both"/>
        <w:rPr>
          <w:b/>
          <w:bCs/>
          <w:u w:val="single"/>
        </w:rPr>
      </w:pPr>
    </w:p>
    <w:p w14:paraId="08649388" w14:textId="77777777" w:rsidR="00891F0C" w:rsidRPr="00DE5292" w:rsidRDefault="00891F0C" w:rsidP="00DE5292">
      <w:pPr>
        <w:ind w:left="66"/>
        <w:jc w:val="both"/>
        <w:rPr>
          <w:rFonts w:eastAsia="Times New Roman"/>
          <w:color w:val="000000"/>
          <w:bdr w:val="none" w:sz="0" w:space="0" w:color="auto" w:frame="1"/>
          <w:lang w:val="es-CO" w:eastAsia="es-CO"/>
        </w:rPr>
      </w:pPr>
      <w:r w:rsidRPr="00DE5292">
        <w:rPr>
          <w:rFonts w:eastAsia="Times New Roman"/>
          <w:color w:val="000000"/>
          <w:bdr w:val="none" w:sz="0" w:space="0" w:color="auto" w:frame="1"/>
          <w:lang w:val="es-CO" w:eastAsia="es-CO"/>
        </w:rPr>
        <w:t>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DE5292">
        <w:rPr>
          <w:rFonts w:eastAsia="Times New Roman"/>
          <w:i/>
          <w:iCs/>
          <w:color w:val="000000"/>
          <w:bdr w:val="none" w:sz="0" w:space="0" w:color="auto" w:frame="1"/>
          <w:lang w:val="es-CO" w:eastAsia="es-CO"/>
        </w:rPr>
        <w:t xml:space="preserve">male </w:t>
      </w:r>
      <w:proofErr w:type="spellStart"/>
      <w:r w:rsidRPr="00DE5292">
        <w:rPr>
          <w:rFonts w:eastAsia="Times New Roman"/>
          <w:i/>
          <w:iCs/>
          <w:color w:val="000000"/>
          <w:bdr w:val="none" w:sz="0" w:space="0" w:color="auto" w:frame="1"/>
          <w:lang w:val="es-CO" w:eastAsia="es-CO"/>
        </w:rPr>
        <w:t>enim</w:t>
      </w:r>
      <w:proofErr w:type="spellEnd"/>
      <w:r w:rsidRPr="00DE5292">
        <w:rPr>
          <w:rFonts w:eastAsia="Times New Roman"/>
          <w:i/>
          <w:iCs/>
          <w:color w:val="000000"/>
          <w:bdr w:val="none" w:sz="0" w:space="0" w:color="auto" w:frame="1"/>
          <w:lang w:val="es-CO" w:eastAsia="es-CO"/>
        </w:rPr>
        <w:t xml:space="preserve"> </w:t>
      </w:r>
      <w:proofErr w:type="spellStart"/>
      <w:r w:rsidRPr="00DE5292">
        <w:rPr>
          <w:rFonts w:eastAsia="Times New Roman"/>
          <w:i/>
          <w:iCs/>
          <w:color w:val="000000"/>
          <w:bdr w:val="none" w:sz="0" w:space="0" w:color="auto" w:frame="1"/>
          <w:lang w:val="es-CO" w:eastAsia="es-CO"/>
        </w:rPr>
        <w:t>nostro</w:t>
      </w:r>
      <w:proofErr w:type="spellEnd"/>
      <w:r w:rsidRPr="00DE5292">
        <w:rPr>
          <w:rFonts w:eastAsia="Times New Roman"/>
          <w:i/>
          <w:iCs/>
          <w:color w:val="000000"/>
          <w:bdr w:val="none" w:sz="0" w:space="0" w:color="auto" w:frame="1"/>
          <w:lang w:val="es-CO" w:eastAsia="es-CO"/>
        </w:rPr>
        <w:t xml:space="preserve"> jure </w:t>
      </w:r>
      <w:proofErr w:type="spellStart"/>
      <w:r w:rsidRPr="00DE5292">
        <w:rPr>
          <w:rFonts w:eastAsia="Times New Roman"/>
          <w:i/>
          <w:iCs/>
          <w:color w:val="000000"/>
          <w:bdr w:val="none" w:sz="0" w:space="0" w:color="auto" w:frame="1"/>
          <w:lang w:val="es-CO" w:eastAsia="es-CO"/>
        </w:rPr>
        <w:t>uti</w:t>
      </w:r>
      <w:proofErr w:type="spellEnd"/>
      <w:r w:rsidRPr="00DE5292">
        <w:rPr>
          <w:rFonts w:eastAsia="Times New Roman"/>
          <w:i/>
          <w:iCs/>
          <w:color w:val="000000"/>
          <w:bdr w:val="none" w:sz="0" w:space="0" w:color="auto" w:frame="1"/>
          <w:lang w:val="es-CO" w:eastAsia="es-CO"/>
        </w:rPr>
        <w:t xml:space="preserve"> non </w:t>
      </w:r>
      <w:proofErr w:type="spellStart"/>
      <w:r w:rsidRPr="00DE5292">
        <w:rPr>
          <w:rFonts w:eastAsia="Times New Roman"/>
          <w:i/>
          <w:iCs/>
          <w:color w:val="000000"/>
          <w:bdr w:val="none" w:sz="0" w:space="0" w:color="auto" w:frame="1"/>
          <w:lang w:val="es-CO" w:eastAsia="es-CO"/>
        </w:rPr>
        <w:t>debemus</w:t>
      </w:r>
      <w:proofErr w:type="spellEnd"/>
      <w:r w:rsidRPr="00DE5292">
        <w:rPr>
          <w:rFonts w:eastAsia="Times New Roman"/>
          <w:color w:val="000000"/>
          <w:bdr w:val="none" w:sz="0" w:space="0" w:color="auto" w:frame="1"/>
          <w:lang w:val="es-CO" w:eastAsia="es-CO"/>
        </w:rPr>
        <w:t>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p>
    <w:p w14:paraId="157C7943" w14:textId="77777777" w:rsidR="00891F0C" w:rsidRPr="00DE5292" w:rsidRDefault="00891F0C" w:rsidP="00DE5292">
      <w:pPr>
        <w:ind w:left="66"/>
        <w:jc w:val="both"/>
        <w:rPr>
          <w:b/>
          <w:bCs/>
          <w:u w:val="single"/>
        </w:rPr>
      </w:pPr>
    </w:p>
    <w:p w14:paraId="6344C34C" w14:textId="77777777" w:rsidR="00891F0C" w:rsidRPr="00DE5292" w:rsidRDefault="00891F0C" w:rsidP="00DE5292">
      <w:pPr>
        <w:widowControl/>
        <w:shd w:val="clear" w:color="auto" w:fill="FFFFFF"/>
        <w:autoSpaceDE/>
        <w:autoSpaceDN/>
        <w:rPr>
          <w:rFonts w:eastAsia="Times New Roman"/>
          <w:color w:val="000000"/>
          <w:lang w:val="es-CO" w:eastAsia="es-CO"/>
        </w:rPr>
      </w:pPr>
      <w:r w:rsidRPr="00DE5292">
        <w:rPr>
          <w:rFonts w:eastAsia="Times New Roman"/>
          <w:color w:val="000000"/>
          <w:bdr w:val="none" w:sz="0" w:space="0" w:color="auto" w:frame="1"/>
          <w:lang w:val="es-CO" w:eastAsia="es-CO"/>
        </w:rPr>
        <w:t>Al respecto, la </w:t>
      </w:r>
      <w:r w:rsidRPr="00DE5292">
        <w:rPr>
          <w:rFonts w:eastAsia="Times New Roman"/>
          <w:color w:val="000000"/>
          <w:bdr w:val="none" w:sz="0" w:space="0" w:color="auto" w:frame="1"/>
          <w:lang w:eastAsia="es-CO"/>
        </w:rPr>
        <w:t>Corte Constitucional en Sentencia Unificada SU631 del 2017 ha indicado con claridad que el abuso del derecho se define así:</w:t>
      </w:r>
      <w:r w:rsidRPr="00DE5292">
        <w:rPr>
          <w:rFonts w:eastAsia="Times New Roman"/>
          <w:color w:val="000000"/>
          <w:bdr w:val="none" w:sz="0" w:space="0" w:color="auto" w:frame="1"/>
          <w:lang w:val="es-CO" w:eastAsia="es-CO"/>
        </w:rPr>
        <w:t> </w:t>
      </w:r>
    </w:p>
    <w:p w14:paraId="60053125" w14:textId="77777777" w:rsidR="00891F0C" w:rsidRPr="00DE5292" w:rsidRDefault="00891F0C" w:rsidP="00DE5292">
      <w:pPr>
        <w:widowControl/>
        <w:shd w:val="clear" w:color="auto" w:fill="FFFFFF"/>
        <w:autoSpaceDE/>
        <w:autoSpaceDN/>
        <w:jc w:val="both"/>
        <w:rPr>
          <w:rFonts w:eastAsia="Times New Roman"/>
          <w:color w:val="000000"/>
          <w:lang w:val="es-CO" w:eastAsia="es-CO"/>
        </w:rPr>
      </w:pPr>
      <w:r w:rsidRPr="00DE5292">
        <w:rPr>
          <w:rFonts w:eastAsia="Times New Roman"/>
          <w:color w:val="000000"/>
          <w:bdr w:val="none" w:sz="0" w:space="0" w:color="auto" w:frame="1"/>
          <w:lang w:eastAsia="es-CO"/>
        </w:rPr>
        <w:t> </w:t>
      </w:r>
    </w:p>
    <w:p w14:paraId="423B3FEB" w14:textId="77777777" w:rsidR="00891F0C" w:rsidRPr="00DE5292" w:rsidRDefault="00891F0C" w:rsidP="00DE5292">
      <w:pPr>
        <w:widowControl/>
        <w:shd w:val="clear" w:color="auto" w:fill="FFFFFF"/>
        <w:autoSpaceDE/>
        <w:autoSpaceDN/>
        <w:ind w:left="567" w:right="276"/>
        <w:jc w:val="both"/>
        <w:rPr>
          <w:rFonts w:eastAsia="Times New Roman"/>
          <w:i/>
          <w:iCs/>
          <w:color w:val="0D0D0D"/>
          <w:lang w:val="es-CO" w:eastAsia="es-CO"/>
        </w:rPr>
      </w:pPr>
      <w:r w:rsidRPr="00DE5292">
        <w:rPr>
          <w:rFonts w:eastAsia="Times New Roman"/>
          <w:i/>
          <w:iCs/>
          <w:color w:val="0D0D0D"/>
          <w:bdr w:val="none" w:sz="0" w:space="0" w:color="auto" w:frame="1"/>
          <w:lang w:eastAsia="es-CO"/>
        </w:rPr>
        <w:t>(…) El abuso del derecho, según lo ha destacado esta Corporación, supone que su titular haga de una facultad o garantía subjetiva un uso contrapuesto a sus fines, a su alcance y a la extensión característica que le permite el sistema. Se presenta </w:t>
      </w:r>
      <w:r w:rsidRPr="00DE5292">
        <w:rPr>
          <w:rFonts w:eastAsia="Times New Roman"/>
          <w:b/>
          <w:bCs/>
          <w:i/>
          <w:iCs/>
          <w:color w:val="0D0D0D"/>
          <w:u w:val="single"/>
          <w:bdr w:val="none" w:sz="0" w:space="0" w:color="auto" w:frame="1"/>
          <w:lang w:eastAsia="es-CO"/>
        </w:rPr>
        <w:t>cuando en el ejercicio de un derecho subjetivo se desbordan los límites que el ordenamiento le impone a este,</w:t>
      </w:r>
      <w:r w:rsidRPr="00DE5292">
        <w:rPr>
          <w:rFonts w:eastAsia="Times New Roman"/>
          <w:i/>
          <w:iCs/>
          <w:color w:val="0D0D0D"/>
          <w:bdr w:val="none" w:sz="0" w:space="0" w:color="auto" w:frame="1"/>
          <w:lang w:eastAsia="es-CO"/>
        </w:rPr>
        <w:t> con independencia de que con ello ocurra un daño a terceros. </w:t>
      </w:r>
      <w:r w:rsidRPr="00DE5292">
        <w:rPr>
          <w:rFonts w:eastAsia="Times New Roman"/>
          <w:b/>
          <w:bCs/>
          <w:i/>
          <w:iCs/>
          <w:color w:val="0D0D0D"/>
          <w:u w:val="single"/>
          <w:bdr w:val="none" w:sz="0" w:space="0" w:color="auto" w:frame="1"/>
          <w:lang w:eastAsia="es-CO"/>
        </w:rPr>
        <w:t>Es la conducta de la extralimitación la que define al abuso del derecho, mientras el daño le es meramente accidental</w:t>
      </w:r>
      <w:r w:rsidRPr="00DE5292">
        <w:rPr>
          <w:rFonts w:eastAsia="Times New Roman"/>
          <w:i/>
          <w:iCs/>
          <w:color w:val="0D0D0D"/>
          <w:bdr w:val="none" w:sz="0" w:space="0" w:color="auto" w:frame="1"/>
          <w:lang w:eastAsia="es-CO"/>
        </w:rPr>
        <w:t>. (…) (Negrita y subrayado fuera de texto)  </w:t>
      </w:r>
    </w:p>
    <w:p w14:paraId="760FEE4A" w14:textId="77777777" w:rsidR="00891F0C" w:rsidRPr="00DE5292" w:rsidRDefault="00891F0C" w:rsidP="00DE5292">
      <w:pPr>
        <w:widowControl/>
        <w:shd w:val="clear" w:color="auto" w:fill="FFFFFF"/>
        <w:autoSpaceDE/>
        <w:autoSpaceDN/>
        <w:jc w:val="both"/>
        <w:rPr>
          <w:rFonts w:eastAsia="Times New Roman"/>
          <w:color w:val="000000"/>
          <w:lang w:val="es-CO" w:eastAsia="es-CO"/>
        </w:rPr>
      </w:pPr>
      <w:r w:rsidRPr="00DE5292">
        <w:rPr>
          <w:rFonts w:eastAsia="Times New Roman"/>
          <w:color w:val="000000"/>
          <w:bdr w:val="none" w:sz="0" w:space="0" w:color="auto" w:frame="1"/>
          <w:lang w:eastAsia="es-CO"/>
        </w:rPr>
        <w:t> </w:t>
      </w:r>
    </w:p>
    <w:p w14:paraId="5C357781" w14:textId="77777777" w:rsidR="00891F0C" w:rsidRPr="00DE5292" w:rsidRDefault="00891F0C" w:rsidP="00DE5292">
      <w:pPr>
        <w:widowControl/>
        <w:shd w:val="clear" w:color="auto" w:fill="FFFFFF"/>
        <w:autoSpaceDE/>
        <w:autoSpaceDN/>
        <w:jc w:val="both"/>
        <w:rPr>
          <w:rFonts w:eastAsia="Times New Roman"/>
          <w:color w:val="000000"/>
          <w:lang w:val="es-CO" w:eastAsia="es-CO"/>
        </w:rPr>
      </w:pPr>
      <w:r w:rsidRPr="00DE5292">
        <w:rPr>
          <w:rFonts w:eastAsia="Times New Roman"/>
          <w:color w:val="000000"/>
          <w:bdr w:val="none" w:sz="0" w:space="0" w:color="auto" w:frame="1"/>
          <w:lang w:eastAsia="es-CO"/>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0A367BFD" w14:textId="77777777" w:rsidR="00891F0C" w:rsidRPr="00DE5292" w:rsidRDefault="00891F0C" w:rsidP="00DE5292">
      <w:pPr>
        <w:widowControl/>
        <w:shd w:val="clear" w:color="auto" w:fill="FFFFFF"/>
        <w:autoSpaceDE/>
        <w:autoSpaceDN/>
        <w:jc w:val="both"/>
        <w:rPr>
          <w:rFonts w:eastAsia="Times New Roman"/>
          <w:color w:val="000000"/>
          <w:lang w:val="es-CO" w:eastAsia="es-CO"/>
        </w:rPr>
      </w:pPr>
      <w:r w:rsidRPr="00DE5292">
        <w:rPr>
          <w:rFonts w:eastAsia="Times New Roman"/>
          <w:color w:val="000000"/>
          <w:bdr w:val="none" w:sz="0" w:space="0" w:color="auto" w:frame="1"/>
          <w:lang w:eastAsia="es-CO"/>
        </w:rPr>
        <w:t> </w:t>
      </w:r>
    </w:p>
    <w:p w14:paraId="673F5081" w14:textId="77777777" w:rsidR="00891F0C" w:rsidRPr="00DE5292" w:rsidRDefault="00891F0C" w:rsidP="00DE5292">
      <w:pPr>
        <w:widowControl/>
        <w:shd w:val="clear" w:color="auto" w:fill="FFFFFF"/>
        <w:autoSpaceDE/>
        <w:autoSpaceDN/>
        <w:jc w:val="both"/>
        <w:rPr>
          <w:rFonts w:eastAsia="Times New Roman"/>
          <w:color w:val="000000"/>
          <w:lang w:val="es-CO" w:eastAsia="es-CO"/>
        </w:rPr>
      </w:pPr>
      <w:r w:rsidRPr="00DE5292">
        <w:rPr>
          <w:rFonts w:eastAsia="Times New Roman"/>
          <w:color w:val="000000"/>
          <w:bdr w:val="none" w:sz="0" w:space="0" w:color="auto" w:frame="1"/>
          <w:lang w:eastAsia="es-CO"/>
        </w:rPr>
        <w:t xml:space="preserve">La extralimitación del derecho subjetivo que es lo que define el abuso del derecho, configura una institución jurídica que tiene como objetivo reivindicar la visión que se tiene de los derechos </w:t>
      </w:r>
      <w:r w:rsidRPr="00DE5292">
        <w:rPr>
          <w:rFonts w:eastAsia="Times New Roman"/>
          <w:color w:val="000000"/>
          <w:bdr w:val="none" w:sz="0" w:space="0" w:color="auto" w:frame="1"/>
          <w:lang w:eastAsia="es-CO"/>
        </w:rPr>
        <w:lastRenderedPageBreak/>
        <w:t>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p>
    <w:p w14:paraId="03005C87" w14:textId="77777777" w:rsidR="00891F0C" w:rsidRPr="00DE5292" w:rsidRDefault="00891F0C" w:rsidP="00DE5292">
      <w:pPr>
        <w:widowControl/>
        <w:shd w:val="clear" w:color="auto" w:fill="FFFFFF"/>
        <w:autoSpaceDE/>
        <w:autoSpaceDN/>
        <w:rPr>
          <w:rFonts w:eastAsia="Times New Roman"/>
          <w:color w:val="000000"/>
          <w:lang w:val="es-CO" w:eastAsia="es-CO"/>
        </w:rPr>
      </w:pPr>
      <w:r w:rsidRPr="00DE5292">
        <w:rPr>
          <w:rFonts w:eastAsia="Times New Roman"/>
          <w:color w:val="000000"/>
          <w:bdr w:val="none" w:sz="0" w:space="0" w:color="auto" w:frame="1"/>
          <w:lang w:eastAsia="es-CO"/>
        </w:rPr>
        <w:t> </w:t>
      </w:r>
    </w:p>
    <w:p w14:paraId="3FEA5D97" w14:textId="77777777" w:rsidR="00891F0C" w:rsidRPr="00DE5292" w:rsidRDefault="00891F0C" w:rsidP="00DE5292">
      <w:pPr>
        <w:widowControl/>
        <w:shd w:val="clear" w:color="auto" w:fill="FFFFFF"/>
        <w:autoSpaceDE/>
        <w:autoSpaceDN/>
        <w:jc w:val="both"/>
        <w:rPr>
          <w:rFonts w:eastAsia="Times New Roman"/>
          <w:color w:val="000000"/>
          <w:lang w:val="es-CO" w:eastAsia="es-CO"/>
        </w:rPr>
      </w:pPr>
      <w:r w:rsidRPr="00DE5292">
        <w:rPr>
          <w:rFonts w:eastAsia="Times New Roman"/>
          <w:color w:val="000000"/>
          <w:bdr w:val="none" w:sz="0" w:space="0" w:color="auto" w:frame="1"/>
          <w:lang w:eastAsia="es-CO"/>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p>
    <w:p w14:paraId="1D154CB1" w14:textId="77777777" w:rsidR="00891F0C" w:rsidRPr="00DE5292" w:rsidRDefault="00891F0C" w:rsidP="00DE5292">
      <w:pPr>
        <w:widowControl/>
        <w:shd w:val="clear" w:color="auto" w:fill="FFFFFF"/>
        <w:autoSpaceDE/>
        <w:autoSpaceDN/>
        <w:jc w:val="both"/>
        <w:rPr>
          <w:rFonts w:eastAsia="Times New Roman"/>
          <w:color w:val="000000"/>
          <w:lang w:val="es-CO" w:eastAsia="es-CO"/>
        </w:rPr>
      </w:pPr>
      <w:r w:rsidRPr="00DE5292">
        <w:rPr>
          <w:rFonts w:eastAsia="Times New Roman"/>
          <w:color w:val="000000"/>
          <w:bdr w:val="none" w:sz="0" w:space="0" w:color="auto" w:frame="1"/>
          <w:lang w:eastAsia="es-CO"/>
        </w:rPr>
        <w:t> </w:t>
      </w:r>
    </w:p>
    <w:p w14:paraId="552BDCD2" w14:textId="77777777" w:rsidR="00891F0C" w:rsidRPr="00DE5292" w:rsidRDefault="00891F0C" w:rsidP="00DE5292">
      <w:pPr>
        <w:widowControl/>
        <w:shd w:val="clear" w:color="auto" w:fill="FFFFFF"/>
        <w:autoSpaceDE/>
        <w:autoSpaceDN/>
        <w:ind w:left="567" w:right="276"/>
        <w:jc w:val="both"/>
        <w:rPr>
          <w:rFonts w:eastAsia="Times New Roman"/>
          <w:i/>
          <w:iCs/>
          <w:color w:val="0D0D0D"/>
          <w:lang w:val="es-CO" w:eastAsia="es-CO"/>
        </w:rPr>
      </w:pPr>
      <w:r w:rsidRPr="00DE5292">
        <w:rPr>
          <w:rFonts w:eastAsia="Times New Roman"/>
          <w:i/>
          <w:iCs/>
          <w:color w:val="0D0D0D"/>
          <w:bdr w:val="none" w:sz="0" w:space="0" w:color="auto" w:frame="1"/>
          <w:lang w:eastAsia="es-CO"/>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w:t>
      </w:r>
      <w:r w:rsidRPr="00DE5292">
        <w:rPr>
          <w:rFonts w:eastAsia="Times New Roman"/>
          <w:i/>
          <w:iCs/>
          <w:color w:val="0D0D0D"/>
          <w:bdr w:val="none" w:sz="0" w:space="0" w:color="auto" w:frame="1"/>
          <w:lang w:val="es-CO" w:eastAsia="es-CO"/>
        </w:rPr>
        <w:t> </w:t>
      </w:r>
    </w:p>
    <w:p w14:paraId="0EC338D0" w14:textId="77777777" w:rsidR="00891F0C" w:rsidRPr="00DE5292" w:rsidRDefault="00891F0C" w:rsidP="00DE5292">
      <w:pPr>
        <w:widowControl/>
        <w:shd w:val="clear" w:color="auto" w:fill="FFFFFF"/>
        <w:autoSpaceDE/>
        <w:autoSpaceDN/>
        <w:ind w:left="567" w:right="276"/>
        <w:jc w:val="both"/>
        <w:rPr>
          <w:rFonts w:eastAsia="Times New Roman"/>
          <w:i/>
          <w:iCs/>
          <w:color w:val="0D0D0D"/>
          <w:lang w:val="es-CO" w:eastAsia="es-CO"/>
        </w:rPr>
      </w:pPr>
      <w:r w:rsidRPr="00DE5292">
        <w:rPr>
          <w:rFonts w:eastAsia="Times New Roman"/>
          <w:i/>
          <w:iCs/>
          <w:color w:val="0D0D0D"/>
          <w:bdr w:val="none" w:sz="0" w:space="0" w:color="auto" w:frame="1"/>
          <w:lang w:eastAsia="es-CO"/>
        </w:rPr>
        <w:t> </w:t>
      </w:r>
      <w:r w:rsidRPr="00DE5292">
        <w:rPr>
          <w:rFonts w:eastAsia="Times New Roman"/>
          <w:i/>
          <w:iCs/>
          <w:color w:val="0D0D0D"/>
          <w:bdr w:val="none" w:sz="0" w:space="0" w:color="auto" w:frame="1"/>
          <w:lang w:val="es-CO" w:eastAsia="es-CO"/>
        </w:rPr>
        <w:t> </w:t>
      </w:r>
    </w:p>
    <w:p w14:paraId="726732D7" w14:textId="77777777" w:rsidR="00891F0C" w:rsidRPr="00DE5292" w:rsidRDefault="00891F0C" w:rsidP="00DE5292">
      <w:pPr>
        <w:widowControl/>
        <w:shd w:val="clear" w:color="auto" w:fill="FFFFFF"/>
        <w:autoSpaceDE/>
        <w:autoSpaceDN/>
        <w:ind w:left="567" w:right="276"/>
        <w:jc w:val="both"/>
        <w:rPr>
          <w:rFonts w:eastAsia="Times New Roman"/>
          <w:i/>
          <w:iCs/>
          <w:color w:val="0D0D0D"/>
          <w:lang w:val="es-CO" w:eastAsia="es-CO"/>
        </w:rPr>
      </w:pPr>
      <w:r w:rsidRPr="00DE5292">
        <w:rPr>
          <w:rFonts w:eastAsia="Times New Roman"/>
          <w:b/>
          <w:bCs/>
          <w:i/>
          <w:iCs/>
          <w:color w:val="0D0D0D"/>
          <w:u w:val="single"/>
          <w:bdr w:val="none" w:sz="0" w:space="0" w:color="auto" w:frame="1"/>
          <w:lang w:eastAsia="es-CO"/>
        </w:rPr>
        <w:t>La aplicación de cualquier disposición normativa en independencia de estos principios contraviene las directrices del ordenamiento</w:t>
      </w:r>
      <w:r w:rsidRPr="00DE5292">
        <w:rPr>
          <w:rFonts w:eastAsia="Times New Roman"/>
          <w:i/>
          <w:iCs/>
          <w:color w:val="0D0D0D"/>
          <w:bdr w:val="none" w:sz="0" w:space="0" w:color="auto" w:frame="1"/>
          <w:lang w:eastAsia="es-CO"/>
        </w:rPr>
        <w:t>,</w:t>
      </w:r>
      <w:r w:rsidRPr="00DE5292">
        <w:rPr>
          <w:rFonts w:eastAsia="Times New Roman"/>
          <w:b/>
          <w:bCs/>
          <w:i/>
          <w:iCs/>
          <w:color w:val="0D0D0D"/>
          <w:u w:val="single"/>
          <w:bdr w:val="none" w:sz="0" w:space="0" w:color="auto" w:frame="1"/>
          <w:lang w:eastAsia="es-CO"/>
        </w:rPr>
        <w:t> las constitucionales y las que distinguen entre sí a sus distintas ramas</w:t>
      </w:r>
      <w:r w:rsidRPr="00DE5292">
        <w:rPr>
          <w:rFonts w:eastAsia="Times New Roman"/>
          <w:i/>
          <w:iCs/>
          <w:color w:val="0D0D0D"/>
          <w:bdr w:val="none" w:sz="0" w:space="0" w:color="auto" w:frame="1"/>
          <w:lang w:eastAsia="es-CO"/>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7C16538B" w14:textId="77777777" w:rsidR="00891F0C" w:rsidRPr="00DE5292" w:rsidRDefault="00891F0C" w:rsidP="00DE5292">
      <w:pPr>
        <w:widowControl/>
        <w:shd w:val="clear" w:color="auto" w:fill="FFFFFF"/>
        <w:autoSpaceDE/>
        <w:autoSpaceDN/>
        <w:jc w:val="both"/>
        <w:rPr>
          <w:rFonts w:eastAsia="Times New Roman"/>
          <w:color w:val="000000"/>
          <w:lang w:val="es-CO" w:eastAsia="es-CO"/>
        </w:rPr>
      </w:pPr>
      <w:r w:rsidRPr="00DE5292">
        <w:rPr>
          <w:rFonts w:eastAsia="Times New Roman"/>
          <w:color w:val="000000"/>
          <w:bdr w:val="none" w:sz="0" w:space="0" w:color="auto" w:frame="1"/>
          <w:lang w:eastAsia="es-CO"/>
        </w:rPr>
        <w:t> </w:t>
      </w:r>
    </w:p>
    <w:p w14:paraId="7F8FFBFF" w14:textId="77777777" w:rsidR="00891F0C" w:rsidRPr="00DE5292" w:rsidRDefault="00891F0C" w:rsidP="00DE5292">
      <w:pPr>
        <w:widowControl/>
        <w:shd w:val="clear" w:color="auto" w:fill="FFFFFF"/>
        <w:autoSpaceDE/>
        <w:autoSpaceDN/>
        <w:jc w:val="both"/>
        <w:rPr>
          <w:rFonts w:eastAsia="Times New Roman"/>
          <w:color w:val="000000"/>
          <w:lang w:val="es-CO" w:eastAsia="es-CO"/>
        </w:rPr>
      </w:pPr>
      <w:r w:rsidRPr="00DE5292">
        <w:rPr>
          <w:rFonts w:eastAsia="Times New Roman"/>
          <w:color w:val="000000"/>
          <w:bdr w:val="none" w:sz="0" w:space="0" w:color="auto" w:frame="1"/>
          <w:lang w:eastAsia="es-CO"/>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rsidRPr="00DE5292">
        <w:rPr>
          <w:rFonts w:eastAsia="Times New Roman"/>
          <w:color w:val="000000"/>
          <w:bdr w:val="none" w:sz="0" w:space="0" w:color="auto" w:frame="1"/>
          <w:lang w:eastAsia="es-CO"/>
        </w:rPr>
        <w:t>ii</w:t>
      </w:r>
      <w:proofErr w:type="spellEnd"/>
      <w:r w:rsidRPr="00DE5292">
        <w:rPr>
          <w:rFonts w:eastAsia="Times New Roman"/>
          <w:color w:val="000000"/>
          <w:bdr w:val="none" w:sz="0" w:space="0" w:color="auto" w:frame="1"/>
          <w:lang w:eastAsia="es-CO"/>
        </w:rPr>
        <w:t>)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p>
    <w:p w14:paraId="51C35342" w14:textId="77777777" w:rsidR="00891F0C" w:rsidRPr="00DE5292" w:rsidRDefault="00891F0C" w:rsidP="00DE5292">
      <w:pPr>
        <w:widowControl/>
        <w:shd w:val="clear" w:color="auto" w:fill="FFFFFF"/>
        <w:autoSpaceDE/>
        <w:autoSpaceDN/>
        <w:jc w:val="both"/>
        <w:rPr>
          <w:rFonts w:eastAsia="Times New Roman"/>
          <w:color w:val="000000"/>
          <w:lang w:val="es-CO" w:eastAsia="es-CO"/>
        </w:rPr>
      </w:pPr>
      <w:r w:rsidRPr="00DE5292">
        <w:rPr>
          <w:rFonts w:eastAsia="Times New Roman"/>
          <w:color w:val="000000"/>
          <w:bdr w:val="none" w:sz="0" w:space="0" w:color="auto" w:frame="1"/>
          <w:lang w:eastAsia="es-CO"/>
        </w:rPr>
        <w:t> </w:t>
      </w:r>
    </w:p>
    <w:p w14:paraId="4D5DDAED" w14:textId="77777777" w:rsidR="00891F0C" w:rsidRPr="00DE5292" w:rsidRDefault="00891F0C" w:rsidP="00DE5292">
      <w:pPr>
        <w:widowControl/>
        <w:shd w:val="clear" w:color="auto" w:fill="FFFFFF"/>
        <w:autoSpaceDE/>
        <w:autoSpaceDN/>
        <w:jc w:val="both"/>
        <w:rPr>
          <w:rFonts w:eastAsia="Times New Roman"/>
          <w:color w:val="000000"/>
          <w:lang w:val="es-CO" w:eastAsia="es-CO"/>
        </w:rPr>
      </w:pPr>
      <w:r w:rsidRPr="00DE5292">
        <w:rPr>
          <w:rFonts w:eastAsia="Times New Roman"/>
          <w:color w:val="000000"/>
          <w:bdr w:val="none" w:sz="0" w:space="0" w:color="auto" w:frame="1"/>
          <w:lang w:eastAsia="es-CO"/>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p>
    <w:p w14:paraId="24A488AC" w14:textId="77777777" w:rsidR="00891F0C" w:rsidRPr="00DE5292" w:rsidRDefault="00891F0C" w:rsidP="00DE5292">
      <w:pPr>
        <w:widowControl/>
        <w:shd w:val="clear" w:color="auto" w:fill="FFFFFF"/>
        <w:autoSpaceDE/>
        <w:autoSpaceDN/>
        <w:jc w:val="both"/>
        <w:rPr>
          <w:rFonts w:eastAsia="Times New Roman"/>
          <w:color w:val="000000"/>
          <w:lang w:val="es-CO" w:eastAsia="es-CO"/>
        </w:rPr>
      </w:pPr>
      <w:r w:rsidRPr="00DE5292">
        <w:rPr>
          <w:rFonts w:eastAsia="Times New Roman"/>
          <w:color w:val="000000"/>
          <w:bdr w:val="none" w:sz="0" w:space="0" w:color="auto" w:frame="1"/>
          <w:lang w:eastAsia="es-CO"/>
        </w:rPr>
        <w:t> </w:t>
      </w:r>
    </w:p>
    <w:p w14:paraId="571BE867" w14:textId="77777777" w:rsidR="00891F0C" w:rsidRPr="00DE5292" w:rsidRDefault="00891F0C" w:rsidP="00DE5292">
      <w:pPr>
        <w:widowControl/>
        <w:shd w:val="clear" w:color="auto" w:fill="FFFFFF"/>
        <w:autoSpaceDE/>
        <w:autoSpaceDN/>
        <w:jc w:val="both"/>
        <w:rPr>
          <w:rFonts w:eastAsia="Times New Roman"/>
          <w:color w:val="000000"/>
          <w:lang w:val="es-CO" w:eastAsia="es-CO"/>
        </w:rPr>
      </w:pPr>
      <w:r w:rsidRPr="00DE5292">
        <w:rPr>
          <w:rFonts w:eastAsia="Times New Roman"/>
          <w:color w:val="000000"/>
          <w:bdr w:val="none" w:sz="0" w:space="0" w:color="auto" w:frame="1"/>
          <w:lang w:eastAsia="es-CO"/>
        </w:rP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 </w:t>
      </w:r>
    </w:p>
    <w:p w14:paraId="64AFA0EA" w14:textId="77777777" w:rsidR="00891F0C" w:rsidRPr="00DE5292" w:rsidRDefault="00891F0C" w:rsidP="00DE5292">
      <w:pPr>
        <w:widowControl/>
        <w:shd w:val="clear" w:color="auto" w:fill="FFFFFF"/>
        <w:autoSpaceDE/>
        <w:autoSpaceDN/>
        <w:jc w:val="both"/>
        <w:rPr>
          <w:rFonts w:eastAsia="Times New Roman"/>
          <w:color w:val="000000"/>
          <w:lang w:val="es-CO" w:eastAsia="es-CO"/>
        </w:rPr>
      </w:pPr>
      <w:r w:rsidRPr="00DE5292">
        <w:rPr>
          <w:rFonts w:eastAsia="Times New Roman"/>
          <w:color w:val="000000"/>
          <w:bdr w:val="none" w:sz="0" w:space="0" w:color="auto" w:frame="1"/>
          <w:lang w:eastAsia="es-CO"/>
        </w:rPr>
        <w:t> </w:t>
      </w:r>
    </w:p>
    <w:p w14:paraId="40BD279F" w14:textId="77777777" w:rsidR="00891F0C" w:rsidRPr="00DE5292" w:rsidRDefault="00891F0C" w:rsidP="00DE5292">
      <w:pPr>
        <w:widowControl/>
        <w:shd w:val="clear" w:color="auto" w:fill="FFFFFF"/>
        <w:autoSpaceDE/>
        <w:autoSpaceDN/>
        <w:ind w:left="567" w:right="276"/>
        <w:jc w:val="both"/>
        <w:rPr>
          <w:rFonts w:eastAsia="Times New Roman"/>
          <w:i/>
          <w:iCs/>
          <w:color w:val="0D0D0D"/>
          <w:lang w:val="es-CO" w:eastAsia="es-CO"/>
        </w:rPr>
      </w:pPr>
      <w:r w:rsidRPr="00DE5292">
        <w:rPr>
          <w:rFonts w:eastAsia="Times New Roman"/>
          <w:i/>
          <w:iCs/>
          <w:color w:val="0D0D0D"/>
          <w:bdr w:val="none" w:sz="0" w:space="0" w:color="auto" w:frame="1"/>
          <w:lang w:eastAsia="es-CO"/>
        </w:rPr>
        <w:t>(…) El ejercicio del derecho a litigar es una prerrogativa que, sin bien puede generar consecuencias negativas para quien tiene que resistir la pretensión, </w:t>
      </w:r>
      <w:r w:rsidRPr="00DE5292">
        <w:rPr>
          <w:rFonts w:eastAsia="Times New Roman"/>
          <w:b/>
          <w:bCs/>
          <w:i/>
          <w:iCs/>
          <w:color w:val="0D0D0D"/>
          <w:u w:val="single"/>
          <w:bdr w:val="none" w:sz="0" w:space="0" w:color="auto" w:frame="1"/>
          <w:lang w:eastAsia="es-CO"/>
        </w:rPr>
        <w:t xml:space="preserve">solo comparta el </w:t>
      </w:r>
      <w:proofErr w:type="spellStart"/>
      <w:r w:rsidRPr="00DE5292">
        <w:rPr>
          <w:rFonts w:eastAsia="Times New Roman"/>
          <w:b/>
          <w:bCs/>
          <w:i/>
          <w:iCs/>
          <w:color w:val="0D0D0D"/>
          <w:u w:val="single"/>
          <w:bdr w:val="none" w:sz="0" w:space="0" w:color="auto" w:frame="1"/>
          <w:lang w:eastAsia="es-CO"/>
        </w:rPr>
        <w:t>debito</w:t>
      </w:r>
      <w:proofErr w:type="spellEnd"/>
      <w:r w:rsidRPr="00DE5292">
        <w:rPr>
          <w:rFonts w:eastAsia="Times New Roman"/>
          <w:b/>
          <w:bCs/>
          <w:i/>
          <w:iCs/>
          <w:color w:val="0D0D0D"/>
          <w:u w:val="single"/>
          <w:bdr w:val="none" w:sz="0" w:space="0" w:color="auto" w:frame="1"/>
          <w:lang w:eastAsia="es-CO"/>
        </w:rPr>
        <w:t xml:space="preserve"> indemnizatorio cuando a través de ella se busque agraviar a la contraparte o se utilice de forma abiertamente imprudente.</w:t>
      </w:r>
      <w:r w:rsidRPr="00DE5292">
        <w:rPr>
          <w:rFonts w:eastAsia="Times New Roman"/>
          <w:i/>
          <w:iCs/>
          <w:color w:val="0D0D0D"/>
          <w:bdr w:val="none" w:sz="0" w:space="0" w:color="auto" w:frame="1"/>
          <w:lang w:eastAsia="es-CO"/>
        </w:rPr>
        <w:t> (…) (Negrita y subrayado fuera de texto).  </w:t>
      </w:r>
    </w:p>
    <w:p w14:paraId="33A5C6D8" w14:textId="77777777" w:rsidR="00891F0C" w:rsidRPr="00DE5292" w:rsidRDefault="00891F0C" w:rsidP="00DE5292">
      <w:pPr>
        <w:widowControl/>
        <w:shd w:val="clear" w:color="auto" w:fill="FFFFFF"/>
        <w:autoSpaceDE/>
        <w:autoSpaceDN/>
        <w:rPr>
          <w:rFonts w:eastAsia="Times New Roman"/>
          <w:color w:val="000000"/>
          <w:lang w:val="es-CO" w:eastAsia="es-CO"/>
        </w:rPr>
      </w:pPr>
      <w:r w:rsidRPr="00DE5292">
        <w:rPr>
          <w:rFonts w:eastAsia="Times New Roman"/>
          <w:color w:val="000000"/>
          <w:bdr w:val="none" w:sz="0" w:space="0" w:color="auto" w:frame="1"/>
          <w:lang w:eastAsia="es-CO"/>
        </w:rPr>
        <w:t> </w:t>
      </w:r>
    </w:p>
    <w:p w14:paraId="79CA1C44" w14:textId="77777777" w:rsidR="00891F0C" w:rsidRPr="00DE5292" w:rsidRDefault="00891F0C" w:rsidP="00DE5292">
      <w:pPr>
        <w:widowControl/>
        <w:shd w:val="clear" w:color="auto" w:fill="FFFFFF"/>
        <w:autoSpaceDE/>
        <w:autoSpaceDN/>
        <w:jc w:val="both"/>
        <w:rPr>
          <w:rFonts w:eastAsia="Times New Roman"/>
          <w:color w:val="000000"/>
          <w:bdr w:val="none" w:sz="0" w:space="0" w:color="auto" w:frame="1"/>
          <w:lang w:eastAsia="es-CO"/>
        </w:rPr>
      </w:pPr>
      <w:r w:rsidRPr="00DE5292">
        <w:rPr>
          <w:rFonts w:eastAsia="Times New Roman"/>
          <w:color w:val="000000"/>
          <w:bdr w:val="none" w:sz="0" w:space="0" w:color="auto" w:frame="1"/>
          <w:lang w:eastAsia="es-CO"/>
        </w:rPr>
        <w:t xml:space="preserve">En ese sentido, cuando se acude al aparato judicial de mala fe, con negligencia, temeridad o </w:t>
      </w:r>
      <w:proofErr w:type="spellStart"/>
      <w:r w:rsidRPr="00DE5292">
        <w:rPr>
          <w:rFonts w:eastAsia="Times New Roman"/>
          <w:color w:val="000000"/>
          <w:bdr w:val="none" w:sz="0" w:space="0" w:color="auto" w:frame="1"/>
          <w:lang w:eastAsia="es-CO"/>
        </w:rPr>
        <w:t>anumus</w:t>
      </w:r>
      <w:proofErr w:type="spellEnd"/>
      <w:r w:rsidRPr="00DE5292">
        <w:rPr>
          <w:rFonts w:eastAsia="Times New Roman"/>
          <w:color w:val="000000"/>
          <w:bdr w:val="none" w:sz="0" w:space="0" w:color="auto" w:frame="1"/>
          <w:lang w:eastAsia="es-CO"/>
        </w:rPr>
        <w:t xml:space="preserve"> </w:t>
      </w:r>
      <w:proofErr w:type="spellStart"/>
      <w:r w:rsidRPr="00DE5292">
        <w:rPr>
          <w:rFonts w:eastAsia="Times New Roman"/>
          <w:color w:val="000000"/>
          <w:bdr w:val="none" w:sz="0" w:space="0" w:color="auto" w:frame="1"/>
          <w:lang w:eastAsia="es-CO"/>
        </w:rPr>
        <w:t>nocedi</w:t>
      </w:r>
      <w:proofErr w:type="spellEnd"/>
      <w:r w:rsidRPr="00DE5292">
        <w:rPr>
          <w:rFonts w:eastAsia="Times New Roman"/>
          <w:color w:val="000000"/>
          <w:bdr w:val="none" w:sz="0" w:space="0" w:color="auto" w:frame="1"/>
          <w:lang w:eastAsia="es-CO"/>
        </w:rPr>
        <w:t>, a reclamar un derecho que la parte conoce previamente que no le corresponde, se genera a todas luces una afectación a quien debe resistir la pretensión, aun cuando no tiene la obligación de hacerlo. </w:t>
      </w:r>
    </w:p>
    <w:p w14:paraId="59AB47B3" w14:textId="77777777" w:rsidR="00891F0C" w:rsidRPr="00DE5292" w:rsidRDefault="00891F0C" w:rsidP="00DE5292">
      <w:pPr>
        <w:widowControl/>
        <w:shd w:val="clear" w:color="auto" w:fill="FFFFFF"/>
        <w:autoSpaceDE/>
        <w:autoSpaceDN/>
        <w:jc w:val="both"/>
        <w:rPr>
          <w:rFonts w:eastAsia="Times New Roman"/>
          <w:color w:val="000000"/>
          <w:lang w:val="es-CO" w:eastAsia="es-CO"/>
        </w:rPr>
      </w:pPr>
    </w:p>
    <w:p w14:paraId="1AEA868E" w14:textId="77777777" w:rsidR="00891F0C" w:rsidRPr="00DE5292" w:rsidRDefault="00891F0C" w:rsidP="00DE5292">
      <w:pPr>
        <w:widowControl/>
        <w:shd w:val="clear" w:color="auto" w:fill="FFFFFF"/>
        <w:autoSpaceDE/>
        <w:autoSpaceDN/>
        <w:jc w:val="both"/>
        <w:rPr>
          <w:rFonts w:eastAsia="Times New Roman"/>
          <w:color w:val="000000"/>
          <w:lang w:val="es-CO" w:eastAsia="es-CO"/>
        </w:rPr>
      </w:pPr>
      <w:r w:rsidRPr="00DE5292">
        <w:rPr>
          <w:rFonts w:eastAsia="Times New Roman"/>
          <w:color w:val="000000"/>
          <w:bdr w:val="none" w:sz="0" w:space="0" w:color="auto" w:frame="1"/>
          <w:lang w:eastAsia="es-CO"/>
        </w:rPr>
        <w:lastRenderedPageBreak/>
        <w:t>En el presente caso, se </w:t>
      </w:r>
      <w:r w:rsidRPr="00DE5292">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DE5292">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DE5292">
        <w:rPr>
          <w:rFonts w:eastAsia="Times New Roman"/>
          <w:color w:val="000000"/>
          <w:u w:val="single"/>
          <w:bdr w:val="none" w:sz="0" w:space="0" w:color="auto" w:frame="1"/>
          <w:lang w:eastAsia="es-CO"/>
        </w:rPr>
        <w:t>con cargo a su propio patrimonio</w:t>
      </w:r>
      <w:r w:rsidRPr="00DE5292">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3238B7F9" w14:textId="77777777" w:rsidR="00891F0C" w:rsidRPr="00DE5292" w:rsidRDefault="00891F0C" w:rsidP="00DE5292">
      <w:pPr>
        <w:jc w:val="both"/>
        <w:rPr>
          <w:lang w:val="es-CO"/>
        </w:rPr>
      </w:pPr>
    </w:p>
    <w:p w14:paraId="44F6A2C0" w14:textId="77777777" w:rsidR="00891F0C" w:rsidRPr="00DE5292" w:rsidRDefault="00891F0C" w:rsidP="00DE5292">
      <w:pPr>
        <w:pStyle w:val="Prrafodelista"/>
        <w:numPr>
          <w:ilvl w:val="0"/>
          <w:numId w:val="8"/>
        </w:numPr>
        <w:ind w:left="426"/>
        <w:jc w:val="both"/>
        <w:rPr>
          <w:b/>
          <w:bCs/>
          <w:u w:val="single"/>
        </w:rPr>
      </w:pPr>
      <w:r w:rsidRPr="00DE5292">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44CE6AAE" w14:textId="77777777" w:rsidR="00891F0C" w:rsidRPr="00DE5292" w:rsidRDefault="00891F0C" w:rsidP="00DE5292">
      <w:pPr>
        <w:jc w:val="both"/>
        <w:rPr>
          <w:b/>
          <w:bCs/>
          <w:u w:val="single"/>
        </w:rPr>
      </w:pPr>
    </w:p>
    <w:p w14:paraId="3DDF6143" w14:textId="77777777" w:rsidR="00891F0C" w:rsidRPr="00DE5292" w:rsidRDefault="00891F0C" w:rsidP="00DE5292">
      <w:pPr>
        <w:jc w:val="both"/>
        <w:rPr>
          <w:color w:val="0D0D0D" w:themeColor="text1" w:themeTint="F2"/>
        </w:rPr>
      </w:pPr>
      <w:r w:rsidRPr="00DE5292">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DE5292">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DE5292">
        <w:t xml:space="preserve">apoderamiento y/o representación, en este sentido, de conformidad con los artículos 361, 365 y 366 del C.G.P. y el Acuerdo No. PSAA16-10554 del 5 de agosto de 2016 del Consejo Superior de la Judicatura, </w:t>
      </w:r>
      <w:r w:rsidRPr="00DE5292">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3DA32F31" w14:textId="77777777" w:rsidR="00891F0C" w:rsidRPr="00DE5292" w:rsidRDefault="00891F0C" w:rsidP="00DE5292">
      <w:pPr>
        <w:jc w:val="both"/>
      </w:pPr>
    </w:p>
    <w:p w14:paraId="38563B33" w14:textId="77777777" w:rsidR="00891F0C" w:rsidRPr="00DE5292" w:rsidRDefault="00891F0C" w:rsidP="00DE5292">
      <w:pPr>
        <w:jc w:val="both"/>
      </w:pPr>
      <w:r w:rsidRPr="00DE5292">
        <w:t>Al respecto, los artículos 361, 365 y 366 del C.G.P., aplicables por analogía y remisión expresa del artículo 145 de del C.P.T. y S.S, rezan:</w:t>
      </w:r>
    </w:p>
    <w:p w14:paraId="5F29E98B" w14:textId="77777777" w:rsidR="00891F0C" w:rsidRPr="00DE5292" w:rsidRDefault="00891F0C" w:rsidP="00DE5292">
      <w:pPr>
        <w:jc w:val="both"/>
      </w:pPr>
    </w:p>
    <w:p w14:paraId="65F1676A" w14:textId="77777777" w:rsidR="00891F0C" w:rsidRPr="00DE5292" w:rsidRDefault="00891F0C" w:rsidP="00DE5292">
      <w:pPr>
        <w:pStyle w:val="Prrafodelista"/>
        <w:ind w:left="567" w:right="276" w:firstLine="0"/>
        <w:jc w:val="both"/>
        <w:rPr>
          <w:i/>
          <w:iCs/>
        </w:rPr>
      </w:pPr>
      <w:r w:rsidRPr="00DE5292">
        <w:t>“</w:t>
      </w:r>
      <w:r w:rsidRPr="00DE5292">
        <w:rPr>
          <w:i/>
          <w:iCs/>
        </w:rPr>
        <w:t>ARTÍCULO 361. COMPOSICIÓN. Las costas están integradas por la totalidad de las expensas y gastos sufragados durante el curso del proceso y por las agencias en derecho.</w:t>
      </w:r>
    </w:p>
    <w:p w14:paraId="79193940" w14:textId="77777777" w:rsidR="00891F0C" w:rsidRPr="00DE5292" w:rsidRDefault="00891F0C" w:rsidP="00DE5292">
      <w:pPr>
        <w:pStyle w:val="Prrafodelista"/>
        <w:ind w:left="567" w:right="276"/>
        <w:jc w:val="both"/>
        <w:rPr>
          <w:i/>
          <w:iCs/>
        </w:rPr>
      </w:pPr>
    </w:p>
    <w:p w14:paraId="57B65418" w14:textId="77777777" w:rsidR="00891F0C" w:rsidRPr="00DE5292" w:rsidRDefault="00891F0C" w:rsidP="00DE5292">
      <w:pPr>
        <w:pStyle w:val="Prrafodelista"/>
        <w:ind w:left="567" w:right="276" w:firstLine="0"/>
        <w:jc w:val="both"/>
        <w:rPr>
          <w:i/>
          <w:iCs/>
        </w:rPr>
      </w:pPr>
      <w:r w:rsidRPr="00DE5292">
        <w:rPr>
          <w:i/>
          <w:iCs/>
        </w:rPr>
        <w:t>Las costas serán tasadas y liquidadas con criterios objetivos y verificables en el expediente, de conformidad con lo señalado en los artículos siguientes.</w:t>
      </w:r>
    </w:p>
    <w:p w14:paraId="08C502B3" w14:textId="77777777" w:rsidR="00891F0C" w:rsidRPr="00DE5292" w:rsidRDefault="00891F0C" w:rsidP="00DE5292">
      <w:pPr>
        <w:pStyle w:val="Prrafodelista"/>
        <w:ind w:left="567" w:right="276"/>
        <w:jc w:val="both"/>
        <w:rPr>
          <w:i/>
          <w:iCs/>
        </w:rPr>
      </w:pPr>
    </w:p>
    <w:p w14:paraId="090548AD" w14:textId="77777777" w:rsidR="00891F0C" w:rsidRPr="00DE5292" w:rsidRDefault="00891F0C" w:rsidP="00DE5292">
      <w:pPr>
        <w:pStyle w:val="Prrafodelista"/>
        <w:ind w:left="567" w:right="276" w:firstLine="0"/>
        <w:jc w:val="both"/>
        <w:rPr>
          <w:i/>
          <w:iCs/>
        </w:rPr>
      </w:pPr>
      <w:r w:rsidRPr="00DE5292">
        <w:rPr>
          <w:i/>
          <w:iCs/>
        </w:rPr>
        <w:t>(…)</w:t>
      </w:r>
    </w:p>
    <w:p w14:paraId="2AC1B871" w14:textId="77777777" w:rsidR="00891F0C" w:rsidRPr="00DE5292" w:rsidRDefault="00891F0C" w:rsidP="00DE5292">
      <w:pPr>
        <w:pStyle w:val="Prrafodelista"/>
        <w:ind w:left="567" w:right="276"/>
        <w:jc w:val="both"/>
        <w:rPr>
          <w:i/>
          <w:iCs/>
        </w:rPr>
      </w:pPr>
    </w:p>
    <w:p w14:paraId="64CD853D" w14:textId="77777777" w:rsidR="00891F0C" w:rsidRPr="00DE5292" w:rsidRDefault="00891F0C" w:rsidP="00DE5292">
      <w:pPr>
        <w:pStyle w:val="Prrafodelista"/>
        <w:ind w:left="567" w:right="276" w:firstLine="0"/>
        <w:jc w:val="both"/>
        <w:rPr>
          <w:i/>
          <w:iCs/>
        </w:rPr>
      </w:pPr>
      <w:r w:rsidRPr="00DE5292">
        <w:rPr>
          <w:i/>
          <w:iCs/>
        </w:rPr>
        <w:t>ARTÍCULO 365. CONDENA EN COSTAS. En los procesos y en las actuaciones posteriores a aquellos en que haya controversia la condena en costas se sujetará a las siguientes reglas:</w:t>
      </w:r>
    </w:p>
    <w:p w14:paraId="3B7D6C39" w14:textId="77777777" w:rsidR="00891F0C" w:rsidRPr="00DE5292" w:rsidRDefault="00891F0C" w:rsidP="00DE5292">
      <w:pPr>
        <w:pStyle w:val="Prrafodelista"/>
        <w:ind w:left="567" w:right="276"/>
        <w:jc w:val="both"/>
        <w:rPr>
          <w:i/>
          <w:iCs/>
        </w:rPr>
      </w:pPr>
    </w:p>
    <w:p w14:paraId="55AD923C" w14:textId="77777777" w:rsidR="00891F0C" w:rsidRPr="00DE5292" w:rsidRDefault="00891F0C" w:rsidP="00DE5292">
      <w:pPr>
        <w:pStyle w:val="Prrafodelista"/>
        <w:widowControl/>
        <w:numPr>
          <w:ilvl w:val="0"/>
          <w:numId w:val="11"/>
        </w:numPr>
        <w:autoSpaceDE/>
        <w:autoSpaceDN/>
        <w:ind w:left="567" w:right="276" w:firstLine="0"/>
        <w:contextualSpacing/>
        <w:jc w:val="both"/>
      </w:pPr>
      <w:r w:rsidRPr="00DE5292">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DE5292">
        <w:t>”</w:t>
      </w:r>
    </w:p>
    <w:p w14:paraId="7ECFE53B" w14:textId="77777777" w:rsidR="00891F0C" w:rsidRPr="00DE5292" w:rsidRDefault="00891F0C" w:rsidP="00DE5292">
      <w:pPr>
        <w:ind w:left="567" w:right="276"/>
        <w:jc w:val="both"/>
      </w:pPr>
    </w:p>
    <w:p w14:paraId="0899F5AF" w14:textId="77777777" w:rsidR="00891F0C" w:rsidRPr="00DE5292" w:rsidRDefault="00891F0C" w:rsidP="00DE5292">
      <w:pPr>
        <w:ind w:left="567" w:right="276"/>
        <w:jc w:val="both"/>
        <w:rPr>
          <w:i/>
          <w:iCs/>
          <w:lang w:val="es"/>
        </w:rPr>
      </w:pPr>
      <w:r w:rsidRPr="00DE5292">
        <w:rPr>
          <w:i/>
          <w:iCs/>
          <w:lang w:val="es"/>
        </w:rPr>
        <w:t xml:space="preserve">“ARTÍCULO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w:t>
      </w:r>
      <w:r w:rsidRPr="00DE5292">
        <w:rPr>
          <w:i/>
          <w:iCs/>
          <w:lang w:val="es"/>
        </w:rPr>
        <w:lastRenderedPageBreak/>
        <w:t>siguientes reglas:</w:t>
      </w:r>
    </w:p>
    <w:p w14:paraId="1572E7C2" w14:textId="77777777" w:rsidR="00891F0C" w:rsidRPr="00DE5292" w:rsidRDefault="00891F0C" w:rsidP="00DE5292">
      <w:pPr>
        <w:ind w:left="567" w:right="276"/>
        <w:jc w:val="both"/>
      </w:pPr>
      <w:r w:rsidRPr="00DE5292">
        <w:rPr>
          <w:i/>
          <w:iCs/>
          <w:lang w:val="es"/>
        </w:rPr>
        <w:t>(…)</w:t>
      </w:r>
    </w:p>
    <w:p w14:paraId="7431C541" w14:textId="77777777" w:rsidR="00891F0C" w:rsidRPr="00DE5292" w:rsidRDefault="00891F0C" w:rsidP="00DE5292">
      <w:pPr>
        <w:ind w:left="567" w:right="276"/>
        <w:jc w:val="both"/>
      </w:pPr>
      <w:r w:rsidRPr="00DE5292">
        <w:rPr>
          <w:i/>
          <w:iCs/>
          <w:lang w:val="es"/>
        </w:rPr>
        <w:t xml:space="preserve">4. </w:t>
      </w:r>
      <w:r w:rsidRPr="00DE5292">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DE5292">
        <w:rPr>
          <w:i/>
          <w:iCs/>
          <w:lang w:val="es"/>
        </w:rPr>
        <w:t xml:space="preserve">. </w:t>
      </w:r>
      <w:r w:rsidRPr="00DE5292">
        <w:rPr>
          <w:lang w:val="es"/>
        </w:rPr>
        <w:t>(subrayas y negrita fuera de texto)</w:t>
      </w:r>
    </w:p>
    <w:p w14:paraId="34694F44" w14:textId="77777777" w:rsidR="00891F0C" w:rsidRPr="00DE5292" w:rsidRDefault="00891F0C" w:rsidP="00DE5292">
      <w:pPr>
        <w:jc w:val="both"/>
      </w:pPr>
    </w:p>
    <w:p w14:paraId="4712B8E6" w14:textId="77777777" w:rsidR="00891F0C" w:rsidRPr="00DE5292" w:rsidRDefault="00891F0C" w:rsidP="00DE5292">
      <w:pPr>
        <w:jc w:val="both"/>
      </w:pPr>
      <w:r w:rsidRPr="00DE5292">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DE5292">
        <w:rPr>
          <w:lang w:eastAsia="es-ES"/>
        </w:rPr>
        <w:t>Acuerdo PSAA16-10554 de 2016 del Consejo Superior de la Judicatura.</w:t>
      </w:r>
    </w:p>
    <w:p w14:paraId="344C1730" w14:textId="77777777" w:rsidR="00891F0C" w:rsidRPr="00DE5292" w:rsidRDefault="00891F0C" w:rsidP="00DE5292">
      <w:pPr>
        <w:jc w:val="both"/>
      </w:pPr>
    </w:p>
    <w:p w14:paraId="662258CA" w14:textId="77777777" w:rsidR="00891F0C" w:rsidRPr="00DE5292" w:rsidRDefault="00891F0C" w:rsidP="00DE5292">
      <w:pPr>
        <w:ind w:left="567" w:right="276"/>
        <w:jc w:val="both"/>
        <w:rPr>
          <w:i/>
          <w:iCs/>
          <w:shd w:val="clear" w:color="auto" w:fill="FFFFFF"/>
        </w:rPr>
      </w:pPr>
      <w:r w:rsidRPr="00DE5292">
        <w:rPr>
          <w:i/>
          <w:iCs/>
          <w:shd w:val="clear" w:color="auto" w:fill="FFFFFF"/>
        </w:rPr>
        <w:t xml:space="preserve">Acuerdo PSAA16-10554 de 2016 - ARTÍCULO 5º. Tarifas. Las tarifas de agencias en derecho son:      </w:t>
      </w:r>
    </w:p>
    <w:p w14:paraId="4EB51ABE" w14:textId="77777777" w:rsidR="00891F0C" w:rsidRPr="00DE5292" w:rsidRDefault="00891F0C" w:rsidP="00DE5292">
      <w:pPr>
        <w:ind w:left="567" w:right="276"/>
        <w:jc w:val="both"/>
        <w:rPr>
          <w:i/>
          <w:iCs/>
          <w:shd w:val="clear" w:color="auto" w:fill="FFFFFF"/>
        </w:rPr>
      </w:pPr>
    </w:p>
    <w:p w14:paraId="14CFD14E" w14:textId="77777777" w:rsidR="00891F0C" w:rsidRPr="00DE5292" w:rsidRDefault="00891F0C" w:rsidP="00DE5292">
      <w:pPr>
        <w:ind w:left="567" w:right="276"/>
        <w:jc w:val="both"/>
        <w:rPr>
          <w:i/>
          <w:iCs/>
          <w:shd w:val="clear" w:color="auto" w:fill="FFFFFF"/>
        </w:rPr>
      </w:pPr>
      <w:r w:rsidRPr="00DE5292">
        <w:rPr>
          <w:i/>
          <w:iCs/>
          <w:shd w:val="clear" w:color="auto" w:fill="FFFFFF"/>
        </w:rPr>
        <w:t>1. PROCESOS DECLARATIVOS EN GENERAL.</w:t>
      </w:r>
    </w:p>
    <w:p w14:paraId="039D4E7E" w14:textId="77777777" w:rsidR="00891F0C" w:rsidRPr="00DE5292" w:rsidRDefault="00891F0C" w:rsidP="00DE5292">
      <w:pPr>
        <w:ind w:left="567" w:right="276"/>
        <w:jc w:val="both"/>
        <w:rPr>
          <w:i/>
          <w:iCs/>
          <w:shd w:val="clear" w:color="auto" w:fill="FFFFFF"/>
        </w:rPr>
      </w:pPr>
    </w:p>
    <w:p w14:paraId="44D8F13E" w14:textId="77777777" w:rsidR="00891F0C" w:rsidRPr="00DE5292" w:rsidRDefault="00891F0C" w:rsidP="00DE5292">
      <w:pPr>
        <w:ind w:left="567" w:right="276"/>
        <w:jc w:val="both"/>
        <w:rPr>
          <w:i/>
          <w:iCs/>
          <w:shd w:val="clear" w:color="auto" w:fill="FFFFFF"/>
        </w:rPr>
      </w:pPr>
      <w:r w:rsidRPr="00DE5292">
        <w:rPr>
          <w:i/>
          <w:iCs/>
          <w:shd w:val="clear" w:color="auto" w:fill="FFFFFF"/>
        </w:rPr>
        <w:t xml:space="preserve">En primera instancia. </w:t>
      </w:r>
    </w:p>
    <w:p w14:paraId="51ABBD93" w14:textId="77777777" w:rsidR="00891F0C" w:rsidRPr="00DE5292" w:rsidRDefault="00891F0C" w:rsidP="00DE5292">
      <w:pPr>
        <w:ind w:left="567" w:right="276"/>
        <w:jc w:val="both"/>
        <w:rPr>
          <w:i/>
          <w:iCs/>
          <w:shd w:val="clear" w:color="auto" w:fill="FFFFFF"/>
        </w:rPr>
      </w:pPr>
      <w:r w:rsidRPr="00DE5292">
        <w:rPr>
          <w:i/>
          <w:iCs/>
          <w:shd w:val="clear" w:color="auto" w:fill="FFFFFF"/>
        </w:rPr>
        <w:t xml:space="preserve">a. Por la cuantía. Cuando en la demanda se formulen pretensiones de contenido pecuniario: </w:t>
      </w:r>
    </w:p>
    <w:p w14:paraId="44949960" w14:textId="77777777" w:rsidR="00891F0C" w:rsidRPr="00DE5292" w:rsidRDefault="00891F0C" w:rsidP="00DE5292">
      <w:pPr>
        <w:pStyle w:val="Prrafodelista"/>
        <w:widowControl/>
        <w:numPr>
          <w:ilvl w:val="0"/>
          <w:numId w:val="10"/>
        </w:numPr>
        <w:autoSpaceDE/>
        <w:autoSpaceDN/>
        <w:ind w:left="567" w:right="276" w:firstLine="0"/>
        <w:contextualSpacing/>
        <w:jc w:val="both"/>
        <w:rPr>
          <w:i/>
          <w:iCs/>
          <w:shd w:val="clear" w:color="auto" w:fill="FFFFFF"/>
        </w:rPr>
      </w:pPr>
      <w:r w:rsidRPr="00DE5292">
        <w:rPr>
          <w:i/>
          <w:iCs/>
          <w:shd w:val="clear" w:color="auto" w:fill="FFFFFF"/>
        </w:rPr>
        <w:t>De menor cuantía, entre el 4% y el 10% de lo pedido.</w:t>
      </w:r>
    </w:p>
    <w:p w14:paraId="13CCE413" w14:textId="77777777" w:rsidR="00891F0C" w:rsidRPr="00DE5292" w:rsidRDefault="00891F0C" w:rsidP="00DE5292">
      <w:pPr>
        <w:pStyle w:val="Prrafodelista"/>
        <w:widowControl/>
        <w:numPr>
          <w:ilvl w:val="0"/>
          <w:numId w:val="10"/>
        </w:numPr>
        <w:autoSpaceDE/>
        <w:autoSpaceDN/>
        <w:ind w:left="567" w:right="276" w:firstLine="0"/>
        <w:contextualSpacing/>
        <w:jc w:val="both"/>
        <w:rPr>
          <w:i/>
          <w:iCs/>
          <w:shd w:val="clear" w:color="auto" w:fill="FFFFFF"/>
        </w:rPr>
      </w:pPr>
      <w:r w:rsidRPr="00DE5292">
        <w:rPr>
          <w:i/>
          <w:iCs/>
          <w:shd w:val="clear" w:color="auto" w:fill="FFFFFF"/>
        </w:rPr>
        <w:t xml:space="preserve">De mayor cuantía, entre el 3% y el 7.5% de lo pedido.  </w:t>
      </w:r>
    </w:p>
    <w:p w14:paraId="36566B78" w14:textId="77777777" w:rsidR="00891F0C" w:rsidRPr="00DE5292" w:rsidRDefault="00891F0C" w:rsidP="00DE5292">
      <w:pPr>
        <w:ind w:left="567" w:right="276"/>
        <w:jc w:val="both"/>
        <w:rPr>
          <w:i/>
          <w:iCs/>
          <w:shd w:val="clear" w:color="auto" w:fill="FFFFFF"/>
        </w:rPr>
      </w:pPr>
    </w:p>
    <w:p w14:paraId="2C65A7C5" w14:textId="77777777" w:rsidR="00891F0C" w:rsidRPr="00DE5292" w:rsidRDefault="00891F0C" w:rsidP="00DE5292">
      <w:pPr>
        <w:ind w:left="567" w:right="276"/>
        <w:jc w:val="both"/>
      </w:pPr>
      <w:r w:rsidRPr="00DE5292">
        <w:rPr>
          <w:i/>
          <w:iCs/>
          <w:shd w:val="clear" w:color="auto" w:fill="FFFFFF"/>
        </w:rPr>
        <w:t xml:space="preserve">b. Por la naturaleza del asunto. </w:t>
      </w:r>
      <w:r w:rsidRPr="00DE5292">
        <w:rPr>
          <w:b/>
          <w:bCs/>
          <w:i/>
          <w:iCs/>
          <w:u w:val="single"/>
          <w:shd w:val="clear" w:color="auto" w:fill="FFFFFF"/>
        </w:rPr>
        <w:t xml:space="preserve">En aquellos asuntos que carezcan de cuantía o de pretensiones pecuniarias, entre 1 y 10 S.M.M.L.V. </w:t>
      </w:r>
      <w:r w:rsidRPr="00DE5292">
        <w:rPr>
          <w:lang w:val="es"/>
        </w:rPr>
        <w:t>(subrayas y negrita fuera de texto)</w:t>
      </w:r>
    </w:p>
    <w:p w14:paraId="52E20DDA" w14:textId="77777777" w:rsidR="00891F0C" w:rsidRPr="00DE5292" w:rsidRDefault="00891F0C" w:rsidP="00DE5292">
      <w:pPr>
        <w:jc w:val="both"/>
        <w:rPr>
          <w:color w:val="000000" w:themeColor="text1"/>
        </w:rPr>
      </w:pPr>
    </w:p>
    <w:p w14:paraId="453A4381" w14:textId="77777777" w:rsidR="00891F0C" w:rsidRPr="00DE5292" w:rsidRDefault="00891F0C" w:rsidP="00DE5292">
      <w:pPr>
        <w:jc w:val="both"/>
        <w:rPr>
          <w:color w:val="000000" w:themeColor="text1"/>
        </w:rPr>
      </w:pPr>
      <w:r w:rsidRPr="00DE5292">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DE5292">
        <w:rPr>
          <w:color w:val="0D0D0D" w:themeColor="text1" w:themeTint="F2"/>
        </w:rPr>
        <w:t xml:space="preserve">TRES MILLONES QUINIENTOS ($3.500.000) más IVA, </w:t>
      </w:r>
      <w:r w:rsidRPr="00DE5292">
        <w:rPr>
          <w:color w:val="000000" w:themeColor="text1"/>
        </w:rPr>
        <w:t xml:space="preserve">se encuentra dentro del rango establecido para los procesos de primera instancia que carezcan de cuantía. </w:t>
      </w:r>
    </w:p>
    <w:p w14:paraId="673C8780" w14:textId="77777777" w:rsidR="00891F0C" w:rsidRPr="00DE5292" w:rsidRDefault="00891F0C" w:rsidP="00DE5292">
      <w:pPr>
        <w:jc w:val="both"/>
        <w:rPr>
          <w:color w:val="000000" w:themeColor="text1"/>
        </w:rPr>
      </w:pPr>
    </w:p>
    <w:p w14:paraId="182718F6" w14:textId="77777777" w:rsidR="00891F0C" w:rsidRPr="00DE5292" w:rsidRDefault="00891F0C" w:rsidP="00DE5292">
      <w:pPr>
        <w:jc w:val="both"/>
      </w:pPr>
      <w:r w:rsidRPr="00DE5292">
        <w:rPr>
          <w:color w:val="0D0D0D" w:themeColor="text1" w:themeTint="F2"/>
        </w:rPr>
        <w:t>Al respecto la Corte Constitucional en Sentencia</w:t>
      </w:r>
      <w:r w:rsidRPr="00DE5292">
        <w:t xml:space="preserve"> C-539 de 1999 sobre las agencias en derecho, argumentó:</w:t>
      </w:r>
    </w:p>
    <w:p w14:paraId="2EF55894" w14:textId="77777777" w:rsidR="00891F0C" w:rsidRPr="00DE5292" w:rsidRDefault="00891F0C" w:rsidP="00DE5292">
      <w:pPr>
        <w:jc w:val="both"/>
      </w:pPr>
    </w:p>
    <w:p w14:paraId="1553FCFC" w14:textId="77777777" w:rsidR="00891F0C" w:rsidRPr="00DE5292" w:rsidRDefault="00891F0C" w:rsidP="00DE5292">
      <w:pPr>
        <w:ind w:left="567" w:right="276"/>
        <w:jc w:val="both"/>
      </w:pPr>
      <w:r w:rsidRPr="00DE5292">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DE5292">
        <w:rPr>
          <w:b/>
          <w:bCs/>
          <w:i/>
          <w:iCs/>
          <w:u w:val="single"/>
        </w:rPr>
        <w:t>, las agencias en derecho, correspondientes a los gastos efectuados por concepto de apoderamiento</w:t>
      </w:r>
      <w:r w:rsidRPr="00DE5292">
        <w:rPr>
          <w:i/>
          <w:iCs/>
        </w:rPr>
        <w:t>, las cuales vale la pena precisarlo- se decretan en favor de la parte y no de su representante judicial”</w:t>
      </w:r>
      <w:r w:rsidRPr="00DE5292">
        <w:t xml:space="preserve"> (subrayas y negrita fuera de texto)</w:t>
      </w:r>
    </w:p>
    <w:p w14:paraId="521D1382" w14:textId="77777777" w:rsidR="00891F0C" w:rsidRPr="00DE5292" w:rsidRDefault="00891F0C" w:rsidP="00DE5292">
      <w:pPr>
        <w:jc w:val="both"/>
      </w:pPr>
    </w:p>
    <w:p w14:paraId="40823266" w14:textId="77777777" w:rsidR="00891F0C" w:rsidRPr="00DE5292" w:rsidRDefault="00891F0C" w:rsidP="00DE5292">
      <w:pPr>
        <w:jc w:val="both"/>
      </w:pPr>
      <w:r w:rsidRPr="00DE5292">
        <w:t>Por su parte, sobre el reconocimiento en las costas procesales, en la sentencia proferida por el Consejo de Estado, Sala Plena, Rad.15001-33-33-007-2017-00036-01(AP)REV-SU, agosto 6/2019, C.P. Rocío Araújo Oñate, indicó:</w:t>
      </w:r>
    </w:p>
    <w:p w14:paraId="5DD45A87" w14:textId="77777777" w:rsidR="00891F0C" w:rsidRPr="00DE5292" w:rsidRDefault="00891F0C" w:rsidP="00DE5292">
      <w:pPr>
        <w:jc w:val="both"/>
      </w:pPr>
    </w:p>
    <w:p w14:paraId="36A1E754" w14:textId="77777777" w:rsidR="00891F0C" w:rsidRPr="00DE5292" w:rsidRDefault="00891F0C" w:rsidP="00DE5292">
      <w:pPr>
        <w:ind w:left="567" w:right="276"/>
        <w:jc w:val="both"/>
        <w:rPr>
          <w:iCs/>
        </w:rPr>
      </w:pPr>
      <w:r w:rsidRPr="00DE5292">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DE5292">
        <w:rPr>
          <w:b/>
          <w:bCs/>
          <w:i/>
          <w:u w:val="single"/>
        </w:rPr>
        <w:t>con el fin de compensar el esfuerzo realizado y la afectación patrimonial que le implicó la causa a quien resultó victorioso</w:t>
      </w:r>
      <w:r w:rsidRPr="00DE5292">
        <w:rPr>
          <w:i/>
        </w:rPr>
        <w:t>”.</w:t>
      </w:r>
      <w:r w:rsidRPr="00DE5292">
        <w:rPr>
          <w:iCs/>
        </w:rPr>
        <w:t xml:space="preserve"> (subrayas y negrita fuera de texto)</w:t>
      </w:r>
    </w:p>
    <w:p w14:paraId="7C3445C6" w14:textId="77777777" w:rsidR="00891F0C" w:rsidRPr="00DE5292" w:rsidRDefault="00891F0C" w:rsidP="00DE5292">
      <w:pPr>
        <w:ind w:left="426" w:right="-93"/>
        <w:jc w:val="both"/>
        <w:rPr>
          <w:iCs/>
        </w:rPr>
      </w:pPr>
    </w:p>
    <w:p w14:paraId="7C65A8F9" w14:textId="77777777" w:rsidR="00891F0C" w:rsidRPr="00DE5292" w:rsidRDefault="00891F0C" w:rsidP="00DE5292">
      <w:pPr>
        <w:jc w:val="both"/>
        <w:rPr>
          <w:color w:val="000000" w:themeColor="text1"/>
          <w:lang w:val="es"/>
        </w:rPr>
      </w:pPr>
      <w:r w:rsidRPr="00DE5292">
        <w:lastRenderedPageBreak/>
        <w:t xml:space="preserve">En el mismo sentido el Consejo de Estado en su Sección Segunda, en la </w:t>
      </w:r>
      <w:r w:rsidRPr="00DE5292">
        <w:rPr>
          <w:lang w:val="es"/>
        </w:rPr>
        <w:t xml:space="preserve">sentencia </w:t>
      </w:r>
      <w:r w:rsidRPr="00DE5292">
        <w:rPr>
          <w:color w:val="000000" w:themeColor="text1"/>
          <w:lang w:val="es"/>
        </w:rPr>
        <w:t xml:space="preserve">13001-23-33-0002013-00022-01, precisó lo siguiente en relación con la condena en costas: </w:t>
      </w:r>
    </w:p>
    <w:p w14:paraId="631055F6" w14:textId="77777777" w:rsidR="00891F0C" w:rsidRPr="00DE5292" w:rsidRDefault="00891F0C" w:rsidP="00DE5292">
      <w:pPr>
        <w:ind w:left="426"/>
        <w:jc w:val="both"/>
        <w:rPr>
          <w:color w:val="000000" w:themeColor="text1"/>
          <w:lang w:val="es"/>
        </w:rPr>
      </w:pPr>
    </w:p>
    <w:p w14:paraId="04BEA1CD" w14:textId="77777777" w:rsidR="00891F0C" w:rsidRPr="00DE5292" w:rsidRDefault="00891F0C" w:rsidP="00DE5292">
      <w:pPr>
        <w:ind w:left="567" w:right="276"/>
        <w:jc w:val="both"/>
        <w:rPr>
          <w:i/>
          <w:iCs/>
          <w:lang w:val="es"/>
        </w:rPr>
      </w:pPr>
      <w:r w:rsidRPr="00DE5292">
        <w:rPr>
          <w:i/>
          <w:iCs/>
          <w:lang w:val="es"/>
        </w:rPr>
        <w:t>“c. La condena en costas con criterio objetivo. El CPACA adoptó la misma línea del CPC y CGP en el sentido de acoger el criterio objetivo para la condena en costas. Veamos las normas que lo consagran:</w:t>
      </w:r>
    </w:p>
    <w:p w14:paraId="2051EA60" w14:textId="77777777" w:rsidR="00891F0C" w:rsidRPr="00DE5292" w:rsidRDefault="00891F0C" w:rsidP="00DE5292">
      <w:pPr>
        <w:ind w:left="567" w:right="276"/>
        <w:jc w:val="both"/>
      </w:pPr>
    </w:p>
    <w:p w14:paraId="0199217F" w14:textId="77777777" w:rsidR="00891F0C" w:rsidRPr="00DE5292" w:rsidRDefault="00891F0C" w:rsidP="00DE5292">
      <w:pPr>
        <w:ind w:left="567" w:right="276"/>
        <w:jc w:val="both"/>
        <w:rPr>
          <w:i/>
          <w:iCs/>
          <w:lang w:val="es"/>
        </w:rPr>
      </w:pPr>
      <w:r w:rsidRPr="00DE5292">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6AA6B696" w14:textId="77777777" w:rsidR="00891F0C" w:rsidRPr="00DE5292" w:rsidRDefault="00891F0C" w:rsidP="00DE5292">
      <w:pPr>
        <w:ind w:left="567" w:right="276"/>
        <w:jc w:val="both"/>
      </w:pPr>
    </w:p>
    <w:p w14:paraId="18B79434" w14:textId="77777777" w:rsidR="00891F0C" w:rsidRPr="00DE5292" w:rsidRDefault="00891F0C" w:rsidP="00DE5292">
      <w:pPr>
        <w:ind w:left="567" w:right="276"/>
        <w:jc w:val="both"/>
      </w:pPr>
      <w:r w:rsidRPr="00DE5292">
        <w:rPr>
          <w:i/>
          <w:iCs/>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DE5292">
        <w:rPr>
          <w:b/>
          <w:bCs/>
          <w:i/>
          <w:iCs/>
          <w:u w:val="single"/>
          <w:lang w:val="es"/>
        </w:rPr>
        <w:t>tanto las costas como las agencias en derecho</w:t>
      </w:r>
      <w:r w:rsidRPr="00DE5292">
        <w:rPr>
          <w:i/>
          <w:iCs/>
          <w:lang w:val="es"/>
        </w:rPr>
        <w:t xml:space="preserve"> </w:t>
      </w:r>
      <w:r w:rsidRPr="00DE5292">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DE5292">
        <w:rPr>
          <w:i/>
          <w:iCs/>
          <w:lang w:val="es"/>
        </w:rPr>
        <w:t xml:space="preserve"> [...]” (</w:t>
      </w:r>
      <w:r w:rsidRPr="00DE5292">
        <w:rPr>
          <w:lang w:val="es"/>
        </w:rPr>
        <w:t>Subrayado y negrilla fuera del texto)</w:t>
      </w:r>
    </w:p>
    <w:p w14:paraId="55BD498F" w14:textId="77777777" w:rsidR="00891F0C" w:rsidRPr="00DE5292" w:rsidRDefault="00891F0C" w:rsidP="00DE5292">
      <w:pPr>
        <w:jc w:val="both"/>
        <w:rPr>
          <w:shd w:val="clear" w:color="auto" w:fill="FFFFFF"/>
        </w:rPr>
      </w:pPr>
    </w:p>
    <w:p w14:paraId="15F6C42F" w14:textId="77958B53" w:rsidR="00891F0C" w:rsidRPr="00DE5292" w:rsidRDefault="00891F0C" w:rsidP="00DE5292">
      <w:pPr>
        <w:jc w:val="both"/>
      </w:pPr>
      <w:r w:rsidRPr="00DE5292">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DE5292">
        <w:rPr>
          <w:color w:val="0D0D0D" w:themeColor="text1" w:themeTint="F2"/>
        </w:rPr>
        <w:t xml:space="preserve">TRES MILLONES QUINIENTOS ($3.500.000) más IVA, por concepto de </w:t>
      </w:r>
      <w:r w:rsidRPr="00DE5292">
        <w:t>apoderamiento, tal como se evidencia a continuación:</w:t>
      </w:r>
    </w:p>
    <w:p w14:paraId="0C9C12DE" w14:textId="3BBE2655" w:rsidR="00891F0C" w:rsidRPr="00DE5292" w:rsidRDefault="00840F61" w:rsidP="00DE5292">
      <w:pPr>
        <w:jc w:val="center"/>
      </w:pPr>
      <w:r w:rsidRPr="00DE5292">
        <w:rPr>
          <w:noProof/>
        </w:rPr>
        <w:drawing>
          <wp:inline distT="0" distB="0" distL="0" distR="0" wp14:anchorId="08D150B7" wp14:editId="0D6B743F">
            <wp:extent cx="5377897" cy="2876550"/>
            <wp:effectExtent l="0" t="0" r="0" b="0"/>
            <wp:docPr id="20436203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620353" name=""/>
                    <pic:cNvPicPr/>
                  </pic:nvPicPr>
                  <pic:blipFill>
                    <a:blip r:embed="rId11"/>
                    <a:stretch>
                      <a:fillRect/>
                    </a:stretch>
                  </pic:blipFill>
                  <pic:spPr>
                    <a:xfrm>
                      <a:off x="0" y="0"/>
                      <a:ext cx="5389693" cy="2882860"/>
                    </a:xfrm>
                    <a:prstGeom prst="rect">
                      <a:avLst/>
                    </a:prstGeom>
                  </pic:spPr>
                </pic:pic>
              </a:graphicData>
            </a:graphic>
          </wp:inline>
        </w:drawing>
      </w:r>
    </w:p>
    <w:p w14:paraId="3BD8DE2E" w14:textId="18D1CF3C" w:rsidR="00840F61" w:rsidRPr="00DE5292" w:rsidRDefault="00840F61" w:rsidP="00DE5292">
      <w:pPr>
        <w:jc w:val="center"/>
      </w:pPr>
      <w:r w:rsidRPr="00DE5292">
        <w:drawing>
          <wp:inline distT="0" distB="0" distL="0" distR="0" wp14:anchorId="4407EE77" wp14:editId="6E1540C5">
            <wp:extent cx="5364908" cy="2076450"/>
            <wp:effectExtent l="0" t="0" r="7620" b="0"/>
            <wp:docPr id="162207678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076784" name=""/>
                    <pic:cNvPicPr/>
                  </pic:nvPicPr>
                  <pic:blipFill>
                    <a:blip r:embed="rId12"/>
                    <a:stretch>
                      <a:fillRect/>
                    </a:stretch>
                  </pic:blipFill>
                  <pic:spPr>
                    <a:xfrm>
                      <a:off x="0" y="0"/>
                      <a:ext cx="5396569" cy="2088704"/>
                    </a:xfrm>
                    <a:prstGeom prst="rect">
                      <a:avLst/>
                    </a:prstGeom>
                  </pic:spPr>
                </pic:pic>
              </a:graphicData>
            </a:graphic>
          </wp:inline>
        </w:drawing>
      </w:r>
    </w:p>
    <w:p w14:paraId="00C1AF4C" w14:textId="77777777" w:rsidR="00840F61" w:rsidRPr="00DE5292" w:rsidRDefault="00840F61" w:rsidP="00DE5292">
      <w:pPr>
        <w:jc w:val="both"/>
        <w:rPr>
          <w:color w:val="000000" w:themeColor="text1"/>
        </w:rPr>
      </w:pPr>
    </w:p>
    <w:p w14:paraId="70B6BB36" w14:textId="6D8B1017" w:rsidR="008515C8" w:rsidRPr="00DE5292" w:rsidRDefault="008515C8" w:rsidP="00DE5292">
      <w:pPr>
        <w:jc w:val="both"/>
        <w:rPr>
          <w:color w:val="000000" w:themeColor="text1"/>
        </w:rPr>
      </w:pPr>
      <w:r w:rsidRPr="00DE5292">
        <w:rPr>
          <w:color w:val="000000" w:themeColor="text1"/>
        </w:rPr>
        <w:t>Es importante destacar que en la factura de venta No. 1</w:t>
      </w:r>
      <w:r w:rsidR="00840F61" w:rsidRPr="00DE5292">
        <w:rPr>
          <w:color w:val="000000" w:themeColor="text1"/>
        </w:rPr>
        <w:t>7819</w:t>
      </w:r>
      <w:r w:rsidRPr="00DE5292">
        <w:rPr>
          <w:color w:val="000000" w:themeColor="text1"/>
        </w:rPr>
        <w:t xml:space="preserve"> la cual se adjunta como prueba, se registra un total de </w:t>
      </w:r>
      <w:r w:rsidR="00840F61" w:rsidRPr="00DE5292">
        <w:rPr>
          <w:color w:val="000000" w:themeColor="text1"/>
        </w:rPr>
        <w:t>04</w:t>
      </w:r>
      <w:r w:rsidRPr="00DE5292">
        <w:rPr>
          <w:color w:val="000000" w:themeColor="text1"/>
        </w:rPr>
        <w:t xml:space="preserve"> procesos, incluido el adelantado por el señor </w:t>
      </w:r>
      <w:r w:rsidR="003458A5" w:rsidRPr="00DE5292">
        <w:rPr>
          <w:color w:val="000000" w:themeColor="text1"/>
        </w:rPr>
        <w:t>RONNIS JOSÉ MARTINEZ</w:t>
      </w:r>
      <w:r w:rsidRPr="00DE5292">
        <w:rPr>
          <w:color w:val="000000" w:themeColor="text1"/>
        </w:rPr>
        <w:t xml:space="preserve"> bajo la radicación No. </w:t>
      </w:r>
      <w:r w:rsidR="00840F61" w:rsidRPr="00DE5292">
        <w:rPr>
          <w:color w:val="000000" w:themeColor="text1"/>
        </w:rPr>
        <w:t>2024-00012</w:t>
      </w:r>
      <w:r w:rsidRPr="00DE5292">
        <w:rPr>
          <w:color w:val="000000" w:themeColor="text1"/>
        </w:rPr>
        <w:t xml:space="preserve">, así mismo, se observa que el total de la factura asciende a la suma de </w:t>
      </w:r>
      <w:r w:rsidR="00840F61" w:rsidRPr="00DE5292">
        <w:rPr>
          <w:color w:val="000000" w:themeColor="text1"/>
        </w:rPr>
        <w:t>CATORCE</w:t>
      </w:r>
      <w:r w:rsidRPr="00DE5292">
        <w:rPr>
          <w:color w:val="000000" w:themeColor="text1"/>
        </w:rPr>
        <w:t xml:space="preserve"> MILLONES DE PESOS ($</w:t>
      </w:r>
      <w:r w:rsidR="00840F61" w:rsidRPr="00DE5292">
        <w:rPr>
          <w:color w:val="000000" w:themeColor="text1"/>
        </w:rPr>
        <w:t>14.000.000</w:t>
      </w:r>
      <w:r w:rsidRPr="00DE5292">
        <w:rPr>
          <w:color w:val="000000" w:themeColor="text1"/>
        </w:rPr>
        <w:t>) que corresponde al total de honorarios que paga ALLIANZ SEGUROS DE VIDA S.A. a G. HERRERA ABOGADOS &amp; ASOCIADOS por la representación judicial de los 10 procesos en relación. En estos términos, es claro que el valor el valor unitario por proceso asciende a la suma de TRES MILLONES QUINIENTOS MIL PESOS ($3.500.000), valor que resulta de dividir $</w:t>
      </w:r>
      <w:r w:rsidR="00840F61" w:rsidRPr="00DE5292">
        <w:rPr>
          <w:color w:val="000000" w:themeColor="text1"/>
        </w:rPr>
        <w:t>14</w:t>
      </w:r>
      <w:r w:rsidRPr="00DE5292">
        <w:rPr>
          <w:color w:val="000000" w:themeColor="text1"/>
        </w:rPr>
        <w:t xml:space="preserve">.000.000 entre </w:t>
      </w:r>
      <w:r w:rsidR="00840F61" w:rsidRPr="00DE5292">
        <w:rPr>
          <w:color w:val="000000" w:themeColor="text1"/>
        </w:rPr>
        <w:t>04</w:t>
      </w:r>
      <w:r w:rsidRPr="00DE5292">
        <w:rPr>
          <w:color w:val="000000" w:themeColor="text1"/>
        </w:rPr>
        <w:t xml:space="preserve"> sin tener en cuenta el IVA.</w:t>
      </w:r>
    </w:p>
    <w:p w14:paraId="2D39046C" w14:textId="77777777" w:rsidR="008515C8" w:rsidRPr="00DE5292" w:rsidRDefault="008515C8" w:rsidP="00DE5292">
      <w:pPr>
        <w:jc w:val="both"/>
        <w:rPr>
          <w:color w:val="000000" w:themeColor="text1"/>
        </w:rPr>
      </w:pPr>
    </w:p>
    <w:p w14:paraId="7F6B7C2C" w14:textId="77777777" w:rsidR="008515C8" w:rsidRPr="00DE5292" w:rsidRDefault="008515C8" w:rsidP="00DE5292">
      <w:pPr>
        <w:jc w:val="both"/>
        <w:rPr>
          <w:color w:val="000000" w:themeColor="text1"/>
        </w:rPr>
      </w:pPr>
      <w:r w:rsidRPr="00DE5292">
        <w:rPr>
          <w:color w:val="000000" w:themeColor="text1"/>
        </w:rPr>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p>
    <w:p w14:paraId="5BD8F240" w14:textId="77777777" w:rsidR="00891F0C" w:rsidRPr="00DE5292" w:rsidRDefault="00891F0C" w:rsidP="00DE5292">
      <w:pPr>
        <w:jc w:val="both"/>
        <w:rPr>
          <w:shd w:val="clear" w:color="auto" w:fill="FFFFFF"/>
        </w:rPr>
      </w:pPr>
    </w:p>
    <w:p w14:paraId="2CD279BC" w14:textId="77777777" w:rsidR="00891F0C" w:rsidRPr="00DE5292" w:rsidRDefault="00891F0C" w:rsidP="00DE5292">
      <w:pPr>
        <w:jc w:val="both"/>
        <w:rPr>
          <w:color w:val="000000" w:themeColor="text1"/>
        </w:rPr>
      </w:pPr>
      <w:r w:rsidRPr="00DE5292">
        <w:rPr>
          <w:color w:val="000000" w:themeColor="text1"/>
        </w:rPr>
        <w:t xml:space="preserve">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DE5292">
        <w:t>ALLIANZ SEGUROS DE VIDA S.A</w:t>
      </w:r>
      <w:r w:rsidRPr="00DE5292">
        <w:rPr>
          <w:color w:val="000000" w:themeColor="text1"/>
        </w:rPr>
        <w:t xml:space="preserve"> en atención a los gastos de representación legal en procesos que resultan favorables a sus intereses, puesto que el llamamiento en garantía no tiene fundamento legal ni jurisprudencial para salir avante (</w:t>
      </w:r>
      <w:proofErr w:type="spellStart"/>
      <w:r w:rsidRPr="00DE5292">
        <w:rPr>
          <w:color w:val="000000" w:themeColor="text1"/>
        </w:rPr>
        <w:t>ii</w:t>
      </w:r>
      <w:proofErr w:type="spellEnd"/>
      <w:r w:rsidRPr="00DE5292">
        <w:rPr>
          <w:color w:val="000000" w:themeColor="text1"/>
        </w:rPr>
        <w:t xml:space="preserve">) El costo que asume </w:t>
      </w:r>
      <w:r w:rsidRPr="00DE5292">
        <w:t>ALLIANZ SEGUROS DE VIDA S.A</w:t>
      </w:r>
      <w:r w:rsidRPr="00DE5292">
        <w:rPr>
          <w:color w:val="000000" w:themeColor="text1"/>
        </w:rPr>
        <w:t xml:space="preserve">. por la representación judicial por cada proceso, asciende a la suma de </w:t>
      </w:r>
      <w:r w:rsidRPr="00DE5292">
        <w:rPr>
          <w:color w:val="0D0D0D" w:themeColor="text1" w:themeTint="F2"/>
        </w:rPr>
        <w:t>TRES MILLONES QUINIENTOS ($3.500.000) más IVA,</w:t>
      </w:r>
      <w:r w:rsidRPr="00DE5292">
        <w:rPr>
          <w:color w:val="000000" w:themeColor="text1"/>
        </w:rPr>
        <w:t xml:space="preserve"> y (</w:t>
      </w:r>
      <w:proofErr w:type="spellStart"/>
      <w:r w:rsidRPr="00DE5292">
        <w:rPr>
          <w:color w:val="000000" w:themeColor="text1"/>
        </w:rPr>
        <w:t>iii</w:t>
      </w:r>
      <w:proofErr w:type="spellEnd"/>
      <w:r w:rsidRPr="00DE5292">
        <w:rPr>
          <w:color w:val="000000" w:themeColor="text1"/>
        </w:rPr>
        <w:t xml:space="preserve">)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14:paraId="2194FE23" w14:textId="77777777" w:rsidR="00891F0C" w:rsidRPr="00DE5292" w:rsidRDefault="00891F0C" w:rsidP="00DE5292">
      <w:pPr>
        <w:jc w:val="both"/>
        <w:rPr>
          <w:b/>
          <w:bCs/>
          <w:u w:val="single"/>
        </w:rPr>
      </w:pPr>
    </w:p>
    <w:p w14:paraId="6BE63A36" w14:textId="77777777" w:rsidR="00891F0C" w:rsidRPr="00DE5292" w:rsidRDefault="00891F0C" w:rsidP="00DE5292">
      <w:pPr>
        <w:pStyle w:val="Prrafodelista"/>
        <w:numPr>
          <w:ilvl w:val="0"/>
          <w:numId w:val="8"/>
        </w:numPr>
        <w:ind w:left="426"/>
        <w:jc w:val="both"/>
        <w:rPr>
          <w:b/>
          <w:bCs/>
          <w:u w:val="single"/>
        </w:rPr>
      </w:pPr>
      <w:r w:rsidRPr="00DE5292">
        <w:rPr>
          <w:b/>
          <w:bCs/>
          <w:u w:val="single"/>
        </w:rPr>
        <w:t xml:space="preserve">INEXISTENCIA DE OBLIGACIÓN DE RESTITUCIÓN DE LA PRIMA DEL SEGURO PREVISIONAL AL ESTAR DEBIDAMENTE DEVENGADA EN RAZÓN DEL RIESGO ASUMIDO. </w:t>
      </w:r>
    </w:p>
    <w:p w14:paraId="7A541DFA" w14:textId="77777777" w:rsidR="00891F0C" w:rsidRPr="00DE5292" w:rsidRDefault="00891F0C" w:rsidP="00DE5292">
      <w:pPr>
        <w:jc w:val="both"/>
      </w:pPr>
    </w:p>
    <w:p w14:paraId="080F0379" w14:textId="77777777" w:rsidR="00891F0C" w:rsidRPr="00DE5292" w:rsidRDefault="00891F0C" w:rsidP="00DE5292">
      <w:pPr>
        <w:jc w:val="both"/>
      </w:pPr>
      <w:r w:rsidRPr="00DE5292">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p>
    <w:p w14:paraId="4304F1FA" w14:textId="77777777" w:rsidR="00891F0C" w:rsidRPr="00DE5292" w:rsidRDefault="00891F0C" w:rsidP="00DE5292">
      <w:pPr>
        <w:jc w:val="both"/>
      </w:pPr>
    </w:p>
    <w:p w14:paraId="2FC3E66D" w14:textId="77777777" w:rsidR="00891F0C" w:rsidRPr="00DE5292" w:rsidRDefault="00891F0C" w:rsidP="00DE5292">
      <w:pPr>
        <w:jc w:val="both"/>
      </w:pPr>
      <w:r w:rsidRPr="00DE5292">
        <w:t xml:space="preserve">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p>
    <w:p w14:paraId="096BBEF0" w14:textId="77777777" w:rsidR="00891F0C" w:rsidRPr="00DE5292" w:rsidRDefault="00891F0C" w:rsidP="00DE5292">
      <w:pPr>
        <w:jc w:val="both"/>
      </w:pPr>
    </w:p>
    <w:p w14:paraId="0588C0C7" w14:textId="77777777" w:rsidR="00891F0C" w:rsidRPr="00DE5292" w:rsidRDefault="00891F0C" w:rsidP="00DE5292">
      <w:pPr>
        <w:jc w:val="both"/>
      </w:pPr>
      <w:r w:rsidRPr="00DE5292">
        <w:t>En línea con lo expuesto y, teniendo en cuenta que la aseguradora se hace acreedora de la prima así se materialice o no el riesgo, es importante traer a colación la definición de prima:</w:t>
      </w:r>
    </w:p>
    <w:p w14:paraId="6A583F9F" w14:textId="77777777" w:rsidR="00891F0C" w:rsidRPr="00DE5292" w:rsidRDefault="00891F0C" w:rsidP="00DE5292">
      <w:pPr>
        <w:ind w:left="708"/>
        <w:jc w:val="both"/>
        <w:rPr>
          <w:i/>
          <w:iCs/>
        </w:rPr>
      </w:pPr>
    </w:p>
    <w:p w14:paraId="568DB2D8" w14:textId="77777777" w:rsidR="00891F0C" w:rsidRPr="00DE5292" w:rsidRDefault="00891F0C" w:rsidP="00DE5292">
      <w:pPr>
        <w:ind w:left="567" w:right="276"/>
        <w:jc w:val="both"/>
        <w:rPr>
          <w:i/>
          <w:iCs/>
        </w:rPr>
      </w:pPr>
      <w:r w:rsidRPr="00DE5292">
        <w:rPr>
          <w:i/>
          <w:iCs/>
        </w:rPr>
        <w:t xml:space="preserve">“La prima o precio del seguro, es la contraprestación a cargo del tomador y en favor de la aseguradora por el hecho de asumir el amparo y la obligación de indemnizar frente a la </w:t>
      </w:r>
      <w:r w:rsidRPr="00DE5292">
        <w:rPr>
          <w:i/>
          <w:iCs/>
        </w:rPr>
        <w:lastRenderedPageBreak/>
        <w:t xml:space="preserve">ocurrencia de un determinado siniestro” </w:t>
      </w:r>
      <w:r w:rsidRPr="00DE5292">
        <w:rPr>
          <w:rStyle w:val="Refdenotaalpie"/>
          <w:i/>
          <w:iCs/>
        </w:rPr>
        <w:footnoteReference w:id="2"/>
      </w:r>
    </w:p>
    <w:p w14:paraId="1512DA85" w14:textId="77777777" w:rsidR="00891F0C" w:rsidRPr="00DE5292" w:rsidRDefault="00891F0C" w:rsidP="00DE5292">
      <w:pPr>
        <w:jc w:val="both"/>
      </w:pPr>
    </w:p>
    <w:p w14:paraId="0F55CFD3" w14:textId="77777777" w:rsidR="00891F0C" w:rsidRPr="00DE5292" w:rsidRDefault="00891F0C" w:rsidP="00DE5292">
      <w:pPr>
        <w:jc w:val="both"/>
      </w:pPr>
      <w:r w:rsidRPr="00DE5292">
        <w:t xml:space="preserve">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p>
    <w:p w14:paraId="6A128B45" w14:textId="77777777" w:rsidR="00891F0C" w:rsidRPr="00DE5292" w:rsidRDefault="00891F0C" w:rsidP="00DE5292">
      <w:pPr>
        <w:jc w:val="both"/>
      </w:pPr>
    </w:p>
    <w:p w14:paraId="6475CA0E" w14:textId="77777777" w:rsidR="00891F0C" w:rsidRPr="00DE5292" w:rsidRDefault="00891F0C" w:rsidP="00DE5292">
      <w:pPr>
        <w:jc w:val="both"/>
      </w:pPr>
      <w:r w:rsidRPr="00DE5292">
        <w:t xml:space="preserve">Al respecto, el artículo 1070 del Código de Comercio señala lo siguiente:  </w:t>
      </w:r>
    </w:p>
    <w:p w14:paraId="15D55BD2" w14:textId="77777777" w:rsidR="00891F0C" w:rsidRPr="00DE5292" w:rsidRDefault="00891F0C" w:rsidP="00DE5292">
      <w:pPr>
        <w:ind w:left="567" w:right="276"/>
        <w:jc w:val="both"/>
        <w:rPr>
          <w:i/>
          <w:iCs/>
        </w:rPr>
      </w:pPr>
      <w:r w:rsidRPr="00DE5292">
        <w:rPr>
          <w:b/>
          <w:bCs/>
          <w:u w:val="single"/>
        </w:rPr>
        <w:br/>
      </w:r>
      <w:r w:rsidRPr="00DE5292">
        <w:rPr>
          <w:b/>
          <w:bCs/>
          <w:i/>
          <w:iCs/>
          <w:u w:val="single"/>
        </w:rPr>
        <w:t>“ARTÍCULO 1070. &lt;PRIMA DEVENGADA&gt;.</w:t>
      </w:r>
      <w:r w:rsidRPr="00DE5292">
        <w:rPr>
          <w:i/>
          <w:iCs/>
        </w:rPr>
        <w:t> Sin perjuicio de lo dispuesto en el artículo </w:t>
      </w:r>
      <w:hyperlink r:id="rId13" w:anchor="1119" w:history="1">
        <w:r w:rsidRPr="00DE5292">
          <w:rPr>
            <w:rStyle w:val="Hipervnculo"/>
            <w:i/>
            <w:iCs/>
          </w:rPr>
          <w:t>1119</w:t>
        </w:r>
      </w:hyperlink>
      <w:r w:rsidRPr="00DE5292">
        <w:rPr>
          <w:i/>
          <w:iCs/>
        </w:rPr>
        <w:t xml:space="preserve">, el asegurador devengará definitivamente la parte de la prima proporcional al tiempo corrido del riesgo (…)” </w:t>
      </w:r>
    </w:p>
    <w:p w14:paraId="35304DDF" w14:textId="77777777" w:rsidR="00891F0C" w:rsidRPr="00DE5292" w:rsidRDefault="00891F0C" w:rsidP="00DE5292">
      <w:pPr>
        <w:jc w:val="both"/>
      </w:pPr>
    </w:p>
    <w:p w14:paraId="192841E6" w14:textId="77777777" w:rsidR="00891F0C" w:rsidRPr="00DE5292" w:rsidRDefault="00891F0C" w:rsidP="00DE5292">
      <w:pPr>
        <w:jc w:val="both"/>
      </w:pPr>
      <w:r w:rsidRPr="00DE5292">
        <w:t xml:space="preserve">Con fundamento en este último articulado, se concluye que del 02/05/1994 al 31/12/2000 la aseguradora devengó la prima como contraprestación de asumir el riesgo asegurado durante el lapso señalado. </w:t>
      </w:r>
    </w:p>
    <w:p w14:paraId="3874DEE2" w14:textId="77777777" w:rsidR="00891F0C" w:rsidRPr="00DE5292" w:rsidRDefault="00891F0C" w:rsidP="00DE5292">
      <w:pPr>
        <w:jc w:val="both"/>
      </w:pPr>
    </w:p>
    <w:p w14:paraId="76976521" w14:textId="77777777" w:rsidR="00891F0C" w:rsidRPr="00DE5292" w:rsidRDefault="00891F0C" w:rsidP="00DE5292">
      <w:pPr>
        <w:jc w:val="both"/>
      </w:pPr>
      <w:r w:rsidRPr="00DE5292">
        <w:t>En relación con el concepto de prima devengada, es considerable citar la definición que da el Dr. Hernán Fabio López Blanco:</w:t>
      </w:r>
    </w:p>
    <w:p w14:paraId="290FABCF" w14:textId="77777777" w:rsidR="00891F0C" w:rsidRPr="00DE5292" w:rsidRDefault="00891F0C" w:rsidP="00DE5292">
      <w:pPr>
        <w:ind w:left="708"/>
        <w:jc w:val="both"/>
        <w:rPr>
          <w:i/>
          <w:iCs/>
        </w:rPr>
      </w:pPr>
    </w:p>
    <w:p w14:paraId="593EF1C0" w14:textId="77777777" w:rsidR="00891F0C" w:rsidRPr="00DE5292" w:rsidRDefault="00891F0C" w:rsidP="00DE5292">
      <w:pPr>
        <w:ind w:left="567" w:right="276"/>
        <w:jc w:val="both"/>
        <w:rPr>
          <w:i/>
          <w:iCs/>
        </w:rPr>
      </w:pPr>
      <w:r w:rsidRPr="00DE5292">
        <w:rPr>
          <w:i/>
          <w:iCs/>
        </w:rPr>
        <w:t xml:space="preserve">“Para comprender cabalmente el artículo 1068 del C. de Co. es necesario dar una breve noción del concepto de prima devengada que emplea dicha norma, </w:t>
      </w:r>
      <w:proofErr w:type="gramStart"/>
      <w:r w:rsidRPr="00DE5292">
        <w:rPr>
          <w:i/>
          <w:iCs/>
        </w:rPr>
        <w:t>puesto que</w:t>
      </w:r>
      <w:proofErr w:type="gramEnd"/>
      <w:r w:rsidRPr="00DE5292">
        <w:rPr>
          <w:i/>
          <w:iCs/>
        </w:rPr>
        <w:t xml:space="preserv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p>
    <w:p w14:paraId="5ECD2C83" w14:textId="77777777" w:rsidR="00891F0C" w:rsidRPr="00DE5292" w:rsidRDefault="00891F0C" w:rsidP="00DE5292">
      <w:pPr>
        <w:jc w:val="both"/>
      </w:pPr>
    </w:p>
    <w:p w14:paraId="00318EA9" w14:textId="77777777" w:rsidR="00891F0C" w:rsidRPr="00DE5292" w:rsidRDefault="00891F0C" w:rsidP="00DE5292">
      <w:pPr>
        <w:jc w:val="both"/>
      </w:pPr>
      <w:r w:rsidRPr="00DE5292">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p>
    <w:p w14:paraId="083AA08C" w14:textId="77777777" w:rsidR="00891F0C" w:rsidRPr="00DE5292" w:rsidRDefault="00891F0C" w:rsidP="00DE5292">
      <w:pPr>
        <w:jc w:val="both"/>
      </w:pPr>
    </w:p>
    <w:p w14:paraId="4C2DC259" w14:textId="77777777" w:rsidR="00891F0C" w:rsidRPr="00DE5292" w:rsidRDefault="00891F0C" w:rsidP="00DE5292">
      <w:pPr>
        <w:jc w:val="both"/>
      </w:pPr>
      <w:r w:rsidRPr="00DE5292">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p>
    <w:p w14:paraId="1285ADFC" w14:textId="77777777" w:rsidR="00891F0C" w:rsidRPr="00DE5292" w:rsidRDefault="00891F0C" w:rsidP="00DE5292">
      <w:pPr>
        <w:jc w:val="both"/>
      </w:pPr>
    </w:p>
    <w:p w14:paraId="2D70690D" w14:textId="77777777" w:rsidR="00891F0C" w:rsidRPr="00DE5292" w:rsidRDefault="00891F0C" w:rsidP="00DE5292">
      <w:pPr>
        <w:ind w:left="567" w:right="276"/>
        <w:jc w:val="both"/>
        <w:rPr>
          <w:i/>
          <w:iCs/>
        </w:rPr>
      </w:pPr>
      <w:r w:rsidRPr="00DE5292">
        <w:rPr>
          <w:i/>
          <w:iCs/>
        </w:rPr>
        <w:t xml:space="preserve">"(...) el seguro es un contrato por virtud del cual una persona -el asegurador- se obliga a cambio de una prestación pecuniaria cierta que se denomina 'prima', </w:t>
      </w:r>
      <w:r w:rsidRPr="00DE5292">
        <w:rPr>
          <w:b/>
          <w:bCs/>
          <w:i/>
          <w:iCs/>
        </w:rPr>
        <w:t xml:space="preserve">dentro de los límites pactados y ante la ocurrencia de un acontecimiento incierto </w:t>
      </w:r>
      <w:r w:rsidRPr="00DE5292">
        <w:rPr>
          <w:b/>
          <w:bCs/>
          <w:i/>
          <w:iCs/>
          <w:u w:val="single"/>
        </w:rPr>
        <w:t>cuyo riesgo ha sido objeto de cobertura</w:t>
      </w:r>
      <w:r w:rsidRPr="00DE5292">
        <w:rPr>
          <w:i/>
          <w:iCs/>
        </w:rPr>
        <w:t>, a indemnizar al 'asegurado' los daños sufridos o, dado el caso, a satisfacer un capital o una renta cuya función, como se sabe, es la previsión, la capitalización y el ahorro (…)”</w:t>
      </w:r>
      <w:r w:rsidRPr="00DE5292">
        <w:rPr>
          <w:rStyle w:val="Refdenotaalpie"/>
        </w:rPr>
        <w:footnoteReference w:id="3"/>
      </w:r>
    </w:p>
    <w:p w14:paraId="4C7ADCA8" w14:textId="77777777" w:rsidR="00891F0C" w:rsidRPr="00DE5292" w:rsidRDefault="00891F0C" w:rsidP="00DE5292">
      <w:pPr>
        <w:ind w:left="720"/>
        <w:jc w:val="both"/>
        <w:rPr>
          <w:i/>
          <w:iCs/>
        </w:rPr>
      </w:pPr>
    </w:p>
    <w:p w14:paraId="206FF712" w14:textId="77777777" w:rsidR="00891F0C" w:rsidRPr="00DE5292" w:rsidRDefault="00891F0C" w:rsidP="00DE5292">
      <w:pPr>
        <w:jc w:val="both"/>
      </w:pPr>
      <w:r w:rsidRPr="00DE5292">
        <w:t xml:space="preserve">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p>
    <w:p w14:paraId="02661F72" w14:textId="77777777" w:rsidR="00891F0C" w:rsidRPr="00DE5292" w:rsidRDefault="00891F0C" w:rsidP="00DE5292">
      <w:pPr>
        <w:ind w:left="708"/>
        <w:jc w:val="both"/>
        <w:rPr>
          <w:i/>
          <w:iCs/>
        </w:rPr>
      </w:pPr>
    </w:p>
    <w:p w14:paraId="22D10AD8" w14:textId="77777777" w:rsidR="00891F0C" w:rsidRPr="00DE5292" w:rsidRDefault="00891F0C" w:rsidP="00DE5292">
      <w:pPr>
        <w:ind w:left="567" w:right="276"/>
        <w:jc w:val="both"/>
        <w:rPr>
          <w:i/>
          <w:iCs/>
        </w:rPr>
      </w:pPr>
      <w:r w:rsidRPr="00DE5292">
        <w:rPr>
          <w:i/>
          <w:iCs/>
        </w:rPr>
        <w:t xml:space="preserve">“3.2.2.7. Pago de la prima. El pago de la prima, que corresponde a la administradora, </w:t>
      </w:r>
      <w:r w:rsidRPr="00DE5292">
        <w:rPr>
          <w:b/>
          <w:bCs/>
          <w:i/>
          <w:iCs/>
          <w:u w:val="single"/>
        </w:rPr>
        <w:t>se debe hacer en la forma que acuerden las partes</w:t>
      </w:r>
      <w:r w:rsidRPr="00DE5292">
        <w:rPr>
          <w:i/>
          <w:iCs/>
        </w:rPr>
        <w:t>”</w:t>
      </w:r>
    </w:p>
    <w:p w14:paraId="4899BD50" w14:textId="77777777" w:rsidR="00891F0C" w:rsidRPr="00DE5292" w:rsidRDefault="00891F0C" w:rsidP="00DE5292">
      <w:pPr>
        <w:jc w:val="both"/>
      </w:pPr>
    </w:p>
    <w:p w14:paraId="4D00836C" w14:textId="77777777" w:rsidR="00891F0C" w:rsidRPr="00DE5292" w:rsidRDefault="00891F0C" w:rsidP="00DE5292">
      <w:pPr>
        <w:jc w:val="both"/>
      </w:pPr>
      <w:r w:rsidRPr="00DE5292">
        <w:lastRenderedPageBreak/>
        <w:t xml:space="preserve">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p>
    <w:p w14:paraId="27BEAC83" w14:textId="77777777" w:rsidR="00891F0C" w:rsidRPr="00DE5292" w:rsidRDefault="00891F0C" w:rsidP="00DE5292">
      <w:pPr>
        <w:ind w:left="708"/>
        <w:jc w:val="both"/>
        <w:rPr>
          <w:i/>
          <w:iCs/>
        </w:rPr>
      </w:pPr>
    </w:p>
    <w:p w14:paraId="58ECF51B" w14:textId="77777777" w:rsidR="00891F0C" w:rsidRPr="00DE5292" w:rsidRDefault="00891F0C" w:rsidP="00DE5292">
      <w:pPr>
        <w:ind w:left="567" w:right="276"/>
        <w:jc w:val="both"/>
        <w:rPr>
          <w:i/>
          <w:iCs/>
        </w:rPr>
      </w:pPr>
      <w:r w:rsidRPr="00DE5292">
        <w:rPr>
          <w:i/>
          <w:iC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p>
    <w:p w14:paraId="1583ECA5" w14:textId="77777777" w:rsidR="00891F0C" w:rsidRPr="00DE5292" w:rsidRDefault="00891F0C" w:rsidP="00DE5292">
      <w:pPr>
        <w:ind w:left="567" w:right="276"/>
        <w:jc w:val="both"/>
        <w:rPr>
          <w:i/>
          <w:iCs/>
        </w:rPr>
      </w:pPr>
    </w:p>
    <w:p w14:paraId="011A35A2" w14:textId="77777777" w:rsidR="00891F0C" w:rsidRPr="00DE5292" w:rsidRDefault="00891F0C" w:rsidP="00DE5292">
      <w:pPr>
        <w:ind w:left="567" w:right="276"/>
        <w:jc w:val="both"/>
        <w:rPr>
          <w:i/>
          <w:iCs/>
        </w:rPr>
      </w:pPr>
      <w:r w:rsidRPr="00DE5292">
        <w:rPr>
          <w:i/>
          <w:iCs/>
        </w:rPr>
        <w:t xml:space="preserve">La mora en el pago de la prima dentro de las oportunidades indicadas producirá la terminación automática de la presente póliza. </w:t>
      </w:r>
    </w:p>
    <w:p w14:paraId="65884A76" w14:textId="77777777" w:rsidR="00891F0C" w:rsidRPr="00DE5292" w:rsidRDefault="00891F0C" w:rsidP="00DE5292">
      <w:pPr>
        <w:ind w:left="567" w:right="276"/>
        <w:jc w:val="both"/>
        <w:rPr>
          <w:i/>
          <w:iCs/>
        </w:rPr>
      </w:pPr>
    </w:p>
    <w:p w14:paraId="389D7D11" w14:textId="77777777" w:rsidR="00891F0C" w:rsidRPr="00DE5292" w:rsidRDefault="00891F0C" w:rsidP="00DE5292">
      <w:pPr>
        <w:ind w:left="567" w:right="276"/>
        <w:jc w:val="both"/>
        <w:rPr>
          <w:i/>
          <w:iCs/>
        </w:rPr>
      </w:pPr>
      <w:r w:rsidRPr="00DE5292">
        <w:rPr>
          <w:i/>
          <w:iCs/>
        </w:rPr>
        <w:t xml:space="preserve">Durante el plazo de gracia se considerará el seguro en vigor </w:t>
      </w:r>
      <w:proofErr w:type="gramStart"/>
      <w:r w:rsidRPr="00DE5292">
        <w:rPr>
          <w:i/>
          <w:iCs/>
        </w:rPr>
        <w:t>y</w:t>
      </w:r>
      <w:proofErr w:type="gramEnd"/>
      <w:r w:rsidRPr="00DE5292">
        <w:rPr>
          <w:i/>
          <w:iCs/>
        </w:rPr>
        <w:t xml:space="preserve"> por consiguiente, si ocurre algún siniestro la compañía pagará la indemnización correspondiente, previa deducción de las primas causadas y pendientes de pago.”</w:t>
      </w:r>
    </w:p>
    <w:p w14:paraId="0CD3BF35" w14:textId="77777777" w:rsidR="00891F0C" w:rsidRPr="00DE5292" w:rsidRDefault="00891F0C" w:rsidP="00DE5292">
      <w:pPr>
        <w:jc w:val="both"/>
        <w:rPr>
          <w:i/>
          <w:iCs/>
        </w:rPr>
      </w:pPr>
    </w:p>
    <w:p w14:paraId="325B196A" w14:textId="77777777" w:rsidR="00891F0C" w:rsidRPr="00DE5292" w:rsidRDefault="00891F0C" w:rsidP="00DE5292">
      <w:pPr>
        <w:jc w:val="both"/>
      </w:pPr>
      <w:r w:rsidRPr="00DE5292">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sidRPr="00DE5292">
        <w:t>ii</w:t>
      </w:r>
      <w:proofErr w:type="spellEnd"/>
      <w:r w:rsidRPr="00DE5292">
        <w:t xml:space="preserve">) El pago de la prima goza de autonomía de las partes y el hecho de que se haya pactado de cierta forma es válido. </w:t>
      </w:r>
    </w:p>
    <w:p w14:paraId="6BEAC415" w14:textId="77777777" w:rsidR="00891F0C" w:rsidRPr="00DE5292" w:rsidRDefault="00891F0C" w:rsidP="00DE5292">
      <w:pPr>
        <w:ind w:left="708"/>
        <w:jc w:val="both"/>
        <w:rPr>
          <w:i/>
          <w:iCs/>
        </w:rPr>
      </w:pPr>
    </w:p>
    <w:p w14:paraId="28714BE5" w14:textId="77777777" w:rsidR="00891F0C" w:rsidRPr="00DE5292" w:rsidRDefault="00891F0C" w:rsidP="00DE5292">
      <w:pPr>
        <w:jc w:val="both"/>
      </w:pPr>
      <w:r w:rsidRPr="00DE5292">
        <w:t xml:space="preserve">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p>
    <w:p w14:paraId="1D796A2F" w14:textId="77777777" w:rsidR="00891F0C" w:rsidRPr="00DE5292" w:rsidRDefault="00891F0C" w:rsidP="00DE5292">
      <w:pPr>
        <w:jc w:val="both"/>
      </w:pPr>
    </w:p>
    <w:p w14:paraId="55EB4652" w14:textId="77777777" w:rsidR="00891F0C" w:rsidRPr="00DE5292" w:rsidRDefault="00891F0C" w:rsidP="00DE5292">
      <w:pPr>
        <w:ind w:left="567" w:right="276"/>
        <w:jc w:val="both"/>
        <w:rPr>
          <w:b/>
          <w:bCs/>
          <w:i/>
          <w:iCs/>
        </w:rPr>
      </w:pPr>
      <w:r w:rsidRPr="00DE5292">
        <w:rPr>
          <w:b/>
          <w:bCs/>
          <w:i/>
          <w:iCs/>
        </w:rPr>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p>
    <w:p w14:paraId="3DF588F0" w14:textId="77777777" w:rsidR="00891F0C" w:rsidRPr="00DE5292" w:rsidRDefault="00891F0C" w:rsidP="00DE5292">
      <w:pPr>
        <w:ind w:left="708"/>
        <w:jc w:val="both"/>
        <w:rPr>
          <w:b/>
          <w:bCs/>
          <w:i/>
          <w:iCs/>
        </w:rPr>
      </w:pPr>
    </w:p>
    <w:p w14:paraId="0F932E2A" w14:textId="77777777" w:rsidR="00891F0C" w:rsidRPr="00DE5292" w:rsidRDefault="00891F0C" w:rsidP="00DE5292">
      <w:pPr>
        <w:jc w:val="both"/>
      </w:pPr>
      <w:r w:rsidRPr="00DE5292">
        <w:t xml:space="preserve">Para lo cual, la Superintendencia Financia de Colombia respondió lo siguiente: </w:t>
      </w:r>
    </w:p>
    <w:p w14:paraId="1C5EC5F8" w14:textId="77777777" w:rsidR="00891F0C" w:rsidRPr="00DE5292" w:rsidRDefault="00891F0C" w:rsidP="00DE5292">
      <w:pPr>
        <w:jc w:val="both"/>
      </w:pPr>
    </w:p>
    <w:p w14:paraId="7ADD8438" w14:textId="77777777" w:rsidR="00891F0C" w:rsidRPr="00DE5292" w:rsidRDefault="00891F0C" w:rsidP="00DE5292">
      <w:pPr>
        <w:ind w:left="567" w:right="276"/>
        <w:jc w:val="both"/>
      </w:pPr>
      <w:r w:rsidRPr="00DE5292">
        <w:rPr>
          <w:i/>
          <w:iC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DE5292">
        <w:t>.”</w:t>
      </w:r>
    </w:p>
    <w:p w14:paraId="1F266357" w14:textId="77777777" w:rsidR="00891F0C" w:rsidRPr="00DE5292" w:rsidRDefault="00891F0C" w:rsidP="00DE5292">
      <w:pPr>
        <w:ind w:left="708"/>
        <w:jc w:val="both"/>
      </w:pPr>
    </w:p>
    <w:p w14:paraId="1EBDB1FC" w14:textId="77777777" w:rsidR="00891F0C" w:rsidRPr="00DE5292" w:rsidRDefault="00891F0C" w:rsidP="00DE5292">
      <w:pPr>
        <w:jc w:val="both"/>
      </w:pPr>
      <w:r w:rsidRPr="00DE5292">
        <w:t>Concluyendo así, que en virtud de una la declaratoria de nulidad de la afiliación o ineficacia del trasladar, solo sería posible trasladar los siguientes conceptos:</w:t>
      </w:r>
    </w:p>
    <w:p w14:paraId="6E61DEEB" w14:textId="77777777" w:rsidR="00891F0C" w:rsidRPr="00DE5292" w:rsidRDefault="00891F0C" w:rsidP="00DE5292">
      <w:pPr>
        <w:jc w:val="both"/>
      </w:pPr>
    </w:p>
    <w:p w14:paraId="3BB1DD6D" w14:textId="77777777" w:rsidR="00891F0C" w:rsidRPr="00DE5292" w:rsidRDefault="00891F0C" w:rsidP="00DE5292">
      <w:pPr>
        <w:jc w:val="center"/>
      </w:pPr>
      <w:r w:rsidRPr="00DE5292">
        <w:rPr>
          <w:noProof/>
          <w14:ligatures w14:val="standardContextual"/>
        </w:rPr>
        <w:drawing>
          <wp:inline distT="0" distB="0" distL="0" distR="0" wp14:anchorId="4C91A480" wp14:editId="0A60A63C">
            <wp:extent cx="4333875" cy="809625"/>
            <wp:effectExtent l="0" t="0" r="9525" b="9525"/>
            <wp:docPr id="456305124" name="Imagen 456305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33875" cy="809625"/>
                    </a:xfrm>
                    <a:prstGeom prst="rect">
                      <a:avLst/>
                    </a:prstGeom>
                  </pic:spPr>
                </pic:pic>
              </a:graphicData>
            </a:graphic>
          </wp:inline>
        </w:drawing>
      </w:r>
    </w:p>
    <w:p w14:paraId="31886269" w14:textId="77777777" w:rsidR="00891F0C" w:rsidRPr="00DE5292" w:rsidRDefault="00891F0C" w:rsidP="00DE5292">
      <w:pPr>
        <w:jc w:val="both"/>
      </w:pPr>
    </w:p>
    <w:p w14:paraId="58341861" w14:textId="77777777" w:rsidR="00891F0C" w:rsidRPr="00DE5292" w:rsidRDefault="00891F0C" w:rsidP="00DE5292">
      <w:pPr>
        <w:jc w:val="both"/>
      </w:pPr>
      <w:r w:rsidRPr="00DE5292">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p>
    <w:p w14:paraId="619830F4" w14:textId="77777777" w:rsidR="00891F0C" w:rsidRPr="00DE5292" w:rsidRDefault="00891F0C" w:rsidP="00DE5292">
      <w:pPr>
        <w:jc w:val="both"/>
      </w:pPr>
    </w:p>
    <w:p w14:paraId="269AFA2D" w14:textId="77777777" w:rsidR="00891F0C" w:rsidRPr="00DE5292" w:rsidRDefault="00891F0C" w:rsidP="00DE5292">
      <w:pPr>
        <w:jc w:val="both"/>
      </w:pPr>
      <w:r w:rsidRPr="00DE5292">
        <w:t xml:space="preserve">Finalmente, se precisa que del Decreto 2555 del 2010 </w:t>
      </w:r>
      <w:r w:rsidRPr="00DE5292">
        <w:rPr>
          <w:i/>
          <w:iCs/>
        </w:rPr>
        <w:t xml:space="preserve">por el cual se recogen y reexpiden las normas en materia del sector financiero, asegurador y del mercado de valores y se dictan otras disposiciones </w:t>
      </w:r>
      <w:r w:rsidRPr="00DE5292">
        <w:t xml:space="preserve">en su capítulo 6 denominado </w:t>
      </w:r>
      <w:r w:rsidRPr="00DE5292">
        <w:rPr>
          <w:i/>
          <w:iCs/>
        </w:rPr>
        <w:t xml:space="preserve">seguros previsionales de invalidez y sobrevivencia </w:t>
      </w:r>
      <w:r w:rsidRPr="00DE5292">
        <w:t xml:space="preserve">se infiere que al seguro previsional se aplican las normas contempladas en el Código de Comercio de cara a la prima devengada y tan sentido, es aplicable a dicho seguro el artículo 1070 del Co. Co. </w:t>
      </w:r>
    </w:p>
    <w:p w14:paraId="227C5BA7" w14:textId="77777777" w:rsidR="00891F0C" w:rsidRPr="00DE5292" w:rsidRDefault="00891F0C" w:rsidP="00DE5292">
      <w:pPr>
        <w:jc w:val="both"/>
      </w:pPr>
    </w:p>
    <w:p w14:paraId="17D4DE34" w14:textId="77777777" w:rsidR="00891F0C" w:rsidRPr="00DE5292" w:rsidRDefault="00891F0C" w:rsidP="00DE5292">
      <w:pPr>
        <w:jc w:val="both"/>
      </w:pPr>
      <w:r w:rsidRPr="00DE5292">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el afiliado. </w:t>
      </w:r>
    </w:p>
    <w:p w14:paraId="5C5D1DC5" w14:textId="77777777" w:rsidR="00891F0C" w:rsidRPr="00DE5292" w:rsidRDefault="00891F0C" w:rsidP="00DE5292">
      <w:pPr>
        <w:jc w:val="both"/>
      </w:pPr>
    </w:p>
    <w:p w14:paraId="7B4C0733" w14:textId="77777777" w:rsidR="00891F0C" w:rsidRPr="00DE5292" w:rsidRDefault="00891F0C" w:rsidP="00DE5292">
      <w:pPr>
        <w:jc w:val="both"/>
      </w:pPr>
      <w:r w:rsidRPr="00DE5292">
        <w:t xml:space="preserve">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p>
    <w:p w14:paraId="2EBD1A4D" w14:textId="77777777" w:rsidR="00891F0C" w:rsidRPr="00DE5292" w:rsidRDefault="00891F0C" w:rsidP="00DE5292">
      <w:pPr>
        <w:jc w:val="both"/>
        <w:rPr>
          <w:b/>
          <w:bCs/>
          <w:u w:val="single"/>
        </w:rPr>
      </w:pPr>
    </w:p>
    <w:p w14:paraId="27A6CFAB" w14:textId="0F596937" w:rsidR="00891F0C" w:rsidRPr="00DE5292" w:rsidRDefault="00891F0C" w:rsidP="00DE5292">
      <w:pPr>
        <w:pStyle w:val="Prrafodelista"/>
        <w:numPr>
          <w:ilvl w:val="0"/>
          <w:numId w:val="8"/>
        </w:numPr>
        <w:ind w:left="426"/>
        <w:jc w:val="both"/>
        <w:rPr>
          <w:b/>
          <w:bCs/>
          <w:u w:val="single"/>
        </w:rPr>
      </w:pPr>
      <w:r w:rsidRPr="00DE5292">
        <w:rPr>
          <w:b/>
          <w:bCs/>
          <w:u w:val="single"/>
        </w:rPr>
        <w:t>INEXISTENCIA DE OBLIGACIÓN A CARGO DE ALLIANZ SEGUROS DE VIDA S.A. POR CUANTO LA PRIMA DEBE PAGARSE CON LOS RECURSO</w:t>
      </w:r>
      <w:r w:rsidR="37843FAE" w:rsidRPr="00DE5292">
        <w:rPr>
          <w:b/>
          <w:bCs/>
          <w:u w:val="single"/>
        </w:rPr>
        <w:t>S</w:t>
      </w:r>
      <w:r w:rsidRPr="00DE5292">
        <w:rPr>
          <w:b/>
          <w:bCs/>
          <w:u w:val="single"/>
        </w:rPr>
        <w:t xml:space="preserve"> PROPIOS DE LA AFP CUANDO SE DECLARA LA INEFICACIA DE TRASLADO.</w:t>
      </w:r>
    </w:p>
    <w:p w14:paraId="4579A8D7" w14:textId="77777777" w:rsidR="00891F0C" w:rsidRPr="00DE5292" w:rsidRDefault="00891F0C" w:rsidP="00DE5292">
      <w:pPr>
        <w:jc w:val="both"/>
      </w:pPr>
    </w:p>
    <w:p w14:paraId="674F1226" w14:textId="77777777" w:rsidR="00891F0C" w:rsidRPr="00DE5292" w:rsidRDefault="00891F0C" w:rsidP="00DE5292">
      <w:pPr>
        <w:jc w:val="both"/>
      </w:pPr>
      <w:r w:rsidRPr="00DE5292">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5F783809" w14:textId="77777777" w:rsidR="00891F0C" w:rsidRPr="00DE5292" w:rsidRDefault="00891F0C" w:rsidP="00DE5292">
      <w:pPr>
        <w:pStyle w:val="Default"/>
        <w:ind w:right="49"/>
        <w:jc w:val="both"/>
        <w:rPr>
          <w:rFonts w:ascii="Arial" w:hAnsi="Arial" w:cs="Arial"/>
          <w:color w:val="auto"/>
          <w:kern w:val="2"/>
          <w:sz w:val="22"/>
          <w:szCs w:val="22"/>
        </w:rPr>
      </w:pPr>
    </w:p>
    <w:p w14:paraId="220A9141" w14:textId="77777777" w:rsidR="00891F0C" w:rsidRPr="00DE5292" w:rsidRDefault="00891F0C" w:rsidP="00DE5292">
      <w:pPr>
        <w:pStyle w:val="Default"/>
        <w:ind w:right="49"/>
        <w:jc w:val="both"/>
        <w:rPr>
          <w:rFonts w:ascii="Arial" w:hAnsi="Arial" w:cs="Arial"/>
          <w:sz w:val="22"/>
          <w:szCs w:val="22"/>
          <w:lang w:val="es-ES"/>
        </w:rPr>
      </w:pPr>
      <w:r w:rsidRPr="00DE5292">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00DE5292">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w:t>
      </w:r>
      <w:r w:rsidRPr="00DE5292">
        <w:rPr>
          <w:rFonts w:ascii="Arial" w:hAnsi="Arial" w:cs="Arial"/>
          <w:sz w:val="22"/>
          <w:szCs w:val="22"/>
          <w:lang w:val="es-ES"/>
        </w:rPr>
        <w:lastRenderedPageBreak/>
        <w:t xml:space="preserve">que esta última devengó la prima y asumió el riesgo durante el periodo de vigencia de la póliza. Tal como se enuncia a continuación: </w:t>
      </w:r>
    </w:p>
    <w:p w14:paraId="0A73383E" w14:textId="77777777" w:rsidR="00891F0C" w:rsidRPr="00DE5292" w:rsidRDefault="00891F0C" w:rsidP="00DE5292">
      <w:pPr>
        <w:pStyle w:val="Default"/>
        <w:ind w:right="616"/>
        <w:jc w:val="both"/>
        <w:rPr>
          <w:rFonts w:ascii="Arial" w:hAnsi="Arial" w:cs="Arial"/>
          <w:color w:val="auto"/>
          <w:kern w:val="2"/>
          <w:sz w:val="22"/>
          <w:szCs w:val="22"/>
        </w:rPr>
      </w:pPr>
    </w:p>
    <w:p w14:paraId="01415CE6" w14:textId="77777777" w:rsidR="00891F0C" w:rsidRPr="00DE5292" w:rsidRDefault="00891F0C" w:rsidP="00DE5292">
      <w:pPr>
        <w:jc w:val="both"/>
      </w:pPr>
      <w:r w:rsidRPr="00DE5292">
        <w:t>Al respecto, la CSJ en sentencia SL2877-2020 señaló que:</w:t>
      </w:r>
    </w:p>
    <w:p w14:paraId="439583C6" w14:textId="77777777" w:rsidR="00891F0C" w:rsidRPr="00DE5292" w:rsidRDefault="00891F0C" w:rsidP="00DE5292">
      <w:pPr>
        <w:ind w:left="567" w:right="616"/>
        <w:jc w:val="both"/>
        <w:rPr>
          <w:i/>
          <w:iCs/>
        </w:rPr>
      </w:pPr>
    </w:p>
    <w:p w14:paraId="59ED20D1" w14:textId="77777777" w:rsidR="00891F0C" w:rsidRPr="00DE5292" w:rsidRDefault="00891F0C" w:rsidP="00DE5292">
      <w:pPr>
        <w:ind w:left="567" w:right="276"/>
        <w:jc w:val="both"/>
        <w:rPr>
          <w:i/>
          <w:iCs/>
        </w:rPr>
      </w:pPr>
      <w:r w:rsidRPr="00DE5292">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DE5292">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DE5292">
        <w:rPr>
          <w:i/>
          <w:iCs/>
        </w:rPr>
        <w:t>pues, desde el nacimiento del acto ineficaz, estos recursos han debido ingresar al RPM administrado por Colpensiones (…)” (Negrilla y subrayado por fuera del texto original).</w:t>
      </w:r>
    </w:p>
    <w:p w14:paraId="7910C7B7" w14:textId="77777777" w:rsidR="00891F0C" w:rsidRPr="00DE5292" w:rsidRDefault="00891F0C" w:rsidP="00DE5292">
      <w:pPr>
        <w:pStyle w:val="Default"/>
        <w:jc w:val="both"/>
        <w:rPr>
          <w:rFonts w:ascii="Arial" w:hAnsi="Arial" w:cs="Arial"/>
          <w:color w:val="auto"/>
          <w:kern w:val="2"/>
          <w:sz w:val="22"/>
          <w:szCs w:val="22"/>
        </w:rPr>
      </w:pPr>
    </w:p>
    <w:p w14:paraId="13CAB6DD" w14:textId="77777777" w:rsidR="00891F0C" w:rsidRPr="00DE5292" w:rsidRDefault="00891F0C" w:rsidP="00DE5292">
      <w:pPr>
        <w:pStyle w:val="Default"/>
        <w:jc w:val="both"/>
        <w:rPr>
          <w:rFonts w:ascii="Arial" w:hAnsi="Arial" w:cs="Arial"/>
          <w:color w:val="auto"/>
          <w:kern w:val="2"/>
          <w:sz w:val="22"/>
          <w:szCs w:val="22"/>
        </w:rPr>
      </w:pPr>
      <w:r w:rsidRPr="00DE5292">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62D5E7AB" w14:textId="77777777" w:rsidR="00891F0C" w:rsidRPr="00DE5292" w:rsidRDefault="00891F0C" w:rsidP="00DE5292">
      <w:pPr>
        <w:pStyle w:val="Default"/>
        <w:jc w:val="both"/>
        <w:rPr>
          <w:rFonts w:ascii="Arial" w:hAnsi="Arial" w:cs="Arial"/>
          <w:color w:val="auto"/>
          <w:kern w:val="2"/>
          <w:sz w:val="22"/>
          <w:szCs w:val="22"/>
        </w:rPr>
      </w:pPr>
    </w:p>
    <w:p w14:paraId="43256B7B" w14:textId="77777777" w:rsidR="00891F0C" w:rsidRPr="00DE5292" w:rsidRDefault="00891F0C" w:rsidP="00DE5292">
      <w:pPr>
        <w:pStyle w:val="Default"/>
        <w:ind w:left="567" w:right="474"/>
        <w:jc w:val="both"/>
        <w:rPr>
          <w:rFonts w:ascii="Arial" w:hAnsi="Arial" w:cs="Arial"/>
          <w:i/>
          <w:iCs/>
          <w:color w:val="auto"/>
          <w:kern w:val="2"/>
          <w:sz w:val="22"/>
          <w:szCs w:val="22"/>
        </w:rPr>
      </w:pPr>
      <w:r w:rsidRPr="00DE5292">
        <w:rPr>
          <w:rFonts w:ascii="Arial" w:hAnsi="Arial" w:cs="Arial"/>
          <w:i/>
          <w:iCs/>
          <w:color w:val="auto"/>
          <w:kern w:val="2"/>
          <w:sz w:val="22"/>
          <w:szCs w:val="22"/>
        </w:rPr>
        <w:t xml:space="preserve">“(…) Se declarará la ineficacia del traslado que el 15 de agosto de 1996 efectuó Aguirre Cardona desde el RPMPD hacia el RAIS, lo que implica que para todos los efectos legales el demandante siempre estuvo afiliada a aquel sistema. Asimismo, </w:t>
      </w:r>
      <w:r w:rsidRPr="00DE5292">
        <w:rPr>
          <w:rFonts w:ascii="Arial" w:hAnsi="Arial" w:cs="Arial"/>
          <w:b/>
          <w:bCs/>
          <w:i/>
          <w:iCs/>
          <w:color w:val="auto"/>
          <w:kern w:val="2"/>
          <w:sz w:val="22"/>
          <w:szCs w:val="22"/>
          <w:u w:val="single"/>
        </w:rPr>
        <w:t>se condenará a Porvenir S.A. a trasladar a Colpensiones los saldos obrantes en la cuenta individual del actor,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DE5292">
        <w:rPr>
          <w:rFonts w:ascii="Arial" w:hAnsi="Arial" w:cs="Arial"/>
          <w:i/>
          <w:iCs/>
          <w:color w:val="auto"/>
          <w:kern w:val="2"/>
          <w:sz w:val="22"/>
          <w:szCs w:val="22"/>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0D9917CB" w14:textId="77777777" w:rsidR="00891F0C" w:rsidRPr="00DE5292" w:rsidRDefault="00891F0C" w:rsidP="00DE5292">
      <w:pPr>
        <w:pStyle w:val="Default"/>
        <w:jc w:val="both"/>
        <w:rPr>
          <w:rFonts w:ascii="Arial" w:hAnsi="Arial" w:cs="Arial"/>
          <w:color w:val="auto"/>
          <w:kern w:val="2"/>
          <w:sz w:val="22"/>
          <w:szCs w:val="22"/>
        </w:rPr>
      </w:pPr>
    </w:p>
    <w:p w14:paraId="45326C83" w14:textId="77777777" w:rsidR="00891F0C" w:rsidRPr="00DE5292" w:rsidRDefault="00891F0C" w:rsidP="00DE5292">
      <w:pPr>
        <w:pStyle w:val="Default"/>
        <w:jc w:val="both"/>
        <w:rPr>
          <w:rFonts w:ascii="Arial" w:hAnsi="Arial" w:cs="Arial"/>
          <w:color w:val="auto"/>
          <w:kern w:val="2"/>
          <w:sz w:val="22"/>
          <w:szCs w:val="22"/>
        </w:rPr>
      </w:pPr>
      <w:r w:rsidRPr="00DE5292">
        <w:rPr>
          <w:rFonts w:ascii="Arial" w:hAnsi="Arial" w:cs="Arial"/>
          <w:color w:val="auto"/>
          <w:kern w:val="2"/>
          <w:sz w:val="22"/>
          <w:szCs w:val="22"/>
        </w:rPr>
        <w:t xml:space="preserve">Por último, en sentencia SL4297-2022, la Corte puntualizó que: </w:t>
      </w:r>
    </w:p>
    <w:p w14:paraId="3A79A60C" w14:textId="77777777" w:rsidR="00891F0C" w:rsidRPr="00DE5292" w:rsidRDefault="00891F0C" w:rsidP="00DE5292">
      <w:pPr>
        <w:pStyle w:val="Default"/>
        <w:jc w:val="both"/>
        <w:rPr>
          <w:rFonts w:ascii="Arial" w:hAnsi="Arial" w:cs="Arial"/>
          <w:color w:val="auto"/>
          <w:kern w:val="2"/>
          <w:sz w:val="22"/>
          <w:szCs w:val="22"/>
        </w:rPr>
      </w:pPr>
    </w:p>
    <w:p w14:paraId="67E3E6A2" w14:textId="77777777" w:rsidR="00891F0C" w:rsidRPr="00DE5292" w:rsidRDefault="00891F0C" w:rsidP="00DE5292">
      <w:pPr>
        <w:pStyle w:val="Default"/>
        <w:ind w:left="567" w:right="474"/>
        <w:jc w:val="both"/>
        <w:rPr>
          <w:rFonts w:ascii="Arial" w:hAnsi="Arial" w:cs="Arial"/>
          <w:i/>
          <w:iCs/>
          <w:color w:val="auto"/>
          <w:kern w:val="2"/>
          <w:sz w:val="22"/>
          <w:szCs w:val="22"/>
        </w:rPr>
      </w:pPr>
      <w:r w:rsidRPr="00DE5292">
        <w:rPr>
          <w:rFonts w:ascii="Arial" w:hAnsi="Arial" w:cs="Arial"/>
          <w:i/>
          <w:iCs/>
          <w:color w:val="auto"/>
          <w:kern w:val="2"/>
          <w:sz w:val="22"/>
          <w:szCs w:val="22"/>
        </w:rPr>
        <w:t xml:space="preserve">“ (…) En ese sentido, </w:t>
      </w:r>
      <w:r w:rsidRPr="00DE5292">
        <w:rPr>
          <w:rFonts w:ascii="Arial" w:hAnsi="Arial" w:cs="Arial"/>
          <w:b/>
          <w:bCs/>
          <w:i/>
          <w:iCs/>
          <w:color w:val="auto"/>
          <w:kern w:val="2"/>
          <w:sz w:val="22"/>
          <w:szCs w:val="22"/>
          <w:u w:val="single"/>
        </w:rPr>
        <w:t>la precitada administradora, como actual y última administradora pensional a la cual se encuentra vinculado el demandante, deberá trasladar a COLPENSIONES</w:t>
      </w:r>
      <w:r w:rsidRPr="00DE5292">
        <w:rPr>
          <w:rFonts w:ascii="Arial" w:hAnsi="Arial" w:cs="Arial"/>
          <w:i/>
          <w:iCs/>
          <w:color w:val="auto"/>
          <w:kern w:val="2"/>
          <w:sz w:val="22"/>
          <w:szCs w:val="22"/>
        </w:rPr>
        <w:t xml:space="preserve">, los saldos obrantes a su favor en la cuenta de ahorro individual, junto con el bono pensional y los rendimientos, </w:t>
      </w:r>
      <w:r w:rsidRPr="00DE5292">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DE5292">
        <w:rPr>
          <w:rFonts w:ascii="Arial" w:hAnsi="Arial" w:cs="Arial"/>
          <w:i/>
          <w:iCs/>
          <w:color w:val="auto"/>
          <w:kern w:val="2"/>
          <w:sz w:val="22"/>
          <w:szCs w:val="22"/>
        </w:rPr>
        <w:t xml:space="preserve">, así como, el porcentaje destinado al fondo de garantía de pensión mínima, debidamente indexados y </w:t>
      </w:r>
      <w:r w:rsidRPr="00DE5292">
        <w:rPr>
          <w:rFonts w:ascii="Arial" w:hAnsi="Arial" w:cs="Arial"/>
          <w:b/>
          <w:bCs/>
          <w:i/>
          <w:iCs/>
          <w:color w:val="auto"/>
          <w:kern w:val="2"/>
          <w:sz w:val="22"/>
          <w:szCs w:val="22"/>
          <w:u w:val="single"/>
        </w:rPr>
        <w:t>con cargo a sus propios recursos</w:t>
      </w:r>
      <w:r w:rsidRPr="00DE5292">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2D13D19C" w14:textId="77777777" w:rsidR="00891F0C" w:rsidRPr="00DE5292" w:rsidRDefault="00891F0C" w:rsidP="00DE5292">
      <w:pPr>
        <w:pStyle w:val="Default"/>
        <w:ind w:right="474"/>
        <w:jc w:val="both"/>
        <w:rPr>
          <w:rFonts w:ascii="Arial" w:hAnsi="Arial" w:cs="Arial"/>
          <w:color w:val="auto"/>
          <w:kern w:val="2"/>
          <w:sz w:val="22"/>
          <w:szCs w:val="22"/>
        </w:rPr>
      </w:pPr>
    </w:p>
    <w:p w14:paraId="6C5D11B4" w14:textId="77777777" w:rsidR="00891F0C" w:rsidRPr="00DE5292" w:rsidRDefault="00891F0C" w:rsidP="00DE5292">
      <w:pPr>
        <w:pStyle w:val="Default"/>
        <w:ind w:right="49"/>
        <w:jc w:val="both"/>
        <w:rPr>
          <w:rFonts w:ascii="Arial" w:hAnsi="Arial" w:cs="Arial"/>
          <w:i/>
          <w:iCs/>
          <w:sz w:val="22"/>
          <w:szCs w:val="22"/>
          <w:lang w:val="es-ES"/>
        </w:rPr>
      </w:pPr>
      <w:r w:rsidRPr="00DE5292">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DE5292">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497D23E5" w14:textId="77777777" w:rsidR="00891F0C" w:rsidRPr="00DE5292" w:rsidRDefault="00891F0C" w:rsidP="00DE5292">
      <w:pPr>
        <w:pStyle w:val="Default"/>
        <w:ind w:right="49"/>
        <w:jc w:val="both"/>
        <w:rPr>
          <w:rFonts w:ascii="Arial" w:hAnsi="Arial" w:cs="Arial"/>
          <w:color w:val="auto"/>
          <w:kern w:val="2"/>
          <w:sz w:val="22"/>
          <w:szCs w:val="22"/>
        </w:rPr>
      </w:pPr>
    </w:p>
    <w:p w14:paraId="60D6EB9F" w14:textId="77777777" w:rsidR="00891F0C" w:rsidRPr="00DE5292" w:rsidRDefault="00891F0C" w:rsidP="00DE5292">
      <w:pPr>
        <w:pStyle w:val="Default"/>
        <w:ind w:right="49"/>
        <w:jc w:val="both"/>
        <w:rPr>
          <w:rFonts w:ascii="Arial" w:hAnsi="Arial" w:cs="Arial"/>
          <w:color w:val="auto"/>
          <w:kern w:val="2"/>
          <w:sz w:val="22"/>
          <w:szCs w:val="22"/>
          <w:lang w:val="es-ES"/>
        </w:rPr>
      </w:pPr>
      <w:r w:rsidRPr="00DE5292">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301A0E07" w14:textId="77777777" w:rsidR="00891F0C" w:rsidRPr="00DE5292" w:rsidRDefault="00891F0C" w:rsidP="00DE5292">
      <w:pPr>
        <w:pStyle w:val="Default"/>
        <w:ind w:right="49"/>
        <w:jc w:val="both"/>
        <w:rPr>
          <w:rFonts w:ascii="Arial" w:hAnsi="Arial" w:cs="Arial"/>
          <w:color w:val="auto"/>
          <w:kern w:val="2"/>
          <w:sz w:val="22"/>
          <w:szCs w:val="22"/>
        </w:rPr>
      </w:pPr>
    </w:p>
    <w:p w14:paraId="7298DF28" w14:textId="77777777" w:rsidR="00891F0C" w:rsidRPr="00DE5292" w:rsidRDefault="00891F0C" w:rsidP="00DE5292">
      <w:pPr>
        <w:pStyle w:val="Default"/>
        <w:ind w:right="49"/>
        <w:jc w:val="both"/>
        <w:rPr>
          <w:rFonts w:ascii="Arial" w:hAnsi="Arial" w:cs="Arial"/>
          <w:color w:val="auto"/>
          <w:kern w:val="2"/>
          <w:sz w:val="22"/>
          <w:szCs w:val="22"/>
        </w:rPr>
      </w:pPr>
      <w:r w:rsidRPr="00DE5292">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6DB5FFB5" w14:textId="77777777" w:rsidR="00891F0C" w:rsidRPr="00DE5292" w:rsidRDefault="00891F0C" w:rsidP="00DE5292">
      <w:pPr>
        <w:pStyle w:val="Default"/>
        <w:ind w:right="49"/>
        <w:jc w:val="both"/>
        <w:rPr>
          <w:rFonts w:ascii="Arial" w:hAnsi="Arial" w:cs="Arial"/>
          <w:color w:val="auto"/>
          <w:kern w:val="2"/>
          <w:sz w:val="22"/>
          <w:szCs w:val="22"/>
        </w:rPr>
      </w:pPr>
    </w:p>
    <w:p w14:paraId="7A1FBE75" w14:textId="77777777" w:rsidR="00891F0C" w:rsidRPr="00DE5292" w:rsidRDefault="00891F0C" w:rsidP="00DE5292">
      <w:pPr>
        <w:pStyle w:val="Default"/>
        <w:ind w:left="567" w:right="276"/>
        <w:jc w:val="both"/>
        <w:rPr>
          <w:rFonts w:ascii="Arial" w:hAnsi="Arial" w:cs="Arial"/>
          <w:color w:val="auto"/>
          <w:kern w:val="2"/>
          <w:sz w:val="22"/>
          <w:szCs w:val="22"/>
        </w:rPr>
      </w:pPr>
      <w:r w:rsidRPr="00DE5292">
        <w:rPr>
          <w:rFonts w:ascii="Arial" w:hAnsi="Arial" w:cs="Arial"/>
          <w:color w:val="auto"/>
          <w:kern w:val="2"/>
          <w:sz w:val="22"/>
          <w:szCs w:val="22"/>
        </w:rPr>
        <w:t>“</w:t>
      </w:r>
      <w:r w:rsidRPr="00DE5292">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DE5292">
        <w:rPr>
          <w:rFonts w:ascii="Arial" w:hAnsi="Arial" w:cs="Arial"/>
          <w:color w:val="auto"/>
          <w:kern w:val="2"/>
          <w:sz w:val="22"/>
          <w:szCs w:val="22"/>
        </w:rPr>
        <w:t>.”</w:t>
      </w:r>
    </w:p>
    <w:p w14:paraId="2EDA8A83" w14:textId="77777777" w:rsidR="00891F0C" w:rsidRPr="00DE5292" w:rsidRDefault="00891F0C" w:rsidP="00DE5292">
      <w:pPr>
        <w:pStyle w:val="Default"/>
        <w:ind w:right="474"/>
        <w:jc w:val="both"/>
        <w:rPr>
          <w:rFonts w:ascii="Arial" w:hAnsi="Arial" w:cs="Arial"/>
          <w:color w:val="auto"/>
          <w:kern w:val="2"/>
          <w:sz w:val="22"/>
          <w:szCs w:val="22"/>
        </w:rPr>
      </w:pPr>
    </w:p>
    <w:p w14:paraId="11008EBF" w14:textId="77777777" w:rsidR="00891F0C" w:rsidRPr="00DE5292" w:rsidRDefault="00891F0C" w:rsidP="00DE5292">
      <w:pPr>
        <w:pStyle w:val="Default"/>
        <w:jc w:val="both"/>
        <w:rPr>
          <w:rFonts w:ascii="Arial" w:hAnsi="Arial" w:cs="Arial"/>
          <w:color w:val="auto"/>
          <w:kern w:val="2"/>
          <w:sz w:val="22"/>
          <w:szCs w:val="22"/>
          <w:lang w:val="es-ES"/>
        </w:rPr>
      </w:pPr>
      <w:r w:rsidRPr="00DE5292">
        <w:rPr>
          <w:rFonts w:ascii="Arial" w:hAnsi="Arial" w:cs="Arial"/>
          <w:color w:val="auto"/>
          <w:kern w:val="2"/>
          <w:sz w:val="22"/>
          <w:szCs w:val="22"/>
          <w:lang w:val="es-ES"/>
        </w:rPr>
        <w:t>Por lo anterior, y de efectuarse el traslado deprecado por la actora,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DE5292">
        <w:rPr>
          <w:rFonts w:ascii="Arial" w:hAnsi="Arial" w:cs="Arial"/>
          <w:color w:val="auto"/>
          <w:kern w:val="2"/>
          <w:sz w:val="22"/>
          <w:szCs w:val="22"/>
          <w:lang w:val="es-ES"/>
        </w:rPr>
        <w:t>ii</w:t>
      </w:r>
      <w:proofErr w:type="spellEnd"/>
      <w:r w:rsidRPr="00DE5292">
        <w:rPr>
          <w:rFonts w:ascii="Arial" w:hAnsi="Arial" w:cs="Arial"/>
          <w:color w:val="auto"/>
          <w:kern w:val="2"/>
          <w:sz w:val="22"/>
          <w:szCs w:val="22"/>
          <w:lang w:val="es-ES"/>
        </w:rPr>
        <w:t xml:space="preserve">) La obligación de restituir el porcentaje destinado al pago del seguro previsional, es imputable única y exclusivamente a la AFP, quien sostuvo un vínculo directo con el afiliado y en consecuencia del incumplimiento al deber de información, es dicha entidad quien asume el pago tal como lo enuncia la CSJ- Sala de Casación Laboral.  </w:t>
      </w:r>
    </w:p>
    <w:p w14:paraId="5D70EFFB" w14:textId="77777777" w:rsidR="00891F0C" w:rsidRPr="00DE5292" w:rsidRDefault="00891F0C" w:rsidP="00DE5292">
      <w:pPr>
        <w:pStyle w:val="Default"/>
        <w:ind w:right="474"/>
        <w:jc w:val="both"/>
        <w:rPr>
          <w:rFonts w:ascii="Arial" w:hAnsi="Arial" w:cs="Arial"/>
          <w:color w:val="auto"/>
          <w:kern w:val="2"/>
          <w:sz w:val="22"/>
          <w:szCs w:val="22"/>
        </w:rPr>
      </w:pPr>
    </w:p>
    <w:p w14:paraId="50B34BAC" w14:textId="77777777" w:rsidR="00891F0C" w:rsidRPr="00DE5292" w:rsidRDefault="00891F0C" w:rsidP="00DE5292">
      <w:pPr>
        <w:pStyle w:val="Default"/>
        <w:ind w:right="49"/>
        <w:jc w:val="both"/>
        <w:rPr>
          <w:rFonts w:ascii="Arial" w:hAnsi="Arial" w:cs="Arial"/>
          <w:color w:val="auto"/>
          <w:kern w:val="2"/>
          <w:sz w:val="22"/>
          <w:szCs w:val="22"/>
          <w:lang w:val="es-ES"/>
        </w:rPr>
      </w:pPr>
      <w:r w:rsidRPr="00DE5292">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483367EE" w14:textId="77777777" w:rsidR="00891F0C" w:rsidRPr="00DE5292" w:rsidRDefault="00891F0C" w:rsidP="00DE5292">
      <w:pPr>
        <w:widowControl/>
        <w:autoSpaceDE/>
        <w:autoSpaceDN/>
        <w:ind w:left="66"/>
        <w:contextualSpacing/>
        <w:jc w:val="both"/>
        <w:rPr>
          <w:b/>
          <w:bCs/>
          <w:color w:val="000000" w:themeColor="text1"/>
          <w:u w:val="single"/>
        </w:rPr>
      </w:pPr>
    </w:p>
    <w:p w14:paraId="5F586A65" w14:textId="3F550E13" w:rsidR="006E656A" w:rsidRPr="00DE5292" w:rsidRDefault="006E656A" w:rsidP="00DE5292">
      <w:pPr>
        <w:pStyle w:val="paragraph"/>
        <w:numPr>
          <w:ilvl w:val="0"/>
          <w:numId w:val="8"/>
        </w:numPr>
        <w:spacing w:before="0" w:beforeAutospacing="0" w:after="0" w:afterAutospacing="0"/>
        <w:ind w:right="45"/>
        <w:jc w:val="both"/>
        <w:textAlignment w:val="baseline"/>
        <w:rPr>
          <w:rFonts w:ascii="Arial" w:hAnsi="Arial" w:cs="Arial"/>
          <w:sz w:val="22"/>
          <w:szCs w:val="22"/>
          <w:lang w:val="es-ES"/>
        </w:rPr>
      </w:pPr>
      <w:r w:rsidRPr="00DE5292">
        <w:rPr>
          <w:rStyle w:val="normaltextrun"/>
          <w:rFonts w:ascii="Arial" w:hAnsi="Arial" w:cs="Arial"/>
          <w:b/>
          <w:bCs/>
          <w:color w:val="000000"/>
          <w:sz w:val="22"/>
          <w:szCs w:val="22"/>
          <w:u w:val="single"/>
          <w:lang w:val="es-ES"/>
        </w:rPr>
        <w:t>INEXISTENCIA RESPONSABILIDAD DE AFP DEVOLVER LAS PRIMAS DE SEGURO PREVISIONAL A COLPENSIONES SI SE DECLARA LA INEFICACIA DE TRASLADO, POR CUANTO EL PAGO DE ESTAS ES UNA SITUACIÓN QUE SE CONSOLIDÓ EN EL TIEMPO Y NO ES POSIBLE RETROTRAER (SU 107 DE 2024)</w:t>
      </w:r>
      <w:r w:rsidRPr="00DE5292">
        <w:rPr>
          <w:rStyle w:val="eop"/>
          <w:rFonts w:ascii="Arial" w:hAnsi="Arial" w:cs="Arial"/>
          <w:color w:val="000000"/>
          <w:sz w:val="22"/>
          <w:szCs w:val="22"/>
          <w:lang w:val="es-ES"/>
        </w:rPr>
        <w:t> </w:t>
      </w:r>
    </w:p>
    <w:p w14:paraId="5DF690A9" w14:textId="77777777" w:rsidR="006E656A" w:rsidRPr="00DE5292" w:rsidRDefault="006E656A" w:rsidP="00DE5292">
      <w:pPr>
        <w:pStyle w:val="paragraph"/>
        <w:spacing w:before="0" w:beforeAutospacing="0" w:after="0" w:afterAutospacing="0"/>
        <w:jc w:val="both"/>
        <w:textAlignment w:val="baseline"/>
        <w:rPr>
          <w:rFonts w:ascii="Arial" w:hAnsi="Arial" w:cs="Arial"/>
          <w:sz w:val="22"/>
          <w:szCs w:val="22"/>
          <w:lang w:val="es-ES"/>
        </w:rPr>
      </w:pPr>
      <w:r w:rsidRPr="00DE5292">
        <w:rPr>
          <w:rStyle w:val="eop"/>
          <w:rFonts w:ascii="Arial" w:hAnsi="Arial" w:cs="Arial"/>
          <w:sz w:val="22"/>
          <w:szCs w:val="22"/>
          <w:lang w:val="es-ES"/>
        </w:rPr>
        <w:t> </w:t>
      </w:r>
    </w:p>
    <w:p w14:paraId="571899C8" w14:textId="77777777" w:rsidR="006E656A" w:rsidRPr="00DE5292" w:rsidRDefault="006E656A" w:rsidP="00DE5292">
      <w:pPr>
        <w:pStyle w:val="paragraph"/>
        <w:spacing w:before="0" w:beforeAutospacing="0" w:after="0" w:afterAutospacing="0"/>
        <w:jc w:val="both"/>
        <w:textAlignment w:val="baseline"/>
        <w:rPr>
          <w:rFonts w:ascii="Arial" w:hAnsi="Arial" w:cs="Arial"/>
          <w:sz w:val="22"/>
          <w:szCs w:val="22"/>
          <w:lang w:val="es-ES"/>
        </w:rPr>
      </w:pPr>
      <w:r w:rsidRPr="00DE5292">
        <w:rPr>
          <w:rStyle w:val="normaltextrun"/>
          <w:rFonts w:ascii="Arial" w:hAnsi="Arial" w:cs="Arial"/>
          <w:color w:val="000000"/>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00DE5292">
        <w:rPr>
          <w:rStyle w:val="normaltextrun"/>
          <w:rFonts w:ascii="Arial" w:hAnsi="Arial" w:cs="Arial"/>
          <w:sz w:val="22"/>
          <w:szCs w:val="22"/>
          <w:lang w:val="es-ES"/>
        </w:rPr>
        <w:t xml:space="preserve">,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w:t>
      </w:r>
      <w:r w:rsidRPr="00DE5292">
        <w:rPr>
          <w:rStyle w:val="normaltextrun"/>
          <w:rFonts w:ascii="Arial" w:hAnsi="Arial" w:cs="Arial"/>
          <w:sz w:val="22"/>
          <w:szCs w:val="22"/>
          <w:lang w:val="es-ES"/>
        </w:rPr>
        <w:lastRenderedPageBreak/>
        <w:t>consolidadas en el tiempo, y no son recursos disponibles en la CAI de la parte actora, por lo tanto, existe una imposibilidad material de devolver estos recursos al momento anterior del traslado. </w:t>
      </w:r>
      <w:r w:rsidRPr="00DE5292">
        <w:rPr>
          <w:rStyle w:val="eop"/>
          <w:rFonts w:ascii="Arial" w:hAnsi="Arial" w:cs="Arial"/>
          <w:sz w:val="22"/>
          <w:szCs w:val="22"/>
          <w:lang w:val="es-ES"/>
        </w:rPr>
        <w:t> </w:t>
      </w:r>
    </w:p>
    <w:p w14:paraId="65D06732" w14:textId="77777777" w:rsidR="006E656A" w:rsidRPr="00DE5292" w:rsidRDefault="006E656A" w:rsidP="00DE5292">
      <w:pPr>
        <w:pStyle w:val="paragraph"/>
        <w:spacing w:before="0" w:beforeAutospacing="0" w:after="0" w:afterAutospacing="0"/>
        <w:jc w:val="both"/>
        <w:textAlignment w:val="baseline"/>
        <w:rPr>
          <w:rFonts w:ascii="Arial" w:hAnsi="Arial" w:cs="Arial"/>
          <w:sz w:val="22"/>
          <w:szCs w:val="22"/>
        </w:rPr>
      </w:pPr>
      <w:r w:rsidRPr="00DE5292">
        <w:rPr>
          <w:rStyle w:val="eop"/>
          <w:rFonts w:ascii="Arial" w:hAnsi="Arial" w:cs="Arial"/>
          <w:sz w:val="22"/>
          <w:szCs w:val="22"/>
        </w:rPr>
        <w:t> </w:t>
      </w:r>
    </w:p>
    <w:p w14:paraId="0713C554" w14:textId="77777777" w:rsidR="006E656A" w:rsidRPr="00DE5292" w:rsidRDefault="006E656A" w:rsidP="00DE5292">
      <w:pPr>
        <w:pStyle w:val="paragraph"/>
        <w:spacing w:before="0" w:beforeAutospacing="0" w:after="0" w:afterAutospacing="0"/>
        <w:jc w:val="both"/>
        <w:textAlignment w:val="baseline"/>
        <w:rPr>
          <w:rFonts w:ascii="Arial" w:hAnsi="Arial" w:cs="Arial"/>
          <w:sz w:val="22"/>
          <w:szCs w:val="22"/>
          <w:lang w:val="es-ES"/>
        </w:rPr>
      </w:pPr>
      <w:r w:rsidRPr="00DE5292">
        <w:rPr>
          <w:rStyle w:val="normaltextrun"/>
          <w:rFonts w:ascii="Arial" w:hAnsi="Arial" w:cs="Arial"/>
          <w:sz w:val="22"/>
          <w:szCs w:val="22"/>
          <w:lang w:val="es-ES"/>
        </w:rPr>
        <w:t xml:space="preserve">Al respecto, la Corte Constitucional en sentencia SU-107 de 2024 arguyó: </w:t>
      </w:r>
      <w:r w:rsidRPr="00DE5292">
        <w:rPr>
          <w:rStyle w:val="eop"/>
          <w:rFonts w:ascii="Arial" w:hAnsi="Arial" w:cs="Arial"/>
          <w:sz w:val="22"/>
          <w:szCs w:val="22"/>
          <w:lang w:val="es-ES"/>
        </w:rPr>
        <w:t> </w:t>
      </w:r>
    </w:p>
    <w:p w14:paraId="1C85EB07" w14:textId="77777777" w:rsidR="006E656A" w:rsidRPr="00DE5292" w:rsidRDefault="006E656A" w:rsidP="00DE5292">
      <w:pPr>
        <w:pStyle w:val="paragraph"/>
        <w:spacing w:before="0" w:beforeAutospacing="0" w:after="0" w:afterAutospacing="0"/>
        <w:jc w:val="both"/>
        <w:textAlignment w:val="baseline"/>
        <w:rPr>
          <w:rFonts w:ascii="Arial" w:hAnsi="Arial" w:cs="Arial"/>
          <w:sz w:val="22"/>
          <w:szCs w:val="22"/>
          <w:lang w:val="es-ES"/>
        </w:rPr>
      </w:pPr>
      <w:r w:rsidRPr="00DE5292">
        <w:rPr>
          <w:rStyle w:val="eop"/>
          <w:rFonts w:ascii="Arial" w:hAnsi="Arial" w:cs="Arial"/>
          <w:sz w:val="22"/>
          <w:szCs w:val="22"/>
          <w:lang w:val="es-ES"/>
        </w:rPr>
        <w:t> </w:t>
      </w:r>
    </w:p>
    <w:p w14:paraId="58963845" w14:textId="77777777" w:rsidR="006E656A" w:rsidRPr="00DE5292" w:rsidRDefault="006E656A" w:rsidP="00DE5292">
      <w:pPr>
        <w:pStyle w:val="paragraph"/>
        <w:shd w:val="clear" w:color="auto" w:fill="FFFFFF"/>
        <w:spacing w:before="0" w:beforeAutospacing="0" w:after="0" w:afterAutospacing="0"/>
        <w:ind w:left="567" w:right="276"/>
        <w:jc w:val="both"/>
        <w:textAlignment w:val="baseline"/>
        <w:rPr>
          <w:rFonts w:ascii="Arial" w:hAnsi="Arial" w:cs="Arial"/>
          <w:sz w:val="22"/>
          <w:szCs w:val="22"/>
          <w:lang w:val="es-ES"/>
        </w:rPr>
      </w:pPr>
      <w:r w:rsidRPr="00DE5292">
        <w:rPr>
          <w:rStyle w:val="normaltextrun"/>
          <w:rFonts w:ascii="Arial" w:hAnsi="Arial" w:cs="Arial"/>
          <w:color w:val="000000"/>
          <w:sz w:val="22"/>
          <w:szCs w:val="22"/>
          <w:lang w:val="es-ES"/>
        </w:rPr>
        <w:t>“(…) </w:t>
      </w:r>
      <w:r w:rsidRPr="00DE5292">
        <w:rPr>
          <w:rStyle w:val="normaltextrun"/>
          <w:rFonts w:ascii="Arial" w:hAnsi="Arial" w:cs="Arial"/>
          <w:i/>
          <w:iCs/>
          <w:color w:val="000000"/>
          <w:sz w:val="22"/>
          <w:szCs w:val="22"/>
          <w:lang w:val="es-ES"/>
        </w:rPr>
        <w:t>en los casos en los que se declare la ineficacia del traslado solo es posible ordenar el traslado de los recursos disponibles en la cuenta de ahorro individual, rendimientos y el bono pensional si ha sido efectivamente pagado, </w:t>
      </w:r>
      <w:r w:rsidRPr="00DE5292">
        <w:rPr>
          <w:rStyle w:val="normaltextrun"/>
          <w:rFonts w:ascii="Arial" w:hAnsi="Arial" w:cs="Arial"/>
          <w:b/>
          <w:bCs/>
          <w:i/>
          <w:iCs/>
          <w:color w:val="000000"/>
          <w:sz w:val="22"/>
          <w:szCs w:val="22"/>
          <w:u w:val="single"/>
          <w:lang w:val="es-ES"/>
        </w:rPr>
        <w:t>sin que sea factible ordenar el traslado de los valores pagados por las distintas primas, gastos de administración y porcentaje del fondo de garantía de pensión mínima ni menos dichos valores de forma indexada</w:t>
      </w:r>
      <w:r w:rsidRPr="00DE5292">
        <w:rPr>
          <w:rStyle w:val="normaltextrun"/>
          <w:rFonts w:ascii="Arial" w:hAnsi="Arial" w:cs="Arial"/>
          <w:i/>
          <w:iCs/>
          <w:color w:val="000000"/>
          <w:sz w:val="22"/>
          <w:szCs w:val="22"/>
          <w:lang w:val="es-ES"/>
        </w:rPr>
        <w:t>. (…)”</w:t>
      </w:r>
      <w:r w:rsidRPr="00DE5292">
        <w:rPr>
          <w:rStyle w:val="eop"/>
          <w:rFonts w:ascii="Arial" w:hAnsi="Arial" w:cs="Arial"/>
          <w:color w:val="000000"/>
          <w:sz w:val="22"/>
          <w:szCs w:val="22"/>
          <w:lang w:val="es-ES"/>
        </w:rPr>
        <w:t> </w:t>
      </w:r>
    </w:p>
    <w:p w14:paraId="15F988E9" w14:textId="77777777" w:rsidR="006E656A" w:rsidRPr="00DE5292" w:rsidRDefault="006E656A" w:rsidP="00DE5292">
      <w:pPr>
        <w:pStyle w:val="paragraph"/>
        <w:shd w:val="clear" w:color="auto" w:fill="FFFFFF"/>
        <w:spacing w:before="0" w:beforeAutospacing="0" w:after="0" w:afterAutospacing="0"/>
        <w:ind w:left="567" w:right="276"/>
        <w:jc w:val="both"/>
        <w:textAlignment w:val="baseline"/>
        <w:rPr>
          <w:rStyle w:val="normaltextrun"/>
          <w:rFonts w:ascii="Arial" w:hAnsi="Arial" w:cs="Arial"/>
          <w:color w:val="000000"/>
          <w:sz w:val="22"/>
          <w:szCs w:val="22"/>
          <w:lang w:val="es-ES"/>
        </w:rPr>
      </w:pPr>
      <w:r w:rsidRPr="00DE5292">
        <w:rPr>
          <w:rStyle w:val="normaltextrun"/>
          <w:rFonts w:ascii="Arial" w:hAnsi="Arial" w:cs="Arial"/>
          <w:i/>
          <w:iCs/>
          <w:color w:val="000000"/>
          <w:sz w:val="22"/>
          <w:szCs w:val="22"/>
          <w:lang w:val="es-ES"/>
        </w:rPr>
        <w:t>“(…) En relación con estas 25 modalidades de devolución, es menester aclarar que materialmente a pesar de que se declare la ineficacia del traslado no es posible retrotraer al afiliado al día previo al traslado. </w:t>
      </w:r>
      <w:r w:rsidRPr="00DE5292">
        <w:rPr>
          <w:rStyle w:val="normaltextrun"/>
          <w:rFonts w:ascii="Arial" w:hAnsi="Arial" w:cs="Arial"/>
          <w:b/>
          <w:bCs/>
          <w:i/>
          <w:iCs/>
          <w:color w:val="000000"/>
          <w:sz w:val="22"/>
          <w:szCs w:val="22"/>
          <w:u w:val="single"/>
          <w:lang w:val="es-ES"/>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DE5292">
        <w:rPr>
          <w:rStyle w:val="normaltextrun"/>
          <w:rFonts w:ascii="Arial" w:hAnsi="Arial" w:cs="Arial"/>
          <w:i/>
          <w:iCs/>
          <w:color w:val="000000"/>
          <w:sz w:val="22"/>
          <w:szCs w:val="22"/>
          <w:lang w:val="es-ES"/>
        </w:rPr>
        <w:t xml:space="preserve"> Incluso, tampoco sería posible devolver los aportes voluntarios realizados por el afiliado mientras estuvo en el RAIS y que implicaron beneficios tributarios a efectos de la declaración de renta, la compra de acciones u otro tipo de inversiones, pues se trata de una serie de situaciones que consolidaron. (…)” </w:t>
      </w:r>
      <w:r w:rsidRPr="00DE5292">
        <w:rPr>
          <w:rStyle w:val="normaltextrun"/>
          <w:rFonts w:ascii="Arial" w:hAnsi="Arial" w:cs="Arial"/>
          <w:color w:val="000000"/>
          <w:sz w:val="22"/>
          <w:szCs w:val="22"/>
          <w:lang w:val="es-ES"/>
        </w:rPr>
        <w:t>(Negrilla y subrayado por fuera del texto original)</w:t>
      </w:r>
    </w:p>
    <w:p w14:paraId="2105FDF5" w14:textId="77777777" w:rsidR="006E656A" w:rsidRPr="00DE5292" w:rsidRDefault="006E656A" w:rsidP="00DE5292">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r w:rsidRPr="00DE5292">
        <w:rPr>
          <w:rStyle w:val="normaltextrun"/>
          <w:rFonts w:ascii="Arial" w:hAnsi="Arial" w:cs="Arial"/>
          <w:color w:val="000000"/>
          <w:sz w:val="22"/>
          <w:szCs w:val="22"/>
          <w:lang w:val="es-ES"/>
        </w:rPr>
        <w:t xml:space="preserve"> </w:t>
      </w:r>
      <w:r w:rsidRPr="00DE5292">
        <w:rPr>
          <w:rStyle w:val="eop"/>
          <w:rFonts w:ascii="Arial" w:hAnsi="Arial" w:cs="Arial"/>
          <w:color w:val="000000"/>
          <w:sz w:val="22"/>
          <w:szCs w:val="22"/>
          <w:lang w:val="es-ES"/>
        </w:rPr>
        <w:t> </w:t>
      </w:r>
    </w:p>
    <w:p w14:paraId="7DEC5307" w14:textId="77777777" w:rsidR="006E656A" w:rsidRPr="00DE5292" w:rsidRDefault="006E656A" w:rsidP="00DE5292">
      <w:pPr>
        <w:pStyle w:val="paragraph"/>
        <w:spacing w:before="0" w:beforeAutospacing="0" w:after="0" w:afterAutospacing="0"/>
        <w:jc w:val="both"/>
        <w:textAlignment w:val="baseline"/>
        <w:rPr>
          <w:rFonts w:ascii="Arial" w:hAnsi="Arial" w:cs="Arial"/>
          <w:sz w:val="22"/>
          <w:szCs w:val="22"/>
          <w:lang w:val="es-ES"/>
        </w:rPr>
      </w:pPr>
      <w:r w:rsidRPr="00DE5292">
        <w:rPr>
          <w:rStyle w:val="normaltextrun"/>
          <w:rFonts w:ascii="Arial" w:hAnsi="Arial" w:cs="Arial"/>
          <w:sz w:val="22"/>
          <w:szCs w:val="22"/>
          <w:lang w:val="es-ES"/>
        </w:rPr>
        <w:t>Sobre el seguro previsional como una situación jurídica consolidada, la sentencia de la Corte Constitucional SU 313 del 2020 mencionó lo siguiente: </w:t>
      </w:r>
      <w:r w:rsidRPr="00DE5292">
        <w:rPr>
          <w:rStyle w:val="eop"/>
          <w:rFonts w:ascii="Arial" w:hAnsi="Arial" w:cs="Arial"/>
          <w:sz w:val="22"/>
          <w:szCs w:val="22"/>
          <w:lang w:val="es-ES"/>
        </w:rPr>
        <w:t> </w:t>
      </w:r>
    </w:p>
    <w:p w14:paraId="6E3A2821" w14:textId="77777777" w:rsidR="006E656A" w:rsidRPr="00DE5292" w:rsidRDefault="006E656A" w:rsidP="00DE5292">
      <w:pPr>
        <w:pStyle w:val="paragraph"/>
        <w:spacing w:before="0" w:beforeAutospacing="0" w:after="0" w:afterAutospacing="0"/>
        <w:jc w:val="both"/>
        <w:textAlignment w:val="baseline"/>
        <w:rPr>
          <w:rFonts w:ascii="Arial" w:hAnsi="Arial" w:cs="Arial"/>
          <w:sz w:val="22"/>
          <w:szCs w:val="22"/>
        </w:rPr>
      </w:pPr>
      <w:r w:rsidRPr="00DE5292">
        <w:rPr>
          <w:rStyle w:val="eop"/>
          <w:rFonts w:ascii="Arial" w:hAnsi="Arial" w:cs="Arial"/>
          <w:sz w:val="22"/>
          <w:szCs w:val="22"/>
        </w:rPr>
        <w:t> </w:t>
      </w:r>
    </w:p>
    <w:p w14:paraId="48226C1B" w14:textId="77777777" w:rsidR="006E656A" w:rsidRPr="00DE5292" w:rsidRDefault="006E656A" w:rsidP="00DE5292">
      <w:pPr>
        <w:pStyle w:val="paragraph"/>
        <w:spacing w:before="0" w:beforeAutospacing="0" w:after="0" w:afterAutospacing="0"/>
        <w:ind w:left="705" w:right="276"/>
        <w:jc w:val="both"/>
        <w:textAlignment w:val="baseline"/>
        <w:rPr>
          <w:rFonts w:ascii="Arial" w:hAnsi="Arial" w:cs="Arial"/>
          <w:sz w:val="22"/>
          <w:szCs w:val="22"/>
        </w:rPr>
      </w:pPr>
      <w:r w:rsidRPr="00DE5292">
        <w:rPr>
          <w:rStyle w:val="normaltextrun"/>
          <w:rFonts w:ascii="Arial" w:hAnsi="Arial" w:cs="Arial"/>
          <w:i/>
          <w:iCs/>
          <w:sz w:val="22"/>
          <w:szCs w:val="22"/>
          <w:lang w:val="es-ES"/>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DE5292">
        <w:rPr>
          <w:rStyle w:val="eop"/>
          <w:rFonts w:ascii="Arial" w:hAnsi="Arial" w:cs="Arial"/>
          <w:sz w:val="22"/>
          <w:szCs w:val="22"/>
        </w:rPr>
        <w:t> </w:t>
      </w:r>
    </w:p>
    <w:p w14:paraId="6B9A13DC" w14:textId="77777777" w:rsidR="006E656A" w:rsidRPr="00DE5292" w:rsidRDefault="006E656A" w:rsidP="00DE5292">
      <w:pPr>
        <w:pStyle w:val="paragraph"/>
        <w:spacing w:before="0" w:beforeAutospacing="0" w:after="0" w:afterAutospacing="0"/>
        <w:jc w:val="both"/>
        <w:textAlignment w:val="baseline"/>
        <w:rPr>
          <w:rFonts w:ascii="Arial" w:hAnsi="Arial" w:cs="Arial"/>
          <w:sz w:val="22"/>
          <w:szCs w:val="22"/>
        </w:rPr>
      </w:pPr>
      <w:r w:rsidRPr="00DE5292">
        <w:rPr>
          <w:rStyle w:val="eop"/>
          <w:rFonts w:ascii="Arial" w:hAnsi="Arial" w:cs="Arial"/>
          <w:sz w:val="22"/>
          <w:szCs w:val="22"/>
        </w:rPr>
        <w:t> </w:t>
      </w:r>
    </w:p>
    <w:p w14:paraId="10F8C6C7" w14:textId="77777777" w:rsidR="006E656A" w:rsidRPr="00DE5292" w:rsidRDefault="006E656A" w:rsidP="00DE5292">
      <w:pPr>
        <w:pStyle w:val="paragraph"/>
        <w:spacing w:before="0" w:beforeAutospacing="0" w:after="0" w:afterAutospacing="0"/>
        <w:jc w:val="both"/>
        <w:textAlignment w:val="baseline"/>
        <w:rPr>
          <w:rFonts w:ascii="Arial" w:hAnsi="Arial" w:cs="Arial"/>
          <w:sz w:val="22"/>
          <w:szCs w:val="22"/>
        </w:rPr>
      </w:pPr>
      <w:r w:rsidRPr="00DE5292">
        <w:rPr>
          <w:rStyle w:val="normaltextrun"/>
          <w:rFonts w:ascii="Arial" w:hAnsi="Arial" w:cs="Arial"/>
          <w:sz w:val="22"/>
          <w:szCs w:val="22"/>
          <w:lang w:val="es-ES"/>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00DE5292">
        <w:rPr>
          <w:rStyle w:val="eop"/>
          <w:rFonts w:ascii="Arial" w:hAnsi="Arial" w:cs="Arial"/>
          <w:sz w:val="22"/>
          <w:szCs w:val="22"/>
        </w:rPr>
        <w:t> </w:t>
      </w:r>
    </w:p>
    <w:p w14:paraId="32EE6A7B" w14:textId="77777777" w:rsidR="006E656A" w:rsidRPr="00DE5292" w:rsidRDefault="006E656A" w:rsidP="00DE5292">
      <w:pPr>
        <w:pStyle w:val="paragraph"/>
        <w:spacing w:before="0" w:beforeAutospacing="0" w:after="0" w:afterAutospacing="0"/>
        <w:textAlignment w:val="baseline"/>
        <w:rPr>
          <w:rFonts w:ascii="Arial" w:hAnsi="Arial" w:cs="Arial"/>
          <w:sz w:val="22"/>
          <w:szCs w:val="22"/>
        </w:rPr>
      </w:pPr>
      <w:r w:rsidRPr="00DE5292">
        <w:rPr>
          <w:rStyle w:val="eop"/>
          <w:rFonts w:ascii="Arial" w:hAnsi="Arial" w:cs="Arial"/>
          <w:sz w:val="22"/>
          <w:szCs w:val="22"/>
        </w:rPr>
        <w:t> </w:t>
      </w:r>
    </w:p>
    <w:p w14:paraId="7F77AE45" w14:textId="77777777" w:rsidR="006E656A" w:rsidRPr="00DE5292" w:rsidRDefault="006E656A" w:rsidP="00DE5292">
      <w:pPr>
        <w:pStyle w:val="paragraph"/>
        <w:spacing w:before="0" w:beforeAutospacing="0" w:after="0" w:afterAutospacing="0"/>
        <w:jc w:val="both"/>
        <w:textAlignment w:val="baseline"/>
        <w:rPr>
          <w:rFonts w:ascii="Arial" w:hAnsi="Arial" w:cs="Arial"/>
          <w:sz w:val="22"/>
          <w:szCs w:val="22"/>
        </w:rPr>
      </w:pPr>
      <w:r w:rsidRPr="00DE5292">
        <w:rPr>
          <w:rStyle w:val="normaltextrun"/>
          <w:rFonts w:ascii="Arial" w:hAnsi="Arial" w:cs="Arial"/>
          <w:sz w:val="22"/>
          <w:szCs w:val="22"/>
          <w:lang w:val="es-ES"/>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00DE5292">
        <w:rPr>
          <w:rStyle w:val="eop"/>
          <w:rFonts w:ascii="Arial" w:hAnsi="Arial" w:cs="Arial"/>
          <w:sz w:val="22"/>
          <w:szCs w:val="22"/>
        </w:rPr>
        <w:t> </w:t>
      </w:r>
    </w:p>
    <w:p w14:paraId="2D65991C" w14:textId="77777777" w:rsidR="006E656A" w:rsidRPr="00DE5292" w:rsidRDefault="006E656A" w:rsidP="00DE5292">
      <w:pPr>
        <w:pStyle w:val="paragraph"/>
        <w:spacing w:before="0" w:beforeAutospacing="0" w:after="0" w:afterAutospacing="0"/>
        <w:jc w:val="both"/>
        <w:textAlignment w:val="baseline"/>
        <w:rPr>
          <w:rFonts w:ascii="Arial" w:hAnsi="Arial" w:cs="Arial"/>
          <w:sz w:val="22"/>
          <w:szCs w:val="22"/>
        </w:rPr>
      </w:pPr>
      <w:r w:rsidRPr="00DE5292">
        <w:rPr>
          <w:rStyle w:val="eop"/>
          <w:rFonts w:ascii="Arial" w:hAnsi="Arial" w:cs="Arial"/>
          <w:sz w:val="22"/>
          <w:szCs w:val="22"/>
        </w:rPr>
        <w:t> </w:t>
      </w:r>
    </w:p>
    <w:p w14:paraId="2DAF8D62" w14:textId="77777777" w:rsidR="006E656A" w:rsidRPr="00DE5292" w:rsidRDefault="006E656A" w:rsidP="00DE5292">
      <w:pPr>
        <w:pStyle w:val="paragraph"/>
        <w:spacing w:before="0" w:beforeAutospacing="0" w:after="0" w:afterAutospacing="0"/>
        <w:jc w:val="both"/>
        <w:textAlignment w:val="baseline"/>
        <w:rPr>
          <w:rFonts w:ascii="Arial" w:hAnsi="Arial" w:cs="Arial"/>
          <w:sz w:val="22"/>
          <w:szCs w:val="22"/>
        </w:rPr>
      </w:pPr>
      <w:r w:rsidRPr="00DE5292">
        <w:rPr>
          <w:rStyle w:val="normaltextrun"/>
          <w:rFonts w:ascii="Arial" w:hAnsi="Arial" w:cs="Arial"/>
          <w:sz w:val="22"/>
          <w:szCs w:val="22"/>
          <w:lang w:val="es-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00DE5292">
        <w:rPr>
          <w:rStyle w:val="eop"/>
          <w:rFonts w:ascii="Arial" w:hAnsi="Arial" w:cs="Arial"/>
          <w:sz w:val="22"/>
          <w:szCs w:val="22"/>
        </w:rPr>
        <w:t> </w:t>
      </w:r>
    </w:p>
    <w:p w14:paraId="42CFA3A5" w14:textId="77777777" w:rsidR="006E656A" w:rsidRPr="00DE5292" w:rsidRDefault="006E656A" w:rsidP="00DE5292">
      <w:pPr>
        <w:pStyle w:val="paragraph"/>
        <w:spacing w:before="0" w:beforeAutospacing="0" w:after="0" w:afterAutospacing="0"/>
        <w:jc w:val="both"/>
        <w:textAlignment w:val="baseline"/>
        <w:rPr>
          <w:rFonts w:ascii="Arial" w:hAnsi="Arial" w:cs="Arial"/>
          <w:sz w:val="22"/>
          <w:szCs w:val="22"/>
        </w:rPr>
      </w:pPr>
      <w:r w:rsidRPr="00DE5292">
        <w:rPr>
          <w:rStyle w:val="eop"/>
          <w:rFonts w:ascii="Arial" w:hAnsi="Arial" w:cs="Arial"/>
          <w:sz w:val="22"/>
          <w:szCs w:val="22"/>
        </w:rPr>
        <w:t> </w:t>
      </w:r>
    </w:p>
    <w:p w14:paraId="3B946324" w14:textId="46FF90AE" w:rsidR="00891F0C" w:rsidRPr="00DE5292" w:rsidRDefault="006E656A" w:rsidP="00DE5292">
      <w:pPr>
        <w:jc w:val="both"/>
      </w:pPr>
      <w:r w:rsidRPr="00DE5292">
        <w:rPr>
          <w:rStyle w:val="normaltextrun"/>
        </w:rPr>
        <w:t xml:space="preserve">En virtud de lo manifestado, 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w:t>
      </w:r>
      <w:r w:rsidRPr="00DE5292">
        <w:rPr>
          <w:rStyle w:val="normaltextrun"/>
        </w:rPr>
        <w:lastRenderedPageBreak/>
        <w:t xml:space="preserve">en donde la compañía aseguradora no hizo parte o tuvo injerencia en el traslado del actor,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DE5292">
        <w:rPr>
          <w:rStyle w:val="normaltextrun"/>
          <w:b/>
          <w:bCs/>
        </w:rPr>
        <w:t xml:space="preserve">ALLIANZ SEGUROS DE VIDA S.A., </w:t>
      </w:r>
      <w:r w:rsidRPr="00DE5292">
        <w:rPr>
          <w:rStyle w:val="normaltextrun"/>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w:t>
      </w:r>
      <w:r w:rsidR="00D2400A" w:rsidRPr="00DE5292">
        <w:rPr>
          <w:rStyle w:val="normaltextrun"/>
        </w:rPr>
        <w:t>.</w:t>
      </w:r>
    </w:p>
    <w:p w14:paraId="58218418" w14:textId="77777777" w:rsidR="00891F0C" w:rsidRPr="00DE5292" w:rsidRDefault="00891F0C" w:rsidP="00DE5292">
      <w:pPr>
        <w:widowControl/>
        <w:autoSpaceDE/>
        <w:autoSpaceDN/>
        <w:ind w:left="66"/>
        <w:contextualSpacing/>
        <w:jc w:val="both"/>
        <w:rPr>
          <w:b/>
          <w:bCs/>
          <w:color w:val="000000" w:themeColor="text1"/>
          <w:u w:val="single"/>
        </w:rPr>
      </w:pPr>
    </w:p>
    <w:p w14:paraId="1A1FCB62" w14:textId="6E2CF7D5" w:rsidR="00CE08A6" w:rsidRPr="00DE5292" w:rsidRDefault="00CE08A6" w:rsidP="00DE5292">
      <w:pPr>
        <w:pStyle w:val="Prrafodelista"/>
        <w:widowControl/>
        <w:numPr>
          <w:ilvl w:val="0"/>
          <w:numId w:val="8"/>
        </w:numPr>
        <w:autoSpaceDE/>
        <w:autoSpaceDN/>
        <w:ind w:left="426"/>
        <w:contextualSpacing/>
        <w:jc w:val="both"/>
        <w:rPr>
          <w:b/>
          <w:bCs/>
          <w:color w:val="000000" w:themeColor="text1"/>
          <w:u w:val="single"/>
        </w:rPr>
      </w:pPr>
      <w:r w:rsidRPr="00DE5292">
        <w:rPr>
          <w:b/>
          <w:bCs/>
          <w:color w:val="000000" w:themeColor="text1"/>
          <w:u w:val="single"/>
        </w:rPr>
        <w:t>A</w:t>
      </w:r>
      <w:r w:rsidR="00164895" w:rsidRPr="00DE5292">
        <w:rPr>
          <w:b/>
          <w:bCs/>
          <w:color w:val="000000" w:themeColor="text1"/>
          <w:u w:val="single"/>
        </w:rPr>
        <w:t>FILIACIÓN LIBRE Y ESPONTÁNEA D</w:t>
      </w:r>
      <w:r w:rsidR="00E91BD3" w:rsidRPr="00DE5292">
        <w:rPr>
          <w:b/>
          <w:bCs/>
          <w:color w:val="000000" w:themeColor="text1"/>
          <w:u w:val="single"/>
        </w:rPr>
        <w:t>E</w:t>
      </w:r>
      <w:r w:rsidR="0032186C" w:rsidRPr="00DE5292">
        <w:rPr>
          <w:b/>
          <w:bCs/>
          <w:color w:val="000000" w:themeColor="text1"/>
          <w:u w:val="single"/>
        </w:rPr>
        <w:t xml:space="preserve">L SEÑOR </w:t>
      </w:r>
      <w:r w:rsidR="006D75A7" w:rsidRPr="00DE5292">
        <w:rPr>
          <w:b/>
          <w:bCs/>
          <w:color w:val="000000" w:themeColor="text1"/>
          <w:u w:val="single"/>
        </w:rPr>
        <w:t>RONNIS JOSÉ MARTINEZ SAUCEDO</w:t>
      </w:r>
      <w:r w:rsidR="0032186C" w:rsidRPr="00DE5292">
        <w:rPr>
          <w:b/>
          <w:bCs/>
          <w:color w:val="000000" w:themeColor="text1"/>
          <w:u w:val="single"/>
        </w:rPr>
        <w:t xml:space="preserve"> </w:t>
      </w:r>
      <w:r w:rsidRPr="00DE5292">
        <w:rPr>
          <w:b/>
          <w:bCs/>
          <w:u w:val="single"/>
        </w:rPr>
        <w:t xml:space="preserve">AL RÉGIMEN DE AHORRO INDIVIDIAL CON SOLIDARIDAD </w:t>
      </w:r>
    </w:p>
    <w:p w14:paraId="50CA39D4" w14:textId="77777777" w:rsidR="00CE08A6" w:rsidRPr="00DE5292" w:rsidRDefault="00CE08A6" w:rsidP="00DE5292">
      <w:pPr>
        <w:jc w:val="both"/>
        <w:rPr>
          <w:color w:val="000000" w:themeColor="text1"/>
        </w:rPr>
      </w:pPr>
    </w:p>
    <w:p w14:paraId="791961F0" w14:textId="3765A7B3" w:rsidR="00CE08A6" w:rsidRPr="00DE5292" w:rsidRDefault="00CE08A6" w:rsidP="00DE5292">
      <w:pPr>
        <w:jc w:val="both"/>
        <w:rPr>
          <w:bCs/>
        </w:rPr>
      </w:pPr>
      <w:r w:rsidRPr="00DE5292">
        <w:rPr>
          <w:color w:val="000000" w:themeColor="text1"/>
        </w:rPr>
        <w:t xml:space="preserve">La presente excepción se formula teniendo en cuenta que </w:t>
      </w:r>
      <w:r w:rsidR="0032186C" w:rsidRPr="00DE5292">
        <w:rPr>
          <w:color w:val="000000" w:themeColor="text1"/>
        </w:rPr>
        <w:t xml:space="preserve">el señor </w:t>
      </w:r>
      <w:r w:rsidR="006D75A7" w:rsidRPr="00DE5292">
        <w:rPr>
          <w:color w:val="000000" w:themeColor="text1"/>
        </w:rPr>
        <w:t>RONNIS JOSÉ MARTINEZ SAUCEDO</w:t>
      </w:r>
      <w:r w:rsidR="0032186C" w:rsidRPr="00DE5292">
        <w:rPr>
          <w:color w:val="000000" w:themeColor="text1"/>
        </w:rPr>
        <w:t xml:space="preserve"> </w:t>
      </w:r>
      <w:r w:rsidRPr="00DE5292">
        <w:rPr>
          <w:color w:val="000000" w:themeColor="text1"/>
        </w:rPr>
        <w:t>pretende que se declare la ineficacia del traslado que efectuó del régimen de prima media con prestación definida al régimen de ahorro individual con solidaridad, sin tener en cuenta que dicho ac</w:t>
      </w:r>
      <w:r w:rsidR="00A21FC0" w:rsidRPr="00DE5292">
        <w:rPr>
          <w:color w:val="000000" w:themeColor="text1"/>
        </w:rPr>
        <w:t xml:space="preserve">to lo ejecutó de manera libre y </w:t>
      </w:r>
      <w:r w:rsidRPr="00DE5292">
        <w:rPr>
          <w:color w:val="000000" w:themeColor="text1"/>
        </w:rPr>
        <w:t xml:space="preserve">espontanea, sin presión ni obligación por parte del Fondo de Pensiones. </w:t>
      </w:r>
    </w:p>
    <w:p w14:paraId="5DCF31EA" w14:textId="77777777" w:rsidR="00CE08A6" w:rsidRPr="00DE5292" w:rsidRDefault="00CE08A6" w:rsidP="00DE5292">
      <w:pPr>
        <w:jc w:val="both"/>
        <w:rPr>
          <w:color w:val="000000" w:themeColor="text1"/>
        </w:rPr>
      </w:pPr>
      <w:r w:rsidRPr="00DE5292">
        <w:rPr>
          <w:color w:val="000000" w:themeColor="text1"/>
        </w:rPr>
        <w:t xml:space="preserve"> </w:t>
      </w:r>
    </w:p>
    <w:p w14:paraId="70BAD66A" w14:textId="73F51B67" w:rsidR="00CE08A6" w:rsidRPr="00DE5292" w:rsidRDefault="00CE08A6" w:rsidP="00DE5292">
      <w:pPr>
        <w:jc w:val="both"/>
        <w:rPr>
          <w:color w:val="000000" w:themeColor="text1"/>
        </w:rPr>
      </w:pPr>
      <w:r w:rsidRPr="00DE5292">
        <w:rPr>
          <w:color w:val="000000" w:themeColor="text1"/>
        </w:rPr>
        <w:t>En este sentido, sobre la afiliación al Sistema General de Pensiones, el artículo 13 de la Ley 100 de1993, vig</w:t>
      </w:r>
      <w:r w:rsidR="009A76F0" w:rsidRPr="00DE5292">
        <w:rPr>
          <w:color w:val="000000" w:themeColor="text1"/>
        </w:rPr>
        <w:t xml:space="preserve">ente para la fecha en la cual </w:t>
      </w:r>
      <w:r w:rsidR="0032186C" w:rsidRPr="00DE5292">
        <w:rPr>
          <w:color w:val="000000" w:themeColor="text1"/>
        </w:rPr>
        <w:t>el demandante</w:t>
      </w:r>
      <w:r w:rsidRPr="00DE5292">
        <w:rPr>
          <w:color w:val="000000" w:themeColor="text1"/>
        </w:rPr>
        <w:t xml:space="preserve"> aceptó trasladarse de régimen, señalaba:</w:t>
      </w:r>
    </w:p>
    <w:p w14:paraId="4AC09CBD" w14:textId="77777777" w:rsidR="00CE08A6" w:rsidRPr="00DE5292" w:rsidRDefault="00CE08A6" w:rsidP="00DE5292">
      <w:pPr>
        <w:jc w:val="both"/>
        <w:rPr>
          <w:color w:val="000000" w:themeColor="text1"/>
        </w:rPr>
      </w:pPr>
    </w:p>
    <w:p w14:paraId="5A49DECB" w14:textId="77777777" w:rsidR="00CE08A6" w:rsidRPr="00DE5292" w:rsidRDefault="00CE08A6" w:rsidP="00DE5292">
      <w:pPr>
        <w:ind w:left="567" w:right="276"/>
        <w:jc w:val="both"/>
        <w:rPr>
          <w:i/>
          <w:color w:val="000000" w:themeColor="text1"/>
        </w:rPr>
      </w:pPr>
      <w:r w:rsidRPr="00DE5292">
        <w:rPr>
          <w:i/>
          <w:color w:val="000000" w:themeColor="text1"/>
        </w:rPr>
        <w:t>“...La selección de uno cualquiera de los regímenes previstos por el artículo anterior es libre y voluntaria por parte del afiliado, quien para tal efecto manifestará por escrito su elección al momento de la vinculación o del traslado.</w:t>
      </w:r>
    </w:p>
    <w:p w14:paraId="5EF4ED4F" w14:textId="77777777" w:rsidR="00CE08A6" w:rsidRPr="00DE5292" w:rsidRDefault="00CE08A6" w:rsidP="00DE5292">
      <w:pPr>
        <w:ind w:left="567" w:right="276"/>
        <w:jc w:val="both"/>
        <w:rPr>
          <w:i/>
          <w:color w:val="000000" w:themeColor="text1"/>
        </w:rPr>
      </w:pPr>
    </w:p>
    <w:p w14:paraId="7540C830" w14:textId="77777777" w:rsidR="00CE08A6" w:rsidRPr="00DE5292" w:rsidRDefault="00CE08A6" w:rsidP="00DE5292">
      <w:pPr>
        <w:ind w:left="567" w:right="276"/>
        <w:jc w:val="both"/>
        <w:rPr>
          <w:i/>
          <w:color w:val="000000" w:themeColor="text1"/>
        </w:rPr>
      </w:pPr>
      <w:r w:rsidRPr="00DE5292">
        <w:rPr>
          <w:i/>
          <w:color w:val="000000" w:themeColor="text1"/>
        </w:rPr>
        <w:t>(…)</w:t>
      </w:r>
    </w:p>
    <w:p w14:paraId="514CC722" w14:textId="77777777" w:rsidR="00CE08A6" w:rsidRPr="00DE5292" w:rsidRDefault="00CE08A6" w:rsidP="00DE5292">
      <w:pPr>
        <w:ind w:left="567" w:right="276"/>
        <w:jc w:val="both"/>
        <w:rPr>
          <w:i/>
          <w:color w:val="000000" w:themeColor="text1"/>
        </w:rPr>
      </w:pPr>
    </w:p>
    <w:p w14:paraId="09803A32" w14:textId="77777777" w:rsidR="00CE08A6" w:rsidRPr="00DE5292" w:rsidRDefault="00CE08A6" w:rsidP="00DE5292">
      <w:pPr>
        <w:ind w:left="567" w:right="276"/>
        <w:jc w:val="both"/>
        <w:rPr>
          <w:i/>
          <w:color w:val="000000" w:themeColor="text1"/>
        </w:rPr>
      </w:pPr>
      <w:r w:rsidRPr="00DE5292">
        <w:rPr>
          <w:i/>
          <w:color w:val="000000" w:themeColor="text1"/>
        </w:rPr>
        <w:t>Los afiliados tendrán derecho al reconocimiento y pago de las prestaciones y de las pensiones de invalidez, de vejez y de sobrevivientes, conforme a lo dispuesto en la presente ley;</w:t>
      </w:r>
    </w:p>
    <w:p w14:paraId="174557A6" w14:textId="77777777" w:rsidR="00CE08A6" w:rsidRPr="00DE5292" w:rsidRDefault="00CE08A6" w:rsidP="00DE5292">
      <w:pPr>
        <w:ind w:left="567" w:right="276"/>
        <w:jc w:val="both"/>
        <w:rPr>
          <w:i/>
          <w:color w:val="000000" w:themeColor="text1"/>
        </w:rPr>
      </w:pPr>
    </w:p>
    <w:p w14:paraId="5A4039B8" w14:textId="77777777" w:rsidR="00CE08A6" w:rsidRPr="00DE5292" w:rsidRDefault="00CE08A6" w:rsidP="00DE5292">
      <w:pPr>
        <w:ind w:left="567" w:right="276"/>
        <w:jc w:val="both"/>
        <w:rPr>
          <w:i/>
          <w:color w:val="000000" w:themeColor="text1"/>
        </w:rPr>
      </w:pPr>
      <w:r w:rsidRPr="00DE5292">
        <w:rPr>
          <w:i/>
          <w:color w:val="000000" w:themeColor="text1"/>
        </w:rPr>
        <w:t>La afiliación implica la obligación de efectuar los aportes que se establecen en esta ley;</w:t>
      </w:r>
    </w:p>
    <w:p w14:paraId="6CF32D72" w14:textId="77777777" w:rsidR="00CE08A6" w:rsidRPr="00DE5292" w:rsidRDefault="00CE08A6" w:rsidP="00DE5292">
      <w:pPr>
        <w:ind w:left="567" w:right="276"/>
        <w:jc w:val="both"/>
        <w:rPr>
          <w:i/>
          <w:color w:val="000000" w:themeColor="text1"/>
        </w:rPr>
      </w:pPr>
    </w:p>
    <w:p w14:paraId="482353F1" w14:textId="168ADE7F" w:rsidR="00CE08A6" w:rsidRPr="00DE5292" w:rsidRDefault="00CE08A6" w:rsidP="00DE5292">
      <w:pPr>
        <w:ind w:left="567" w:right="276"/>
        <w:jc w:val="both"/>
        <w:rPr>
          <w:i/>
          <w:color w:val="000000" w:themeColor="text1"/>
        </w:rPr>
      </w:pPr>
      <w:r w:rsidRPr="00DE5292">
        <w:rPr>
          <w:i/>
          <w:color w:val="000000" w:themeColor="text1"/>
        </w:rPr>
        <w:t xml:space="preserve">Los afiliados </w:t>
      </w:r>
      <w:r w:rsidR="00F62506" w:rsidRPr="00DE5292">
        <w:rPr>
          <w:i/>
          <w:color w:val="000000" w:themeColor="text1"/>
        </w:rPr>
        <w:t>al Sistema</w:t>
      </w:r>
      <w:r w:rsidRPr="00DE5292">
        <w:rPr>
          <w:i/>
          <w:color w:val="000000" w:themeColor="text1"/>
        </w:rPr>
        <w:t xml:space="preserve"> </w:t>
      </w:r>
      <w:r w:rsidR="00E91BD3" w:rsidRPr="00DE5292">
        <w:rPr>
          <w:i/>
          <w:color w:val="000000" w:themeColor="text1"/>
        </w:rPr>
        <w:t>General de</w:t>
      </w:r>
      <w:r w:rsidRPr="00DE5292">
        <w:rPr>
          <w:i/>
          <w:color w:val="000000" w:themeColor="text1"/>
        </w:rPr>
        <w:t xml:space="preserve"> </w:t>
      </w:r>
      <w:r w:rsidR="00E91BD3" w:rsidRPr="00DE5292">
        <w:rPr>
          <w:i/>
          <w:color w:val="000000" w:themeColor="text1"/>
        </w:rPr>
        <w:t>Pensiones podrán</w:t>
      </w:r>
      <w:r w:rsidRPr="00DE5292">
        <w:rPr>
          <w:i/>
          <w:color w:val="000000" w:themeColor="text1"/>
        </w:rPr>
        <w:t xml:space="preserve"> escoger el régimen de pensiones que prefieran. Una vez efectuada la selección inicial, éstos sólo podrán trasladarse de régimen por una sola vez cada tres (3) años, contados a partir de la selección inicial, en la forma que señale el gobierno nacional.”</w:t>
      </w:r>
    </w:p>
    <w:p w14:paraId="0E582330" w14:textId="77777777" w:rsidR="00CE08A6" w:rsidRPr="00DE5292" w:rsidRDefault="00CE08A6" w:rsidP="00DE5292">
      <w:pPr>
        <w:jc w:val="both"/>
        <w:rPr>
          <w:color w:val="000000" w:themeColor="text1"/>
        </w:rPr>
      </w:pPr>
    </w:p>
    <w:p w14:paraId="664AABB9" w14:textId="519C33C9" w:rsidR="00CE08A6" w:rsidRPr="00DE5292" w:rsidRDefault="00CE08A6" w:rsidP="00DE5292">
      <w:pPr>
        <w:jc w:val="both"/>
        <w:rPr>
          <w:color w:val="000000" w:themeColor="text1"/>
        </w:rPr>
      </w:pPr>
      <w:r w:rsidRPr="00DE5292">
        <w:rPr>
          <w:color w:val="000000" w:themeColor="text1"/>
        </w:rPr>
        <w:t xml:space="preserve">Del precepto normativo en cita, se tiene que la misma norma prevé que la elección de régimen pensional es libre y voluntaria por parte del afiliado. Aunado a esto, también se avizora que </w:t>
      </w:r>
      <w:r w:rsidR="0032186C" w:rsidRPr="00DE5292">
        <w:rPr>
          <w:color w:val="000000" w:themeColor="text1"/>
        </w:rPr>
        <w:t>el demandante</w:t>
      </w:r>
      <w:r w:rsidRPr="00DE5292">
        <w:rPr>
          <w:color w:val="000000" w:themeColor="text1"/>
        </w:rPr>
        <w:t xml:space="preserve"> no manifestó inconformidad alguna respecto de la información suministrada al momento de la afiliación ni al transcurso de esta. </w:t>
      </w:r>
    </w:p>
    <w:p w14:paraId="59AAB664" w14:textId="77777777" w:rsidR="00CE08A6" w:rsidRPr="00DE5292" w:rsidRDefault="00CE08A6" w:rsidP="00DE5292">
      <w:pPr>
        <w:jc w:val="both"/>
        <w:rPr>
          <w:color w:val="000000" w:themeColor="text1"/>
        </w:rPr>
      </w:pPr>
    </w:p>
    <w:p w14:paraId="05240089" w14:textId="77777777" w:rsidR="00CE08A6" w:rsidRPr="00DE5292" w:rsidRDefault="00CE08A6" w:rsidP="00DE5292">
      <w:pPr>
        <w:jc w:val="both"/>
        <w:rPr>
          <w:color w:val="000000" w:themeColor="text1"/>
        </w:rPr>
      </w:pPr>
      <w:r w:rsidRPr="00DE5292">
        <w:rPr>
          <w:color w:val="000000" w:themeColor="text1"/>
        </w:rPr>
        <w:t>A su vez, es necesario indicar que la Corte Constitucional en Sentencia C 789 de2002 señaló lo siguiente, en relación con el caso que nos ocupa:</w:t>
      </w:r>
    </w:p>
    <w:p w14:paraId="513531F4" w14:textId="77777777" w:rsidR="00CE08A6" w:rsidRPr="00DE5292" w:rsidRDefault="00CE08A6" w:rsidP="00DE5292">
      <w:pPr>
        <w:ind w:left="720"/>
        <w:jc w:val="both"/>
        <w:rPr>
          <w:color w:val="000000" w:themeColor="text1"/>
        </w:rPr>
      </w:pPr>
    </w:p>
    <w:p w14:paraId="00CA4199" w14:textId="33C0A96F" w:rsidR="00CE08A6" w:rsidRPr="00DE5292" w:rsidRDefault="00CE08A6" w:rsidP="00DE5292">
      <w:pPr>
        <w:ind w:left="284"/>
        <w:jc w:val="both"/>
        <w:rPr>
          <w:i/>
          <w:iCs/>
          <w:color w:val="000000" w:themeColor="text1"/>
        </w:rPr>
      </w:pPr>
      <w:r w:rsidRPr="00DE5292">
        <w:rPr>
          <w:i/>
          <w:iCs/>
          <w:color w:val="000000" w:themeColor="text1"/>
        </w:rPr>
        <w:t xml:space="preserve">“(...) </w:t>
      </w:r>
      <w:r w:rsidR="00DA1916" w:rsidRPr="00DE5292">
        <w:rPr>
          <w:i/>
          <w:iCs/>
          <w:color w:val="000000" w:themeColor="text1"/>
        </w:rPr>
        <w:t>En el</w:t>
      </w:r>
      <w:r w:rsidRPr="00DE5292">
        <w:rPr>
          <w:i/>
          <w:iCs/>
          <w:color w:val="000000" w:themeColor="text1"/>
        </w:rPr>
        <w:t xml:space="preserve"> artículo </w:t>
      </w:r>
      <w:r w:rsidR="00DA1916" w:rsidRPr="00DE5292">
        <w:rPr>
          <w:i/>
          <w:iCs/>
          <w:color w:val="000000" w:themeColor="text1"/>
        </w:rPr>
        <w:t>36 de</w:t>
      </w:r>
      <w:r w:rsidRPr="00DE5292">
        <w:rPr>
          <w:i/>
          <w:iCs/>
          <w:color w:val="000000" w:themeColor="text1"/>
        </w:rPr>
        <w:t xml:space="preserve"> </w:t>
      </w:r>
      <w:r w:rsidR="00DA1916" w:rsidRPr="00DE5292">
        <w:rPr>
          <w:i/>
          <w:iCs/>
          <w:color w:val="000000" w:themeColor="text1"/>
        </w:rPr>
        <w:t>la Ley 100</w:t>
      </w:r>
      <w:r w:rsidRPr="00DE5292">
        <w:rPr>
          <w:i/>
          <w:iCs/>
          <w:color w:val="000000" w:themeColor="text1"/>
        </w:rPr>
        <w:t xml:space="preserve"> </w:t>
      </w:r>
      <w:r w:rsidR="00DA1916" w:rsidRPr="00DE5292">
        <w:rPr>
          <w:i/>
          <w:iCs/>
          <w:color w:val="000000" w:themeColor="text1"/>
        </w:rPr>
        <w:t>de 1993 al</w:t>
      </w:r>
      <w:r w:rsidRPr="00DE5292">
        <w:rPr>
          <w:i/>
          <w:iCs/>
          <w:color w:val="000000" w:themeColor="text1"/>
        </w:rPr>
        <w:t xml:space="preserve"> cual pertenecen los </w:t>
      </w:r>
      <w:r w:rsidR="00DA1916" w:rsidRPr="00DE5292">
        <w:rPr>
          <w:i/>
          <w:iCs/>
          <w:color w:val="000000" w:themeColor="text1"/>
        </w:rPr>
        <w:t>incisos demandados</w:t>
      </w:r>
      <w:r w:rsidRPr="00DE5292">
        <w:rPr>
          <w:i/>
          <w:iCs/>
          <w:color w:val="000000" w:themeColor="text1"/>
        </w:rPr>
        <w:t xml:space="preserve">, se </w:t>
      </w:r>
      <w:r w:rsidR="00DA1916" w:rsidRPr="00DE5292">
        <w:rPr>
          <w:i/>
          <w:iCs/>
          <w:color w:val="000000" w:themeColor="text1"/>
        </w:rPr>
        <w:t>configura un</w:t>
      </w:r>
      <w:r w:rsidRPr="00DE5292">
        <w:rPr>
          <w:i/>
          <w:iCs/>
          <w:color w:val="000000" w:themeColor="text1"/>
        </w:rPr>
        <w:t xml:space="preserve"> régimen de transición en pensiones, que hace parte de las instituciones pertenecientes a la prestación social </w:t>
      </w:r>
      <w:r w:rsidR="00DA1916" w:rsidRPr="00DE5292">
        <w:rPr>
          <w:i/>
          <w:iCs/>
          <w:color w:val="000000" w:themeColor="text1"/>
        </w:rPr>
        <w:t>denominada pensión de vejez</w:t>
      </w:r>
      <w:r w:rsidRPr="00DE5292">
        <w:rPr>
          <w:i/>
          <w:iCs/>
          <w:color w:val="000000" w:themeColor="text1"/>
        </w:rPr>
        <w:t xml:space="preserve">.  A su vez el sistema </w:t>
      </w:r>
      <w:r w:rsidR="00DA1916" w:rsidRPr="00DE5292">
        <w:rPr>
          <w:i/>
          <w:iCs/>
          <w:color w:val="000000" w:themeColor="text1"/>
        </w:rPr>
        <w:t>general de pensiones contempla dos regímenes</w:t>
      </w:r>
      <w:r w:rsidRPr="00DE5292">
        <w:rPr>
          <w:i/>
          <w:iCs/>
          <w:color w:val="000000" w:themeColor="text1"/>
        </w:rPr>
        <w:t xml:space="preserve"> </w:t>
      </w:r>
      <w:r w:rsidR="00DA1916" w:rsidRPr="00DE5292">
        <w:rPr>
          <w:i/>
          <w:iCs/>
          <w:color w:val="000000" w:themeColor="text1"/>
        </w:rPr>
        <w:t>solidarios excluyentes pero</w:t>
      </w:r>
      <w:r w:rsidRPr="00DE5292">
        <w:rPr>
          <w:i/>
          <w:iCs/>
          <w:color w:val="000000" w:themeColor="text1"/>
        </w:rPr>
        <w:t xml:space="preserve"> </w:t>
      </w:r>
      <w:r w:rsidR="00DA1916" w:rsidRPr="00DE5292">
        <w:rPr>
          <w:i/>
          <w:iCs/>
          <w:color w:val="000000" w:themeColor="text1"/>
        </w:rPr>
        <w:t>que coexisten</w:t>
      </w:r>
      <w:r w:rsidRPr="00DE5292">
        <w:rPr>
          <w:i/>
          <w:iCs/>
          <w:color w:val="000000" w:themeColor="text1"/>
        </w:rPr>
        <w:t xml:space="preserve">, </w:t>
      </w:r>
      <w:r w:rsidR="00DA1916" w:rsidRPr="00DE5292">
        <w:rPr>
          <w:i/>
          <w:iCs/>
          <w:color w:val="000000" w:themeColor="text1"/>
        </w:rPr>
        <w:t>a saber</w:t>
      </w:r>
      <w:r w:rsidRPr="00DE5292">
        <w:rPr>
          <w:i/>
          <w:iCs/>
          <w:color w:val="000000" w:themeColor="text1"/>
        </w:rPr>
        <w:t xml:space="preserve">:  </w:t>
      </w:r>
      <w:r w:rsidR="00DA1916" w:rsidRPr="00DE5292">
        <w:rPr>
          <w:i/>
          <w:iCs/>
          <w:color w:val="000000" w:themeColor="text1"/>
        </w:rPr>
        <w:t>el régimen solidario de prima media con prestación</w:t>
      </w:r>
      <w:r w:rsidRPr="00DE5292">
        <w:rPr>
          <w:i/>
          <w:iCs/>
          <w:color w:val="000000" w:themeColor="text1"/>
        </w:rPr>
        <w:t xml:space="preserve"> definida o tradicional del ISS, y el régimen de ahorro individual con solidaridad. Es importante resaltar que tanto los </w:t>
      </w:r>
      <w:r w:rsidR="00DA1916" w:rsidRPr="00DE5292">
        <w:rPr>
          <w:i/>
          <w:iCs/>
          <w:color w:val="000000" w:themeColor="text1"/>
        </w:rPr>
        <w:t xml:space="preserve">trabajadores del sector público como los del sector privado pueden </w:t>
      </w:r>
      <w:r w:rsidR="00556AC5" w:rsidRPr="00DE5292">
        <w:rPr>
          <w:i/>
          <w:iCs/>
          <w:color w:val="000000" w:themeColor="text1"/>
        </w:rPr>
        <w:t xml:space="preserve">elegir </w:t>
      </w:r>
      <w:r w:rsidR="00764CB7" w:rsidRPr="00DE5292">
        <w:rPr>
          <w:i/>
          <w:iCs/>
          <w:color w:val="000000" w:themeColor="text1"/>
        </w:rPr>
        <w:t>libremente entre</w:t>
      </w:r>
      <w:r w:rsidRPr="00DE5292">
        <w:rPr>
          <w:i/>
          <w:iCs/>
          <w:color w:val="000000" w:themeColor="text1"/>
        </w:rPr>
        <w:t xml:space="preserve"> cualquiera de estos dos regímenes que estimen más conveniente (...)”</w:t>
      </w:r>
    </w:p>
    <w:p w14:paraId="09823F6D" w14:textId="77777777" w:rsidR="00C91897" w:rsidRPr="00DE5292" w:rsidRDefault="00C91897" w:rsidP="00DE5292">
      <w:pPr>
        <w:ind w:left="284"/>
        <w:jc w:val="both"/>
        <w:rPr>
          <w:i/>
          <w:iCs/>
          <w:color w:val="000000" w:themeColor="text1"/>
        </w:rPr>
      </w:pPr>
    </w:p>
    <w:p w14:paraId="3276C2B1" w14:textId="4D27099E" w:rsidR="00CE08A6" w:rsidRPr="00DE5292" w:rsidRDefault="00CE08A6" w:rsidP="00DE5292">
      <w:pPr>
        <w:jc w:val="both"/>
        <w:rPr>
          <w:color w:val="000000" w:themeColor="text1"/>
        </w:rPr>
      </w:pPr>
      <w:r w:rsidRPr="00DE5292">
        <w:rPr>
          <w:color w:val="000000" w:themeColor="text1"/>
        </w:rPr>
        <w:t>Por otro lado, debemos seña</w:t>
      </w:r>
      <w:r w:rsidR="009B2751" w:rsidRPr="00DE5292">
        <w:rPr>
          <w:color w:val="000000" w:themeColor="text1"/>
        </w:rPr>
        <w:t xml:space="preserve">lar que a la fecha en la cual </w:t>
      </w:r>
      <w:r w:rsidR="0032186C" w:rsidRPr="00DE5292">
        <w:rPr>
          <w:color w:val="000000" w:themeColor="text1"/>
        </w:rPr>
        <w:t>el demandante</w:t>
      </w:r>
      <w:r w:rsidRPr="00DE5292">
        <w:rPr>
          <w:color w:val="000000" w:themeColor="text1"/>
        </w:rPr>
        <w:t xml:space="preserve"> se trasladó de régimen pensional, si  bien  existía  el  deber  de  asesoría  por  parte  de  los  fondos  de pensiones, solo  hasta la  expedición de la  Ley  1478  de 2014 y  el Decreto  2071 de 2015, resultó  claro  el  deber  </w:t>
      </w:r>
      <w:r w:rsidRPr="00DE5292">
        <w:rPr>
          <w:color w:val="000000" w:themeColor="text1"/>
        </w:rPr>
        <w:lastRenderedPageBreak/>
        <w:t>legal  de las  administradoras  “</w:t>
      </w:r>
      <w:r w:rsidRPr="00DE5292">
        <w:rPr>
          <w:i/>
          <w:iCs/>
          <w:color w:val="000000" w:themeColor="text1"/>
        </w:rPr>
        <w:t>de  poner  a  disposición  de  sus afiliados las herramientas financieras que les permitiera conocer las consecuencias de traslado</w:t>
      </w:r>
      <w:r w:rsidRPr="00DE5292">
        <w:rPr>
          <w:color w:val="000000" w:themeColor="text1"/>
        </w:rPr>
        <w:t>”  por  lo  que  en  vigencia  del  Instituto  del Seguro  Social,  los  traslados realizados por fuera de la vigencia de estas disposiciones, la asesoría brindada podía no contener  la  ilustración  correspondiente  a  la  favorabilidad  en  cuanto  al  monto  de  la pensión.</w:t>
      </w:r>
    </w:p>
    <w:p w14:paraId="1117BFD8" w14:textId="77777777" w:rsidR="00CE08A6" w:rsidRPr="00DE5292" w:rsidRDefault="00CE08A6" w:rsidP="00DE5292">
      <w:pPr>
        <w:jc w:val="both"/>
        <w:rPr>
          <w:color w:val="000000" w:themeColor="text1"/>
        </w:rPr>
      </w:pPr>
    </w:p>
    <w:p w14:paraId="0FCDF1BE" w14:textId="5B971E70" w:rsidR="00626D03" w:rsidRPr="00DE5292" w:rsidRDefault="00CE08A6" w:rsidP="00DE5292">
      <w:pPr>
        <w:jc w:val="both"/>
        <w:rPr>
          <w:bCs/>
        </w:rPr>
      </w:pPr>
      <w:bookmarkStart w:id="21" w:name="_Hlk144220080"/>
      <w:r w:rsidRPr="00DE5292">
        <w:rPr>
          <w:color w:val="000000" w:themeColor="text1"/>
        </w:rPr>
        <w:t xml:space="preserve">En tal sentido, es viable concluir que </w:t>
      </w:r>
      <w:bookmarkStart w:id="22" w:name="_Hlk127268318"/>
      <w:r w:rsidRPr="00DE5292">
        <w:rPr>
          <w:color w:val="000000" w:themeColor="text1"/>
        </w:rPr>
        <w:t>la Ley le otorga la facultad a los afiliados de elegir libremente el régimen de pensiones que estimen má</w:t>
      </w:r>
      <w:r w:rsidR="009B2751" w:rsidRPr="00DE5292">
        <w:rPr>
          <w:color w:val="000000" w:themeColor="text1"/>
        </w:rPr>
        <w:t xml:space="preserve">s conveniente, por tal </w:t>
      </w:r>
      <w:r w:rsidR="00B43343" w:rsidRPr="00DE5292">
        <w:rPr>
          <w:color w:val="000000" w:themeColor="text1"/>
        </w:rPr>
        <w:t xml:space="preserve">razón, </w:t>
      </w:r>
      <w:r w:rsidR="0032186C" w:rsidRPr="00DE5292">
        <w:rPr>
          <w:color w:val="000000" w:themeColor="text1"/>
        </w:rPr>
        <w:t xml:space="preserve">el señor </w:t>
      </w:r>
      <w:r w:rsidR="006D75A7" w:rsidRPr="00DE5292">
        <w:rPr>
          <w:color w:val="000000" w:themeColor="text1"/>
        </w:rPr>
        <w:t>RONNIS JOSÉ MARTINEZ SAUCEDO</w:t>
      </w:r>
      <w:r w:rsidR="0032186C" w:rsidRPr="00DE5292">
        <w:rPr>
          <w:color w:val="000000" w:themeColor="text1"/>
        </w:rPr>
        <w:t xml:space="preserve"> </w:t>
      </w:r>
      <w:r w:rsidRPr="00DE5292">
        <w:rPr>
          <w:color w:val="000000" w:themeColor="text1"/>
        </w:rPr>
        <w:t>eligió trasladarse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w:t>
      </w:r>
      <w:r w:rsidR="009A76F0" w:rsidRPr="00DE5292">
        <w:rPr>
          <w:color w:val="000000" w:themeColor="text1"/>
        </w:rPr>
        <w:t xml:space="preserve">d a </w:t>
      </w:r>
      <w:r w:rsidR="0028080E" w:rsidRPr="00DE5292">
        <w:rPr>
          <w:color w:val="000000" w:themeColor="text1"/>
        </w:rPr>
        <w:t>COLFONDOS</w:t>
      </w:r>
      <w:r w:rsidR="007C4B22" w:rsidRPr="00DE5292">
        <w:rPr>
          <w:color w:val="000000" w:themeColor="text1"/>
        </w:rPr>
        <w:t xml:space="preserve"> S.A</w:t>
      </w:r>
      <w:r w:rsidR="009A76F0" w:rsidRPr="00DE5292">
        <w:rPr>
          <w:color w:val="000000" w:themeColor="text1"/>
        </w:rPr>
        <w:t xml:space="preserve"> puesto que </w:t>
      </w:r>
      <w:r w:rsidR="0032186C" w:rsidRPr="00DE5292">
        <w:rPr>
          <w:color w:val="000000" w:themeColor="text1"/>
        </w:rPr>
        <w:t>el demandante</w:t>
      </w:r>
      <w:r w:rsidRPr="00DE5292">
        <w:rPr>
          <w:color w:val="000000" w:themeColor="text1"/>
        </w:rPr>
        <w:t xml:space="preserve"> se trasladó de régimen en el año </w:t>
      </w:r>
      <w:r w:rsidR="005B73D1" w:rsidRPr="00DE5292">
        <w:rPr>
          <w:color w:val="000000" w:themeColor="text1"/>
        </w:rPr>
        <w:t>199</w:t>
      </w:r>
      <w:r w:rsidR="00CE2C9C" w:rsidRPr="00DE5292">
        <w:rPr>
          <w:color w:val="000000" w:themeColor="text1"/>
        </w:rPr>
        <w:t>7</w:t>
      </w:r>
      <w:r w:rsidR="001E57D3" w:rsidRPr="00DE5292">
        <w:rPr>
          <w:color w:val="000000" w:themeColor="text1"/>
        </w:rPr>
        <w:t>,</w:t>
      </w:r>
      <w:r w:rsidRPr="00DE5292">
        <w:rPr>
          <w:color w:val="000000" w:themeColor="text1"/>
        </w:rPr>
        <w:t xml:space="preserve"> es decir, con anterioridad a la data que impuso dicha obligación.   </w:t>
      </w:r>
      <w:bookmarkEnd w:id="22"/>
      <w:r w:rsidR="00F62506" w:rsidRPr="00DE5292">
        <w:rPr>
          <w:color w:val="000000" w:themeColor="text1"/>
        </w:rPr>
        <w:t xml:space="preserve"> </w:t>
      </w:r>
      <w:bookmarkEnd w:id="21"/>
    </w:p>
    <w:p w14:paraId="5B69B092" w14:textId="77777777" w:rsidR="00626D03" w:rsidRPr="00DE5292" w:rsidRDefault="00626D03" w:rsidP="00DE5292">
      <w:pPr>
        <w:jc w:val="both"/>
        <w:rPr>
          <w:color w:val="000000" w:themeColor="text1"/>
        </w:rPr>
      </w:pPr>
    </w:p>
    <w:p w14:paraId="441AA722" w14:textId="607C676D" w:rsidR="00CE08A6" w:rsidRPr="00DE5292" w:rsidRDefault="00CE08A6" w:rsidP="00DE5292">
      <w:pPr>
        <w:pStyle w:val="Prrafodelista"/>
        <w:widowControl/>
        <w:numPr>
          <w:ilvl w:val="0"/>
          <w:numId w:val="8"/>
        </w:numPr>
        <w:autoSpaceDE/>
        <w:autoSpaceDN/>
        <w:ind w:left="426"/>
        <w:contextualSpacing/>
        <w:jc w:val="both"/>
        <w:rPr>
          <w:b/>
          <w:bCs/>
          <w:color w:val="000000" w:themeColor="text1"/>
          <w:u w:val="single"/>
        </w:rPr>
      </w:pPr>
      <w:r w:rsidRPr="00DE5292">
        <w:rPr>
          <w:b/>
          <w:bCs/>
          <w:color w:val="000000" w:themeColor="text1"/>
          <w:u w:val="single"/>
        </w:rPr>
        <w:t>ERROR DE DERECHO NO VICIA EL CONSENTIMIENTO</w:t>
      </w:r>
    </w:p>
    <w:p w14:paraId="3E27F8E5" w14:textId="77777777" w:rsidR="004B2EF0" w:rsidRPr="00DE5292" w:rsidRDefault="004B2EF0" w:rsidP="00DE5292">
      <w:pPr>
        <w:pStyle w:val="Prrafodelista"/>
        <w:widowControl/>
        <w:autoSpaceDE/>
        <w:autoSpaceDN/>
        <w:ind w:left="426" w:firstLine="0"/>
        <w:contextualSpacing/>
        <w:jc w:val="both"/>
        <w:rPr>
          <w:b/>
          <w:bCs/>
          <w:color w:val="000000" w:themeColor="text1"/>
          <w:u w:val="single"/>
        </w:rPr>
      </w:pPr>
    </w:p>
    <w:p w14:paraId="58E59C2C" w14:textId="60F22FB8" w:rsidR="00CE08A6" w:rsidRPr="00DE5292" w:rsidRDefault="00CE08A6" w:rsidP="00DE5292">
      <w:pPr>
        <w:jc w:val="both"/>
        <w:rPr>
          <w:color w:val="000000" w:themeColor="text1"/>
        </w:rPr>
      </w:pPr>
      <w:r w:rsidRPr="00DE5292">
        <w:rPr>
          <w:color w:val="000000" w:themeColor="text1"/>
        </w:rPr>
        <w:t>La presente excepción se formula en razón a que no estamos ante un vicio representado en la fuerza, en el dolo, y mucho menos en el error,</w:t>
      </w:r>
      <w:r w:rsidR="009A76F0" w:rsidRPr="00DE5292">
        <w:rPr>
          <w:color w:val="000000" w:themeColor="text1"/>
        </w:rPr>
        <w:t xml:space="preserve"> tal como lo quiere hacer ver </w:t>
      </w:r>
      <w:r w:rsidR="0032186C" w:rsidRPr="00DE5292">
        <w:rPr>
          <w:color w:val="000000" w:themeColor="text1"/>
        </w:rPr>
        <w:t>el demandante</w:t>
      </w:r>
      <w:r w:rsidRPr="00DE5292">
        <w:rPr>
          <w:color w:val="000000" w:themeColor="text1"/>
        </w:rPr>
        <w:t xml:space="preserve">, ya que según el Código Civil Colombiano, no todo error que cometan los agentes repercute sobre la eficacia de los actos jurídicos, sino solamente aquel que real o presuntamente, llegue a  convertirse  en  el  móvil determinante  de  la  voluntad,  </w:t>
      </w:r>
      <w:r w:rsidR="00A3155A" w:rsidRPr="00DE5292">
        <w:rPr>
          <w:color w:val="000000" w:themeColor="text1"/>
        </w:rPr>
        <w:t>es decir</w:t>
      </w:r>
      <w:r w:rsidRPr="00DE5292">
        <w:rPr>
          <w:color w:val="000000" w:themeColor="text1"/>
        </w:rPr>
        <w:t>,  en  la  causa  de  la prestación  de  dicha  voluntad,  pues  el artículo  1524 C.C. indica  que  no  puede  haber obligación sin una causa real y l</w:t>
      </w:r>
      <w:r w:rsidR="00A3155A" w:rsidRPr="00DE5292">
        <w:rPr>
          <w:color w:val="000000" w:themeColor="text1"/>
        </w:rPr>
        <w:t>í</w:t>
      </w:r>
      <w:r w:rsidRPr="00DE5292">
        <w:rPr>
          <w:color w:val="000000" w:themeColor="text1"/>
        </w:rPr>
        <w:t>cita, el error accesorio o no esencial, no repercute en la eficacia del acto en que incide.</w:t>
      </w:r>
    </w:p>
    <w:p w14:paraId="7BA51F8B" w14:textId="77777777" w:rsidR="00CE08A6" w:rsidRPr="00DE5292" w:rsidRDefault="00CE08A6" w:rsidP="00DE5292">
      <w:pPr>
        <w:jc w:val="both"/>
        <w:rPr>
          <w:color w:val="000000" w:themeColor="text1"/>
        </w:rPr>
      </w:pPr>
    </w:p>
    <w:p w14:paraId="08B8165A" w14:textId="77777777" w:rsidR="00CE08A6" w:rsidRPr="00DE5292" w:rsidRDefault="00CE08A6" w:rsidP="00DE5292">
      <w:pPr>
        <w:jc w:val="both"/>
        <w:rPr>
          <w:b/>
          <w:bCs/>
          <w:color w:val="000000" w:themeColor="text1"/>
          <w:u w:val="single"/>
        </w:rPr>
      </w:pPr>
      <w:r w:rsidRPr="00DE5292">
        <w:rPr>
          <w:b/>
          <w:bCs/>
          <w:color w:val="000000" w:themeColor="text1"/>
          <w:u w:val="single"/>
        </w:rPr>
        <w:t>El error se clasifica en:</w:t>
      </w:r>
    </w:p>
    <w:p w14:paraId="193E421B" w14:textId="77777777" w:rsidR="00CE08A6" w:rsidRPr="00DE5292" w:rsidRDefault="00CE08A6" w:rsidP="00DE5292">
      <w:pPr>
        <w:jc w:val="both"/>
        <w:rPr>
          <w:b/>
          <w:bCs/>
          <w:color w:val="000000" w:themeColor="text1"/>
          <w:u w:val="single"/>
        </w:rPr>
      </w:pPr>
    </w:p>
    <w:p w14:paraId="047ABD42" w14:textId="77777777" w:rsidR="00CE08A6" w:rsidRPr="00DE5292" w:rsidRDefault="00CE08A6" w:rsidP="00DE5292">
      <w:pPr>
        <w:jc w:val="both"/>
        <w:rPr>
          <w:color w:val="000000" w:themeColor="text1"/>
        </w:rPr>
      </w:pPr>
      <w:r w:rsidRPr="00DE5292">
        <w:rPr>
          <w:b/>
          <w:bCs/>
          <w:color w:val="000000" w:themeColor="text1"/>
        </w:rPr>
        <w:t>1. ERROR DIRIMENTE O ERROR NULIDAD</w:t>
      </w:r>
      <w:r w:rsidRPr="00DE5292">
        <w:rPr>
          <w:color w:val="000000" w:themeColor="text1"/>
        </w:rPr>
        <w:t>: Es aquel que, por ser esencial, afecta la validez del acto y lo condena a su anulación o rescisión judicial.</w:t>
      </w:r>
    </w:p>
    <w:p w14:paraId="73BB5056" w14:textId="77777777" w:rsidR="00CE08A6" w:rsidRPr="00DE5292" w:rsidRDefault="00CE08A6" w:rsidP="00DE5292">
      <w:pPr>
        <w:jc w:val="both"/>
        <w:rPr>
          <w:color w:val="000000" w:themeColor="text1"/>
        </w:rPr>
      </w:pPr>
    </w:p>
    <w:p w14:paraId="7405D864" w14:textId="047A39AC" w:rsidR="00CE08A6" w:rsidRPr="00DE5292" w:rsidRDefault="00CE08A6" w:rsidP="00DE5292">
      <w:pPr>
        <w:jc w:val="both"/>
        <w:rPr>
          <w:color w:val="000000" w:themeColor="text1"/>
        </w:rPr>
      </w:pPr>
      <w:r w:rsidRPr="00DE5292">
        <w:rPr>
          <w:b/>
          <w:bCs/>
          <w:color w:val="000000" w:themeColor="text1"/>
        </w:rPr>
        <w:t>2. ERROR INDIFERENTE</w:t>
      </w:r>
      <w:r w:rsidRPr="00DE5292">
        <w:rPr>
          <w:color w:val="000000" w:themeColor="text1"/>
        </w:rPr>
        <w:t>: Carece de influencia respecto de la eficacia del acto. El código civil</w:t>
      </w:r>
      <w:r w:rsidR="001A3B38" w:rsidRPr="00DE5292">
        <w:rPr>
          <w:color w:val="000000" w:themeColor="text1"/>
        </w:rPr>
        <w:t xml:space="preserve">, </w:t>
      </w:r>
      <w:r w:rsidRPr="00DE5292">
        <w:rPr>
          <w:color w:val="000000" w:themeColor="text1"/>
        </w:rPr>
        <w:t>enuncia en forma taxativa las hipótesis en que el error de hecho constituye un vicio de la voluntad, y, por ende, una causal de nulidad relativa del acto respectivo, en las siguientes normas:</w:t>
      </w:r>
    </w:p>
    <w:p w14:paraId="1F4B7CED" w14:textId="77777777" w:rsidR="00CE08A6" w:rsidRPr="00DE5292" w:rsidRDefault="00CE08A6" w:rsidP="00DE5292">
      <w:pPr>
        <w:ind w:left="720"/>
        <w:jc w:val="both"/>
        <w:rPr>
          <w:color w:val="000000" w:themeColor="text1"/>
        </w:rPr>
      </w:pPr>
    </w:p>
    <w:p w14:paraId="2E0448AC" w14:textId="3832641A" w:rsidR="00CE08A6" w:rsidRPr="00DE5292" w:rsidRDefault="00CE08A6" w:rsidP="00DE5292">
      <w:pPr>
        <w:ind w:left="567" w:right="276"/>
        <w:jc w:val="both"/>
        <w:rPr>
          <w:color w:val="000000" w:themeColor="text1"/>
        </w:rPr>
      </w:pPr>
      <w:r w:rsidRPr="00DE5292">
        <w:rPr>
          <w:color w:val="000000" w:themeColor="text1"/>
        </w:rPr>
        <w:t xml:space="preserve">1.  ERROR ACERCA DE LA NATURALEZA DEL ACTO O NEGOCIO. (Art.1510): </w:t>
      </w:r>
      <w:r w:rsidRPr="00DE5292">
        <w:rPr>
          <w:i/>
          <w:iCs/>
          <w:color w:val="000000" w:themeColor="text1"/>
        </w:rPr>
        <w:t>Se configura si uno de los agentes o ambos declaran celebrar un acto que no corresponde al que, según su real voluntad, han querido celebrar. (...)</w:t>
      </w:r>
    </w:p>
    <w:p w14:paraId="7564A747" w14:textId="77777777" w:rsidR="00CE08A6" w:rsidRPr="00DE5292" w:rsidRDefault="00CE08A6" w:rsidP="00DE5292">
      <w:pPr>
        <w:jc w:val="both"/>
        <w:rPr>
          <w:color w:val="000000" w:themeColor="text1"/>
        </w:rPr>
      </w:pPr>
    </w:p>
    <w:p w14:paraId="317242DC" w14:textId="1544F625" w:rsidR="00CE08A6" w:rsidRPr="00DE5292" w:rsidRDefault="00CE08A6" w:rsidP="00DE5292">
      <w:pPr>
        <w:jc w:val="both"/>
        <w:rPr>
          <w:color w:val="000000" w:themeColor="text1"/>
        </w:rPr>
      </w:pPr>
      <w:r w:rsidRPr="00DE5292">
        <w:rPr>
          <w:color w:val="000000" w:themeColor="text1"/>
        </w:rPr>
        <w:t xml:space="preserve">Así las cosas, </w:t>
      </w:r>
      <w:r w:rsidR="00E91BD3" w:rsidRPr="00DE5292">
        <w:rPr>
          <w:color w:val="000000" w:themeColor="text1"/>
        </w:rPr>
        <w:t xml:space="preserve">la AFP del fondo privado </w:t>
      </w:r>
      <w:r w:rsidRPr="00DE5292">
        <w:rPr>
          <w:color w:val="000000" w:themeColor="text1"/>
        </w:rPr>
        <w:t>actuó c</w:t>
      </w:r>
      <w:r w:rsidR="009A76F0" w:rsidRPr="00DE5292">
        <w:rPr>
          <w:color w:val="000000" w:themeColor="text1"/>
        </w:rPr>
        <w:t xml:space="preserve">on estricta sujeción a la Ley, </w:t>
      </w:r>
      <w:r w:rsidRPr="00DE5292">
        <w:rPr>
          <w:color w:val="000000" w:themeColor="text1"/>
        </w:rPr>
        <w:t>sin que para ese negocio jurídico se presentar</w:t>
      </w:r>
      <w:r w:rsidR="009526AF" w:rsidRPr="00DE5292">
        <w:rPr>
          <w:color w:val="000000" w:themeColor="text1"/>
        </w:rPr>
        <w:t>a</w:t>
      </w:r>
      <w:r w:rsidRPr="00DE5292">
        <w:rPr>
          <w:color w:val="000000" w:themeColor="text1"/>
        </w:rPr>
        <w:t>, ni objeto o causa ilícita, ni la omisión de algún requisito o formalidad que la Ley de seguridad social señala para darle valor de los actos de afiliación al Régimen de Ahorro Individual con Solidaridad, ni vicios del consentimiento.</w:t>
      </w:r>
    </w:p>
    <w:p w14:paraId="077BB357" w14:textId="77777777" w:rsidR="00CE08A6" w:rsidRPr="00DE5292" w:rsidRDefault="00CE08A6" w:rsidP="00DE5292">
      <w:pPr>
        <w:jc w:val="both"/>
        <w:rPr>
          <w:color w:val="000000" w:themeColor="text1"/>
        </w:rPr>
      </w:pPr>
    </w:p>
    <w:p w14:paraId="2F9BB3AC" w14:textId="7924BB4A" w:rsidR="00CE08A6" w:rsidRPr="00DE5292" w:rsidRDefault="00CE08A6" w:rsidP="00DE5292">
      <w:pPr>
        <w:jc w:val="both"/>
        <w:rPr>
          <w:color w:val="000000" w:themeColor="text1"/>
        </w:rPr>
      </w:pPr>
      <w:r w:rsidRPr="00DE5292">
        <w:rPr>
          <w:color w:val="000000" w:themeColor="text1"/>
        </w:rPr>
        <w:t>Ahora</w:t>
      </w:r>
      <w:r w:rsidR="009B2751" w:rsidRPr="00DE5292">
        <w:rPr>
          <w:color w:val="000000" w:themeColor="text1"/>
        </w:rPr>
        <w:t xml:space="preserve"> bien, </w:t>
      </w:r>
      <w:r w:rsidR="0032186C" w:rsidRPr="00DE5292">
        <w:rPr>
          <w:color w:val="000000" w:themeColor="text1"/>
        </w:rPr>
        <w:t>el demandante</w:t>
      </w:r>
      <w:r w:rsidRPr="00DE5292">
        <w:rPr>
          <w:color w:val="000000" w:themeColor="text1"/>
        </w:rPr>
        <w:t xml:space="preserve"> manifiesta haber incurrido en error por no recibir la adecuada asesoría por parte de</w:t>
      </w:r>
      <w:r w:rsidR="00452B1B" w:rsidRPr="00DE5292">
        <w:rPr>
          <w:color w:val="000000" w:themeColor="text1"/>
        </w:rPr>
        <w:t xml:space="preserve"> COLFONDOS S.A. </w:t>
      </w:r>
      <w:r w:rsidRPr="00DE5292">
        <w:rPr>
          <w:color w:val="000000" w:themeColor="text1"/>
        </w:rPr>
        <w:t>en su traslado de régimen pensional. En consecuencia, alega la existencia el error como vicio del consentimiento. Sin embargo,</w:t>
      </w:r>
      <w:r w:rsidRPr="00DE5292">
        <w:t xml:space="preserve"> </w:t>
      </w:r>
      <w:r w:rsidRPr="00DE5292">
        <w:rPr>
          <w:color w:val="000000" w:themeColor="text1"/>
        </w:rPr>
        <w:t>es importante observar, tal como lo establece con claridad el artículo 1509 del C.C., que el error sobre un punto de derecho no vicia el consentimiento.</w:t>
      </w:r>
    </w:p>
    <w:p w14:paraId="0348A7A1" w14:textId="77777777" w:rsidR="00CE08A6" w:rsidRPr="00DE5292" w:rsidRDefault="00CE08A6" w:rsidP="00DE5292">
      <w:pPr>
        <w:jc w:val="both"/>
        <w:rPr>
          <w:color w:val="000000" w:themeColor="text1"/>
        </w:rPr>
      </w:pPr>
    </w:p>
    <w:p w14:paraId="15536C4F" w14:textId="660C98BE" w:rsidR="00CE08A6" w:rsidRPr="00DE5292" w:rsidRDefault="00CE08A6" w:rsidP="00DE5292">
      <w:pPr>
        <w:jc w:val="both"/>
        <w:rPr>
          <w:rFonts w:eastAsiaTheme="minorHAnsi"/>
          <w:lang w:val="es-CO"/>
        </w:rPr>
      </w:pPr>
      <w:r w:rsidRPr="00DE5292">
        <w:rPr>
          <w:color w:val="000000" w:themeColor="text1"/>
        </w:rPr>
        <w:t>Aunado a l</w:t>
      </w:r>
      <w:r w:rsidR="009B2751" w:rsidRPr="00DE5292">
        <w:rPr>
          <w:color w:val="000000" w:themeColor="text1"/>
        </w:rPr>
        <w:t xml:space="preserve">o anterior, en cuanto al vicio de consentimiento por error de </w:t>
      </w:r>
      <w:r w:rsidRPr="00DE5292">
        <w:rPr>
          <w:color w:val="000000" w:themeColor="text1"/>
        </w:rPr>
        <w:t>hecho,</w:t>
      </w:r>
      <w:r w:rsidR="009A76F0" w:rsidRPr="00DE5292">
        <w:rPr>
          <w:color w:val="000000" w:themeColor="text1"/>
        </w:rPr>
        <w:t xml:space="preserve"> </w:t>
      </w:r>
      <w:r w:rsidR="0032186C" w:rsidRPr="00DE5292">
        <w:rPr>
          <w:color w:val="000000" w:themeColor="text1"/>
        </w:rPr>
        <w:t>el demandante</w:t>
      </w:r>
      <w:r w:rsidRPr="00DE5292">
        <w:rPr>
          <w:color w:val="000000" w:themeColor="text1"/>
        </w:rPr>
        <w:t xml:space="preserve"> NO especifica claramente en que consistió la pr</w:t>
      </w:r>
      <w:r w:rsidR="009A76F0" w:rsidRPr="00DE5292">
        <w:rPr>
          <w:color w:val="000000" w:themeColor="text1"/>
        </w:rPr>
        <w:t>esunta acción fraudulenta que la</w:t>
      </w:r>
      <w:r w:rsidRPr="00DE5292">
        <w:rPr>
          <w:color w:val="000000" w:themeColor="text1"/>
        </w:rPr>
        <w:t xml:space="preserve">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w:t>
      </w:r>
      <w:r w:rsidR="002172D7" w:rsidRPr="00DE5292">
        <w:rPr>
          <w:color w:val="000000" w:themeColor="text1"/>
        </w:rPr>
        <w:t xml:space="preserve"> </w:t>
      </w:r>
      <w:r w:rsidRPr="00DE5292">
        <w:rPr>
          <w:color w:val="000000" w:themeColor="text1"/>
        </w:rPr>
        <w:t>no aparecen como   c</w:t>
      </w:r>
      <w:r w:rsidR="00607726" w:rsidRPr="00DE5292">
        <w:rPr>
          <w:color w:val="000000" w:themeColor="text1"/>
        </w:rPr>
        <w:t xml:space="preserve">ometidos en el contrato </w:t>
      </w:r>
      <w:r w:rsidRPr="00DE5292">
        <w:rPr>
          <w:color w:val="000000" w:themeColor="text1"/>
        </w:rPr>
        <w:t>celebrad</w:t>
      </w:r>
      <w:r w:rsidR="00607726" w:rsidRPr="00DE5292">
        <w:rPr>
          <w:color w:val="000000" w:themeColor="text1"/>
        </w:rPr>
        <w:t xml:space="preserve">o </w:t>
      </w:r>
      <w:r w:rsidR="009B2751" w:rsidRPr="00DE5292">
        <w:rPr>
          <w:color w:val="000000" w:themeColor="text1"/>
        </w:rPr>
        <w:t xml:space="preserve">por </w:t>
      </w:r>
      <w:r w:rsidR="0032186C" w:rsidRPr="00DE5292">
        <w:rPr>
          <w:color w:val="000000" w:themeColor="text1"/>
        </w:rPr>
        <w:t>el demandante</w:t>
      </w:r>
      <w:r w:rsidR="009B2751" w:rsidRPr="00DE5292">
        <w:rPr>
          <w:color w:val="000000" w:themeColor="text1"/>
        </w:rPr>
        <w:t xml:space="preserve">, ya que </w:t>
      </w:r>
      <w:r w:rsidR="009949E6" w:rsidRPr="00DE5292">
        <w:rPr>
          <w:color w:val="000000" w:themeColor="text1"/>
        </w:rPr>
        <w:t xml:space="preserve">el señor </w:t>
      </w:r>
      <w:r w:rsidR="006D75A7" w:rsidRPr="00DE5292">
        <w:rPr>
          <w:color w:val="000000" w:themeColor="text1"/>
        </w:rPr>
        <w:t>RONNIS JOSÉ MARTINEZ SAUCEDO</w:t>
      </w:r>
      <w:r w:rsidR="00764CB7" w:rsidRPr="00DE5292">
        <w:rPr>
          <w:color w:val="000000" w:themeColor="text1"/>
        </w:rPr>
        <w:t xml:space="preserve">, </w:t>
      </w:r>
      <w:r w:rsidRPr="00DE5292">
        <w:rPr>
          <w:color w:val="000000" w:themeColor="text1"/>
        </w:rPr>
        <w:t>SÍ</w:t>
      </w:r>
      <w:r w:rsidR="00607726" w:rsidRPr="00DE5292">
        <w:rPr>
          <w:color w:val="000000" w:themeColor="text1"/>
        </w:rPr>
        <w:t xml:space="preserve"> </w:t>
      </w:r>
      <w:r w:rsidRPr="00DE5292">
        <w:rPr>
          <w:color w:val="000000" w:themeColor="text1"/>
        </w:rPr>
        <w:t xml:space="preserve">CONSINTIÓ afiliarse al Fondo de Pensiones perteneciente </w:t>
      </w:r>
      <w:r w:rsidR="00475438" w:rsidRPr="00DE5292">
        <w:rPr>
          <w:color w:val="000000" w:themeColor="text1"/>
        </w:rPr>
        <w:t>al Régimen</w:t>
      </w:r>
      <w:r w:rsidRPr="00DE5292">
        <w:rPr>
          <w:color w:val="000000" w:themeColor="text1"/>
        </w:rPr>
        <w:t xml:space="preserve"> </w:t>
      </w:r>
      <w:r w:rsidR="009B2751" w:rsidRPr="00DE5292">
        <w:rPr>
          <w:color w:val="000000" w:themeColor="text1"/>
        </w:rPr>
        <w:t xml:space="preserve">de </w:t>
      </w:r>
      <w:r w:rsidR="00047BAF" w:rsidRPr="00DE5292">
        <w:rPr>
          <w:color w:val="000000" w:themeColor="text1"/>
        </w:rPr>
        <w:t>Ahorro Individual</w:t>
      </w:r>
      <w:r w:rsidR="009B2751" w:rsidRPr="00DE5292">
        <w:rPr>
          <w:color w:val="000000" w:themeColor="text1"/>
        </w:rPr>
        <w:t xml:space="preserve"> con </w:t>
      </w:r>
      <w:r w:rsidRPr="00DE5292">
        <w:rPr>
          <w:color w:val="000000" w:themeColor="text1"/>
        </w:rPr>
        <w:t>Solidaridad.</w:t>
      </w:r>
    </w:p>
    <w:p w14:paraId="3C6EDB9B" w14:textId="77777777" w:rsidR="00CE08A6" w:rsidRPr="00DE5292" w:rsidRDefault="00CE08A6" w:rsidP="00DE5292">
      <w:pPr>
        <w:jc w:val="both"/>
        <w:rPr>
          <w:color w:val="000000" w:themeColor="text1"/>
          <w:lang w:val="es-CO"/>
        </w:rPr>
      </w:pPr>
    </w:p>
    <w:p w14:paraId="03EBB00A" w14:textId="5EAE99AE" w:rsidR="00CE08A6" w:rsidRPr="00DE5292" w:rsidRDefault="00CE08A6" w:rsidP="00DE5292">
      <w:pPr>
        <w:jc w:val="both"/>
        <w:rPr>
          <w:color w:val="000000" w:themeColor="text1"/>
        </w:rPr>
      </w:pPr>
      <w:r w:rsidRPr="00DE5292">
        <w:rPr>
          <w:color w:val="000000" w:themeColor="text1"/>
        </w:rPr>
        <w:lastRenderedPageBreak/>
        <w:t xml:space="preserve">En cuanto al vicio del dolo, sólo hace una serie de manifestaciones tendientes a señalar que </w:t>
      </w:r>
      <w:r w:rsidR="008B79A8" w:rsidRPr="00DE5292">
        <w:rPr>
          <w:color w:val="000000" w:themeColor="text1"/>
        </w:rPr>
        <w:t>COLFONDOS</w:t>
      </w:r>
      <w:r w:rsidR="00452B1B" w:rsidRPr="00DE5292">
        <w:rPr>
          <w:color w:val="000000" w:themeColor="text1"/>
        </w:rPr>
        <w:t xml:space="preserve"> S.A</w:t>
      </w:r>
      <w:r w:rsidRPr="00DE5292">
        <w:rPr>
          <w:color w:val="000000" w:themeColor="text1"/>
        </w:rPr>
        <w:t xml:space="preserve">, informó </w:t>
      </w:r>
      <w:r w:rsidR="009B2751" w:rsidRPr="00DE5292">
        <w:rPr>
          <w:color w:val="000000" w:themeColor="text1"/>
        </w:rPr>
        <w:t>de manera errada para inducir a</w:t>
      </w:r>
      <w:r w:rsidR="0032186C" w:rsidRPr="00DE5292">
        <w:rPr>
          <w:color w:val="000000" w:themeColor="text1"/>
        </w:rPr>
        <w:t>l demandante</w:t>
      </w:r>
      <w:r w:rsidRPr="00DE5292">
        <w:rPr>
          <w:color w:val="000000" w:themeColor="text1"/>
        </w:rPr>
        <w:t xml:space="preserve"> a trasladarse a este Fondo, sin intentar demostrar </w:t>
      </w:r>
      <w:r w:rsidR="00047BAF" w:rsidRPr="00DE5292">
        <w:rPr>
          <w:color w:val="000000" w:themeColor="text1"/>
        </w:rPr>
        <w:t>la supuesta</w:t>
      </w:r>
      <w:r w:rsidRPr="00DE5292">
        <w:rPr>
          <w:color w:val="000000" w:themeColor="text1"/>
        </w:rPr>
        <w:t xml:space="preserve"> conducta maliciosa, máxime si se tiene en cuenta, que el dolo no se presume sino en los casos establecidos en la ley, y que en los demás casos debe probarse, tal como lo establece el artículo 1516</w:t>
      </w:r>
      <w:r w:rsidR="009E5BDF" w:rsidRPr="00DE5292">
        <w:rPr>
          <w:color w:val="000000" w:themeColor="text1"/>
        </w:rPr>
        <w:t xml:space="preserve"> </w:t>
      </w:r>
      <w:r w:rsidRPr="00DE5292">
        <w:rPr>
          <w:color w:val="000000" w:themeColor="text1"/>
        </w:rPr>
        <w:t>del Código Civil precitado.</w:t>
      </w:r>
      <w:r w:rsidR="009E5BDF" w:rsidRPr="00DE5292">
        <w:rPr>
          <w:color w:val="000000" w:themeColor="text1"/>
        </w:rPr>
        <w:t xml:space="preserve"> </w:t>
      </w:r>
      <w:r w:rsidRPr="00DE5292">
        <w:rPr>
          <w:color w:val="000000" w:themeColor="text1"/>
        </w:rPr>
        <w:t>De todos modos,</w:t>
      </w:r>
      <w:r w:rsidR="009E5BDF" w:rsidRPr="00DE5292">
        <w:rPr>
          <w:color w:val="000000" w:themeColor="text1"/>
        </w:rPr>
        <w:t xml:space="preserve"> </w:t>
      </w:r>
      <w:r w:rsidRPr="00DE5292">
        <w:rPr>
          <w:color w:val="000000" w:themeColor="text1"/>
        </w:rPr>
        <w:t xml:space="preserve">es importante señalar que las nulidades tanto absolutas como relativas, al tenor de lo dispuesto en el artículo 1742 del Código Civil, son </w:t>
      </w:r>
      <w:proofErr w:type="spellStart"/>
      <w:r w:rsidRPr="00DE5292">
        <w:rPr>
          <w:color w:val="000000" w:themeColor="text1"/>
        </w:rPr>
        <w:t>saneables</w:t>
      </w:r>
      <w:proofErr w:type="spellEnd"/>
      <w:r w:rsidRPr="00DE5292">
        <w:rPr>
          <w:color w:val="000000" w:themeColor="text1"/>
        </w:rPr>
        <w:t xml:space="preserve"> por ratificación de la parte.</w:t>
      </w:r>
    </w:p>
    <w:p w14:paraId="03CD243D" w14:textId="77777777" w:rsidR="00CE08A6" w:rsidRPr="00DE5292" w:rsidRDefault="00CE08A6" w:rsidP="00DE5292">
      <w:pPr>
        <w:jc w:val="both"/>
        <w:rPr>
          <w:color w:val="000000" w:themeColor="text1"/>
        </w:rPr>
      </w:pPr>
    </w:p>
    <w:p w14:paraId="6FF3D8E7" w14:textId="73B980F1" w:rsidR="00CE08A6" w:rsidRPr="00DE5292" w:rsidRDefault="00CE08A6" w:rsidP="00DE5292">
      <w:pPr>
        <w:jc w:val="both"/>
        <w:rPr>
          <w:bCs/>
        </w:rPr>
      </w:pPr>
      <w:bookmarkStart w:id="23" w:name="_Hlk144220087"/>
      <w:r w:rsidRPr="00DE5292">
        <w:rPr>
          <w:color w:val="000000" w:themeColor="text1"/>
        </w:rPr>
        <w:t xml:space="preserve">En conclusión, </w:t>
      </w:r>
      <w:bookmarkStart w:id="24" w:name="_Hlk127268387"/>
      <w:r w:rsidRPr="00DE5292">
        <w:rPr>
          <w:color w:val="000000" w:themeColor="text1"/>
        </w:rPr>
        <w:t>no puede por disposición legal darse cabida a una nulidad por causa de vicio del consentimiento, representado en el error en cuanto a un punto de derecho, como sería el entendimiento errado de las consecuencias a nivel normativo de la</w:t>
      </w:r>
      <w:r w:rsidR="008C03FB" w:rsidRPr="00DE5292">
        <w:rPr>
          <w:color w:val="000000" w:themeColor="text1"/>
        </w:rPr>
        <w:t xml:space="preserve"> decisión que libremente tomó </w:t>
      </w:r>
      <w:r w:rsidR="0032186C" w:rsidRPr="00DE5292">
        <w:rPr>
          <w:color w:val="000000" w:themeColor="text1"/>
        </w:rPr>
        <w:t>el demandante</w:t>
      </w:r>
      <w:r w:rsidRPr="00DE5292">
        <w:rPr>
          <w:color w:val="000000" w:themeColor="text1"/>
        </w:rPr>
        <w:t xml:space="preserve"> para trasladarse de régimen. Pues como se ha dicho anteriormente, el traslado de régimen </w:t>
      </w:r>
      <w:r w:rsidR="00C140C6" w:rsidRPr="00DE5292">
        <w:rPr>
          <w:color w:val="000000" w:themeColor="text1"/>
        </w:rPr>
        <w:t>pensional</w:t>
      </w:r>
      <w:r w:rsidR="009B2751" w:rsidRPr="00DE5292">
        <w:rPr>
          <w:color w:val="000000" w:themeColor="text1"/>
        </w:rPr>
        <w:t xml:space="preserve"> fue realizado por </w:t>
      </w:r>
      <w:r w:rsidR="0032186C" w:rsidRPr="00DE5292">
        <w:rPr>
          <w:color w:val="000000" w:themeColor="text1"/>
        </w:rPr>
        <w:t xml:space="preserve">el señor </w:t>
      </w:r>
      <w:r w:rsidR="006D75A7" w:rsidRPr="00DE5292">
        <w:rPr>
          <w:color w:val="000000" w:themeColor="text1"/>
        </w:rPr>
        <w:t>RONNIS JOSÉ MARTINEZ SAUCEDO</w:t>
      </w:r>
      <w:r w:rsidR="0032186C" w:rsidRPr="00DE5292">
        <w:rPr>
          <w:color w:val="000000" w:themeColor="text1"/>
        </w:rPr>
        <w:t xml:space="preserve"> </w:t>
      </w:r>
      <w:r w:rsidR="009B2751" w:rsidRPr="00DE5292">
        <w:rPr>
          <w:color w:val="000000" w:themeColor="text1"/>
        </w:rPr>
        <w:t xml:space="preserve">de forma </w:t>
      </w:r>
      <w:r w:rsidR="00047BAF" w:rsidRPr="00DE5292">
        <w:rPr>
          <w:color w:val="000000" w:themeColor="text1"/>
        </w:rPr>
        <w:t>libre, espontánea</w:t>
      </w:r>
      <w:r w:rsidRPr="00DE5292">
        <w:rPr>
          <w:color w:val="000000" w:themeColor="text1"/>
        </w:rPr>
        <w:t xml:space="preserve"> y sin presiones, y n</w:t>
      </w:r>
      <w:r w:rsidR="009E5BDF" w:rsidRPr="00DE5292">
        <w:rPr>
          <w:color w:val="000000" w:themeColor="text1"/>
        </w:rPr>
        <w:t>o</w:t>
      </w:r>
      <w:r w:rsidRPr="00DE5292">
        <w:rPr>
          <w:color w:val="000000" w:themeColor="text1"/>
        </w:rPr>
        <w:t xml:space="preserve"> por la presunta omisión de información por parte de la AFP.</w:t>
      </w:r>
    </w:p>
    <w:bookmarkEnd w:id="23"/>
    <w:bookmarkEnd w:id="24"/>
    <w:p w14:paraId="78D4FE37" w14:textId="77777777" w:rsidR="00CE08A6" w:rsidRPr="00DE5292" w:rsidRDefault="00CE08A6" w:rsidP="00DE5292">
      <w:pPr>
        <w:jc w:val="both"/>
        <w:rPr>
          <w:i/>
          <w:iCs/>
          <w:color w:val="000000" w:themeColor="text1"/>
        </w:rPr>
      </w:pPr>
    </w:p>
    <w:p w14:paraId="1E297E31" w14:textId="0648A96A" w:rsidR="00CE08A6" w:rsidRPr="00DE5292" w:rsidRDefault="00CE08A6" w:rsidP="00DE5292">
      <w:pPr>
        <w:pStyle w:val="Prrafodelista"/>
        <w:widowControl/>
        <w:numPr>
          <w:ilvl w:val="0"/>
          <w:numId w:val="8"/>
        </w:numPr>
        <w:autoSpaceDE/>
        <w:autoSpaceDN/>
        <w:ind w:left="426"/>
        <w:contextualSpacing/>
        <w:jc w:val="both"/>
        <w:rPr>
          <w:b/>
          <w:bCs/>
          <w:color w:val="000000" w:themeColor="text1"/>
          <w:u w:val="single"/>
        </w:rPr>
      </w:pPr>
      <w:r w:rsidRPr="00DE5292">
        <w:rPr>
          <w:b/>
          <w:bCs/>
          <w:color w:val="000000" w:themeColor="text1"/>
          <w:u w:val="single"/>
        </w:rPr>
        <w:t>PROHIBICIÓN DEL TRASLADO DEL RÉGIMEN DE AHORRO INDIVIDUAL CON SOLIDARIDAD AL RÉGIMEN DE PRIMA MEDIA CON PRESTACIÓN DEFINIDA</w:t>
      </w:r>
    </w:p>
    <w:p w14:paraId="38DADB2B" w14:textId="77777777" w:rsidR="00CE08A6" w:rsidRPr="00DE5292" w:rsidRDefault="00CE08A6" w:rsidP="00DE5292">
      <w:pPr>
        <w:jc w:val="both"/>
        <w:rPr>
          <w:b/>
          <w:bCs/>
          <w:color w:val="000000" w:themeColor="text1"/>
          <w:u w:val="single"/>
        </w:rPr>
      </w:pPr>
    </w:p>
    <w:p w14:paraId="3F16D165" w14:textId="5928F17C" w:rsidR="00CE08A6" w:rsidRPr="00DE5292" w:rsidRDefault="00CE08A6" w:rsidP="00DE5292">
      <w:pPr>
        <w:jc w:val="both"/>
        <w:rPr>
          <w:bCs/>
        </w:rPr>
      </w:pPr>
      <w:r w:rsidRPr="00DE5292">
        <w:rPr>
          <w:color w:val="000000" w:themeColor="text1"/>
        </w:rPr>
        <w:t>La presente excepción se fundamenta en el hecho de que no es posible que</w:t>
      </w:r>
      <w:r w:rsidR="009A76F0" w:rsidRPr="00DE5292">
        <w:rPr>
          <w:bCs/>
        </w:rPr>
        <w:t xml:space="preserve"> </w:t>
      </w:r>
      <w:r w:rsidR="0032186C" w:rsidRPr="00DE5292">
        <w:rPr>
          <w:bCs/>
        </w:rPr>
        <w:t xml:space="preserve">el señor </w:t>
      </w:r>
      <w:r w:rsidR="006D75A7" w:rsidRPr="00DE5292">
        <w:rPr>
          <w:bCs/>
        </w:rPr>
        <w:t>RONNIS JOSÉ MARTINEZ SAUCEDO</w:t>
      </w:r>
      <w:r w:rsidR="0032186C" w:rsidRPr="00DE5292">
        <w:rPr>
          <w:bCs/>
        </w:rPr>
        <w:t xml:space="preserve"> </w:t>
      </w:r>
      <w:r w:rsidR="00DE6040" w:rsidRPr="00DE5292">
        <w:rPr>
          <w:rStyle w:val="normaltextrun"/>
          <w:color w:val="000000"/>
          <w:shd w:val="clear" w:color="auto" w:fill="FFFFFF"/>
        </w:rPr>
        <w:t>se traslade de régimen pensional cuando le hace falta menos de diez años para cumplir la edad de pensión que exige el régimen de prima media con prestación definida (Hombres 62 años y mujeres 57 años)</w:t>
      </w:r>
      <w:r w:rsidR="00E67EAB" w:rsidRPr="00DE5292">
        <w:rPr>
          <w:rStyle w:val="normaltextrun"/>
          <w:color w:val="000000"/>
          <w:shd w:val="clear" w:color="auto" w:fill="FFFFFF"/>
        </w:rPr>
        <w:t>, t</w:t>
      </w:r>
      <w:r w:rsidR="00DE6040" w:rsidRPr="00DE5292">
        <w:rPr>
          <w:rStyle w:val="normaltextrun"/>
          <w:color w:val="000000"/>
          <w:shd w:val="clear" w:color="auto" w:fill="FFFFFF"/>
        </w:rPr>
        <w:t>al como lo señala la Ley 797 de 2003</w:t>
      </w:r>
      <w:r w:rsidR="00E67EAB" w:rsidRPr="00DE5292">
        <w:rPr>
          <w:rStyle w:val="normaltextrun"/>
          <w:color w:val="000000"/>
          <w:shd w:val="clear" w:color="auto" w:fill="FFFFFF"/>
        </w:rPr>
        <w:t>. P</w:t>
      </w:r>
      <w:r w:rsidR="00DE6040" w:rsidRPr="00DE5292">
        <w:rPr>
          <w:rStyle w:val="normaltextrun"/>
          <w:color w:val="000000"/>
          <w:shd w:val="clear" w:color="auto" w:fill="FFFFFF"/>
        </w:rPr>
        <w:t xml:space="preserve">ara el caso en concreto, véase que </w:t>
      </w:r>
      <w:r w:rsidR="0032186C" w:rsidRPr="00DE5292">
        <w:rPr>
          <w:rStyle w:val="normaltextrun"/>
          <w:color w:val="000000"/>
          <w:shd w:val="clear" w:color="auto" w:fill="FFFFFF"/>
        </w:rPr>
        <w:t>el demandante</w:t>
      </w:r>
      <w:r w:rsidR="00DE6040" w:rsidRPr="00DE5292">
        <w:rPr>
          <w:rStyle w:val="normaltextrun"/>
          <w:color w:val="000000"/>
          <w:shd w:val="clear" w:color="auto" w:fill="FFFFFF"/>
        </w:rPr>
        <w:t xml:space="preserve"> actualmente cuenta con </w:t>
      </w:r>
      <w:r w:rsidR="00800394" w:rsidRPr="00DE5292">
        <w:rPr>
          <w:rStyle w:val="normaltextrun"/>
          <w:color w:val="000000"/>
          <w:shd w:val="clear" w:color="auto" w:fill="FFFFFF"/>
        </w:rPr>
        <w:t>59</w:t>
      </w:r>
      <w:r w:rsidR="002851F4" w:rsidRPr="00DE5292">
        <w:rPr>
          <w:rStyle w:val="normaltextrun"/>
          <w:color w:val="000000"/>
          <w:shd w:val="clear" w:color="auto" w:fill="FFFFFF"/>
        </w:rPr>
        <w:t xml:space="preserve"> años</w:t>
      </w:r>
      <w:r w:rsidR="00DE6040" w:rsidRPr="00DE5292">
        <w:rPr>
          <w:rStyle w:val="normaltextrun"/>
          <w:color w:val="000000"/>
          <w:shd w:val="clear" w:color="auto" w:fill="FFFFFF"/>
        </w:rPr>
        <w:t>, es decir que, actualmente se encuentra en la prohibición legal puesto que supera la edad de pensión que exige el RPM por vejez, esto es</w:t>
      </w:r>
      <w:r w:rsidR="004B2EF0" w:rsidRPr="00DE5292">
        <w:rPr>
          <w:rStyle w:val="normaltextrun"/>
          <w:color w:val="000000"/>
          <w:shd w:val="clear" w:color="auto" w:fill="FFFFFF"/>
        </w:rPr>
        <w:t>,</w:t>
      </w:r>
      <w:r w:rsidR="00DE6040" w:rsidRPr="00DE5292">
        <w:rPr>
          <w:rStyle w:val="normaltextrun"/>
          <w:color w:val="000000"/>
          <w:shd w:val="clear" w:color="auto" w:fill="FFFFFF"/>
        </w:rPr>
        <w:t xml:space="preserve"> para el caso de </w:t>
      </w:r>
      <w:r w:rsidR="002115ED" w:rsidRPr="00DE5292">
        <w:rPr>
          <w:rStyle w:val="normaltextrun"/>
          <w:color w:val="000000"/>
          <w:shd w:val="clear" w:color="auto" w:fill="FFFFFF"/>
        </w:rPr>
        <w:t>los hombres a los 62</w:t>
      </w:r>
      <w:r w:rsidR="00DE6040" w:rsidRPr="00DE5292">
        <w:rPr>
          <w:rStyle w:val="normaltextrun"/>
          <w:color w:val="000000"/>
          <w:shd w:val="clear" w:color="auto" w:fill="FFFFFF"/>
        </w:rPr>
        <w:t xml:space="preserve"> años.</w:t>
      </w:r>
    </w:p>
    <w:p w14:paraId="696BE22F" w14:textId="77777777" w:rsidR="00CE08A6" w:rsidRPr="00DE5292" w:rsidRDefault="00CE08A6" w:rsidP="00DE5292">
      <w:pPr>
        <w:jc w:val="both"/>
        <w:rPr>
          <w:color w:val="000000" w:themeColor="text1"/>
        </w:rPr>
      </w:pPr>
    </w:p>
    <w:p w14:paraId="6AD124C0" w14:textId="7A04E67D" w:rsidR="00CE08A6" w:rsidRPr="00DE5292" w:rsidRDefault="00CE08A6" w:rsidP="00DE5292">
      <w:pPr>
        <w:jc w:val="both"/>
        <w:rPr>
          <w:color w:val="000000" w:themeColor="text1"/>
        </w:rPr>
      </w:pPr>
      <w:r w:rsidRPr="00DE5292">
        <w:rPr>
          <w:color w:val="000000" w:themeColor="text1"/>
        </w:rPr>
        <w:t>Conforme a lo anterior, cabe recordar que, inicialmente, el artículo 13 literal e) de la Ley 100 de 1993, en ejercicio del derecho a la libre escogencia de régimen</w:t>
      </w:r>
      <w:r w:rsidR="00685729" w:rsidRPr="00DE5292">
        <w:rPr>
          <w:color w:val="000000" w:themeColor="text1"/>
        </w:rPr>
        <w:t xml:space="preserve"> </w:t>
      </w:r>
      <w:r w:rsidRPr="00DE5292">
        <w:rPr>
          <w:color w:val="000000" w:themeColor="text1"/>
        </w:rPr>
        <w:t>pensional,</w:t>
      </w:r>
      <w:r w:rsidR="00685729" w:rsidRPr="00DE5292">
        <w:rPr>
          <w:color w:val="000000" w:themeColor="text1"/>
        </w:rPr>
        <w:t xml:space="preserve"> </w:t>
      </w:r>
      <w:r w:rsidRPr="00DE5292">
        <w:rPr>
          <w:color w:val="000000" w:themeColor="text1"/>
        </w:rPr>
        <w:t>contemplaba la posibilidad de trasladarse de régimen pensional una vez cada 3 años; sin embargo, el artículo 2° de la Ley 797 de 2003 modificó la disposición ampliando el término de traslado de régimen de la siguiente manera:</w:t>
      </w:r>
    </w:p>
    <w:p w14:paraId="747BC75E" w14:textId="77777777" w:rsidR="00CE08A6" w:rsidRPr="00DE5292" w:rsidRDefault="00CE08A6" w:rsidP="00DE5292">
      <w:pPr>
        <w:jc w:val="both"/>
        <w:rPr>
          <w:color w:val="000000" w:themeColor="text1"/>
        </w:rPr>
      </w:pPr>
    </w:p>
    <w:p w14:paraId="4B9C5776" w14:textId="77777777" w:rsidR="00CE08A6" w:rsidRPr="00DE5292" w:rsidRDefault="00CE08A6" w:rsidP="00DE5292">
      <w:pPr>
        <w:ind w:left="567" w:right="276"/>
        <w:jc w:val="both"/>
        <w:rPr>
          <w:i/>
          <w:iCs/>
          <w:color w:val="000000" w:themeColor="text1"/>
        </w:rPr>
      </w:pPr>
      <w:r w:rsidRPr="00DE5292">
        <w:rPr>
          <w:i/>
          <w:iCs/>
          <w:color w:val="000000" w:themeColor="text1"/>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p>
    <w:p w14:paraId="47D41C83" w14:textId="77777777" w:rsidR="00CE08A6" w:rsidRPr="00DE5292" w:rsidRDefault="00CE08A6" w:rsidP="00DE5292">
      <w:pPr>
        <w:ind w:left="360"/>
        <w:jc w:val="both"/>
        <w:rPr>
          <w:i/>
          <w:iCs/>
          <w:color w:val="000000" w:themeColor="text1"/>
        </w:rPr>
      </w:pPr>
    </w:p>
    <w:p w14:paraId="2F56B4D8" w14:textId="0C0D44CC" w:rsidR="00CE08A6" w:rsidRPr="00DE5292" w:rsidRDefault="00CE08A6" w:rsidP="00DE5292">
      <w:pPr>
        <w:jc w:val="both"/>
        <w:rPr>
          <w:color w:val="000000" w:themeColor="text1"/>
        </w:rPr>
      </w:pPr>
      <w:r w:rsidRPr="00DE5292">
        <w:rPr>
          <w:color w:val="000000" w:themeColor="text1"/>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DE5292">
        <w:rPr>
          <w:color w:val="000000" w:themeColor="text1"/>
        </w:rPr>
        <w:t>ii</w:t>
      </w:r>
      <w:proofErr w:type="spellEnd"/>
      <w:r w:rsidRPr="00DE5292">
        <w:rPr>
          <w:color w:val="000000" w:themeColor="text1"/>
        </w:rPr>
        <w:t>) incorporó la prohibición de traslado cuando al afiliado le faltaren 10 años o menos para cumplir el requisito de la edad exigido para acceder al derecho a la pensión.</w:t>
      </w:r>
    </w:p>
    <w:p w14:paraId="2C64817C" w14:textId="77777777" w:rsidR="00CE08A6" w:rsidRPr="00DE5292" w:rsidRDefault="00CE08A6" w:rsidP="00DE5292">
      <w:pPr>
        <w:jc w:val="both"/>
        <w:rPr>
          <w:color w:val="000000" w:themeColor="text1"/>
        </w:rPr>
      </w:pPr>
    </w:p>
    <w:p w14:paraId="26C842AC" w14:textId="53671388" w:rsidR="00CE08A6" w:rsidRPr="00DE5292" w:rsidRDefault="009B2751" w:rsidP="00DE5292">
      <w:pPr>
        <w:jc w:val="both"/>
        <w:rPr>
          <w:color w:val="000000" w:themeColor="text1"/>
        </w:rPr>
      </w:pPr>
      <w:r w:rsidRPr="00DE5292">
        <w:rPr>
          <w:color w:val="000000" w:themeColor="text1"/>
        </w:rPr>
        <w:t xml:space="preserve">Dicha prohibición se </w:t>
      </w:r>
      <w:r w:rsidR="00CE08A6" w:rsidRPr="00DE5292">
        <w:rPr>
          <w:color w:val="000000" w:themeColor="text1"/>
        </w:rPr>
        <w:t>implem</w:t>
      </w:r>
      <w:r w:rsidRPr="00DE5292">
        <w:rPr>
          <w:color w:val="000000" w:themeColor="text1"/>
        </w:rPr>
        <w:t xml:space="preserve">entó con el objetivo de mantener la </w:t>
      </w:r>
      <w:r w:rsidR="00CE08A6" w:rsidRPr="00DE5292">
        <w:rPr>
          <w:color w:val="000000" w:themeColor="text1"/>
        </w:rPr>
        <w:t xml:space="preserve">sostenibilidad financiera del sistema y evitar que </w:t>
      </w:r>
      <w:r w:rsidR="00475438" w:rsidRPr="00DE5292">
        <w:rPr>
          <w:color w:val="000000" w:themeColor="text1"/>
        </w:rPr>
        <w:t>personas estando</w:t>
      </w:r>
      <w:r w:rsidRPr="00DE5292">
        <w:rPr>
          <w:color w:val="000000" w:themeColor="text1"/>
        </w:rPr>
        <w:t xml:space="preserve"> en el régimen de </w:t>
      </w:r>
      <w:r w:rsidR="00CE08A6" w:rsidRPr="00DE5292">
        <w:rPr>
          <w:color w:val="000000" w:themeColor="text1"/>
        </w:rPr>
        <w:t>ahorro individual con solidaridad próximos a pensionarse, decidieran trasladarse al régimen de prima media para acceder a la pensión conforme a las reglas propias de este régimen.</w:t>
      </w:r>
    </w:p>
    <w:p w14:paraId="6BB2850B" w14:textId="77777777" w:rsidR="00CE08A6" w:rsidRPr="00DE5292" w:rsidRDefault="00CE08A6" w:rsidP="00DE5292">
      <w:pPr>
        <w:jc w:val="both"/>
        <w:rPr>
          <w:i/>
          <w:iCs/>
          <w:color w:val="000000" w:themeColor="text1"/>
        </w:rPr>
      </w:pPr>
    </w:p>
    <w:p w14:paraId="3AA6D88E" w14:textId="77777777" w:rsidR="00CE08A6" w:rsidRPr="00DE5292" w:rsidRDefault="00CE08A6" w:rsidP="00DE5292">
      <w:pPr>
        <w:jc w:val="both"/>
        <w:rPr>
          <w:color w:val="000000" w:themeColor="text1"/>
        </w:rPr>
      </w:pPr>
      <w:r w:rsidRPr="00DE5292">
        <w:rPr>
          <w:color w:val="000000" w:themeColor="text1"/>
        </w:rPr>
        <w:t>La prohibición de traslado cuando al afiliado le faltaren 10 años o menos para cumplir el requisito de la edad exigido para acceder al derecho a la pensión, contenida en el literal e) del artículo 13de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2DCE863F" w14:textId="77777777" w:rsidR="00CE08A6" w:rsidRPr="00DE5292" w:rsidRDefault="00CE08A6" w:rsidP="00DE5292">
      <w:pPr>
        <w:jc w:val="both"/>
        <w:rPr>
          <w:color w:val="000000" w:themeColor="text1"/>
        </w:rPr>
      </w:pPr>
    </w:p>
    <w:p w14:paraId="6700DD60" w14:textId="5C114618" w:rsidR="00CE08A6" w:rsidRPr="00DE5292" w:rsidRDefault="00CE08A6" w:rsidP="00DE5292">
      <w:pPr>
        <w:jc w:val="both"/>
        <w:rPr>
          <w:color w:val="000000" w:themeColor="text1"/>
        </w:rPr>
      </w:pPr>
      <w:r w:rsidRPr="00DE5292">
        <w:rPr>
          <w:color w:val="000000" w:themeColor="text1"/>
        </w:rPr>
        <w:t>En dicho fallo, la Corte sostuvo que “</w:t>
      </w:r>
      <w:r w:rsidRPr="00DE5292">
        <w:rPr>
          <w:i/>
          <w:iCs/>
          <w:color w:val="000000" w:themeColor="text1"/>
        </w:rPr>
        <w:t xml:space="preserve">la medida prevista en la norma acusada, conforme a la cual el afiliado no podrá trasladarse de régimen cuando le faltaren diez (10) años o menos para cumplir </w:t>
      </w:r>
      <w:r w:rsidRPr="00DE5292">
        <w:rPr>
          <w:i/>
          <w:iCs/>
          <w:color w:val="000000" w:themeColor="text1"/>
        </w:rPr>
        <w:lastRenderedPageBreak/>
        <w:t>la edad para tener derecho a la pensión de vejez, resulta razonable y proporcional, a partir de la existencia de un objetivo adecuado y necesario, cuya validez constitucional no admite duda alguna. En efecto,</w:t>
      </w:r>
      <w:r w:rsidR="009E5BDF" w:rsidRPr="00DE5292">
        <w:rPr>
          <w:i/>
          <w:iCs/>
          <w:color w:val="000000" w:themeColor="text1"/>
        </w:rPr>
        <w:t xml:space="preserve"> </w:t>
      </w:r>
      <w:r w:rsidRPr="00DE5292">
        <w:rPr>
          <w:i/>
          <w:iCs/>
          <w:color w:val="000000" w:themeColor="text1"/>
        </w:rPr>
        <w:t>el</w:t>
      </w:r>
      <w:r w:rsidR="009E5BDF" w:rsidRPr="00DE5292">
        <w:rPr>
          <w:i/>
          <w:iCs/>
          <w:color w:val="000000" w:themeColor="text1"/>
        </w:rPr>
        <w:t xml:space="preserve"> </w:t>
      </w:r>
      <w:r w:rsidRPr="00DE5292">
        <w:rPr>
          <w:i/>
          <w:iCs/>
          <w:color w:val="000000" w:themeColor="text1"/>
        </w:rPr>
        <w:t>objetivo</w:t>
      </w:r>
      <w:r w:rsidR="009E5BDF" w:rsidRPr="00DE5292">
        <w:rPr>
          <w:i/>
          <w:iCs/>
          <w:color w:val="000000" w:themeColor="text1"/>
        </w:rPr>
        <w:t xml:space="preserve"> </w:t>
      </w:r>
      <w:r w:rsidRPr="00DE5292">
        <w:rPr>
          <w:i/>
          <w:iCs/>
          <w:color w:val="000000" w:themeColor="text1"/>
        </w:rPr>
        <w:t>perseguido</w:t>
      </w:r>
      <w:r w:rsidR="009E5BDF" w:rsidRPr="00DE5292">
        <w:rPr>
          <w:i/>
          <w:iCs/>
          <w:color w:val="000000" w:themeColor="text1"/>
        </w:rPr>
        <w:t xml:space="preserve"> </w:t>
      </w:r>
      <w:r w:rsidRPr="00DE5292">
        <w:rPr>
          <w:i/>
          <w:iCs/>
          <w:color w:val="000000" w:themeColor="text1"/>
        </w:rPr>
        <w:t>por la</w:t>
      </w:r>
      <w:r w:rsidR="009E5BDF" w:rsidRPr="00DE5292">
        <w:rPr>
          <w:i/>
          <w:iCs/>
          <w:color w:val="000000" w:themeColor="text1"/>
        </w:rPr>
        <w:t xml:space="preserve"> </w:t>
      </w:r>
      <w:r w:rsidRPr="00DE5292">
        <w:rPr>
          <w:i/>
          <w:iCs/>
          <w:color w:val="000000" w:themeColor="text1"/>
        </w:rPr>
        <w:t>disposición</w:t>
      </w:r>
      <w:r w:rsidR="009E5BDF" w:rsidRPr="00DE5292">
        <w:rPr>
          <w:i/>
          <w:iCs/>
          <w:color w:val="000000" w:themeColor="text1"/>
        </w:rPr>
        <w:t xml:space="preserve"> </w:t>
      </w:r>
      <w:r w:rsidRPr="00DE5292">
        <w:rPr>
          <w:i/>
          <w:iCs/>
          <w:color w:val="000000" w:themeColor="text1"/>
        </w:rPr>
        <w:t>demandada</w:t>
      </w:r>
      <w:r w:rsidR="009E5BDF" w:rsidRPr="00DE5292">
        <w:rPr>
          <w:i/>
          <w:iCs/>
          <w:color w:val="000000" w:themeColor="text1"/>
        </w:rPr>
        <w:t xml:space="preserve"> </w:t>
      </w:r>
      <w:r w:rsidRPr="00DE5292">
        <w:rPr>
          <w:i/>
          <w:iCs/>
          <w:color w:val="000000" w:themeColor="text1"/>
        </w:rPr>
        <w:t>consiste</w:t>
      </w:r>
      <w:r w:rsidR="009E5BDF" w:rsidRPr="00DE5292">
        <w:rPr>
          <w:i/>
          <w:iCs/>
          <w:color w:val="000000" w:themeColor="text1"/>
        </w:rPr>
        <w:t xml:space="preserve"> </w:t>
      </w:r>
      <w:r w:rsidRPr="00DE5292">
        <w:rPr>
          <w:i/>
          <w:iCs/>
          <w:color w:val="000000" w:themeColor="text1"/>
        </w:rPr>
        <w:t>en</w:t>
      </w:r>
      <w:r w:rsidR="009E5BDF" w:rsidRPr="00DE5292">
        <w:rPr>
          <w:i/>
          <w:iCs/>
          <w:color w:val="000000" w:themeColor="text1"/>
        </w:rPr>
        <w:t xml:space="preserve"> </w:t>
      </w:r>
      <w:r w:rsidRPr="00DE5292">
        <w:rPr>
          <w:i/>
          <w:iCs/>
          <w:color w:val="000000" w:themeColor="text1"/>
        </w:rPr>
        <w:t>evitarla  descapitalización del  fondo común del Régimen</w:t>
      </w:r>
      <w:r w:rsidR="009E5BDF" w:rsidRPr="00DE5292">
        <w:rPr>
          <w:i/>
          <w:iCs/>
          <w:color w:val="000000" w:themeColor="text1"/>
        </w:rPr>
        <w:t xml:space="preserve"> </w:t>
      </w:r>
      <w:r w:rsidRPr="00DE5292">
        <w:rPr>
          <w:i/>
          <w:iCs/>
          <w:color w:val="000000" w:themeColor="text1"/>
        </w:rPr>
        <w:t>Solidario</w:t>
      </w:r>
      <w:r w:rsidR="009E5BDF" w:rsidRPr="00DE5292">
        <w:rPr>
          <w:i/>
          <w:iCs/>
          <w:color w:val="000000" w:themeColor="text1"/>
        </w:rPr>
        <w:t xml:space="preserve"> </w:t>
      </w:r>
      <w:r w:rsidRPr="00DE5292">
        <w:rPr>
          <w:i/>
          <w:iCs/>
          <w:color w:val="000000" w:themeColor="text1"/>
        </w:rPr>
        <w:t>de</w:t>
      </w:r>
      <w:r w:rsidR="009E5BDF" w:rsidRPr="00DE5292">
        <w:rPr>
          <w:i/>
          <w:iCs/>
          <w:color w:val="000000" w:themeColor="text1"/>
        </w:rPr>
        <w:t xml:space="preserve"> </w:t>
      </w:r>
      <w:r w:rsidRPr="00DE5292">
        <w:rPr>
          <w:i/>
          <w:iCs/>
          <w:color w:val="000000" w:themeColor="text1"/>
        </w:rPr>
        <w:t>Prima Media  con</w:t>
      </w:r>
      <w:r w:rsidR="009E5BDF" w:rsidRPr="00DE5292">
        <w:rPr>
          <w:i/>
          <w:iCs/>
          <w:color w:val="000000" w:themeColor="text1"/>
        </w:rPr>
        <w:t xml:space="preserve"> </w:t>
      </w:r>
      <w:r w:rsidRPr="00DE5292">
        <w:rPr>
          <w:i/>
          <w:iCs/>
          <w:color w:val="000000" w:themeColor="text1"/>
        </w:rPr>
        <w:t>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27399873" w14:textId="77777777" w:rsidR="00CE08A6" w:rsidRPr="00DE5292" w:rsidRDefault="00CE08A6" w:rsidP="00DE5292">
      <w:pPr>
        <w:jc w:val="both"/>
        <w:rPr>
          <w:i/>
          <w:iCs/>
          <w:color w:val="000000" w:themeColor="text1"/>
        </w:rPr>
      </w:pPr>
    </w:p>
    <w:p w14:paraId="679A2ED2" w14:textId="6EA47273" w:rsidR="00CE08A6" w:rsidRPr="00DE5292" w:rsidRDefault="00CE08A6" w:rsidP="00DE5292">
      <w:pPr>
        <w:jc w:val="both"/>
        <w:rPr>
          <w:color w:val="000000" w:themeColor="text1"/>
        </w:rPr>
      </w:pPr>
      <w:r w:rsidRPr="00DE5292">
        <w:rPr>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DE5292">
        <w:rPr>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DE5292">
        <w:rPr>
          <w:color w:val="000000" w:themeColor="text1"/>
        </w:rPr>
        <w:t>”. En consecuencia, los beneficiarios del régimen de transición por tiempo de servicio cotizado, podrán trasladarse de régimen en cualquier momento, incluso cuando le faltaren menos de 10 años o menos para alcanzar su pensión de vejez, manteniendo los beneficios del régimen de transición.</w:t>
      </w:r>
    </w:p>
    <w:p w14:paraId="21030D3A" w14:textId="77777777" w:rsidR="00CE08A6" w:rsidRPr="00DE5292" w:rsidRDefault="00CE08A6" w:rsidP="00DE5292">
      <w:pPr>
        <w:jc w:val="both"/>
        <w:rPr>
          <w:color w:val="000000" w:themeColor="text1"/>
        </w:rPr>
      </w:pPr>
    </w:p>
    <w:p w14:paraId="0D1F22DF" w14:textId="7D25E78E" w:rsidR="00CE08A6" w:rsidRPr="00DE5292" w:rsidRDefault="00CE08A6" w:rsidP="00DE5292">
      <w:pPr>
        <w:jc w:val="both"/>
        <w:rPr>
          <w:color w:val="000000" w:themeColor="text1"/>
        </w:rPr>
      </w:pPr>
      <w:r w:rsidRPr="00DE5292">
        <w:rPr>
          <w:color w:val="000000" w:themeColor="text1"/>
        </w:rPr>
        <w:t xml:space="preserve">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w:t>
      </w:r>
      <w:r w:rsidR="00741034" w:rsidRPr="00DE5292">
        <w:rPr>
          <w:color w:val="000000" w:themeColor="text1"/>
        </w:rPr>
        <w:t>R</w:t>
      </w:r>
      <w:r w:rsidRPr="00DE5292">
        <w:rPr>
          <w:color w:val="000000" w:themeColor="text1"/>
        </w:rPr>
        <w:t xml:space="preserve">égimen de </w:t>
      </w:r>
      <w:r w:rsidR="00741034" w:rsidRPr="00DE5292">
        <w:rPr>
          <w:color w:val="000000" w:themeColor="text1"/>
        </w:rPr>
        <w:t>A</w:t>
      </w:r>
      <w:r w:rsidRPr="00DE5292">
        <w:rPr>
          <w:color w:val="000000" w:themeColor="text1"/>
        </w:rPr>
        <w:t xml:space="preserve">horro </w:t>
      </w:r>
      <w:r w:rsidR="00741034" w:rsidRPr="00DE5292">
        <w:rPr>
          <w:color w:val="000000" w:themeColor="text1"/>
        </w:rPr>
        <w:t>I</w:t>
      </w:r>
      <w:r w:rsidRPr="00DE5292">
        <w:rPr>
          <w:color w:val="000000" w:themeColor="text1"/>
        </w:rPr>
        <w:t xml:space="preserve">ndividual con </w:t>
      </w:r>
      <w:r w:rsidR="00741034" w:rsidRPr="00DE5292">
        <w:rPr>
          <w:color w:val="000000" w:themeColor="text1"/>
        </w:rPr>
        <w:t>S</w:t>
      </w:r>
      <w:r w:rsidRPr="00DE5292">
        <w:rPr>
          <w:color w:val="000000" w:themeColor="text1"/>
        </w:rPr>
        <w:t xml:space="preserve">olidaridad al </w:t>
      </w:r>
      <w:r w:rsidR="00741034" w:rsidRPr="00DE5292">
        <w:rPr>
          <w:color w:val="000000" w:themeColor="text1"/>
        </w:rPr>
        <w:t>R</w:t>
      </w:r>
      <w:r w:rsidRPr="00DE5292">
        <w:rPr>
          <w:color w:val="000000" w:themeColor="text1"/>
        </w:rPr>
        <w:t xml:space="preserve">égimen de </w:t>
      </w:r>
      <w:r w:rsidR="00741034" w:rsidRPr="00DE5292">
        <w:rPr>
          <w:color w:val="000000" w:themeColor="text1"/>
        </w:rPr>
        <w:t>P</w:t>
      </w:r>
      <w:r w:rsidRPr="00DE5292">
        <w:rPr>
          <w:color w:val="000000" w:themeColor="text1"/>
        </w:rPr>
        <w:t xml:space="preserve">rima </w:t>
      </w:r>
      <w:r w:rsidR="00741034" w:rsidRPr="00DE5292">
        <w:rPr>
          <w:color w:val="000000" w:themeColor="text1"/>
        </w:rPr>
        <w:t>M</w:t>
      </w:r>
      <w:r w:rsidRPr="00DE5292">
        <w:rPr>
          <w:color w:val="000000" w:themeColor="text1"/>
        </w:rPr>
        <w:t xml:space="preserve">edia con </w:t>
      </w:r>
      <w:r w:rsidR="00741034" w:rsidRPr="00DE5292">
        <w:rPr>
          <w:color w:val="000000" w:themeColor="text1"/>
        </w:rPr>
        <w:t>P</w:t>
      </w:r>
      <w:r w:rsidRPr="00DE5292">
        <w:rPr>
          <w:color w:val="000000" w:themeColor="text1"/>
        </w:rPr>
        <w:t xml:space="preserve">restación </w:t>
      </w:r>
      <w:r w:rsidR="00741034" w:rsidRPr="00DE5292">
        <w:rPr>
          <w:color w:val="000000" w:themeColor="text1"/>
        </w:rPr>
        <w:t>D</w:t>
      </w:r>
      <w:r w:rsidRPr="00DE5292">
        <w:rPr>
          <w:color w:val="000000" w:themeColor="text1"/>
        </w:rPr>
        <w:t>efinida en cualquier momento, conservando  los  beneficios  del  régimen  de  transición, caso  en  el  cual,  “</w:t>
      </w:r>
      <w:r w:rsidRPr="00DE5292">
        <w:rPr>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DE5292">
        <w:rPr>
          <w:color w:val="000000" w:themeColor="text1"/>
        </w:rPr>
        <w:t xml:space="preserve"> No obstante, lo anterior, </w:t>
      </w:r>
      <w:proofErr w:type="spellStart"/>
      <w:r w:rsidRPr="00DE5292">
        <w:rPr>
          <w:color w:val="000000" w:themeColor="text1"/>
        </w:rPr>
        <w:t>ii</w:t>
      </w:r>
      <w:proofErr w:type="spellEnd"/>
      <w:r w:rsidRPr="00DE5292">
        <w:rPr>
          <w:color w:val="000000" w:themeColor="text1"/>
        </w:rPr>
        <w:t>)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DE5292">
        <w:rPr>
          <w:i/>
          <w:iCs/>
          <w:color w:val="000000" w:themeColor="text1"/>
        </w:rPr>
        <w:t>En todo caso, de ser viable dicho traslado o haberse efectuado el mismo al momento de proferirse la presente providencia,</w:t>
      </w:r>
      <w:r w:rsidR="009E5BDF" w:rsidRPr="00DE5292">
        <w:rPr>
          <w:i/>
          <w:iCs/>
          <w:color w:val="000000" w:themeColor="text1"/>
        </w:rPr>
        <w:t xml:space="preserve"> </w:t>
      </w:r>
      <w:r w:rsidRPr="00DE5292">
        <w:rPr>
          <w:i/>
          <w:iCs/>
          <w:color w:val="000000" w:themeColor="text1"/>
        </w:rPr>
        <w:t>ello no da lugar, bajo ninguna circunstancia, a recuperar el régimen de transición</w:t>
      </w:r>
      <w:r w:rsidRPr="00DE5292">
        <w:rPr>
          <w:color w:val="000000" w:themeColor="text1"/>
        </w:rPr>
        <w:t xml:space="preserve">”. Por fuera de lo anterior, </w:t>
      </w:r>
      <w:proofErr w:type="spellStart"/>
      <w:r w:rsidRPr="00DE5292">
        <w:rPr>
          <w:color w:val="000000" w:themeColor="text1"/>
        </w:rPr>
        <w:t>iii</w:t>
      </w:r>
      <w:proofErr w:type="spellEnd"/>
      <w:r w:rsidRPr="00DE5292">
        <w:rPr>
          <w:color w:val="000000" w:themeColor="text1"/>
        </w:rPr>
        <w:t xml:space="preserve">) en relación con los demás afiliados al Sistema General de Pensiones, igualmente podrán trasladarse de régimen pensional por una sola vez cada 5 años, pero no podrán </w:t>
      </w:r>
      <w:r w:rsidR="00475438" w:rsidRPr="00DE5292">
        <w:rPr>
          <w:color w:val="000000" w:themeColor="text1"/>
        </w:rPr>
        <w:t>hacerlo si</w:t>
      </w:r>
      <w:r w:rsidRPr="00DE5292">
        <w:rPr>
          <w:color w:val="000000" w:themeColor="text1"/>
        </w:rPr>
        <w:t xml:space="preserve"> le faltaren 10 años o menos para cumplir la edad exigida para acceder al derecho a la pensión, lo anterior, de conformidad con el literal e)</w:t>
      </w:r>
      <w:r w:rsidR="009E5BDF" w:rsidRPr="00DE5292">
        <w:rPr>
          <w:color w:val="000000" w:themeColor="text1"/>
        </w:rPr>
        <w:t xml:space="preserve"> </w:t>
      </w:r>
      <w:r w:rsidRPr="00DE5292">
        <w:rPr>
          <w:color w:val="000000" w:themeColor="text1"/>
        </w:rPr>
        <w:t>del artículo 13 de la Ley 100 de 1993, modificado por el artículo 2 de la Ley 797 de 2003.</w:t>
      </w:r>
      <w:r w:rsidRPr="00DE5292">
        <w:rPr>
          <w:rStyle w:val="Refdenotaalpie"/>
          <w:color w:val="000000" w:themeColor="text1"/>
        </w:rPr>
        <w:footnoteReference w:id="4"/>
      </w:r>
    </w:p>
    <w:p w14:paraId="7E896C58" w14:textId="77777777" w:rsidR="00CE08A6" w:rsidRPr="00DE5292" w:rsidRDefault="00CE08A6" w:rsidP="00DE5292">
      <w:pPr>
        <w:jc w:val="both"/>
        <w:rPr>
          <w:color w:val="000000" w:themeColor="text1"/>
        </w:rPr>
      </w:pPr>
    </w:p>
    <w:p w14:paraId="37E72399" w14:textId="17EC3B6A" w:rsidR="00F62803" w:rsidRPr="00DE5292" w:rsidRDefault="00CE08A6" w:rsidP="00DE5292">
      <w:pPr>
        <w:jc w:val="both"/>
        <w:rPr>
          <w:color w:val="000000" w:themeColor="text1"/>
        </w:rPr>
      </w:pPr>
      <w:bookmarkStart w:id="25" w:name="_Hlk144220095"/>
      <w:r w:rsidRPr="00DE5292">
        <w:rPr>
          <w:color w:val="000000" w:themeColor="text1"/>
        </w:rPr>
        <w:t>Por consiguiente, se co</w:t>
      </w:r>
      <w:bookmarkStart w:id="26" w:name="_Hlk127268438"/>
      <w:r w:rsidR="004D0CFE" w:rsidRPr="00DE5292">
        <w:rPr>
          <w:color w:val="000000" w:themeColor="text1"/>
        </w:rPr>
        <w:t xml:space="preserve">ncluye que </w:t>
      </w:r>
      <w:r w:rsidR="0032186C" w:rsidRPr="00DE5292">
        <w:rPr>
          <w:color w:val="000000" w:themeColor="text1"/>
        </w:rPr>
        <w:t xml:space="preserve">el señor </w:t>
      </w:r>
      <w:r w:rsidR="006D75A7" w:rsidRPr="00DE5292">
        <w:rPr>
          <w:color w:val="000000" w:themeColor="text1"/>
        </w:rPr>
        <w:t>RONNIS JOSÉ MARTINEZ SAUCEDO</w:t>
      </w:r>
      <w:r w:rsidR="0032186C" w:rsidRPr="00DE5292">
        <w:rPr>
          <w:color w:val="000000" w:themeColor="text1"/>
        </w:rPr>
        <w:t xml:space="preserve"> </w:t>
      </w:r>
      <w:r w:rsidRPr="00DE5292">
        <w:rPr>
          <w:color w:val="000000" w:themeColor="text1"/>
        </w:rPr>
        <w:t>podría trasladarse de régimen pensional por una sola vez cada 5 años, pero no podría hacerlo si le faltaren 10 años o menos para cumplir los</w:t>
      </w:r>
      <w:r w:rsidR="00164895" w:rsidRPr="00DE5292">
        <w:rPr>
          <w:color w:val="000000" w:themeColor="text1"/>
        </w:rPr>
        <w:t xml:space="preserve"> </w:t>
      </w:r>
      <w:r w:rsidR="009949E6" w:rsidRPr="00DE5292">
        <w:rPr>
          <w:color w:val="000000" w:themeColor="text1"/>
        </w:rPr>
        <w:t>62</w:t>
      </w:r>
      <w:r w:rsidR="006A7F3B" w:rsidRPr="00DE5292">
        <w:rPr>
          <w:color w:val="000000" w:themeColor="text1"/>
        </w:rPr>
        <w:t xml:space="preserve"> </w:t>
      </w:r>
      <w:r w:rsidR="00164895" w:rsidRPr="00DE5292">
        <w:rPr>
          <w:color w:val="000000" w:themeColor="text1"/>
        </w:rPr>
        <w:t>años de edad</w:t>
      </w:r>
      <w:r w:rsidRPr="00DE5292">
        <w:rPr>
          <w:color w:val="000000" w:themeColor="text1"/>
        </w:rPr>
        <w:t xml:space="preserve">. En tal sentido, para  la  fecha de  contestación  de  la  presente demanda, se encuentra que </w:t>
      </w:r>
      <w:r w:rsidR="0032186C" w:rsidRPr="00DE5292">
        <w:rPr>
          <w:color w:val="000000" w:themeColor="text1"/>
        </w:rPr>
        <w:t>el demandante</w:t>
      </w:r>
      <w:r w:rsidR="004D0CFE" w:rsidRPr="00DE5292">
        <w:rPr>
          <w:color w:val="000000" w:themeColor="text1"/>
        </w:rPr>
        <w:t xml:space="preserve"> está inmers</w:t>
      </w:r>
      <w:r w:rsidR="00215465" w:rsidRPr="00DE5292">
        <w:rPr>
          <w:color w:val="000000" w:themeColor="text1"/>
        </w:rPr>
        <w:t>o</w:t>
      </w:r>
      <w:r w:rsidRPr="00DE5292">
        <w:rPr>
          <w:color w:val="000000" w:themeColor="text1"/>
        </w:rPr>
        <w:t xml:space="preserve"> en la prohibición establecida en el artículo el artículo 2°  de  la  Ley  797  de  2003, </w:t>
      </w:r>
      <w:r w:rsidR="00EF737D" w:rsidRPr="00DE5292">
        <w:rPr>
          <w:color w:val="000000" w:themeColor="text1"/>
        </w:rPr>
        <w:t xml:space="preserve">ya que cuenta con </w:t>
      </w:r>
      <w:r w:rsidR="00800394" w:rsidRPr="00DE5292">
        <w:rPr>
          <w:color w:val="000000" w:themeColor="text1"/>
        </w:rPr>
        <w:t>59</w:t>
      </w:r>
      <w:r w:rsidR="00204C6A" w:rsidRPr="00DE5292">
        <w:rPr>
          <w:color w:val="000000" w:themeColor="text1"/>
        </w:rPr>
        <w:t xml:space="preserve"> </w:t>
      </w:r>
      <w:r w:rsidR="002851F4" w:rsidRPr="00DE5292">
        <w:rPr>
          <w:color w:val="000000" w:themeColor="text1"/>
        </w:rPr>
        <w:t>años</w:t>
      </w:r>
      <w:r w:rsidR="00725062" w:rsidRPr="00DE5292">
        <w:rPr>
          <w:color w:val="000000" w:themeColor="text1"/>
        </w:rPr>
        <w:t>, de conformidad con su documento de identidad,</w:t>
      </w:r>
      <w:r w:rsidRPr="00DE5292">
        <w:rPr>
          <w:color w:val="000000" w:themeColor="text1"/>
        </w:rPr>
        <w:t xml:space="preserve"> por  lo  cual  se reitera  al  despacho  que  no  cumple  con  los requisitos  de  orden  constitucional,  legal  y jurisprudencial  establecidos  para  que  se declare que </w:t>
      </w:r>
      <w:r w:rsidR="0032186C" w:rsidRPr="00DE5292">
        <w:rPr>
          <w:color w:val="000000" w:themeColor="text1"/>
        </w:rPr>
        <w:t>el demandante</w:t>
      </w:r>
      <w:r w:rsidRPr="00DE5292">
        <w:rPr>
          <w:color w:val="000000" w:themeColor="text1"/>
        </w:rPr>
        <w:t xml:space="preserve"> tiene derecho a estar válidamente afiliad</w:t>
      </w:r>
      <w:r w:rsidR="00394C90" w:rsidRPr="00DE5292">
        <w:rPr>
          <w:color w:val="000000" w:themeColor="text1"/>
        </w:rPr>
        <w:t>o</w:t>
      </w:r>
      <w:r w:rsidRPr="00DE5292">
        <w:rPr>
          <w:color w:val="000000" w:themeColor="text1"/>
        </w:rPr>
        <w:t xml:space="preserve"> en Régimen de Prima Media con Prestación definida, administrado por COLPENSIONES.  </w:t>
      </w:r>
      <w:bookmarkEnd w:id="25"/>
      <w:bookmarkEnd w:id="26"/>
    </w:p>
    <w:p w14:paraId="5F096272" w14:textId="77777777" w:rsidR="000210D7" w:rsidRPr="00DE5292" w:rsidRDefault="000210D7" w:rsidP="00DE5292">
      <w:pPr>
        <w:widowControl/>
        <w:autoSpaceDE/>
        <w:autoSpaceDN/>
        <w:contextualSpacing/>
        <w:jc w:val="both"/>
        <w:rPr>
          <w:b/>
          <w:bCs/>
          <w:color w:val="000000" w:themeColor="text1"/>
          <w:u w:val="single"/>
        </w:rPr>
      </w:pPr>
    </w:p>
    <w:p w14:paraId="179D5128" w14:textId="182E68A1" w:rsidR="00CE08A6" w:rsidRPr="00DE5292" w:rsidRDefault="00CE08A6" w:rsidP="00DE5292">
      <w:pPr>
        <w:pStyle w:val="Prrafodelista"/>
        <w:widowControl/>
        <w:numPr>
          <w:ilvl w:val="0"/>
          <w:numId w:val="8"/>
        </w:numPr>
        <w:autoSpaceDE/>
        <w:autoSpaceDN/>
        <w:contextualSpacing/>
        <w:jc w:val="both"/>
        <w:rPr>
          <w:b/>
          <w:bCs/>
          <w:color w:val="000000" w:themeColor="text1"/>
          <w:u w:val="single"/>
        </w:rPr>
      </w:pPr>
      <w:r w:rsidRPr="00DE5292">
        <w:rPr>
          <w:b/>
          <w:bCs/>
          <w:color w:val="000000" w:themeColor="text1"/>
          <w:u w:val="single"/>
        </w:rPr>
        <w:lastRenderedPageBreak/>
        <w:t>INEXISTENCIA DE LA OBLIGACIÓN DE DEVOLVER EL SEGURO PREVISIONAL CUANDO</w:t>
      </w:r>
      <w:r w:rsidR="00B56C22" w:rsidRPr="00DE5292">
        <w:rPr>
          <w:b/>
          <w:bCs/>
          <w:color w:val="000000" w:themeColor="text1"/>
          <w:u w:val="single"/>
        </w:rPr>
        <w:t xml:space="preserve"> </w:t>
      </w:r>
      <w:r w:rsidRPr="00DE5292">
        <w:rPr>
          <w:b/>
          <w:bCs/>
          <w:color w:val="000000" w:themeColor="text1"/>
          <w:u w:val="single"/>
        </w:rPr>
        <w:t>SE DECLARA LA NULIDAD Y/O INEFICACIA DE LA AFILIACIÓN POR FALTA DE CAUSA Y PORQUE AFECTA DERECHOS DE TERCEROS DE BUENA FE</w:t>
      </w:r>
      <w:bookmarkStart w:id="27" w:name="_Hlk120777926"/>
    </w:p>
    <w:p w14:paraId="093F2ED2" w14:textId="77777777" w:rsidR="00CE08A6" w:rsidRPr="00DE5292" w:rsidRDefault="00CE08A6" w:rsidP="00DE5292">
      <w:pPr>
        <w:jc w:val="both"/>
        <w:rPr>
          <w:color w:val="000000" w:themeColor="text1"/>
        </w:rPr>
      </w:pPr>
    </w:p>
    <w:p w14:paraId="57F3E61C" w14:textId="7881AB19" w:rsidR="00CE08A6" w:rsidRPr="00DE5292" w:rsidRDefault="00CE08A6" w:rsidP="00DE5292">
      <w:pPr>
        <w:jc w:val="both"/>
        <w:rPr>
          <w:b/>
          <w:bCs/>
          <w:color w:val="000000" w:themeColor="text1"/>
          <w:u w:val="single"/>
        </w:rPr>
      </w:pPr>
      <w:r w:rsidRPr="00DE5292">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32186C" w:rsidRPr="00DE5292">
        <w:rPr>
          <w:color w:val="000000" w:themeColor="text1"/>
        </w:rPr>
        <w:t>el demandante</w:t>
      </w:r>
      <w:r w:rsidRPr="00DE5292">
        <w:rPr>
          <w:color w:val="000000" w:themeColor="text1"/>
        </w:rPr>
        <w:t xml:space="preserve">. </w:t>
      </w:r>
    </w:p>
    <w:p w14:paraId="42CFA660" w14:textId="77777777" w:rsidR="00CE08A6" w:rsidRPr="00DE5292" w:rsidRDefault="00CE08A6" w:rsidP="00DE5292">
      <w:pPr>
        <w:jc w:val="both"/>
        <w:rPr>
          <w:color w:val="000000" w:themeColor="text1"/>
        </w:rPr>
      </w:pPr>
    </w:p>
    <w:p w14:paraId="332E816D" w14:textId="77777777" w:rsidR="00CE08A6" w:rsidRPr="00DE5292" w:rsidRDefault="00CE08A6" w:rsidP="00DE5292">
      <w:pPr>
        <w:jc w:val="both"/>
        <w:rPr>
          <w:color w:val="000000" w:themeColor="text1"/>
        </w:rPr>
      </w:pPr>
      <w:r w:rsidRPr="00DE5292">
        <w:rPr>
          <w:color w:val="000000" w:themeColor="text1"/>
        </w:rPr>
        <w:t xml:space="preserve">Al respecto, el artículo 20 de la Ley 100 de 1993 señala que: </w:t>
      </w:r>
    </w:p>
    <w:p w14:paraId="1A27F031" w14:textId="77777777" w:rsidR="00CE08A6" w:rsidRPr="00DE5292" w:rsidRDefault="00CE08A6" w:rsidP="00DE5292">
      <w:pPr>
        <w:jc w:val="both"/>
        <w:rPr>
          <w:color w:val="000000" w:themeColor="text1"/>
        </w:rPr>
      </w:pPr>
    </w:p>
    <w:p w14:paraId="0936471E" w14:textId="77777777" w:rsidR="00CE08A6" w:rsidRPr="00DE5292" w:rsidRDefault="00CE08A6" w:rsidP="00DE5292">
      <w:pPr>
        <w:pStyle w:val="NormalWeb"/>
        <w:spacing w:before="0" w:beforeAutospacing="0" w:after="0" w:afterAutospacing="0"/>
        <w:ind w:left="567" w:right="276"/>
        <w:jc w:val="both"/>
        <w:rPr>
          <w:rFonts w:ascii="Arial" w:hAnsi="Arial" w:cs="Arial"/>
          <w:i/>
          <w:iCs/>
          <w:sz w:val="22"/>
          <w:szCs w:val="22"/>
        </w:rPr>
      </w:pPr>
      <w:r w:rsidRPr="00DE5292">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78770F2E" w14:textId="77777777" w:rsidR="002A4816" w:rsidRPr="00DE5292" w:rsidRDefault="002A4816" w:rsidP="00DE5292">
      <w:pPr>
        <w:pStyle w:val="NormalWeb"/>
        <w:spacing w:before="0" w:beforeAutospacing="0" w:after="0" w:afterAutospacing="0"/>
        <w:ind w:left="567" w:right="276"/>
        <w:jc w:val="both"/>
        <w:rPr>
          <w:rFonts w:ascii="Arial" w:hAnsi="Arial" w:cs="Arial"/>
          <w:i/>
          <w:iCs/>
          <w:sz w:val="22"/>
          <w:szCs w:val="22"/>
        </w:rPr>
      </w:pPr>
    </w:p>
    <w:p w14:paraId="02531009" w14:textId="77777777" w:rsidR="00CE08A6" w:rsidRPr="00DE5292" w:rsidRDefault="00CE08A6" w:rsidP="00DE5292">
      <w:pPr>
        <w:pStyle w:val="NormalWeb"/>
        <w:spacing w:before="0" w:beforeAutospacing="0" w:after="0" w:afterAutospacing="0"/>
        <w:ind w:left="567" w:right="276"/>
        <w:jc w:val="both"/>
        <w:rPr>
          <w:rFonts w:ascii="Arial" w:hAnsi="Arial" w:cs="Arial"/>
          <w:i/>
          <w:iCs/>
          <w:sz w:val="22"/>
          <w:szCs w:val="22"/>
        </w:rPr>
      </w:pPr>
      <w:r w:rsidRPr="00DE5292">
        <w:rPr>
          <w:rFonts w:ascii="Arial" w:hAnsi="Arial" w:cs="Arial"/>
          <w:i/>
          <w:iCs/>
          <w:sz w:val="22"/>
          <w:szCs w:val="22"/>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DE5292">
        <w:rPr>
          <w:rFonts w:ascii="Arial" w:hAnsi="Arial" w:cs="Arial"/>
          <w:i/>
          <w:iCs/>
          <w:sz w:val="22"/>
          <w:szCs w:val="22"/>
        </w:rPr>
        <w:t>Fogafín</w:t>
      </w:r>
      <w:proofErr w:type="spellEnd"/>
      <w:r w:rsidRPr="00DE5292">
        <w:rPr>
          <w:rFonts w:ascii="Arial" w:hAnsi="Arial" w:cs="Arial"/>
          <w:i/>
          <w:iCs/>
          <w:sz w:val="22"/>
          <w:szCs w:val="22"/>
        </w:rPr>
        <w:t>, y las primas de los seguros de invalidez y sobrevivientes…”</w:t>
      </w:r>
    </w:p>
    <w:p w14:paraId="1775091B" w14:textId="77777777" w:rsidR="00A346FB" w:rsidRPr="00DE5292" w:rsidRDefault="00A346FB" w:rsidP="00DE5292">
      <w:pPr>
        <w:jc w:val="both"/>
        <w:rPr>
          <w:color w:val="000000" w:themeColor="text1"/>
          <w:lang w:val="es-CO"/>
        </w:rPr>
      </w:pPr>
    </w:p>
    <w:p w14:paraId="1B2A5C07" w14:textId="45D50030" w:rsidR="00CE08A6" w:rsidRPr="00DE5292" w:rsidRDefault="00CE08A6" w:rsidP="00DE5292">
      <w:pPr>
        <w:jc w:val="both"/>
        <w:rPr>
          <w:color w:val="000000" w:themeColor="text1"/>
        </w:rPr>
      </w:pPr>
      <w:r w:rsidRPr="00DE5292">
        <w:rPr>
          <w:color w:val="000000" w:themeColor="text1"/>
          <w:lang w:val="es-CO"/>
        </w:rPr>
        <w:t>Es decir que,</w:t>
      </w:r>
      <w:r w:rsidRPr="00DE5292">
        <w:rPr>
          <w:color w:val="000000" w:themeColor="text1"/>
        </w:rPr>
        <w:t xml:space="preserve"> tanto en el Régimen de Prima Media como en el de Ahorro Individual el 3% del IBC de los afiliados al Sistema General de   Pensiones se destina a pagar  la</w:t>
      </w:r>
      <w:r w:rsidR="009A76F0" w:rsidRPr="00DE5292">
        <w:rPr>
          <w:color w:val="000000" w:themeColor="text1"/>
        </w:rPr>
        <w:t xml:space="preserve"> </w:t>
      </w:r>
      <w:r w:rsidRPr="00DE5292">
        <w:rPr>
          <w:color w:val="000000" w:themeColor="text1"/>
        </w:rPr>
        <w:t>comisi</w:t>
      </w:r>
      <w:r w:rsidR="009A76F0" w:rsidRPr="00DE5292">
        <w:rPr>
          <w:color w:val="000000" w:themeColor="text1"/>
        </w:rPr>
        <w:t xml:space="preserve">ón de administración   y el </w:t>
      </w:r>
      <w:r w:rsidRPr="00DE5292">
        <w:rPr>
          <w:color w:val="000000" w:themeColor="text1"/>
        </w:rPr>
        <w:t xml:space="preserve">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27"/>
    <w:p w14:paraId="431947F8" w14:textId="77777777" w:rsidR="00CE08A6" w:rsidRPr="00DE5292" w:rsidRDefault="00CE08A6" w:rsidP="00DE5292">
      <w:pPr>
        <w:jc w:val="both"/>
        <w:rPr>
          <w:color w:val="000000" w:themeColor="text1"/>
        </w:rPr>
      </w:pPr>
    </w:p>
    <w:p w14:paraId="3BEABD40" w14:textId="77777777" w:rsidR="00CE08A6" w:rsidRPr="00DE5292" w:rsidRDefault="00CE08A6" w:rsidP="00DE5292">
      <w:pPr>
        <w:jc w:val="both"/>
        <w:rPr>
          <w:color w:val="000000" w:themeColor="text1"/>
        </w:rPr>
      </w:pPr>
      <w:r w:rsidRPr="00DE5292">
        <w:rPr>
          <w:color w:val="000000" w:themeColor="text1"/>
        </w:rPr>
        <w:t xml:space="preserve">La Corte  Suprema  de  Justicia,  Sala  Civil,  se  ha  pronunciado  frente  a  los terceros  de buena fe cuando se declara la nulidad del negocio jurídico de la siguiente manera: </w:t>
      </w:r>
      <w:r w:rsidRPr="00DE5292">
        <w:rPr>
          <w:i/>
          <w:iCs/>
          <w:color w:val="000000" w:themeColor="text1"/>
        </w:rPr>
        <w:t xml:space="preserve">“… De todo  ello  se  sigue  que  en  virtud  del  negocio  simulado  pueden  llegar  a  constituirse legítimos  intereses  en  el  mantenimiento  de  la  situación  aparente  por  parte  de  los terceros de buena fe.” </w:t>
      </w:r>
      <w:r w:rsidRPr="00DE5292">
        <w:rPr>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DE5292">
        <w:rPr>
          <w:i/>
          <w:iCs/>
          <w:color w:val="000000" w:themeColor="text1"/>
        </w:rPr>
        <w:t>obrando con cuidado y previsión se atuvieron a lo que entendieron o pudieron entender’</w:t>
      </w:r>
      <w:r w:rsidRPr="00DE5292">
        <w:rPr>
          <w:color w:val="000000" w:themeColor="text1"/>
        </w:rPr>
        <w:t xml:space="preserve">” vale decir, a los términos que se desprenden de la declaración y no a los que permanecen guardados en la conciencia de los celebrantes. </w:t>
      </w:r>
    </w:p>
    <w:p w14:paraId="376B1705" w14:textId="77777777" w:rsidR="00CE08A6" w:rsidRPr="00DE5292" w:rsidRDefault="00CE08A6" w:rsidP="00DE5292">
      <w:pPr>
        <w:jc w:val="both"/>
        <w:rPr>
          <w:color w:val="000000" w:themeColor="text1"/>
        </w:rPr>
      </w:pPr>
    </w:p>
    <w:p w14:paraId="225EDB55" w14:textId="0B3EF6CD" w:rsidR="00CE08A6" w:rsidRPr="00DE5292" w:rsidRDefault="00CE08A6" w:rsidP="00DE5292">
      <w:pPr>
        <w:jc w:val="both"/>
        <w:rPr>
          <w:color w:val="000000" w:themeColor="text1"/>
        </w:rPr>
      </w:pPr>
      <w:bookmarkStart w:id="28" w:name="_Hlk120777931"/>
      <w:r w:rsidRPr="00DE5292">
        <w:rPr>
          <w:color w:val="000000" w:themeColor="text1"/>
        </w:rPr>
        <w:t xml:space="preserve">En armonía con lo anterior, se concluye que no es viable obligar a ALLIANZ SEGUROS DE VIDA S.A. </w:t>
      </w:r>
      <w:r w:rsidR="000A310E" w:rsidRPr="00DE5292">
        <w:rPr>
          <w:color w:val="000000" w:themeColor="text1"/>
        </w:rPr>
        <w:t>a devolver el valor del SEGURO PREVISIONAL, toda vez que mensualmente de la cuenta de ahorro individual de</w:t>
      </w:r>
      <w:r w:rsidR="0032186C" w:rsidRPr="00DE5292">
        <w:rPr>
          <w:color w:val="000000" w:themeColor="text1"/>
        </w:rPr>
        <w:t>l demandante</w:t>
      </w:r>
      <w:r w:rsidR="000A310E" w:rsidRPr="00DE5292">
        <w:rPr>
          <w:color w:val="000000" w:themeColor="text1"/>
        </w:rPr>
        <w:t xml:space="preserve"> se descontó dicho seguro y se le pagó a la aseguradora para que en caso de que hubiera existido un siniestro de invalidez o sobrevivencia ésta pagara una suma adicional que financiera la pensión. Por ende, mi prohijada esta imposibilitada para devolver este rubro a COL</w:t>
      </w:r>
      <w:r w:rsidR="00385EFD" w:rsidRPr="00DE5292">
        <w:rPr>
          <w:color w:val="000000" w:themeColor="text1"/>
        </w:rPr>
        <w:t>FONDOS S.A</w:t>
      </w:r>
      <w:r w:rsidR="000A310E" w:rsidRPr="00DE5292">
        <w:rPr>
          <w:color w:val="000000" w:themeColor="text1"/>
        </w:rPr>
        <w:t xml:space="preserve">, toda vez que </w:t>
      </w:r>
      <w:r w:rsidRPr="00DE5292">
        <w:rPr>
          <w:color w:val="000000" w:themeColor="text1"/>
        </w:rPr>
        <w:t>ALLIANZ</w:t>
      </w:r>
      <w:r w:rsidR="000A310E" w:rsidRPr="00DE5292">
        <w:rPr>
          <w:color w:val="000000" w:themeColor="text1"/>
        </w:rPr>
        <w:t xml:space="preserve"> SEGUROS DE VIDA S.A.</w:t>
      </w:r>
      <w:r w:rsidRPr="00DE5292">
        <w:rPr>
          <w:color w:val="000000" w:themeColor="text1"/>
        </w:rPr>
        <w:t xml:space="preserve"> es un tercero de buena fe, el cual no es parte del contrato suscrito entre </w:t>
      </w:r>
      <w:r w:rsidR="00394C90" w:rsidRPr="00DE5292">
        <w:rPr>
          <w:color w:val="000000" w:themeColor="text1"/>
        </w:rPr>
        <w:t xml:space="preserve">el afiliado </w:t>
      </w:r>
      <w:r w:rsidRPr="00DE5292">
        <w:rPr>
          <w:color w:val="000000" w:themeColor="text1"/>
        </w:rPr>
        <w:t xml:space="preserve">y </w:t>
      </w:r>
      <w:r w:rsidR="00547F0D" w:rsidRPr="00DE5292">
        <w:rPr>
          <w:color w:val="000000" w:themeColor="text1"/>
        </w:rPr>
        <w:t>COLFONDOS S.A.</w:t>
      </w:r>
    </w:p>
    <w:bookmarkEnd w:id="28"/>
    <w:p w14:paraId="6DC86B75" w14:textId="614CEECA" w:rsidR="008B6AF0" w:rsidRPr="00DE5292" w:rsidRDefault="008B6AF0" w:rsidP="00DE5292">
      <w:pPr>
        <w:pStyle w:val="paragraph"/>
        <w:spacing w:before="0" w:beforeAutospacing="0" w:after="0" w:afterAutospacing="0"/>
        <w:jc w:val="both"/>
        <w:textAlignment w:val="baseline"/>
        <w:rPr>
          <w:rFonts w:ascii="Arial" w:hAnsi="Arial" w:cs="Arial"/>
          <w:sz w:val="22"/>
          <w:szCs w:val="22"/>
        </w:rPr>
      </w:pPr>
      <w:r w:rsidRPr="00DE5292">
        <w:rPr>
          <w:rStyle w:val="normaltextrun"/>
          <w:rFonts w:ascii="Arial" w:hAnsi="Arial" w:cs="Arial"/>
          <w:sz w:val="22"/>
          <w:szCs w:val="22"/>
        </w:rPr>
        <w:t> </w:t>
      </w:r>
      <w:r w:rsidRPr="00DE5292">
        <w:rPr>
          <w:rStyle w:val="eop"/>
          <w:rFonts w:ascii="Arial" w:eastAsia="Calibri" w:hAnsi="Arial" w:cs="Arial"/>
          <w:sz w:val="22"/>
          <w:szCs w:val="22"/>
        </w:rPr>
        <w:t> </w:t>
      </w:r>
    </w:p>
    <w:p w14:paraId="5CE15E58" w14:textId="2F12B7AD" w:rsidR="00CE08A6" w:rsidRPr="00DE5292" w:rsidRDefault="00CE08A6" w:rsidP="00DE5292">
      <w:pPr>
        <w:pStyle w:val="Prrafodelista"/>
        <w:widowControl/>
        <w:numPr>
          <w:ilvl w:val="0"/>
          <w:numId w:val="8"/>
        </w:numPr>
        <w:autoSpaceDE/>
        <w:autoSpaceDN/>
        <w:contextualSpacing/>
        <w:jc w:val="both"/>
        <w:rPr>
          <w:b/>
          <w:u w:val="single"/>
        </w:rPr>
      </w:pPr>
      <w:r w:rsidRPr="00DE5292">
        <w:rPr>
          <w:b/>
          <w:u w:val="single"/>
        </w:rPr>
        <w:t>PRESCRIPCI</w:t>
      </w:r>
      <w:r w:rsidR="00385EFD" w:rsidRPr="00DE5292">
        <w:rPr>
          <w:b/>
          <w:u w:val="single"/>
        </w:rPr>
        <w:t>Ó</w:t>
      </w:r>
      <w:r w:rsidRPr="00DE5292">
        <w:rPr>
          <w:b/>
          <w:u w:val="single"/>
        </w:rPr>
        <w:t>N</w:t>
      </w:r>
    </w:p>
    <w:p w14:paraId="4CED4922" w14:textId="77777777" w:rsidR="00CE08A6" w:rsidRPr="00DE5292" w:rsidRDefault="00CE08A6" w:rsidP="00DE5292">
      <w:pPr>
        <w:pStyle w:val="Textoindependiente"/>
        <w:rPr>
          <w:b/>
          <w:sz w:val="22"/>
          <w:szCs w:val="22"/>
        </w:rPr>
      </w:pPr>
    </w:p>
    <w:p w14:paraId="461B7E29" w14:textId="77777777" w:rsidR="00CE08A6" w:rsidRPr="00DE5292" w:rsidRDefault="00CE08A6" w:rsidP="00DE5292">
      <w:pPr>
        <w:tabs>
          <w:tab w:val="left" w:pos="4800"/>
        </w:tabs>
        <w:jc w:val="both"/>
        <w:rPr>
          <w:color w:val="0D0D0D"/>
          <w:lang w:val="es-CO"/>
        </w:rPr>
      </w:pPr>
      <w:r w:rsidRPr="00DE5292">
        <w:rPr>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27C3B872" w14:textId="77777777" w:rsidR="00CE08A6" w:rsidRPr="00DE5292" w:rsidRDefault="00CE08A6" w:rsidP="00DE5292">
      <w:pPr>
        <w:tabs>
          <w:tab w:val="left" w:pos="4800"/>
        </w:tabs>
        <w:jc w:val="both"/>
        <w:rPr>
          <w:color w:val="0D0D0D"/>
          <w:lang w:val="es-CO"/>
        </w:rPr>
      </w:pPr>
    </w:p>
    <w:p w14:paraId="1A87C72E" w14:textId="77777777" w:rsidR="00CE08A6" w:rsidRPr="00DE5292" w:rsidRDefault="00CE08A6" w:rsidP="00DE5292">
      <w:pPr>
        <w:tabs>
          <w:tab w:val="left" w:pos="4800"/>
        </w:tabs>
        <w:jc w:val="both"/>
        <w:rPr>
          <w:color w:val="0D0D0D"/>
          <w:lang w:val="es-CO"/>
        </w:rPr>
      </w:pPr>
      <w:r w:rsidRPr="00DE5292">
        <w:rPr>
          <w:color w:val="0D0D0D"/>
          <w:lang w:val="es-CO"/>
        </w:rPr>
        <w:lastRenderedPageBreak/>
        <w:t xml:space="preserve">Al respecto lo preceptuado por el artículo 151 del Código Procesal del Trabajo señala: </w:t>
      </w:r>
    </w:p>
    <w:p w14:paraId="65F0FA6A" w14:textId="77777777" w:rsidR="00CE08A6" w:rsidRPr="00DE5292" w:rsidRDefault="00CE08A6" w:rsidP="00DE5292">
      <w:pPr>
        <w:tabs>
          <w:tab w:val="left" w:pos="4800"/>
        </w:tabs>
        <w:jc w:val="both"/>
        <w:rPr>
          <w:color w:val="0D0D0D"/>
          <w:lang w:val="es-CO"/>
        </w:rPr>
      </w:pPr>
    </w:p>
    <w:p w14:paraId="68C39204" w14:textId="62B024E3" w:rsidR="00CE08A6" w:rsidRPr="00DE5292" w:rsidRDefault="008F72ED" w:rsidP="00DE5292">
      <w:pPr>
        <w:ind w:left="567" w:right="276"/>
        <w:jc w:val="both"/>
        <w:rPr>
          <w:i/>
          <w:color w:val="0D0D0D"/>
          <w:lang w:val="es-CO"/>
        </w:rPr>
      </w:pPr>
      <w:r w:rsidRPr="00DE5292">
        <w:rPr>
          <w:i/>
          <w:color w:val="0D0D0D"/>
          <w:lang w:val="es-CO"/>
        </w:rPr>
        <w:t>“</w:t>
      </w:r>
      <w:r w:rsidR="00CE08A6" w:rsidRPr="00DE5292">
        <w:rPr>
          <w:i/>
          <w:color w:val="0D0D0D"/>
          <w:lang w:val="es-CO"/>
        </w:rPr>
        <w:t>ARTICULO 151. PRESCRIPCI</w:t>
      </w:r>
      <w:r w:rsidR="00385EFD" w:rsidRPr="00DE5292">
        <w:rPr>
          <w:i/>
          <w:color w:val="0D0D0D"/>
          <w:lang w:val="es-CO"/>
        </w:rPr>
        <w:t>Ó</w:t>
      </w:r>
      <w:r w:rsidR="00CE08A6" w:rsidRPr="00DE5292">
        <w:rPr>
          <w:i/>
          <w:color w:val="0D0D0D"/>
          <w:lang w:val="es-CO"/>
        </w:rPr>
        <w:t>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31C597AB" w14:textId="77777777" w:rsidR="00CE08A6" w:rsidRPr="00DE5292" w:rsidRDefault="00CE08A6" w:rsidP="00DE5292">
      <w:pPr>
        <w:tabs>
          <w:tab w:val="left" w:pos="4800"/>
        </w:tabs>
        <w:jc w:val="both"/>
        <w:rPr>
          <w:color w:val="0D0D0D"/>
          <w:lang w:val="es-CO"/>
        </w:rPr>
      </w:pPr>
    </w:p>
    <w:p w14:paraId="04584A66" w14:textId="77777777" w:rsidR="00CE08A6" w:rsidRPr="00DE5292" w:rsidRDefault="00CE08A6" w:rsidP="00DE5292">
      <w:pPr>
        <w:tabs>
          <w:tab w:val="left" w:pos="4800"/>
        </w:tabs>
        <w:jc w:val="both"/>
        <w:rPr>
          <w:color w:val="0D0D0D"/>
          <w:lang w:val="es-CO"/>
        </w:rPr>
      </w:pPr>
      <w:r w:rsidRPr="00DE5292">
        <w:rPr>
          <w:color w:val="0D0D0D"/>
          <w:lang w:val="es-CO"/>
        </w:rPr>
        <w:t xml:space="preserve">A su vez el artículo 488 del Código Sustantivo del Trabajo dispone: </w:t>
      </w:r>
    </w:p>
    <w:p w14:paraId="4A2AE546" w14:textId="77777777" w:rsidR="00CE08A6" w:rsidRPr="00DE5292" w:rsidRDefault="00CE08A6" w:rsidP="00DE5292">
      <w:pPr>
        <w:tabs>
          <w:tab w:val="left" w:pos="4800"/>
        </w:tabs>
        <w:jc w:val="both"/>
        <w:rPr>
          <w:color w:val="0D0D0D"/>
          <w:lang w:val="es-CO"/>
        </w:rPr>
      </w:pPr>
    </w:p>
    <w:p w14:paraId="6AAA8D70" w14:textId="24001B53" w:rsidR="00CE08A6" w:rsidRPr="00DE5292" w:rsidRDefault="008F72ED" w:rsidP="00DE5292">
      <w:pPr>
        <w:ind w:left="567" w:right="276"/>
        <w:jc w:val="both"/>
        <w:rPr>
          <w:i/>
          <w:color w:val="0D0D0D"/>
          <w:lang w:val="es-CO"/>
        </w:rPr>
      </w:pPr>
      <w:r w:rsidRPr="00DE5292">
        <w:rPr>
          <w:color w:val="0D0D0D"/>
          <w:lang w:val="es-CO"/>
        </w:rPr>
        <w:t>“</w:t>
      </w:r>
      <w:r w:rsidR="00CE08A6" w:rsidRPr="00DE5292">
        <w:rPr>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2C00E7D1" w14:textId="77777777" w:rsidR="00CE08A6" w:rsidRPr="00DE5292" w:rsidRDefault="00CE08A6" w:rsidP="00DE5292">
      <w:pPr>
        <w:tabs>
          <w:tab w:val="left" w:pos="4800"/>
        </w:tabs>
        <w:jc w:val="both"/>
        <w:rPr>
          <w:color w:val="0D0D0D"/>
          <w:lang w:val="es-CO"/>
        </w:rPr>
      </w:pPr>
    </w:p>
    <w:p w14:paraId="39CA0682" w14:textId="77777777" w:rsidR="00CE08A6" w:rsidRPr="00DE5292" w:rsidRDefault="00CE08A6" w:rsidP="00DE5292">
      <w:pPr>
        <w:tabs>
          <w:tab w:val="left" w:pos="4800"/>
        </w:tabs>
        <w:jc w:val="both"/>
        <w:rPr>
          <w:color w:val="0D0D0D"/>
          <w:lang w:val="es-CO"/>
        </w:rPr>
      </w:pPr>
      <w:r w:rsidRPr="00DE5292">
        <w:rPr>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16686AF1" w14:textId="77777777" w:rsidR="00CE08A6" w:rsidRPr="00DE5292" w:rsidRDefault="00CE08A6" w:rsidP="00DE5292">
      <w:pPr>
        <w:tabs>
          <w:tab w:val="left" w:pos="4800"/>
        </w:tabs>
        <w:jc w:val="both"/>
        <w:rPr>
          <w:color w:val="0D0D0D"/>
          <w:lang w:val="es-CO"/>
        </w:rPr>
      </w:pPr>
    </w:p>
    <w:p w14:paraId="3EDB5E7E" w14:textId="77777777" w:rsidR="00CE08A6" w:rsidRPr="00DE5292" w:rsidRDefault="00CE08A6" w:rsidP="00DE5292">
      <w:pPr>
        <w:tabs>
          <w:tab w:val="left" w:pos="4800"/>
        </w:tabs>
        <w:jc w:val="both"/>
        <w:rPr>
          <w:color w:val="0D0D0D"/>
          <w:lang w:val="es-CO"/>
        </w:rPr>
      </w:pPr>
      <w:r w:rsidRPr="00DE5292">
        <w:rPr>
          <w:color w:val="0D0D0D"/>
          <w:lang w:val="es-CO"/>
        </w:rPr>
        <w:t xml:space="preserve">En conclusión, solicito declarar probada esta excepción y absolver a mi poderdante de las obligaciones que emanan de derechos que se encuentran extinguidos por el fenómeno de la prescripción. </w:t>
      </w:r>
    </w:p>
    <w:p w14:paraId="00C4D16F" w14:textId="77777777" w:rsidR="00CE08A6" w:rsidRPr="00DE5292" w:rsidRDefault="00CE08A6" w:rsidP="00DE5292">
      <w:pPr>
        <w:widowControl/>
        <w:tabs>
          <w:tab w:val="left" w:pos="4800"/>
        </w:tabs>
        <w:autoSpaceDE/>
        <w:autoSpaceDN/>
        <w:jc w:val="both"/>
        <w:rPr>
          <w:b/>
          <w:color w:val="0D0D0D"/>
          <w:u w:val="single"/>
        </w:rPr>
      </w:pPr>
    </w:p>
    <w:p w14:paraId="19A331A5" w14:textId="40E2DC5D" w:rsidR="00CE08A6" w:rsidRPr="00DE5292" w:rsidRDefault="00CE08A6" w:rsidP="00DE5292">
      <w:pPr>
        <w:pStyle w:val="Prrafodelista"/>
        <w:widowControl/>
        <w:numPr>
          <w:ilvl w:val="0"/>
          <w:numId w:val="8"/>
        </w:numPr>
        <w:autoSpaceDE/>
        <w:autoSpaceDN/>
        <w:ind w:left="426"/>
        <w:contextualSpacing/>
        <w:jc w:val="both"/>
        <w:rPr>
          <w:b/>
          <w:color w:val="0D0D0D"/>
          <w:u w:val="single"/>
        </w:rPr>
      </w:pPr>
      <w:r w:rsidRPr="00DE5292">
        <w:rPr>
          <w:b/>
          <w:u w:val="single"/>
        </w:rPr>
        <w:t>BUENA</w:t>
      </w:r>
      <w:r w:rsidRPr="00DE5292">
        <w:rPr>
          <w:b/>
          <w:color w:val="0D0D0D"/>
          <w:u w:val="single"/>
        </w:rPr>
        <w:t xml:space="preserve"> FE</w:t>
      </w:r>
    </w:p>
    <w:p w14:paraId="24B441C3" w14:textId="77777777" w:rsidR="00CE08A6" w:rsidRPr="00DE5292" w:rsidRDefault="00CE08A6" w:rsidP="00DE5292">
      <w:pPr>
        <w:tabs>
          <w:tab w:val="left" w:pos="4800"/>
        </w:tabs>
        <w:jc w:val="both"/>
        <w:rPr>
          <w:color w:val="0D0D0D"/>
        </w:rPr>
      </w:pPr>
    </w:p>
    <w:p w14:paraId="324BAB5F" w14:textId="64614FFC" w:rsidR="00CE08A6" w:rsidRPr="00DE5292" w:rsidRDefault="00475438" w:rsidP="00DE5292">
      <w:pPr>
        <w:pStyle w:val="Textoindependiente"/>
        <w:ind w:right="20"/>
        <w:jc w:val="both"/>
        <w:rPr>
          <w:sz w:val="22"/>
          <w:szCs w:val="22"/>
        </w:rPr>
      </w:pPr>
      <w:r w:rsidRPr="00DE5292">
        <w:rPr>
          <w:iCs/>
          <w:sz w:val="22"/>
          <w:szCs w:val="22"/>
        </w:rPr>
        <w:t>La</w:t>
      </w:r>
      <w:r w:rsidR="00CE08A6" w:rsidRPr="00DE5292">
        <w:rPr>
          <w:iCs/>
          <w:sz w:val="22"/>
          <w:szCs w:val="22"/>
          <w:lang w:val="es-CO"/>
        </w:rPr>
        <w:t xml:space="preserve"> </w:t>
      </w:r>
      <w:bookmarkStart w:id="29" w:name="_Hlk127268479"/>
      <w:r w:rsidR="00CE08A6" w:rsidRPr="00DE5292">
        <w:rPr>
          <w:iCs/>
          <w:sz w:val="22"/>
          <w:szCs w:val="22"/>
          <w:lang w:val="es-CO"/>
        </w:rPr>
        <w:t>AFP</w:t>
      </w:r>
      <w:r w:rsidR="007C4B22" w:rsidRPr="00DE5292">
        <w:rPr>
          <w:iCs/>
          <w:sz w:val="22"/>
          <w:szCs w:val="22"/>
          <w:lang w:val="es-CO"/>
        </w:rPr>
        <w:t xml:space="preserve"> </w:t>
      </w:r>
      <w:r w:rsidR="000F382D" w:rsidRPr="00DE5292">
        <w:rPr>
          <w:iCs/>
          <w:sz w:val="22"/>
          <w:szCs w:val="22"/>
          <w:lang w:val="es-CO"/>
        </w:rPr>
        <w:t>COLFONDOS</w:t>
      </w:r>
      <w:r w:rsidR="007C4B22" w:rsidRPr="00DE5292">
        <w:rPr>
          <w:iCs/>
          <w:sz w:val="22"/>
          <w:szCs w:val="22"/>
          <w:lang w:val="es-CO"/>
        </w:rPr>
        <w:t xml:space="preserve"> </w:t>
      </w:r>
      <w:r w:rsidR="00CE08A6" w:rsidRPr="00DE5292">
        <w:rPr>
          <w:sz w:val="22"/>
          <w:szCs w:val="22"/>
        </w:rPr>
        <w:t xml:space="preserve">S.A. </w:t>
      </w:r>
      <w:r w:rsidR="00CE08A6" w:rsidRPr="00DE5292">
        <w:rPr>
          <w:iCs/>
          <w:sz w:val="22"/>
          <w:szCs w:val="22"/>
          <w:lang w:val="es-CO"/>
        </w:rPr>
        <w:t xml:space="preserve">ha obrado de buena fe, tanto en el diligenciamiento de los formularios de afiliación que suscribió </w:t>
      </w:r>
      <w:r w:rsidR="0032186C" w:rsidRPr="00DE5292">
        <w:rPr>
          <w:iCs/>
          <w:sz w:val="22"/>
          <w:szCs w:val="22"/>
          <w:lang w:val="es-CO"/>
        </w:rPr>
        <w:t>el demandante</w:t>
      </w:r>
      <w:r w:rsidR="00CE08A6" w:rsidRPr="00DE5292">
        <w:rPr>
          <w:iCs/>
          <w:sz w:val="22"/>
          <w:szCs w:val="22"/>
          <w:lang w:val="es-CO"/>
        </w:rPr>
        <w:t>,</w:t>
      </w:r>
      <w:r w:rsidR="00CE08A6" w:rsidRPr="00DE5292">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29"/>
      <w:r w:rsidR="00CE08A6" w:rsidRPr="00DE5292">
        <w:rPr>
          <w:sz w:val="22"/>
          <w:szCs w:val="22"/>
        </w:rPr>
        <w:t>.</w:t>
      </w:r>
    </w:p>
    <w:p w14:paraId="1BFA2F52" w14:textId="77777777" w:rsidR="00CE08A6" w:rsidRPr="00DE5292" w:rsidRDefault="00CE08A6" w:rsidP="00DE5292">
      <w:pPr>
        <w:pStyle w:val="Textoindependiente"/>
        <w:ind w:right="20"/>
        <w:jc w:val="both"/>
        <w:rPr>
          <w:sz w:val="22"/>
          <w:szCs w:val="22"/>
        </w:rPr>
      </w:pPr>
    </w:p>
    <w:p w14:paraId="67F629C7" w14:textId="180D2F30" w:rsidR="00CE08A6" w:rsidRPr="00DE5292" w:rsidRDefault="00CE08A6" w:rsidP="00DE5292">
      <w:pPr>
        <w:pStyle w:val="Prrafodelista"/>
        <w:widowControl/>
        <w:numPr>
          <w:ilvl w:val="0"/>
          <w:numId w:val="8"/>
        </w:numPr>
        <w:autoSpaceDE/>
        <w:autoSpaceDN/>
        <w:ind w:left="426"/>
        <w:contextualSpacing/>
        <w:jc w:val="both"/>
        <w:rPr>
          <w:b/>
          <w:u w:val="single"/>
        </w:rPr>
      </w:pPr>
      <w:r w:rsidRPr="00DE5292">
        <w:rPr>
          <w:b/>
          <w:u w:val="single"/>
        </w:rPr>
        <w:t>GENÉRICA O</w:t>
      </w:r>
      <w:r w:rsidRPr="00DE5292">
        <w:rPr>
          <w:b/>
          <w:spacing w:val="-10"/>
          <w:u w:val="single"/>
        </w:rPr>
        <w:t xml:space="preserve"> </w:t>
      </w:r>
      <w:r w:rsidRPr="00DE5292">
        <w:rPr>
          <w:b/>
          <w:u w:val="single"/>
        </w:rPr>
        <w:t>INNOMINADA</w:t>
      </w:r>
    </w:p>
    <w:p w14:paraId="69AD9656" w14:textId="77777777" w:rsidR="00CE08A6" w:rsidRPr="00DE5292" w:rsidRDefault="00CE08A6" w:rsidP="00DE5292">
      <w:pPr>
        <w:pStyle w:val="Textoindependiente"/>
        <w:rPr>
          <w:b/>
          <w:sz w:val="22"/>
          <w:szCs w:val="22"/>
        </w:rPr>
      </w:pPr>
    </w:p>
    <w:p w14:paraId="55BEC9E8" w14:textId="3603BB1B" w:rsidR="00CE08A6" w:rsidRPr="00DE5292" w:rsidRDefault="00CE08A6" w:rsidP="00DE5292">
      <w:pPr>
        <w:pStyle w:val="Textoindependiente"/>
        <w:ind w:right="109"/>
        <w:jc w:val="both"/>
        <w:rPr>
          <w:sz w:val="22"/>
          <w:szCs w:val="22"/>
        </w:rPr>
      </w:pPr>
      <w:r w:rsidRPr="00DE5292">
        <w:rPr>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25631A79" w14:textId="77777777" w:rsidR="00597780" w:rsidRPr="00DE5292" w:rsidRDefault="00597780" w:rsidP="00DE5292">
      <w:pPr>
        <w:pStyle w:val="Textoindependiente"/>
        <w:ind w:right="109"/>
        <w:jc w:val="both"/>
        <w:rPr>
          <w:sz w:val="22"/>
          <w:szCs w:val="22"/>
        </w:rPr>
      </w:pPr>
    </w:p>
    <w:p w14:paraId="13549C4E" w14:textId="77777777" w:rsidR="00CE08A6" w:rsidRPr="00DE5292" w:rsidRDefault="00CE08A6" w:rsidP="00DE5292">
      <w:pPr>
        <w:jc w:val="center"/>
        <w:rPr>
          <w:b/>
          <w:u w:val="single"/>
        </w:rPr>
      </w:pPr>
      <w:r w:rsidRPr="00DE5292">
        <w:rPr>
          <w:b/>
          <w:u w:val="single"/>
        </w:rPr>
        <w:t xml:space="preserve">CAPÍTULO II. </w:t>
      </w:r>
    </w:p>
    <w:p w14:paraId="2FFD19B4" w14:textId="77777777" w:rsidR="00CE08A6" w:rsidRPr="00DE5292" w:rsidRDefault="00CE08A6" w:rsidP="00DE5292">
      <w:pPr>
        <w:jc w:val="center"/>
        <w:rPr>
          <w:b/>
          <w:u w:val="single"/>
        </w:rPr>
      </w:pPr>
      <w:r w:rsidRPr="00DE5292">
        <w:rPr>
          <w:b/>
          <w:u w:val="single"/>
        </w:rPr>
        <w:t>CONTESTACIÓN AL LLAMAMIENTO EN GARANTÍA FORMULADO POR COLFONDOS S.A. A ALLIANZ SEGUROS DE VIDA S.A.</w:t>
      </w:r>
    </w:p>
    <w:p w14:paraId="1BCFDF2A" w14:textId="77777777" w:rsidR="00CE08A6" w:rsidRPr="00DE5292" w:rsidRDefault="00CE08A6" w:rsidP="00DE5292">
      <w:pPr>
        <w:rPr>
          <w:b/>
          <w:u w:val="single"/>
        </w:rPr>
      </w:pPr>
    </w:p>
    <w:p w14:paraId="0AB97C2C" w14:textId="77777777" w:rsidR="00074D42" w:rsidRPr="00DE5292" w:rsidRDefault="00074D42" w:rsidP="00DE5292">
      <w:pPr>
        <w:pStyle w:val="Textoindependiente"/>
        <w:ind w:right="105"/>
        <w:jc w:val="center"/>
        <w:rPr>
          <w:b/>
          <w:bCs/>
          <w:sz w:val="22"/>
          <w:szCs w:val="22"/>
          <w:u w:val="single"/>
        </w:rPr>
      </w:pPr>
      <w:r w:rsidRPr="00DE5292">
        <w:rPr>
          <w:b/>
          <w:bCs/>
          <w:sz w:val="22"/>
          <w:szCs w:val="22"/>
          <w:u w:val="single"/>
        </w:rPr>
        <w:t>CONSIDERACIÓN PRELIMINAR:</w:t>
      </w:r>
    </w:p>
    <w:p w14:paraId="08DD6434" w14:textId="77777777" w:rsidR="00074D42" w:rsidRPr="00DE5292" w:rsidRDefault="00074D42" w:rsidP="00DE5292">
      <w:pPr>
        <w:tabs>
          <w:tab w:val="left" w:pos="5626"/>
        </w:tabs>
      </w:pPr>
    </w:p>
    <w:p w14:paraId="3059C58E" w14:textId="77777777" w:rsidR="00074D42" w:rsidRPr="00DE5292" w:rsidRDefault="00074D42" w:rsidP="00DE5292">
      <w:pPr>
        <w:tabs>
          <w:tab w:val="left" w:pos="5626"/>
        </w:tabs>
        <w:jc w:val="both"/>
      </w:pPr>
      <w:r w:rsidRPr="00DE5292">
        <w:t xml:space="preserve">El Juzgador debe tener de presente los aspectos que se relacionaran a continuación, antes de continuar con las etapas siguientes del proceso, toda vez que dichos aspectos determinan situaciones importantes en la litis: </w:t>
      </w:r>
    </w:p>
    <w:p w14:paraId="7EFCA7EE" w14:textId="77777777" w:rsidR="00074D42" w:rsidRPr="00DE5292" w:rsidRDefault="00074D42" w:rsidP="00DE5292">
      <w:pPr>
        <w:tabs>
          <w:tab w:val="left" w:pos="5626"/>
        </w:tabs>
        <w:jc w:val="both"/>
      </w:pPr>
    </w:p>
    <w:p w14:paraId="3DC36360" w14:textId="77777777" w:rsidR="00074D42" w:rsidRPr="00DE5292" w:rsidRDefault="00074D42" w:rsidP="00DE5292">
      <w:pPr>
        <w:tabs>
          <w:tab w:val="left" w:pos="5626"/>
        </w:tabs>
        <w:jc w:val="both"/>
      </w:pPr>
      <w:r w:rsidRPr="00DE5292">
        <w:t xml:space="preserve">La entidad convocante, COLFONDOS S.A., elevó </w:t>
      </w:r>
      <w:r w:rsidRPr="00DE5292">
        <w:rPr>
          <w:b/>
          <w:bCs/>
          <w:u w:val="single"/>
        </w:rPr>
        <w:t>INCORRECTAMENTE</w:t>
      </w:r>
      <w:r w:rsidRPr="00DE5292">
        <w:t xml:space="preserve"> el llamamiento en garantía, toda vez que, se evidencia que éste pretendió la vinculación de ALLIANZ SEGUROS DE VIDA S.A., entidad que se identifica bajo el NIT: 860.027.404-1 de conformidad con las pólizas de seguro previsional adjuntas al llamamiento, pues fue esta entidad quien emitió el seguro que hoy el apoderado de COLFONDOS S.A. pretende hacer valer como prueba. Si bien el escrito se encuentra dirigido a la ASEGURADORA ALLIANZ SEGUROS DE VIDA S.A. con NIT. 860.027.404-1, lo cierto es que, el apoderado judicial de COLFONDOS S.A. adjuntó el certificado de existencia y representación de </w:t>
      </w:r>
      <w:r w:rsidRPr="00DE5292">
        <w:rPr>
          <w:lang w:val="es-CO"/>
        </w:rPr>
        <w:t xml:space="preserve">ALLIANZ SEGUROS S.A. con NIT </w:t>
      </w:r>
      <w:r w:rsidRPr="00DE5292">
        <w:t xml:space="preserve">860.026.182-5, empero, las compañías relacionadas, resultan ser totalmente disimiles. Así las cosas, procederemos a dar </w:t>
      </w:r>
      <w:r w:rsidRPr="00DE5292">
        <w:lastRenderedPageBreak/>
        <w:t>contestación a la demanda y al llamamiento en garantía en representación de</w:t>
      </w:r>
      <w:r w:rsidRPr="00DE5292">
        <w:rPr>
          <w:lang w:val="es-CO"/>
        </w:rPr>
        <w:t xml:space="preserve"> </w:t>
      </w:r>
      <w:r w:rsidRPr="00DE5292">
        <w:rPr>
          <w:b/>
          <w:bCs/>
          <w:u w:val="single"/>
        </w:rPr>
        <w:t>ALLIANZ SEGUROS DE VIDA S.A</w:t>
      </w:r>
      <w:r w:rsidRPr="00DE5292">
        <w:rPr>
          <w:u w:val="single"/>
        </w:rPr>
        <w:t>.,</w:t>
      </w:r>
      <w:r w:rsidRPr="00DE5292">
        <w:t xml:space="preserve"> sociedad identificada con N.I.T. 860.027.404-1 la cual, emitió la póliza de seguro previsional que hoy pretende hacer valer como prueba el apoderado de COLFONDOS S.A.  </w:t>
      </w:r>
    </w:p>
    <w:p w14:paraId="0BC834EB" w14:textId="77777777" w:rsidR="00074D42" w:rsidRPr="00DE5292" w:rsidRDefault="00074D42" w:rsidP="00DE5292">
      <w:pPr>
        <w:tabs>
          <w:tab w:val="left" w:pos="5626"/>
        </w:tabs>
        <w:jc w:val="both"/>
      </w:pPr>
    </w:p>
    <w:p w14:paraId="1AA2C316" w14:textId="77777777" w:rsidR="00074D42" w:rsidRPr="00DE5292" w:rsidRDefault="00074D42" w:rsidP="00DE5292">
      <w:pPr>
        <w:tabs>
          <w:tab w:val="left" w:pos="5626"/>
        </w:tabs>
        <w:jc w:val="both"/>
      </w:pPr>
      <w:r w:rsidRPr="00DE5292">
        <w:t>En aras de ilustrar lo expuesto, se precisa que el objeto social de ALLIANZ SEGUROS DE VIDA S.A. y de la vinculada ALLIANZ SEGUROS S.A. discierne completamente, teniendo que esta última no está autorizada para expedir pólizas previsionales, tal y como se pasa a demostrar:</w:t>
      </w:r>
    </w:p>
    <w:p w14:paraId="7122E0CE" w14:textId="77777777" w:rsidR="00074D42" w:rsidRPr="00DE5292" w:rsidRDefault="00074D42" w:rsidP="00DE5292">
      <w:pPr>
        <w:pStyle w:val="Prrafodelista"/>
        <w:tabs>
          <w:tab w:val="left" w:pos="5626"/>
        </w:tabs>
        <w:ind w:left="426"/>
        <w:jc w:val="both"/>
      </w:pPr>
    </w:p>
    <w:p w14:paraId="6217396B" w14:textId="77777777" w:rsidR="00074D42" w:rsidRPr="00DE5292" w:rsidRDefault="00074D42" w:rsidP="00DE5292">
      <w:pPr>
        <w:pStyle w:val="Prrafodelista"/>
        <w:tabs>
          <w:tab w:val="left" w:pos="5626"/>
        </w:tabs>
        <w:ind w:left="426"/>
        <w:jc w:val="both"/>
      </w:pPr>
      <w:r w:rsidRPr="00DE5292">
        <w:rPr>
          <w:b/>
          <w:bCs/>
          <w:u w:val="single"/>
        </w:rPr>
        <w:t>ALLIANZ SEGUROS S.A:</w:t>
      </w:r>
    </w:p>
    <w:p w14:paraId="30029E01" w14:textId="77777777" w:rsidR="00074D42" w:rsidRPr="00DE5292" w:rsidRDefault="00074D42" w:rsidP="00DE5292">
      <w:pPr>
        <w:pStyle w:val="Textoindependiente"/>
        <w:ind w:left="708" w:right="105" w:hanging="708"/>
        <w:jc w:val="center"/>
        <w:rPr>
          <w:sz w:val="22"/>
          <w:szCs w:val="22"/>
        </w:rPr>
      </w:pPr>
      <w:r w:rsidRPr="00DE5292">
        <w:rPr>
          <w:noProof/>
          <w:sz w:val="22"/>
          <w:szCs w:val="22"/>
        </w:rPr>
        <w:drawing>
          <wp:inline distT="0" distB="0" distL="0" distR="0" wp14:anchorId="63B07C41" wp14:editId="67EFEABA">
            <wp:extent cx="4429108" cy="2855000"/>
            <wp:effectExtent l="0" t="0" r="0" b="2540"/>
            <wp:docPr id="818949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244205" name=""/>
                    <pic:cNvPicPr/>
                  </pic:nvPicPr>
                  <pic:blipFill>
                    <a:blip r:embed="rId9"/>
                    <a:stretch>
                      <a:fillRect/>
                    </a:stretch>
                  </pic:blipFill>
                  <pic:spPr>
                    <a:xfrm>
                      <a:off x="0" y="0"/>
                      <a:ext cx="4456144" cy="2872427"/>
                    </a:xfrm>
                    <a:prstGeom prst="rect">
                      <a:avLst/>
                    </a:prstGeom>
                  </pic:spPr>
                </pic:pic>
              </a:graphicData>
            </a:graphic>
          </wp:inline>
        </w:drawing>
      </w:r>
    </w:p>
    <w:p w14:paraId="6F7467EC" w14:textId="77777777" w:rsidR="00074D42" w:rsidRPr="00DE5292" w:rsidRDefault="00074D42" w:rsidP="00DE5292">
      <w:pPr>
        <w:pStyle w:val="Textoindependiente"/>
        <w:ind w:right="105"/>
        <w:jc w:val="both"/>
        <w:rPr>
          <w:sz w:val="22"/>
          <w:szCs w:val="22"/>
        </w:rPr>
      </w:pPr>
    </w:p>
    <w:p w14:paraId="5FC3C796" w14:textId="77777777" w:rsidR="00074D42" w:rsidRPr="00DE5292" w:rsidRDefault="00074D42" w:rsidP="00DE5292">
      <w:pPr>
        <w:pStyle w:val="Textoindependiente"/>
        <w:ind w:right="105"/>
        <w:jc w:val="both"/>
        <w:rPr>
          <w:b/>
          <w:bCs/>
          <w:sz w:val="22"/>
          <w:szCs w:val="22"/>
          <w:u w:val="single"/>
        </w:rPr>
      </w:pPr>
      <w:r w:rsidRPr="00DE5292">
        <w:rPr>
          <w:b/>
          <w:bCs/>
          <w:sz w:val="22"/>
          <w:szCs w:val="22"/>
          <w:u w:val="single"/>
        </w:rPr>
        <w:t>ALLIANZ SEGUROS DE VIDA S.A.</w:t>
      </w:r>
    </w:p>
    <w:p w14:paraId="74CCB342" w14:textId="77777777" w:rsidR="00074D42" w:rsidRPr="00DE5292" w:rsidRDefault="00074D42" w:rsidP="00DE5292">
      <w:pPr>
        <w:pStyle w:val="Textoindependiente"/>
        <w:ind w:right="105"/>
        <w:jc w:val="both"/>
        <w:rPr>
          <w:b/>
          <w:bCs/>
          <w:sz w:val="22"/>
          <w:szCs w:val="22"/>
          <w:u w:val="single"/>
        </w:rPr>
      </w:pPr>
    </w:p>
    <w:p w14:paraId="6C05EF26" w14:textId="77777777" w:rsidR="00074D42" w:rsidRPr="00DE5292" w:rsidRDefault="00074D42" w:rsidP="00DE5292">
      <w:pPr>
        <w:pStyle w:val="Textoindependiente"/>
        <w:ind w:right="105"/>
        <w:jc w:val="center"/>
        <w:rPr>
          <w:b/>
          <w:bCs/>
          <w:sz w:val="22"/>
          <w:szCs w:val="22"/>
          <w:u w:val="single"/>
        </w:rPr>
      </w:pPr>
      <w:r w:rsidRPr="00DE5292">
        <w:rPr>
          <w:noProof/>
          <w:sz w:val="22"/>
          <w:szCs w:val="22"/>
        </w:rPr>
        <w:drawing>
          <wp:inline distT="0" distB="0" distL="0" distR="0" wp14:anchorId="65CE3D4A" wp14:editId="45B2B07E">
            <wp:extent cx="3895725" cy="2953618"/>
            <wp:effectExtent l="0" t="0" r="0" b="0"/>
            <wp:docPr id="15924742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600156" name=""/>
                    <pic:cNvPicPr/>
                  </pic:nvPicPr>
                  <pic:blipFill rotWithShape="1">
                    <a:blip r:embed="rId10"/>
                    <a:srcRect t="4848"/>
                    <a:stretch/>
                  </pic:blipFill>
                  <pic:spPr bwMode="auto">
                    <a:xfrm>
                      <a:off x="0" y="0"/>
                      <a:ext cx="3909718" cy="2964227"/>
                    </a:xfrm>
                    <a:prstGeom prst="rect">
                      <a:avLst/>
                    </a:prstGeom>
                    <a:ln>
                      <a:noFill/>
                    </a:ln>
                    <a:extLst>
                      <a:ext uri="{53640926-AAD7-44D8-BBD7-CCE9431645EC}">
                        <a14:shadowObscured xmlns:a14="http://schemas.microsoft.com/office/drawing/2010/main"/>
                      </a:ext>
                    </a:extLst>
                  </pic:spPr>
                </pic:pic>
              </a:graphicData>
            </a:graphic>
          </wp:inline>
        </w:drawing>
      </w:r>
    </w:p>
    <w:p w14:paraId="3AB46E87" w14:textId="77777777" w:rsidR="00074D42" w:rsidRPr="00DE5292" w:rsidRDefault="00074D42" w:rsidP="00DE5292">
      <w:pPr>
        <w:pStyle w:val="Textoindependiente"/>
        <w:ind w:right="105"/>
        <w:jc w:val="both"/>
        <w:rPr>
          <w:sz w:val="22"/>
          <w:szCs w:val="22"/>
        </w:rPr>
      </w:pPr>
    </w:p>
    <w:p w14:paraId="37011646" w14:textId="77777777" w:rsidR="00074D42" w:rsidRPr="00DE5292" w:rsidRDefault="00074D42" w:rsidP="00DE5292">
      <w:pPr>
        <w:pStyle w:val="Textoindependiente"/>
        <w:ind w:right="105"/>
        <w:jc w:val="both"/>
        <w:rPr>
          <w:sz w:val="22"/>
          <w:szCs w:val="22"/>
        </w:rPr>
      </w:pPr>
      <w:r w:rsidRPr="00DE5292">
        <w:rPr>
          <w:sz w:val="22"/>
          <w:szCs w:val="22"/>
        </w:rPr>
        <w:t xml:space="preserve">Con lo anterior, tenemos que la vinculada y llamada ALLIANZ SEGUROS S.A., NO se encuentra autorizada para expedir PÓLIZAS PREVISIONALES, comoquiera que, </w:t>
      </w:r>
      <w:r w:rsidRPr="00DE5292">
        <w:rPr>
          <w:rStyle w:val="normaltextrun"/>
          <w:color w:val="000000"/>
          <w:sz w:val="22"/>
          <w:szCs w:val="22"/>
          <w:shd w:val="clear" w:color="auto" w:fill="FFFFFF"/>
        </w:rPr>
        <w:t xml:space="preserve">la industria aseguradora se divide en los siguientes ramos: generales, de personas y de seguridad social, y es la Superintendencia Financiera la que autoriza que ramo puede explotar cada aseguradora, así las cosas, se tiene que, ALLIANZ SEGUROS DE VIDA S.A., se encuentra autorizada por aquella para explotar el ramo de </w:t>
      </w:r>
      <w:r w:rsidRPr="00DE5292">
        <w:rPr>
          <w:sz w:val="22"/>
          <w:szCs w:val="22"/>
        </w:rPr>
        <w:t>VIDA</w:t>
      </w:r>
      <w:r w:rsidRPr="00DE5292">
        <w:rPr>
          <w:rStyle w:val="normaltextrun"/>
          <w:color w:val="000000"/>
          <w:sz w:val="22"/>
          <w:szCs w:val="22"/>
          <w:shd w:val="clear" w:color="auto" w:fill="FFFFFF"/>
        </w:rPr>
        <w:t xml:space="preserve">, es decir, para emitir contratos de seguro de vida individuales, colectivos y de grupo que aseguran a la persona, es decir, que mi representada </w:t>
      </w:r>
      <w:r w:rsidRPr="00DE5292">
        <w:rPr>
          <w:b/>
          <w:bCs/>
          <w:sz w:val="22"/>
          <w:szCs w:val="22"/>
        </w:rPr>
        <w:t>SÍ</w:t>
      </w:r>
      <w:r w:rsidRPr="00DE5292">
        <w:rPr>
          <w:sz w:val="22"/>
          <w:szCs w:val="22"/>
        </w:rPr>
        <w:t xml:space="preserve"> se encuentra autorizada para actuar en calidad de </w:t>
      </w:r>
      <w:r w:rsidRPr="00DE5292">
        <w:rPr>
          <w:b/>
          <w:bCs/>
          <w:sz w:val="22"/>
          <w:szCs w:val="22"/>
        </w:rPr>
        <w:t>Aseguradora y expedir Pólizas previsionales.</w:t>
      </w:r>
    </w:p>
    <w:p w14:paraId="3FC03E1E" w14:textId="77777777" w:rsidR="00074D42" w:rsidRPr="00DE5292" w:rsidRDefault="00074D42" w:rsidP="00DE5292">
      <w:pPr>
        <w:pStyle w:val="Textoindependiente"/>
        <w:ind w:right="103"/>
        <w:jc w:val="both"/>
        <w:rPr>
          <w:sz w:val="22"/>
          <w:szCs w:val="22"/>
        </w:rPr>
      </w:pPr>
    </w:p>
    <w:p w14:paraId="4D1BD1B3" w14:textId="77777777" w:rsidR="00074D42" w:rsidRPr="00DE5292" w:rsidRDefault="00074D42" w:rsidP="00DE5292">
      <w:pPr>
        <w:pStyle w:val="Textoindependiente"/>
        <w:ind w:right="103"/>
        <w:jc w:val="both"/>
        <w:rPr>
          <w:sz w:val="22"/>
          <w:szCs w:val="22"/>
        </w:rPr>
      </w:pPr>
      <w:r w:rsidRPr="00DE5292">
        <w:rPr>
          <w:sz w:val="22"/>
          <w:szCs w:val="22"/>
        </w:rPr>
        <w:t xml:space="preserve">Así, se concluye que </w:t>
      </w:r>
      <w:r w:rsidRPr="00DE5292">
        <w:rPr>
          <w:sz w:val="22"/>
          <w:szCs w:val="22"/>
          <w:lang w:val="es-CO"/>
        </w:rPr>
        <w:t>ALLIANZ SEGUROS S.A.</w:t>
      </w:r>
      <w:r w:rsidRPr="00DE5292">
        <w:rPr>
          <w:sz w:val="22"/>
          <w:szCs w:val="22"/>
        </w:rPr>
        <w:t>, es una sociedad completamente distinta a ALLIANZ SEGUROS DE VIDA S.A., última sociedad autorizada para actuar como Aseguradora y expedir PÓLIZAS PREVISIONALES. Aunado a lo anterior, es claro que COLFONDOS S.A. impetro el llamamiento en garantía en contra de la sociedad correcta conforme al petitum de esta demanda, toda vez que, llamó a ALLIANZ SEGUROS DE VIDA S.A. con NIT. 860.027.404-1, sin embargo, aportó como prueba el certificado de existencia y representación de ALLIANZ SEGUROS S.A.</w:t>
      </w:r>
    </w:p>
    <w:p w14:paraId="3F48A0D6" w14:textId="77777777" w:rsidR="00074D42" w:rsidRPr="00DE5292" w:rsidRDefault="00074D42" w:rsidP="00DE5292">
      <w:pPr>
        <w:pStyle w:val="Textoindependiente"/>
        <w:ind w:right="103"/>
        <w:jc w:val="both"/>
        <w:rPr>
          <w:sz w:val="22"/>
          <w:szCs w:val="22"/>
        </w:rPr>
      </w:pPr>
    </w:p>
    <w:p w14:paraId="604EFF4B" w14:textId="77777777" w:rsidR="00074D42" w:rsidRPr="00DE5292" w:rsidRDefault="00074D42" w:rsidP="00DE5292">
      <w:pPr>
        <w:pStyle w:val="Textoindependiente"/>
        <w:ind w:right="105"/>
        <w:jc w:val="both"/>
        <w:rPr>
          <w:sz w:val="22"/>
          <w:szCs w:val="22"/>
        </w:rPr>
      </w:pPr>
      <w:r w:rsidRPr="00DE5292">
        <w:rPr>
          <w:sz w:val="22"/>
          <w:szCs w:val="22"/>
        </w:rPr>
        <w:t>La anterior información reposa con claridad en los Certificados emitidos por la Cámara de Comercio de Bogotá que se aportan como prueba al presente proceso, teniendo que las pretensiones dirigidas por el llamante en garantía están dirigidas a una persona jurídica diferente a la llamada en garantía, sin que la misma ofrezca cobertura sobre lo solicitado.</w:t>
      </w:r>
    </w:p>
    <w:p w14:paraId="51A4BA02" w14:textId="77777777" w:rsidR="00074D42" w:rsidRPr="00DE5292" w:rsidRDefault="00074D42" w:rsidP="00DE5292">
      <w:pPr>
        <w:pStyle w:val="Textoindependiente"/>
        <w:ind w:right="105"/>
        <w:jc w:val="both"/>
        <w:rPr>
          <w:sz w:val="22"/>
          <w:szCs w:val="22"/>
        </w:rPr>
      </w:pPr>
    </w:p>
    <w:p w14:paraId="3780CFCB" w14:textId="77777777" w:rsidR="00074D42" w:rsidRPr="00DE5292" w:rsidRDefault="00074D42" w:rsidP="00DE5292">
      <w:pPr>
        <w:pStyle w:val="Textoindependiente"/>
        <w:ind w:right="105"/>
        <w:jc w:val="both"/>
        <w:rPr>
          <w:sz w:val="22"/>
          <w:szCs w:val="22"/>
        </w:rPr>
      </w:pPr>
      <w:r w:rsidRPr="00DE5292">
        <w:rPr>
          <w:sz w:val="22"/>
          <w:szCs w:val="22"/>
        </w:rPr>
        <w:t xml:space="preserve">Aunado a lo anterior, preciso que el suscrito apoderado procederá a contestar la demanda y el llamamiento en garantía en representación de </w:t>
      </w:r>
      <w:r w:rsidRPr="00DE5292">
        <w:rPr>
          <w:b/>
          <w:bCs/>
          <w:sz w:val="22"/>
          <w:szCs w:val="22"/>
          <w:u w:val="single"/>
        </w:rPr>
        <w:t>ALLIANZ SEGUROS DE VIDA S.A.</w:t>
      </w:r>
      <w:r w:rsidRPr="00DE5292">
        <w:rPr>
          <w:sz w:val="22"/>
          <w:szCs w:val="22"/>
        </w:rPr>
        <w:t xml:space="preserve">, entidad quien emitió la póliza de seguro previsional que aportó el apoderado de COLFONDOS S.A. en el escrito de llamamiento en garantía. </w:t>
      </w:r>
    </w:p>
    <w:p w14:paraId="13454F3D" w14:textId="77777777" w:rsidR="00074D42" w:rsidRPr="00DE5292" w:rsidRDefault="00074D42" w:rsidP="00DE5292">
      <w:pPr>
        <w:rPr>
          <w:b/>
          <w:u w:val="single"/>
        </w:rPr>
      </w:pPr>
    </w:p>
    <w:p w14:paraId="10B120C2" w14:textId="2C2F43E9" w:rsidR="00CE08A6" w:rsidRPr="00DE5292" w:rsidRDefault="00CE08A6" w:rsidP="00DE5292">
      <w:pPr>
        <w:pStyle w:val="Textoindependiente3"/>
        <w:spacing w:after="0"/>
        <w:jc w:val="center"/>
        <w:rPr>
          <w:b/>
          <w:bCs/>
          <w:sz w:val="22"/>
          <w:szCs w:val="22"/>
          <w:u w:val="single"/>
          <w:lang w:val="es-CO"/>
        </w:rPr>
      </w:pPr>
      <w:r w:rsidRPr="00DE5292">
        <w:rPr>
          <w:b/>
          <w:bCs/>
          <w:sz w:val="22"/>
          <w:szCs w:val="22"/>
          <w:u w:val="single"/>
          <w:lang w:val="es-CO"/>
        </w:rPr>
        <w:t>PRONUNCIAMIENTO FRENTE A LOS HECHOS DEL LLAMAMIENTO EN GARANTÍA</w:t>
      </w:r>
    </w:p>
    <w:p w14:paraId="1AA7DCE0" w14:textId="77777777" w:rsidR="00745215" w:rsidRPr="00DE5292" w:rsidRDefault="00745215" w:rsidP="00DE5292">
      <w:pPr>
        <w:pStyle w:val="Textoindependiente3"/>
        <w:spacing w:after="0"/>
        <w:rPr>
          <w:b/>
          <w:bCs/>
          <w:sz w:val="22"/>
          <w:szCs w:val="22"/>
          <w:u w:val="single"/>
          <w:lang w:val="es-CO"/>
        </w:rPr>
      </w:pPr>
    </w:p>
    <w:p w14:paraId="1CF2B273" w14:textId="20728D80" w:rsidR="00745215" w:rsidRPr="00DE5292" w:rsidRDefault="00523E2C" w:rsidP="00DE5292">
      <w:pPr>
        <w:pStyle w:val="Default"/>
        <w:jc w:val="both"/>
        <w:rPr>
          <w:rFonts w:ascii="Arial" w:hAnsi="Arial" w:cs="Arial"/>
          <w:sz w:val="22"/>
          <w:szCs w:val="22"/>
          <w:lang w:val="es-ES"/>
        </w:rPr>
      </w:pPr>
      <w:bookmarkStart w:id="30" w:name="_Hlk172534824"/>
      <w:r w:rsidRPr="00DE5292">
        <w:rPr>
          <w:rFonts w:ascii="Arial" w:hAnsi="Arial" w:cs="Arial"/>
          <w:b/>
          <w:bCs/>
          <w:sz w:val="22"/>
          <w:szCs w:val="22"/>
          <w:lang w:val="es-ES"/>
        </w:rPr>
        <w:t>A</w:t>
      </w:r>
      <w:r w:rsidR="00745215" w:rsidRPr="00DE5292">
        <w:rPr>
          <w:rFonts w:ascii="Arial" w:hAnsi="Arial" w:cs="Arial"/>
          <w:b/>
          <w:bCs/>
          <w:sz w:val="22"/>
          <w:szCs w:val="22"/>
          <w:lang w:val="es-ES"/>
        </w:rPr>
        <w:t xml:space="preserve">l hecho 1: </w:t>
      </w:r>
      <w:r w:rsidR="00AB02F6" w:rsidRPr="00DE5292">
        <w:rPr>
          <w:rFonts w:ascii="Arial" w:hAnsi="Arial" w:cs="Arial"/>
          <w:b/>
          <w:bCs/>
          <w:sz w:val="22"/>
          <w:szCs w:val="22"/>
          <w:lang w:val="es-ES"/>
        </w:rPr>
        <w:t xml:space="preserve">ES CIERTO </w:t>
      </w:r>
      <w:r w:rsidR="00AB02F6" w:rsidRPr="00DE5292">
        <w:rPr>
          <w:rFonts w:ascii="Arial" w:hAnsi="Arial" w:cs="Arial"/>
          <w:sz w:val="22"/>
          <w:szCs w:val="22"/>
          <w:lang w:val="es-ES"/>
        </w:rPr>
        <w:t xml:space="preserve">que, el señor </w:t>
      </w:r>
      <w:r w:rsidR="006D75A7" w:rsidRPr="00DE5292">
        <w:rPr>
          <w:rFonts w:ascii="Arial" w:hAnsi="Arial" w:cs="Arial"/>
          <w:bCs/>
          <w:sz w:val="22"/>
          <w:szCs w:val="22"/>
        </w:rPr>
        <w:t>RONNIS JOSÉ MARTINEZ SAUCEDO</w:t>
      </w:r>
      <w:r w:rsidR="00AB02F6" w:rsidRPr="00DE5292">
        <w:rPr>
          <w:rFonts w:ascii="Arial" w:hAnsi="Arial" w:cs="Arial"/>
          <w:sz w:val="22"/>
          <w:szCs w:val="22"/>
          <w:lang w:val="es-ES"/>
        </w:rPr>
        <w:t xml:space="preserve"> formuló proceso ordinario laboral de primera instancia en contra de COLFONDOS PENSIONES Y CESANTIAS S.A.</w:t>
      </w:r>
    </w:p>
    <w:p w14:paraId="25B4B55A" w14:textId="77777777" w:rsidR="00745215" w:rsidRPr="00DE5292" w:rsidRDefault="00745215" w:rsidP="00DE5292">
      <w:pPr>
        <w:adjustRightInd w:val="0"/>
        <w:jc w:val="both"/>
        <w:rPr>
          <w:bCs/>
          <w:lang w:val="es-CO"/>
        </w:rPr>
      </w:pPr>
    </w:p>
    <w:p w14:paraId="209E13CA" w14:textId="649D7C84" w:rsidR="00745215" w:rsidRPr="00DE5292" w:rsidRDefault="00523E2C" w:rsidP="00DE5292">
      <w:pPr>
        <w:adjustRightInd w:val="0"/>
        <w:jc w:val="both"/>
        <w:rPr>
          <w:bCs/>
          <w:lang w:val="es-CO"/>
        </w:rPr>
      </w:pPr>
      <w:r w:rsidRPr="00DE5292">
        <w:rPr>
          <w:b/>
          <w:lang w:val="es-CO"/>
        </w:rPr>
        <w:t>A</w:t>
      </w:r>
      <w:r w:rsidR="00745215" w:rsidRPr="00DE5292">
        <w:rPr>
          <w:b/>
          <w:lang w:val="es-CO"/>
        </w:rPr>
        <w:t xml:space="preserve">l hecho 2: ES CIERTO </w:t>
      </w:r>
      <w:r w:rsidR="005333C7" w:rsidRPr="00DE5292">
        <w:rPr>
          <w:bCs/>
          <w:lang w:val="es-CO"/>
        </w:rPr>
        <w:t>el</w:t>
      </w:r>
      <w:r w:rsidR="00745215" w:rsidRPr="00DE5292">
        <w:rPr>
          <w:bCs/>
        </w:rPr>
        <w:t xml:space="preserve"> </w:t>
      </w:r>
      <w:r w:rsidR="00745215" w:rsidRPr="00DE5292">
        <w:rPr>
          <w:bCs/>
          <w:lang w:val="es-CO"/>
        </w:rPr>
        <w:t xml:space="preserve">demandante está solicitando la ineficacia del traslado </w:t>
      </w:r>
      <w:r w:rsidR="00C355D1" w:rsidRPr="00DE5292">
        <w:rPr>
          <w:bCs/>
          <w:lang w:val="es-CO"/>
        </w:rPr>
        <w:t>de régimen pensional, alegando indebida asesoría</w:t>
      </w:r>
      <w:r w:rsidR="005D1AAA" w:rsidRPr="00DE5292">
        <w:rPr>
          <w:bCs/>
          <w:lang w:val="es-CO"/>
        </w:rPr>
        <w:t xml:space="preserve"> y pretendiendo el traslado de todos los aportes de la CAI incluido el concepto de seguros previsionales.</w:t>
      </w:r>
    </w:p>
    <w:bookmarkEnd w:id="30"/>
    <w:p w14:paraId="6B69FAE8" w14:textId="77777777" w:rsidR="00745215" w:rsidRPr="00DE5292" w:rsidRDefault="00745215" w:rsidP="00DE5292">
      <w:pPr>
        <w:adjustRightInd w:val="0"/>
        <w:jc w:val="both"/>
        <w:rPr>
          <w:bCs/>
          <w:lang w:val="es-CO"/>
        </w:rPr>
      </w:pPr>
    </w:p>
    <w:p w14:paraId="5BCB7DE8" w14:textId="77777777" w:rsidR="00745215" w:rsidRPr="00DE5292" w:rsidRDefault="00745215" w:rsidP="00DE5292">
      <w:pPr>
        <w:pStyle w:val="paragraph"/>
        <w:spacing w:before="0" w:beforeAutospacing="0" w:after="0" w:afterAutospacing="0"/>
        <w:jc w:val="both"/>
        <w:textAlignment w:val="baseline"/>
        <w:rPr>
          <w:rStyle w:val="eop"/>
          <w:rFonts w:ascii="Arial" w:hAnsi="Arial" w:cs="Arial"/>
          <w:sz w:val="22"/>
          <w:szCs w:val="22"/>
        </w:rPr>
      </w:pPr>
      <w:r w:rsidRPr="00DE5292">
        <w:rPr>
          <w:rStyle w:val="normaltextrun"/>
          <w:rFonts w:ascii="Arial" w:hAnsi="Arial" w:cs="Arial"/>
          <w:sz w:val="22"/>
          <w:szCs w:val="22"/>
        </w:rPr>
        <w:t>No obstante, es menester reiterar</w:t>
      </w:r>
      <w:r w:rsidRPr="00DE5292">
        <w:rPr>
          <w:rStyle w:val="normaltextrun"/>
          <w:rFonts w:ascii="Arial" w:hAnsi="Arial" w:cs="Arial"/>
          <w:sz w:val="22"/>
          <w:szCs w:val="22"/>
          <w:lang w:val="es-ES"/>
        </w:rPr>
        <w:t xml:space="preserve">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w:t>
      </w:r>
      <w:proofErr w:type="spellStart"/>
      <w:r w:rsidRPr="00DE5292">
        <w:rPr>
          <w:rStyle w:val="normaltextrun"/>
          <w:rFonts w:ascii="Arial" w:hAnsi="Arial" w:cs="Arial"/>
          <w:sz w:val="22"/>
          <w:szCs w:val="22"/>
          <w:lang w:val="es-ES"/>
        </w:rPr>
        <w:t>ii</w:t>
      </w:r>
      <w:proofErr w:type="spellEnd"/>
      <w:r w:rsidRPr="00DE5292">
        <w:rPr>
          <w:rStyle w:val="normaltextrun"/>
          <w:rFonts w:ascii="Arial" w:hAnsi="Arial" w:cs="Arial"/>
          <w:sz w:val="22"/>
          <w:szCs w:val="22"/>
          <w:lang w:val="es-ES"/>
        </w:rPr>
        <w:t>) A la compañía aseguradora no se le trasladar el riesgo y efectos de la ineficacia, ya que estos deben ser asumidos por los fondos de pensiones debido a los errores cometidos al momento de suministrar la asesoría (</w:t>
      </w:r>
      <w:proofErr w:type="spellStart"/>
      <w:r w:rsidRPr="00DE5292">
        <w:rPr>
          <w:rStyle w:val="normaltextrun"/>
          <w:rFonts w:ascii="Arial" w:hAnsi="Arial" w:cs="Arial"/>
          <w:sz w:val="22"/>
          <w:szCs w:val="22"/>
          <w:lang w:val="es-ES"/>
        </w:rPr>
        <w:t>iii</w:t>
      </w:r>
      <w:proofErr w:type="spellEnd"/>
      <w:r w:rsidRPr="00DE5292">
        <w:rPr>
          <w:rStyle w:val="normaltextrun"/>
          <w:rFonts w:ascii="Arial" w:hAnsi="Arial" w:cs="Arial"/>
          <w:sz w:val="22"/>
          <w:szCs w:val="22"/>
          <w:lang w:val="es-ES"/>
        </w:rPr>
        <w:t>) la póliza de seguro previsional no cubre una eventual responsabilidad civil que eventualmente se generen por los errores y efectos cometidos por las AFPS y (</w:t>
      </w:r>
      <w:proofErr w:type="spellStart"/>
      <w:r w:rsidRPr="00DE5292">
        <w:rPr>
          <w:rStyle w:val="normaltextrun"/>
          <w:rFonts w:ascii="Arial" w:hAnsi="Arial" w:cs="Arial"/>
          <w:sz w:val="22"/>
          <w:szCs w:val="22"/>
          <w:lang w:val="es-ES"/>
        </w:rPr>
        <w:t>iv</w:t>
      </w:r>
      <w:proofErr w:type="spellEnd"/>
      <w:r w:rsidRPr="00DE5292">
        <w:rPr>
          <w:rStyle w:val="normaltextrun"/>
          <w:rFonts w:ascii="Arial" w:hAnsi="Arial" w:cs="Arial"/>
          <w:sz w:val="22"/>
          <w:szCs w:val="22"/>
          <w:lang w:val="es-ES"/>
        </w:rPr>
        <w:t>)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DE5292">
        <w:rPr>
          <w:rStyle w:val="normaltextrun"/>
          <w:rFonts w:ascii="Arial" w:hAnsi="Arial" w:cs="Arial"/>
          <w:sz w:val="22"/>
          <w:szCs w:val="22"/>
        </w:rPr>
        <w:t>  </w:t>
      </w:r>
      <w:r w:rsidRPr="00DE5292">
        <w:rPr>
          <w:rStyle w:val="eop"/>
          <w:rFonts w:ascii="Arial" w:hAnsi="Arial" w:cs="Arial"/>
          <w:sz w:val="22"/>
          <w:szCs w:val="22"/>
        </w:rPr>
        <w:t> </w:t>
      </w:r>
    </w:p>
    <w:p w14:paraId="28AA0F37" w14:textId="77777777" w:rsidR="00745215" w:rsidRPr="00DE5292" w:rsidRDefault="00745215" w:rsidP="00DE5292">
      <w:pPr>
        <w:jc w:val="both"/>
        <w:rPr>
          <w:b/>
          <w:lang w:val="es-CO"/>
        </w:rPr>
      </w:pPr>
    </w:p>
    <w:p w14:paraId="61321953" w14:textId="595DB1F9" w:rsidR="00FD2B96" w:rsidRPr="00DE5292" w:rsidRDefault="00564B05" w:rsidP="00DE5292">
      <w:pPr>
        <w:adjustRightInd w:val="0"/>
        <w:jc w:val="both"/>
        <w:rPr>
          <w:lang w:val="es-CO"/>
        </w:rPr>
      </w:pPr>
      <w:bookmarkStart w:id="31" w:name="_Hlk172534850"/>
      <w:r w:rsidRPr="00DE5292">
        <w:rPr>
          <w:b/>
          <w:bCs/>
          <w:lang w:val="es-CO"/>
        </w:rPr>
        <w:t xml:space="preserve">Al hecho 3: </w:t>
      </w:r>
      <w:r w:rsidR="00FD2B96" w:rsidRPr="00DE5292">
        <w:rPr>
          <w:lang w:val="es-CO"/>
        </w:rPr>
        <w:t>Este hecho contiene varias afirmaciones las cuales responderé así:</w:t>
      </w:r>
    </w:p>
    <w:p w14:paraId="2CEB2F6E" w14:textId="77777777" w:rsidR="00FD2B96" w:rsidRPr="00DE5292" w:rsidRDefault="00FD2B96" w:rsidP="00DE5292">
      <w:pPr>
        <w:adjustRightInd w:val="0"/>
        <w:jc w:val="both"/>
        <w:rPr>
          <w:b/>
          <w:bCs/>
          <w:lang w:val="es-CO"/>
        </w:rPr>
      </w:pPr>
    </w:p>
    <w:p w14:paraId="7AA9886B" w14:textId="34CD75A4" w:rsidR="00564B05" w:rsidRPr="00DE5292" w:rsidRDefault="00564B05" w:rsidP="00DE5292">
      <w:pPr>
        <w:pStyle w:val="Prrafodelista"/>
        <w:numPr>
          <w:ilvl w:val="0"/>
          <w:numId w:val="15"/>
        </w:numPr>
        <w:adjustRightInd w:val="0"/>
        <w:jc w:val="both"/>
        <w:rPr>
          <w:b/>
          <w:lang w:val="es-CO"/>
        </w:rPr>
      </w:pPr>
      <w:r w:rsidRPr="00DE5292">
        <w:rPr>
          <w:b/>
          <w:bCs/>
          <w:lang w:val="es-CO"/>
        </w:rPr>
        <w:t xml:space="preserve">NO ME CONSTA </w:t>
      </w:r>
      <w:r w:rsidR="00FD2B96" w:rsidRPr="00DE5292">
        <w:rPr>
          <w:lang w:val="es-CO"/>
        </w:rPr>
        <w:t xml:space="preserve">la fecha de afiliación del demandante a COLFONDOS S.A., </w:t>
      </w:r>
      <w:r w:rsidRPr="00DE5292">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Pr="00DE5292">
        <w:rPr>
          <w:bCs/>
          <w:lang w:val="es-CO"/>
        </w:rPr>
        <w:t> </w:t>
      </w:r>
      <w:r w:rsidRPr="00DE5292">
        <w:rPr>
          <w:b/>
          <w:lang w:val="es-CO"/>
        </w:rPr>
        <w:t> </w:t>
      </w:r>
    </w:p>
    <w:p w14:paraId="185E62C4" w14:textId="77777777" w:rsidR="00B23DCA" w:rsidRPr="00DE5292" w:rsidRDefault="00B23DCA" w:rsidP="00DE5292">
      <w:pPr>
        <w:pStyle w:val="Prrafodelista"/>
        <w:adjustRightInd w:val="0"/>
        <w:ind w:left="720" w:firstLine="0"/>
        <w:jc w:val="both"/>
        <w:rPr>
          <w:b/>
          <w:lang w:val="es-CO"/>
        </w:rPr>
      </w:pPr>
    </w:p>
    <w:p w14:paraId="228AF5F0" w14:textId="0A042C4D" w:rsidR="00B23DCA" w:rsidRPr="00DE5292" w:rsidRDefault="00B23DCA" w:rsidP="00DE5292">
      <w:pPr>
        <w:pStyle w:val="paragraph"/>
        <w:numPr>
          <w:ilvl w:val="0"/>
          <w:numId w:val="15"/>
        </w:numPr>
        <w:spacing w:before="0" w:beforeAutospacing="0" w:after="0" w:afterAutospacing="0"/>
        <w:jc w:val="both"/>
        <w:textAlignment w:val="baseline"/>
        <w:rPr>
          <w:rFonts w:ascii="Arial" w:hAnsi="Arial" w:cs="Arial"/>
          <w:sz w:val="22"/>
          <w:szCs w:val="22"/>
        </w:rPr>
      </w:pPr>
      <w:r w:rsidRPr="00DE5292">
        <w:rPr>
          <w:rStyle w:val="normaltextrun"/>
          <w:rFonts w:ascii="Arial" w:hAnsi="Arial" w:cs="Arial"/>
          <w:b/>
          <w:bCs/>
          <w:sz w:val="22"/>
          <w:szCs w:val="22"/>
        </w:rPr>
        <w:lastRenderedPageBreak/>
        <w:t xml:space="preserve">NO ME CONSTA </w:t>
      </w:r>
      <w:r w:rsidRPr="00DE5292">
        <w:rPr>
          <w:rStyle w:val="normaltextrun"/>
          <w:rFonts w:ascii="Arial" w:hAnsi="Arial" w:cs="Arial"/>
          <w:sz w:val="22"/>
          <w:szCs w:val="22"/>
        </w:rPr>
        <w:t>que COLFONDOS S.A., haya dado cumplimiento a lo establecido en el artículo 20 de la Ley 100 de 1993,</w:t>
      </w:r>
      <w:r w:rsidR="005E17E2" w:rsidRPr="00DE5292">
        <w:rPr>
          <w:rStyle w:val="normaltextrun"/>
          <w:rFonts w:ascii="Arial" w:hAnsi="Arial" w:cs="Arial"/>
          <w:sz w:val="22"/>
          <w:szCs w:val="22"/>
        </w:rPr>
        <w:t xml:space="preserve"> ni que haya suscrito con AXA COLPATRIA, MAPFRE COLOMBIA VIDA SEGUROS S.A. y la COMPAÑÍA DE SEGUROS BOLIVAR S.A. un contrato de seguro previsional</w:t>
      </w:r>
      <w:r w:rsidR="003757D2" w:rsidRPr="00DE5292">
        <w:rPr>
          <w:rStyle w:val="normaltextrun"/>
          <w:rFonts w:ascii="Arial" w:hAnsi="Arial" w:cs="Arial"/>
          <w:sz w:val="22"/>
          <w:szCs w:val="22"/>
        </w:rPr>
        <w:t xml:space="preserve"> en los términos descritos, </w:t>
      </w:r>
      <w:r w:rsidRPr="00DE5292">
        <w:rPr>
          <w:rStyle w:val="normaltextrun"/>
          <w:rFonts w:ascii="Arial" w:hAnsi="Arial" w:cs="Arial"/>
          <w:sz w:val="22"/>
          <w:szCs w:val="22"/>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bookmarkEnd w:id="31"/>
      <w:r w:rsidRPr="00DE5292">
        <w:rPr>
          <w:rStyle w:val="normaltextrun"/>
          <w:rFonts w:ascii="Arial" w:hAnsi="Arial" w:cs="Arial"/>
          <w:sz w:val="22"/>
          <w:szCs w:val="22"/>
        </w:rPr>
        <w:t>   </w:t>
      </w:r>
      <w:r w:rsidRPr="00DE5292">
        <w:rPr>
          <w:rStyle w:val="eop"/>
          <w:rFonts w:ascii="Arial" w:hAnsi="Arial" w:cs="Arial"/>
          <w:sz w:val="22"/>
          <w:szCs w:val="22"/>
        </w:rPr>
        <w:t> </w:t>
      </w:r>
    </w:p>
    <w:p w14:paraId="4809BB9F" w14:textId="38084BB2" w:rsidR="00B23DCA" w:rsidRPr="00DE5292" w:rsidRDefault="00B23DCA" w:rsidP="00DE5292">
      <w:pPr>
        <w:pStyle w:val="paragraph"/>
        <w:spacing w:before="0" w:beforeAutospacing="0" w:after="0" w:afterAutospacing="0"/>
        <w:ind w:left="720"/>
        <w:jc w:val="both"/>
        <w:textAlignment w:val="baseline"/>
        <w:rPr>
          <w:rFonts w:ascii="Arial" w:hAnsi="Arial" w:cs="Arial"/>
          <w:sz w:val="22"/>
          <w:szCs w:val="22"/>
        </w:rPr>
      </w:pPr>
      <w:r w:rsidRPr="00DE5292">
        <w:rPr>
          <w:rStyle w:val="eop"/>
          <w:rFonts w:ascii="Arial" w:hAnsi="Arial" w:cs="Arial"/>
          <w:sz w:val="22"/>
          <w:szCs w:val="22"/>
        </w:rPr>
        <w:t> </w:t>
      </w:r>
    </w:p>
    <w:p w14:paraId="386FAEE2" w14:textId="491D9D1E" w:rsidR="00B23DCA" w:rsidRPr="00DE5292" w:rsidRDefault="00B23DCA" w:rsidP="00DE5292">
      <w:pPr>
        <w:pStyle w:val="paragraph"/>
        <w:spacing w:before="0" w:beforeAutospacing="0" w:after="0" w:afterAutospacing="0"/>
        <w:ind w:left="720"/>
        <w:jc w:val="both"/>
        <w:textAlignment w:val="baseline"/>
        <w:rPr>
          <w:rStyle w:val="normaltextrun"/>
          <w:rFonts w:ascii="Arial" w:hAnsi="Arial" w:cs="Arial"/>
          <w:color w:val="000000"/>
          <w:sz w:val="22"/>
          <w:szCs w:val="22"/>
          <w:shd w:val="clear" w:color="auto" w:fill="FFFFFF"/>
        </w:rPr>
      </w:pPr>
      <w:r w:rsidRPr="00DE5292">
        <w:rPr>
          <w:rStyle w:val="normaltextrun"/>
          <w:rFonts w:ascii="Arial" w:hAnsi="Arial" w:cs="Arial"/>
          <w:color w:val="000000"/>
          <w:sz w:val="22"/>
          <w:szCs w:val="22"/>
          <w:shd w:val="clear" w:color="auto" w:fill="FFFFFF"/>
        </w:rPr>
        <w:t xml:space="preserve">Sin embargo, </w:t>
      </w:r>
      <w:r w:rsidR="003757D2" w:rsidRPr="00DE5292">
        <w:rPr>
          <w:rStyle w:val="normaltextrun"/>
          <w:rFonts w:ascii="Arial" w:hAnsi="Arial" w:cs="Arial"/>
          <w:color w:val="000000"/>
          <w:sz w:val="22"/>
          <w:szCs w:val="22"/>
          <w:shd w:val="clear" w:color="auto" w:fill="FFFFFF"/>
        </w:rPr>
        <w:t xml:space="preserve">se </w:t>
      </w:r>
      <w:r w:rsidRPr="00DE5292">
        <w:rPr>
          <w:rStyle w:val="normaltextrun"/>
          <w:rFonts w:ascii="Arial" w:hAnsi="Arial" w:cs="Arial"/>
          <w:color w:val="000000"/>
          <w:sz w:val="22"/>
          <w:szCs w:val="22"/>
          <w:shd w:val="clear" w:color="auto" w:fill="FFFFFF"/>
        </w:rPr>
        <w:t>precis</w:t>
      </w:r>
      <w:r w:rsidR="003757D2" w:rsidRPr="00DE5292">
        <w:rPr>
          <w:rStyle w:val="normaltextrun"/>
          <w:rFonts w:ascii="Arial" w:hAnsi="Arial" w:cs="Arial"/>
          <w:color w:val="000000"/>
          <w:sz w:val="22"/>
          <w:szCs w:val="22"/>
          <w:shd w:val="clear" w:color="auto" w:fill="FFFFFF"/>
        </w:rPr>
        <w:t>a</w:t>
      </w:r>
      <w:r w:rsidRPr="00DE5292">
        <w:rPr>
          <w:rStyle w:val="normaltextrun"/>
          <w:rFonts w:ascii="Arial" w:hAnsi="Arial" w:cs="Arial"/>
          <w:color w:val="000000"/>
          <w:sz w:val="22"/>
          <w:szCs w:val="22"/>
          <w:shd w:val="clear" w:color="auto" w:fill="FFFFFF"/>
        </w:rPr>
        <w:t xml:space="preserve"> que COLFONDOS S.A. realizó a favor de ALLIANZ SEGUROS DE VIDA S.A. el pago de prima por concepto de la Póliza Colectiva de Seguro Previsional de Invalidez y Sobrevivientes, comprometiéndose ALLIANZ SEGUROS DE VIDA S.A. con Colfondos S.A. a pagar la suma adicional requerida para financiar el capital necesario para el pago de las eventuales pensiones de invalidez y sobrevivencia, causadas a favor de afiliados de la Sociedad Administradora y/o sus beneficiarios, con vigencia desde el 2 de mayo de 1994 al 31 de diciembre de 2000.</w:t>
      </w:r>
    </w:p>
    <w:p w14:paraId="73BB05E1" w14:textId="77777777" w:rsidR="00FD2B96" w:rsidRPr="00DE5292" w:rsidRDefault="00FD2B96" w:rsidP="00DE5292">
      <w:pPr>
        <w:adjustRightInd w:val="0"/>
        <w:jc w:val="both"/>
        <w:rPr>
          <w:b/>
          <w:lang w:val="es-CO"/>
        </w:rPr>
      </w:pPr>
    </w:p>
    <w:p w14:paraId="478AE768" w14:textId="1A7BEF54" w:rsidR="00F6717F" w:rsidRPr="00DE5292" w:rsidRDefault="00564B05" w:rsidP="00DE5292">
      <w:pPr>
        <w:jc w:val="both"/>
        <w:rPr>
          <w:bCs/>
          <w:iCs/>
          <w:lang w:val="es-CO"/>
        </w:rPr>
      </w:pPr>
      <w:r w:rsidRPr="00DE5292">
        <w:rPr>
          <w:b/>
          <w:lang w:val="es-CO"/>
        </w:rPr>
        <w:t> </w:t>
      </w:r>
      <w:r w:rsidR="00F6717F" w:rsidRPr="00DE5292">
        <w:rPr>
          <w:b/>
          <w:lang w:val="es-CO"/>
        </w:rPr>
        <w:t xml:space="preserve">Al hecho 4: </w:t>
      </w:r>
      <w:r w:rsidR="00F6717F" w:rsidRPr="00DE5292">
        <w:rPr>
          <w:rStyle w:val="normaltextrun"/>
          <w:b/>
          <w:bCs/>
        </w:rPr>
        <w:t>NO ES CIERTO,</w:t>
      </w:r>
      <w:r w:rsidR="00F6717F" w:rsidRPr="00DE5292">
        <w:rPr>
          <w:rStyle w:val="normaltextrun"/>
          <w:color w:val="000000"/>
          <w:shd w:val="clear" w:color="auto" w:fill="FFFFFF"/>
        </w:rPr>
        <w:t xml:space="preserve"> </w:t>
      </w:r>
      <w:r w:rsidR="00F6717F" w:rsidRPr="00DE5292">
        <w:rPr>
          <w:rStyle w:val="normaltextrun"/>
        </w:rPr>
        <w:t xml:space="preserve">como se relata, toda vez que, para la fecha de vigencia de la póliza expedida por mi representada ALLIANZ SEGUROS DE VIDA S.A., esto es del </w:t>
      </w:r>
      <w:r w:rsidR="00F6717F" w:rsidRPr="00DE5292">
        <w:rPr>
          <w:bCs/>
          <w:iCs/>
          <w:lang w:val="es-CO"/>
        </w:rPr>
        <w:t xml:space="preserve">02/05/1994 al 31/12/2000, el artículo 20 de la Ley 100 de 1993 NO había sido modificado por la Ley 797 de 2003 para dicha data, siendo el texto original y aplicable:  </w:t>
      </w:r>
    </w:p>
    <w:p w14:paraId="36DC614A" w14:textId="77777777" w:rsidR="00F6717F" w:rsidRPr="00DE5292" w:rsidRDefault="00F6717F" w:rsidP="00DE5292">
      <w:pPr>
        <w:jc w:val="both"/>
        <w:rPr>
          <w:bCs/>
          <w:iCs/>
          <w:lang w:val="es-CO"/>
        </w:rPr>
      </w:pPr>
    </w:p>
    <w:p w14:paraId="3F8D2BED" w14:textId="77777777" w:rsidR="00F6717F" w:rsidRPr="00DE5292" w:rsidRDefault="00F6717F" w:rsidP="00DE5292">
      <w:pPr>
        <w:ind w:left="567" w:right="276"/>
        <w:jc w:val="both"/>
        <w:rPr>
          <w:bCs/>
          <w:i/>
          <w:lang w:val="es-CO"/>
        </w:rPr>
      </w:pPr>
      <w:r w:rsidRPr="00DE5292">
        <w:rPr>
          <w:bCs/>
          <w:i/>
          <w:lang w:val="es-CO"/>
        </w:rPr>
        <w:t xml:space="preserve">“(…) Para pagar la pensión de invalidez, la pensión de sobrevivientes y los gastos de administración del sistema, incluida la prima del reaseguro con el fondo de garantías, la tasa será, tanto en el ISS como en los fondos de pensiones, del 3.5%.  </w:t>
      </w:r>
    </w:p>
    <w:p w14:paraId="25DAE6FC" w14:textId="77777777" w:rsidR="00F6717F" w:rsidRPr="00DE5292" w:rsidRDefault="00F6717F" w:rsidP="00DE5292">
      <w:pPr>
        <w:ind w:left="567" w:right="276"/>
        <w:jc w:val="both"/>
        <w:rPr>
          <w:bCs/>
          <w:i/>
          <w:lang w:val="es-CO"/>
        </w:rPr>
      </w:pPr>
    </w:p>
    <w:p w14:paraId="59DC1AC0" w14:textId="77777777" w:rsidR="00F6717F" w:rsidRPr="00DE5292" w:rsidRDefault="00F6717F" w:rsidP="00DE5292">
      <w:pPr>
        <w:ind w:left="567" w:right="276"/>
        <w:jc w:val="both"/>
        <w:rPr>
          <w:b/>
          <w:bCs/>
          <w:i/>
          <w:lang w:val="es-CO"/>
        </w:rPr>
      </w:pPr>
      <w:r w:rsidRPr="00DE5292">
        <w:rPr>
          <w:bCs/>
          <w:i/>
          <w:lang w:val="es-CO"/>
        </w:rPr>
        <w:t>Sin embargo, en la medida en que los costos de administración y las primas de los seguros se disminuyan, dichas reducciones deberán abonarse como un mayor valor en las cuentas de ahorro de los trabajadores o de las reservas en el ISS, según el caso.” </w:t>
      </w:r>
    </w:p>
    <w:p w14:paraId="54E378CA" w14:textId="6BFB2358" w:rsidR="00564B05" w:rsidRPr="00DE5292" w:rsidRDefault="00564B05" w:rsidP="00DE5292">
      <w:pPr>
        <w:adjustRightInd w:val="0"/>
        <w:jc w:val="both"/>
        <w:rPr>
          <w:b/>
          <w:lang w:val="es-CO"/>
        </w:rPr>
      </w:pPr>
    </w:p>
    <w:p w14:paraId="7FBDEF35" w14:textId="0B443EA5" w:rsidR="006E5B35" w:rsidRPr="00DE5292" w:rsidRDefault="006E5B35" w:rsidP="00DE5292">
      <w:pPr>
        <w:adjustRightInd w:val="0"/>
        <w:jc w:val="both"/>
        <w:rPr>
          <w:b/>
          <w:lang w:val="es-CO"/>
        </w:rPr>
      </w:pPr>
      <w:r w:rsidRPr="00DE5292">
        <w:rPr>
          <w:b/>
          <w:bCs/>
          <w:lang w:val="es-CO"/>
        </w:rPr>
        <w:t xml:space="preserve">Al hecho 5: NO ME CONSTA </w:t>
      </w:r>
      <w:r w:rsidRPr="00DE5292">
        <w:rPr>
          <w:lang w:val="es-CO"/>
        </w:rPr>
        <w:t xml:space="preserve">lo consignado en el presente numeral, </w:t>
      </w:r>
      <w:r w:rsidRPr="00DE5292">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Pr="00DE5292">
        <w:rPr>
          <w:bCs/>
          <w:lang w:val="es-CO"/>
        </w:rPr>
        <w:t> </w:t>
      </w:r>
      <w:r w:rsidRPr="00DE5292">
        <w:rPr>
          <w:b/>
          <w:lang w:val="es-CO"/>
        </w:rPr>
        <w:t> </w:t>
      </w:r>
    </w:p>
    <w:p w14:paraId="7D3A0C94" w14:textId="77777777" w:rsidR="007B2540" w:rsidRPr="00DE5292" w:rsidRDefault="007B2540" w:rsidP="00DE5292">
      <w:pPr>
        <w:adjustRightInd w:val="0"/>
        <w:jc w:val="both"/>
        <w:rPr>
          <w:b/>
          <w:lang w:val="es-CO"/>
        </w:rPr>
      </w:pPr>
    </w:p>
    <w:p w14:paraId="19155AC9" w14:textId="77B17E1E" w:rsidR="00564B05" w:rsidRPr="00DE5292" w:rsidRDefault="009B71E8" w:rsidP="00DE5292">
      <w:pPr>
        <w:adjustRightInd w:val="0"/>
        <w:jc w:val="both"/>
        <w:rPr>
          <w:bCs/>
          <w:lang w:val="es-CO"/>
        </w:rPr>
      </w:pPr>
      <w:r w:rsidRPr="00DE5292">
        <w:rPr>
          <w:bCs/>
        </w:rPr>
        <w:t>No obstante</w:t>
      </w:r>
      <w:r w:rsidR="00681BC5" w:rsidRPr="00DE5292">
        <w:rPr>
          <w:bCs/>
        </w:rPr>
        <w:t>,</w:t>
      </w:r>
      <w:r w:rsidRPr="00DE5292">
        <w:rPr>
          <w:bCs/>
        </w:rPr>
        <w:t xml:space="preserve"> se precisa que la Póliza Colectiva de Seguro Previsional de Invalidez y Sobrevivientes No. 0209000001</w:t>
      </w:r>
      <w:r w:rsidR="00FA5DA6" w:rsidRPr="00DE5292">
        <w:rPr>
          <w:bCs/>
        </w:rPr>
        <w:t xml:space="preserve"> expedida por ALLI</w:t>
      </w:r>
      <w:r w:rsidR="00681BC5" w:rsidRPr="00DE5292">
        <w:rPr>
          <w:bCs/>
        </w:rPr>
        <w:t xml:space="preserve">ANZ SEGUROS DE VIDA S.A. </w:t>
      </w:r>
      <w:r w:rsidRPr="00DE5292">
        <w:rPr>
          <w:bCs/>
        </w:rPr>
        <w:t>tuvo vigencia desde el 2 de mayo de 1994 al 31 de diciembre de 2000. </w:t>
      </w:r>
    </w:p>
    <w:p w14:paraId="1249B0F0" w14:textId="77777777" w:rsidR="006E5B35" w:rsidRPr="00DE5292" w:rsidRDefault="006E5B35" w:rsidP="00DE5292">
      <w:pPr>
        <w:adjustRightInd w:val="0"/>
        <w:jc w:val="both"/>
        <w:rPr>
          <w:b/>
        </w:rPr>
      </w:pPr>
    </w:p>
    <w:p w14:paraId="28F56D2A" w14:textId="289A56DA" w:rsidR="00CA2A2D" w:rsidRPr="00DE5292" w:rsidRDefault="00CA2A2D" w:rsidP="00DE5292">
      <w:pPr>
        <w:adjustRightInd w:val="0"/>
        <w:jc w:val="both"/>
        <w:rPr>
          <w:bCs/>
          <w:lang w:val="es-CO"/>
        </w:rPr>
      </w:pPr>
      <w:r w:rsidRPr="00DE5292">
        <w:rPr>
          <w:b/>
          <w:bCs/>
        </w:rPr>
        <w:t xml:space="preserve">Al hecho </w:t>
      </w:r>
      <w:r w:rsidR="00D84C5E" w:rsidRPr="00DE5292">
        <w:rPr>
          <w:b/>
          <w:bCs/>
        </w:rPr>
        <w:t>6</w:t>
      </w:r>
      <w:r w:rsidRPr="00DE5292">
        <w:rPr>
          <w:b/>
          <w:bCs/>
        </w:rPr>
        <w:t xml:space="preserve">: </w:t>
      </w:r>
      <w:r w:rsidRPr="00DE5292">
        <w:rPr>
          <w:bCs/>
        </w:rPr>
        <w:t>Este hecho contiene varias afirmaciones, por lo que procedo a contestar de la siguiente forma:</w:t>
      </w:r>
      <w:r w:rsidRPr="00DE5292">
        <w:rPr>
          <w:bCs/>
          <w:lang w:val="es-CO"/>
        </w:rPr>
        <w:t> </w:t>
      </w:r>
    </w:p>
    <w:p w14:paraId="6A69B388" w14:textId="77777777" w:rsidR="00CA2A2D" w:rsidRPr="00DE5292" w:rsidRDefault="00CA2A2D" w:rsidP="00DE5292">
      <w:pPr>
        <w:adjustRightInd w:val="0"/>
        <w:jc w:val="both"/>
        <w:rPr>
          <w:b/>
          <w:lang w:val="es-CO"/>
        </w:rPr>
      </w:pPr>
      <w:r w:rsidRPr="00DE5292">
        <w:rPr>
          <w:b/>
          <w:lang w:val="es-CO"/>
        </w:rPr>
        <w:t> </w:t>
      </w:r>
    </w:p>
    <w:p w14:paraId="73FCE5AE" w14:textId="77777777" w:rsidR="002A0C6B" w:rsidRPr="00DE5292" w:rsidRDefault="00CA2A2D" w:rsidP="00DE5292">
      <w:pPr>
        <w:numPr>
          <w:ilvl w:val="0"/>
          <w:numId w:val="16"/>
        </w:numPr>
        <w:adjustRightInd w:val="0"/>
        <w:jc w:val="both"/>
        <w:rPr>
          <w:bCs/>
          <w:lang w:val="es-CO"/>
        </w:rPr>
      </w:pPr>
      <w:r w:rsidRPr="00DE5292">
        <w:rPr>
          <w:b/>
          <w:bCs/>
          <w:lang w:val="es-CO"/>
        </w:rPr>
        <w:t xml:space="preserve">NO ME CONSTAN </w:t>
      </w:r>
      <w:r w:rsidRPr="00DE5292">
        <w:rPr>
          <w:bCs/>
          <w:lang w:val="es-CO"/>
        </w:rPr>
        <w:t xml:space="preserve">las pólizas concertadas por COLFONDOS S.A. con AXA COLPATRIA SEGUROS DE VIDA S.A., </w:t>
      </w:r>
      <w:r w:rsidRPr="00DE5292">
        <w:rPr>
          <w:bCs/>
        </w:rPr>
        <w:t>COMPAÑÍA DE SEGUROS BOLIVAR y MAPFRE COLOMBIA VIDA SEGUROS S.A.</w:t>
      </w:r>
      <w:r w:rsidR="002A0C6B" w:rsidRPr="00DE5292">
        <w:rPr>
          <w:bCs/>
        </w:rPr>
        <w:t xml:space="preserve"> ni el pago correspondiente a las primas de seguro previsional</w:t>
      </w:r>
      <w:r w:rsidRPr="00DE5292">
        <w:rPr>
          <w:bCs/>
        </w:rPr>
        <w:t xml:space="preserve">, </w:t>
      </w:r>
      <w:r w:rsidRPr="00DE5292">
        <w:rPr>
          <w:bCs/>
          <w:lang w:val="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634C1016" w14:textId="77777777" w:rsidR="002A0C6B" w:rsidRPr="00DE5292" w:rsidRDefault="002A0C6B" w:rsidP="00DE5292">
      <w:pPr>
        <w:adjustRightInd w:val="0"/>
        <w:ind w:left="720"/>
        <w:jc w:val="both"/>
        <w:rPr>
          <w:b/>
          <w:bCs/>
          <w:lang w:val="es-CO"/>
        </w:rPr>
      </w:pPr>
    </w:p>
    <w:p w14:paraId="1D1CF261" w14:textId="3E326D9D" w:rsidR="00C355D1" w:rsidRPr="00DE5292" w:rsidRDefault="00CA2A2D" w:rsidP="00DE5292">
      <w:pPr>
        <w:adjustRightInd w:val="0"/>
        <w:ind w:left="720"/>
        <w:jc w:val="both"/>
        <w:rPr>
          <w:bCs/>
          <w:lang w:val="es-CO"/>
        </w:rPr>
      </w:pPr>
      <w:r w:rsidRPr="00DE5292">
        <w:rPr>
          <w:bCs/>
        </w:rPr>
        <w:t>No obstante se precisa que COLFONDOS S.A contrató con ALLIANZ SEGUROS DE VIDA S.A., la Póliza Colectiva de Seguro Previsional de Invalidez y Sobrevivientes No. 0209000001, por la cual mi representada se comprometió a pagar la suma adicional requerida para financiar el capital necesario para el pago de las eventuales pensiones de invalidez y sobrevivencia, causadas a favor de afiliados de la Sociedad Administradora y/o sus beneficiarios, la cual tuvo vigencia desde el 2 de mayo de 1994 al 31 de diciembre de 2000.</w:t>
      </w:r>
      <w:r w:rsidRPr="00DE5292">
        <w:rPr>
          <w:bCs/>
          <w:lang w:val="es-CO"/>
        </w:rPr>
        <w:t> </w:t>
      </w:r>
    </w:p>
    <w:p w14:paraId="5DA36B81" w14:textId="77777777" w:rsidR="00587302" w:rsidRPr="00DE5292" w:rsidRDefault="00587302" w:rsidP="00DE5292">
      <w:pPr>
        <w:jc w:val="both"/>
        <w:rPr>
          <w:b/>
        </w:rPr>
      </w:pPr>
    </w:p>
    <w:p w14:paraId="3329E8B8" w14:textId="77777777" w:rsidR="001A6671" w:rsidRPr="00DE5292" w:rsidRDefault="00587302" w:rsidP="00DE5292">
      <w:pPr>
        <w:adjustRightInd w:val="0"/>
        <w:jc w:val="both"/>
        <w:rPr>
          <w:bCs/>
          <w:lang w:val="es-CO"/>
        </w:rPr>
      </w:pPr>
      <w:r w:rsidRPr="00DE5292">
        <w:rPr>
          <w:b/>
        </w:rPr>
        <w:t xml:space="preserve">Frente al hecho </w:t>
      </w:r>
      <w:r w:rsidR="001A6671" w:rsidRPr="00DE5292">
        <w:rPr>
          <w:b/>
        </w:rPr>
        <w:t>7</w:t>
      </w:r>
      <w:r w:rsidRPr="00DE5292">
        <w:rPr>
          <w:b/>
        </w:rPr>
        <w:t xml:space="preserve">: </w:t>
      </w:r>
      <w:r w:rsidR="001A6671" w:rsidRPr="00DE5292">
        <w:rPr>
          <w:bCs/>
        </w:rPr>
        <w:t xml:space="preserve">Este hecho contiene varias afirmaciones, por lo que procedo a contestar de la </w:t>
      </w:r>
      <w:r w:rsidR="001A6671" w:rsidRPr="00DE5292">
        <w:rPr>
          <w:bCs/>
        </w:rPr>
        <w:lastRenderedPageBreak/>
        <w:t>siguiente forma:</w:t>
      </w:r>
      <w:r w:rsidR="001A6671" w:rsidRPr="00DE5292">
        <w:rPr>
          <w:bCs/>
          <w:lang w:val="es-CO"/>
        </w:rPr>
        <w:t> </w:t>
      </w:r>
    </w:p>
    <w:p w14:paraId="69D1A03A" w14:textId="77777777" w:rsidR="001A6671" w:rsidRPr="00DE5292" w:rsidRDefault="001A6671" w:rsidP="00DE5292">
      <w:pPr>
        <w:adjustRightInd w:val="0"/>
        <w:jc w:val="both"/>
        <w:rPr>
          <w:b/>
          <w:lang w:val="es-CO"/>
        </w:rPr>
      </w:pPr>
      <w:r w:rsidRPr="00DE5292">
        <w:rPr>
          <w:b/>
          <w:lang w:val="es-CO"/>
        </w:rPr>
        <w:t> </w:t>
      </w:r>
    </w:p>
    <w:p w14:paraId="29FCB28E" w14:textId="7B6588C9" w:rsidR="001A6671" w:rsidRPr="00DE5292" w:rsidRDefault="001A6671" w:rsidP="00DE5292">
      <w:pPr>
        <w:numPr>
          <w:ilvl w:val="0"/>
          <w:numId w:val="16"/>
        </w:numPr>
        <w:adjustRightInd w:val="0"/>
        <w:jc w:val="both"/>
        <w:rPr>
          <w:bCs/>
          <w:lang w:val="es-CO"/>
        </w:rPr>
      </w:pPr>
      <w:r w:rsidRPr="00DE5292">
        <w:rPr>
          <w:b/>
          <w:bCs/>
          <w:lang w:val="es-CO"/>
        </w:rPr>
        <w:t>NO ME CONSTA</w:t>
      </w:r>
      <w:r w:rsidR="00177015" w:rsidRPr="00DE5292">
        <w:rPr>
          <w:b/>
          <w:bCs/>
          <w:lang w:val="es-CO"/>
        </w:rPr>
        <w:t xml:space="preserve"> </w:t>
      </w:r>
      <w:r w:rsidRPr="00DE5292">
        <w:rPr>
          <w:bCs/>
          <w:lang w:val="es-CO"/>
        </w:rPr>
        <w:t xml:space="preserve">lo referente a las aseguradoras AXA COLPATRIA SEGUROS DE VIDA S.A., </w:t>
      </w:r>
      <w:r w:rsidRPr="00DE5292">
        <w:rPr>
          <w:bCs/>
        </w:rPr>
        <w:t>COMPAÑÍA DE SEGUROS BOLIVAR y MAPFRE COLOMBIA VIDA SEGUROS S.A.</w:t>
      </w:r>
      <w:r w:rsidR="00177015" w:rsidRPr="00DE5292">
        <w:rPr>
          <w:bCs/>
        </w:rPr>
        <w:t xml:space="preserve">, </w:t>
      </w:r>
      <w:r w:rsidRPr="00DE5292">
        <w:rPr>
          <w:bCs/>
          <w:lang w:val="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26AB67D3" w14:textId="77777777" w:rsidR="001A6671" w:rsidRPr="00DE5292" w:rsidRDefault="001A6671" w:rsidP="00DE5292">
      <w:pPr>
        <w:jc w:val="both"/>
        <w:rPr>
          <w:b/>
        </w:rPr>
      </w:pPr>
    </w:p>
    <w:p w14:paraId="1B792B5E" w14:textId="77777777" w:rsidR="00772F1F" w:rsidRPr="00DE5292" w:rsidRDefault="00620AFF" w:rsidP="00DE5292">
      <w:pPr>
        <w:pStyle w:val="Prrafodelista"/>
        <w:numPr>
          <w:ilvl w:val="0"/>
          <w:numId w:val="17"/>
        </w:numPr>
        <w:jc w:val="both"/>
        <w:rPr>
          <w:bCs/>
          <w:iCs/>
          <w:lang w:val="es-CO"/>
        </w:rPr>
      </w:pPr>
      <w:r w:rsidRPr="00DE5292">
        <w:rPr>
          <w:b/>
          <w:bCs/>
          <w:iCs/>
          <w:lang w:val="es-CO"/>
        </w:rPr>
        <w:t xml:space="preserve">NO ES CIERTO, </w:t>
      </w:r>
      <w:r w:rsidR="00177015" w:rsidRPr="00DE5292">
        <w:rPr>
          <w:iCs/>
          <w:lang w:val="es-CO"/>
        </w:rPr>
        <w:t>respecto de mi representada</w:t>
      </w:r>
      <w:r w:rsidR="00393600" w:rsidRPr="00DE5292">
        <w:rPr>
          <w:iCs/>
          <w:lang w:val="es-CO"/>
        </w:rPr>
        <w:t xml:space="preserve"> ALLIANZ SEGUROS DE VIDA S.A., </w:t>
      </w:r>
      <w:r w:rsidRPr="00DE5292">
        <w:rPr>
          <w:iCs/>
          <w:lang w:val="es-CO"/>
        </w:rPr>
        <w:t>si bien</w:t>
      </w:r>
      <w:r w:rsidRPr="00DE5292">
        <w:rPr>
          <w:b/>
          <w:bCs/>
          <w:iCs/>
          <w:lang w:val="es-CO"/>
        </w:rPr>
        <w:t xml:space="preserve"> </w:t>
      </w:r>
      <w:r w:rsidRPr="00DE5292">
        <w:rPr>
          <w:iCs/>
          <w:lang w:val="es-CO"/>
        </w:rPr>
        <w:t xml:space="preserve">la AFP Colfondos S.A., ha cumplido con la obligación legal del artículo 20 de la Ley 100 de 1993, al pagar las primas de seguro previsional a mi representada, durante la vigencia de la Póliza No. </w:t>
      </w:r>
      <w:r w:rsidRPr="00DE5292">
        <w:rPr>
          <w:bCs/>
          <w:iCs/>
          <w:lang w:val="es-CO"/>
        </w:rPr>
        <w:t xml:space="preserve">0209000001, lo cierto es que, frente a los recursos necesarios para responder por una eventual condena es la AFP la responsable de restituir el valor correspondiente por las primas previsionales y NO la aseguradora. </w:t>
      </w:r>
    </w:p>
    <w:p w14:paraId="09FF0F25" w14:textId="77777777" w:rsidR="00772F1F" w:rsidRPr="00DE5292" w:rsidRDefault="00772F1F" w:rsidP="00DE5292">
      <w:pPr>
        <w:pStyle w:val="Prrafodelista"/>
        <w:ind w:left="720" w:firstLine="0"/>
        <w:jc w:val="both"/>
        <w:rPr>
          <w:b/>
          <w:bCs/>
          <w:iCs/>
          <w:lang w:val="es-CO"/>
        </w:rPr>
      </w:pPr>
    </w:p>
    <w:p w14:paraId="71B6F1B6" w14:textId="77777777" w:rsidR="00772F1F" w:rsidRPr="00DE5292" w:rsidRDefault="00620AFF" w:rsidP="00DE5292">
      <w:pPr>
        <w:pStyle w:val="Prrafodelista"/>
        <w:ind w:left="720" w:firstLine="0"/>
        <w:jc w:val="both"/>
        <w:rPr>
          <w:iCs/>
          <w:lang w:val="es-CO"/>
        </w:rPr>
      </w:pPr>
      <w:r w:rsidRPr="00DE5292">
        <w:rPr>
          <w:bCs/>
          <w:iCs/>
          <w:lang w:val="es-CO"/>
        </w:rPr>
        <w:t xml:space="preserve">Así lo ha reiterado la </w:t>
      </w:r>
      <w:r w:rsidRPr="00DE5292">
        <w:t xml:space="preserve">Corte Suprema Justicia – Sala de Casación Laboral en varios de sus pronunciamientos, los cuales constituyen doctrina probable al tratarse de decisiones constantes sobre el mismo punto,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pues </w:t>
      </w:r>
      <w:r w:rsidRPr="00DE5292">
        <w:rPr>
          <w:iCs/>
          <w:lang w:val="es-CO"/>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w:t>
      </w:r>
      <w:r w:rsidRPr="00DE5292">
        <w:rPr>
          <w:iCs/>
          <w:u w:val="single"/>
          <w:lang w:val="es-CO"/>
        </w:rPr>
        <w:t xml:space="preserve">durante el periodo de vigencia del seguro, mi representada asumió el riesgo y, por ende, no existe ninguna obligación de restituir la prima, </w:t>
      </w:r>
      <w:r w:rsidRPr="00DE5292">
        <w:rPr>
          <w:iCs/>
          <w:lang w:val="es-CO"/>
        </w:rPr>
        <w:t>como lo pretende el apoderado judicial de Colfondos S.A., de conformidad con el artículo 1070 del Código de Comercio. Además, esta fue debidamente devengada de manera sucesiva tal como lo acordaron las partes, las cuales gozaron de autonomía plena para acodar la forma de pago.</w:t>
      </w:r>
    </w:p>
    <w:p w14:paraId="1B3E7C12" w14:textId="77777777" w:rsidR="00772F1F" w:rsidRPr="00DE5292" w:rsidRDefault="00772F1F" w:rsidP="00DE5292">
      <w:pPr>
        <w:pStyle w:val="Prrafodelista"/>
        <w:ind w:left="720" w:firstLine="0"/>
        <w:jc w:val="both"/>
        <w:rPr>
          <w:iCs/>
          <w:lang w:val="es-CO"/>
        </w:rPr>
      </w:pPr>
    </w:p>
    <w:p w14:paraId="06338708" w14:textId="1263D712" w:rsidR="00620AFF" w:rsidRPr="00DE5292" w:rsidRDefault="00620AFF" w:rsidP="00DE5292">
      <w:pPr>
        <w:pStyle w:val="Prrafodelista"/>
        <w:ind w:left="720" w:firstLine="0"/>
        <w:jc w:val="both"/>
        <w:rPr>
          <w:bCs/>
          <w:iCs/>
          <w:lang w:val="es-CO"/>
        </w:rPr>
      </w:pPr>
      <w:r w:rsidRPr="00DE5292">
        <w:rPr>
          <w:lang w:val="es-CO"/>
        </w:rPr>
        <w:t xml:space="preserve">Por lo anterior, se insiste que </w:t>
      </w:r>
      <w:r w:rsidRPr="00DE5292">
        <w:rPr>
          <w:b/>
          <w:bCs/>
          <w:iCs/>
        </w:rPr>
        <w:t>ALLIANZ</w:t>
      </w:r>
      <w:r w:rsidRPr="00DE5292">
        <w:rPr>
          <w:b/>
          <w:bCs/>
          <w:lang w:val="es-ES_tradnl"/>
        </w:rPr>
        <w:t xml:space="preserve"> SEGUROS DE VIDA S.A.</w:t>
      </w:r>
      <w:r w:rsidRPr="00DE5292">
        <w:rPr>
          <w:iCs/>
        </w:rPr>
        <w:t xml:space="preserve">, no se encuentra obligada a cubrir el pago de las obligaciones que eventualmente lleguen a decretarse a través de la Sentencia Judicial que ponga fin a este proceso, pues en el caso de marras, hay una evidente falta de cobertura </w:t>
      </w:r>
      <w:r w:rsidRPr="00DE5292">
        <w:rPr>
          <w:bCs/>
          <w:lang w:val="es-ES_tradnl"/>
        </w:rPr>
        <w:t>y en esa medida no podrían estar a cargo de mi representada obligación alguna, pues se recuerda, el contrato es Ley para las partes</w:t>
      </w:r>
    </w:p>
    <w:p w14:paraId="425494F9" w14:textId="77777777" w:rsidR="00620AFF" w:rsidRPr="00DE5292" w:rsidRDefault="00620AFF" w:rsidP="00DE5292">
      <w:pPr>
        <w:jc w:val="both"/>
        <w:rPr>
          <w:b/>
        </w:rPr>
      </w:pPr>
    </w:p>
    <w:p w14:paraId="465789E1" w14:textId="77777777" w:rsidR="009B7ED5" w:rsidRPr="00DE5292" w:rsidRDefault="009B7ED5" w:rsidP="00DE5292">
      <w:pPr>
        <w:jc w:val="both"/>
      </w:pPr>
      <w:r w:rsidRPr="00DE5292">
        <w:rPr>
          <w:b/>
          <w:bCs/>
          <w:iCs/>
          <w:lang w:val="es-CO"/>
        </w:rPr>
        <w:t xml:space="preserve">Frente al hecho 8: </w:t>
      </w:r>
      <w:r w:rsidRPr="00DE5292">
        <w:rPr>
          <w:b/>
          <w:bCs/>
        </w:rPr>
        <w:t>NO ES CIERTO</w:t>
      </w:r>
      <w:r w:rsidRPr="00DE5292">
        <w:rPr>
          <w:lang w:val="es-ES_tradnl"/>
        </w:rPr>
        <w:t xml:space="preserve"> que sea legitimo el llamamiento en garantía, toda vez que </w:t>
      </w:r>
      <w:r w:rsidRPr="00DE5292">
        <w:t>en el presente proceso existe una falta de legitimación en la causa de cara a la vinculación de ALLIANZ SEGUROS DE VIDA S.A. ya que teniendo en cuenta los pronunciamientos de la Corte Suprema Justicia – Sala de Casación Laboral, los cuales constituyen doctrina probable al tratarse de decisiones constantes sobre el mismo punto,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27516531" w14:textId="77777777" w:rsidR="009B7ED5" w:rsidRPr="00DE5292" w:rsidRDefault="009B7ED5" w:rsidP="00DE5292">
      <w:pPr>
        <w:pStyle w:val="Prrafodelista"/>
        <w:jc w:val="both"/>
      </w:pPr>
    </w:p>
    <w:p w14:paraId="78A3C437" w14:textId="77777777" w:rsidR="009B7ED5" w:rsidRPr="00DE5292" w:rsidRDefault="009B7ED5" w:rsidP="00DE5292">
      <w:pPr>
        <w:pStyle w:val="Textoindependiente"/>
        <w:jc w:val="both"/>
        <w:rPr>
          <w:iCs/>
          <w:sz w:val="22"/>
          <w:szCs w:val="22"/>
          <w:lang w:val="es-CO"/>
        </w:rPr>
      </w:pPr>
      <w:r w:rsidRPr="00DE5292">
        <w:rPr>
          <w:sz w:val="22"/>
          <w:szCs w:val="22"/>
          <w:lang w:val="es-ES_tradnl"/>
        </w:rPr>
        <w:t xml:space="preserve">Pues como se indicó anteriormente, mi representada </w:t>
      </w:r>
      <w:r w:rsidRPr="00DE5292">
        <w:rPr>
          <w:iCs/>
          <w:sz w:val="22"/>
          <w:szCs w:val="22"/>
          <w:lang w:val="es-CO"/>
        </w:rPr>
        <w:t xml:space="preserve">ALLIANZ SEGUROS DE VIDA S.A. en calidad de aseguradora previsional </w:t>
      </w:r>
      <w:r w:rsidRPr="00DE5292">
        <w:rPr>
          <w:iCs/>
          <w:sz w:val="22"/>
          <w:szCs w:val="22"/>
          <w:u w:val="single"/>
          <w:lang w:val="es-CO"/>
        </w:rPr>
        <w:t>devengó la prima proporcional al tiempo corrido del riesgo como contraprestación por el hecho de asumir el amparo de la suma adicional</w:t>
      </w:r>
      <w:r w:rsidRPr="00DE5292">
        <w:rPr>
          <w:iCs/>
          <w:sz w:val="22"/>
          <w:szCs w:val="22"/>
          <w:lang w:val="es-CO"/>
        </w:rPr>
        <w:t xml:space="preserve"> que se requirió para completar el capital necesario correspondiente al afiliado que fue declarado invalido por un dictamen en firme o que falleció y generó una pensión de sobrevivientes y, que tales eventos hayan </w:t>
      </w:r>
      <w:r w:rsidRPr="00DE5292">
        <w:rPr>
          <w:iCs/>
          <w:sz w:val="22"/>
          <w:szCs w:val="22"/>
          <w:lang w:val="es-CO"/>
        </w:rPr>
        <w:lastRenderedPageBreak/>
        <w:t>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3DAB73C2" w14:textId="77777777" w:rsidR="009B7ED5" w:rsidRPr="00DE5292" w:rsidRDefault="009B7ED5" w:rsidP="00DE5292">
      <w:pPr>
        <w:pStyle w:val="Textoindependiente"/>
        <w:ind w:left="720"/>
        <w:jc w:val="both"/>
        <w:rPr>
          <w:iCs/>
          <w:sz w:val="22"/>
          <w:szCs w:val="22"/>
          <w:lang w:val="es-CO"/>
        </w:rPr>
      </w:pPr>
    </w:p>
    <w:p w14:paraId="7584A407" w14:textId="77777777" w:rsidR="009B7ED5" w:rsidRPr="00DE5292" w:rsidRDefault="009B7ED5" w:rsidP="00DE5292">
      <w:pPr>
        <w:pStyle w:val="Textoindependiente"/>
        <w:jc w:val="both"/>
        <w:rPr>
          <w:bCs/>
          <w:sz w:val="22"/>
          <w:szCs w:val="22"/>
          <w:lang w:val="es-ES_tradnl"/>
        </w:rPr>
      </w:pPr>
      <w:r w:rsidRPr="00DE5292">
        <w:rPr>
          <w:sz w:val="22"/>
          <w:szCs w:val="22"/>
          <w:lang w:val="es-CO"/>
        </w:rPr>
        <w:t xml:space="preserve">Por lo anterior, se insiste que </w:t>
      </w:r>
      <w:r w:rsidRPr="00DE5292">
        <w:rPr>
          <w:b/>
          <w:bCs/>
          <w:iCs/>
          <w:sz w:val="22"/>
          <w:szCs w:val="22"/>
        </w:rPr>
        <w:t>ALLIANZ</w:t>
      </w:r>
      <w:r w:rsidRPr="00DE5292">
        <w:rPr>
          <w:b/>
          <w:bCs/>
          <w:sz w:val="22"/>
          <w:szCs w:val="22"/>
          <w:lang w:val="es-ES_tradnl"/>
        </w:rPr>
        <w:t xml:space="preserve"> SEGUROS DE VIDA S.A.</w:t>
      </w:r>
      <w:r w:rsidRPr="00DE5292">
        <w:rPr>
          <w:iCs/>
          <w:sz w:val="22"/>
          <w:szCs w:val="22"/>
        </w:rPr>
        <w:t xml:space="preserve">, no se encuentra obligada a cubrir el pago de las obligaciones que eventualmente lleguen a decretarse a través de la Sentencia Judicial que ponga fin a este proceso, pues en el caso de marras, hay una evidente falta de cobertura </w:t>
      </w:r>
      <w:r w:rsidRPr="00DE5292">
        <w:rPr>
          <w:bCs/>
          <w:sz w:val="22"/>
          <w:szCs w:val="22"/>
          <w:lang w:val="es-ES_tradnl"/>
        </w:rPr>
        <w:t>y en esa medida no podrían estar a cargo de mi representada obligación alguna, pues se recuerda, el contrato es Ley para las partes.</w:t>
      </w:r>
    </w:p>
    <w:p w14:paraId="7C95967A" w14:textId="77777777" w:rsidR="009B7ED5" w:rsidRPr="00DE5292" w:rsidRDefault="009B7ED5" w:rsidP="00DE5292">
      <w:pPr>
        <w:pStyle w:val="Textoindependiente"/>
        <w:ind w:left="720"/>
        <w:jc w:val="both"/>
        <w:rPr>
          <w:bCs/>
          <w:sz w:val="22"/>
          <w:szCs w:val="22"/>
          <w:lang w:val="es-ES_tradnl"/>
        </w:rPr>
      </w:pPr>
    </w:p>
    <w:p w14:paraId="11BAC2EE" w14:textId="77777777" w:rsidR="009B7ED5" w:rsidRPr="00DE5292" w:rsidRDefault="009B7ED5" w:rsidP="00DE5292">
      <w:pPr>
        <w:pStyle w:val="Textoindependiente"/>
        <w:jc w:val="both"/>
        <w:rPr>
          <w:bCs/>
          <w:sz w:val="22"/>
          <w:szCs w:val="22"/>
          <w:lang w:val="es-ES_tradnl"/>
        </w:rPr>
      </w:pPr>
      <w:r w:rsidRPr="00DE5292">
        <w:rPr>
          <w:bCs/>
          <w:sz w:val="22"/>
          <w:szCs w:val="22"/>
          <w:lang w:val="es-ES_tradnl"/>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un acto ajeno.</w:t>
      </w:r>
    </w:p>
    <w:p w14:paraId="44D4DAA2" w14:textId="77777777" w:rsidR="009B7ED5" w:rsidRPr="00DE5292" w:rsidRDefault="009B7ED5" w:rsidP="00DE5292">
      <w:pPr>
        <w:jc w:val="both"/>
        <w:rPr>
          <w:iCs/>
          <w:lang w:val="es-CO"/>
        </w:rPr>
      </w:pPr>
    </w:p>
    <w:p w14:paraId="34D45F34" w14:textId="77777777" w:rsidR="009B7ED5" w:rsidRPr="00DE5292" w:rsidRDefault="009B7ED5" w:rsidP="00DE5292">
      <w:pPr>
        <w:jc w:val="both"/>
        <w:rPr>
          <w:iCs/>
          <w:lang w:val="es-CO"/>
        </w:rPr>
      </w:pPr>
      <w:r w:rsidRPr="00DE5292">
        <w:rPr>
          <w:iCs/>
          <w:lang w:val="es-CO"/>
        </w:rPr>
        <w:t>Los anteriores, son argumentos más que suficientes para que su señoría desestime los argumentos esbozados por la entidad convocante y consecuentemente desvincule a mi representada del presente proceso.</w:t>
      </w:r>
    </w:p>
    <w:p w14:paraId="7872346D" w14:textId="77777777" w:rsidR="009B7ED5" w:rsidRPr="00DE5292" w:rsidRDefault="009B7ED5" w:rsidP="00DE5292">
      <w:pPr>
        <w:jc w:val="both"/>
        <w:rPr>
          <w:b/>
        </w:rPr>
      </w:pPr>
    </w:p>
    <w:p w14:paraId="7A22BDF9" w14:textId="3108F47C" w:rsidR="00745215" w:rsidRPr="00DE5292" w:rsidRDefault="00620AFF" w:rsidP="00DE5292">
      <w:pPr>
        <w:jc w:val="both"/>
        <w:rPr>
          <w:rStyle w:val="eop"/>
          <w:b/>
          <w:bCs/>
          <w:color w:val="000000"/>
          <w:shd w:val="clear" w:color="auto" w:fill="FFFFFF"/>
        </w:rPr>
      </w:pPr>
      <w:r w:rsidRPr="00DE5292">
        <w:rPr>
          <w:b/>
        </w:rPr>
        <w:t xml:space="preserve">Frente al hecho </w:t>
      </w:r>
      <w:r w:rsidR="00937CEB" w:rsidRPr="00DE5292">
        <w:rPr>
          <w:b/>
        </w:rPr>
        <w:t>9</w:t>
      </w:r>
      <w:r w:rsidRPr="00DE5292">
        <w:rPr>
          <w:b/>
        </w:rPr>
        <w:t xml:space="preserve">: </w:t>
      </w:r>
      <w:r w:rsidR="00745215" w:rsidRPr="00DE5292">
        <w:rPr>
          <w:rStyle w:val="normaltextrun"/>
          <w:b/>
          <w:bCs/>
          <w:color w:val="000000"/>
          <w:shd w:val="clear" w:color="auto" w:fill="FFFFFF"/>
        </w:rPr>
        <w:t xml:space="preserve">NO ES CIERTO </w:t>
      </w:r>
      <w:r w:rsidR="00745215" w:rsidRPr="00DE5292">
        <w:rPr>
          <w:rStyle w:val="normaltextrun"/>
          <w:color w:val="000000"/>
          <w:shd w:val="clear" w:color="auto" w:fill="FFFFFF"/>
        </w:rPr>
        <w:t>por cuanto no constituye un hecho, sino una interpretación subjetiva y errada que hace el apoderado de la entidad convocante frente al pago de la prima efectuada en virtud de la póliza de Seguro Previsional de Invalidez y Sobrevivencia. Lo anterior como quiera que, ALLIANZ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w:t>
      </w:r>
      <w:r w:rsidR="00745215" w:rsidRPr="00DE5292">
        <w:rPr>
          <w:rStyle w:val="eop"/>
          <w:color w:val="000000"/>
          <w:shd w:val="clear" w:color="auto" w:fill="FFFFFF"/>
        </w:rPr>
        <w:t> </w:t>
      </w:r>
    </w:p>
    <w:p w14:paraId="21DEE0EF" w14:textId="77777777" w:rsidR="00745215" w:rsidRPr="00DE5292" w:rsidRDefault="00745215" w:rsidP="00DE5292">
      <w:pPr>
        <w:jc w:val="both"/>
        <w:rPr>
          <w:b/>
          <w:lang w:val="es-CO"/>
        </w:rPr>
      </w:pPr>
    </w:p>
    <w:p w14:paraId="7E6804D1" w14:textId="77777777" w:rsidR="00745215" w:rsidRPr="00DE5292" w:rsidRDefault="00745215" w:rsidP="00DE5292">
      <w:pPr>
        <w:jc w:val="both"/>
      </w:pPr>
      <w:r w:rsidRPr="00DE5292">
        <w:t>A la luz del Código de Comercio un riesgo es:</w:t>
      </w:r>
    </w:p>
    <w:p w14:paraId="778DB784" w14:textId="77777777" w:rsidR="00745215" w:rsidRPr="00DE5292" w:rsidRDefault="00745215" w:rsidP="00DE5292">
      <w:pPr>
        <w:jc w:val="both"/>
      </w:pPr>
    </w:p>
    <w:p w14:paraId="12C62AE2" w14:textId="77777777" w:rsidR="00745215" w:rsidRPr="00DE5292" w:rsidRDefault="00745215" w:rsidP="00DE5292">
      <w:pPr>
        <w:ind w:left="567" w:right="276"/>
        <w:jc w:val="both"/>
        <w:rPr>
          <w:i/>
          <w:iCs/>
        </w:rPr>
      </w:pPr>
      <w:r w:rsidRPr="00DE5292">
        <w:rPr>
          <w:b/>
          <w:bCs/>
          <w:i/>
          <w:iCs/>
        </w:rPr>
        <w:t>“ARTÍCULO 1054. &lt;DEFINICIÓN DE RIESGO&gt;.</w:t>
      </w:r>
      <w:r w:rsidRPr="00DE5292">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5767D12E" w14:textId="77777777" w:rsidR="00745215" w:rsidRPr="00DE5292" w:rsidRDefault="00745215" w:rsidP="00DE5292">
      <w:pPr>
        <w:jc w:val="both"/>
      </w:pPr>
    </w:p>
    <w:p w14:paraId="44D0AA93" w14:textId="77777777" w:rsidR="00745215" w:rsidRPr="00DE5292" w:rsidRDefault="00745215" w:rsidP="00DE5292">
      <w:pPr>
        <w:jc w:val="both"/>
      </w:pPr>
      <w:r w:rsidRPr="00DE5292">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p>
    <w:p w14:paraId="142CB394" w14:textId="77777777" w:rsidR="00745215" w:rsidRPr="00DE5292" w:rsidRDefault="00745215" w:rsidP="00DE5292">
      <w:pPr>
        <w:jc w:val="both"/>
      </w:pPr>
    </w:p>
    <w:p w14:paraId="11F1F701" w14:textId="77777777" w:rsidR="00745215" w:rsidRPr="00DE5292" w:rsidRDefault="00745215" w:rsidP="00DE5292">
      <w:pPr>
        <w:jc w:val="both"/>
      </w:pPr>
      <w:r w:rsidRPr="00DE5292">
        <w:t>En línea con lo anterior, es obligatorio rememorar lo dispuesto en el artículo 1045 del Código de Comercio, norma que, dicho sea de paso, regula las relaciones contractuales generadas en virtud de los contratos de seguro como el que aquí nos ocupa, veamos:</w:t>
      </w:r>
    </w:p>
    <w:p w14:paraId="0A9DAAB9" w14:textId="77777777" w:rsidR="00745215" w:rsidRPr="00DE5292" w:rsidRDefault="00745215" w:rsidP="00DE5292">
      <w:pPr>
        <w:jc w:val="both"/>
      </w:pPr>
    </w:p>
    <w:p w14:paraId="5DAB2803" w14:textId="77777777" w:rsidR="00745215" w:rsidRPr="00DE5292" w:rsidRDefault="00745215" w:rsidP="00DE5292">
      <w:pPr>
        <w:ind w:left="567" w:right="276"/>
        <w:jc w:val="both"/>
        <w:rPr>
          <w:i/>
          <w:iCs/>
          <w:lang w:val="es-CO"/>
        </w:rPr>
      </w:pPr>
      <w:r w:rsidRPr="00DE5292">
        <w:rPr>
          <w:b/>
          <w:bCs/>
          <w:i/>
          <w:iCs/>
          <w:lang w:val="es-CO"/>
        </w:rPr>
        <w:t>“ARTÍCULO 1045. &lt;ELEMENTOS ESENCIALES&gt;. </w:t>
      </w:r>
      <w:r w:rsidRPr="00DE5292">
        <w:rPr>
          <w:i/>
          <w:iCs/>
          <w:lang w:val="es-CO"/>
        </w:rPr>
        <w:t>Son elementos esenciales del contrato de seguro:</w:t>
      </w:r>
    </w:p>
    <w:p w14:paraId="0A2AECC2" w14:textId="77777777" w:rsidR="00745215" w:rsidRPr="00DE5292" w:rsidRDefault="00745215" w:rsidP="00DE5292">
      <w:pPr>
        <w:ind w:left="567" w:right="276"/>
        <w:jc w:val="both"/>
        <w:rPr>
          <w:i/>
          <w:iCs/>
          <w:lang w:val="es-CO"/>
        </w:rPr>
      </w:pPr>
      <w:r w:rsidRPr="00DE5292">
        <w:rPr>
          <w:i/>
          <w:iCs/>
          <w:lang w:val="es-CO"/>
        </w:rPr>
        <w:t>1) El interés asegurable;</w:t>
      </w:r>
    </w:p>
    <w:p w14:paraId="2BC99702" w14:textId="77777777" w:rsidR="00745215" w:rsidRPr="00DE5292" w:rsidRDefault="00745215" w:rsidP="00DE5292">
      <w:pPr>
        <w:ind w:left="567" w:right="276"/>
        <w:jc w:val="both"/>
        <w:rPr>
          <w:i/>
          <w:iCs/>
          <w:lang w:val="es-CO"/>
        </w:rPr>
      </w:pPr>
      <w:r w:rsidRPr="00DE5292">
        <w:rPr>
          <w:i/>
          <w:iCs/>
          <w:lang w:val="es-CO"/>
        </w:rPr>
        <w:t>2) El riesgo asegurable;</w:t>
      </w:r>
    </w:p>
    <w:p w14:paraId="6FB2FAF8" w14:textId="77777777" w:rsidR="00745215" w:rsidRPr="00DE5292" w:rsidRDefault="00745215" w:rsidP="00DE5292">
      <w:pPr>
        <w:ind w:left="567" w:right="276"/>
        <w:jc w:val="both"/>
        <w:rPr>
          <w:i/>
          <w:iCs/>
          <w:lang w:val="es-CO"/>
        </w:rPr>
      </w:pPr>
      <w:r w:rsidRPr="00DE5292">
        <w:rPr>
          <w:i/>
          <w:iCs/>
          <w:lang w:val="es-CO"/>
        </w:rPr>
        <w:t>3) La prima o precio del seguro, y</w:t>
      </w:r>
    </w:p>
    <w:p w14:paraId="4052F4BB" w14:textId="77777777" w:rsidR="00745215" w:rsidRPr="00DE5292" w:rsidRDefault="00745215" w:rsidP="00DE5292">
      <w:pPr>
        <w:ind w:left="567" w:right="276"/>
        <w:jc w:val="both"/>
        <w:rPr>
          <w:i/>
          <w:iCs/>
          <w:lang w:val="es-CO"/>
        </w:rPr>
      </w:pPr>
      <w:r w:rsidRPr="00DE5292">
        <w:rPr>
          <w:i/>
          <w:iCs/>
          <w:lang w:val="es-CO"/>
        </w:rPr>
        <w:lastRenderedPageBreak/>
        <w:t>4) La obligación condicional del asegurador.</w:t>
      </w:r>
    </w:p>
    <w:p w14:paraId="49836E7E" w14:textId="77777777" w:rsidR="00745215" w:rsidRPr="00DE5292" w:rsidRDefault="00745215" w:rsidP="00DE5292">
      <w:pPr>
        <w:ind w:left="567" w:right="276"/>
        <w:jc w:val="both"/>
        <w:rPr>
          <w:lang w:val="es-CO"/>
        </w:rPr>
      </w:pPr>
      <w:r w:rsidRPr="00DE5292">
        <w:rPr>
          <w:b/>
          <w:bCs/>
          <w:i/>
          <w:iCs/>
          <w:u w:val="single"/>
          <w:lang w:val="es-CO"/>
        </w:rPr>
        <w:t>En defecto de cualquiera de estos elementos, el contrato de seguro no producirá efecto alguno.”</w:t>
      </w:r>
      <w:r w:rsidRPr="00DE5292">
        <w:rPr>
          <w:lang w:val="es-CO"/>
        </w:rPr>
        <w:t xml:space="preserve"> (Subrayas fuera del texto original).</w:t>
      </w:r>
    </w:p>
    <w:p w14:paraId="5232B954" w14:textId="77777777" w:rsidR="00745215" w:rsidRPr="00DE5292" w:rsidRDefault="00745215" w:rsidP="00DE5292">
      <w:pPr>
        <w:ind w:left="720"/>
        <w:jc w:val="both"/>
        <w:rPr>
          <w:color w:val="333333"/>
        </w:rPr>
      </w:pPr>
    </w:p>
    <w:p w14:paraId="7EFCB862" w14:textId="77777777" w:rsidR="00745215" w:rsidRPr="00DE5292" w:rsidRDefault="00745215" w:rsidP="00DE5292">
      <w:pPr>
        <w:jc w:val="both"/>
      </w:pPr>
      <w:r w:rsidRPr="00DE5292">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w:t>
      </w:r>
      <w:r w:rsidRPr="00DE5292">
        <w:rPr>
          <w:iCs/>
        </w:rPr>
        <w:t>e Invalidez y sobrevivencia. (</w:t>
      </w:r>
      <w:proofErr w:type="spellStart"/>
      <w:r w:rsidRPr="00DE5292">
        <w:rPr>
          <w:iCs/>
        </w:rPr>
        <w:t>ii</w:t>
      </w:r>
      <w:proofErr w:type="spellEnd"/>
      <w:r w:rsidRPr="00DE5292">
        <w:rPr>
          <w:iCs/>
        </w:rPr>
        <w:t xml:space="preserve">) </w:t>
      </w:r>
      <w:r w:rsidRPr="00DE5292">
        <w:t>las consecuencias de la ineficacia son frente al traslado de régimen y no frente al seguro previsional de invalidez y sobrevivientes. (</w:t>
      </w:r>
      <w:proofErr w:type="spellStart"/>
      <w:r w:rsidRPr="00DE5292">
        <w:t>iii</w:t>
      </w:r>
      <w:proofErr w:type="spellEnd"/>
      <w:r w:rsidRPr="00DE5292">
        <w:t>),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w:t>
      </w:r>
      <w:r w:rsidRPr="00DE5292">
        <w:rPr>
          <w:iCs/>
        </w:rPr>
        <w:t xml:space="preserve"> no existe argumento normativo ni jurisprudencial que ordene la devolución de la prima del seguro una vez vencido el termino de vigencia de las pólizas y (</w:t>
      </w:r>
      <w:proofErr w:type="spellStart"/>
      <w:r w:rsidRPr="00DE5292">
        <w:rPr>
          <w:iCs/>
        </w:rPr>
        <w:t>iv</w:t>
      </w:r>
      <w:proofErr w:type="spellEnd"/>
      <w:r w:rsidRPr="00DE5292">
        <w:rPr>
          <w:iCs/>
        </w:rPr>
        <w:t xml:space="preserve">) </w:t>
      </w:r>
      <w:r w:rsidRPr="00DE5292">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403A84E2" w14:textId="77777777" w:rsidR="00745215" w:rsidRPr="00DE5292" w:rsidRDefault="00745215" w:rsidP="00DE5292">
      <w:pPr>
        <w:jc w:val="both"/>
      </w:pPr>
    </w:p>
    <w:p w14:paraId="2008A08E" w14:textId="77777777" w:rsidR="00745215" w:rsidRPr="00DE5292" w:rsidRDefault="00745215" w:rsidP="00DE5292">
      <w:pPr>
        <w:jc w:val="both"/>
        <w:rPr>
          <w:rStyle w:val="normaltextrun"/>
          <w:iCs/>
          <w:lang w:val="es-CO"/>
        </w:rPr>
      </w:pPr>
      <w:r w:rsidRPr="00DE5292">
        <w:rPr>
          <w:iCs/>
          <w:lang w:val="es-CO"/>
        </w:rPr>
        <w:t>Los anteriores, son argumentos más que suficientes para que su señoría desestime los argumentos esbozados por la entidad convocante y consecuentemente desvincule a mi representada del presente proceso.</w:t>
      </w:r>
    </w:p>
    <w:p w14:paraId="06C68834" w14:textId="77777777" w:rsidR="005333C7" w:rsidRPr="00DE5292" w:rsidRDefault="005333C7" w:rsidP="00DE5292">
      <w:pPr>
        <w:jc w:val="both"/>
        <w:rPr>
          <w:b/>
          <w:bCs/>
          <w:iCs/>
          <w:u w:val="single"/>
        </w:rPr>
      </w:pPr>
    </w:p>
    <w:p w14:paraId="35DB3B38" w14:textId="77777777" w:rsidR="004A1114" w:rsidRPr="00DE5292" w:rsidRDefault="004A1114" w:rsidP="00DE5292">
      <w:pPr>
        <w:pStyle w:val="Sinespaciado"/>
        <w:numPr>
          <w:ilvl w:val="0"/>
          <w:numId w:val="13"/>
        </w:numPr>
        <w:tabs>
          <w:tab w:val="left" w:pos="7797"/>
          <w:tab w:val="left" w:pos="7938"/>
        </w:tabs>
        <w:jc w:val="center"/>
        <w:rPr>
          <w:rFonts w:ascii="Arial" w:hAnsi="Arial" w:cs="Arial"/>
          <w:b/>
          <w:u w:val="single"/>
        </w:rPr>
      </w:pPr>
      <w:r w:rsidRPr="00DE5292">
        <w:rPr>
          <w:rFonts w:ascii="Arial" w:hAnsi="Arial" w:cs="Arial"/>
          <w:b/>
          <w:u w:val="single"/>
        </w:rPr>
        <w:t>FRENTE A LAS PRETENSIONES DEL LLAMAMIENTO EN GARANTÍA</w:t>
      </w:r>
    </w:p>
    <w:p w14:paraId="1E2F6187" w14:textId="77777777" w:rsidR="00620AFF" w:rsidRPr="00DE5292" w:rsidRDefault="00620AFF" w:rsidP="00DE5292">
      <w:pPr>
        <w:adjustRightInd w:val="0"/>
        <w:jc w:val="both"/>
        <w:rPr>
          <w:b/>
        </w:rPr>
      </w:pPr>
    </w:p>
    <w:p w14:paraId="0FF04260" w14:textId="3876D906" w:rsidR="00C65A1B" w:rsidRPr="00DE5292" w:rsidRDefault="00620AFF" w:rsidP="00DE5292">
      <w:pPr>
        <w:pStyle w:val="paragraph"/>
        <w:spacing w:before="0" w:beforeAutospacing="0" w:after="0" w:afterAutospacing="0"/>
        <w:jc w:val="both"/>
        <w:textAlignment w:val="baseline"/>
        <w:rPr>
          <w:rStyle w:val="normaltextrun"/>
          <w:rFonts w:ascii="Arial" w:hAnsi="Arial" w:cs="Arial"/>
          <w:b/>
          <w:bCs/>
          <w:sz w:val="22"/>
          <w:szCs w:val="22"/>
          <w:lang w:val="es-ES"/>
        </w:rPr>
      </w:pPr>
      <w:r w:rsidRPr="00DE5292">
        <w:rPr>
          <w:rFonts w:ascii="Arial" w:hAnsi="Arial" w:cs="Arial"/>
          <w:b/>
          <w:sz w:val="22"/>
          <w:szCs w:val="22"/>
        </w:rPr>
        <w:t xml:space="preserve">A LA PRIMERA: </w:t>
      </w:r>
      <w:r w:rsidR="00C65A1B" w:rsidRPr="00DE5292">
        <w:rPr>
          <w:rStyle w:val="normaltextrun"/>
          <w:rFonts w:ascii="Arial" w:hAnsi="Arial" w:cs="Arial"/>
          <w:sz w:val="22"/>
          <w:szCs w:val="22"/>
          <w:lang w:val="es-ES"/>
        </w:rPr>
        <w:t>Esta pretensión va dirigida a varias entidades, por lo que procederé a responder así:</w:t>
      </w:r>
    </w:p>
    <w:p w14:paraId="0F2F24F6" w14:textId="675C0A6D" w:rsidR="00C65A1B" w:rsidRPr="00DE5292" w:rsidRDefault="00C65A1B" w:rsidP="00DE5292">
      <w:pPr>
        <w:pStyle w:val="paragraph"/>
        <w:numPr>
          <w:ilvl w:val="0"/>
          <w:numId w:val="18"/>
        </w:numPr>
        <w:spacing w:before="0" w:beforeAutospacing="0" w:after="0" w:afterAutospacing="0"/>
        <w:jc w:val="both"/>
        <w:textAlignment w:val="baseline"/>
        <w:rPr>
          <w:rStyle w:val="eop"/>
          <w:rFonts w:ascii="Arial" w:hAnsi="Arial" w:cs="Arial"/>
          <w:b/>
          <w:bCs/>
          <w:color w:val="000000"/>
          <w:sz w:val="22"/>
          <w:szCs w:val="22"/>
          <w:shd w:val="clear" w:color="auto" w:fill="FFFFFF"/>
          <w:lang w:val="es-ES"/>
        </w:rPr>
      </w:pPr>
      <w:r w:rsidRPr="00DE5292">
        <w:rPr>
          <w:rStyle w:val="normaltextrun"/>
          <w:rFonts w:ascii="Arial" w:hAnsi="Arial" w:cs="Arial"/>
          <w:b/>
          <w:bCs/>
          <w:color w:val="000000"/>
          <w:sz w:val="22"/>
          <w:szCs w:val="22"/>
          <w:shd w:val="clear" w:color="auto" w:fill="FFFFFF"/>
        </w:rPr>
        <w:t>NO ME OPONGO</w:t>
      </w:r>
      <w:r w:rsidRPr="00DE5292">
        <w:rPr>
          <w:rStyle w:val="normaltextrun"/>
          <w:rFonts w:ascii="Arial" w:hAnsi="Arial" w:cs="Arial"/>
          <w:color w:val="000000"/>
          <w:sz w:val="22"/>
          <w:szCs w:val="22"/>
          <w:shd w:val="clear" w:color="auto" w:fill="FFFFFF"/>
          <w:lang w:val="es-ES"/>
        </w:rPr>
        <w:t xml:space="preserve"> frente a la pretensión en contra de las compañías AXA COLPATRIA, </w:t>
      </w:r>
      <w:r w:rsidR="001F33FB" w:rsidRPr="00DE5292">
        <w:rPr>
          <w:rStyle w:val="normaltextrun"/>
          <w:rFonts w:ascii="Arial" w:hAnsi="Arial" w:cs="Arial"/>
          <w:color w:val="000000"/>
          <w:sz w:val="22"/>
          <w:szCs w:val="22"/>
          <w:shd w:val="clear" w:color="auto" w:fill="FFFFFF"/>
          <w:lang w:val="es-ES"/>
        </w:rPr>
        <w:t xml:space="preserve">COMPAÑÍA DE </w:t>
      </w:r>
      <w:r w:rsidRPr="00DE5292">
        <w:rPr>
          <w:rStyle w:val="normaltextrun"/>
          <w:rFonts w:ascii="Arial" w:hAnsi="Arial" w:cs="Arial"/>
          <w:color w:val="000000"/>
          <w:sz w:val="22"/>
          <w:szCs w:val="22"/>
          <w:shd w:val="clear" w:color="auto" w:fill="FFFFFF"/>
          <w:lang w:val="es-ES"/>
        </w:rPr>
        <w:t xml:space="preserve">SEGUROS BOLIVAR S.A. y MAPFRE COLOMBIA VIDA SEGUROS S.A., </w:t>
      </w:r>
      <w:r w:rsidRPr="00DE5292">
        <w:rPr>
          <w:rStyle w:val="normaltextrun"/>
          <w:rFonts w:ascii="Arial" w:hAnsi="Arial" w:cs="Arial"/>
          <w:color w:val="000000"/>
          <w:sz w:val="22"/>
          <w:szCs w:val="22"/>
          <w:shd w:val="clear" w:color="auto" w:fill="FFFFFF"/>
          <w:lang w:val="es-MX"/>
        </w:rPr>
        <w:t xml:space="preserve">toda vez que </w:t>
      </w:r>
      <w:r w:rsidRPr="00DE5292">
        <w:rPr>
          <w:rStyle w:val="normaltextrun"/>
          <w:rFonts w:ascii="Arial" w:hAnsi="Arial" w:cs="Arial"/>
          <w:color w:val="000000"/>
          <w:sz w:val="22"/>
          <w:szCs w:val="22"/>
          <w:shd w:val="clear" w:color="auto" w:fill="FFFFFF"/>
          <w:lang w:val="es-ES"/>
        </w:rPr>
        <w:t>obedecen a actos y/o situaciones ajenas a la esfera de mi prohijada.</w:t>
      </w:r>
    </w:p>
    <w:p w14:paraId="0B4CE4E1" w14:textId="77777777" w:rsidR="00AE418B" w:rsidRPr="00DE5292" w:rsidRDefault="00AE418B" w:rsidP="00DE5292">
      <w:pPr>
        <w:adjustRightInd w:val="0"/>
        <w:jc w:val="both"/>
        <w:rPr>
          <w:b/>
        </w:rPr>
      </w:pPr>
    </w:p>
    <w:p w14:paraId="1ABD4BF7" w14:textId="7368482A" w:rsidR="00620AFF" w:rsidRPr="00DE5292" w:rsidRDefault="00620AFF" w:rsidP="00DE5292">
      <w:pPr>
        <w:pStyle w:val="Prrafodelista"/>
        <w:numPr>
          <w:ilvl w:val="0"/>
          <w:numId w:val="18"/>
        </w:numPr>
        <w:adjustRightInd w:val="0"/>
        <w:jc w:val="both"/>
      </w:pPr>
      <w:r w:rsidRPr="00DE5292">
        <w:rPr>
          <w:b/>
          <w:bCs/>
          <w:lang w:val="es-ES_tradnl"/>
        </w:rPr>
        <w:t xml:space="preserve">ME OPONGO, </w:t>
      </w:r>
      <w:r w:rsidR="001F33FB" w:rsidRPr="00DE5292">
        <w:rPr>
          <w:lang w:val="es-ES_tradnl"/>
        </w:rPr>
        <w:t>en lo que respecta a mi representada</w:t>
      </w:r>
      <w:r w:rsidR="001F33FB" w:rsidRPr="00DE5292">
        <w:rPr>
          <w:rStyle w:val="normaltextrun"/>
        </w:rPr>
        <w:t xml:space="preserve">, </w:t>
      </w:r>
      <w:r w:rsidRPr="00DE5292">
        <w:rPr>
          <w:rStyle w:val="normaltextrun"/>
        </w:rPr>
        <w:t xml:space="preserve">si bien es cierto que ALLIANZ SEGUROS DE VIDA S.A., </w:t>
      </w:r>
      <w:r w:rsidR="001F33FB" w:rsidRPr="00DE5292">
        <w:rPr>
          <w:rStyle w:val="normaltextrun"/>
        </w:rPr>
        <w:t xml:space="preserve">no </w:t>
      </w:r>
      <w:r w:rsidRPr="00DE5292">
        <w:rPr>
          <w:rStyle w:val="normaltextrun"/>
        </w:rPr>
        <w:t>se encuentra vinculada al presente proceso en calidad de llamada en garantía, lo cierto es que existe una falta de legitimación en la causa de cara a la vinculación de mi prohijada, ya que teniendo en cuenta los pronunciamientos de la Corte Suprema Justicia – Sala de Casación Laboral sobre la materia, los cuales constituyen doctrina probable y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periodo de vigencia real de la póliza.</w:t>
      </w:r>
      <w:r w:rsidRPr="00DE5292">
        <w:rPr>
          <w:rStyle w:val="eop"/>
        </w:rPr>
        <w:t> </w:t>
      </w:r>
    </w:p>
    <w:p w14:paraId="6B1806FD" w14:textId="77777777" w:rsidR="00620AFF" w:rsidRPr="00DE5292" w:rsidRDefault="00620AFF" w:rsidP="00DE5292">
      <w:pPr>
        <w:rPr>
          <w:b/>
          <w:lang w:val="es-ES_tradnl"/>
        </w:rPr>
      </w:pPr>
    </w:p>
    <w:p w14:paraId="13D103F6" w14:textId="77777777" w:rsidR="00620AFF" w:rsidRPr="00DE5292" w:rsidRDefault="00620AFF" w:rsidP="00DE5292">
      <w:pPr>
        <w:pStyle w:val="paragraph"/>
        <w:spacing w:before="0" w:beforeAutospacing="0" w:after="0" w:afterAutospacing="0"/>
        <w:jc w:val="both"/>
        <w:textAlignment w:val="baseline"/>
        <w:rPr>
          <w:rFonts w:ascii="Arial" w:hAnsi="Arial" w:cs="Arial"/>
          <w:sz w:val="22"/>
          <w:szCs w:val="22"/>
        </w:rPr>
      </w:pPr>
      <w:r w:rsidRPr="00DE5292">
        <w:rPr>
          <w:rFonts w:ascii="Arial" w:hAnsi="Arial" w:cs="Arial"/>
          <w:b/>
          <w:sz w:val="22"/>
          <w:szCs w:val="22"/>
          <w:lang w:val="es-ES_tradnl"/>
        </w:rPr>
        <w:t xml:space="preserve">A LA SEGUNDA: </w:t>
      </w:r>
      <w:r w:rsidRPr="00DE5292">
        <w:rPr>
          <w:rStyle w:val="normaltextrun"/>
          <w:rFonts w:ascii="Arial" w:hAnsi="Arial" w:cs="Arial"/>
          <w:b/>
          <w:bCs/>
          <w:sz w:val="22"/>
          <w:szCs w:val="22"/>
          <w:lang w:val="es-ES"/>
        </w:rPr>
        <w:t>ME OPONGO</w:t>
      </w:r>
      <w:r w:rsidRPr="00DE5292">
        <w:rPr>
          <w:rStyle w:val="normaltextrun"/>
          <w:rFonts w:ascii="Arial" w:hAnsi="Arial" w:cs="Arial"/>
          <w:sz w:val="22"/>
          <w:szCs w:val="22"/>
          <w:lang w:val="es-ES"/>
        </w:rPr>
        <w:t xml:space="preserve"> por cuanto dichas pretensiones desbordan los términos de la póliza previsional, los amparos, exclusiones y vigencias, resaltando, que en el caso que nos ocupa </w:t>
      </w:r>
      <w:r w:rsidRPr="00DE5292">
        <w:rPr>
          <w:rStyle w:val="normaltextrun"/>
          <w:rFonts w:ascii="Arial" w:hAnsi="Arial" w:cs="Arial"/>
          <w:b/>
          <w:bCs/>
          <w:sz w:val="22"/>
          <w:szCs w:val="22"/>
          <w:lang w:val="es-ES"/>
        </w:rPr>
        <w:lastRenderedPageBreak/>
        <w:t>ALLIANZ SEGUROS DE VIDA S.A.</w:t>
      </w:r>
      <w:r w:rsidRPr="00DE5292">
        <w:rPr>
          <w:rStyle w:val="normaltextrun"/>
          <w:rFonts w:ascii="Arial" w:hAnsi="Arial" w:cs="Arial"/>
          <w:sz w:val="22"/>
          <w:szCs w:val="22"/>
          <w:lang w:val="es-ES"/>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DE5292">
        <w:rPr>
          <w:rStyle w:val="eop"/>
          <w:rFonts w:ascii="Arial" w:hAnsi="Arial" w:cs="Arial"/>
          <w:sz w:val="22"/>
          <w:szCs w:val="22"/>
        </w:rPr>
        <w:t> </w:t>
      </w:r>
    </w:p>
    <w:p w14:paraId="5491A525" w14:textId="77777777" w:rsidR="00620AFF" w:rsidRPr="00DE5292" w:rsidRDefault="00620AFF" w:rsidP="00DE5292">
      <w:pPr>
        <w:pStyle w:val="paragraph"/>
        <w:spacing w:before="0" w:beforeAutospacing="0" w:after="0" w:afterAutospacing="0"/>
        <w:jc w:val="both"/>
        <w:textAlignment w:val="baseline"/>
        <w:rPr>
          <w:rFonts w:ascii="Arial" w:hAnsi="Arial" w:cs="Arial"/>
          <w:sz w:val="22"/>
          <w:szCs w:val="22"/>
        </w:rPr>
      </w:pPr>
      <w:r w:rsidRPr="00DE5292">
        <w:rPr>
          <w:rStyle w:val="eop"/>
          <w:rFonts w:ascii="Arial" w:hAnsi="Arial" w:cs="Arial"/>
          <w:sz w:val="22"/>
          <w:szCs w:val="22"/>
        </w:rPr>
        <w:t> </w:t>
      </w:r>
    </w:p>
    <w:p w14:paraId="72795FCB" w14:textId="77777777" w:rsidR="00620AFF" w:rsidRPr="00DE5292" w:rsidRDefault="00620AFF" w:rsidP="00DE5292">
      <w:pPr>
        <w:pStyle w:val="paragraph"/>
        <w:spacing w:before="0" w:beforeAutospacing="0" w:after="0" w:afterAutospacing="0"/>
        <w:jc w:val="both"/>
        <w:textAlignment w:val="baseline"/>
        <w:rPr>
          <w:rFonts w:ascii="Arial" w:hAnsi="Arial" w:cs="Arial"/>
          <w:sz w:val="22"/>
          <w:szCs w:val="22"/>
        </w:rPr>
      </w:pPr>
      <w:r w:rsidRPr="00DE5292">
        <w:rPr>
          <w:rStyle w:val="normaltextrun"/>
          <w:rFonts w:ascii="Arial" w:hAnsi="Arial" w:cs="Arial"/>
          <w:sz w:val="22"/>
          <w:szCs w:val="22"/>
          <w:lang w:val="es-ES"/>
        </w:rPr>
        <w:t>Frente a lo dicho, es preciso anotar que las pretensiones de la demanda no tienen relación alguna con los amparos concertados en las pólizas previsional d</w:t>
      </w:r>
      <w:r w:rsidRPr="00DE5292">
        <w:rPr>
          <w:rStyle w:val="normaltextrun"/>
          <w:rFonts w:ascii="Arial" w:hAnsi="Arial" w:cs="Arial"/>
          <w:sz w:val="22"/>
          <w:szCs w:val="22"/>
        </w:rPr>
        <w:t xml:space="preserve">e Invalidez y sobrevivencia como quiera que los amparos otorgados por mi representada contienen inmersa </w:t>
      </w:r>
      <w:r w:rsidRPr="00DE5292">
        <w:rPr>
          <w:rStyle w:val="normaltextrun"/>
          <w:rFonts w:ascii="Arial" w:hAnsi="Arial" w:cs="Arial"/>
          <w:b/>
          <w:bCs/>
          <w:sz w:val="22"/>
          <w:szCs w:val="22"/>
          <w:u w:val="single"/>
        </w:rPr>
        <w:t>única y exclusivamente la obligación condicional de realizar el pago de la suma adicional requerida para completar el capital necesario para el reconocimiento de las pensiones de invalidez y sobrevivencia</w:t>
      </w:r>
      <w:r w:rsidRPr="00DE5292">
        <w:rPr>
          <w:rStyle w:val="normaltextrun"/>
          <w:rFonts w:ascii="Arial" w:hAnsi="Arial" w:cs="Arial"/>
          <w:sz w:val="22"/>
          <w:szCs w:val="22"/>
        </w:rPr>
        <w:t>. Así pues, se aclara que la devolución del pago de las primas del seguro, la indexación e intereses moratorios no constituyen un siniestro que se pueda amparar por medio de un contrato de seguro. De hecho, si los aportes y rendimientos se trasladaran, no existiría ni siquiera interés económico por parte de la AFP que resultara asegurable.</w:t>
      </w:r>
      <w:r w:rsidRPr="00DE5292">
        <w:rPr>
          <w:rStyle w:val="eop"/>
          <w:rFonts w:ascii="Arial" w:hAnsi="Arial" w:cs="Arial"/>
          <w:sz w:val="22"/>
          <w:szCs w:val="22"/>
        </w:rPr>
        <w:t> </w:t>
      </w:r>
    </w:p>
    <w:p w14:paraId="355CE968" w14:textId="77777777" w:rsidR="00620AFF" w:rsidRPr="00DE5292" w:rsidRDefault="00620AFF" w:rsidP="00DE5292">
      <w:pPr>
        <w:pStyle w:val="paragraph"/>
        <w:spacing w:before="0" w:beforeAutospacing="0" w:after="0" w:afterAutospacing="0"/>
        <w:jc w:val="both"/>
        <w:textAlignment w:val="baseline"/>
        <w:rPr>
          <w:rFonts w:ascii="Arial" w:hAnsi="Arial" w:cs="Arial"/>
          <w:sz w:val="22"/>
          <w:szCs w:val="22"/>
        </w:rPr>
      </w:pPr>
      <w:r w:rsidRPr="00DE5292">
        <w:rPr>
          <w:rStyle w:val="eop"/>
          <w:rFonts w:ascii="Arial" w:hAnsi="Arial" w:cs="Arial"/>
          <w:sz w:val="22"/>
          <w:szCs w:val="22"/>
        </w:rPr>
        <w:t> </w:t>
      </w:r>
    </w:p>
    <w:p w14:paraId="4872FB98" w14:textId="77777777" w:rsidR="00620AFF" w:rsidRPr="00DE5292" w:rsidRDefault="00620AFF" w:rsidP="00DE5292">
      <w:pPr>
        <w:pStyle w:val="paragraph"/>
        <w:spacing w:before="0" w:beforeAutospacing="0" w:after="0" w:afterAutospacing="0"/>
        <w:jc w:val="both"/>
        <w:textAlignment w:val="baseline"/>
        <w:rPr>
          <w:rFonts w:ascii="Arial" w:hAnsi="Arial" w:cs="Arial"/>
          <w:sz w:val="22"/>
          <w:szCs w:val="22"/>
        </w:rPr>
      </w:pPr>
      <w:r w:rsidRPr="00DE5292">
        <w:rPr>
          <w:rStyle w:val="normaltextrun"/>
          <w:rFonts w:ascii="Arial" w:hAnsi="Arial" w:cs="Arial"/>
          <w:sz w:val="22"/>
          <w:szCs w:val="22"/>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DE5292">
        <w:rPr>
          <w:rStyle w:val="eop"/>
          <w:rFonts w:ascii="Arial" w:hAnsi="Arial" w:cs="Arial"/>
          <w:sz w:val="22"/>
          <w:szCs w:val="22"/>
        </w:rPr>
        <w:t> </w:t>
      </w:r>
    </w:p>
    <w:p w14:paraId="7E2AD4A0" w14:textId="77777777" w:rsidR="00620AFF" w:rsidRPr="00DE5292" w:rsidRDefault="00620AFF" w:rsidP="00DE5292">
      <w:pPr>
        <w:pStyle w:val="paragraph"/>
        <w:spacing w:before="0" w:beforeAutospacing="0" w:after="0" w:afterAutospacing="0"/>
        <w:jc w:val="both"/>
        <w:textAlignment w:val="baseline"/>
        <w:rPr>
          <w:rFonts w:ascii="Arial" w:hAnsi="Arial" w:cs="Arial"/>
          <w:sz w:val="22"/>
          <w:szCs w:val="22"/>
        </w:rPr>
      </w:pPr>
      <w:r w:rsidRPr="00DE5292">
        <w:rPr>
          <w:rStyle w:val="eop"/>
          <w:rFonts w:ascii="Arial" w:hAnsi="Arial" w:cs="Arial"/>
          <w:sz w:val="22"/>
          <w:szCs w:val="22"/>
        </w:rPr>
        <w:t> </w:t>
      </w:r>
    </w:p>
    <w:p w14:paraId="4C2BF93B" w14:textId="77777777" w:rsidR="00620AFF" w:rsidRPr="00DE5292" w:rsidRDefault="00620AFF" w:rsidP="00DE5292">
      <w:pPr>
        <w:pStyle w:val="paragraph"/>
        <w:spacing w:before="0" w:beforeAutospacing="0" w:after="0" w:afterAutospacing="0"/>
        <w:jc w:val="both"/>
        <w:textAlignment w:val="baseline"/>
        <w:rPr>
          <w:rFonts w:ascii="Arial" w:hAnsi="Arial" w:cs="Arial"/>
          <w:sz w:val="22"/>
          <w:szCs w:val="22"/>
        </w:rPr>
      </w:pPr>
      <w:r w:rsidRPr="00DE5292">
        <w:rPr>
          <w:rStyle w:val="normaltextrun"/>
          <w:rFonts w:ascii="Arial" w:hAnsi="Arial" w:cs="Arial"/>
          <w:sz w:val="22"/>
          <w:szCs w:val="22"/>
        </w:rPr>
        <w:t xml:space="preserve">Por lo anterior, se insiste que </w:t>
      </w:r>
      <w:r w:rsidRPr="00DE5292">
        <w:rPr>
          <w:rStyle w:val="normaltextrun"/>
          <w:rFonts w:ascii="Arial" w:hAnsi="Arial" w:cs="Arial"/>
          <w:b/>
          <w:bCs/>
          <w:sz w:val="22"/>
          <w:szCs w:val="22"/>
          <w:lang w:val="es-ES"/>
        </w:rPr>
        <w:t>ALLIANZ SEGUROS S.A.</w:t>
      </w:r>
      <w:r w:rsidRPr="00DE5292">
        <w:rPr>
          <w:rStyle w:val="normaltextrun"/>
          <w:rFonts w:ascii="Arial" w:hAnsi="Arial" w:cs="Arial"/>
          <w:sz w:val="22"/>
          <w:szCs w:val="22"/>
          <w:lang w:val="es-ES"/>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DE5292">
        <w:rPr>
          <w:rStyle w:val="eop"/>
          <w:rFonts w:ascii="Arial" w:hAnsi="Arial" w:cs="Arial"/>
          <w:sz w:val="22"/>
          <w:szCs w:val="22"/>
        </w:rPr>
        <w:t> </w:t>
      </w:r>
    </w:p>
    <w:p w14:paraId="4E05370E" w14:textId="77777777" w:rsidR="00620AFF" w:rsidRPr="00DE5292" w:rsidRDefault="00620AFF" w:rsidP="00DE5292">
      <w:pPr>
        <w:pStyle w:val="paragraph"/>
        <w:spacing w:before="0" w:beforeAutospacing="0" w:after="0" w:afterAutospacing="0"/>
        <w:jc w:val="both"/>
        <w:textAlignment w:val="baseline"/>
        <w:rPr>
          <w:rFonts w:ascii="Arial" w:hAnsi="Arial" w:cs="Arial"/>
          <w:sz w:val="22"/>
          <w:szCs w:val="22"/>
        </w:rPr>
      </w:pPr>
      <w:r w:rsidRPr="00DE5292">
        <w:rPr>
          <w:rStyle w:val="eop"/>
          <w:rFonts w:ascii="Arial" w:hAnsi="Arial" w:cs="Arial"/>
          <w:sz w:val="22"/>
          <w:szCs w:val="22"/>
        </w:rPr>
        <w:t> </w:t>
      </w:r>
    </w:p>
    <w:p w14:paraId="391E0022" w14:textId="77777777" w:rsidR="00620AFF" w:rsidRPr="00DE5292" w:rsidRDefault="00620AFF" w:rsidP="00DE5292">
      <w:pPr>
        <w:pStyle w:val="paragraph"/>
        <w:spacing w:before="0" w:beforeAutospacing="0" w:after="0" w:afterAutospacing="0"/>
        <w:jc w:val="both"/>
        <w:textAlignment w:val="baseline"/>
        <w:rPr>
          <w:rFonts w:ascii="Arial" w:hAnsi="Arial" w:cs="Arial"/>
          <w:sz w:val="22"/>
          <w:szCs w:val="22"/>
        </w:rPr>
      </w:pPr>
      <w:r w:rsidRPr="00DE5292">
        <w:rPr>
          <w:rStyle w:val="normaltextrun"/>
          <w:rFonts w:ascii="Arial" w:hAnsi="Arial" w:cs="Arial"/>
          <w:sz w:val="22"/>
          <w:szCs w:val="22"/>
          <w:lang w:val="es-ES"/>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DE5292">
        <w:rPr>
          <w:rStyle w:val="eop"/>
          <w:rFonts w:ascii="Arial" w:hAnsi="Arial" w:cs="Arial"/>
          <w:sz w:val="22"/>
          <w:szCs w:val="22"/>
        </w:rPr>
        <w:t> </w:t>
      </w:r>
    </w:p>
    <w:p w14:paraId="723401A6" w14:textId="3225F81C" w:rsidR="002B4965" w:rsidRPr="00DE5292" w:rsidRDefault="002B4965" w:rsidP="00DE5292">
      <w:pPr>
        <w:adjustRightInd w:val="0"/>
        <w:jc w:val="both"/>
        <w:rPr>
          <w:b/>
        </w:rPr>
      </w:pPr>
    </w:p>
    <w:p w14:paraId="0FEF3790" w14:textId="77777777" w:rsidR="00CE08A6" w:rsidRPr="00DE5292" w:rsidRDefault="00CE08A6" w:rsidP="00DE5292">
      <w:pPr>
        <w:jc w:val="center"/>
        <w:rPr>
          <w:b/>
          <w:color w:val="000000"/>
          <w:u w:val="single"/>
        </w:rPr>
      </w:pPr>
      <w:r w:rsidRPr="00DE5292">
        <w:rPr>
          <w:b/>
          <w:color w:val="000000"/>
          <w:u w:val="single"/>
        </w:rPr>
        <w:t>IV. EXCEPCIONES DE MÉRITO FRENTE AL LLAMAMIENTO EN GARANTÍA</w:t>
      </w:r>
    </w:p>
    <w:p w14:paraId="5223B107" w14:textId="77777777" w:rsidR="004D73BF" w:rsidRPr="00DE5292" w:rsidRDefault="004D73BF" w:rsidP="00DE5292">
      <w:pPr>
        <w:jc w:val="both"/>
        <w:rPr>
          <w:lang w:val="es-CO"/>
        </w:rPr>
      </w:pPr>
    </w:p>
    <w:p w14:paraId="60FF15DB" w14:textId="57D0EE4B" w:rsidR="00353F2D" w:rsidRPr="00DE5292" w:rsidRDefault="00353F2D" w:rsidP="00DE5292">
      <w:pPr>
        <w:pStyle w:val="Prrafodelista"/>
        <w:numPr>
          <w:ilvl w:val="1"/>
          <w:numId w:val="16"/>
        </w:numPr>
        <w:ind w:left="426" w:hanging="426"/>
        <w:jc w:val="both"/>
        <w:rPr>
          <w:b/>
          <w:bCs/>
          <w:u w:val="single"/>
          <w:lang w:val="es-CO"/>
        </w:rPr>
      </w:pPr>
      <w:r w:rsidRPr="00DE5292">
        <w:rPr>
          <w:b/>
          <w:bCs/>
          <w:u w:val="single"/>
          <w:lang w:val="es-CO"/>
        </w:rPr>
        <w:t xml:space="preserve">ABUSO DEL DERECHO POR PARTE DE COLFONDOS S.A. AL LLAMAR EN GARANTÍA A ALLIANZ SEGUROS DE VIDA S.A. AÚN CUANDO LA AFP TIENE PLENO CONOCIMIENTO QUE NO LE ASISTE EL DERECHO DE OBTENER LA DEVOLUCIÓN Y/O RESTITUCIÓN DE LA PRIMA. </w:t>
      </w:r>
    </w:p>
    <w:p w14:paraId="34F66533" w14:textId="77777777" w:rsidR="00353F2D" w:rsidRPr="00DE5292" w:rsidRDefault="00353F2D" w:rsidP="00DE5292">
      <w:pPr>
        <w:pStyle w:val="NormalWeb"/>
        <w:jc w:val="both"/>
        <w:rPr>
          <w:rFonts w:ascii="Arial" w:hAnsi="Arial" w:cs="Arial"/>
          <w:color w:val="000000"/>
          <w:sz w:val="22"/>
          <w:szCs w:val="22"/>
        </w:rPr>
      </w:pPr>
      <w:r w:rsidRPr="00DE5292">
        <w:rPr>
          <w:rFonts w:ascii="Arial" w:hAnsi="Arial" w:cs="Arial"/>
          <w:color w:val="000000"/>
          <w:sz w:val="22"/>
          <w:szCs w:val="22"/>
        </w:rPr>
        <w:t xml:space="preserve">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DE5292">
        <w:rPr>
          <w:rFonts w:ascii="Arial" w:hAnsi="Arial" w:cs="Arial"/>
          <w:i/>
          <w:iCs/>
          <w:color w:val="000000"/>
          <w:sz w:val="22"/>
          <w:szCs w:val="22"/>
        </w:rPr>
        <w:t xml:space="preserve">male </w:t>
      </w:r>
      <w:proofErr w:type="spellStart"/>
      <w:r w:rsidRPr="00DE5292">
        <w:rPr>
          <w:rFonts w:ascii="Arial" w:hAnsi="Arial" w:cs="Arial"/>
          <w:i/>
          <w:iCs/>
          <w:color w:val="000000"/>
          <w:sz w:val="22"/>
          <w:szCs w:val="22"/>
        </w:rPr>
        <w:t>enim</w:t>
      </w:r>
      <w:proofErr w:type="spellEnd"/>
      <w:r w:rsidRPr="00DE5292">
        <w:rPr>
          <w:rFonts w:ascii="Arial" w:hAnsi="Arial" w:cs="Arial"/>
          <w:i/>
          <w:iCs/>
          <w:color w:val="000000"/>
          <w:sz w:val="22"/>
          <w:szCs w:val="22"/>
        </w:rPr>
        <w:t xml:space="preserve"> </w:t>
      </w:r>
      <w:proofErr w:type="spellStart"/>
      <w:r w:rsidRPr="00DE5292">
        <w:rPr>
          <w:rFonts w:ascii="Arial" w:hAnsi="Arial" w:cs="Arial"/>
          <w:i/>
          <w:iCs/>
          <w:color w:val="000000"/>
          <w:sz w:val="22"/>
          <w:szCs w:val="22"/>
        </w:rPr>
        <w:t>nostro</w:t>
      </w:r>
      <w:proofErr w:type="spellEnd"/>
      <w:r w:rsidRPr="00DE5292">
        <w:rPr>
          <w:rFonts w:ascii="Arial" w:hAnsi="Arial" w:cs="Arial"/>
          <w:i/>
          <w:iCs/>
          <w:color w:val="000000"/>
          <w:sz w:val="22"/>
          <w:szCs w:val="22"/>
        </w:rPr>
        <w:t xml:space="preserve"> jure </w:t>
      </w:r>
      <w:proofErr w:type="spellStart"/>
      <w:r w:rsidRPr="00DE5292">
        <w:rPr>
          <w:rFonts w:ascii="Arial" w:hAnsi="Arial" w:cs="Arial"/>
          <w:i/>
          <w:iCs/>
          <w:color w:val="000000"/>
          <w:sz w:val="22"/>
          <w:szCs w:val="22"/>
        </w:rPr>
        <w:t>uti</w:t>
      </w:r>
      <w:proofErr w:type="spellEnd"/>
      <w:r w:rsidRPr="00DE5292">
        <w:rPr>
          <w:rFonts w:ascii="Arial" w:hAnsi="Arial" w:cs="Arial"/>
          <w:i/>
          <w:iCs/>
          <w:color w:val="000000"/>
          <w:sz w:val="22"/>
          <w:szCs w:val="22"/>
        </w:rPr>
        <w:t xml:space="preserve"> non </w:t>
      </w:r>
      <w:proofErr w:type="spellStart"/>
      <w:r w:rsidRPr="00DE5292">
        <w:rPr>
          <w:rFonts w:ascii="Arial" w:hAnsi="Arial" w:cs="Arial"/>
          <w:i/>
          <w:iCs/>
          <w:color w:val="000000"/>
          <w:sz w:val="22"/>
          <w:szCs w:val="22"/>
        </w:rPr>
        <w:t>debemus</w:t>
      </w:r>
      <w:proofErr w:type="spellEnd"/>
      <w:r w:rsidRPr="00DE5292">
        <w:rPr>
          <w:rFonts w:ascii="Arial" w:hAnsi="Arial" w:cs="Arial"/>
          <w:color w:val="000000"/>
          <w:sz w:val="22"/>
          <w:szCs w:val="22"/>
        </w:rPr>
        <w:t xml:space="preserve">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w:t>
      </w:r>
      <w:r w:rsidRPr="00DE5292">
        <w:rPr>
          <w:rFonts w:ascii="Arial" w:hAnsi="Arial" w:cs="Arial"/>
          <w:color w:val="000000"/>
          <w:sz w:val="22"/>
          <w:szCs w:val="22"/>
        </w:rPr>
        <w:lastRenderedPageBreak/>
        <w:t>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w:t>
      </w:r>
    </w:p>
    <w:p w14:paraId="6B952BEB" w14:textId="77777777" w:rsidR="00353F2D" w:rsidRPr="00DE5292" w:rsidRDefault="00353F2D" w:rsidP="00DE5292">
      <w:pPr>
        <w:jc w:val="both"/>
        <w:rPr>
          <w:color w:val="000000"/>
          <w:lang w:val="es-CO"/>
        </w:rPr>
      </w:pPr>
      <w:r w:rsidRPr="00DE5292">
        <w:rPr>
          <w:color w:val="000000"/>
          <w:lang w:val="es-CO"/>
        </w:rPr>
        <w:t xml:space="preserve">Al respecto, la </w:t>
      </w:r>
      <w:r w:rsidRPr="00DE5292">
        <w:rPr>
          <w:color w:val="000000"/>
        </w:rPr>
        <w:t>Corte Constitucional en Sentencia Unificada SU631 del 2017 ha indicado con claridad que el abuso del derecho se define así:</w:t>
      </w:r>
    </w:p>
    <w:p w14:paraId="54C2C0C5" w14:textId="77777777" w:rsidR="00353F2D" w:rsidRPr="00DE5292" w:rsidRDefault="00353F2D" w:rsidP="00DE5292">
      <w:pPr>
        <w:jc w:val="both"/>
        <w:rPr>
          <w:color w:val="000000"/>
        </w:rPr>
      </w:pPr>
    </w:p>
    <w:p w14:paraId="4E6A1CB5" w14:textId="77777777" w:rsidR="00353F2D" w:rsidRPr="00DE5292" w:rsidRDefault="00353F2D" w:rsidP="00DE5292">
      <w:pPr>
        <w:pStyle w:val="Cita"/>
        <w:spacing w:before="0" w:after="0" w:line="240" w:lineRule="auto"/>
        <w:ind w:left="567" w:right="276"/>
        <w:contextualSpacing/>
        <w:rPr>
          <w:rFonts w:cs="Arial"/>
        </w:rPr>
      </w:pPr>
      <w:r w:rsidRPr="00DE5292">
        <w:rPr>
          <w:rFonts w:cs="Arial"/>
        </w:rPr>
        <w:t xml:space="preserve">(…) El abuso del derecho, según lo ha destacado esta Corporación, supone que su titular haga de una facultad o garantía subjetiva un uso contrapuesto a sus fines, a su alcance y a la extensión característica que le permite el sistema. Se presenta </w:t>
      </w:r>
      <w:r w:rsidRPr="00DE5292">
        <w:rPr>
          <w:rFonts w:cs="Arial"/>
          <w:b/>
          <w:bCs/>
          <w:u w:val="single"/>
        </w:rPr>
        <w:t>cuando en el ejercicio de un derecho subjetivo se desbordan los límites que el ordenamiento le impone a este,</w:t>
      </w:r>
      <w:r w:rsidRPr="00DE5292">
        <w:rPr>
          <w:rFonts w:cs="Arial"/>
        </w:rPr>
        <w:t xml:space="preserve"> con independencia de que con ello ocurra un daño a terceros. </w:t>
      </w:r>
      <w:r w:rsidRPr="00DE5292">
        <w:rPr>
          <w:rFonts w:cs="Arial"/>
          <w:b/>
          <w:bCs/>
          <w:u w:val="single"/>
        </w:rPr>
        <w:t>Es la conducta de la extralimitación la que define al abuso del derecho, mientras el daño le es meramente accidental</w:t>
      </w:r>
      <w:r w:rsidRPr="00DE5292">
        <w:rPr>
          <w:rFonts w:cs="Arial"/>
        </w:rPr>
        <w:t xml:space="preserve">. (…) </w:t>
      </w:r>
      <w:r w:rsidRPr="00DE5292">
        <w:rPr>
          <w:rFonts w:cs="Arial"/>
          <w:i w:val="0"/>
          <w:iCs w:val="0"/>
        </w:rPr>
        <w:t xml:space="preserve">(Negrita y subrayado fuera de texto) </w:t>
      </w:r>
    </w:p>
    <w:p w14:paraId="57DC2F1C" w14:textId="77777777" w:rsidR="00353F2D" w:rsidRPr="00DE5292" w:rsidRDefault="00353F2D" w:rsidP="00DE5292">
      <w:pPr>
        <w:jc w:val="both"/>
        <w:rPr>
          <w:color w:val="000000"/>
        </w:rPr>
      </w:pPr>
    </w:p>
    <w:p w14:paraId="35081978" w14:textId="77777777" w:rsidR="00353F2D" w:rsidRPr="00DE5292" w:rsidRDefault="00353F2D" w:rsidP="00DE5292">
      <w:pPr>
        <w:contextualSpacing/>
        <w:jc w:val="both"/>
      </w:pPr>
      <w:r w:rsidRPr="00DE5292">
        <w:t xml:space="preserve">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12C5D156" w14:textId="77777777" w:rsidR="00353F2D" w:rsidRPr="00DE5292" w:rsidRDefault="00353F2D" w:rsidP="00DE5292">
      <w:pPr>
        <w:jc w:val="both"/>
        <w:rPr>
          <w:color w:val="000000"/>
        </w:rPr>
      </w:pPr>
    </w:p>
    <w:p w14:paraId="49FC8152" w14:textId="77777777" w:rsidR="00353F2D" w:rsidRPr="00DE5292" w:rsidRDefault="00353F2D" w:rsidP="00DE5292">
      <w:pPr>
        <w:contextualSpacing/>
        <w:jc w:val="both"/>
      </w:pPr>
      <w:r w:rsidRPr="00DE5292">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w:t>
      </w:r>
    </w:p>
    <w:p w14:paraId="76F9FFA7" w14:textId="77777777" w:rsidR="00353F2D" w:rsidRPr="00DE5292" w:rsidRDefault="00353F2D" w:rsidP="00DE5292">
      <w:pPr>
        <w:contextualSpacing/>
      </w:pPr>
    </w:p>
    <w:p w14:paraId="6FD193D7" w14:textId="77777777" w:rsidR="00353F2D" w:rsidRPr="00DE5292" w:rsidRDefault="00353F2D" w:rsidP="00DE5292">
      <w:pPr>
        <w:contextualSpacing/>
        <w:jc w:val="both"/>
      </w:pPr>
      <w:r w:rsidRPr="00DE5292">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w:t>
      </w:r>
    </w:p>
    <w:p w14:paraId="562187C7" w14:textId="77777777" w:rsidR="00353F2D" w:rsidRPr="00DE5292" w:rsidRDefault="00353F2D" w:rsidP="00DE5292">
      <w:pPr>
        <w:contextualSpacing/>
        <w:jc w:val="both"/>
      </w:pPr>
    </w:p>
    <w:p w14:paraId="5F62D40D" w14:textId="77777777" w:rsidR="00353F2D" w:rsidRPr="00DE5292" w:rsidRDefault="00353F2D" w:rsidP="00DE5292">
      <w:pPr>
        <w:pStyle w:val="Cita"/>
        <w:spacing w:before="0" w:after="0" w:line="240" w:lineRule="auto"/>
        <w:ind w:left="567" w:right="276"/>
        <w:contextualSpacing/>
        <w:rPr>
          <w:rFonts w:eastAsia="Times New Roman" w:cs="Arial"/>
          <w:color w:val="auto"/>
          <w:lang w:val="es-CO" w:eastAsia="es-CO"/>
        </w:rPr>
      </w:pPr>
      <w:r w:rsidRPr="00DE5292">
        <w:rPr>
          <w:rFonts w:eastAsia="Times New Roman" w:cs="Arial"/>
          <w:color w:val="auto"/>
          <w:lang w:eastAsia="es-CO"/>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w:t>
      </w:r>
    </w:p>
    <w:p w14:paraId="6D6DF31A" w14:textId="77777777" w:rsidR="00353F2D" w:rsidRPr="00DE5292" w:rsidRDefault="00353F2D" w:rsidP="00DE5292">
      <w:pPr>
        <w:pStyle w:val="Cita"/>
        <w:spacing w:before="0" w:after="0" w:line="240" w:lineRule="auto"/>
        <w:ind w:left="567" w:right="276"/>
        <w:contextualSpacing/>
        <w:rPr>
          <w:rFonts w:eastAsia="Times New Roman" w:cs="Arial"/>
          <w:color w:val="auto"/>
          <w:lang w:val="es-CO" w:eastAsia="es-CO"/>
        </w:rPr>
      </w:pPr>
      <w:r w:rsidRPr="00DE5292">
        <w:rPr>
          <w:rFonts w:eastAsia="Times New Roman" w:cs="Arial"/>
          <w:color w:val="auto"/>
          <w:lang w:eastAsia="es-CO"/>
        </w:rPr>
        <w:t> </w:t>
      </w:r>
    </w:p>
    <w:p w14:paraId="2E141A5E" w14:textId="77777777" w:rsidR="00353F2D" w:rsidRPr="00DE5292" w:rsidRDefault="00353F2D" w:rsidP="00DE5292">
      <w:pPr>
        <w:pStyle w:val="Cita"/>
        <w:spacing w:before="0" w:after="0" w:line="240" w:lineRule="auto"/>
        <w:ind w:left="567" w:right="276"/>
        <w:contextualSpacing/>
        <w:rPr>
          <w:rFonts w:eastAsia="Times New Roman" w:cs="Arial"/>
          <w:color w:val="auto"/>
          <w:lang w:eastAsia="es-CO"/>
        </w:rPr>
      </w:pPr>
      <w:r w:rsidRPr="00DE5292">
        <w:rPr>
          <w:rFonts w:eastAsia="Times New Roman" w:cs="Arial"/>
          <w:b/>
          <w:bCs/>
          <w:color w:val="auto"/>
          <w:u w:val="single"/>
          <w:lang w:eastAsia="es-CO"/>
        </w:rPr>
        <w:t>La aplicación de cualquier disposición normativa en independencia de estos principios contraviene las directrices del ordenamiento</w:t>
      </w:r>
      <w:r w:rsidRPr="00DE5292">
        <w:rPr>
          <w:rFonts w:eastAsia="Times New Roman" w:cs="Arial"/>
          <w:color w:val="auto"/>
          <w:lang w:eastAsia="es-CO"/>
        </w:rPr>
        <w:t>,</w:t>
      </w:r>
      <w:r w:rsidRPr="00DE5292">
        <w:rPr>
          <w:rFonts w:eastAsia="Times New Roman" w:cs="Arial"/>
          <w:b/>
          <w:bCs/>
          <w:color w:val="auto"/>
          <w:u w:val="single"/>
          <w:lang w:eastAsia="es-CO"/>
        </w:rPr>
        <w:t xml:space="preserve"> las constitucionales y las que distinguen entre sí a sus distintas ramas</w:t>
      </w:r>
      <w:r w:rsidRPr="00DE5292">
        <w:rPr>
          <w:rFonts w:eastAsia="Times New Roman" w:cs="Arial"/>
          <w:color w:val="auto"/>
          <w:lang w:eastAsia="es-CO"/>
        </w:rPr>
        <w:t xml:space="preserve">.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54444D9B" w14:textId="77777777" w:rsidR="00353F2D" w:rsidRPr="00DE5292" w:rsidRDefault="00353F2D" w:rsidP="00DE5292">
      <w:pPr>
        <w:jc w:val="both"/>
        <w:rPr>
          <w:lang w:eastAsia="es-CO"/>
        </w:rPr>
      </w:pPr>
    </w:p>
    <w:p w14:paraId="5B621BC2" w14:textId="77777777" w:rsidR="00353F2D" w:rsidRPr="00DE5292" w:rsidRDefault="00353F2D" w:rsidP="00DE5292">
      <w:pPr>
        <w:contextualSpacing/>
        <w:jc w:val="both"/>
        <w:rPr>
          <w:lang w:eastAsia="es-CO"/>
        </w:rPr>
      </w:pPr>
      <w:r w:rsidRPr="00DE5292">
        <w:rPr>
          <w:rFonts w:eastAsia="Times New Roman"/>
          <w:lang w:eastAsia="es-CO"/>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w:t>
      </w:r>
      <w:r w:rsidRPr="00DE5292">
        <w:rPr>
          <w:rFonts w:eastAsia="Times New Roman"/>
          <w:lang w:eastAsia="es-CO"/>
        </w:rPr>
        <w:lastRenderedPageBreak/>
        <w:t xml:space="preserve">pretende su aplicación y, además, </w:t>
      </w:r>
      <w:proofErr w:type="spellStart"/>
      <w:r w:rsidRPr="00DE5292">
        <w:rPr>
          <w:rFonts w:eastAsia="Times New Roman"/>
          <w:lang w:eastAsia="es-CO"/>
        </w:rPr>
        <w:t>ii</w:t>
      </w:r>
      <w:proofErr w:type="spellEnd"/>
      <w:r w:rsidRPr="00DE5292">
        <w:rPr>
          <w:rFonts w:eastAsia="Times New Roman"/>
          <w:lang w:eastAsia="es-CO"/>
        </w:rPr>
        <w:t xml:space="preserve">) una desventaja o afectación a los intereses de otras personas. En ese sentido, la </w:t>
      </w:r>
      <w:r w:rsidRPr="00DE5292">
        <w:t xml:space="preserve">institución jurídica del abuso del derecho tiene la transcendental labor de reivindicar la visión de los derechos subjetivos como garantías absolutas para que sean vistos como derechos relativos. </w:t>
      </w:r>
    </w:p>
    <w:p w14:paraId="5DCFC342" w14:textId="77777777" w:rsidR="00353F2D" w:rsidRPr="00DE5292" w:rsidRDefault="00353F2D" w:rsidP="00DE5292">
      <w:pPr>
        <w:contextualSpacing/>
        <w:jc w:val="both"/>
      </w:pPr>
    </w:p>
    <w:p w14:paraId="06829665" w14:textId="77777777" w:rsidR="00353F2D" w:rsidRPr="00DE5292" w:rsidRDefault="00353F2D" w:rsidP="00DE5292">
      <w:pPr>
        <w:contextualSpacing/>
        <w:jc w:val="both"/>
      </w:pPr>
      <w:r w:rsidRPr="00DE5292">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w:t>
      </w:r>
    </w:p>
    <w:p w14:paraId="5AD044E1" w14:textId="77777777" w:rsidR="00353F2D" w:rsidRPr="00DE5292" w:rsidRDefault="00353F2D" w:rsidP="00DE5292">
      <w:pPr>
        <w:jc w:val="both"/>
        <w:rPr>
          <w:color w:val="000000"/>
        </w:rPr>
      </w:pPr>
    </w:p>
    <w:p w14:paraId="02EF61AE" w14:textId="77777777" w:rsidR="00353F2D" w:rsidRPr="00DE5292" w:rsidRDefault="00353F2D" w:rsidP="00DE5292">
      <w:pPr>
        <w:contextualSpacing/>
        <w:jc w:val="both"/>
      </w:pPr>
      <w:r w:rsidRPr="00DE5292">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w:t>
      </w:r>
    </w:p>
    <w:p w14:paraId="3482FFF1" w14:textId="77777777" w:rsidR="00353F2D" w:rsidRPr="00DE5292" w:rsidRDefault="00353F2D" w:rsidP="00DE5292">
      <w:pPr>
        <w:jc w:val="both"/>
        <w:rPr>
          <w:color w:val="000000"/>
        </w:rPr>
      </w:pPr>
    </w:p>
    <w:p w14:paraId="20A18F15" w14:textId="4D68ABD9" w:rsidR="00353F2D" w:rsidRPr="00DE5292" w:rsidRDefault="00353F2D" w:rsidP="00DE5292">
      <w:pPr>
        <w:pStyle w:val="Cita"/>
        <w:spacing w:before="0" w:after="0" w:line="240" w:lineRule="auto"/>
        <w:ind w:left="567" w:right="276"/>
        <w:contextualSpacing/>
        <w:rPr>
          <w:rFonts w:cs="Arial"/>
        </w:rPr>
      </w:pPr>
      <w:r w:rsidRPr="00DE5292">
        <w:rPr>
          <w:rFonts w:cs="Arial"/>
        </w:rPr>
        <w:t xml:space="preserve">(…) El ejercicio del derecho a litigar es una prerrogativa que, sin bien puede generar consecuencias negativas para quien tiene que resistir la pretensión, </w:t>
      </w:r>
      <w:r w:rsidRPr="00DE5292">
        <w:rPr>
          <w:rFonts w:cs="Arial"/>
          <w:b/>
          <w:bCs/>
          <w:u w:val="single"/>
        </w:rPr>
        <w:t xml:space="preserve">solo comparta el </w:t>
      </w:r>
      <w:r w:rsidR="00394C90" w:rsidRPr="00DE5292">
        <w:rPr>
          <w:rFonts w:cs="Arial"/>
          <w:b/>
          <w:bCs/>
          <w:u w:val="single"/>
        </w:rPr>
        <w:t>débito</w:t>
      </w:r>
      <w:r w:rsidRPr="00DE5292">
        <w:rPr>
          <w:rFonts w:cs="Arial"/>
          <w:b/>
          <w:bCs/>
          <w:u w:val="single"/>
        </w:rPr>
        <w:t xml:space="preserve"> indemnizatorio cuando a través de ella se busque agraviar a la contraparte o se utilice de forma abiertamente imprudente.</w:t>
      </w:r>
      <w:r w:rsidRPr="00DE5292">
        <w:rPr>
          <w:rFonts w:cs="Arial"/>
        </w:rPr>
        <w:t xml:space="preserve"> (…) (Negrita y subrayado fuera de texto). </w:t>
      </w:r>
    </w:p>
    <w:p w14:paraId="70FACA87" w14:textId="77777777" w:rsidR="00353F2D" w:rsidRPr="00DE5292" w:rsidRDefault="00353F2D" w:rsidP="00DE5292">
      <w:pPr>
        <w:contextualSpacing/>
        <w:rPr>
          <w:color w:val="000000"/>
        </w:rPr>
      </w:pPr>
    </w:p>
    <w:p w14:paraId="60389C32" w14:textId="6227A797" w:rsidR="00353F2D" w:rsidRPr="00DE5292" w:rsidRDefault="00353F2D" w:rsidP="00DE5292">
      <w:pPr>
        <w:contextualSpacing/>
        <w:jc w:val="both"/>
      </w:pPr>
      <w:r w:rsidRPr="00DE5292">
        <w:t xml:space="preserve">En ese sentido, cuando se acude al aparato judicial de mala fe, con negligencia, temeridad o </w:t>
      </w:r>
      <w:r w:rsidR="000047D1" w:rsidRPr="00DE5292">
        <w:rPr>
          <w:i/>
          <w:iCs/>
        </w:rPr>
        <w:t>animus</w:t>
      </w:r>
      <w:r w:rsidRPr="00DE5292">
        <w:rPr>
          <w:i/>
          <w:iCs/>
        </w:rPr>
        <w:t xml:space="preserve"> </w:t>
      </w:r>
      <w:proofErr w:type="spellStart"/>
      <w:r w:rsidRPr="00DE5292">
        <w:rPr>
          <w:i/>
          <w:iCs/>
        </w:rPr>
        <w:t>nocedi</w:t>
      </w:r>
      <w:proofErr w:type="spellEnd"/>
      <w:r w:rsidRPr="00DE5292">
        <w:t>, a reclamar un derecho que la parte conoce previamente que no le corresponde, se genera a todas luces una afectación a quien debe resistir la pretensión, aun cuando no tiene la obligación de hacerlo.</w:t>
      </w:r>
    </w:p>
    <w:p w14:paraId="40A29E8B" w14:textId="77777777" w:rsidR="00741938" w:rsidRPr="00DE5292" w:rsidRDefault="00741938" w:rsidP="00DE5292">
      <w:pPr>
        <w:contextualSpacing/>
        <w:jc w:val="both"/>
      </w:pPr>
    </w:p>
    <w:p w14:paraId="50DEB119" w14:textId="4BB1912B" w:rsidR="00353F2D" w:rsidRPr="00DE5292" w:rsidRDefault="00353F2D" w:rsidP="00DE5292">
      <w:pPr>
        <w:adjustRightInd w:val="0"/>
        <w:contextualSpacing/>
        <w:jc w:val="both"/>
        <w:rPr>
          <w:color w:val="0D0D0D" w:themeColor="text1" w:themeTint="F2"/>
        </w:rPr>
      </w:pPr>
      <w:r w:rsidRPr="00DE5292">
        <w:t xml:space="preserve">En el presente caso, se </w:t>
      </w:r>
      <w:r w:rsidRPr="00DE5292">
        <w:rPr>
          <w:color w:val="0D0D0D" w:themeColor="text1" w:themeTint="F2"/>
        </w:rPr>
        <w:t xml:space="preserve">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DE5292">
        <w:t xml:space="preserve">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DE5292">
        <w:rPr>
          <w:u w:val="single"/>
        </w:rPr>
        <w:t>con cargo a su propio patrimonio</w:t>
      </w:r>
      <w:r w:rsidRPr="00DE5292">
        <w:rPr>
          <w:color w:val="0D0D0D" w:themeColor="text1" w:themeTint="F2"/>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w:t>
      </w:r>
    </w:p>
    <w:p w14:paraId="0A3CFE93" w14:textId="77777777" w:rsidR="00353F2D" w:rsidRPr="00DE5292" w:rsidRDefault="00353F2D" w:rsidP="00DE5292">
      <w:pPr>
        <w:jc w:val="both"/>
        <w:rPr>
          <w:lang w:val="es-CO"/>
        </w:rPr>
      </w:pPr>
    </w:p>
    <w:p w14:paraId="1BBA9A29" w14:textId="51BAD9D2" w:rsidR="00086D81" w:rsidRPr="00DE5292" w:rsidRDefault="00086D81" w:rsidP="00DE5292">
      <w:pPr>
        <w:pStyle w:val="Prrafodelista"/>
        <w:numPr>
          <w:ilvl w:val="1"/>
          <w:numId w:val="16"/>
        </w:numPr>
        <w:ind w:left="426" w:hanging="426"/>
        <w:jc w:val="both"/>
        <w:rPr>
          <w:b/>
          <w:bCs/>
          <w:u w:val="single"/>
        </w:rPr>
      </w:pPr>
      <w:bookmarkStart w:id="32" w:name="_Hlk159592136"/>
      <w:r w:rsidRPr="00DE5292">
        <w:rPr>
          <w:b/>
          <w:bCs/>
          <w:u w:val="single"/>
        </w:rPr>
        <w:t>AL NO PROSPERAR LAS PRETENSIONES DEL LLAMAMIENTO EN GARANTÍA, LAS AGENCIAS EN DERECHO A FAVOR DE ALLIANZ SEGUROS DE VIDA S.A. DEBEN LIQUIDARSE POR UN VALOR IGUAL AL ASUMIDO QUE COMPENSE EL ESFUERZO REALIZADO Y LA AFECTACIÓN PATRIMONIAL QUE IMPLICÓ LA CAUSA</w:t>
      </w:r>
      <w:bookmarkEnd w:id="32"/>
      <w:r w:rsidRPr="00DE5292">
        <w:rPr>
          <w:b/>
          <w:bCs/>
          <w:u w:val="single"/>
        </w:rPr>
        <w:t xml:space="preserve">. </w:t>
      </w:r>
    </w:p>
    <w:p w14:paraId="789BDED1" w14:textId="77777777" w:rsidR="003B6B0F" w:rsidRPr="00DE5292" w:rsidRDefault="003B6B0F" w:rsidP="00DE5292">
      <w:pPr>
        <w:jc w:val="both"/>
      </w:pPr>
    </w:p>
    <w:p w14:paraId="2E1B5A75" w14:textId="2520DBC5" w:rsidR="00086D81" w:rsidRPr="00DE5292" w:rsidRDefault="00086D81" w:rsidP="00DE5292">
      <w:pPr>
        <w:jc w:val="both"/>
        <w:rPr>
          <w:color w:val="0D0D0D" w:themeColor="text1" w:themeTint="F2"/>
        </w:rPr>
      </w:pPr>
      <w:r w:rsidRPr="00DE5292">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DE5292">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w:t>
      </w:r>
      <w:r w:rsidRPr="00DE5292">
        <w:rPr>
          <w:color w:val="0D0D0D" w:themeColor="text1" w:themeTint="F2"/>
        </w:rPr>
        <w:lastRenderedPageBreak/>
        <w:t xml:space="preserve">QUINIENTOS ($3.500.000) más IVA, por concepto de </w:t>
      </w:r>
      <w:r w:rsidRPr="00DE5292">
        <w:t xml:space="preserve">apoderamiento y/o representación, en este sentido, de conformidad con los artículos 361, 365 y 366 del C.G.P. y el Acuerdo No. PSAA16-10554 del 5 de agosto de 2016 del Consejo Superior de la Judicatura, </w:t>
      </w:r>
      <w:r w:rsidRPr="00DE5292">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5B008743" w14:textId="77777777" w:rsidR="00086D81" w:rsidRPr="00DE5292" w:rsidRDefault="00086D81" w:rsidP="00DE5292">
      <w:pPr>
        <w:jc w:val="both"/>
        <w:rPr>
          <w:color w:val="0D0D0D" w:themeColor="text1" w:themeTint="F2"/>
        </w:rPr>
      </w:pPr>
    </w:p>
    <w:p w14:paraId="6A6A1218" w14:textId="77777777" w:rsidR="00086D81" w:rsidRPr="00DE5292" w:rsidRDefault="00086D81" w:rsidP="00DE5292">
      <w:pPr>
        <w:jc w:val="both"/>
      </w:pPr>
      <w:r w:rsidRPr="00DE5292">
        <w:t>Al respecto, los artículos 361, 365 y 366 del C.G.P., aplicables por analogía y remisión expresa del artículo 145 de del C.P.T. y S.S, rezan:</w:t>
      </w:r>
    </w:p>
    <w:p w14:paraId="02450986" w14:textId="77777777" w:rsidR="00086D81" w:rsidRPr="00DE5292" w:rsidRDefault="00086D81" w:rsidP="00DE5292">
      <w:pPr>
        <w:jc w:val="both"/>
      </w:pPr>
    </w:p>
    <w:p w14:paraId="2D8B1540" w14:textId="77777777" w:rsidR="00086D81" w:rsidRPr="00DE5292" w:rsidRDefault="00086D81" w:rsidP="00DE5292">
      <w:pPr>
        <w:pStyle w:val="Prrafodelista"/>
        <w:ind w:left="567" w:right="276" w:firstLine="0"/>
        <w:jc w:val="both"/>
        <w:rPr>
          <w:i/>
          <w:iCs/>
        </w:rPr>
      </w:pPr>
      <w:r w:rsidRPr="00DE5292">
        <w:t>“</w:t>
      </w:r>
      <w:r w:rsidRPr="00DE5292">
        <w:rPr>
          <w:i/>
          <w:iCs/>
        </w:rPr>
        <w:t>ARTÍCULO 361. COMPOSICIÓN. Las costas están integradas por la totalidad de las expensas y gastos sufragados durante el curso del proceso y por las agencias en derecho.</w:t>
      </w:r>
    </w:p>
    <w:p w14:paraId="4BBAFB3D" w14:textId="77777777" w:rsidR="00086D81" w:rsidRPr="00DE5292" w:rsidRDefault="00086D81" w:rsidP="00DE5292">
      <w:pPr>
        <w:pStyle w:val="Prrafodelista"/>
        <w:ind w:left="567" w:right="276"/>
        <w:jc w:val="both"/>
        <w:rPr>
          <w:i/>
          <w:iCs/>
        </w:rPr>
      </w:pPr>
    </w:p>
    <w:p w14:paraId="5F452C79" w14:textId="0EC9B031" w:rsidR="00086D81" w:rsidRPr="00DE5292" w:rsidRDefault="00086D81" w:rsidP="00DE5292">
      <w:pPr>
        <w:pStyle w:val="Prrafodelista"/>
        <w:ind w:left="567" w:right="276" w:firstLine="0"/>
        <w:jc w:val="both"/>
        <w:rPr>
          <w:i/>
          <w:iCs/>
        </w:rPr>
      </w:pPr>
      <w:r w:rsidRPr="00DE5292">
        <w:rPr>
          <w:i/>
          <w:iCs/>
        </w:rPr>
        <w:t>Las costas serán tasadas y liquidadas con criterios objetivos y verificables en el expediente, de conformidad con lo señalado en los artículos siguientes.</w:t>
      </w:r>
    </w:p>
    <w:p w14:paraId="7BC80B93" w14:textId="77777777" w:rsidR="00086D81" w:rsidRPr="00DE5292" w:rsidRDefault="00086D81" w:rsidP="00DE5292">
      <w:pPr>
        <w:pStyle w:val="Prrafodelista"/>
        <w:ind w:left="567" w:right="276"/>
        <w:jc w:val="both"/>
        <w:rPr>
          <w:i/>
          <w:iCs/>
        </w:rPr>
      </w:pPr>
    </w:p>
    <w:p w14:paraId="4470FCA4" w14:textId="77777777" w:rsidR="00086D81" w:rsidRPr="00DE5292" w:rsidRDefault="00086D81" w:rsidP="00DE5292">
      <w:pPr>
        <w:ind w:left="567" w:right="276" w:firstLine="426"/>
        <w:jc w:val="both"/>
        <w:rPr>
          <w:i/>
          <w:iCs/>
        </w:rPr>
      </w:pPr>
      <w:r w:rsidRPr="00DE5292">
        <w:rPr>
          <w:i/>
          <w:iCs/>
        </w:rPr>
        <w:t>(…)</w:t>
      </w:r>
    </w:p>
    <w:p w14:paraId="55DFBD8A" w14:textId="77777777" w:rsidR="00086D81" w:rsidRPr="00DE5292" w:rsidRDefault="00086D81" w:rsidP="00DE5292">
      <w:pPr>
        <w:ind w:left="567" w:right="276" w:firstLine="426"/>
        <w:jc w:val="both"/>
        <w:rPr>
          <w:i/>
          <w:iCs/>
        </w:rPr>
      </w:pPr>
    </w:p>
    <w:p w14:paraId="2E88E7DC" w14:textId="7C5CB7EE" w:rsidR="00086D81" w:rsidRPr="00DE5292" w:rsidRDefault="00086D81" w:rsidP="00DE5292">
      <w:pPr>
        <w:pStyle w:val="Prrafodelista"/>
        <w:ind w:left="567" w:right="276" w:firstLine="0"/>
        <w:jc w:val="both"/>
        <w:rPr>
          <w:i/>
          <w:iCs/>
        </w:rPr>
      </w:pPr>
      <w:r w:rsidRPr="00DE5292">
        <w:rPr>
          <w:i/>
          <w:iCs/>
        </w:rPr>
        <w:t>ARTÍCULO 365. CONDENA EN COSTAS. En los procesos y en las actuaciones posteriores a aquellos en que haya controversia la condena en costas se sujetará a las siguientes reglas:</w:t>
      </w:r>
    </w:p>
    <w:p w14:paraId="55339D71" w14:textId="77777777" w:rsidR="00086D81" w:rsidRPr="00DE5292" w:rsidRDefault="00086D81" w:rsidP="00DE5292">
      <w:pPr>
        <w:pStyle w:val="Prrafodelista"/>
        <w:ind w:left="567" w:right="276"/>
        <w:jc w:val="both"/>
        <w:rPr>
          <w:i/>
          <w:iCs/>
        </w:rPr>
      </w:pPr>
    </w:p>
    <w:p w14:paraId="382BCC92" w14:textId="77777777" w:rsidR="00086D81" w:rsidRPr="00DE5292" w:rsidRDefault="00086D81" w:rsidP="00DE5292">
      <w:pPr>
        <w:pStyle w:val="Prrafodelista"/>
        <w:widowControl/>
        <w:numPr>
          <w:ilvl w:val="0"/>
          <w:numId w:val="11"/>
        </w:numPr>
        <w:autoSpaceDE/>
        <w:autoSpaceDN/>
        <w:ind w:left="567" w:right="276" w:firstLine="0"/>
        <w:contextualSpacing/>
        <w:jc w:val="both"/>
      </w:pPr>
      <w:r w:rsidRPr="00DE5292">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DE5292">
        <w:t>”</w:t>
      </w:r>
    </w:p>
    <w:p w14:paraId="0353D2B0" w14:textId="77777777" w:rsidR="00086D81" w:rsidRPr="00DE5292" w:rsidRDefault="00086D81" w:rsidP="00DE5292">
      <w:pPr>
        <w:ind w:left="567" w:right="276"/>
        <w:jc w:val="both"/>
      </w:pPr>
    </w:p>
    <w:p w14:paraId="41C64EA7" w14:textId="77777777" w:rsidR="00086D81" w:rsidRPr="00DE5292" w:rsidRDefault="00086D81" w:rsidP="00DE5292">
      <w:pPr>
        <w:ind w:left="567" w:right="276"/>
        <w:jc w:val="both"/>
        <w:rPr>
          <w:i/>
          <w:iCs/>
          <w:lang w:val="es"/>
        </w:rPr>
      </w:pPr>
      <w:r w:rsidRPr="00DE5292">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40776B81" w14:textId="77777777" w:rsidR="00086D81" w:rsidRPr="00DE5292" w:rsidRDefault="00086D81" w:rsidP="00DE5292">
      <w:pPr>
        <w:ind w:left="567" w:right="276"/>
        <w:jc w:val="both"/>
        <w:rPr>
          <w:i/>
          <w:iCs/>
          <w:lang w:val="es"/>
        </w:rPr>
      </w:pPr>
    </w:p>
    <w:p w14:paraId="6FC436A8" w14:textId="77777777" w:rsidR="00086D81" w:rsidRPr="00DE5292" w:rsidRDefault="00086D81" w:rsidP="00DE5292">
      <w:pPr>
        <w:ind w:left="567" w:right="276"/>
        <w:jc w:val="both"/>
      </w:pPr>
      <w:r w:rsidRPr="00DE5292">
        <w:rPr>
          <w:i/>
          <w:iCs/>
          <w:lang w:val="es"/>
        </w:rPr>
        <w:t>(…)</w:t>
      </w:r>
    </w:p>
    <w:p w14:paraId="5571C1A4" w14:textId="77777777" w:rsidR="00086D81" w:rsidRPr="00DE5292" w:rsidRDefault="00086D81" w:rsidP="00DE5292">
      <w:pPr>
        <w:ind w:left="567" w:right="276"/>
        <w:jc w:val="both"/>
        <w:rPr>
          <w:lang w:val="es"/>
        </w:rPr>
      </w:pPr>
      <w:r w:rsidRPr="00DE5292">
        <w:rPr>
          <w:i/>
          <w:iCs/>
          <w:lang w:val="es"/>
        </w:rPr>
        <w:t xml:space="preserve">4. </w:t>
      </w:r>
      <w:r w:rsidRPr="00DE5292">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DE5292">
        <w:rPr>
          <w:i/>
          <w:iCs/>
          <w:lang w:val="es"/>
        </w:rPr>
        <w:t xml:space="preserve">. </w:t>
      </w:r>
      <w:r w:rsidRPr="00DE5292">
        <w:rPr>
          <w:lang w:val="es"/>
        </w:rPr>
        <w:t>(subrayas y negrita fuera de texto)</w:t>
      </w:r>
    </w:p>
    <w:p w14:paraId="5AE7131F" w14:textId="77777777" w:rsidR="00086D81" w:rsidRPr="00DE5292" w:rsidRDefault="00086D81" w:rsidP="00DE5292">
      <w:pPr>
        <w:ind w:left="426"/>
        <w:jc w:val="both"/>
      </w:pPr>
    </w:p>
    <w:p w14:paraId="081E9F1A" w14:textId="77777777" w:rsidR="00086D81" w:rsidRPr="00DE5292" w:rsidRDefault="00086D81" w:rsidP="00DE5292">
      <w:pPr>
        <w:jc w:val="both"/>
      </w:pPr>
      <w:r w:rsidRPr="00DE5292">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DE5292">
        <w:rPr>
          <w:lang w:eastAsia="es-ES"/>
        </w:rPr>
        <w:t>Acuerdo PSAA16-10554 de 2016 del Consejo Superior de la Judicatura.</w:t>
      </w:r>
    </w:p>
    <w:p w14:paraId="19CA58DA" w14:textId="77777777" w:rsidR="00086D81" w:rsidRPr="00DE5292" w:rsidRDefault="00086D81" w:rsidP="00DE5292">
      <w:pPr>
        <w:jc w:val="both"/>
      </w:pPr>
    </w:p>
    <w:p w14:paraId="02BF63B6" w14:textId="77777777" w:rsidR="00086D81" w:rsidRPr="00DE5292" w:rsidRDefault="00086D81" w:rsidP="00DE5292">
      <w:pPr>
        <w:ind w:left="567" w:right="276"/>
        <w:jc w:val="both"/>
        <w:rPr>
          <w:i/>
          <w:iCs/>
          <w:shd w:val="clear" w:color="auto" w:fill="FFFFFF"/>
        </w:rPr>
      </w:pPr>
      <w:r w:rsidRPr="00DE5292">
        <w:rPr>
          <w:i/>
          <w:iCs/>
          <w:shd w:val="clear" w:color="auto" w:fill="FFFFFF"/>
        </w:rPr>
        <w:t xml:space="preserve">Acuerdo PSAA16-10554 de 2016 - ARTÍCULO 5º. Tarifas. Las tarifas de agencias en derecho son:      </w:t>
      </w:r>
    </w:p>
    <w:p w14:paraId="0360FFA8" w14:textId="77777777" w:rsidR="00086D81" w:rsidRPr="00DE5292" w:rsidRDefault="00086D81" w:rsidP="00DE5292">
      <w:pPr>
        <w:ind w:left="567" w:right="276"/>
        <w:jc w:val="both"/>
        <w:rPr>
          <w:i/>
          <w:iCs/>
          <w:shd w:val="clear" w:color="auto" w:fill="FFFFFF"/>
        </w:rPr>
      </w:pPr>
    </w:p>
    <w:p w14:paraId="3B3C8EE6" w14:textId="77777777" w:rsidR="00086D81" w:rsidRPr="00DE5292" w:rsidRDefault="00086D81" w:rsidP="00DE5292">
      <w:pPr>
        <w:ind w:left="567" w:right="276"/>
        <w:jc w:val="both"/>
        <w:rPr>
          <w:i/>
          <w:iCs/>
          <w:shd w:val="clear" w:color="auto" w:fill="FFFFFF"/>
        </w:rPr>
      </w:pPr>
      <w:r w:rsidRPr="00DE5292">
        <w:rPr>
          <w:i/>
          <w:iCs/>
          <w:shd w:val="clear" w:color="auto" w:fill="FFFFFF"/>
        </w:rPr>
        <w:t>1. PROCESOS DECLARATIVOS EN GENERAL.</w:t>
      </w:r>
    </w:p>
    <w:p w14:paraId="1D42E73D" w14:textId="77777777" w:rsidR="00086D81" w:rsidRPr="00DE5292" w:rsidRDefault="00086D81" w:rsidP="00DE5292">
      <w:pPr>
        <w:ind w:left="567" w:right="276"/>
        <w:jc w:val="both"/>
        <w:rPr>
          <w:i/>
          <w:iCs/>
          <w:shd w:val="clear" w:color="auto" w:fill="FFFFFF"/>
        </w:rPr>
      </w:pPr>
    </w:p>
    <w:p w14:paraId="2AADC39D" w14:textId="77777777" w:rsidR="00086D81" w:rsidRPr="00DE5292" w:rsidRDefault="00086D81" w:rsidP="00DE5292">
      <w:pPr>
        <w:ind w:left="567" w:right="276"/>
        <w:jc w:val="both"/>
        <w:rPr>
          <w:i/>
          <w:iCs/>
          <w:shd w:val="clear" w:color="auto" w:fill="FFFFFF"/>
        </w:rPr>
      </w:pPr>
      <w:r w:rsidRPr="00DE5292">
        <w:rPr>
          <w:i/>
          <w:iCs/>
          <w:shd w:val="clear" w:color="auto" w:fill="FFFFFF"/>
        </w:rPr>
        <w:t xml:space="preserve">En primera instancia. </w:t>
      </w:r>
    </w:p>
    <w:p w14:paraId="67361734" w14:textId="77777777" w:rsidR="00086D81" w:rsidRPr="00DE5292" w:rsidRDefault="00086D81" w:rsidP="00DE5292">
      <w:pPr>
        <w:ind w:left="567" w:right="276"/>
        <w:jc w:val="both"/>
        <w:rPr>
          <w:i/>
          <w:iCs/>
          <w:shd w:val="clear" w:color="auto" w:fill="FFFFFF"/>
        </w:rPr>
      </w:pPr>
      <w:r w:rsidRPr="00DE5292">
        <w:rPr>
          <w:i/>
          <w:iCs/>
          <w:shd w:val="clear" w:color="auto" w:fill="FFFFFF"/>
        </w:rPr>
        <w:t xml:space="preserve">a. Por la cuantía. Cuando en la demanda se formulen pretensiones de contenido pecuniario: </w:t>
      </w:r>
    </w:p>
    <w:p w14:paraId="2125166F" w14:textId="77777777" w:rsidR="00086D81" w:rsidRPr="00DE5292" w:rsidRDefault="00086D81" w:rsidP="00DE5292">
      <w:pPr>
        <w:pStyle w:val="Prrafodelista"/>
        <w:widowControl/>
        <w:numPr>
          <w:ilvl w:val="0"/>
          <w:numId w:val="10"/>
        </w:numPr>
        <w:autoSpaceDE/>
        <w:autoSpaceDN/>
        <w:ind w:left="567" w:right="276" w:firstLine="0"/>
        <w:contextualSpacing/>
        <w:jc w:val="both"/>
        <w:rPr>
          <w:i/>
          <w:iCs/>
          <w:shd w:val="clear" w:color="auto" w:fill="FFFFFF"/>
        </w:rPr>
      </w:pPr>
      <w:r w:rsidRPr="00DE5292">
        <w:rPr>
          <w:i/>
          <w:iCs/>
          <w:shd w:val="clear" w:color="auto" w:fill="FFFFFF"/>
        </w:rPr>
        <w:t>De menor cuantía, entre el 4% y el 10% de lo pedido.</w:t>
      </w:r>
    </w:p>
    <w:p w14:paraId="26DA736C" w14:textId="77777777" w:rsidR="00086D81" w:rsidRPr="00DE5292" w:rsidRDefault="00086D81" w:rsidP="00DE5292">
      <w:pPr>
        <w:pStyle w:val="Prrafodelista"/>
        <w:widowControl/>
        <w:numPr>
          <w:ilvl w:val="0"/>
          <w:numId w:val="10"/>
        </w:numPr>
        <w:autoSpaceDE/>
        <w:autoSpaceDN/>
        <w:ind w:left="567" w:right="276" w:firstLine="0"/>
        <w:contextualSpacing/>
        <w:jc w:val="both"/>
        <w:rPr>
          <w:i/>
          <w:iCs/>
          <w:shd w:val="clear" w:color="auto" w:fill="FFFFFF"/>
        </w:rPr>
      </w:pPr>
      <w:r w:rsidRPr="00DE5292">
        <w:rPr>
          <w:i/>
          <w:iCs/>
          <w:shd w:val="clear" w:color="auto" w:fill="FFFFFF"/>
        </w:rPr>
        <w:t xml:space="preserve">De mayor cuantía, entre el 3% y el 7.5% de lo pedido.  </w:t>
      </w:r>
    </w:p>
    <w:p w14:paraId="258ABA92" w14:textId="77777777" w:rsidR="00086D81" w:rsidRPr="00DE5292" w:rsidRDefault="00086D81" w:rsidP="00DE5292">
      <w:pPr>
        <w:ind w:left="567" w:right="276"/>
        <w:jc w:val="both"/>
        <w:rPr>
          <w:i/>
          <w:iCs/>
          <w:shd w:val="clear" w:color="auto" w:fill="FFFFFF"/>
        </w:rPr>
      </w:pPr>
    </w:p>
    <w:p w14:paraId="56243FB1" w14:textId="77777777" w:rsidR="00086D81" w:rsidRPr="00DE5292" w:rsidRDefault="00086D81" w:rsidP="00DE5292">
      <w:pPr>
        <w:ind w:left="567" w:right="276"/>
        <w:jc w:val="both"/>
      </w:pPr>
      <w:r w:rsidRPr="00DE5292">
        <w:rPr>
          <w:i/>
          <w:iCs/>
          <w:shd w:val="clear" w:color="auto" w:fill="FFFFFF"/>
        </w:rPr>
        <w:lastRenderedPageBreak/>
        <w:t xml:space="preserve">b. Por la naturaleza del asunto. </w:t>
      </w:r>
      <w:r w:rsidRPr="00DE5292">
        <w:rPr>
          <w:b/>
          <w:bCs/>
          <w:i/>
          <w:iCs/>
          <w:u w:val="single"/>
          <w:shd w:val="clear" w:color="auto" w:fill="FFFFFF"/>
        </w:rPr>
        <w:t xml:space="preserve">En aquellos asuntos que carezcan de cuantía o de pretensiones pecuniarias, entre 1 y 10 S.M.M.L.V. </w:t>
      </w:r>
      <w:r w:rsidRPr="00DE5292">
        <w:rPr>
          <w:lang w:val="es"/>
        </w:rPr>
        <w:t>(subrayas y negrita fuera de texto)</w:t>
      </w:r>
    </w:p>
    <w:p w14:paraId="47AC3C2C" w14:textId="77777777" w:rsidR="00086D81" w:rsidRPr="00DE5292" w:rsidRDefault="00086D81" w:rsidP="00DE5292">
      <w:pPr>
        <w:jc w:val="both"/>
        <w:rPr>
          <w:color w:val="000000" w:themeColor="text1"/>
        </w:rPr>
      </w:pPr>
    </w:p>
    <w:p w14:paraId="358D39C7" w14:textId="77777777" w:rsidR="00086D81" w:rsidRPr="00DE5292" w:rsidRDefault="00086D81" w:rsidP="00DE5292">
      <w:pPr>
        <w:jc w:val="both"/>
        <w:rPr>
          <w:color w:val="000000" w:themeColor="text1"/>
        </w:rPr>
      </w:pPr>
      <w:r w:rsidRPr="00DE5292">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DE5292">
        <w:rPr>
          <w:color w:val="0D0D0D" w:themeColor="text1" w:themeTint="F2"/>
        </w:rPr>
        <w:t xml:space="preserve">TRES MILLONES QUINIENTOS ($3.500.000) más IVA, </w:t>
      </w:r>
      <w:r w:rsidRPr="00DE5292">
        <w:rPr>
          <w:color w:val="000000" w:themeColor="text1"/>
        </w:rPr>
        <w:t xml:space="preserve">se encuentra dentro del rango establecido para los procesos de primera instancia que carezcan de cuantía. </w:t>
      </w:r>
    </w:p>
    <w:p w14:paraId="27CCB125" w14:textId="77777777" w:rsidR="00086D81" w:rsidRPr="00DE5292" w:rsidRDefault="00086D81" w:rsidP="00DE5292">
      <w:pPr>
        <w:jc w:val="both"/>
        <w:rPr>
          <w:color w:val="000000" w:themeColor="text1"/>
        </w:rPr>
      </w:pPr>
    </w:p>
    <w:p w14:paraId="5771031E" w14:textId="7EED4E0C" w:rsidR="00215465" w:rsidRPr="00DE5292" w:rsidRDefault="00086D81" w:rsidP="00DE5292">
      <w:pPr>
        <w:jc w:val="both"/>
      </w:pPr>
      <w:r w:rsidRPr="00DE5292">
        <w:rPr>
          <w:color w:val="0D0D0D" w:themeColor="text1" w:themeTint="F2"/>
        </w:rPr>
        <w:t>Al respecto la Corte Constitucional en Sentencia</w:t>
      </w:r>
      <w:r w:rsidRPr="00DE5292">
        <w:t xml:space="preserve"> C-539 de 1999 sobre las agencias en derecho, argumentó:</w:t>
      </w:r>
    </w:p>
    <w:p w14:paraId="18874D13" w14:textId="77777777" w:rsidR="00086D81" w:rsidRPr="00DE5292" w:rsidRDefault="00086D81" w:rsidP="00DE5292">
      <w:pPr>
        <w:jc w:val="both"/>
      </w:pPr>
    </w:p>
    <w:p w14:paraId="24F18873" w14:textId="77777777" w:rsidR="00086D81" w:rsidRPr="00DE5292" w:rsidRDefault="00086D81" w:rsidP="00DE5292">
      <w:pPr>
        <w:ind w:left="567" w:right="276"/>
        <w:jc w:val="both"/>
      </w:pPr>
      <w:r w:rsidRPr="00DE5292">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DE5292">
        <w:rPr>
          <w:b/>
          <w:bCs/>
          <w:i/>
          <w:iCs/>
          <w:u w:val="single"/>
        </w:rPr>
        <w:t>, las agencias en derecho, correspondientes a los gastos efectuados por concepto de apoderamiento</w:t>
      </w:r>
      <w:r w:rsidRPr="00DE5292">
        <w:rPr>
          <w:i/>
          <w:iCs/>
        </w:rPr>
        <w:t>, las cuales vale la pena precisarlo- se decretan en favor de la parte y no de su representante judicial”</w:t>
      </w:r>
      <w:r w:rsidRPr="00DE5292">
        <w:t xml:space="preserve"> (subrayas y negrita fuera de texto)</w:t>
      </w:r>
    </w:p>
    <w:p w14:paraId="57A92B64" w14:textId="77777777" w:rsidR="00086D81" w:rsidRPr="00DE5292" w:rsidRDefault="00086D81" w:rsidP="00DE5292">
      <w:pPr>
        <w:ind w:left="426"/>
        <w:jc w:val="both"/>
      </w:pPr>
    </w:p>
    <w:p w14:paraId="610C5DC5" w14:textId="77777777" w:rsidR="00086D81" w:rsidRPr="00DE5292" w:rsidRDefault="00086D81" w:rsidP="00DE5292">
      <w:pPr>
        <w:jc w:val="both"/>
      </w:pPr>
      <w:r w:rsidRPr="00DE5292">
        <w:t>Por su parte, sobre el reconocimiento en las costas procesales, en la sentencia proferida por el Consejo de Estado, Sala Plena, Rad.15001-33-33-007-2017-00036-01(AP)REV-SU, agosto 6/2019, C.P. Rocío Araújo Oñate, indicó:</w:t>
      </w:r>
    </w:p>
    <w:p w14:paraId="32763F09" w14:textId="77777777" w:rsidR="00086D81" w:rsidRPr="00DE5292" w:rsidRDefault="00086D81" w:rsidP="00DE5292">
      <w:pPr>
        <w:jc w:val="both"/>
      </w:pPr>
    </w:p>
    <w:p w14:paraId="7D5D0865" w14:textId="4783729B" w:rsidR="00086D81" w:rsidRPr="00DE5292" w:rsidRDefault="00086D81" w:rsidP="00DE5292">
      <w:pPr>
        <w:ind w:left="567" w:right="276"/>
        <w:jc w:val="both"/>
        <w:rPr>
          <w:iCs/>
        </w:rPr>
      </w:pPr>
      <w:r w:rsidRPr="00DE5292">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DE5292">
        <w:rPr>
          <w:b/>
          <w:bCs/>
          <w:i/>
          <w:u w:val="single"/>
        </w:rPr>
        <w:t>con el fin de compensar el esfuerzo realizado y la afectación patrimonial que le implicó la causa a quien resultó victorioso</w:t>
      </w:r>
      <w:r w:rsidRPr="00DE5292">
        <w:rPr>
          <w:i/>
        </w:rPr>
        <w:t>”.</w:t>
      </w:r>
      <w:r w:rsidRPr="00DE5292">
        <w:rPr>
          <w:iCs/>
        </w:rPr>
        <w:t xml:space="preserve"> (subrayas y negrita fuera de texto)</w:t>
      </w:r>
    </w:p>
    <w:p w14:paraId="034F55AF" w14:textId="77777777" w:rsidR="00215465" w:rsidRPr="00DE5292" w:rsidRDefault="00215465" w:rsidP="00DE5292">
      <w:pPr>
        <w:ind w:right="-93"/>
        <w:jc w:val="both"/>
        <w:rPr>
          <w:iCs/>
        </w:rPr>
      </w:pPr>
    </w:p>
    <w:p w14:paraId="33CBE2F1" w14:textId="53ED1248" w:rsidR="00086D81" w:rsidRPr="00DE5292" w:rsidRDefault="00086D81" w:rsidP="00DE5292">
      <w:pPr>
        <w:jc w:val="both"/>
        <w:rPr>
          <w:color w:val="000000" w:themeColor="text1"/>
          <w:lang w:val="es"/>
        </w:rPr>
      </w:pPr>
      <w:r w:rsidRPr="00DE5292">
        <w:t xml:space="preserve">En el mismo sentido el Consejo de Estado en su Sección Segunda, en la </w:t>
      </w:r>
      <w:r w:rsidRPr="00DE5292">
        <w:rPr>
          <w:lang w:val="es"/>
        </w:rPr>
        <w:t xml:space="preserve">sentencia </w:t>
      </w:r>
      <w:r w:rsidRPr="00DE5292">
        <w:rPr>
          <w:color w:val="000000" w:themeColor="text1"/>
          <w:lang w:val="es"/>
        </w:rPr>
        <w:t xml:space="preserve">13001-23-33-0002013-00022-01, precisó lo siguiente en relación con la condena en costas: </w:t>
      </w:r>
    </w:p>
    <w:p w14:paraId="2FCE14FD" w14:textId="77777777" w:rsidR="00086D81" w:rsidRPr="00DE5292" w:rsidRDefault="00086D81" w:rsidP="00DE5292">
      <w:pPr>
        <w:ind w:left="426"/>
        <w:jc w:val="both"/>
        <w:rPr>
          <w:color w:val="000000" w:themeColor="text1"/>
          <w:lang w:val="es"/>
        </w:rPr>
      </w:pPr>
    </w:p>
    <w:p w14:paraId="1007F4CC" w14:textId="78AC0184" w:rsidR="00086D81" w:rsidRPr="00DE5292" w:rsidRDefault="00086D81" w:rsidP="00DE5292">
      <w:pPr>
        <w:ind w:left="567" w:right="276"/>
        <w:jc w:val="both"/>
        <w:rPr>
          <w:i/>
          <w:iCs/>
          <w:lang w:val="es"/>
        </w:rPr>
      </w:pPr>
      <w:r w:rsidRPr="00DE5292">
        <w:rPr>
          <w:i/>
          <w:iCs/>
          <w:lang w:val="es"/>
        </w:rPr>
        <w:t>“c. La condena en costas con criterio objetivo. El CPACA adoptó la misma línea del CPC y CGP en el sentido de acoger el criterio objetivo para la condena en costas. Veamos las normas que lo consagran:</w:t>
      </w:r>
    </w:p>
    <w:p w14:paraId="66BBDF4E" w14:textId="27296449" w:rsidR="00086D81" w:rsidRPr="00DE5292" w:rsidRDefault="00086D81" w:rsidP="00DE5292">
      <w:pPr>
        <w:ind w:left="567" w:right="276"/>
        <w:jc w:val="both"/>
      </w:pPr>
    </w:p>
    <w:p w14:paraId="1C46E325" w14:textId="52AB376B" w:rsidR="00086D81" w:rsidRPr="00DE5292" w:rsidRDefault="00086D81" w:rsidP="00DE5292">
      <w:pPr>
        <w:ind w:left="567" w:right="276"/>
        <w:jc w:val="both"/>
        <w:rPr>
          <w:i/>
          <w:iCs/>
          <w:lang w:val="es"/>
        </w:rPr>
      </w:pPr>
      <w:r w:rsidRPr="00DE5292">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5725B76E" w14:textId="56D0783F" w:rsidR="00086D81" w:rsidRPr="00DE5292" w:rsidRDefault="00086D81" w:rsidP="00DE5292">
      <w:pPr>
        <w:ind w:left="567" w:right="276"/>
        <w:jc w:val="both"/>
      </w:pPr>
    </w:p>
    <w:p w14:paraId="730AB52D" w14:textId="3C9B076D" w:rsidR="00946764" w:rsidRPr="00DE5292" w:rsidRDefault="00086D81" w:rsidP="00DE5292">
      <w:pPr>
        <w:ind w:left="567" w:right="276"/>
        <w:jc w:val="both"/>
        <w:rPr>
          <w:shd w:val="clear" w:color="auto" w:fill="FFFFFF"/>
        </w:rPr>
      </w:pPr>
      <w:r w:rsidRPr="00DE5292">
        <w:rPr>
          <w:i/>
          <w:iCs/>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DE5292">
        <w:rPr>
          <w:b/>
          <w:bCs/>
          <w:i/>
          <w:iCs/>
          <w:u w:val="single"/>
          <w:lang w:val="es"/>
        </w:rPr>
        <w:t>tanto las costas como las agencias en derecho</w:t>
      </w:r>
      <w:r w:rsidRPr="00DE5292">
        <w:rPr>
          <w:i/>
          <w:iCs/>
          <w:lang w:val="es"/>
        </w:rPr>
        <w:t xml:space="preserve"> </w:t>
      </w:r>
      <w:r w:rsidRPr="00DE5292">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DE5292">
        <w:rPr>
          <w:i/>
          <w:iCs/>
          <w:lang w:val="es"/>
        </w:rPr>
        <w:t xml:space="preserve"> [...]” (</w:t>
      </w:r>
      <w:r w:rsidRPr="00DE5292">
        <w:rPr>
          <w:lang w:val="es"/>
        </w:rPr>
        <w:t>Subrayado y negrilla fuera del texto)</w:t>
      </w:r>
    </w:p>
    <w:p w14:paraId="2158EF18" w14:textId="77777777" w:rsidR="00215465" w:rsidRPr="00DE5292" w:rsidRDefault="00215465" w:rsidP="00DE5292">
      <w:pPr>
        <w:jc w:val="both"/>
        <w:rPr>
          <w:shd w:val="clear" w:color="auto" w:fill="FFFFFF"/>
        </w:rPr>
      </w:pPr>
    </w:p>
    <w:p w14:paraId="2C9F2ADD" w14:textId="713C2332" w:rsidR="00DE5292" w:rsidRPr="00DE5292" w:rsidRDefault="00086D81" w:rsidP="00DE5292">
      <w:pPr>
        <w:jc w:val="both"/>
      </w:pPr>
      <w:r w:rsidRPr="00DE5292">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DE5292">
        <w:rPr>
          <w:color w:val="0D0D0D" w:themeColor="text1" w:themeTint="F2"/>
        </w:rPr>
        <w:t xml:space="preserve">TRES MILLONES QUINIENTOS ($3.500.000) más IVA, por concepto de </w:t>
      </w:r>
      <w:r w:rsidRPr="00DE5292">
        <w:t xml:space="preserve">apoderamiento, tal como se </w:t>
      </w:r>
      <w:r w:rsidR="00840F61" w:rsidRPr="00DE5292">
        <w:t>evidencia a continuación:</w:t>
      </w:r>
    </w:p>
    <w:p w14:paraId="1CCE1312" w14:textId="74639EFB" w:rsidR="00840F61" w:rsidRPr="00DE5292" w:rsidRDefault="00840F61" w:rsidP="00DE5292">
      <w:pPr>
        <w:jc w:val="center"/>
      </w:pPr>
      <w:r w:rsidRPr="00DE5292">
        <w:rPr>
          <w:noProof/>
        </w:rPr>
        <w:lastRenderedPageBreak/>
        <w:drawing>
          <wp:inline distT="0" distB="0" distL="0" distR="0" wp14:anchorId="75D78991" wp14:editId="27589EFA">
            <wp:extent cx="5724525" cy="2940592"/>
            <wp:effectExtent l="0" t="0" r="0" b="0"/>
            <wp:docPr id="189401048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620353" name=""/>
                    <pic:cNvPicPr/>
                  </pic:nvPicPr>
                  <pic:blipFill rotWithShape="1">
                    <a:blip r:embed="rId11"/>
                    <a:srcRect t="3964"/>
                    <a:stretch/>
                  </pic:blipFill>
                  <pic:spPr bwMode="auto">
                    <a:xfrm>
                      <a:off x="0" y="0"/>
                      <a:ext cx="5743291" cy="2950232"/>
                    </a:xfrm>
                    <a:prstGeom prst="rect">
                      <a:avLst/>
                    </a:prstGeom>
                    <a:ln>
                      <a:noFill/>
                    </a:ln>
                    <a:extLst>
                      <a:ext uri="{53640926-AAD7-44D8-BBD7-CCE9431645EC}">
                        <a14:shadowObscured xmlns:a14="http://schemas.microsoft.com/office/drawing/2010/main"/>
                      </a:ext>
                    </a:extLst>
                  </pic:spPr>
                </pic:pic>
              </a:graphicData>
            </a:graphic>
          </wp:inline>
        </w:drawing>
      </w:r>
    </w:p>
    <w:p w14:paraId="7476C450" w14:textId="77777777" w:rsidR="00840F61" w:rsidRPr="00DE5292" w:rsidRDefault="00840F61" w:rsidP="00DE5292">
      <w:pPr>
        <w:jc w:val="center"/>
      </w:pPr>
      <w:r w:rsidRPr="00DE5292">
        <w:drawing>
          <wp:inline distT="0" distB="0" distL="0" distR="0" wp14:anchorId="7B3AD2E5" wp14:editId="236377D8">
            <wp:extent cx="5686425" cy="2200892"/>
            <wp:effectExtent l="0" t="0" r="0" b="9525"/>
            <wp:docPr id="19788932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076784" name=""/>
                    <pic:cNvPicPr/>
                  </pic:nvPicPr>
                  <pic:blipFill>
                    <a:blip r:embed="rId12"/>
                    <a:stretch>
                      <a:fillRect/>
                    </a:stretch>
                  </pic:blipFill>
                  <pic:spPr>
                    <a:xfrm>
                      <a:off x="0" y="0"/>
                      <a:ext cx="5700993" cy="2206531"/>
                    </a:xfrm>
                    <a:prstGeom prst="rect">
                      <a:avLst/>
                    </a:prstGeom>
                  </pic:spPr>
                </pic:pic>
              </a:graphicData>
            </a:graphic>
          </wp:inline>
        </w:drawing>
      </w:r>
    </w:p>
    <w:p w14:paraId="0B562A86" w14:textId="77777777" w:rsidR="00840F61" w:rsidRPr="00DE5292" w:rsidRDefault="00840F61" w:rsidP="00DE5292">
      <w:pPr>
        <w:jc w:val="both"/>
        <w:rPr>
          <w:color w:val="000000" w:themeColor="text1"/>
        </w:rPr>
      </w:pPr>
    </w:p>
    <w:p w14:paraId="03AA1B18" w14:textId="77777777" w:rsidR="00840F61" w:rsidRPr="00DE5292" w:rsidRDefault="00840F61" w:rsidP="00DE5292">
      <w:pPr>
        <w:jc w:val="both"/>
        <w:rPr>
          <w:color w:val="000000" w:themeColor="text1"/>
        </w:rPr>
      </w:pPr>
      <w:r w:rsidRPr="00DE5292">
        <w:rPr>
          <w:color w:val="000000" w:themeColor="text1"/>
        </w:rPr>
        <w:t>Es importante destacar que en la factura de venta No. 17819 la cual se adjunta como prueba, se registra un total de 04 procesos, incluido el adelantado por el señor RONNIS JOSÉ MARTINEZ bajo la radicación No. 2024-00012, así mismo, se observa que el total de la factura asciende a la suma de CATORCE MILLONES DE PESOS ($14.000.000) que corresponde al total de honorarios que paga ALLIANZ SEGUROS DE VIDA S.A. a G. HERRERA ABOGADOS &amp; ASOCIADOS por la representación judicial de los 10 procesos en relación. En estos términos, es claro que el valor el valor unitario por proceso asciende a la suma de TRES MILLONES QUINIENTOS MIL PESOS ($3.500.000), valor que resulta de dividir $14.000.000 entre 04 sin tener en cuenta el IVA.</w:t>
      </w:r>
    </w:p>
    <w:p w14:paraId="7E97B20A" w14:textId="2FDE14FA" w:rsidR="00EC51FD" w:rsidRPr="00DE5292" w:rsidRDefault="00EC51FD" w:rsidP="00DE5292">
      <w:pPr>
        <w:jc w:val="both"/>
        <w:rPr>
          <w:color w:val="000000" w:themeColor="text1"/>
        </w:rPr>
      </w:pPr>
    </w:p>
    <w:p w14:paraId="1C963467" w14:textId="77777777" w:rsidR="00EC51FD" w:rsidRPr="00DE5292" w:rsidRDefault="00EC51FD" w:rsidP="00DE5292">
      <w:pPr>
        <w:jc w:val="both"/>
        <w:rPr>
          <w:color w:val="000000" w:themeColor="text1"/>
        </w:rPr>
      </w:pPr>
      <w:r w:rsidRPr="00DE5292">
        <w:rPr>
          <w:color w:val="000000" w:themeColor="text1"/>
        </w:rPr>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p>
    <w:p w14:paraId="6DCFD519" w14:textId="77777777" w:rsidR="00EC51FD" w:rsidRPr="00DE5292" w:rsidRDefault="00EC51FD" w:rsidP="00DE5292">
      <w:pPr>
        <w:jc w:val="both"/>
        <w:rPr>
          <w:color w:val="000000" w:themeColor="text1"/>
        </w:rPr>
      </w:pPr>
    </w:p>
    <w:p w14:paraId="3D970E54" w14:textId="4D4511FC" w:rsidR="00086D81" w:rsidRPr="00DE5292" w:rsidRDefault="00086D81" w:rsidP="00DE5292">
      <w:pPr>
        <w:jc w:val="both"/>
        <w:rPr>
          <w:color w:val="000000" w:themeColor="text1"/>
        </w:rPr>
      </w:pPr>
      <w:r w:rsidRPr="00DE5292">
        <w:rPr>
          <w:color w:val="000000" w:themeColor="text1"/>
        </w:rPr>
        <w:t xml:space="preserve">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DE5292">
        <w:t>ALLIANZ SEGUROS DE VIDA S.A</w:t>
      </w:r>
      <w:r w:rsidRPr="00DE5292">
        <w:rPr>
          <w:color w:val="000000" w:themeColor="text1"/>
        </w:rPr>
        <w:t xml:space="preserve"> en atención a los gastos de representación legal en procesos que resultan favorables a sus intereses, puesto que el llamamiento en garantía no tiene fundamento legal ni jurisprudencial para salir avante (</w:t>
      </w:r>
      <w:proofErr w:type="spellStart"/>
      <w:r w:rsidRPr="00DE5292">
        <w:rPr>
          <w:color w:val="000000" w:themeColor="text1"/>
        </w:rPr>
        <w:t>ii</w:t>
      </w:r>
      <w:proofErr w:type="spellEnd"/>
      <w:r w:rsidRPr="00DE5292">
        <w:rPr>
          <w:color w:val="000000" w:themeColor="text1"/>
        </w:rPr>
        <w:t xml:space="preserve">) El costo que asume </w:t>
      </w:r>
      <w:r w:rsidRPr="00DE5292">
        <w:t>ALLIANZ SEGUROS DE VIDA S.A</w:t>
      </w:r>
      <w:r w:rsidRPr="00DE5292">
        <w:rPr>
          <w:color w:val="000000" w:themeColor="text1"/>
        </w:rPr>
        <w:t xml:space="preserve">. por la representación judicial por cada proceso, asciende a la suma de </w:t>
      </w:r>
      <w:r w:rsidRPr="00DE5292">
        <w:rPr>
          <w:color w:val="0D0D0D" w:themeColor="text1" w:themeTint="F2"/>
        </w:rPr>
        <w:t>TRES MILLONES QUINIENTOS ($3.500.000) más IVA,</w:t>
      </w:r>
      <w:r w:rsidRPr="00DE5292">
        <w:rPr>
          <w:color w:val="000000" w:themeColor="text1"/>
        </w:rPr>
        <w:t xml:space="preserve"> y (</w:t>
      </w:r>
      <w:proofErr w:type="spellStart"/>
      <w:r w:rsidRPr="00DE5292">
        <w:rPr>
          <w:color w:val="000000" w:themeColor="text1"/>
        </w:rPr>
        <w:t>iii</w:t>
      </w:r>
      <w:proofErr w:type="spellEnd"/>
      <w:r w:rsidRPr="00DE5292">
        <w:rPr>
          <w:color w:val="000000" w:themeColor="text1"/>
        </w:rPr>
        <w:t xml:space="preserve">) El juzgador puede fijar las agencias en derecho en un rango entre 1 y 10 SMMLV para beneficiar a la parte que fue absuelta y así, compensar el esfuerzo y la afectación patrimonial que se le ocasionó, por lo que, de llegarse a </w:t>
      </w:r>
      <w:r w:rsidRPr="00DE5292">
        <w:rPr>
          <w:color w:val="000000" w:themeColor="text1"/>
        </w:rPr>
        <w:lastRenderedPageBreak/>
        <w:t xml:space="preserve">liquidar las agencias en derecho por un valor inferior al sufragado y ya acreditado por concepto de representación, se estaría generando un detrimento patrimonial para la compañía. </w:t>
      </w:r>
    </w:p>
    <w:p w14:paraId="670D7857" w14:textId="77777777" w:rsidR="00086D81" w:rsidRPr="00DE5292" w:rsidRDefault="00086D81" w:rsidP="00DE5292">
      <w:pPr>
        <w:jc w:val="both"/>
        <w:rPr>
          <w:b/>
          <w:bCs/>
          <w:u w:val="single"/>
        </w:rPr>
      </w:pPr>
    </w:p>
    <w:p w14:paraId="7AB237F9" w14:textId="49209FF7" w:rsidR="00952199" w:rsidRPr="00DE5292" w:rsidRDefault="009148EC" w:rsidP="00DE5292">
      <w:pPr>
        <w:pStyle w:val="Prrafodelista"/>
        <w:numPr>
          <w:ilvl w:val="0"/>
          <w:numId w:val="11"/>
        </w:numPr>
        <w:ind w:left="426" w:hanging="426"/>
        <w:jc w:val="both"/>
      </w:pPr>
      <w:r w:rsidRPr="00DE5292">
        <w:rPr>
          <w:b/>
          <w:bCs/>
          <w:u w:val="single"/>
        </w:rPr>
        <w:t>INEXISTENCIA DE OBLIGACIÓN DE RESTITUCIÓN DE LA PRIMA DEL SEGURO PREVISIONAL AL ESTAR DEBIDAMENTE DEVENGADA EN RAZÓN DEL RIESGO ASUMIDO.</w:t>
      </w:r>
    </w:p>
    <w:p w14:paraId="69D5055C" w14:textId="77777777" w:rsidR="009148EC" w:rsidRPr="00DE5292" w:rsidRDefault="009148EC" w:rsidP="00DE5292">
      <w:pPr>
        <w:jc w:val="both"/>
      </w:pPr>
    </w:p>
    <w:p w14:paraId="5E4EE780" w14:textId="77777777" w:rsidR="00104697" w:rsidRPr="00DE5292" w:rsidRDefault="00104697" w:rsidP="00DE5292">
      <w:pPr>
        <w:jc w:val="both"/>
      </w:pPr>
      <w:r w:rsidRPr="00DE5292">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p>
    <w:p w14:paraId="1413FAD6" w14:textId="77777777" w:rsidR="00104697" w:rsidRPr="00DE5292" w:rsidRDefault="00104697" w:rsidP="00DE5292">
      <w:pPr>
        <w:jc w:val="both"/>
      </w:pPr>
    </w:p>
    <w:p w14:paraId="5D8A9558" w14:textId="77777777" w:rsidR="00104697" w:rsidRPr="00DE5292" w:rsidRDefault="00104697" w:rsidP="00DE5292">
      <w:pPr>
        <w:jc w:val="both"/>
      </w:pPr>
      <w:r w:rsidRPr="00DE5292">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w:t>
      </w:r>
    </w:p>
    <w:p w14:paraId="28903440" w14:textId="77777777" w:rsidR="00104697" w:rsidRPr="00DE5292" w:rsidRDefault="00104697" w:rsidP="00DE5292">
      <w:pPr>
        <w:jc w:val="both"/>
      </w:pPr>
    </w:p>
    <w:p w14:paraId="730EC493" w14:textId="4A92AB4D" w:rsidR="00952199" w:rsidRPr="00DE5292" w:rsidRDefault="00104697" w:rsidP="00DE5292">
      <w:pPr>
        <w:jc w:val="both"/>
      </w:pPr>
      <w:r w:rsidRPr="00DE5292">
        <w:t>En línea con lo expuesto y, teniendo en cuenta que la aseguradora se hace acreedora de la prima así se materialice o no el riesgo, es importante traer a colación la definición de prima:</w:t>
      </w:r>
    </w:p>
    <w:p w14:paraId="1B9F172E" w14:textId="77777777" w:rsidR="00952199" w:rsidRPr="00DE5292" w:rsidRDefault="00952199" w:rsidP="00DE5292">
      <w:pPr>
        <w:ind w:left="708"/>
        <w:jc w:val="both"/>
        <w:rPr>
          <w:i/>
          <w:iCs/>
        </w:rPr>
      </w:pPr>
    </w:p>
    <w:p w14:paraId="18983A7C" w14:textId="77777777" w:rsidR="00952199" w:rsidRPr="00DE5292" w:rsidRDefault="00952199" w:rsidP="00DE5292">
      <w:pPr>
        <w:ind w:left="567" w:right="276"/>
        <w:jc w:val="both"/>
        <w:rPr>
          <w:i/>
          <w:iCs/>
        </w:rPr>
      </w:pPr>
      <w:r w:rsidRPr="00DE5292">
        <w:rPr>
          <w:i/>
          <w:iCs/>
        </w:rPr>
        <w:t xml:space="preserve">“La prima o precio del seguro, es la contraprestación a cargo del tomador y en favor de la aseguradora por el hecho de asumir el amparo y la obligación de indemnizar frente a la ocurrencia de un determinado siniestro” </w:t>
      </w:r>
      <w:r w:rsidRPr="00DE5292">
        <w:rPr>
          <w:rStyle w:val="Refdenotaalpie"/>
          <w:i/>
          <w:iCs/>
        </w:rPr>
        <w:footnoteReference w:id="5"/>
      </w:r>
    </w:p>
    <w:p w14:paraId="4148F0A4" w14:textId="77777777" w:rsidR="00952199" w:rsidRPr="00DE5292" w:rsidRDefault="00952199" w:rsidP="00DE5292">
      <w:pPr>
        <w:jc w:val="both"/>
      </w:pPr>
    </w:p>
    <w:p w14:paraId="550E5C35" w14:textId="77777777" w:rsidR="00104697" w:rsidRPr="00DE5292" w:rsidRDefault="00104697" w:rsidP="00DE5292">
      <w:pPr>
        <w:jc w:val="both"/>
      </w:pPr>
      <w:r w:rsidRPr="00DE5292">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w:t>
      </w:r>
    </w:p>
    <w:p w14:paraId="22F444E2" w14:textId="77777777" w:rsidR="00104697" w:rsidRPr="00DE5292" w:rsidRDefault="00104697" w:rsidP="00DE5292">
      <w:pPr>
        <w:jc w:val="both"/>
      </w:pPr>
    </w:p>
    <w:p w14:paraId="12E19437" w14:textId="0694AAE5" w:rsidR="00952199" w:rsidRPr="00DE5292" w:rsidRDefault="00104697" w:rsidP="00DE5292">
      <w:pPr>
        <w:jc w:val="both"/>
      </w:pPr>
      <w:r w:rsidRPr="00DE5292">
        <w:t>Al respecto, el artículo 1070 del Código de Comercio señala lo siguiente:</w:t>
      </w:r>
      <w:r w:rsidR="00952199" w:rsidRPr="00DE5292">
        <w:t xml:space="preserve">  </w:t>
      </w:r>
    </w:p>
    <w:p w14:paraId="72FFCA95" w14:textId="77777777" w:rsidR="00952199" w:rsidRPr="00DE5292" w:rsidRDefault="00952199" w:rsidP="00DE5292">
      <w:pPr>
        <w:ind w:left="567" w:right="276"/>
        <w:jc w:val="both"/>
        <w:rPr>
          <w:i/>
          <w:iCs/>
        </w:rPr>
      </w:pPr>
      <w:r w:rsidRPr="00DE5292">
        <w:rPr>
          <w:b/>
          <w:bCs/>
          <w:u w:val="single"/>
        </w:rPr>
        <w:br/>
      </w:r>
      <w:r w:rsidRPr="00DE5292">
        <w:rPr>
          <w:b/>
          <w:bCs/>
          <w:i/>
          <w:iCs/>
          <w:u w:val="single"/>
        </w:rPr>
        <w:t>“ARTÍCULO 1070. &lt;PRIMA DEVENGADA&gt;.</w:t>
      </w:r>
      <w:r w:rsidRPr="00DE5292">
        <w:rPr>
          <w:i/>
          <w:iCs/>
        </w:rPr>
        <w:t> Sin perjuicio de lo dispuesto en el artículo </w:t>
      </w:r>
      <w:hyperlink r:id="rId15" w:anchor="1119" w:history="1">
        <w:r w:rsidRPr="00DE5292">
          <w:rPr>
            <w:rStyle w:val="Hipervnculo"/>
            <w:i/>
            <w:iCs/>
            <w:color w:val="auto"/>
          </w:rPr>
          <w:t>1119</w:t>
        </w:r>
      </w:hyperlink>
      <w:r w:rsidRPr="00DE5292">
        <w:rPr>
          <w:i/>
          <w:iCs/>
        </w:rPr>
        <w:t xml:space="preserve">, el asegurador devengará definitivamente la parte de la prima proporcional al tiempo corrido del riesgo (…)” </w:t>
      </w:r>
    </w:p>
    <w:p w14:paraId="5A0BB6B4" w14:textId="77777777" w:rsidR="00952199" w:rsidRPr="00DE5292" w:rsidRDefault="00952199" w:rsidP="00DE5292">
      <w:pPr>
        <w:jc w:val="both"/>
      </w:pPr>
    </w:p>
    <w:p w14:paraId="0E6D0BE8" w14:textId="3386EC54" w:rsidR="00952199" w:rsidRPr="00DE5292" w:rsidRDefault="00C228B1" w:rsidP="00DE5292">
      <w:pPr>
        <w:jc w:val="both"/>
      </w:pPr>
      <w:r w:rsidRPr="00DE5292">
        <w:t>Con fundamento en este último articulado, se concluye que del 02/05/1994 al 31/12/2000 la aseguradora devengó la prima como contraprestación de asumir el riesgo asegurado durante el lapso señalado.</w:t>
      </w:r>
      <w:r w:rsidR="00952199" w:rsidRPr="00DE5292">
        <w:t xml:space="preserve"> </w:t>
      </w:r>
    </w:p>
    <w:p w14:paraId="2F1BDD48" w14:textId="77777777" w:rsidR="00952199" w:rsidRPr="00DE5292" w:rsidRDefault="00952199" w:rsidP="00DE5292">
      <w:pPr>
        <w:jc w:val="both"/>
      </w:pPr>
    </w:p>
    <w:p w14:paraId="086E8812" w14:textId="77777777" w:rsidR="00952199" w:rsidRPr="00DE5292" w:rsidRDefault="00952199" w:rsidP="00DE5292">
      <w:pPr>
        <w:jc w:val="both"/>
      </w:pPr>
      <w:r w:rsidRPr="00DE5292">
        <w:t>En relación con el concepto de prima devengada, es considerable citar la definición que da el Dr. Hernán Fabio López Blanco:</w:t>
      </w:r>
    </w:p>
    <w:p w14:paraId="5B04D4A4" w14:textId="77777777" w:rsidR="00952199" w:rsidRPr="00DE5292" w:rsidRDefault="00952199" w:rsidP="00DE5292">
      <w:pPr>
        <w:ind w:left="708"/>
        <w:jc w:val="both"/>
        <w:rPr>
          <w:i/>
          <w:iCs/>
        </w:rPr>
      </w:pPr>
    </w:p>
    <w:p w14:paraId="1366C447" w14:textId="77937E7D" w:rsidR="00952199" w:rsidRPr="00DE5292" w:rsidRDefault="00952199" w:rsidP="00DE5292">
      <w:pPr>
        <w:ind w:left="567" w:right="276"/>
        <w:jc w:val="both"/>
        <w:rPr>
          <w:i/>
          <w:iCs/>
        </w:rPr>
      </w:pPr>
      <w:r w:rsidRPr="00DE5292">
        <w:rPr>
          <w:i/>
          <w:iCs/>
        </w:rPr>
        <w:t xml:space="preserve">“Para comprender cabalmente el artículo 1068 del C. de Co. es necesario dar una breve noción del concepto de prima devengada que emplea dicha norma, </w:t>
      </w:r>
      <w:r w:rsidR="00394C90" w:rsidRPr="00DE5292">
        <w:rPr>
          <w:i/>
          <w:iCs/>
        </w:rPr>
        <w:t>puesto que,</w:t>
      </w:r>
      <w:r w:rsidRPr="00DE5292">
        <w:rPr>
          <w:i/>
          <w:iCs/>
        </w:rPr>
        <w:t xml:space="preserve"> en algunos de los seguros de daños, porque existen otros que se exceptúan de la aplicación de dicho concepto, la prima establecida se causa día a día, de manera tal </w:t>
      </w:r>
      <w:proofErr w:type="gramStart"/>
      <w:r w:rsidRPr="00DE5292">
        <w:rPr>
          <w:i/>
          <w:iCs/>
        </w:rPr>
        <w:t>que</w:t>
      </w:r>
      <w:proofErr w:type="gramEnd"/>
      <w:r w:rsidRPr="00DE5292">
        <w:rPr>
          <w:i/>
          <w:iCs/>
        </w:rPr>
        <w:t xml:space="preserve"> si el asegurador la reciba en su integridad desde un primer momento, no la puede ingresar a </w:t>
      </w:r>
      <w:r w:rsidRPr="00DE5292">
        <w:rPr>
          <w:i/>
          <w:iCs/>
        </w:rPr>
        <w:lastRenderedPageBreak/>
        <w:t xml:space="preserve">su patrimonio sino a medida que se va causando.” </w:t>
      </w:r>
    </w:p>
    <w:p w14:paraId="635E8E56" w14:textId="77777777" w:rsidR="00952199" w:rsidRPr="00DE5292" w:rsidRDefault="00952199" w:rsidP="00DE5292">
      <w:pPr>
        <w:jc w:val="both"/>
      </w:pPr>
    </w:p>
    <w:p w14:paraId="3D8775A0" w14:textId="2E1AB812" w:rsidR="00952199" w:rsidRPr="00DE5292" w:rsidRDefault="00C228B1" w:rsidP="00DE5292">
      <w:pPr>
        <w:jc w:val="both"/>
      </w:pPr>
      <w:bookmarkStart w:id="33" w:name="_Hlk140314985"/>
      <w:r w:rsidRPr="00DE5292">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p>
    <w:p w14:paraId="2F43C930" w14:textId="77777777" w:rsidR="00C228B1" w:rsidRPr="00DE5292" w:rsidRDefault="00C228B1" w:rsidP="00DE5292">
      <w:pPr>
        <w:jc w:val="both"/>
      </w:pPr>
    </w:p>
    <w:p w14:paraId="40DF7C3B" w14:textId="2972EECF" w:rsidR="00952199" w:rsidRPr="00DE5292" w:rsidRDefault="00C228B1" w:rsidP="00DE5292">
      <w:pPr>
        <w:jc w:val="both"/>
      </w:pPr>
      <w:r w:rsidRPr="00DE5292">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sidR="00952199" w:rsidRPr="00DE5292">
        <w:t>:</w:t>
      </w:r>
    </w:p>
    <w:bookmarkEnd w:id="33"/>
    <w:p w14:paraId="58ADA751" w14:textId="77777777" w:rsidR="00952199" w:rsidRPr="00DE5292" w:rsidRDefault="00952199" w:rsidP="00DE5292">
      <w:pPr>
        <w:jc w:val="both"/>
      </w:pPr>
    </w:p>
    <w:p w14:paraId="18F8BDFF" w14:textId="77777777" w:rsidR="00952199" w:rsidRPr="00DE5292" w:rsidRDefault="00952199" w:rsidP="00DE5292">
      <w:pPr>
        <w:ind w:left="567" w:right="276"/>
        <w:jc w:val="both"/>
        <w:rPr>
          <w:i/>
          <w:iCs/>
        </w:rPr>
      </w:pPr>
      <w:r w:rsidRPr="00DE5292">
        <w:rPr>
          <w:i/>
          <w:iCs/>
        </w:rPr>
        <w:t xml:space="preserve">"(...) el seguro es un contrato por virtud del cual una persona -el asegurador- se obliga a cambio de una prestación pecuniaria cierta que se denomina 'prima', </w:t>
      </w:r>
      <w:r w:rsidRPr="00DE5292">
        <w:rPr>
          <w:b/>
          <w:bCs/>
          <w:i/>
          <w:iCs/>
        </w:rPr>
        <w:t xml:space="preserve">dentro de los límites pactados y ante la ocurrencia de un acontecimiento incierto </w:t>
      </w:r>
      <w:r w:rsidRPr="00DE5292">
        <w:rPr>
          <w:b/>
          <w:bCs/>
          <w:i/>
          <w:iCs/>
          <w:u w:val="single"/>
        </w:rPr>
        <w:t>cuyo riesgo ha sido objeto de cobertura</w:t>
      </w:r>
      <w:r w:rsidRPr="00DE5292">
        <w:rPr>
          <w:i/>
          <w:iCs/>
        </w:rPr>
        <w:t>, a indemnizar al 'asegurado' los daños sufridos o, dado el caso, a satisfacer un capital o una renta cuya función, como se sabe, es la previsión, la capitalización y el ahorro (…)”</w:t>
      </w:r>
      <w:r w:rsidRPr="00DE5292">
        <w:rPr>
          <w:rStyle w:val="Refdenotaalpie"/>
        </w:rPr>
        <w:footnoteReference w:id="6"/>
      </w:r>
    </w:p>
    <w:p w14:paraId="199DA4E0" w14:textId="77777777" w:rsidR="00952199" w:rsidRPr="00DE5292" w:rsidRDefault="00952199" w:rsidP="00DE5292">
      <w:pPr>
        <w:ind w:left="720"/>
        <w:jc w:val="both"/>
        <w:rPr>
          <w:i/>
          <w:iCs/>
        </w:rPr>
      </w:pPr>
    </w:p>
    <w:p w14:paraId="4FCAD28E" w14:textId="16371491" w:rsidR="00952199" w:rsidRPr="00DE5292" w:rsidRDefault="00EC419E" w:rsidP="00DE5292">
      <w:pPr>
        <w:jc w:val="both"/>
      </w:pPr>
      <w:r w:rsidRPr="00DE5292">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w:t>
      </w:r>
      <w:r w:rsidR="00952199" w:rsidRPr="00DE5292">
        <w:t xml:space="preserve">: </w:t>
      </w:r>
    </w:p>
    <w:p w14:paraId="10B842AF" w14:textId="77777777" w:rsidR="00952199" w:rsidRPr="00DE5292" w:rsidRDefault="00952199" w:rsidP="00DE5292">
      <w:pPr>
        <w:ind w:left="708"/>
        <w:jc w:val="both"/>
        <w:rPr>
          <w:i/>
          <w:iCs/>
        </w:rPr>
      </w:pPr>
    </w:p>
    <w:p w14:paraId="32FC7FBB" w14:textId="77777777" w:rsidR="00952199" w:rsidRPr="00DE5292" w:rsidRDefault="00952199" w:rsidP="00DE5292">
      <w:pPr>
        <w:ind w:left="567" w:right="276"/>
        <w:jc w:val="both"/>
        <w:rPr>
          <w:i/>
          <w:iCs/>
        </w:rPr>
      </w:pPr>
      <w:r w:rsidRPr="00DE5292">
        <w:rPr>
          <w:i/>
          <w:iCs/>
        </w:rPr>
        <w:t xml:space="preserve">“3.2.2.7. Pago de la prima. El pago de la prima, que corresponde a la administradora, </w:t>
      </w:r>
      <w:r w:rsidRPr="00DE5292">
        <w:rPr>
          <w:b/>
          <w:bCs/>
          <w:i/>
          <w:iCs/>
          <w:u w:val="single"/>
        </w:rPr>
        <w:t>se debe hacer en la forma que acuerden las partes</w:t>
      </w:r>
      <w:r w:rsidRPr="00DE5292">
        <w:rPr>
          <w:i/>
          <w:iCs/>
        </w:rPr>
        <w:t>”</w:t>
      </w:r>
    </w:p>
    <w:p w14:paraId="07E2F8F6" w14:textId="77777777" w:rsidR="00952199" w:rsidRPr="00DE5292" w:rsidRDefault="00952199" w:rsidP="00DE5292">
      <w:pPr>
        <w:jc w:val="both"/>
      </w:pPr>
    </w:p>
    <w:p w14:paraId="1BBD033A" w14:textId="606499DC" w:rsidR="00952199" w:rsidRPr="00DE5292" w:rsidRDefault="00EC419E" w:rsidP="00DE5292">
      <w:pPr>
        <w:jc w:val="both"/>
      </w:pPr>
      <w:r w:rsidRPr="00DE5292">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w:t>
      </w:r>
      <w:r w:rsidR="00952199" w:rsidRPr="00DE5292">
        <w:t xml:space="preserve">: </w:t>
      </w:r>
    </w:p>
    <w:p w14:paraId="2975B07D" w14:textId="77777777" w:rsidR="00952199" w:rsidRPr="00DE5292" w:rsidRDefault="00952199" w:rsidP="00DE5292">
      <w:pPr>
        <w:ind w:left="708"/>
        <w:jc w:val="both"/>
        <w:rPr>
          <w:i/>
          <w:iCs/>
        </w:rPr>
      </w:pPr>
    </w:p>
    <w:p w14:paraId="3D3176D3" w14:textId="77777777" w:rsidR="00952199" w:rsidRPr="00DE5292" w:rsidRDefault="00952199" w:rsidP="00DE5292">
      <w:pPr>
        <w:ind w:left="567" w:right="276"/>
        <w:jc w:val="both"/>
        <w:rPr>
          <w:i/>
          <w:iCs/>
        </w:rPr>
      </w:pPr>
      <w:r w:rsidRPr="00DE5292">
        <w:rPr>
          <w:i/>
          <w:iC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p>
    <w:p w14:paraId="23006AF4" w14:textId="77777777" w:rsidR="00952199" w:rsidRPr="00DE5292" w:rsidRDefault="00952199" w:rsidP="00DE5292">
      <w:pPr>
        <w:ind w:left="567" w:right="276"/>
        <w:jc w:val="both"/>
        <w:rPr>
          <w:i/>
          <w:iCs/>
        </w:rPr>
      </w:pPr>
    </w:p>
    <w:p w14:paraId="2DA863AE" w14:textId="77777777" w:rsidR="00952199" w:rsidRPr="00DE5292" w:rsidRDefault="00952199" w:rsidP="00DE5292">
      <w:pPr>
        <w:ind w:left="567" w:right="276"/>
        <w:jc w:val="both"/>
        <w:rPr>
          <w:i/>
          <w:iCs/>
        </w:rPr>
      </w:pPr>
      <w:r w:rsidRPr="00DE5292">
        <w:rPr>
          <w:i/>
          <w:iCs/>
        </w:rPr>
        <w:t xml:space="preserve">La mora en el pago de la prima dentro de las oportunidades indicadas producirá la terminación automática de la presente póliza. </w:t>
      </w:r>
    </w:p>
    <w:p w14:paraId="6213C750" w14:textId="77777777" w:rsidR="00952199" w:rsidRPr="00DE5292" w:rsidRDefault="00952199" w:rsidP="00DE5292">
      <w:pPr>
        <w:ind w:left="567" w:right="276"/>
        <w:jc w:val="both"/>
        <w:rPr>
          <w:i/>
          <w:iCs/>
        </w:rPr>
      </w:pPr>
    </w:p>
    <w:p w14:paraId="3004DAAF" w14:textId="77777777" w:rsidR="00952199" w:rsidRPr="00DE5292" w:rsidRDefault="00952199" w:rsidP="00DE5292">
      <w:pPr>
        <w:ind w:left="567" w:right="276"/>
        <w:jc w:val="both"/>
        <w:rPr>
          <w:i/>
          <w:iCs/>
        </w:rPr>
      </w:pPr>
      <w:r w:rsidRPr="00DE5292">
        <w:rPr>
          <w:i/>
          <w:iCs/>
        </w:rPr>
        <w:t xml:space="preserve">Durante el plazo de gracia se considerará el seguro en vigor </w:t>
      </w:r>
      <w:proofErr w:type="gramStart"/>
      <w:r w:rsidRPr="00DE5292">
        <w:rPr>
          <w:i/>
          <w:iCs/>
        </w:rPr>
        <w:t>y</w:t>
      </w:r>
      <w:proofErr w:type="gramEnd"/>
      <w:r w:rsidRPr="00DE5292">
        <w:rPr>
          <w:i/>
          <w:iCs/>
        </w:rPr>
        <w:t xml:space="preserve"> por consiguiente, si ocurre algún siniestro la compañía pagará la indemnización correspondiente, previa deducción de las primas causadas y pendientes de pago.”</w:t>
      </w:r>
    </w:p>
    <w:p w14:paraId="2BD23C81" w14:textId="77777777" w:rsidR="00952199" w:rsidRPr="00DE5292" w:rsidRDefault="00952199" w:rsidP="00DE5292">
      <w:pPr>
        <w:jc w:val="both"/>
      </w:pPr>
    </w:p>
    <w:p w14:paraId="73F2EC0A" w14:textId="77777777" w:rsidR="00CE102D" w:rsidRPr="00DE5292" w:rsidRDefault="00EC419E" w:rsidP="00DE5292">
      <w:pPr>
        <w:jc w:val="both"/>
      </w:pPr>
      <w:r w:rsidRPr="00DE5292">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sidRPr="00DE5292">
        <w:t>ii</w:t>
      </w:r>
      <w:proofErr w:type="spellEnd"/>
      <w:r w:rsidRPr="00DE5292">
        <w:t>) El pago de la prima goza de autonomía de las partes y el hecho de que se haya pactado de cierta forma es válido</w:t>
      </w:r>
      <w:r w:rsidR="00952199" w:rsidRPr="00DE5292">
        <w:t>.</w:t>
      </w:r>
    </w:p>
    <w:p w14:paraId="0A316A4A" w14:textId="77777777" w:rsidR="00CE102D" w:rsidRPr="00DE5292" w:rsidRDefault="00CE102D" w:rsidP="00DE5292">
      <w:pPr>
        <w:jc w:val="both"/>
      </w:pPr>
    </w:p>
    <w:p w14:paraId="77AA3814" w14:textId="77777777" w:rsidR="00CE102D" w:rsidRPr="00DE5292" w:rsidRDefault="00CE102D" w:rsidP="00DE5292">
      <w:pPr>
        <w:jc w:val="both"/>
      </w:pPr>
      <w:r w:rsidRPr="00DE5292">
        <w:lastRenderedPageBreak/>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w:t>
      </w:r>
    </w:p>
    <w:p w14:paraId="33E3D517" w14:textId="77777777" w:rsidR="00CE102D" w:rsidRPr="00DE5292" w:rsidRDefault="00CE102D" w:rsidP="00DE5292">
      <w:pPr>
        <w:jc w:val="both"/>
      </w:pPr>
    </w:p>
    <w:p w14:paraId="4546488F" w14:textId="7767A64F" w:rsidR="00952199" w:rsidRPr="00DE5292" w:rsidRDefault="00CE102D" w:rsidP="00DE5292">
      <w:pPr>
        <w:ind w:left="567" w:right="276"/>
        <w:jc w:val="both"/>
        <w:rPr>
          <w:b/>
          <w:bCs/>
        </w:rPr>
      </w:pPr>
      <w:r w:rsidRPr="00DE5292">
        <w:rPr>
          <w:b/>
          <w:bCs/>
        </w:rPr>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r w:rsidR="00952199" w:rsidRPr="00DE5292">
        <w:rPr>
          <w:b/>
          <w:bCs/>
        </w:rPr>
        <w:t xml:space="preserve"> </w:t>
      </w:r>
    </w:p>
    <w:p w14:paraId="3B67DEAE" w14:textId="77777777" w:rsidR="00952199" w:rsidRPr="00DE5292" w:rsidRDefault="00952199" w:rsidP="00DE5292">
      <w:pPr>
        <w:jc w:val="both"/>
      </w:pPr>
    </w:p>
    <w:p w14:paraId="00D7D469" w14:textId="408A4B48" w:rsidR="00CE102D" w:rsidRPr="00DE5292" w:rsidRDefault="00CE102D" w:rsidP="00DE5292">
      <w:pPr>
        <w:jc w:val="both"/>
      </w:pPr>
      <w:r w:rsidRPr="00DE5292">
        <w:t>Para lo cual, la Superintendencia Financia de Colombia respondió lo siguiente:</w:t>
      </w:r>
    </w:p>
    <w:p w14:paraId="2D823E3F" w14:textId="77777777" w:rsidR="00CE102D" w:rsidRPr="00DE5292" w:rsidRDefault="00CE102D" w:rsidP="00DE5292">
      <w:pPr>
        <w:jc w:val="both"/>
      </w:pPr>
    </w:p>
    <w:p w14:paraId="61A036C8" w14:textId="1657B4DD" w:rsidR="00CE102D" w:rsidRPr="00DE5292" w:rsidRDefault="00CE102D" w:rsidP="00DE5292">
      <w:pPr>
        <w:ind w:left="567" w:right="276"/>
        <w:jc w:val="both"/>
      </w:pPr>
      <w:r w:rsidRPr="00DE5292">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p>
    <w:p w14:paraId="0A5BCA36" w14:textId="77777777" w:rsidR="00CE102D" w:rsidRPr="00DE5292" w:rsidRDefault="00CE102D" w:rsidP="00DE5292">
      <w:pPr>
        <w:jc w:val="both"/>
      </w:pPr>
    </w:p>
    <w:p w14:paraId="24F957A0" w14:textId="5CB9F741" w:rsidR="00CE102D" w:rsidRPr="00DE5292" w:rsidRDefault="00576A65" w:rsidP="00DE5292">
      <w:pPr>
        <w:jc w:val="both"/>
      </w:pPr>
      <w:r w:rsidRPr="00DE5292">
        <w:t>Concluyendo así, que en virtud de una la declaratoria de nulidad de la afiliación o ineficacia del trasladar, solo sería posible trasladar los siguientes conceptos:</w:t>
      </w:r>
    </w:p>
    <w:p w14:paraId="13D0C122" w14:textId="77777777" w:rsidR="007D0467" w:rsidRPr="00DE5292" w:rsidRDefault="007D0467" w:rsidP="00DE5292">
      <w:pPr>
        <w:jc w:val="both"/>
      </w:pPr>
    </w:p>
    <w:p w14:paraId="30A1EC3A" w14:textId="3F7570C2" w:rsidR="00576A65" w:rsidRPr="00DE5292" w:rsidRDefault="00576A65" w:rsidP="00DE5292">
      <w:pPr>
        <w:jc w:val="center"/>
      </w:pPr>
      <w:r w:rsidRPr="00DE5292">
        <w:rPr>
          <w:noProof/>
          <w14:ligatures w14:val="standardContextual"/>
        </w:rPr>
        <w:drawing>
          <wp:inline distT="0" distB="0" distL="0" distR="0" wp14:anchorId="09BE01B4" wp14:editId="5800A54E">
            <wp:extent cx="4333875" cy="8096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4333875" cy="809625"/>
                    </a:xfrm>
                    <a:prstGeom prst="rect">
                      <a:avLst/>
                    </a:prstGeom>
                  </pic:spPr>
                </pic:pic>
              </a:graphicData>
            </a:graphic>
          </wp:inline>
        </w:drawing>
      </w:r>
    </w:p>
    <w:p w14:paraId="4402DC26" w14:textId="77777777" w:rsidR="007D0467" w:rsidRPr="00DE5292" w:rsidRDefault="007D0467" w:rsidP="00DE5292">
      <w:pPr>
        <w:jc w:val="both"/>
      </w:pPr>
    </w:p>
    <w:p w14:paraId="33CA6B2E" w14:textId="6D1B1BB5" w:rsidR="00576A65" w:rsidRPr="00DE5292" w:rsidRDefault="00576A65" w:rsidP="00DE5292">
      <w:pPr>
        <w:jc w:val="both"/>
      </w:pPr>
      <w:r w:rsidRPr="00DE5292">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p>
    <w:p w14:paraId="777E85B8" w14:textId="77777777" w:rsidR="00576A65" w:rsidRPr="00DE5292" w:rsidRDefault="00576A65" w:rsidP="00DE5292">
      <w:pPr>
        <w:jc w:val="both"/>
      </w:pPr>
    </w:p>
    <w:p w14:paraId="4BDCE505" w14:textId="77777777" w:rsidR="00576A65" w:rsidRPr="00DE5292" w:rsidRDefault="00576A65" w:rsidP="00DE5292">
      <w:pPr>
        <w:jc w:val="both"/>
      </w:pPr>
      <w:r w:rsidRPr="00DE5292">
        <w:t xml:space="preserve">Finalmente, se precisa que del Decreto 2555 del 2010 </w:t>
      </w:r>
      <w:r w:rsidRPr="00DE5292">
        <w:rPr>
          <w:i/>
          <w:iCs/>
        </w:rPr>
        <w:t xml:space="preserve">por el cual se recogen y reexpiden las normas en materia del sector financiero, asegurador y del mercado de valores y se dictan otras disposiciones </w:t>
      </w:r>
      <w:r w:rsidRPr="00DE5292">
        <w:t xml:space="preserve">en su capítulo 6 denominado </w:t>
      </w:r>
      <w:r w:rsidRPr="00DE5292">
        <w:rPr>
          <w:i/>
          <w:iCs/>
        </w:rPr>
        <w:t xml:space="preserve">seguros previsionales de invalidez y sobrevivencia </w:t>
      </w:r>
      <w:r w:rsidRPr="00DE5292">
        <w:t xml:space="preserve">se infiere que al seguro previsional se aplican las normas contempladas en el Código de Comercio de cara a la prima devengada y tan sentido, es aplicable a dicho seguro el artículo 1070 del Co. Co. </w:t>
      </w:r>
    </w:p>
    <w:p w14:paraId="744AD059" w14:textId="77777777" w:rsidR="00576A65" w:rsidRPr="00DE5292" w:rsidRDefault="00576A65" w:rsidP="00DE5292">
      <w:pPr>
        <w:jc w:val="both"/>
      </w:pPr>
    </w:p>
    <w:p w14:paraId="7527D6DF" w14:textId="77777777" w:rsidR="00576A65" w:rsidRPr="00DE5292" w:rsidRDefault="00576A65" w:rsidP="00DE5292">
      <w:pPr>
        <w:jc w:val="both"/>
      </w:pPr>
      <w:r w:rsidRPr="00DE5292">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el afiliado. </w:t>
      </w:r>
    </w:p>
    <w:p w14:paraId="146B22A0" w14:textId="77777777" w:rsidR="00576A65" w:rsidRPr="00DE5292" w:rsidRDefault="00576A65" w:rsidP="00DE5292">
      <w:pPr>
        <w:jc w:val="both"/>
      </w:pPr>
    </w:p>
    <w:p w14:paraId="4FAA8F30" w14:textId="019141FB" w:rsidR="00952199" w:rsidRPr="00DE5292" w:rsidRDefault="00576A65" w:rsidP="00DE5292">
      <w:pPr>
        <w:jc w:val="both"/>
      </w:pPr>
      <w:r w:rsidRPr="00DE5292">
        <w:t xml:space="preserve">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w:t>
      </w:r>
      <w:r w:rsidRPr="00DE5292">
        <w:lastRenderedPageBreak/>
        <w:t>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w:t>
      </w:r>
      <w:r w:rsidR="00952199" w:rsidRPr="00DE5292">
        <w:t xml:space="preserve"> </w:t>
      </w:r>
    </w:p>
    <w:p w14:paraId="7BF09547" w14:textId="77777777" w:rsidR="00952199" w:rsidRPr="00DE5292" w:rsidRDefault="00952199" w:rsidP="00DE5292">
      <w:pPr>
        <w:jc w:val="both"/>
        <w:rPr>
          <w:b/>
          <w:bCs/>
          <w:u w:val="single"/>
        </w:rPr>
      </w:pPr>
    </w:p>
    <w:p w14:paraId="5D43F5BC" w14:textId="65B387FC" w:rsidR="00952199" w:rsidRPr="00DE5292" w:rsidRDefault="00952199" w:rsidP="00DE5292">
      <w:pPr>
        <w:pStyle w:val="Prrafodelista"/>
        <w:numPr>
          <w:ilvl w:val="0"/>
          <w:numId w:val="11"/>
        </w:numPr>
        <w:ind w:left="426"/>
        <w:jc w:val="both"/>
        <w:rPr>
          <w:b/>
          <w:bCs/>
          <w:u w:val="single"/>
        </w:rPr>
      </w:pPr>
      <w:r w:rsidRPr="00DE5292">
        <w:rPr>
          <w:b/>
          <w:bCs/>
          <w:u w:val="single"/>
        </w:rPr>
        <w:t>INEXISTENCIA DE OBLIGACIÓN A CARGO DE ALLIANZ SEGUROS DE VIDA S.A. POR CUANTO LA PRIMA DEBE PAGARSE CON LOS RECURSO PROPIOS DE LA AFP CUANDO SE DECLARA LA INEFICACIA DE TRASLADO</w:t>
      </w:r>
      <w:r w:rsidR="001C442E" w:rsidRPr="00DE5292">
        <w:rPr>
          <w:b/>
          <w:bCs/>
          <w:u w:val="single"/>
        </w:rPr>
        <w:t>.</w:t>
      </w:r>
    </w:p>
    <w:p w14:paraId="433512D2" w14:textId="77777777" w:rsidR="00952199" w:rsidRPr="00DE5292" w:rsidRDefault="00952199" w:rsidP="00DE5292">
      <w:pPr>
        <w:jc w:val="both"/>
      </w:pPr>
    </w:p>
    <w:p w14:paraId="13370A36" w14:textId="77777777" w:rsidR="00952199" w:rsidRPr="00DE5292" w:rsidRDefault="00952199" w:rsidP="00DE5292">
      <w:pPr>
        <w:jc w:val="both"/>
      </w:pPr>
      <w:r w:rsidRPr="00DE5292">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661FE771" w14:textId="77777777" w:rsidR="00952199" w:rsidRPr="00DE5292" w:rsidRDefault="00952199" w:rsidP="00DE5292">
      <w:pPr>
        <w:pStyle w:val="Default"/>
        <w:ind w:right="49"/>
        <w:jc w:val="both"/>
        <w:rPr>
          <w:rFonts w:ascii="Arial" w:hAnsi="Arial" w:cs="Arial"/>
          <w:color w:val="auto"/>
          <w:kern w:val="2"/>
          <w:sz w:val="22"/>
          <w:szCs w:val="22"/>
        </w:rPr>
      </w:pPr>
    </w:p>
    <w:p w14:paraId="418F7616" w14:textId="77777777" w:rsidR="00952199" w:rsidRPr="00DE5292" w:rsidRDefault="00952199" w:rsidP="00DE5292">
      <w:pPr>
        <w:pStyle w:val="Default"/>
        <w:ind w:right="49"/>
        <w:jc w:val="both"/>
        <w:rPr>
          <w:rFonts w:ascii="Arial" w:hAnsi="Arial" w:cs="Arial"/>
          <w:sz w:val="22"/>
          <w:szCs w:val="22"/>
          <w:lang w:val="es-ES"/>
        </w:rPr>
      </w:pPr>
      <w:r w:rsidRPr="00DE5292">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00DE5292">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70FEBC21" w14:textId="77777777" w:rsidR="00952199" w:rsidRPr="00DE5292" w:rsidRDefault="00952199" w:rsidP="00DE5292">
      <w:pPr>
        <w:pStyle w:val="Default"/>
        <w:ind w:right="616"/>
        <w:jc w:val="both"/>
        <w:rPr>
          <w:rFonts w:ascii="Arial" w:hAnsi="Arial" w:cs="Arial"/>
          <w:color w:val="auto"/>
          <w:kern w:val="2"/>
          <w:sz w:val="22"/>
          <w:szCs w:val="22"/>
        </w:rPr>
      </w:pPr>
    </w:p>
    <w:p w14:paraId="40E58F99" w14:textId="77777777" w:rsidR="00952199" w:rsidRPr="00DE5292" w:rsidRDefault="00952199" w:rsidP="00DE5292">
      <w:pPr>
        <w:jc w:val="both"/>
      </w:pPr>
      <w:r w:rsidRPr="00DE5292">
        <w:t>Al respecto, la CSJ en sentencia SL2877-2020 señaló que:</w:t>
      </w:r>
    </w:p>
    <w:p w14:paraId="77843545" w14:textId="77777777" w:rsidR="00952199" w:rsidRPr="00DE5292" w:rsidRDefault="00952199" w:rsidP="00DE5292">
      <w:pPr>
        <w:ind w:left="567" w:right="616"/>
        <w:jc w:val="both"/>
        <w:rPr>
          <w:i/>
          <w:iCs/>
        </w:rPr>
      </w:pPr>
    </w:p>
    <w:p w14:paraId="41C2B567" w14:textId="77777777" w:rsidR="00952199" w:rsidRPr="00DE5292" w:rsidRDefault="00952199" w:rsidP="00DE5292">
      <w:pPr>
        <w:ind w:left="567" w:right="276"/>
        <w:jc w:val="both"/>
        <w:rPr>
          <w:i/>
          <w:iCs/>
        </w:rPr>
      </w:pPr>
      <w:r w:rsidRPr="00DE5292">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DE5292">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DE5292">
        <w:rPr>
          <w:i/>
          <w:iCs/>
        </w:rPr>
        <w:t>pues, desde el nacimiento del acto ineficaz, estos recursos han debido ingresar al RPM administrado por Colpensiones (…)” (Negrilla y subrayado por fuera del texto original).</w:t>
      </w:r>
    </w:p>
    <w:p w14:paraId="25FC9EDD" w14:textId="77777777" w:rsidR="00952199" w:rsidRPr="00DE5292" w:rsidRDefault="00952199" w:rsidP="00DE5292">
      <w:pPr>
        <w:pStyle w:val="Default"/>
        <w:jc w:val="both"/>
        <w:rPr>
          <w:rFonts w:ascii="Arial" w:hAnsi="Arial" w:cs="Arial"/>
          <w:color w:val="auto"/>
          <w:kern w:val="2"/>
          <w:sz w:val="22"/>
          <w:szCs w:val="22"/>
        </w:rPr>
      </w:pPr>
    </w:p>
    <w:p w14:paraId="65B5FB92" w14:textId="77777777" w:rsidR="00952199" w:rsidRPr="00DE5292" w:rsidRDefault="00952199" w:rsidP="00DE5292">
      <w:pPr>
        <w:pStyle w:val="Default"/>
        <w:jc w:val="both"/>
        <w:rPr>
          <w:rFonts w:ascii="Arial" w:hAnsi="Arial" w:cs="Arial"/>
          <w:color w:val="auto"/>
          <w:kern w:val="2"/>
          <w:sz w:val="22"/>
          <w:szCs w:val="22"/>
        </w:rPr>
      </w:pPr>
      <w:r w:rsidRPr="00DE5292">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180F100" w14:textId="77777777" w:rsidR="00952199" w:rsidRPr="00DE5292" w:rsidRDefault="00952199" w:rsidP="00DE5292">
      <w:pPr>
        <w:pStyle w:val="Default"/>
        <w:jc w:val="both"/>
        <w:rPr>
          <w:rFonts w:ascii="Arial" w:hAnsi="Arial" w:cs="Arial"/>
          <w:color w:val="auto"/>
          <w:kern w:val="2"/>
          <w:sz w:val="22"/>
          <w:szCs w:val="22"/>
        </w:rPr>
      </w:pPr>
    </w:p>
    <w:p w14:paraId="1AAA4220" w14:textId="49C96BBF" w:rsidR="00952199" w:rsidRPr="00DE5292" w:rsidRDefault="00952199" w:rsidP="00DE5292">
      <w:pPr>
        <w:pStyle w:val="Default"/>
        <w:ind w:left="567" w:right="276"/>
        <w:jc w:val="both"/>
        <w:rPr>
          <w:rFonts w:ascii="Arial" w:hAnsi="Arial" w:cs="Arial"/>
          <w:i/>
          <w:iCs/>
          <w:color w:val="auto"/>
          <w:kern w:val="2"/>
          <w:sz w:val="22"/>
          <w:szCs w:val="22"/>
        </w:rPr>
      </w:pPr>
      <w:r w:rsidRPr="00DE5292">
        <w:rPr>
          <w:rFonts w:ascii="Arial" w:hAnsi="Arial" w:cs="Arial"/>
          <w:i/>
          <w:iCs/>
          <w:color w:val="auto"/>
          <w:kern w:val="2"/>
          <w:sz w:val="22"/>
          <w:szCs w:val="22"/>
        </w:rPr>
        <w:t xml:space="preserve">“(…) Se declarará la ineficacia del traslado que el 15 de agosto de 1996 efectuó Aguirre Cardona desde el RPMPD hacia el RAIS, lo que implica que para todos los efectos legales </w:t>
      </w:r>
      <w:r w:rsidR="0032186C" w:rsidRPr="00DE5292">
        <w:rPr>
          <w:rFonts w:ascii="Arial" w:hAnsi="Arial" w:cs="Arial"/>
          <w:i/>
          <w:iCs/>
          <w:color w:val="auto"/>
          <w:kern w:val="2"/>
          <w:sz w:val="22"/>
          <w:szCs w:val="22"/>
        </w:rPr>
        <w:t>el demandante</w:t>
      </w:r>
      <w:r w:rsidRPr="00DE5292">
        <w:rPr>
          <w:rFonts w:ascii="Arial" w:hAnsi="Arial" w:cs="Arial"/>
          <w:i/>
          <w:iCs/>
          <w:color w:val="auto"/>
          <w:kern w:val="2"/>
          <w:sz w:val="22"/>
          <w:szCs w:val="22"/>
        </w:rPr>
        <w:t xml:space="preserve"> siempre estuvo afiliada a aquel sistema. Asimismo, </w:t>
      </w:r>
      <w:r w:rsidRPr="00DE5292">
        <w:rPr>
          <w:rFonts w:ascii="Arial" w:hAnsi="Arial" w:cs="Arial"/>
          <w:b/>
          <w:bCs/>
          <w:i/>
          <w:iCs/>
          <w:color w:val="auto"/>
          <w:kern w:val="2"/>
          <w:sz w:val="22"/>
          <w:szCs w:val="22"/>
          <w:u w:val="single"/>
        </w:rPr>
        <w:t xml:space="preserve">se condenará a Porvenir S.A. a trasladar a Colpensiones los saldos obrantes en la cuenta individual </w:t>
      </w:r>
      <w:r w:rsidR="00ED1FC7" w:rsidRPr="00DE5292">
        <w:rPr>
          <w:rFonts w:ascii="Arial" w:hAnsi="Arial" w:cs="Arial"/>
          <w:b/>
          <w:bCs/>
          <w:i/>
          <w:iCs/>
          <w:color w:val="auto"/>
          <w:kern w:val="2"/>
          <w:sz w:val="22"/>
          <w:szCs w:val="22"/>
          <w:u w:val="single"/>
        </w:rPr>
        <w:t>del actor</w:t>
      </w:r>
      <w:r w:rsidRPr="00DE5292">
        <w:rPr>
          <w:rFonts w:ascii="Arial" w:hAnsi="Arial" w:cs="Arial"/>
          <w:b/>
          <w:bCs/>
          <w:i/>
          <w:iCs/>
          <w:color w:val="auto"/>
          <w:kern w:val="2"/>
          <w:sz w:val="22"/>
          <w:szCs w:val="22"/>
          <w:u w:val="single"/>
        </w:rPr>
        <w:t>,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DE5292">
        <w:rPr>
          <w:rFonts w:ascii="Arial" w:hAnsi="Arial" w:cs="Arial"/>
          <w:i/>
          <w:iCs/>
          <w:color w:val="auto"/>
          <w:kern w:val="2"/>
          <w:sz w:val="22"/>
          <w:szCs w:val="22"/>
        </w:rPr>
        <w:t xml:space="preserve">, debidamente indexados y con cargo a sus propios recursos, por todo el tiempo en que la accionante estuvo afiliada en </w:t>
      </w:r>
      <w:r w:rsidRPr="00DE5292">
        <w:rPr>
          <w:rFonts w:ascii="Arial" w:hAnsi="Arial" w:cs="Arial"/>
          <w:i/>
          <w:iCs/>
          <w:color w:val="auto"/>
          <w:kern w:val="2"/>
          <w:sz w:val="22"/>
          <w:szCs w:val="22"/>
        </w:rPr>
        <w:lastRenderedPageBreak/>
        <w:t xml:space="preserve">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10B79726" w14:textId="77777777" w:rsidR="00952199" w:rsidRPr="00DE5292" w:rsidRDefault="00952199" w:rsidP="00DE5292">
      <w:pPr>
        <w:pStyle w:val="Default"/>
        <w:jc w:val="both"/>
        <w:rPr>
          <w:rFonts w:ascii="Arial" w:hAnsi="Arial" w:cs="Arial"/>
          <w:color w:val="auto"/>
          <w:kern w:val="2"/>
          <w:sz w:val="22"/>
          <w:szCs w:val="22"/>
        </w:rPr>
      </w:pPr>
    </w:p>
    <w:p w14:paraId="6E2E5841" w14:textId="77777777" w:rsidR="00952199" w:rsidRPr="00DE5292" w:rsidRDefault="00952199" w:rsidP="00DE5292">
      <w:pPr>
        <w:pStyle w:val="Default"/>
        <w:jc w:val="both"/>
        <w:rPr>
          <w:rFonts w:ascii="Arial" w:hAnsi="Arial" w:cs="Arial"/>
          <w:color w:val="auto"/>
          <w:kern w:val="2"/>
          <w:sz w:val="22"/>
          <w:szCs w:val="22"/>
        </w:rPr>
      </w:pPr>
      <w:r w:rsidRPr="00DE5292">
        <w:rPr>
          <w:rFonts w:ascii="Arial" w:hAnsi="Arial" w:cs="Arial"/>
          <w:color w:val="auto"/>
          <w:kern w:val="2"/>
          <w:sz w:val="22"/>
          <w:szCs w:val="22"/>
        </w:rPr>
        <w:t xml:space="preserve">Por último, en sentencia SL4297-2022, la Corte puntualizó que: </w:t>
      </w:r>
    </w:p>
    <w:p w14:paraId="02FCB273" w14:textId="77777777" w:rsidR="00952199" w:rsidRPr="00DE5292" w:rsidRDefault="00952199" w:rsidP="00DE5292">
      <w:pPr>
        <w:pStyle w:val="Default"/>
        <w:jc w:val="both"/>
        <w:rPr>
          <w:rFonts w:ascii="Arial" w:hAnsi="Arial" w:cs="Arial"/>
          <w:color w:val="auto"/>
          <w:kern w:val="2"/>
          <w:sz w:val="22"/>
          <w:szCs w:val="22"/>
        </w:rPr>
      </w:pPr>
    </w:p>
    <w:p w14:paraId="33568A91" w14:textId="1BD87CDF" w:rsidR="00952199" w:rsidRPr="00DE5292" w:rsidRDefault="00952199" w:rsidP="00DE5292">
      <w:pPr>
        <w:pStyle w:val="Default"/>
        <w:ind w:left="567" w:right="276"/>
        <w:jc w:val="both"/>
        <w:rPr>
          <w:rFonts w:ascii="Arial" w:hAnsi="Arial" w:cs="Arial"/>
          <w:i/>
          <w:iCs/>
          <w:color w:val="auto"/>
          <w:kern w:val="2"/>
          <w:sz w:val="22"/>
          <w:szCs w:val="22"/>
        </w:rPr>
      </w:pPr>
      <w:r w:rsidRPr="00DE5292">
        <w:rPr>
          <w:rFonts w:ascii="Arial" w:hAnsi="Arial" w:cs="Arial"/>
          <w:i/>
          <w:iCs/>
          <w:color w:val="auto"/>
          <w:kern w:val="2"/>
          <w:sz w:val="22"/>
          <w:szCs w:val="22"/>
        </w:rPr>
        <w:t xml:space="preserve">“ (…) En ese sentido, </w:t>
      </w:r>
      <w:r w:rsidRPr="00DE5292">
        <w:rPr>
          <w:rFonts w:ascii="Arial" w:hAnsi="Arial" w:cs="Arial"/>
          <w:b/>
          <w:bCs/>
          <w:i/>
          <w:iCs/>
          <w:color w:val="auto"/>
          <w:kern w:val="2"/>
          <w:sz w:val="22"/>
          <w:szCs w:val="22"/>
          <w:u w:val="single"/>
        </w:rPr>
        <w:t xml:space="preserve">la precitada administradora, como actual y última administradora pensional a la cual se encuentra vinculado </w:t>
      </w:r>
      <w:r w:rsidR="0032186C" w:rsidRPr="00DE5292">
        <w:rPr>
          <w:rFonts w:ascii="Arial" w:hAnsi="Arial" w:cs="Arial"/>
          <w:b/>
          <w:bCs/>
          <w:i/>
          <w:iCs/>
          <w:color w:val="auto"/>
          <w:kern w:val="2"/>
          <w:sz w:val="22"/>
          <w:szCs w:val="22"/>
          <w:u w:val="single"/>
        </w:rPr>
        <w:t>el demandante</w:t>
      </w:r>
      <w:r w:rsidRPr="00DE5292">
        <w:rPr>
          <w:rFonts w:ascii="Arial" w:hAnsi="Arial" w:cs="Arial"/>
          <w:b/>
          <w:bCs/>
          <w:i/>
          <w:iCs/>
          <w:color w:val="auto"/>
          <w:kern w:val="2"/>
          <w:sz w:val="22"/>
          <w:szCs w:val="22"/>
          <w:u w:val="single"/>
        </w:rPr>
        <w:t>, deberá trasladar a COLPENSIONES</w:t>
      </w:r>
      <w:r w:rsidRPr="00DE5292">
        <w:rPr>
          <w:rFonts w:ascii="Arial" w:hAnsi="Arial" w:cs="Arial"/>
          <w:i/>
          <w:iCs/>
          <w:color w:val="auto"/>
          <w:kern w:val="2"/>
          <w:sz w:val="22"/>
          <w:szCs w:val="22"/>
        </w:rPr>
        <w:t xml:space="preserve">, los saldos obrantes a su favor en la cuenta de ahorro individual, junto con el bono pensional y los rendimientos, </w:t>
      </w:r>
      <w:r w:rsidRPr="00DE5292">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DE5292">
        <w:rPr>
          <w:rFonts w:ascii="Arial" w:hAnsi="Arial" w:cs="Arial"/>
          <w:i/>
          <w:iCs/>
          <w:color w:val="auto"/>
          <w:kern w:val="2"/>
          <w:sz w:val="22"/>
          <w:szCs w:val="22"/>
        </w:rPr>
        <w:t xml:space="preserve">, así como, el porcentaje destinado al fondo de garantía de pensión mínima, debidamente indexados y </w:t>
      </w:r>
      <w:r w:rsidRPr="00DE5292">
        <w:rPr>
          <w:rFonts w:ascii="Arial" w:hAnsi="Arial" w:cs="Arial"/>
          <w:b/>
          <w:bCs/>
          <w:i/>
          <w:iCs/>
          <w:color w:val="auto"/>
          <w:kern w:val="2"/>
          <w:sz w:val="22"/>
          <w:szCs w:val="22"/>
          <w:u w:val="single"/>
        </w:rPr>
        <w:t>con cargo a sus propios recursos</w:t>
      </w:r>
      <w:r w:rsidRPr="00DE5292">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1A0EBDA3" w14:textId="77777777" w:rsidR="00952199" w:rsidRPr="00DE5292" w:rsidRDefault="00952199" w:rsidP="00DE5292">
      <w:pPr>
        <w:pStyle w:val="Default"/>
        <w:ind w:right="474"/>
        <w:jc w:val="both"/>
        <w:rPr>
          <w:rFonts w:ascii="Arial" w:hAnsi="Arial" w:cs="Arial"/>
          <w:color w:val="auto"/>
          <w:kern w:val="2"/>
          <w:sz w:val="22"/>
          <w:szCs w:val="22"/>
        </w:rPr>
      </w:pPr>
    </w:p>
    <w:p w14:paraId="428DE258" w14:textId="77777777" w:rsidR="00952199" w:rsidRPr="00DE5292" w:rsidRDefault="00952199" w:rsidP="00DE5292">
      <w:pPr>
        <w:pStyle w:val="Default"/>
        <w:ind w:right="49"/>
        <w:jc w:val="both"/>
        <w:rPr>
          <w:rFonts w:ascii="Arial" w:hAnsi="Arial" w:cs="Arial"/>
          <w:i/>
          <w:iCs/>
          <w:sz w:val="22"/>
          <w:szCs w:val="22"/>
          <w:lang w:val="es-ES"/>
        </w:rPr>
      </w:pPr>
      <w:r w:rsidRPr="00DE5292">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DE5292">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5831126C" w14:textId="77777777" w:rsidR="00952199" w:rsidRPr="00DE5292" w:rsidRDefault="00952199" w:rsidP="00DE5292">
      <w:pPr>
        <w:pStyle w:val="Default"/>
        <w:ind w:right="49"/>
        <w:jc w:val="both"/>
        <w:rPr>
          <w:rFonts w:ascii="Arial" w:hAnsi="Arial" w:cs="Arial"/>
          <w:color w:val="auto"/>
          <w:kern w:val="2"/>
          <w:sz w:val="22"/>
          <w:szCs w:val="22"/>
        </w:rPr>
      </w:pPr>
    </w:p>
    <w:p w14:paraId="6D9CABDF" w14:textId="77777777" w:rsidR="00952199" w:rsidRPr="00DE5292" w:rsidRDefault="00952199" w:rsidP="00DE5292">
      <w:pPr>
        <w:pStyle w:val="Default"/>
        <w:ind w:right="49"/>
        <w:jc w:val="both"/>
        <w:rPr>
          <w:rFonts w:ascii="Arial" w:hAnsi="Arial" w:cs="Arial"/>
          <w:color w:val="auto"/>
          <w:kern w:val="2"/>
          <w:sz w:val="22"/>
          <w:szCs w:val="22"/>
          <w:lang w:val="es-ES"/>
        </w:rPr>
      </w:pPr>
      <w:r w:rsidRPr="00DE5292">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2E7A86C5" w14:textId="77777777" w:rsidR="00952199" w:rsidRPr="00DE5292" w:rsidRDefault="00952199" w:rsidP="00DE5292">
      <w:pPr>
        <w:pStyle w:val="Default"/>
        <w:ind w:right="49"/>
        <w:jc w:val="both"/>
        <w:rPr>
          <w:rFonts w:ascii="Arial" w:hAnsi="Arial" w:cs="Arial"/>
          <w:color w:val="auto"/>
          <w:kern w:val="2"/>
          <w:sz w:val="22"/>
          <w:szCs w:val="22"/>
        </w:rPr>
      </w:pPr>
    </w:p>
    <w:p w14:paraId="2D90F7AD" w14:textId="77777777" w:rsidR="00952199" w:rsidRPr="00DE5292" w:rsidRDefault="00952199" w:rsidP="00DE5292">
      <w:pPr>
        <w:pStyle w:val="Default"/>
        <w:ind w:right="49"/>
        <w:jc w:val="both"/>
        <w:rPr>
          <w:rFonts w:ascii="Arial" w:hAnsi="Arial" w:cs="Arial"/>
          <w:color w:val="auto"/>
          <w:kern w:val="2"/>
          <w:sz w:val="22"/>
          <w:szCs w:val="22"/>
        </w:rPr>
      </w:pPr>
      <w:r w:rsidRPr="00DE5292">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2D7A85F6" w14:textId="77777777" w:rsidR="00952199" w:rsidRPr="00DE5292" w:rsidRDefault="00952199" w:rsidP="00DE5292">
      <w:pPr>
        <w:pStyle w:val="Default"/>
        <w:ind w:right="49"/>
        <w:jc w:val="both"/>
        <w:rPr>
          <w:rFonts w:ascii="Arial" w:hAnsi="Arial" w:cs="Arial"/>
          <w:color w:val="auto"/>
          <w:kern w:val="2"/>
          <w:sz w:val="22"/>
          <w:szCs w:val="22"/>
        </w:rPr>
      </w:pPr>
    </w:p>
    <w:p w14:paraId="5071E73D" w14:textId="77777777" w:rsidR="00952199" w:rsidRPr="00DE5292" w:rsidRDefault="00952199" w:rsidP="00DE5292">
      <w:pPr>
        <w:pStyle w:val="Default"/>
        <w:ind w:left="567" w:right="276"/>
        <w:jc w:val="both"/>
        <w:rPr>
          <w:rFonts w:ascii="Arial" w:hAnsi="Arial" w:cs="Arial"/>
          <w:color w:val="auto"/>
          <w:kern w:val="2"/>
          <w:sz w:val="22"/>
          <w:szCs w:val="22"/>
        </w:rPr>
      </w:pPr>
      <w:r w:rsidRPr="00DE5292">
        <w:rPr>
          <w:rFonts w:ascii="Arial" w:hAnsi="Arial" w:cs="Arial"/>
          <w:color w:val="auto"/>
          <w:kern w:val="2"/>
          <w:sz w:val="22"/>
          <w:szCs w:val="22"/>
        </w:rPr>
        <w:t>“</w:t>
      </w:r>
      <w:r w:rsidRPr="00DE5292">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DE5292">
        <w:rPr>
          <w:rFonts w:ascii="Arial" w:hAnsi="Arial" w:cs="Arial"/>
          <w:color w:val="auto"/>
          <w:kern w:val="2"/>
          <w:sz w:val="22"/>
          <w:szCs w:val="22"/>
        </w:rPr>
        <w:t>.”</w:t>
      </w:r>
    </w:p>
    <w:p w14:paraId="3CC0E3D4" w14:textId="77777777" w:rsidR="00952199" w:rsidRPr="00DE5292" w:rsidRDefault="00952199" w:rsidP="00DE5292">
      <w:pPr>
        <w:pStyle w:val="Default"/>
        <w:ind w:right="474"/>
        <w:jc w:val="both"/>
        <w:rPr>
          <w:rFonts w:ascii="Arial" w:hAnsi="Arial" w:cs="Arial"/>
          <w:color w:val="auto"/>
          <w:kern w:val="2"/>
          <w:sz w:val="22"/>
          <w:szCs w:val="22"/>
        </w:rPr>
      </w:pPr>
    </w:p>
    <w:p w14:paraId="4EF11F98" w14:textId="4230B465" w:rsidR="00952199" w:rsidRPr="00DE5292" w:rsidRDefault="00952199" w:rsidP="00DE5292">
      <w:pPr>
        <w:pStyle w:val="Default"/>
        <w:jc w:val="both"/>
        <w:rPr>
          <w:rFonts w:ascii="Arial" w:hAnsi="Arial" w:cs="Arial"/>
          <w:color w:val="auto"/>
          <w:kern w:val="2"/>
          <w:sz w:val="22"/>
          <w:szCs w:val="22"/>
          <w:lang w:val="es-ES"/>
        </w:rPr>
      </w:pPr>
      <w:r w:rsidRPr="00DE5292">
        <w:rPr>
          <w:rFonts w:ascii="Arial" w:hAnsi="Arial" w:cs="Arial"/>
          <w:color w:val="auto"/>
          <w:kern w:val="2"/>
          <w:sz w:val="22"/>
          <w:szCs w:val="22"/>
          <w:lang w:val="es-ES"/>
        </w:rPr>
        <w:t xml:space="preserve">Por lo anterior, y de efectuarse el traslado deprecado por </w:t>
      </w:r>
      <w:r w:rsidR="00394C90" w:rsidRPr="00DE5292">
        <w:rPr>
          <w:rFonts w:ascii="Arial" w:hAnsi="Arial" w:cs="Arial"/>
          <w:color w:val="auto"/>
          <w:kern w:val="2"/>
          <w:sz w:val="22"/>
          <w:szCs w:val="22"/>
          <w:lang w:val="es-ES"/>
        </w:rPr>
        <w:t xml:space="preserve">el </w:t>
      </w:r>
      <w:r w:rsidR="00ED1FC7" w:rsidRPr="00DE5292">
        <w:rPr>
          <w:rFonts w:ascii="Arial" w:hAnsi="Arial" w:cs="Arial"/>
          <w:color w:val="auto"/>
          <w:kern w:val="2"/>
          <w:sz w:val="22"/>
          <w:szCs w:val="22"/>
          <w:lang w:val="es-ES"/>
        </w:rPr>
        <w:t>actor</w:t>
      </w:r>
      <w:r w:rsidRPr="00DE5292">
        <w:rPr>
          <w:rFonts w:ascii="Arial" w:hAnsi="Arial" w:cs="Arial"/>
          <w:color w:val="auto"/>
          <w:kern w:val="2"/>
          <w:sz w:val="22"/>
          <w:szCs w:val="22"/>
          <w:lang w:val="es-ES"/>
        </w:rPr>
        <w:t>,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DE5292">
        <w:rPr>
          <w:rFonts w:ascii="Arial" w:hAnsi="Arial" w:cs="Arial"/>
          <w:color w:val="auto"/>
          <w:kern w:val="2"/>
          <w:sz w:val="22"/>
          <w:szCs w:val="22"/>
          <w:lang w:val="es-ES"/>
        </w:rPr>
        <w:t>ii</w:t>
      </w:r>
      <w:proofErr w:type="spellEnd"/>
      <w:r w:rsidRPr="00DE5292">
        <w:rPr>
          <w:rFonts w:ascii="Arial" w:hAnsi="Arial" w:cs="Arial"/>
          <w:color w:val="auto"/>
          <w:kern w:val="2"/>
          <w:sz w:val="22"/>
          <w:szCs w:val="22"/>
          <w:lang w:val="es-ES"/>
        </w:rPr>
        <w:t xml:space="preserve">) La obligación de restituir el porcentaje destinado al pago del seguro previsional, es imputable única y exclusivamente a la AFP, quien sostuvo un vínculo directo con el afiliado y en consecuencia del incumplimiento al deber de información, es dicha entidad quien asume el pago tal como lo enuncia la CSJ- Sala de Casación Laboral.  </w:t>
      </w:r>
    </w:p>
    <w:p w14:paraId="1355F36C" w14:textId="77777777" w:rsidR="00952199" w:rsidRPr="00DE5292" w:rsidRDefault="00952199" w:rsidP="00DE5292">
      <w:pPr>
        <w:pStyle w:val="Default"/>
        <w:ind w:right="474"/>
        <w:jc w:val="both"/>
        <w:rPr>
          <w:rFonts w:ascii="Arial" w:hAnsi="Arial" w:cs="Arial"/>
          <w:color w:val="auto"/>
          <w:kern w:val="2"/>
          <w:sz w:val="22"/>
          <w:szCs w:val="22"/>
        </w:rPr>
      </w:pPr>
    </w:p>
    <w:p w14:paraId="63682A9B" w14:textId="77777777" w:rsidR="00952199" w:rsidRPr="00DE5292" w:rsidRDefault="00952199" w:rsidP="00DE5292">
      <w:pPr>
        <w:pStyle w:val="Default"/>
        <w:ind w:right="49"/>
        <w:jc w:val="both"/>
        <w:rPr>
          <w:rFonts w:ascii="Arial" w:hAnsi="Arial" w:cs="Arial"/>
          <w:color w:val="auto"/>
          <w:kern w:val="2"/>
          <w:sz w:val="22"/>
          <w:szCs w:val="22"/>
          <w:lang w:val="es-ES"/>
        </w:rPr>
      </w:pPr>
      <w:r w:rsidRPr="00DE5292">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w:t>
      </w:r>
      <w:r w:rsidRPr="00DE5292">
        <w:rPr>
          <w:rFonts w:ascii="Arial" w:hAnsi="Arial" w:cs="Arial"/>
          <w:color w:val="auto"/>
          <w:kern w:val="2"/>
          <w:sz w:val="22"/>
          <w:szCs w:val="22"/>
          <w:lang w:val="es-ES"/>
        </w:rPr>
        <w:lastRenderedPageBreak/>
        <w:t xml:space="preserve">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2E377B3D" w14:textId="77777777" w:rsidR="00952199" w:rsidRPr="00DE5292" w:rsidRDefault="00952199" w:rsidP="00DE5292">
      <w:pPr>
        <w:pStyle w:val="Default"/>
        <w:ind w:right="49"/>
        <w:jc w:val="both"/>
        <w:rPr>
          <w:rFonts w:ascii="Arial" w:hAnsi="Arial" w:cs="Arial"/>
          <w:color w:val="auto"/>
          <w:kern w:val="2"/>
          <w:sz w:val="22"/>
          <w:szCs w:val="22"/>
        </w:rPr>
      </w:pPr>
    </w:p>
    <w:p w14:paraId="0F4C45D3" w14:textId="4A158039" w:rsidR="005E321F" w:rsidRPr="00DE5292" w:rsidRDefault="005E321F" w:rsidP="00DE5292">
      <w:pPr>
        <w:pStyle w:val="paragraph"/>
        <w:numPr>
          <w:ilvl w:val="0"/>
          <w:numId w:val="11"/>
        </w:numPr>
        <w:spacing w:before="0" w:beforeAutospacing="0" w:after="0" w:afterAutospacing="0"/>
        <w:ind w:left="426" w:right="45" w:hanging="426"/>
        <w:jc w:val="both"/>
        <w:textAlignment w:val="baseline"/>
        <w:rPr>
          <w:rFonts w:ascii="Arial" w:hAnsi="Arial" w:cs="Arial"/>
          <w:sz w:val="22"/>
          <w:szCs w:val="22"/>
          <w:lang w:val="es-ES"/>
        </w:rPr>
      </w:pPr>
      <w:r w:rsidRPr="00DE5292">
        <w:rPr>
          <w:rStyle w:val="normaltextrun"/>
          <w:rFonts w:ascii="Arial" w:hAnsi="Arial" w:cs="Arial"/>
          <w:b/>
          <w:bCs/>
          <w:color w:val="000000"/>
          <w:sz w:val="22"/>
          <w:szCs w:val="22"/>
          <w:u w:val="single"/>
          <w:lang w:val="es-ES"/>
        </w:rPr>
        <w:t>INEXISTENCIA RESPONSABILIDAD DE AFP DEVOLVER LAS PRIMAS DE SEGURO PREVISIONAL A COLPENSIONES SI SE DECLARA LA INEFICACIA DE TRASLADO, POR CUANTO EL PAGO DE ESTAS ES UNA SITUACIÓN QUE SE CONSOLIDÓ EN EL TIEMPO Y NO ES POSIBLE RETROTRAER (SU 107 DE 2024)</w:t>
      </w:r>
      <w:r w:rsidRPr="00DE5292">
        <w:rPr>
          <w:rStyle w:val="eop"/>
          <w:rFonts w:ascii="Arial" w:hAnsi="Arial" w:cs="Arial"/>
          <w:color w:val="000000"/>
          <w:sz w:val="22"/>
          <w:szCs w:val="22"/>
          <w:lang w:val="es-ES"/>
        </w:rPr>
        <w:t> </w:t>
      </w:r>
    </w:p>
    <w:p w14:paraId="7C1F68E5" w14:textId="77777777" w:rsidR="005E321F" w:rsidRPr="00DE5292" w:rsidRDefault="005E321F" w:rsidP="00DE5292">
      <w:pPr>
        <w:pStyle w:val="paragraph"/>
        <w:spacing w:before="0" w:beforeAutospacing="0" w:after="0" w:afterAutospacing="0"/>
        <w:jc w:val="both"/>
        <w:textAlignment w:val="baseline"/>
        <w:rPr>
          <w:rFonts w:ascii="Arial" w:hAnsi="Arial" w:cs="Arial"/>
          <w:sz w:val="22"/>
          <w:szCs w:val="22"/>
          <w:lang w:val="es-ES"/>
        </w:rPr>
      </w:pPr>
      <w:r w:rsidRPr="00DE5292">
        <w:rPr>
          <w:rStyle w:val="eop"/>
          <w:rFonts w:ascii="Arial" w:hAnsi="Arial" w:cs="Arial"/>
          <w:sz w:val="22"/>
          <w:szCs w:val="22"/>
          <w:lang w:val="es-ES"/>
        </w:rPr>
        <w:t> </w:t>
      </w:r>
    </w:p>
    <w:p w14:paraId="5C0810B3" w14:textId="77777777" w:rsidR="005E321F" w:rsidRPr="00DE5292" w:rsidRDefault="005E321F" w:rsidP="00DE5292">
      <w:pPr>
        <w:pStyle w:val="paragraph"/>
        <w:spacing w:before="0" w:beforeAutospacing="0" w:after="0" w:afterAutospacing="0"/>
        <w:jc w:val="both"/>
        <w:textAlignment w:val="baseline"/>
        <w:rPr>
          <w:rFonts w:ascii="Arial" w:hAnsi="Arial" w:cs="Arial"/>
          <w:sz w:val="22"/>
          <w:szCs w:val="22"/>
          <w:lang w:val="es-ES"/>
        </w:rPr>
      </w:pPr>
      <w:r w:rsidRPr="00DE5292">
        <w:rPr>
          <w:rStyle w:val="normaltextrun"/>
          <w:rFonts w:ascii="Arial" w:hAnsi="Arial" w:cs="Arial"/>
          <w:color w:val="000000"/>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00DE5292">
        <w:rPr>
          <w:rStyle w:val="normaltextrun"/>
          <w:rFonts w:ascii="Arial" w:hAnsi="Arial" w:cs="Arial"/>
          <w:sz w:val="22"/>
          <w:szCs w:val="22"/>
          <w:lang w:val="es-ES"/>
        </w:rPr>
        <w:t>,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DE5292">
        <w:rPr>
          <w:rStyle w:val="eop"/>
          <w:rFonts w:ascii="Arial" w:hAnsi="Arial" w:cs="Arial"/>
          <w:sz w:val="22"/>
          <w:szCs w:val="22"/>
          <w:lang w:val="es-ES"/>
        </w:rPr>
        <w:t> </w:t>
      </w:r>
    </w:p>
    <w:p w14:paraId="3C759871" w14:textId="77777777" w:rsidR="005E321F" w:rsidRPr="00DE5292" w:rsidRDefault="005E321F" w:rsidP="00DE5292">
      <w:pPr>
        <w:pStyle w:val="paragraph"/>
        <w:spacing w:before="0" w:beforeAutospacing="0" w:after="0" w:afterAutospacing="0"/>
        <w:jc w:val="both"/>
        <w:textAlignment w:val="baseline"/>
        <w:rPr>
          <w:rFonts w:ascii="Arial" w:hAnsi="Arial" w:cs="Arial"/>
          <w:sz w:val="22"/>
          <w:szCs w:val="22"/>
        </w:rPr>
      </w:pPr>
      <w:r w:rsidRPr="00DE5292">
        <w:rPr>
          <w:rStyle w:val="eop"/>
          <w:rFonts w:ascii="Arial" w:hAnsi="Arial" w:cs="Arial"/>
          <w:sz w:val="22"/>
          <w:szCs w:val="22"/>
        </w:rPr>
        <w:t> </w:t>
      </w:r>
    </w:p>
    <w:p w14:paraId="0665F2BB" w14:textId="77777777" w:rsidR="005E321F" w:rsidRPr="00DE5292" w:rsidRDefault="005E321F" w:rsidP="00DE5292">
      <w:pPr>
        <w:pStyle w:val="paragraph"/>
        <w:spacing w:before="0" w:beforeAutospacing="0" w:after="0" w:afterAutospacing="0"/>
        <w:jc w:val="both"/>
        <w:textAlignment w:val="baseline"/>
        <w:rPr>
          <w:rFonts w:ascii="Arial" w:hAnsi="Arial" w:cs="Arial"/>
          <w:sz w:val="22"/>
          <w:szCs w:val="22"/>
          <w:lang w:val="es-ES"/>
        </w:rPr>
      </w:pPr>
      <w:r w:rsidRPr="00DE5292">
        <w:rPr>
          <w:rStyle w:val="normaltextrun"/>
          <w:rFonts w:ascii="Arial" w:hAnsi="Arial" w:cs="Arial"/>
          <w:sz w:val="22"/>
          <w:szCs w:val="22"/>
          <w:lang w:val="es-ES"/>
        </w:rPr>
        <w:t xml:space="preserve">Al respecto, la Corte Constitucional en sentencia SU-107 de 2024 arguyó: </w:t>
      </w:r>
      <w:r w:rsidRPr="00DE5292">
        <w:rPr>
          <w:rStyle w:val="eop"/>
          <w:rFonts w:ascii="Arial" w:hAnsi="Arial" w:cs="Arial"/>
          <w:sz w:val="22"/>
          <w:szCs w:val="22"/>
          <w:lang w:val="es-ES"/>
        </w:rPr>
        <w:t> </w:t>
      </w:r>
    </w:p>
    <w:p w14:paraId="101DB4F2" w14:textId="77777777" w:rsidR="005E321F" w:rsidRPr="00DE5292" w:rsidRDefault="005E321F" w:rsidP="00DE5292">
      <w:pPr>
        <w:pStyle w:val="paragraph"/>
        <w:spacing w:before="0" w:beforeAutospacing="0" w:after="0" w:afterAutospacing="0"/>
        <w:jc w:val="both"/>
        <w:textAlignment w:val="baseline"/>
        <w:rPr>
          <w:rFonts w:ascii="Arial" w:hAnsi="Arial" w:cs="Arial"/>
          <w:sz w:val="22"/>
          <w:szCs w:val="22"/>
          <w:lang w:val="es-ES"/>
        </w:rPr>
      </w:pPr>
      <w:r w:rsidRPr="00DE5292">
        <w:rPr>
          <w:rStyle w:val="eop"/>
          <w:rFonts w:ascii="Arial" w:hAnsi="Arial" w:cs="Arial"/>
          <w:sz w:val="22"/>
          <w:szCs w:val="22"/>
          <w:lang w:val="es-ES"/>
        </w:rPr>
        <w:t> </w:t>
      </w:r>
    </w:p>
    <w:p w14:paraId="5EB3668D" w14:textId="77777777" w:rsidR="005E321F" w:rsidRPr="00DE5292" w:rsidRDefault="005E321F" w:rsidP="00DE5292">
      <w:pPr>
        <w:pStyle w:val="paragraph"/>
        <w:shd w:val="clear" w:color="auto" w:fill="FFFFFF"/>
        <w:spacing w:before="0" w:beforeAutospacing="0" w:after="0" w:afterAutospacing="0"/>
        <w:ind w:left="567" w:right="276"/>
        <w:jc w:val="both"/>
        <w:textAlignment w:val="baseline"/>
        <w:rPr>
          <w:rFonts w:ascii="Arial" w:hAnsi="Arial" w:cs="Arial"/>
          <w:sz w:val="22"/>
          <w:szCs w:val="22"/>
          <w:lang w:val="es-ES"/>
        </w:rPr>
      </w:pPr>
      <w:r w:rsidRPr="00DE5292">
        <w:rPr>
          <w:rStyle w:val="normaltextrun"/>
          <w:rFonts w:ascii="Arial" w:hAnsi="Arial" w:cs="Arial"/>
          <w:color w:val="000000"/>
          <w:sz w:val="22"/>
          <w:szCs w:val="22"/>
          <w:lang w:val="es-ES"/>
        </w:rPr>
        <w:t>“(…) </w:t>
      </w:r>
      <w:r w:rsidRPr="00DE5292">
        <w:rPr>
          <w:rStyle w:val="normaltextrun"/>
          <w:rFonts w:ascii="Arial" w:hAnsi="Arial" w:cs="Arial"/>
          <w:i/>
          <w:iCs/>
          <w:color w:val="000000"/>
          <w:sz w:val="22"/>
          <w:szCs w:val="22"/>
          <w:lang w:val="es-ES"/>
        </w:rPr>
        <w:t>en los casos en los que se declare la ineficacia del traslado solo es posible ordenar el traslado de los recursos disponibles en la cuenta de ahorro individual, rendimientos y el bono pensional si ha sido efectivamente pagado, </w:t>
      </w:r>
      <w:r w:rsidRPr="00DE5292">
        <w:rPr>
          <w:rStyle w:val="normaltextrun"/>
          <w:rFonts w:ascii="Arial" w:hAnsi="Arial" w:cs="Arial"/>
          <w:b/>
          <w:bCs/>
          <w:i/>
          <w:iCs/>
          <w:color w:val="000000"/>
          <w:sz w:val="22"/>
          <w:szCs w:val="22"/>
          <w:u w:val="single"/>
          <w:lang w:val="es-ES"/>
        </w:rPr>
        <w:t>sin que sea factible ordenar el traslado de los valores pagados por las distintas primas, gastos de administración y porcentaje del fondo de garantía de pensión mínima ni menos dichos valores de forma indexada</w:t>
      </w:r>
      <w:r w:rsidRPr="00DE5292">
        <w:rPr>
          <w:rStyle w:val="normaltextrun"/>
          <w:rFonts w:ascii="Arial" w:hAnsi="Arial" w:cs="Arial"/>
          <w:i/>
          <w:iCs/>
          <w:color w:val="000000"/>
          <w:sz w:val="22"/>
          <w:szCs w:val="22"/>
          <w:lang w:val="es-ES"/>
        </w:rPr>
        <w:t>. (…)”</w:t>
      </w:r>
      <w:r w:rsidRPr="00DE5292">
        <w:rPr>
          <w:rStyle w:val="eop"/>
          <w:rFonts w:ascii="Arial" w:hAnsi="Arial" w:cs="Arial"/>
          <w:color w:val="000000"/>
          <w:sz w:val="22"/>
          <w:szCs w:val="22"/>
          <w:lang w:val="es-ES"/>
        </w:rPr>
        <w:t> </w:t>
      </w:r>
    </w:p>
    <w:p w14:paraId="237229BC" w14:textId="77777777" w:rsidR="005E321F" w:rsidRPr="00DE5292" w:rsidRDefault="005E321F" w:rsidP="00DE5292">
      <w:pPr>
        <w:pStyle w:val="paragraph"/>
        <w:shd w:val="clear" w:color="auto" w:fill="FFFFFF"/>
        <w:spacing w:before="0" w:beforeAutospacing="0" w:after="0" w:afterAutospacing="0"/>
        <w:ind w:left="567" w:right="276"/>
        <w:jc w:val="both"/>
        <w:textAlignment w:val="baseline"/>
        <w:rPr>
          <w:rStyle w:val="normaltextrun"/>
          <w:rFonts w:ascii="Arial" w:hAnsi="Arial" w:cs="Arial"/>
          <w:color w:val="000000"/>
          <w:sz w:val="22"/>
          <w:szCs w:val="22"/>
          <w:lang w:val="es-ES"/>
        </w:rPr>
      </w:pPr>
      <w:r w:rsidRPr="00DE5292">
        <w:rPr>
          <w:rStyle w:val="normaltextrun"/>
          <w:rFonts w:ascii="Arial" w:hAnsi="Arial" w:cs="Arial"/>
          <w:i/>
          <w:iCs/>
          <w:color w:val="000000"/>
          <w:sz w:val="22"/>
          <w:szCs w:val="22"/>
          <w:lang w:val="es-ES"/>
        </w:rPr>
        <w:t>“(…) En relación con estas 25 modalidades de devolución, es menester aclarar que materialmente a pesar de que se declare la ineficacia del traslado no es posible retrotraer al afiliado al día previo al traslado. </w:t>
      </w:r>
      <w:r w:rsidRPr="00DE5292">
        <w:rPr>
          <w:rStyle w:val="normaltextrun"/>
          <w:rFonts w:ascii="Arial" w:hAnsi="Arial" w:cs="Arial"/>
          <w:b/>
          <w:bCs/>
          <w:i/>
          <w:iCs/>
          <w:color w:val="000000"/>
          <w:sz w:val="22"/>
          <w:szCs w:val="22"/>
          <w:u w:val="single"/>
          <w:lang w:val="es-ES"/>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DE5292">
        <w:rPr>
          <w:rStyle w:val="normaltextrun"/>
          <w:rFonts w:ascii="Arial" w:hAnsi="Arial" w:cs="Arial"/>
          <w:i/>
          <w:iCs/>
          <w:color w:val="000000"/>
          <w:sz w:val="22"/>
          <w:szCs w:val="22"/>
          <w:lang w:val="es-ES"/>
        </w:rPr>
        <w:t xml:space="preserve"> Incluso, tampoco sería posible devolver los aportes voluntarios realizados por el afiliado mientras estuvo en el RAIS y que implicaron beneficios tributarios a efectos de la declaración de renta, la compra de acciones u otro tipo de inversiones, pues se trata de una serie de situaciones que consolidaron. (…)” </w:t>
      </w:r>
      <w:r w:rsidRPr="00DE5292">
        <w:rPr>
          <w:rStyle w:val="normaltextrun"/>
          <w:rFonts w:ascii="Arial" w:hAnsi="Arial" w:cs="Arial"/>
          <w:color w:val="000000"/>
          <w:sz w:val="22"/>
          <w:szCs w:val="22"/>
          <w:lang w:val="es-ES"/>
        </w:rPr>
        <w:t>(Negrilla y subrayado por fuera del texto original)</w:t>
      </w:r>
    </w:p>
    <w:p w14:paraId="6DB7C419" w14:textId="77777777" w:rsidR="005E321F" w:rsidRPr="00DE5292" w:rsidRDefault="005E321F" w:rsidP="00DE5292">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r w:rsidRPr="00DE5292">
        <w:rPr>
          <w:rStyle w:val="normaltextrun"/>
          <w:rFonts w:ascii="Arial" w:hAnsi="Arial" w:cs="Arial"/>
          <w:color w:val="000000"/>
          <w:sz w:val="22"/>
          <w:szCs w:val="22"/>
          <w:lang w:val="es-ES"/>
        </w:rPr>
        <w:t xml:space="preserve"> </w:t>
      </w:r>
      <w:r w:rsidRPr="00DE5292">
        <w:rPr>
          <w:rStyle w:val="eop"/>
          <w:rFonts w:ascii="Arial" w:hAnsi="Arial" w:cs="Arial"/>
          <w:color w:val="000000"/>
          <w:sz w:val="22"/>
          <w:szCs w:val="22"/>
          <w:lang w:val="es-ES"/>
        </w:rPr>
        <w:t> </w:t>
      </w:r>
    </w:p>
    <w:p w14:paraId="3DEAD2C4" w14:textId="77777777" w:rsidR="005E321F" w:rsidRPr="00DE5292" w:rsidRDefault="005E321F" w:rsidP="00DE5292">
      <w:pPr>
        <w:pStyle w:val="paragraph"/>
        <w:spacing w:before="0" w:beforeAutospacing="0" w:after="0" w:afterAutospacing="0"/>
        <w:jc w:val="both"/>
        <w:textAlignment w:val="baseline"/>
        <w:rPr>
          <w:rFonts w:ascii="Arial" w:hAnsi="Arial" w:cs="Arial"/>
          <w:sz w:val="22"/>
          <w:szCs w:val="22"/>
          <w:lang w:val="es-ES"/>
        </w:rPr>
      </w:pPr>
      <w:r w:rsidRPr="00DE5292">
        <w:rPr>
          <w:rStyle w:val="normaltextrun"/>
          <w:rFonts w:ascii="Arial" w:hAnsi="Arial" w:cs="Arial"/>
          <w:sz w:val="22"/>
          <w:szCs w:val="22"/>
          <w:lang w:val="es-ES"/>
        </w:rPr>
        <w:t>Sobre el seguro previsional como una situación jurídica consolidada, la sentencia de la Corte Constitucional SU 313 del 2020 mencionó lo siguiente: </w:t>
      </w:r>
      <w:r w:rsidRPr="00DE5292">
        <w:rPr>
          <w:rStyle w:val="eop"/>
          <w:rFonts w:ascii="Arial" w:hAnsi="Arial" w:cs="Arial"/>
          <w:sz w:val="22"/>
          <w:szCs w:val="22"/>
          <w:lang w:val="es-ES"/>
        </w:rPr>
        <w:t> </w:t>
      </w:r>
    </w:p>
    <w:p w14:paraId="74A48164" w14:textId="77777777" w:rsidR="005E321F" w:rsidRPr="00DE5292" w:rsidRDefault="005E321F" w:rsidP="00DE5292">
      <w:pPr>
        <w:pStyle w:val="paragraph"/>
        <w:spacing w:before="0" w:beforeAutospacing="0" w:after="0" w:afterAutospacing="0"/>
        <w:jc w:val="both"/>
        <w:textAlignment w:val="baseline"/>
        <w:rPr>
          <w:rFonts w:ascii="Arial" w:hAnsi="Arial" w:cs="Arial"/>
          <w:sz w:val="22"/>
          <w:szCs w:val="22"/>
        </w:rPr>
      </w:pPr>
      <w:r w:rsidRPr="00DE5292">
        <w:rPr>
          <w:rStyle w:val="eop"/>
          <w:rFonts w:ascii="Arial" w:hAnsi="Arial" w:cs="Arial"/>
          <w:sz w:val="22"/>
          <w:szCs w:val="22"/>
        </w:rPr>
        <w:t> </w:t>
      </w:r>
    </w:p>
    <w:p w14:paraId="6604D183" w14:textId="77777777" w:rsidR="005E321F" w:rsidRPr="00DE5292" w:rsidRDefault="005E321F" w:rsidP="00DE5292">
      <w:pPr>
        <w:pStyle w:val="paragraph"/>
        <w:spacing w:before="0" w:beforeAutospacing="0" w:after="0" w:afterAutospacing="0"/>
        <w:ind w:left="567" w:right="276"/>
        <w:jc w:val="both"/>
        <w:textAlignment w:val="baseline"/>
        <w:rPr>
          <w:rFonts w:ascii="Arial" w:hAnsi="Arial" w:cs="Arial"/>
          <w:sz w:val="22"/>
          <w:szCs w:val="22"/>
        </w:rPr>
      </w:pPr>
      <w:r w:rsidRPr="00DE5292">
        <w:rPr>
          <w:rStyle w:val="normaltextrun"/>
          <w:rFonts w:ascii="Arial" w:hAnsi="Arial" w:cs="Arial"/>
          <w:i/>
          <w:iCs/>
          <w:sz w:val="22"/>
          <w:szCs w:val="22"/>
          <w:lang w:val="es-ES"/>
        </w:rPr>
        <w:t xml:space="preserve">“6.3.3.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w:t>
      </w:r>
      <w:r w:rsidRPr="00DE5292">
        <w:rPr>
          <w:rStyle w:val="normaltextrun"/>
          <w:rFonts w:ascii="Arial" w:hAnsi="Arial" w:cs="Arial"/>
          <w:i/>
          <w:iCs/>
          <w:sz w:val="22"/>
          <w:szCs w:val="22"/>
          <w:lang w:val="es-ES"/>
        </w:rPr>
        <w:lastRenderedPageBreak/>
        <w:t>toda vez que, si ello no ocurre y el siniestro se produce, le corresponderá al fondo responder por los perjuicios que se causen a la persona.”</w:t>
      </w:r>
      <w:r w:rsidRPr="00DE5292">
        <w:rPr>
          <w:rStyle w:val="eop"/>
          <w:rFonts w:ascii="Arial" w:hAnsi="Arial" w:cs="Arial"/>
          <w:sz w:val="22"/>
          <w:szCs w:val="22"/>
        </w:rPr>
        <w:t> </w:t>
      </w:r>
    </w:p>
    <w:p w14:paraId="61E675EA" w14:textId="77777777" w:rsidR="005E321F" w:rsidRPr="00DE5292" w:rsidRDefault="005E321F" w:rsidP="00DE5292">
      <w:pPr>
        <w:pStyle w:val="paragraph"/>
        <w:spacing w:before="0" w:beforeAutospacing="0" w:after="0" w:afterAutospacing="0"/>
        <w:jc w:val="both"/>
        <w:textAlignment w:val="baseline"/>
        <w:rPr>
          <w:rFonts w:ascii="Arial" w:hAnsi="Arial" w:cs="Arial"/>
          <w:sz w:val="22"/>
          <w:szCs w:val="22"/>
        </w:rPr>
      </w:pPr>
      <w:r w:rsidRPr="00DE5292">
        <w:rPr>
          <w:rStyle w:val="eop"/>
          <w:rFonts w:ascii="Arial" w:hAnsi="Arial" w:cs="Arial"/>
          <w:sz w:val="22"/>
          <w:szCs w:val="22"/>
        </w:rPr>
        <w:t> </w:t>
      </w:r>
    </w:p>
    <w:p w14:paraId="61467E5A" w14:textId="77777777" w:rsidR="005E321F" w:rsidRPr="00DE5292" w:rsidRDefault="005E321F" w:rsidP="00DE5292">
      <w:pPr>
        <w:pStyle w:val="paragraph"/>
        <w:spacing w:before="0" w:beforeAutospacing="0" w:after="0" w:afterAutospacing="0"/>
        <w:jc w:val="both"/>
        <w:textAlignment w:val="baseline"/>
        <w:rPr>
          <w:rFonts w:ascii="Arial" w:hAnsi="Arial" w:cs="Arial"/>
          <w:sz w:val="22"/>
          <w:szCs w:val="22"/>
        </w:rPr>
      </w:pPr>
      <w:r w:rsidRPr="00DE5292">
        <w:rPr>
          <w:rStyle w:val="normaltextrun"/>
          <w:rFonts w:ascii="Arial" w:hAnsi="Arial" w:cs="Arial"/>
          <w:sz w:val="22"/>
          <w:szCs w:val="22"/>
          <w:lang w:val="es-ES"/>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00DE5292">
        <w:rPr>
          <w:rStyle w:val="eop"/>
          <w:rFonts w:ascii="Arial" w:hAnsi="Arial" w:cs="Arial"/>
          <w:sz w:val="22"/>
          <w:szCs w:val="22"/>
        </w:rPr>
        <w:t> </w:t>
      </w:r>
    </w:p>
    <w:p w14:paraId="686A358F" w14:textId="77777777" w:rsidR="005E321F" w:rsidRPr="00DE5292" w:rsidRDefault="005E321F" w:rsidP="00DE5292">
      <w:pPr>
        <w:pStyle w:val="paragraph"/>
        <w:spacing w:before="0" w:beforeAutospacing="0" w:after="0" w:afterAutospacing="0"/>
        <w:textAlignment w:val="baseline"/>
        <w:rPr>
          <w:rFonts w:ascii="Arial" w:hAnsi="Arial" w:cs="Arial"/>
          <w:sz w:val="22"/>
          <w:szCs w:val="22"/>
        </w:rPr>
      </w:pPr>
      <w:r w:rsidRPr="00DE5292">
        <w:rPr>
          <w:rStyle w:val="eop"/>
          <w:rFonts w:ascii="Arial" w:hAnsi="Arial" w:cs="Arial"/>
          <w:sz w:val="22"/>
          <w:szCs w:val="22"/>
        </w:rPr>
        <w:t> </w:t>
      </w:r>
    </w:p>
    <w:p w14:paraId="4D959A3F" w14:textId="77777777" w:rsidR="005E321F" w:rsidRPr="00DE5292" w:rsidRDefault="005E321F" w:rsidP="00DE5292">
      <w:pPr>
        <w:pStyle w:val="paragraph"/>
        <w:spacing w:before="0" w:beforeAutospacing="0" w:after="0" w:afterAutospacing="0"/>
        <w:jc w:val="both"/>
        <w:textAlignment w:val="baseline"/>
        <w:rPr>
          <w:rFonts w:ascii="Arial" w:hAnsi="Arial" w:cs="Arial"/>
          <w:sz w:val="22"/>
          <w:szCs w:val="22"/>
        </w:rPr>
      </w:pPr>
      <w:r w:rsidRPr="00DE5292">
        <w:rPr>
          <w:rStyle w:val="normaltextrun"/>
          <w:rFonts w:ascii="Arial" w:hAnsi="Arial" w:cs="Arial"/>
          <w:sz w:val="22"/>
          <w:szCs w:val="22"/>
          <w:lang w:val="es-ES"/>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00DE5292">
        <w:rPr>
          <w:rStyle w:val="eop"/>
          <w:rFonts w:ascii="Arial" w:hAnsi="Arial" w:cs="Arial"/>
          <w:sz w:val="22"/>
          <w:szCs w:val="22"/>
        </w:rPr>
        <w:t> </w:t>
      </w:r>
    </w:p>
    <w:p w14:paraId="7F4B40EB" w14:textId="77777777" w:rsidR="005E321F" w:rsidRPr="00DE5292" w:rsidRDefault="005E321F" w:rsidP="00DE5292">
      <w:pPr>
        <w:pStyle w:val="paragraph"/>
        <w:spacing w:before="0" w:beforeAutospacing="0" w:after="0" w:afterAutospacing="0"/>
        <w:jc w:val="both"/>
        <w:textAlignment w:val="baseline"/>
        <w:rPr>
          <w:rFonts w:ascii="Arial" w:hAnsi="Arial" w:cs="Arial"/>
          <w:sz w:val="22"/>
          <w:szCs w:val="22"/>
        </w:rPr>
      </w:pPr>
      <w:r w:rsidRPr="00DE5292">
        <w:rPr>
          <w:rStyle w:val="eop"/>
          <w:rFonts w:ascii="Arial" w:hAnsi="Arial" w:cs="Arial"/>
          <w:sz w:val="22"/>
          <w:szCs w:val="22"/>
        </w:rPr>
        <w:t> </w:t>
      </w:r>
    </w:p>
    <w:p w14:paraId="05067601" w14:textId="77777777" w:rsidR="005E321F" w:rsidRPr="00DE5292" w:rsidRDefault="005E321F" w:rsidP="00DE5292">
      <w:pPr>
        <w:pStyle w:val="paragraph"/>
        <w:spacing w:before="0" w:beforeAutospacing="0" w:after="0" w:afterAutospacing="0"/>
        <w:jc w:val="both"/>
        <w:textAlignment w:val="baseline"/>
        <w:rPr>
          <w:rFonts w:ascii="Arial" w:hAnsi="Arial" w:cs="Arial"/>
          <w:sz w:val="22"/>
          <w:szCs w:val="22"/>
        </w:rPr>
      </w:pPr>
      <w:r w:rsidRPr="00DE5292">
        <w:rPr>
          <w:rStyle w:val="normaltextrun"/>
          <w:rFonts w:ascii="Arial" w:hAnsi="Arial" w:cs="Arial"/>
          <w:sz w:val="22"/>
          <w:szCs w:val="22"/>
          <w:lang w:val="es-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00DE5292">
        <w:rPr>
          <w:rStyle w:val="eop"/>
          <w:rFonts w:ascii="Arial" w:hAnsi="Arial" w:cs="Arial"/>
          <w:sz w:val="22"/>
          <w:szCs w:val="22"/>
        </w:rPr>
        <w:t> </w:t>
      </w:r>
    </w:p>
    <w:p w14:paraId="63E9B6F0" w14:textId="77777777" w:rsidR="005E321F" w:rsidRPr="00DE5292" w:rsidRDefault="005E321F" w:rsidP="00DE5292">
      <w:pPr>
        <w:pStyle w:val="paragraph"/>
        <w:spacing w:before="0" w:beforeAutospacing="0" w:after="0" w:afterAutospacing="0"/>
        <w:jc w:val="both"/>
        <w:textAlignment w:val="baseline"/>
        <w:rPr>
          <w:rFonts w:ascii="Arial" w:hAnsi="Arial" w:cs="Arial"/>
          <w:sz w:val="22"/>
          <w:szCs w:val="22"/>
        </w:rPr>
      </w:pPr>
      <w:r w:rsidRPr="00DE5292">
        <w:rPr>
          <w:rStyle w:val="eop"/>
          <w:rFonts w:ascii="Arial" w:hAnsi="Arial" w:cs="Arial"/>
          <w:sz w:val="22"/>
          <w:szCs w:val="22"/>
        </w:rPr>
        <w:t> </w:t>
      </w:r>
    </w:p>
    <w:p w14:paraId="65B0B8A2" w14:textId="7FBFAAB0" w:rsidR="005E321F" w:rsidRPr="00DE5292" w:rsidRDefault="005E321F" w:rsidP="00DE5292">
      <w:pPr>
        <w:jc w:val="both"/>
        <w:rPr>
          <w:rStyle w:val="normaltextrun"/>
        </w:rPr>
      </w:pPr>
      <w:r w:rsidRPr="00DE5292">
        <w:rPr>
          <w:rStyle w:val="normaltextrun"/>
        </w:rPr>
        <w:t xml:space="preserve">En virtud de lo manifestado, 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del actor,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DE5292">
        <w:rPr>
          <w:rStyle w:val="normaltextrun"/>
          <w:b/>
          <w:bCs/>
        </w:rPr>
        <w:t xml:space="preserve">ALLIANZ SEGUROS DE VIDA S.A., </w:t>
      </w:r>
      <w:r w:rsidRPr="00DE5292">
        <w:rPr>
          <w:rStyle w:val="normaltextrun"/>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w:t>
      </w:r>
      <w:r w:rsidR="007D0467" w:rsidRPr="00DE5292">
        <w:rPr>
          <w:rStyle w:val="normaltextrun"/>
        </w:rPr>
        <w:t>.</w:t>
      </w:r>
    </w:p>
    <w:p w14:paraId="4A9A86A6" w14:textId="77777777" w:rsidR="005627FE" w:rsidRPr="00DE5292" w:rsidRDefault="005627FE" w:rsidP="00DE5292">
      <w:pPr>
        <w:jc w:val="both"/>
      </w:pPr>
    </w:p>
    <w:p w14:paraId="217FA176" w14:textId="082C73C7" w:rsidR="00952199" w:rsidRPr="00DE5292" w:rsidRDefault="00952199" w:rsidP="00DE5292">
      <w:pPr>
        <w:pStyle w:val="Prrafodelista"/>
        <w:numPr>
          <w:ilvl w:val="0"/>
          <w:numId w:val="14"/>
        </w:numPr>
        <w:ind w:left="426" w:hanging="426"/>
        <w:jc w:val="both"/>
        <w:rPr>
          <w:b/>
          <w:u w:val="single"/>
        </w:rPr>
      </w:pPr>
      <w:r w:rsidRPr="00DE5292">
        <w:rPr>
          <w:b/>
          <w:u w:val="single"/>
        </w:rPr>
        <w:t>LA INEFICACIA DEL ACTO DE TRASLADO NO CONLLEVA LA INVALIDEZ DEL CONTRATO DE SEGURO PREVISIONAL</w:t>
      </w:r>
    </w:p>
    <w:p w14:paraId="3861FE97" w14:textId="77777777" w:rsidR="00952199" w:rsidRPr="00DE5292" w:rsidRDefault="00952199" w:rsidP="00DE5292">
      <w:pPr>
        <w:jc w:val="both"/>
      </w:pPr>
    </w:p>
    <w:p w14:paraId="2270AEB7" w14:textId="5E159A16" w:rsidR="00952199" w:rsidRPr="00DE5292" w:rsidRDefault="00952199" w:rsidP="00DE5292">
      <w:pPr>
        <w:jc w:val="both"/>
      </w:pPr>
      <w:r w:rsidRPr="00DE5292">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32186C" w:rsidRPr="00DE5292">
        <w:t>el demandante</w:t>
      </w:r>
      <w:r w:rsidRPr="00DE5292">
        <w:t xml:space="preserve"> y COLFONDOS S.A. y (</w:t>
      </w:r>
      <w:proofErr w:type="spellStart"/>
      <w:r w:rsidRPr="00DE5292">
        <w:t>ii</w:t>
      </w:r>
      <w:proofErr w:type="spellEnd"/>
      <w:r w:rsidRPr="00DE5292">
        <w:t>) La suscripción de la póliza que concertó COLFONDOS S.A. con ALLIANZ SEGUROS DE VIDA S.A. ya que de ninguna manera la nulidad del contrat</w:t>
      </w:r>
      <w:r w:rsidR="00CA2AB5" w:rsidRPr="00DE5292">
        <w:t xml:space="preserve">o de afiliación suscrito entre </w:t>
      </w:r>
      <w:r w:rsidR="0032186C" w:rsidRPr="00DE5292">
        <w:t>el demandante</w:t>
      </w:r>
      <w:r w:rsidRPr="00DE5292">
        <w:t xml:space="preserv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57EB5D5F" w14:textId="77777777" w:rsidR="00952199" w:rsidRPr="00DE5292" w:rsidRDefault="00952199" w:rsidP="00DE5292">
      <w:pPr>
        <w:jc w:val="both"/>
      </w:pPr>
    </w:p>
    <w:p w14:paraId="7B69FCDF" w14:textId="77777777" w:rsidR="00952199" w:rsidRPr="00DE5292" w:rsidRDefault="00952199" w:rsidP="00DE5292">
      <w:pPr>
        <w:pStyle w:val="paragraph"/>
        <w:spacing w:before="0" w:beforeAutospacing="0" w:after="0" w:afterAutospacing="0"/>
        <w:jc w:val="both"/>
        <w:textAlignment w:val="baseline"/>
        <w:rPr>
          <w:rStyle w:val="normaltextrun"/>
          <w:rFonts w:ascii="Arial" w:hAnsi="Arial" w:cs="Arial"/>
          <w:color w:val="000000"/>
          <w:sz w:val="22"/>
          <w:szCs w:val="22"/>
        </w:rPr>
      </w:pPr>
      <w:r w:rsidRPr="00DE5292">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2C16DE6A" w14:textId="77777777" w:rsidR="00952199" w:rsidRPr="00DE5292" w:rsidRDefault="00952199" w:rsidP="00DE5292">
      <w:pPr>
        <w:pStyle w:val="paragraph"/>
        <w:spacing w:before="0" w:beforeAutospacing="0" w:after="0" w:afterAutospacing="0"/>
        <w:jc w:val="both"/>
        <w:textAlignment w:val="baseline"/>
        <w:rPr>
          <w:rStyle w:val="normaltextrun"/>
          <w:rFonts w:ascii="Arial" w:hAnsi="Arial" w:cs="Arial"/>
          <w:color w:val="000000"/>
          <w:sz w:val="22"/>
          <w:szCs w:val="22"/>
        </w:rPr>
      </w:pPr>
    </w:p>
    <w:p w14:paraId="045F5577" w14:textId="77777777" w:rsidR="00952199" w:rsidRPr="00DE5292" w:rsidRDefault="00952199" w:rsidP="00DE5292">
      <w:pPr>
        <w:pStyle w:val="paragraph"/>
        <w:spacing w:before="0" w:beforeAutospacing="0" w:after="0" w:afterAutospacing="0"/>
        <w:ind w:left="567" w:right="276"/>
        <w:jc w:val="both"/>
        <w:textAlignment w:val="baseline"/>
        <w:rPr>
          <w:rStyle w:val="normaltextrun"/>
          <w:rFonts w:ascii="Arial" w:hAnsi="Arial" w:cs="Arial"/>
          <w:i/>
          <w:color w:val="000000"/>
          <w:sz w:val="22"/>
          <w:szCs w:val="22"/>
        </w:rPr>
      </w:pPr>
      <w:r w:rsidRPr="00DE5292">
        <w:rPr>
          <w:rStyle w:val="normaltextrun"/>
          <w:rFonts w:ascii="Arial" w:hAnsi="Arial" w:cs="Arial"/>
          <w:i/>
          <w:color w:val="000000"/>
          <w:sz w:val="22"/>
          <w:szCs w:val="22"/>
        </w:rPr>
        <w:t xml:space="preserve">ARTICULO 1746. &lt;EFECTOS DE LA DECLARATORIA DE NULIDAD&gt;. La nulidad pronunciada en sentencia que tiene la fuerza de cosa juzgada, da a las partes derecho </w:t>
      </w:r>
      <w:r w:rsidRPr="00DE5292">
        <w:rPr>
          <w:rStyle w:val="normaltextrun"/>
          <w:rFonts w:ascii="Arial" w:hAnsi="Arial" w:cs="Arial"/>
          <w:i/>
          <w:color w:val="000000"/>
          <w:sz w:val="22"/>
          <w:szCs w:val="22"/>
        </w:rPr>
        <w:lastRenderedPageBreak/>
        <w:t>para ser restituidas al mismo estado en que se hallarían si no hubiese existido el acto o contrato nulo; sin perjuicio de lo prevenido sobre el objeto o causa ilícita.</w:t>
      </w:r>
    </w:p>
    <w:p w14:paraId="585E583F" w14:textId="77777777" w:rsidR="00952199" w:rsidRPr="00DE5292" w:rsidRDefault="00952199" w:rsidP="00DE5292">
      <w:pPr>
        <w:pStyle w:val="paragraph"/>
        <w:spacing w:before="0" w:beforeAutospacing="0" w:after="0" w:afterAutospacing="0"/>
        <w:jc w:val="both"/>
        <w:textAlignment w:val="baseline"/>
        <w:rPr>
          <w:rStyle w:val="normaltextrun"/>
          <w:rFonts w:ascii="Arial" w:hAnsi="Arial" w:cs="Arial"/>
          <w:color w:val="000000"/>
          <w:sz w:val="22"/>
          <w:szCs w:val="22"/>
        </w:rPr>
      </w:pPr>
    </w:p>
    <w:p w14:paraId="366C548F" w14:textId="77777777" w:rsidR="00952199" w:rsidRPr="00DE5292" w:rsidRDefault="00952199" w:rsidP="00DE5292">
      <w:pPr>
        <w:pStyle w:val="paragraph"/>
        <w:spacing w:before="0" w:beforeAutospacing="0" w:after="0" w:afterAutospacing="0"/>
        <w:jc w:val="both"/>
        <w:textAlignment w:val="baseline"/>
        <w:rPr>
          <w:rStyle w:val="normaltextrun"/>
          <w:rFonts w:ascii="Arial" w:hAnsi="Arial" w:cs="Arial"/>
          <w:color w:val="000000"/>
          <w:sz w:val="22"/>
          <w:szCs w:val="22"/>
        </w:rPr>
      </w:pPr>
      <w:r w:rsidRPr="00DE5292">
        <w:rPr>
          <w:rStyle w:val="normaltextrun"/>
          <w:rFonts w:ascii="Arial" w:hAnsi="Arial" w:cs="Arial"/>
          <w:color w:val="000000"/>
          <w:sz w:val="22"/>
          <w:szCs w:val="22"/>
        </w:rPr>
        <w:t xml:space="preserve">Considerando lo anterior, la norma es clara sobre los efectos de las nulidades, en el sentido de establecer que las mismas se ciñen al contrato inicial entre las partes, </w:t>
      </w:r>
      <w:proofErr w:type="gramStart"/>
      <w:r w:rsidRPr="00DE5292">
        <w:rPr>
          <w:rStyle w:val="normaltextrun"/>
          <w:rFonts w:ascii="Arial" w:hAnsi="Arial" w:cs="Arial"/>
          <w:color w:val="000000"/>
          <w:sz w:val="22"/>
          <w:szCs w:val="22"/>
        </w:rPr>
        <w:t>que</w:t>
      </w:r>
      <w:proofErr w:type="gramEnd"/>
      <w:r w:rsidRPr="00DE5292">
        <w:rPr>
          <w:rStyle w:val="normaltextrun"/>
          <w:rFonts w:ascii="Arial" w:hAnsi="Arial" w:cs="Arial"/>
          <w:color w:val="000000"/>
          <w:sz w:val="22"/>
          <w:szCs w:val="22"/>
        </w:rPr>
        <w:t xml:space="preserve"> para el caso particular, sería el contrato suscrito entre el afiliado y la Administradora de Fondos de Pensiones y Cesantías (AFP).</w:t>
      </w:r>
    </w:p>
    <w:p w14:paraId="74F4CC76" w14:textId="77777777" w:rsidR="00952199" w:rsidRPr="00DE5292" w:rsidRDefault="00952199" w:rsidP="00DE5292">
      <w:pPr>
        <w:pStyle w:val="paragraph"/>
        <w:spacing w:before="0" w:beforeAutospacing="0" w:after="0" w:afterAutospacing="0"/>
        <w:jc w:val="both"/>
        <w:textAlignment w:val="baseline"/>
        <w:rPr>
          <w:rStyle w:val="normaltextrun"/>
          <w:rFonts w:ascii="Arial" w:hAnsi="Arial" w:cs="Arial"/>
          <w:color w:val="000000"/>
          <w:sz w:val="22"/>
          <w:szCs w:val="22"/>
        </w:rPr>
      </w:pPr>
    </w:p>
    <w:p w14:paraId="6E54B4E3" w14:textId="0FD95967" w:rsidR="00952199" w:rsidRPr="00DE5292" w:rsidRDefault="00952199" w:rsidP="00DE5292">
      <w:pPr>
        <w:pStyle w:val="paragraph"/>
        <w:spacing w:before="0" w:beforeAutospacing="0" w:after="0" w:afterAutospacing="0"/>
        <w:jc w:val="both"/>
        <w:textAlignment w:val="baseline"/>
        <w:rPr>
          <w:rStyle w:val="normaltextrun"/>
          <w:rFonts w:ascii="Arial" w:hAnsi="Arial" w:cs="Arial"/>
          <w:color w:val="000000"/>
          <w:sz w:val="22"/>
          <w:szCs w:val="22"/>
        </w:rPr>
      </w:pPr>
      <w:r w:rsidRPr="00DE5292">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DE5292">
        <w:rPr>
          <w:rFonts w:ascii="Arial" w:hAnsi="Arial" w:cs="Arial"/>
          <w:color w:val="000000"/>
          <w:sz w:val="22"/>
          <w:szCs w:val="22"/>
        </w:rPr>
        <w:t xml:space="preserve"> la cual se encuentra </w:t>
      </w:r>
      <w:r w:rsidRPr="00DE5292">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0032186C" w:rsidRPr="00DE5292">
        <w:rPr>
          <w:rStyle w:val="normaltextrun"/>
          <w:rFonts w:ascii="Arial" w:hAnsi="Arial" w:cs="Arial"/>
          <w:color w:val="000000"/>
          <w:sz w:val="22"/>
          <w:szCs w:val="22"/>
        </w:rPr>
        <w:t>el demandante</w:t>
      </w:r>
      <w:r w:rsidRPr="00DE5292">
        <w:rPr>
          <w:rStyle w:val="normaltextrun"/>
          <w:rFonts w:ascii="Arial" w:hAnsi="Arial" w:cs="Arial"/>
          <w:color w:val="000000"/>
          <w:sz w:val="22"/>
          <w:szCs w:val="22"/>
        </w:rPr>
        <w:t xml:space="preserve"> y la AFP demandada, quien fue la que incumplió en su deber legal de suministrar una asesoría objetiva, clara y veraz.</w:t>
      </w:r>
    </w:p>
    <w:p w14:paraId="42AC6991" w14:textId="77777777" w:rsidR="00952199" w:rsidRPr="00DE5292" w:rsidRDefault="00952199" w:rsidP="00DE5292">
      <w:pPr>
        <w:pStyle w:val="paragraph"/>
        <w:spacing w:before="0" w:beforeAutospacing="0" w:after="0" w:afterAutospacing="0"/>
        <w:jc w:val="both"/>
        <w:textAlignment w:val="baseline"/>
        <w:rPr>
          <w:rStyle w:val="normaltextrun"/>
          <w:rFonts w:ascii="Arial" w:hAnsi="Arial" w:cs="Arial"/>
          <w:color w:val="000000"/>
          <w:sz w:val="22"/>
          <w:szCs w:val="22"/>
        </w:rPr>
      </w:pPr>
      <w:r w:rsidRPr="00DE5292">
        <w:rPr>
          <w:rStyle w:val="normaltextrun"/>
          <w:rFonts w:ascii="Arial" w:hAnsi="Arial" w:cs="Arial"/>
          <w:color w:val="000000"/>
          <w:sz w:val="22"/>
          <w:szCs w:val="22"/>
        </w:rPr>
        <w:t xml:space="preserve"> </w:t>
      </w:r>
    </w:p>
    <w:p w14:paraId="6B5AB850" w14:textId="77777777" w:rsidR="00952199" w:rsidRPr="00DE5292" w:rsidRDefault="00952199" w:rsidP="00DE5292">
      <w:pPr>
        <w:pStyle w:val="paragraph"/>
        <w:spacing w:before="0" w:beforeAutospacing="0" w:after="0" w:afterAutospacing="0"/>
        <w:jc w:val="both"/>
        <w:textAlignment w:val="baseline"/>
        <w:rPr>
          <w:rFonts w:ascii="Arial" w:hAnsi="Arial" w:cs="Arial"/>
          <w:sz w:val="22"/>
          <w:szCs w:val="22"/>
        </w:rPr>
      </w:pPr>
      <w:r w:rsidRPr="00DE5292">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DE5292">
        <w:rPr>
          <w:rStyle w:val="eop"/>
          <w:rFonts w:ascii="Arial" w:hAnsi="Arial" w:cs="Arial"/>
          <w:color w:val="000000"/>
          <w:sz w:val="22"/>
          <w:szCs w:val="22"/>
        </w:rPr>
        <w:t> </w:t>
      </w:r>
    </w:p>
    <w:p w14:paraId="125DD0B3" w14:textId="77777777" w:rsidR="00952199" w:rsidRPr="00DE5292" w:rsidRDefault="00952199" w:rsidP="00DE5292">
      <w:pPr>
        <w:pStyle w:val="paragraph"/>
        <w:spacing w:before="0" w:beforeAutospacing="0" w:after="0" w:afterAutospacing="0"/>
        <w:jc w:val="both"/>
        <w:textAlignment w:val="baseline"/>
        <w:rPr>
          <w:rFonts w:ascii="Arial" w:hAnsi="Arial" w:cs="Arial"/>
          <w:sz w:val="22"/>
          <w:szCs w:val="22"/>
        </w:rPr>
      </w:pPr>
      <w:r w:rsidRPr="00DE5292">
        <w:rPr>
          <w:rStyle w:val="eop"/>
          <w:rFonts w:ascii="Arial" w:hAnsi="Arial" w:cs="Arial"/>
          <w:color w:val="000000"/>
          <w:sz w:val="22"/>
          <w:szCs w:val="22"/>
        </w:rPr>
        <w:t> </w:t>
      </w:r>
    </w:p>
    <w:p w14:paraId="341C0B6A" w14:textId="77777777" w:rsidR="00952199" w:rsidRPr="00DE5292" w:rsidRDefault="00952199" w:rsidP="00DE5292">
      <w:pPr>
        <w:pStyle w:val="paragraph"/>
        <w:spacing w:before="0" w:beforeAutospacing="0" w:after="0" w:afterAutospacing="0"/>
        <w:ind w:left="555" w:right="555"/>
        <w:jc w:val="both"/>
        <w:textAlignment w:val="baseline"/>
        <w:rPr>
          <w:rFonts w:ascii="Arial" w:hAnsi="Arial" w:cs="Arial"/>
          <w:sz w:val="22"/>
          <w:szCs w:val="22"/>
        </w:rPr>
      </w:pPr>
      <w:r w:rsidRPr="00DE5292">
        <w:rPr>
          <w:rStyle w:val="normaltextrun"/>
          <w:rFonts w:ascii="Arial" w:hAnsi="Arial" w:cs="Arial"/>
          <w:i/>
          <w:iCs/>
          <w:color w:val="000000"/>
          <w:sz w:val="22"/>
          <w:szCs w:val="22"/>
        </w:rPr>
        <w:t>“</w:t>
      </w:r>
      <w:r w:rsidRPr="00DE5292">
        <w:rPr>
          <w:rStyle w:val="normaltextrun"/>
          <w:rFonts w:ascii="Arial" w:hAnsi="Arial" w:cs="Arial"/>
          <w:i/>
          <w:iCs/>
          <w:color w:val="000000"/>
          <w:sz w:val="22"/>
          <w:szCs w:val="22"/>
          <w:lang w:val="es-MX"/>
        </w:rPr>
        <w:t>1108. INEFICACIA DERIVADA</w:t>
      </w:r>
      <w:r w:rsidRPr="00DE5292">
        <w:rPr>
          <w:rStyle w:val="eop"/>
          <w:rFonts w:ascii="Arial" w:hAnsi="Arial" w:cs="Arial"/>
          <w:color w:val="000000"/>
          <w:sz w:val="22"/>
          <w:szCs w:val="22"/>
        </w:rPr>
        <w:t> </w:t>
      </w:r>
    </w:p>
    <w:p w14:paraId="32EEB7AD" w14:textId="77777777" w:rsidR="00952199" w:rsidRPr="00DE5292" w:rsidRDefault="00952199" w:rsidP="00DE5292">
      <w:pPr>
        <w:pStyle w:val="paragraph"/>
        <w:spacing w:before="0" w:beforeAutospacing="0" w:after="0" w:afterAutospacing="0"/>
        <w:ind w:left="555" w:right="555"/>
        <w:jc w:val="both"/>
        <w:textAlignment w:val="baseline"/>
        <w:rPr>
          <w:rFonts w:ascii="Arial" w:hAnsi="Arial" w:cs="Arial"/>
          <w:sz w:val="22"/>
          <w:szCs w:val="22"/>
        </w:rPr>
      </w:pPr>
      <w:r w:rsidRPr="00DE5292">
        <w:rPr>
          <w:rStyle w:val="eop"/>
          <w:rFonts w:ascii="Arial" w:hAnsi="Arial" w:cs="Arial"/>
          <w:color w:val="000000"/>
          <w:sz w:val="22"/>
          <w:szCs w:val="22"/>
        </w:rPr>
        <w:t> </w:t>
      </w:r>
    </w:p>
    <w:p w14:paraId="0B093D58" w14:textId="77777777" w:rsidR="00952199" w:rsidRPr="00DE5292" w:rsidRDefault="00952199" w:rsidP="00DE5292">
      <w:pPr>
        <w:pStyle w:val="paragraph"/>
        <w:spacing w:before="0" w:beforeAutospacing="0" w:after="0" w:afterAutospacing="0"/>
        <w:ind w:left="555" w:right="276"/>
        <w:jc w:val="both"/>
        <w:textAlignment w:val="baseline"/>
        <w:rPr>
          <w:rStyle w:val="eop"/>
          <w:rFonts w:ascii="Arial" w:hAnsi="Arial" w:cs="Arial"/>
          <w:color w:val="000000"/>
          <w:sz w:val="22"/>
          <w:szCs w:val="22"/>
        </w:rPr>
      </w:pPr>
      <w:r w:rsidRPr="00DE5292">
        <w:rPr>
          <w:rStyle w:val="normaltextrun"/>
          <w:rFonts w:ascii="Arial" w:hAnsi="Arial" w:cs="Arial"/>
          <w:i/>
          <w:iCs/>
          <w:color w:val="000000"/>
          <w:sz w:val="22"/>
          <w:szCs w:val="22"/>
          <w:lang w:val="es-MX"/>
        </w:rPr>
        <w:t xml:space="preserve">“Por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w:t>
      </w:r>
      <w:proofErr w:type="spellStart"/>
      <w:r w:rsidRPr="00DE5292">
        <w:rPr>
          <w:rStyle w:val="normaltextrun"/>
          <w:rFonts w:ascii="Arial" w:hAnsi="Arial" w:cs="Arial"/>
          <w:i/>
          <w:iCs/>
          <w:color w:val="000000"/>
          <w:sz w:val="22"/>
          <w:szCs w:val="22"/>
          <w:lang w:val="es-MX"/>
        </w:rPr>
        <w:t>cogentes</w:t>
      </w:r>
      <w:proofErr w:type="spellEnd"/>
      <w:r w:rsidRPr="00DE5292">
        <w:rPr>
          <w:rStyle w:val="normaltextrun"/>
          <w:rFonts w:ascii="Arial" w:hAnsi="Arial" w:cs="Arial"/>
          <w:i/>
          <w:iCs/>
          <w:color w:val="000000"/>
          <w:sz w:val="22"/>
          <w:szCs w:val="22"/>
          <w:lang w:val="es-MX"/>
        </w:rPr>
        <w:t>, en un determinado acto dispositivo, que, en consecuencia, habrá de juzgarse singularmente. (…)”</w:t>
      </w:r>
      <w:r w:rsidRPr="00DE5292">
        <w:rPr>
          <w:rStyle w:val="Refdenotaalpie"/>
          <w:rFonts w:ascii="Arial" w:hAnsi="Arial" w:cs="Arial"/>
          <w:i/>
          <w:iCs/>
          <w:color w:val="000000"/>
          <w:sz w:val="22"/>
          <w:szCs w:val="22"/>
          <w:lang w:val="es-MX"/>
        </w:rPr>
        <w:footnoteReference w:id="7"/>
      </w:r>
      <w:r w:rsidRPr="00DE5292">
        <w:rPr>
          <w:rStyle w:val="eop"/>
          <w:rFonts w:ascii="Arial" w:hAnsi="Arial" w:cs="Arial"/>
          <w:color w:val="000000"/>
          <w:sz w:val="22"/>
          <w:szCs w:val="22"/>
        </w:rPr>
        <w:t> </w:t>
      </w:r>
    </w:p>
    <w:p w14:paraId="7C83161B" w14:textId="77777777" w:rsidR="00952199" w:rsidRPr="00DE5292" w:rsidRDefault="00952199" w:rsidP="00DE5292">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4BF41267" w14:textId="77777777" w:rsidR="00952199" w:rsidRPr="00DE5292" w:rsidRDefault="00952199" w:rsidP="00DE5292">
      <w:pPr>
        <w:pStyle w:val="paragraph"/>
        <w:spacing w:before="0" w:beforeAutospacing="0" w:after="0" w:afterAutospacing="0"/>
        <w:ind w:right="555"/>
        <w:jc w:val="both"/>
        <w:textAlignment w:val="baseline"/>
        <w:rPr>
          <w:rFonts w:ascii="Arial" w:hAnsi="Arial" w:cs="Arial"/>
          <w:sz w:val="22"/>
          <w:szCs w:val="22"/>
        </w:rPr>
      </w:pPr>
      <w:r w:rsidRPr="00DE5292">
        <w:rPr>
          <w:rStyle w:val="normaltextrun"/>
          <w:rFonts w:ascii="Arial" w:hAnsi="Arial" w:cs="Arial"/>
          <w:color w:val="000000"/>
          <w:sz w:val="22"/>
          <w:szCs w:val="22"/>
          <w:lang w:val="es-MX"/>
        </w:rPr>
        <w:t xml:space="preserve">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w:t>
      </w:r>
      <w:r w:rsidRPr="00DE5292">
        <w:rPr>
          <w:rStyle w:val="normaltextrun"/>
          <w:rFonts w:ascii="Arial" w:hAnsi="Arial" w:cs="Arial"/>
          <w:i/>
          <w:iCs/>
          <w:color w:val="000000"/>
          <w:sz w:val="22"/>
          <w:szCs w:val="22"/>
          <w:lang w:val="es-MX"/>
        </w:rPr>
        <w:t>per se</w:t>
      </w:r>
      <w:r w:rsidRPr="00DE5292">
        <w:rPr>
          <w:rStyle w:val="normaltextrun"/>
          <w:rFonts w:ascii="Arial" w:hAnsi="Arial" w:cs="Arial"/>
          <w:color w:val="000000"/>
          <w:sz w:val="22"/>
          <w:szCs w:val="22"/>
          <w:lang w:val="es-MX"/>
        </w:rPr>
        <w:t xml:space="preserve"> a la aseguradora que no tuvo injerencia y/o participación en el acto de traslado.</w:t>
      </w:r>
      <w:r w:rsidRPr="00DE5292">
        <w:rPr>
          <w:rStyle w:val="eop"/>
          <w:rFonts w:ascii="Arial" w:hAnsi="Arial" w:cs="Arial"/>
          <w:color w:val="000000"/>
          <w:sz w:val="22"/>
          <w:szCs w:val="22"/>
        </w:rPr>
        <w:t xml:space="preserve"> </w:t>
      </w:r>
    </w:p>
    <w:p w14:paraId="6D72D85A" w14:textId="77777777" w:rsidR="00952199" w:rsidRPr="00DE5292" w:rsidRDefault="00952199" w:rsidP="00DE5292">
      <w:pPr>
        <w:pStyle w:val="paragraph"/>
        <w:spacing w:before="0" w:beforeAutospacing="0" w:after="0" w:afterAutospacing="0"/>
        <w:jc w:val="both"/>
        <w:textAlignment w:val="baseline"/>
        <w:rPr>
          <w:rFonts w:ascii="Arial" w:hAnsi="Arial" w:cs="Arial"/>
          <w:sz w:val="22"/>
          <w:szCs w:val="22"/>
        </w:rPr>
      </w:pPr>
      <w:r w:rsidRPr="00DE5292">
        <w:rPr>
          <w:rStyle w:val="eop"/>
          <w:rFonts w:ascii="Arial" w:hAnsi="Arial" w:cs="Arial"/>
          <w:color w:val="000000"/>
          <w:sz w:val="22"/>
          <w:szCs w:val="22"/>
        </w:rPr>
        <w:t> </w:t>
      </w:r>
    </w:p>
    <w:p w14:paraId="69E2D3DA" w14:textId="77777777" w:rsidR="00952199" w:rsidRPr="00DE5292" w:rsidRDefault="00952199" w:rsidP="00DE5292">
      <w:pPr>
        <w:pStyle w:val="paragraph"/>
        <w:spacing w:before="0" w:beforeAutospacing="0" w:after="0" w:afterAutospacing="0"/>
        <w:jc w:val="both"/>
        <w:textAlignment w:val="baseline"/>
        <w:rPr>
          <w:rFonts w:ascii="Arial" w:hAnsi="Arial" w:cs="Arial"/>
          <w:sz w:val="22"/>
          <w:szCs w:val="22"/>
        </w:rPr>
      </w:pPr>
      <w:r w:rsidRPr="00DE5292">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DE5292">
        <w:rPr>
          <w:rStyle w:val="eop"/>
          <w:rFonts w:ascii="Arial" w:hAnsi="Arial" w:cs="Arial"/>
          <w:color w:val="000000"/>
          <w:sz w:val="22"/>
          <w:szCs w:val="22"/>
        </w:rPr>
        <w:t> </w:t>
      </w:r>
    </w:p>
    <w:p w14:paraId="3DE64669" w14:textId="77777777" w:rsidR="00952199" w:rsidRPr="00DE5292" w:rsidRDefault="00952199" w:rsidP="00DE5292">
      <w:pPr>
        <w:pStyle w:val="paragraph"/>
        <w:spacing w:before="0" w:beforeAutospacing="0" w:after="0" w:afterAutospacing="0"/>
        <w:jc w:val="both"/>
        <w:textAlignment w:val="baseline"/>
        <w:rPr>
          <w:rFonts w:ascii="Arial" w:hAnsi="Arial" w:cs="Arial"/>
          <w:sz w:val="22"/>
          <w:szCs w:val="22"/>
        </w:rPr>
      </w:pPr>
      <w:r w:rsidRPr="00DE5292">
        <w:rPr>
          <w:rStyle w:val="eop"/>
          <w:rFonts w:ascii="Arial" w:hAnsi="Arial" w:cs="Arial"/>
          <w:color w:val="000000"/>
          <w:sz w:val="22"/>
          <w:szCs w:val="22"/>
        </w:rPr>
        <w:t> </w:t>
      </w:r>
    </w:p>
    <w:p w14:paraId="4627F96B" w14:textId="77777777" w:rsidR="00952199" w:rsidRPr="00DE5292" w:rsidRDefault="00952199" w:rsidP="00DE5292">
      <w:pPr>
        <w:pStyle w:val="paragraph"/>
        <w:spacing w:before="0" w:beforeAutospacing="0" w:after="0" w:afterAutospacing="0"/>
        <w:ind w:left="555" w:right="555"/>
        <w:jc w:val="both"/>
        <w:textAlignment w:val="baseline"/>
        <w:rPr>
          <w:rFonts w:ascii="Arial" w:hAnsi="Arial" w:cs="Arial"/>
          <w:sz w:val="22"/>
          <w:szCs w:val="22"/>
        </w:rPr>
      </w:pPr>
      <w:r w:rsidRPr="00DE5292">
        <w:rPr>
          <w:rStyle w:val="normaltextrun"/>
          <w:rFonts w:ascii="Arial"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DE5292">
        <w:rPr>
          <w:rStyle w:val="eop"/>
          <w:rFonts w:ascii="Arial" w:hAnsi="Arial" w:cs="Arial"/>
          <w:color w:val="000000"/>
          <w:sz w:val="22"/>
          <w:szCs w:val="22"/>
        </w:rPr>
        <w:t> </w:t>
      </w:r>
    </w:p>
    <w:p w14:paraId="06985E75" w14:textId="77777777" w:rsidR="00952199" w:rsidRPr="00DE5292" w:rsidRDefault="00952199" w:rsidP="00DE5292">
      <w:pPr>
        <w:jc w:val="both"/>
      </w:pPr>
    </w:p>
    <w:p w14:paraId="1E6C6727" w14:textId="77777777" w:rsidR="00952199" w:rsidRPr="00DE5292" w:rsidRDefault="00952199" w:rsidP="00DE5292">
      <w:pPr>
        <w:pStyle w:val="paragraph"/>
        <w:spacing w:before="0" w:beforeAutospacing="0" w:after="0" w:afterAutospacing="0"/>
        <w:jc w:val="both"/>
        <w:textAlignment w:val="baseline"/>
        <w:rPr>
          <w:rStyle w:val="normaltextrun"/>
          <w:rFonts w:ascii="Arial" w:hAnsi="Arial" w:cs="Arial"/>
          <w:color w:val="000000"/>
          <w:sz w:val="22"/>
          <w:szCs w:val="22"/>
        </w:rPr>
      </w:pPr>
      <w:r w:rsidRPr="00DE5292">
        <w:rPr>
          <w:rStyle w:val="normaltextrun"/>
          <w:rFonts w:ascii="Arial" w:hAnsi="Arial" w:cs="Arial"/>
          <w:color w:val="000000"/>
          <w:sz w:val="22"/>
          <w:szCs w:val="22"/>
        </w:rPr>
        <w:t xml:space="preserve">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w:t>
      </w:r>
      <w:r w:rsidRPr="00DE5292">
        <w:rPr>
          <w:rStyle w:val="normaltextrun"/>
          <w:rFonts w:ascii="Arial" w:hAnsi="Arial" w:cs="Arial"/>
          <w:color w:val="000000"/>
          <w:sz w:val="22"/>
          <w:szCs w:val="22"/>
        </w:rPr>
        <w:lastRenderedPageBreak/>
        <w:t>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3FBE02EF" w14:textId="77777777" w:rsidR="00952199" w:rsidRPr="00DE5292" w:rsidRDefault="00952199" w:rsidP="00DE5292">
      <w:pPr>
        <w:pStyle w:val="paragraph"/>
        <w:spacing w:before="0" w:beforeAutospacing="0" w:after="0" w:afterAutospacing="0"/>
        <w:jc w:val="both"/>
        <w:textAlignment w:val="baseline"/>
        <w:rPr>
          <w:rStyle w:val="normaltextrun"/>
          <w:rFonts w:ascii="Arial" w:hAnsi="Arial" w:cs="Arial"/>
          <w:color w:val="000000"/>
          <w:sz w:val="22"/>
          <w:szCs w:val="22"/>
        </w:rPr>
      </w:pPr>
    </w:p>
    <w:p w14:paraId="77835467" w14:textId="77777777" w:rsidR="00952199" w:rsidRPr="00DE5292" w:rsidRDefault="00952199" w:rsidP="00DE5292">
      <w:pPr>
        <w:pStyle w:val="paragraph"/>
        <w:spacing w:before="0" w:beforeAutospacing="0" w:after="0" w:afterAutospacing="0"/>
        <w:jc w:val="both"/>
        <w:textAlignment w:val="baseline"/>
        <w:rPr>
          <w:rFonts w:ascii="Arial" w:hAnsi="Arial" w:cs="Arial"/>
          <w:sz w:val="22"/>
          <w:szCs w:val="22"/>
        </w:rPr>
      </w:pPr>
      <w:r w:rsidRPr="00DE5292">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DE5292">
        <w:rPr>
          <w:rStyle w:val="Refdenotaalpie"/>
          <w:rFonts w:ascii="Arial" w:hAnsi="Arial" w:cs="Arial"/>
          <w:color w:val="000000"/>
          <w:sz w:val="22"/>
          <w:szCs w:val="22"/>
        </w:rPr>
        <w:footnoteReference w:id="8"/>
      </w:r>
    </w:p>
    <w:p w14:paraId="0449DB7F" w14:textId="77777777" w:rsidR="00952199" w:rsidRPr="00DE5292" w:rsidRDefault="00952199" w:rsidP="00DE5292">
      <w:pPr>
        <w:jc w:val="both"/>
      </w:pPr>
    </w:p>
    <w:p w14:paraId="20765627" w14:textId="77777777" w:rsidR="00952199" w:rsidRPr="00DE5292" w:rsidRDefault="00952199" w:rsidP="00DE5292">
      <w:pPr>
        <w:pStyle w:val="paragraph"/>
        <w:spacing w:before="0" w:beforeAutospacing="0" w:after="0" w:afterAutospacing="0"/>
        <w:jc w:val="both"/>
        <w:textAlignment w:val="baseline"/>
        <w:rPr>
          <w:rFonts w:ascii="Arial" w:hAnsi="Arial" w:cs="Arial"/>
          <w:sz w:val="22"/>
          <w:szCs w:val="22"/>
        </w:rPr>
      </w:pPr>
      <w:r w:rsidRPr="00DE5292">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76D3E6CA" w14:textId="77777777" w:rsidR="00952199" w:rsidRPr="00DE5292" w:rsidRDefault="00952199" w:rsidP="00DE5292">
      <w:pPr>
        <w:jc w:val="both"/>
      </w:pPr>
    </w:p>
    <w:p w14:paraId="3A49BE4E" w14:textId="715667F4" w:rsidR="00952199" w:rsidRPr="00DE5292" w:rsidRDefault="00952199" w:rsidP="00DE5292">
      <w:pPr>
        <w:pStyle w:val="Prrafodelista"/>
        <w:numPr>
          <w:ilvl w:val="0"/>
          <w:numId w:val="14"/>
        </w:numPr>
        <w:ind w:left="426"/>
        <w:jc w:val="both"/>
        <w:rPr>
          <w:b/>
          <w:bCs/>
          <w:kern w:val="2"/>
          <w:u w:val="single"/>
        </w:rPr>
      </w:pPr>
      <w:r w:rsidRPr="00DE5292">
        <w:rPr>
          <w:b/>
          <w:bCs/>
          <w:kern w:val="2"/>
          <w:u w:val="single"/>
        </w:rPr>
        <w:t>LA EVENTUAL DECLARATORIA DE INEFICACIA DE TRASLADO NO PUEDE AFECTAR A TERCEROS DE BUENA FE.</w:t>
      </w:r>
    </w:p>
    <w:p w14:paraId="3A1697F8" w14:textId="77777777" w:rsidR="00952199" w:rsidRPr="00DE5292" w:rsidRDefault="00952199" w:rsidP="00DE5292">
      <w:pPr>
        <w:pStyle w:val="Default"/>
        <w:ind w:right="49"/>
        <w:jc w:val="both"/>
        <w:rPr>
          <w:rFonts w:ascii="Arial" w:hAnsi="Arial" w:cs="Arial"/>
          <w:color w:val="auto"/>
          <w:kern w:val="2"/>
          <w:sz w:val="22"/>
          <w:szCs w:val="22"/>
        </w:rPr>
      </w:pPr>
    </w:p>
    <w:p w14:paraId="0FD0D293" w14:textId="77777777" w:rsidR="00952199" w:rsidRPr="00DE5292" w:rsidRDefault="00952199" w:rsidP="00DE5292">
      <w:pPr>
        <w:pStyle w:val="Default"/>
        <w:ind w:right="49"/>
        <w:jc w:val="both"/>
        <w:rPr>
          <w:rFonts w:ascii="Arial" w:hAnsi="Arial" w:cs="Arial"/>
          <w:sz w:val="22"/>
          <w:szCs w:val="22"/>
          <w:lang w:val="es-ES"/>
        </w:rPr>
      </w:pPr>
      <w:r w:rsidRPr="00DE5292">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DE5292">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el afiliado y la AFP </w:t>
      </w:r>
      <w:proofErr w:type="gramStart"/>
      <w:r w:rsidRPr="00DE5292">
        <w:rPr>
          <w:rFonts w:ascii="Arial" w:hAnsi="Arial" w:cs="Arial"/>
          <w:sz w:val="22"/>
          <w:szCs w:val="22"/>
          <w:lang w:val="es-ES"/>
        </w:rPr>
        <w:t>y</w:t>
      </w:r>
      <w:proofErr w:type="gramEnd"/>
      <w:r w:rsidRPr="00DE5292">
        <w:rPr>
          <w:rFonts w:ascii="Arial" w:hAnsi="Arial" w:cs="Arial"/>
          <w:sz w:val="22"/>
          <w:szCs w:val="22"/>
          <w:lang w:val="es-ES"/>
        </w:rPr>
        <w:t xml:space="preserve"> por ende, se exime de restituir las primas que fueron devengadas como contraprestación al riesgo futuro e incierto que aseguró.  </w:t>
      </w:r>
    </w:p>
    <w:p w14:paraId="592AFDD5" w14:textId="77777777" w:rsidR="00952199" w:rsidRPr="00DE5292" w:rsidRDefault="00952199" w:rsidP="00DE5292">
      <w:pPr>
        <w:pStyle w:val="Default"/>
        <w:ind w:right="49"/>
        <w:jc w:val="both"/>
        <w:rPr>
          <w:rFonts w:ascii="Arial" w:hAnsi="Arial" w:cs="Arial"/>
          <w:sz w:val="22"/>
          <w:szCs w:val="22"/>
        </w:rPr>
      </w:pPr>
    </w:p>
    <w:p w14:paraId="6158C991" w14:textId="77777777" w:rsidR="00952199" w:rsidRPr="00DE5292" w:rsidRDefault="00952199" w:rsidP="00DE5292">
      <w:pPr>
        <w:pStyle w:val="Default"/>
        <w:jc w:val="both"/>
        <w:rPr>
          <w:rFonts w:ascii="Arial" w:hAnsi="Arial" w:cs="Arial"/>
          <w:sz w:val="22"/>
          <w:szCs w:val="22"/>
        </w:rPr>
      </w:pPr>
      <w:r w:rsidRPr="00DE5292">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26399CD0" w14:textId="77777777" w:rsidR="00952199" w:rsidRPr="00DE5292" w:rsidRDefault="00952199" w:rsidP="00DE5292">
      <w:pPr>
        <w:pStyle w:val="Default"/>
        <w:rPr>
          <w:rFonts w:ascii="Arial" w:hAnsi="Arial" w:cs="Arial"/>
          <w:sz w:val="22"/>
          <w:szCs w:val="22"/>
        </w:rPr>
      </w:pPr>
    </w:p>
    <w:p w14:paraId="0B41A8F0" w14:textId="77777777" w:rsidR="00952199" w:rsidRPr="00DE5292" w:rsidRDefault="00952199" w:rsidP="00DE5292">
      <w:pPr>
        <w:pStyle w:val="Default"/>
        <w:ind w:left="567" w:right="276"/>
        <w:jc w:val="both"/>
        <w:rPr>
          <w:rFonts w:ascii="Arial" w:hAnsi="Arial" w:cs="Arial"/>
          <w:sz w:val="22"/>
          <w:szCs w:val="22"/>
        </w:rPr>
      </w:pPr>
      <w:r w:rsidRPr="00DE5292">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DE5292">
        <w:rPr>
          <w:rFonts w:ascii="Arial" w:hAnsi="Arial" w:cs="Arial"/>
          <w:sz w:val="22"/>
          <w:szCs w:val="22"/>
        </w:rPr>
        <w:t xml:space="preserve"> </w:t>
      </w:r>
    </w:p>
    <w:p w14:paraId="70FABCB3" w14:textId="77777777" w:rsidR="00952199" w:rsidRPr="00DE5292" w:rsidRDefault="00952199" w:rsidP="00DE5292">
      <w:pPr>
        <w:pStyle w:val="Default"/>
        <w:ind w:right="474"/>
        <w:jc w:val="both"/>
        <w:rPr>
          <w:rFonts w:ascii="Arial" w:hAnsi="Arial" w:cs="Arial"/>
          <w:sz w:val="22"/>
          <w:szCs w:val="22"/>
        </w:rPr>
      </w:pPr>
    </w:p>
    <w:p w14:paraId="5E262419" w14:textId="77777777" w:rsidR="00952199" w:rsidRPr="00DE5292" w:rsidRDefault="00952199" w:rsidP="00DE5292">
      <w:pPr>
        <w:pStyle w:val="Default"/>
        <w:ind w:right="49"/>
        <w:jc w:val="both"/>
        <w:rPr>
          <w:rFonts w:ascii="Arial" w:hAnsi="Arial" w:cs="Arial"/>
          <w:sz w:val="22"/>
          <w:szCs w:val="22"/>
          <w:lang w:val="es-ES"/>
        </w:rPr>
      </w:pPr>
      <w:r w:rsidRPr="00DE5292">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843C3B2" w14:textId="77777777" w:rsidR="00952199" w:rsidRPr="00DE5292" w:rsidRDefault="00952199" w:rsidP="00DE5292">
      <w:pPr>
        <w:pStyle w:val="Default"/>
        <w:ind w:right="49"/>
        <w:jc w:val="both"/>
        <w:rPr>
          <w:rFonts w:ascii="Arial" w:hAnsi="Arial" w:cs="Arial"/>
          <w:sz w:val="22"/>
          <w:szCs w:val="22"/>
        </w:rPr>
      </w:pPr>
    </w:p>
    <w:p w14:paraId="5AB78417" w14:textId="77777777" w:rsidR="00952199" w:rsidRPr="00DE5292" w:rsidRDefault="00952199" w:rsidP="00DE5292">
      <w:pPr>
        <w:pStyle w:val="Default"/>
        <w:ind w:right="49"/>
        <w:jc w:val="both"/>
        <w:rPr>
          <w:rFonts w:ascii="Arial" w:hAnsi="Arial" w:cs="Arial"/>
          <w:sz w:val="22"/>
          <w:szCs w:val="22"/>
        </w:rPr>
      </w:pPr>
      <w:r w:rsidRPr="00DE5292">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4D534D15" w14:textId="77777777" w:rsidR="00952199" w:rsidRPr="00DE5292" w:rsidRDefault="00952199" w:rsidP="00DE5292">
      <w:pPr>
        <w:pStyle w:val="Default"/>
        <w:ind w:right="49"/>
        <w:jc w:val="both"/>
        <w:rPr>
          <w:rFonts w:ascii="Arial" w:hAnsi="Arial" w:cs="Arial"/>
          <w:sz w:val="22"/>
          <w:szCs w:val="22"/>
        </w:rPr>
      </w:pPr>
    </w:p>
    <w:p w14:paraId="0FC0F998" w14:textId="77777777" w:rsidR="00952199" w:rsidRPr="00DE5292" w:rsidRDefault="00952199" w:rsidP="00DE5292">
      <w:pPr>
        <w:pStyle w:val="Default"/>
        <w:ind w:left="567" w:right="276"/>
        <w:jc w:val="both"/>
        <w:rPr>
          <w:rFonts w:ascii="Arial" w:hAnsi="Arial" w:cs="Arial"/>
          <w:i/>
          <w:iCs/>
          <w:sz w:val="22"/>
          <w:szCs w:val="22"/>
        </w:rPr>
      </w:pPr>
      <w:r w:rsidRPr="00DE5292">
        <w:rPr>
          <w:rFonts w:ascii="Arial" w:hAnsi="Arial" w:cs="Arial"/>
          <w:i/>
          <w:iCs/>
          <w:sz w:val="22"/>
          <w:szCs w:val="22"/>
          <w:u w:val="single"/>
        </w:rPr>
        <w:lastRenderedPageBreak/>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DE5292">
        <w:rPr>
          <w:rFonts w:ascii="Arial" w:hAnsi="Arial" w:cs="Arial"/>
          <w:i/>
          <w:iCs/>
          <w:sz w:val="22"/>
          <w:szCs w:val="22"/>
        </w:rPr>
        <w:t xml:space="preserve">’”. </w:t>
      </w:r>
    </w:p>
    <w:p w14:paraId="79340353" w14:textId="77777777" w:rsidR="00952199" w:rsidRPr="00DE5292" w:rsidRDefault="00952199" w:rsidP="00DE5292">
      <w:pPr>
        <w:pStyle w:val="Default"/>
        <w:ind w:left="567" w:right="474"/>
        <w:jc w:val="both"/>
        <w:rPr>
          <w:rFonts w:ascii="Arial" w:hAnsi="Arial" w:cs="Arial"/>
          <w:i/>
          <w:iCs/>
          <w:sz w:val="22"/>
          <w:szCs w:val="22"/>
        </w:rPr>
      </w:pPr>
    </w:p>
    <w:p w14:paraId="5B706F74" w14:textId="77777777" w:rsidR="00952199" w:rsidRPr="00DE5292" w:rsidRDefault="00952199" w:rsidP="00DE5292">
      <w:pPr>
        <w:pStyle w:val="Default"/>
        <w:ind w:left="567" w:right="474"/>
        <w:jc w:val="both"/>
        <w:rPr>
          <w:rFonts w:ascii="Arial" w:hAnsi="Arial" w:cs="Arial"/>
          <w:i/>
          <w:iCs/>
          <w:sz w:val="22"/>
          <w:szCs w:val="22"/>
        </w:rPr>
      </w:pPr>
      <w:r w:rsidRPr="00DE5292">
        <w:rPr>
          <w:rFonts w:ascii="Arial" w:hAnsi="Arial" w:cs="Arial"/>
          <w:i/>
          <w:iCs/>
          <w:sz w:val="22"/>
          <w:szCs w:val="22"/>
        </w:rPr>
        <w:t>(…)</w:t>
      </w:r>
    </w:p>
    <w:p w14:paraId="037088FD" w14:textId="77777777" w:rsidR="00952199" w:rsidRPr="00DE5292" w:rsidRDefault="00952199" w:rsidP="00DE5292">
      <w:pPr>
        <w:pStyle w:val="Default"/>
        <w:ind w:left="567" w:right="474"/>
        <w:jc w:val="both"/>
        <w:rPr>
          <w:rFonts w:ascii="Arial" w:hAnsi="Arial" w:cs="Arial"/>
          <w:i/>
          <w:iCs/>
          <w:sz w:val="22"/>
          <w:szCs w:val="22"/>
        </w:rPr>
      </w:pPr>
    </w:p>
    <w:p w14:paraId="0F440F34" w14:textId="77777777" w:rsidR="00952199" w:rsidRPr="00DE5292" w:rsidRDefault="00952199" w:rsidP="00DE5292">
      <w:pPr>
        <w:ind w:left="567" w:right="276"/>
        <w:jc w:val="both"/>
        <w:rPr>
          <w:i/>
          <w:iCs/>
          <w:color w:val="000000"/>
        </w:rPr>
      </w:pPr>
      <w:r w:rsidRPr="00DE5292">
        <w:rPr>
          <w:i/>
          <w:iCs/>
          <w:color w:val="000000"/>
        </w:rPr>
        <w:t>“</w:t>
      </w:r>
      <w:r w:rsidRPr="00DE5292">
        <w:rPr>
          <w:i/>
          <w:iCs/>
          <w:color w:val="000000"/>
          <w:u w:val="single"/>
        </w:rPr>
        <w:t xml:space="preserve">Así, los terceros protegidos son los que creyeron en la plena eficacia vinculante del negocio porque no sabían que era simulado, es decir los que ignoraban los términos del acuerdo simulatorio, </w:t>
      </w:r>
      <w:proofErr w:type="gramStart"/>
      <w:r w:rsidRPr="00DE5292">
        <w:rPr>
          <w:i/>
          <w:iCs/>
          <w:color w:val="000000"/>
          <w:u w:val="single"/>
        </w:rPr>
        <w:t>o</w:t>
      </w:r>
      <w:proofErr w:type="gramEnd"/>
      <w:r w:rsidRPr="00DE5292">
        <w:rPr>
          <w:i/>
          <w:iCs/>
          <w:color w:val="000000"/>
          <w:u w:val="single"/>
        </w:rPr>
        <w:t xml:space="preserve"> dicho de otra forma, los que contrataron de buena fe, a quienes el contenido de ese convenio les es inoponible</w:t>
      </w:r>
      <w:r w:rsidRPr="00DE5292">
        <w:rPr>
          <w:i/>
          <w:iCs/>
          <w:color w:val="000000"/>
        </w:rPr>
        <w:t xml:space="preserve">. (CSJ SC, 5 </w:t>
      </w:r>
      <w:proofErr w:type="gramStart"/>
      <w:r w:rsidRPr="00DE5292">
        <w:rPr>
          <w:i/>
          <w:iCs/>
          <w:color w:val="000000"/>
        </w:rPr>
        <w:t>Ago.</w:t>
      </w:r>
      <w:proofErr w:type="gramEnd"/>
      <w:r w:rsidRPr="00DE5292">
        <w:rPr>
          <w:i/>
          <w:iCs/>
          <w:color w:val="000000"/>
        </w:rPr>
        <w:t xml:space="preserve"> 2013, rad. 2004-00103-01; se destaca).”</w:t>
      </w:r>
    </w:p>
    <w:p w14:paraId="410807B2" w14:textId="77777777" w:rsidR="00952199" w:rsidRPr="00DE5292" w:rsidRDefault="00952199" w:rsidP="00DE5292">
      <w:pPr>
        <w:pStyle w:val="Default"/>
        <w:ind w:right="49"/>
        <w:jc w:val="both"/>
        <w:rPr>
          <w:rFonts w:ascii="Arial" w:hAnsi="Arial" w:cs="Arial"/>
          <w:i/>
          <w:iCs/>
          <w:sz w:val="22"/>
          <w:szCs w:val="22"/>
        </w:rPr>
      </w:pPr>
    </w:p>
    <w:p w14:paraId="6C1C0E47" w14:textId="77777777" w:rsidR="00952199" w:rsidRPr="00DE5292" w:rsidRDefault="00952199" w:rsidP="00DE5292">
      <w:pPr>
        <w:pStyle w:val="Default"/>
        <w:ind w:right="49"/>
        <w:jc w:val="both"/>
        <w:rPr>
          <w:rFonts w:ascii="Arial" w:hAnsi="Arial" w:cs="Arial"/>
          <w:sz w:val="22"/>
          <w:szCs w:val="22"/>
        </w:rPr>
      </w:pPr>
      <w:r w:rsidRPr="00DE5292">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0B5CB91A" w14:textId="77777777" w:rsidR="00952199" w:rsidRPr="00DE5292" w:rsidRDefault="00952199" w:rsidP="00DE5292">
      <w:pPr>
        <w:pStyle w:val="Default"/>
        <w:rPr>
          <w:rFonts w:ascii="Arial" w:hAnsi="Arial" w:cs="Arial"/>
          <w:sz w:val="22"/>
          <w:szCs w:val="22"/>
        </w:rPr>
      </w:pPr>
    </w:p>
    <w:p w14:paraId="7F35BEEF" w14:textId="77777777" w:rsidR="00952199" w:rsidRPr="00DE5292" w:rsidRDefault="00952199" w:rsidP="00DE5292">
      <w:pPr>
        <w:pStyle w:val="Default"/>
        <w:ind w:left="567" w:right="276"/>
        <w:jc w:val="both"/>
        <w:rPr>
          <w:rFonts w:ascii="Arial" w:hAnsi="Arial" w:cs="Arial"/>
          <w:i/>
          <w:iCs/>
          <w:sz w:val="22"/>
          <w:szCs w:val="22"/>
          <w:lang w:val="es-ES"/>
        </w:rPr>
      </w:pPr>
      <w:r w:rsidRPr="00DE5292">
        <w:rPr>
          <w:rFonts w:ascii="Arial" w:hAnsi="Arial" w:cs="Arial"/>
          <w:i/>
          <w:iCs/>
          <w:sz w:val="22"/>
          <w:szCs w:val="22"/>
          <w:lang w:val="es-ES"/>
        </w:rPr>
        <w:t>‘</w:t>
      </w:r>
      <w:r w:rsidRPr="00DE5292">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DE5292">
        <w:rPr>
          <w:rFonts w:ascii="Arial" w:hAnsi="Arial" w:cs="Arial"/>
          <w:i/>
          <w:iCs/>
          <w:sz w:val="22"/>
          <w:szCs w:val="22"/>
          <w:lang w:val="es-ES"/>
        </w:rPr>
        <w:t>. (Subrayado y negrilla fuera del texto original)</w:t>
      </w:r>
    </w:p>
    <w:p w14:paraId="4BEAC245" w14:textId="77777777" w:rsidR="00952199" w:rsidRPr="00DE5292" w:rsidRDefault="00952199" w:rsidP="00DE5292">
      <w:pPr>
        <w:pStyle w:val="Default"/>
        <w:ind w:right="425"/>
        <w:jc w:val="both"/>
        <w:rPr>
          <w:rFonts w:ascii="Arial" w:hAnsi="Arial" w:cs="Arial"/>
          <w:i/>
          <w:iCs/>
          <w:sz w:val="22"/>
          <w:szCs w:val="22"/>
        </w:rPr>
      </w:pPr>
    </w:p>
    <w:p w14:paraId="082BBD31" w14:textId="77777777" w:rsidR="00952199" w:rsidRPr="00DE5292" w:rsidRDefault="00952199" w:rsidP="00DE5292">
      <w:pPr>
        <w:pStyle w:val="Default"/>
        <w:tabs>
          <w:tab w:val="left" w:pos="8222"/>
        </w:tabs>
        <w:jc w:val="both"/>
        <w:rPr>
          <w:rFonts w:ascii="Arial" w:hAnsi="Arial" w:cs="Arial"/>
          <w:i/>
          <w:iCs/>
          <w:sz w:val="22"/>
          <w:szCs w:val="22"/>
          <w:lang w:val="es-ES"/>
        </w:rPr>
      </w:pPr>
      <w:r w:rsidRPr="00DE5292">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1105B867" w14:textId="77777777" w:rsidR="00952199" w:rsidRPr="00DE5292" w:rsidRDefault="00952199" w:rsidP="00DE5292">
      <w:pPr>
        <w:pStyle w:val="Default"/>
        <w:jc w:val="both"/>
        <w:rPr>
          <w:rFonts w:ascii="Arial" w:hAnsi="Arial" w:cs="Arial"/>
          <w:i/>
          <w:iCs/>
          <w:sz w:val="22"/>
          <w:szCs w:val="22"/>
        </w:rPr>
      </w:pPr>
    </w:p>
    <w:p w14:paraId="237FF25B" w14:textId="5C11B24C" w:rsidR="00952199" w:rsidRPr="00DE5292" w:rsidRDefault="00952199" w:rsidP="00DE5292">
      <w:pPr>
        <w:pStyle w:val="Default"/>
        <w:ind w:right="49"/>
        <w:jc w:val="both"/>
        <w:rPr>
          <w:rFonts w:ascii="Arial" w:hAnsi="Arial" w:cs="Arial"/>
          <w:sz w:val="22"/>
          <w:szCs w:val="22"/>
          <w:lang w:val="es-ES"/>
        </w:rPr>
      </w:pPr>
      <w:r w:rsidRPr="00DE5292">
        <w:rPr>
          <w:rFonts w:ascii="Arial" w:hAnsi="Arial" w:cs="Arial"/>
          <w:sz w:val="22"/>
          <w:szCs w:val="22"/>
          <w:lang w:val="es-ES"/>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32186C" w:rsidRPr="00DE5292">
        <w:rPr>
          <w:rFonts w:ascii="Arial" w:hAnsi="Arial" w:cs="Arial"/>
          <w:sz w:val="22"/>
          <w:szCs w:val="22"/>
          <w:lang w:val="es-ES"/>
        </w:rPr>
        <w:t>el demandante</w:t>
      </w:r>
      <w:r w:rsidRPr="00DE5292">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0032186C" w:rsidRPr="00DE5292">
        <w:rPr>
          <w:rFonts w:ascii="Arial" w:hAnsi="Arial" w:cs="Arial"/>
          <w:sz w:val="22"/>
          <w:szCs w:val="22"/>
          <w:lang w:val="es-ES"/>
        </w:rPr>
        <w:t>el demandante</w:t>
      </w:r>
      <w:r w:rsidRPr="00DE5292">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7E81439A" w14:textId="77777777" w:rsidR="00952199" w:rsidRPr="00DE5292" w:rsidRDefault="00952199" w:rsidP="00DE5292">
      <w:pPr>
        <w:jc w:val="both"/>
        <w:rPr>
          <w:b/>
          <w:u w:val="single"/>
        </w:rPr>
      </w:pPr>
    </w:p>
    <w:p w14:paraId="400B7424" w14:textId="1A53200E" w:rsidR="00952199" w:rsidRPr="00DE5292" w:rsidRDefault="00952199" w:rsidP="00DE5292">
      <w:pPr>
        <w:pStyle w:val="Prrafodelista"/>
        <w:numPr>
          <w:ilvl w:val="0"/>
          <w:numId w:val="14"/>
        </w:numPr>
        <w:ind w:left="426"/>
        <w:jc w:val="both"/>
        <w:rPr>
          <w:b/>
          <w:bCs/>
          <w:u w:val="single"/>
        </w:rPr>
      </w:pPr>
      <w:r w:rsidRPr="00DE5292">
        <w:rPr>
          <w:b/>
          <w:bCs/>
          <w:u w:val="single"/>
        </w:rPr>
        <w:t>FALTA DE COBERTURA MATERIAL DE LA PÓLIZA DE SEGURO PREVISIONAL No. 0209000001</w:t>
      </w:r>
    </w:p>
    <w:p w14:paraId="12735309" w14:textId="77777777" w:rsidR="00952199" w:rsidRPr="00DE5292" w:rsidRDefault="00952199" w:rsidP="00DE5292">
      <w:pPr>
        <w:jc w:val="both"/>
        <w:rPr>
          <w:b/>
          <w:bCs/>
          <w:u w:val="single"/>
        </w:rPr>
      </w:pPr>
    </w:p>
    <w:p w14:paraId="6D453E75" w14:textId="77777777" w:rsidR="00952199" w:rsidRPr="00DE5292" w:rsidRDefault="00952199" w:rsidP="00DE5292">
      <w:pPr>
        <w:jc w:val="both"/>
        <w:rPr>
          <w:bCs/>
        </w:rPr>
      </w:pPr>
      <w:r w:rsidRPr="00DE5292">
        <w:rPr>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DE5292">
        <w:rPr>
          <w:color w:val="111111"/>
        </w:rPr>
        <w:t>conformidad con los hechos relatados y la documental que obra en el expediente</w:t>
      </w:r>
      <w:r w:rsidRPr="00DE5292">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w:t>
      </w:r>
      <w:r w:rsidRPr="00DE5292">
        <w:lastRenderedPageBreak/>
        <w:t xml:space="preserve">asegurado ni en la presente litis están solicitando un reconocimiento y pago de cara a una pensión de invalidez y/o sobrevivencia. </w:t>
      </w:r>
    </w:p>
    <w:p w14:paraId="147A0591" w14:textId="77777777" w:rsidR="00952199" w:rsidRPr="00DE5292" w:rsidRDefault="00952199" w:rsidP="00DE5292">
      <w:pPr>
        <w:jc w:val="both"/>
      </w:pPr>
    </w:p>
    <w:p w14:paraId="28345748" w14:textId="77777777" w:rsidR="00952199" w:rsidRPr="00DE5292" w:rsidRDefault="00952199" w:rsidP="00DE5292">
      <w:pPr>
        <w:jc w:val="both"/>
      </w:pPr>
      <w:r w:rsidRPr="00DE5292">
        <w:t>En línea con lo anteriormente expuesto, como quiera que los pagos pretendidos por la convocante no constituyen un riesgo que se pueda asegurar, es pertinente resaltar la definición inmersa en el Código del Comercio:</w:t>
      </w:r>
    </w:p>
    <w:p w14:paraId="7B052332" w14:textId="77777777" w:rsidR="00952199" w:rsidRPr="00DE5292" w:rsidRDefault="00952199" w:rsidP="00DE5292">
      <w:pPr>
        <w:jc w:val="both"/>
      </w:pPr>
    </w:p>
    <w:p w14:paraId="0F241E4B" w14:textId="77777777" w:rsidR="00952199" w:rsidRPr="00DE5292" w:rsidRDefault="00952199" w:rsidP="00DE5292">
      <w:pPr>
        <w:ind w:left="567" w:right="276"/>
        <w:jc w:val="both"/>
        <w:rPr>
          <w:i/>
          <w:iCs/>
        </w:rPr>
      </w:pPr>
      <w:r w:rsidRPr="00DE5292">
        <w:rPr>
          <w:b/>
          <w:bCs/>
          <w:i/>
          <w:iCs/>
        </w:rPr>
        <w:t>“ARTÍCULO 1054. &lt;DEFINICIÓN DE RIESGO&gt;.</w:t>
      </w:r>
      <w:r w:rsidRPr="00DE5292">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7AAD0B9" w14:textId="77777777" w:rsidR="00952199" w:rsidRPr="00DE5292" w:rsidRDefault="00952199" w:rsidP="00DE5292">
      <w:pPr>
        <w:ind w:left="720"/>
        <w:jc w:val="both"/>
        <w:rPr>
          <w:i/>
          <w:iCs/>
        </w:rPr>
      </w:pPr>
    </w:p>
    <w:p w14:paraId="6F165339" w14:textId="77777777" w:rsidR="00952199" w:rsidRPr="00DE5292" w:rsidRDefault="00952199" w:rsidP="00DE5292">
      <w:pPr>
        <w:jc w:val="both"/>
      </w:pPr>
      <w:r w:rsidRPr="00DE5292">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AF32DEA" w14:textId="77777777" w:rsidR="00CF4FE7" w:rsidRPr="00DE5292" w:rsidRDefault="00CF4FE7" w:rsidP="00DE5292">
      <w:pPr>
        <w:jc w:val="both"/>
        <w:rPr>
          <w:bCs/>
        </w:rPr>
      </w:pPr>
    </w:p>
    <w:p w14:paraId="4683A206" w14:textId="77777777" w:rsidR="00952199" w:rsidRPr="00DE5292" w:rsidRDefault="00952199" w:rsidP="00DE5292">
      <w:pPr>
        <w:jc w:val="both"/>
        <w:rPr>
          <w:bCs/>
        </w:rPr>
      </w:pPr>
      <w:r w:rsidRPr="00DE5292">
        <w:rPr>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42EBA4CF" w14:textId="77777777" w:rsidR="00952199" w:rsidRPr="00DE5292" w:rsidRDefault="00952199" w:rsidP="00DE5292">
      <w:pPr>
        <w:jc w:val="both"/>
        <w:rPr>
          <w:bCs/>
        </w:rPr>
      </w:pPr>
    </w:p>
    <w:p w14:paraId="651E70DD" w14:textId="77777777" w:rsidR="00952199" w:rsidRPr="00DE5292" w:rsidRDefault="00952199" w:rsidP="00DE5292">
      <w:pPr>
        <w:ind w:left="567" w:right="276"/>
        <w:jc w:val="both"/>
        <w:rPr>
          <w:bCs/>
        </w:rPr>
      </w:pPr>
      <w:r w:rsidRPr="00DE5292">
        <w:rPr>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DE5292">
        <w:rPr>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DE5292">
        <w:rPr>
          <w:rStyle w:val="Refdenotaalpie"/>
          <w:b/>
        </w:rPr>
        <w:footnoteReference w:id="9"/>
      </w:r>
      <w:r w:rsidRPr="00DE5292">
        <w:rPr>
          <w:bCs/>
        </w:rPr>
        <w:t xml:space="preserve"> (Subrayado y negrilla fuera del texto)</w:t>
      </w:r>
    </w:p>
    <w:p w14:paraId="5BDCBC0E" w14:textId="77777777" w:rsidR="00952199" w:rsidRPr="00DE5292" w:rsidRDefault="00952199" w:rsidP="00DE5292">
      <w:pPr>
        <w:ind w:left="851" w:right="902"/>
        <w:jc w:val="both"/>
        <w:rPr>
          <w:bCs/>
        </w:rPr>
      </w:pPr>
    </w:p>
    <w:p w14:paraId="3E2742E6" w14:textId="77777777" w:rsidR="00952199" w:rsidRPr="00DE5292" w:rsidRDefault="00952199" w:rsidP="00DE5292">
      <w:pPr>
        <w:jc w:val="both"/>
      </w:pPr>
      <w:r w:rsidRPr="00DE5292">
        <w:rPr>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4E353F47" w14:textId="77777777" w:rsidR="00CF4FE7" w:rsidRPr="00DE5292" w:rsidRDefault="00CF4FE7" w:rsidP="00DE5292">
      <w:pPr>
        <w:jc w:val="both"/>
      </w:pPr>
    </w:p>
    <w:p w14:paraId="0480DA2A" w14:textId="19B15ED6" w:rsidR="00952199" w:rsidRPr="00DE5292" w:rsidRDefault="00952199" w:rsidP="00DE5292">
      <w:pPr>
        <w:jc w:val="both"/>
      </w:pPr>
      <w:r w:rsidRPr="00DE5292">
        <w:t>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w:t>
      </w:r>
    </w:p>
    <w:p w14:paraId="5E3E38FA" w14:textId="03BCCCC8" w:rsidR="00952199" w:rsidRPr="00DE5292" w:rsidRDefault="003462FB" w:rsidP="00DE5292">
      <w:pPr>
        <w:jc w:val="both"/>
      </w:pPr>
      <w:r w:rsidRPr="00DE5292">
        <w:rPr>
          <w:noProof/>
          <w:lang w:val="es-CO" w:eastAsia="es-CO"/>
        </w:rPr>
        <w:drawing>
          <wp:anchor distT="0" distB="0" distL="114300" distR="114300" simplePos="0" relativeHeight="251658241" behindDoc="0" locked="0" layoutInCell="1" allowOverlap="1" wp14:anchorId="4A021671" wp14:editId="64A1345A">
            <wp:simplePos x="0" y="0"/>
            <wp:positionH relativeFrom="margin">
              <wp:posOffset>581660</wp:posOffset>
            </wp:positionH>
            <wp:positionV relativeFrom="paragraph">
              <wp:posOffset>82550</wp:posOffset>
            </wp:positionV>
            <wp:extent cx="4648200" cy="1044575"/>
            <wp:effectExtent l="19050" t="19050" r="19050" b="222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extLst>
                        <a:ext uri="{28A0092B-C50C-407E-A947-70E740481C1C}">
                          <a14:useLocalDpi xmlns:a14="http://schemas.microsoft.com/office/drawing/2010/main" val="0"/>
                        </a:ext>
                      </a:extLst>
                    </a:blip>
                    <a:srcRect l="2376" t="27772" r="15309" b="25136"/>
                    <a:stretch/>
                  </pic:blipFill>
                  <pic:spPr bwMode="auto">
                    <a:xfrm>
                      <a:off x="0" y="0"/>
                      <a:ext cx="4648200" cy="1044575"/>
                    </a:xfrm>
                    <a:prstGeom prst="rect">
                      <a:avLst/>
                    </a:prstGeom>
                    <a:ln w="19050">
                      <a:solidFill>
                        <a:schemeClr val="tx1"/>
                      </a:solid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41CB6BD" w14:textId="77777777" w:rsidR="00952199" w:rsidRPr="00DE5292" w:rsidRDefault="00952199" w:rsidP="00DE5292">
      <w:pPr>
        <w:jc w:val="both"/>
      </w:pPr>
    </w:p>
    <w:p w14:paraId="2C9B38BE" w14:textId="77777777" w:rsidR="00952199" w:rsidRPr="00DE5292" w:rsidRDefault="00952199" w:rsidP="00DE5292">
      <w:pPr>
        <w:jc w:val="both"/>
      </w:pPr>
    </w:p>
    <w:p w14:paraId="59DCA0D2" w14:textId="77777777" w:rsidR="00952199" w:rsidRPr="00DE5292" w:rsidRDefault="00952199" w:rsidP="00DE5292">
      <w:pPr>
        <w:jc w:val="both"/>
      </w:pPr>
    </w:p>
    <w:p w14:paraId="3FB47A9A" w14:textId="77777777" w:rsidR="00781553" w:rsidRPr="00DE5292" w:rsidRDefault="00781553" w:rsidP="00DE5292">
      <w:pPr>
        <w:jc w:val="both"/>
      </w:pPr>
    </w:p>
    <w:p w14:paraId="539F6148" w14:textId="77777777" w:rsidR="003462FB" w:rsidRPr="00DE5292" w:rsidRDefault="003462FB" w:rsidP="00DE5292">
      <w:pPr>
        <w:jc w:val="both"/>
      </w:pPr>
    </w:p>
    <w:p w14:paraId="2A8CBC57" w14:textId="77777777" w:rsidR="003462FB" w:rsidRPr="00DE5292" w:rsidRDefault="003462FB" w:rsidP="00DE5292">
      <w:pPr>
        <w:jc w:val="both"/>
      </w:pPr>
    </w:p>
    <w:p w14:paraId="3B316145" w14:textId="77777777" w:rsidR="003462FB" w:rsidRPr="00DE5292" w:rsidRDefault="003462FB" w:rsidP="00DE5292">
      <w:pPr>
        <w:jc w:val="both"/>
      </w:pPr>
    </w:p>
    <w:p w14:paraId="5D642F01" w14:textId="5A63A157" w:rsidR="00952199" w:rsidRPr="00DE5292" w:rsidRDefault="00952199" w:rsidP="00DE5292">
      <w:pPr>
        <w:jc w:val="both"/>
        <w:rPr>
          <w:b/>
        </w:rPr>
      </w:pPr>
      <w:r w:rsidRPr="00DE5292">
        <w:t xml:space="preserve">En este sentido, para que opere cobertura descrita se requiere: </w:t>
      </w:r>
    </w:p>
    <w:p w14:paraId="676C0F14" w14:textId="77777777" w:rsidR="00952199" w:rsidRPr="00DE5292" w:rsidRDefault="00952199" w:rsidP="00DE5292">
      <w:pPr>
        <w:jc w:val="both"/>
      </w:pPr>
    </w:p>
    <w:p w14:paraId="378B6AAD" w14:textId="77777777" w:rsidR="00952199" w:rsidRPr="00DE5292" w:rsidRDefault="00952199" w:rsidP="00DE5292">
      <w:pPr>
        <w:pStyle w:val="Prrafodelista"/>
        <w:widowControl/>
        <w:numPr>
          <w:ilvl w:val="0"/>
          <w:numId w:val="6"/>
        </w:numPr>
        <w:autoSpaceDE/>
        <w:autoSpaceDN/>
        <w:contextualSpacing/>
        <w:jc w:val="both"/>
      </w:pPr>
      <w:r w:rsidRPr="00DE5292">
        <w:t xml:space="preserve">Que exista una invalidez por parte del afiliado conforme los preceptos legales (Ley 100 de 1.993 y las normas que lo reglamentan) es decir, que cuente con una PCL igual o superior al 50% y la densidad de semanas requeridas. </w:t>
      </w:r>
    </w:p>
    <w:p w14:paraId="7A8844B6" w14:textId="77777777" w:rsidR="00952199" w:rsidRPr="00DE5292" w:rsidRDefault="00952199" w:rsidP="00DE5292">
      <w:pPr>
        <w:pStyle w:val="Prrafodelista"/>
        <w:jc w:val="both"/>
      </w:pPr>
    </w:p>
    <w:p w14:paraId="58C10076" w14:textId="77777777" w:rsidR="00952199" w:rsidRPr="00DE5292" w:rsidRDefault="00952199" w:rsidP="00DE5292">
      <w:pPr>
        <w:pStyle w:val="Prrafodelista"/>
        <w:widowControl/>
        <w:numPr>
          <w:ilvl w:val="0"/>
          <w:numId w:val="6"/>
        </w:numPr>
        <w:autoSpaceDE/>
        <w:autoSpaceDN/>
        <w:contextualSpacing/>
        <w:jc w:val="both"/>
      </w:pPr>
      <w:r w:rsidRPr="00DE5292">
        <w:t xml:space="preserve">Que el afiliado fallecido deje causado el derecho a la pensión de sobreviviente y los beneficiarios cumplan los requisitos establecidos en la normatividad vigente. </w:t>
      </w:r>
    </w:p>
    <w:p w14:paraId="7F3BA2ED" w14:textId="77777777" w:rsidR="00952199" w:rsidRPr="00DE5292" w:rsidRDefault="00952199" w:rsidP="00DE5292">
      <w:pPr>
        <w:pStyle w:val="Prrafodelista"/>
      </w:pPr>
    </w:p>
    <w:p w14:paraId="2DE66C2A" w14:textId="77777777" w:rsidR="00952199" w:rsidRPr="00DE5292" w:rsidRDefault="00952199" w:rsidP="00DE5292">
      <w:pPr>
        <w:pStyle w:val="Prrafodelista"/>
        <w:widowControl/>
        <w:numPr>
          <w:ilvl w:val="0"/>
          <w:numId w:val="6"/>
        </w:numPr>
        <w:autoSpaceDE/>
        <w:autoSpaceDN/>
        <w:contextualSpacing/>
        <w:jc w:val="both"/>
      </w:pPr>
      <w:r w:rsidRPr="00DE5292">
        <w:t>Que los sucesos anteriores, ocurran dentro de la vigencia de la póliza contratada.</w:t>
      </w:r>
    </w:p>
    <w:p w14:paraId="7BD049B7" w14:textId="77777777" w:rsidR="00952199" w:rsidRPr="00DE5292" w:rsidRDefault="00952199" w:rsidP="00DE5292">
      <w:pPr>
        <w:jc w:val="both"/>
      </w:pPr>
    </w:p>
    <w:p w14:paraId="00A8F61C" w14:textId="47DD0E67" w:rsidR="00952199" w:rsidRPr="00DE5292" w:rsidRDefault="00952199" w:rsidP="00DE5292">
      <w:pPr>
        <w:jc w:val="both"/>
      </w:pPr>
      <w:r w:rsidRPr="00DE5292">
        <w:t xml:space="preserve">De lo anterior, se colige entonces que, la póliza No. 0209000001 no presta cobertura material y no podrá ser afectada como quiera que el amparo se concertó en los siguientes términos: </w:t>
      </w:r>
      <w:r w:rsidRPr="00DE5292">
        <w:rPr>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DE5292">
        <w:t xml:space="preserve">sin </w:t>
      </w:r>
      <w:r w:rsidR="001C442E" w:rsidRPr="00DE5292">
        <w:t xml:space="preserve">que </w:t>
      </w:r>
      <w:r w:rsidRPr="00DE5292">
        <w:t>se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DE5292">
        <w:rPr>
          <w:iCs/>
        </w:rPr>
        <w:t xml:space="preserve"> </w:t>
      </w:r>
      <w:r w:rsidRPr="00DE5292">
        <w:t>en calidad de compañía aseguradora y en virtud de la Póliza de Seguro de Invalidez y Sobrevivientes No. 0209000001, realice la devolución de la mencionada prima, pues tal como se manifestó, no existe una cobertura material sobre el particular.</w:t>
      </w:r>
    </w:p>
    <w:p w14:paraId="6CF630C3" w14:textId="77777777" w:rsidR="00952199" w:rsidRPr="00DE5292" w:rsidRDefault="00952199" w:rsidP="00DE5292">
      <w:pPr>
        <w:jc w:val="both"/>
      </w:pPr>
    </w:p>
    <w:p w14:paraId="3BB9A992" w14:textId="77777777" w:rsidR="00952199" w:rsidRPr="00DE5292" w:rsidRDefault="00952199" w:rsidP="00DE5292">
      <w:pPr>
        <w:pStyle w:val="Prrafodelista"/>
        <w:numPr>
          <w:ilvl w:val="0"/>
          <w:numId w:val="14"/>
        </w:numPr>
        <w:ind w:left="426"/>
        <w:rPr>
          <w:i/>
          <w:iCs/>
          <w:lang w:eastAsia="es-CO"/>
        </w:rPr>
      </w:pPr>
      <w:r w:rsidRPr="00DE5292">
        <w:rPr>
          <w:b/>
          <w:bCs/>
          <w:u w:val="single"/>
        </w:rPr>
        <w:t>PRESCRIPCIÓN</w:t>
      </w:r>
      <w:r w:rsidRPr="00DE5292">
        <w:rPr>
          <w:b/>
          <w:bCs/>
          <w:iCs/>
          <w:u w:val="single"/>
          <w:lang w:eastAsia="es-CO"/>
        </w:rPr>
        <w:t xml:space="preserve"> EXTRAORDINARIA DE LA ACCIÓN DERIVADA DEL SEGURO </w:t>
      </w:r>
    </w:p>
    <w:p w14:paraId="5CAB074D" w14:textId="77777777" w:rsidR="00952199" w:rsidRPr="00DE5292" w:rsidRDefault="00952199" w:rsidP="00DE5292">
      <w:pPr>
        <w:pStyle w:val="Prrafodelista"/>
        <w:ind w:left="360"/>
        <w:jc w:val="both"/>
        <w:rPr>
          <w:i/>
          <w:iCs/>
          <w:lang w:eastAsia="es-CO"/>
        </w:rPr>
      </w:pPr>
    </w:p>
    <w:p w14:paraId="2843F6D5" w14:textId="77777777" w:rsidR="00952199" w:rsidRPr="00DE5292" w:rsidRDefault="00952199" w:rsidP="00DE5292">
      <w:pPr>
        <w:jc w:val="both"/>
      </w:pPr>
      <w:r w:rsidRPr="00DE5292">
        <w:rPr>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DE5292">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DE5292">
        <w:rPr>
          <w:rFonts w:eastAsia="Times New Roman"/>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38C548EC" w14:textId="77777777" w:rsidR="00CF4FE7" w:rsidRPr="00DE5292" w:rsidRDefault="00CF4FE7" w:rsidP="00DE5292">
      <w:pPr>
        <w:jc w:val="both"/>
        <w:rPr>
          <w:lang w:eastAsia="es-CO"/>
        </w:rPr>
      </w:pPr>
    </w:p>
    <w:p w14:paraId="52610565" w14:textId="77777777" w:rsidR="00952199" w:rsidRPr="00DE5292" w:rsidRDefault="00952199" w:rsidP="00DE5292">
      <w:pPr>
        <w:jc w:val="both"/>
        <w:rPr>
          <w:lang w:eastAsia="es-CO"/>
        </w:rPr>
      </w:pPr>
      <w:r w:rsidRPr="00DE5292">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6F18E07C" w14:textId="77777777" w:rsidR="00952199" w:rsidRPr="00DE5292" w:rsidRDefault="00952199" w:rsidP="00DE5292">
      <w:pPr>
        <w:rPr>
          <w:lang w:eastAsia="es-CO"/>
        </w:rPr>
      </w:pPr>
    </w:p>
    <w:p w14:paraId="2868EB5C" w14:textId="77777777" w:rsidR="00952199" w:rsidRPr="00DE5292" w:rsidRDefault="00952199" w:rsidP="00DE5292">
      <w:pPr>
        <w:ind w:left="567" w:right="276"/>
        <w:jc w:val="both"/>
        <w:rPr>
          <w:i/>
          <w:iCs/>
          <w:lang w:eastAsia="es-CO"/>
        </w:rPr>
      </w:pPr>
      <w:r w:rsidRPr="00DE5292">
        <w:rPr>
          <w:b/>
          <w:bCs/>
          <w:i/>
          <w:iCs/>
          <w:lang w:eastAsia="es-CO"/>
        </w:rPr>
        <w:t>“ARTÍCULO 1081. PRESCRIPCIÓN DE ACCIONES</w:t>
      </w:r>
      <w:r w:rsidRPr="00DE5292">
        <w:rPr>
          <w:i/>
          <w:iCs/>
          <w:lang w:eastAsia="es-CO"/>
        </w:rPr>
        <w:t>. La prescripción de las acciones que se derivan del contrato de seguro o de las disposiciones que lo rigen podrá ser ordinaria o extraordinaria.</w:t>
      </w:r>
    </w:p>
    <w:p w14:paraId="2AD7DC00" w14:textId="77777777" w:rsidR="00A518C7" w:rsidRPr="00DE5292" w:rsidRDefault="00A518C7" w:rsidP="00DE5292">
      <w:pPr>
        <w:ind w:left="567" w:right="276"/>
        <w:jc w:val="both"/>
        <w:rPr>
          <w:lang w:eastAsia="es-CO"/>
        </w:rPr>
      </w:pPr>
    </w:p>
    <w:p w14:paraId="5C19FB11" w14:textId="77777777" w:rsidR="00952199" w:rsidRPr="00DE5292" w:rsidRDefault="00952199" w:rsidP="00DE5292">
      <w:pPr>
        <w:ind w:left="567" w:right="276"/>
        <w:jc w:val="both"/>
        <w:rPr>
          <w:lang w:eastAsia="es-CO"/>
        </w:rPr>
      </w:pPr>
      <w:r w:rsidRPr="00DE5292">
        <w:rPr>
          <w:i/>
          <w:iCs/>
          <w:lang w:eastAsia="es-CO"/>
        </w:rPr>
        <w:t>La prescripción ordinaria será de dos años y empezará a correr desde el momento en que el interesado haya tenido o debido tener conocimiento del hecho que da base a la acción.</w:t>
      </w:r>
    </w:p>
    <w:p w14:paraId="6BC1A26D" w14:textId="77777777" w:rsidR="00952199" w:rsidRPr="00DE5292" w:rsidRDefault="00952199" w:rsidP="00DE5292">
      <w:pPr>
        <w:ind w:left="567" w:right="276"/>
        <w:jc w:val="both"/>
        <w:rPr>
          <w:i/>
          <w:iCs/>
          <w:lang w:eastAsia="es-CO"/>
        </w:rPr>
      </w:pPr>
      <w:r w:rsidRPr="00DE5292">
        <w:rPr>
          <w:i/>
          <w:iCs/>
          <w:lang w:eastAsia="es-CO"/>
        </w:rPr>
        <w:t xml:space="preserve">La prescripción extraordinaria </w:t>
      </w:r>
      <w:r w:rsidRPr="00DE5292">
        <w:rPr>
          <w:b/>
          <w:bCs/>
          <w:i/>
          <w:iCs/>
          <w:u w:val="single"/>
          <w:lang w:eastAsia="es-CO"/>
        </w:rPr>
        <w:t>será de cinco años</w:t>
      </w:r>
      <w:r w:rsidRPr="00DE5292">
        <w:rPr>
          <w:i/>
          <w:iCs/>
          <w:lang w:eastAsia="es-CO"/>
        </w:rPr>
        <w:t>, correrá contra toda clase de personas y empezará a contarse desde el momento en que nace el respectivo derecho.</w:t>
      </w:r>
    </w:p>
    <w:p w14:paraId="775DEFAB" w14:textId="77777777" w:rsidR="00A518C7" w:rsidRPr="00DE5292" w:rsidRDefault="00A518C7" w:rsidP="00DE5292">
      <w:pPr>
        <w:ind w:left="567" w:right="276"/>
        <w:jc w:val="both"/>
        <w:rPr>
          <w:lang w:eastAsia="es-CO"/>
        </w:rPr>
      </w:pPr>
    </w:p>
    <w:p w14:paraId="7E8114F9" w14:textId="77777777" w:rsidR="00952199" w:rsidRPr="00DE5292" w:rsidRDefault="00952199" w:rsidP="00DE5292">
      <w:pPr>
        <w:ind w:left="567" w:right="276"/>
        <w:jc w:val="both"/>
        <w:rPr>
          <w:lang w:eastAsia="es-CO"/>
        </w:rPr>
      </w:pPr>
      <w:r w:rsidRPr="00DE5292">
        <w:rPr>
          <w:i/>
          <w:iCs/>
          <w:lang w:eastAsia="es-CO"/>
        </w:rPr>
        <w:t xml:space="preserve">Estos términos no pueden ser modificados por las partes.” </w:t>
      </w:r>
      <w:r w:rsidRPr="00DE5292">
        <w:rPr>
          <w:lang w:eastAsia="es-CO"/>
        </w:rPr>
        <w:t>(Negrilla y Subrayado fuera del texto original).</w:t>
      </w:r>
    </w:p>
    <w:p w14:paraId="038B5F6D" w14:textId="77777777" w:rsidR="00CF4FE7" w:rsidRPr="00DE5292" w:rsidRDefault="00CF4FE7" w:rsidP="00DE5292">
      <w:pPr>
        <w:jc w:val="both"/>
        <w:rPr>
          <w:lang w:eastAsia="es-CO"/>
        </w:rPr>
      </w:pPr>
    </w:p>
    <w:p w14:paraId="390E8B85" w14:textId="77777777" w:rsidR="00952199" w:rsidRPr="00DE5292" w:rsidRDefault="00952199" w:rsidP="00DE5292">
      <w:pPr>
        <w:jc w:val="both"/>
        <w:rPr>
          <w:lang w:eastAsia="es-CO"/>
        </w:rPr>
      </w:pPr>
      <w:r w:rsidRPr="00DE5292">
        <w:rPr>
          <w:lang w:eastAsia="es-CO"/>
        </w:rPr>
        <w:t xml:space="preserve">Al señalar la disposición transcrita los parámetros para la determinación del momento a partir del cual empiezan a correr los términos de prescripción, distingue entre el momento en que el </w:t>
      </w:r>
      <w:r w:rsidRPr="00DE5292">
        <w:rPr>
          <w:lang w:eastAsia="es-CO"/>
        </w:rPr>
        <w:lastRenderedPageBreak/>
        <w:t>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4D89C56" w14:textId="77777777" w:rsidR="00CF4FE7" w:rsidRPr="00DE5292" w:rsidRDefault="00CF4FE7" w:rsidP="00DE5292">
      <w:pPr>
        <w:jc w:val="both"/>
        <w:rPr>
          <w:lang w:eastAsia="es-CO"/>
        </w:rPr>
      </w:pPr>
    </w:p>
    <w:p w14:paraId="7E0B38EA" w14:textId="77777777" w:rsidR="00952199" w:rsidRPr="00DE5292" w:rsidRDefault="00952199" w:rsidP="00DE5292">
      <w:pPr>
        <w:jc w:val="both"/>
        <w:rPr>
          <w:lang w:eastAsia="es-CO"/>
        </w:rPr>
      </w:pPr>
      <w:r w:rsidRPr="00DE5292">
        <w:rPr>
          <w:lang w:eastAsia="es-CO"/>
        </w:rPr>
        <w:t>En consideración de la prescripción extraordinaria, se ha pronunciado la Corte Constitucional en Sentencia T-662/13</w:t>
      </w:r>
      <w:r w:rsidRPr="00DE5292">
        <w:t xml:space="preserve"> </w:t>
      </w:r>
      <w:r w:rsidRPr="00DE5292">
        <w:rPr>
          <w:lang w:eastAsia="es-CO"/>
        </w:rPr>
        <w:t>Magistrado Ponente: Luis Ernesto Vargas Silva, precisando:</w:t>
      </w:r>
    </w:p>
    <w:p w14:paraId="54F24A82" w14:textId="77777777" w:rsidR="00CF4FE7" w:rsidRPr="00DE5292" w:rsidRDefault="00CF4FE7" w:rsidP="00DE5292">
      <w:pPr>
        <w:ind w:left="708"/>
        <w:jc w:val="both"/>
        <w:rPr>
          <w:i/>
          <w:iCs/>
          <w:shd w:val="clear" w:color="auto" w:fill="FFFFFF"/>
        </w:rPr>
      </w:pPr>
    </w:p>
    <w:p w14:paraId="0F9373C7" w14:textId="77777777" w:rsidR="00952199" w:rsidRPr="00DE5292" w:rsidRDefault="00952199" w:rsidP="00DE5292">
      <w:pPr>
        <w:ind w:left="567" w:right="276"/>
        <w:jc w:val="both"/>
        <w:rPr>
          <w:i/>
          <w:iCs/>
          <w:shd w:val="clear" w:color="auto" w:fill="FFFFFF"/>
        </w:rPr>
      </w:pPr>
      <w:r w:rsidRPr="00DE5292">
        <w:rPr>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6E215110" w14:textId="77777777" w:rsidR="00CF4FE7" w:rsidRPr="00DE5292" w:rsidRDefault="00CF4FE7" w:rsidP="00DE5292">
      <w:pPr>
        <w:jc w:val="both"/>
        <w:rPr>
          <w:lang w:eastAsia="es-CO"/>
        </w:rPr>
      </w:pPr>
    </w:p>
    <w:p w14:paraId="26CD5C0E" w14:textId="77777777" w:rsidR="00952199" w:rsidRPr="00DE5292" w:rsidRDefault="00952199" w:rsidP="00DE5292">
      <w:pPr>
        <w:jc w:val="both"/>
        <w:rPr>
          <w:lang w:eastAsia="es-CO"/>
        </w:rPr>
      </w:pPr>
      <w:r w:rsidRPr="00DE5292">
        <w:rPr>
          <w:lang w:eastAsia="es-CO"/>
        </w:rPr>
        <w:t xml:space="preserve">Es así como en el presente caso cuando </w:t>
      </w:r>
      <w:r w:rsidRPr="00DE5292">
        <w:t>COLFONDOS S.A. PENSIONES Y CESANTÍAS y ALLIANZ SEGUROS DE VIDA S.A</w:t>
      </w:r>
      <w:r w:rsidRPr="00DE5292">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0F2FCBFA" w14:textId="77777777" w:rsidR="00CF4FE7" w:rsidRPr="00DE5292" w:rsidRDefault="00CF4FE7" w:rsidP="00DE5292">
      <w:pPr>
        <w:jc w:val="both"/>
        <w:rPr>
          <w:lang w:eastAsia="es-CO"/>
        </w:rPr>
      </w:pPr>
    </w:p>
    <w:p w14:paraId="2F5158DB" w14:textId="51BE5873" w:rsidR="00952199" w:rsidRPr="00DE5292" w:rsidRDefault="00952199" w:rsidP="00DE5292">
      <w:pPr>
        <w:jc w:val="both"/>
        <w:rPr>
          <w:lang w:eastAsia="es-CO"/>
        </w:rPr>
      </w:pPr>
      <w:r w:rsidRPr="00DE5292">
        <w:rPr>
          <w:lang w:eastAsia="es-CO"/>
        </w:rPr>
        <w:t>De igual forma, reitera la Corporación ya mencionada en Sentencia T-272/15 Magistrado Ponente: Jorge Iván Palacio:</w:t>
      </w:r>
    </w:p>
    <w:p w14:paraId="37B0DE5B" w14:textId="77777777" w:rsidR="00CF4FE7" w:rsidRPr="00DE5292" w:rsidRDefault="00CF4FE7" w:rsidP="00DE5292">
      <w:pPr>
        <w:ind w:left="708"/>
        <w:jc w:val="both"/>
        <w:rPr>
          <w:i/>
          <w:iCs/>
          <w:shd w:val="clear" w:color="auto" w:fill="FFFFFF"/>
        </w:rPr>
      </w:pPr>
    </w:p>
    <w:p w14:paraId="5ECAA63E" w14:textId="77777777" w:rsidR="00952199" w:rsidRPr="00DE5292" w:rsidRDefault="00952199" w:rsidP="00DE5292">
      <w:pPr>
        <w:ind w:left="567" w:right="276"/>
        <w:jc w:val="both"/>
        <w:rPr>
          <w:i/>
          <w:iCs/>
          <w:lang w:eastAsia="es-CO"/>
        </w:rPr>
      </w:pPr>
      <w:r w:rsidRPr="00DE5292">
        <w:rPr>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DE5292">
        <w:rPr>
          <w:i/>
          <w:iCs/>
          <w:lang w:eastAsia="es-CO"/>
        </w:rPr>
        <w:t>”</w:t>
      </w:r>
    </w:p>
    <w:p w14:paraId="174F2D2A" w14:textId="77777777" w:rsidR="00CF4FE7" w:rsidRPr="00DE5292" w:rsidRDefault="00CF4FE7" w:rsidP="00DE5292">
      <w:pPr>
        <w:jc w:val="both"/>
        <w:rPr>
          <w:lang w:eastAsia="es-CO"/>
        </w:rPr>
      </w:pPr>
    </w:p>
    <w:p w14:paraId="1F588CD1" w14:textId="77777777" w:rsidR="00952199" w:rsidRPr="00DE5292" w:rsidRDefault="00952199" w:rsidP="00DE5292">
      <w:pPr>
        <w:jc w:val="both"/>
        <w:rPr>
          <w:lang w:eastAsia="es-CO"/>
        </w:rPr>
      </w:pPr>
      <w:r w:rsidRPr="00DE5292">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53847182" w14:textId="77777777" w:rsidR="00CF4FE7" w:rsidRPr="00DE5292" w:rsidRDefault="00CF4FE7" w:rsidP="00DE5292">
      <w:pPr>
        <w:jc w:val="both"/>
        <w:rPr>
          <w:lang w:eastAsia="es-CO"/>
        </w:rPr>
      </w:pPr>
    </w:p>
    <w:p w14:paraId="231EDDCF" w14:textId="77777777" w:rsidR="00952199" w:rsidRPr="00DE5292" w:rsidRDefault="00952199" w:rsidP="00DE5292">
      <w:pPr>
        <w:jc w:val="both"/>
        <w:rPr>
          <w:lang w:eastAsia="es-CO"/>
        </w:rPr>
      </w:pPr>
      <w:r w:rsidRPr="00DE5292">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DE5292">
        <w:t>, dando aplicación</w:t>
      </w:r>
      <w:r w:rsidRPr="00DE5292">
        <w:rPr>
          <w:lang w:eastAsia="es-CO"/>
        </w:rPr>
        <w:t xml:space="preserve"> a la prescripción extraordinaria del artículo 1081 del </w:t>
      </w:r>
      <w:proofErr w:type="spellStart"/>
      <w:r w:rsidRPr="00DE5292">
        <w:rPr>
          <w:lang w:eastAsia="es-CO"/>
        </w:rPr>
        <w:t>C.Co</w:t>
      </w:r>
      <w:proofErr w:type="spellEnd"/>
      <w:r w:rsidRPr="00DE5292">
        <w:rPr>
          <w:lang w:eastAsia="es-CO"/>
        </w:rPr>
        <w:t xml:space="preserve">., y brindando así una seguridad jurídica a las partes con el fin de que no se prolongue de manera indefinida en el tiempo y de forma excesiva, mitigando una posible incertidumbre jurídica </w:t>
      </w:r>
      <w:r w:rsidRPr="00DE5292">
        <w:rPr>
          <w:shd w:val="clear" w:color="auto" w:fill="FFFFFF"/>
        </w:rPr>
        <w:t>en la relación contractual.</w:t>
      </w:r>
      <w:r w:rsidRPr="00DE5292">
        <w:rPr>
          <w:lang w:eastAsia="es-CO"/>
        </w:rPr>
        <w:t xml:space="preserve"> </w:t>
      </w:r>
    </w:p>
    <w:p w14:paraId="1B036C7C" w14:textId="77777777" w:rsidR="00CF4FE7" w:rsidRPr="00DE5292" w:rsidRDefault="00CF4FE7" w:rsidP="00DE5292">
      <w:pPr>
        <w:jc w:val="both"/>
        <w:rPr>
          <w:lang w:eastAsia="es-CO"/>
        </w:rPr>
      </w:pPr>
    </w:p>
    <w:p w14:paraId="7230044B" w14:textId="77777777" w:rsidR="00952199" w:rsidRPr="00DE5292" w:rsidRDefault="00952199" w:rsidP="00DE5292">
      <w:pPr>
        <w:jc w:val="both"/>
        <w:rPr>
          <w:lang w:eastAsia="es-CO"/>
        </w:rPr>
      </w:pPr>
      <w:r w:rsidRPr="00DE5292">
        <w:rPr>
          <w:lang w:eastAsia="es-CO"/>
        </w:rPr>
        <w:t>Respetuosamente solicito declarar probada esta excepción.</w:t>
      </w:r>
    </w:p>
    <w:p w14:paraId="3721B6FE" w14:textId="77777777" w:rsidR="00952199" w:rsidRPr="00DE5292" w:rsidRDefault="00952199" w:rsidP="00DE5292">
      <w:pPr>
        <w:jc w:val="both"/>
        <w:rPr>
          <w:lang w:eastAsia="es-CO"/>
        </w:rPr>
      </w:pPr>
    </w:p>
    <w:p w14:paraId="237610F5" w14:textId="6C4DFA1D" w:rsidR="00952199" w:rsidRPr="00DE5292" w:rsidRDefault="00952199" w:rsidP="00DE5292">
      <w:pPr>
        <w:pStyle w:val="Prrafodelista"/>
        <w:numPr>
          <w:ilvl w:val="0"/>
          <w:numId w:val="14"/>
        </w:numPr>
        <w:ind w:left="426"/>
        <w:rPr>
          <w:b/>
          <w:bCs/>
          <w:u w:val="single"/>
        </w:rPr>
      </w:pPr>
      <w:r w:rsidRPr="00DE5292">
        <w:rPr>
          <w:b/>
          <w:bCs/>
          <w:u w:val="single"/>
        </w:rPr>
        <w:t xml:space="preserve"> APLICACIÓN DE LAS CONDICIONES DEL SEGURO</w:t>
      </w:r>
    </w:p>
    <w:p w14:paraId="068125F2" w14:textId="77777777" w:rsidR="00CF4FE7" w:rsidRPr="00DE5292" w:rsidRDefault="00CF4FE7" w:rsidP="00DE5292">
      <w:pPr>
        <w:jc w:val="both"/>
      </w:pPr>
    </w:p>
    <w:p w14:paraId="037542F3" w14:textId="5FFEBEA0" w:rsidR="00952199" w:rsidRPr="00DE5292" w:rsidRDefault="00952199" w:rsidP="00DE5292">
      <w:pPr>
        <w:jc w:val="both"/>
      </w:pPr>
      <w:r w:rsidRPr="00DE5292">
        <w:t xml:space="preserve">Cualquier decisión en torno a la relación sustancial que mi representada tiene con la entidad COLFONDOS S.A. sobre la cual se rige el llamamiento en garantía formulado, necesariamente se </w:t>
      </w:r>
      <w:r w:rsidRPr="00DE5292">
        <w:lastRenderedPageBreak/>
        <w:t>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23996EB0" w14:textId="77777777" w:rsidR="00CF4FE7" w:rsidRPr="00DE5292" w:rsidRDefault="00CF4FE7" w:rsidP="00DE5292">
      <w:pPr>
        <w:jc w:val="both"/>
      </w:pPr>
    </w:p>
    <w:p w14:paraId="449623BE" w14:textId="77777777" w:rsidR="00952199" w:rsidRPr="00DE5292" w:rsidRDefault="00952199" w:rsidP="00DE5292">
      <w:pPr>
        <w:jc w:val="both"/>
      </w:pPr>
      <w:r w:rsidRPr="00DE5292">
        <w:t>Con respecto a esas condiciones la Corte Suprema de Justicia – Sala Civil y Agraria ha expresado en Sentencia del 2 de mayo de 2000. Ref. Expediente: 6291. M.P.: Jorge Santos Ballesteros.</w:t>
      </w:r>
    </w:p>
    <w:p w14:paraId="50380B23" w14:textId="77777777" w:rsidR="00CF4FE7" w:rsidRPr="00DE5292" w:rsidRDefault="00CF4FE7" w:rsidP="00DE5292">
      <w:pPr>
        <w:ind w:left="708"/>
        <w:jc w:val="both"/>
        <w:rPr>
          <w:i/>
          <w:iCs/>
        </w:rPr>
      </w:pPr>
    </w:p>
    <w:p w14:paraId="4EE60418" w14:textId="77777777" w:rsidR="00952199" w:rsidRPr="00DE5292" w:rsidRDefault="00952199" w:rsidP="00DE5292">
      <w:pPr>
        <w:ind w:left="567" w:right="276"/>
        <w:jc w:val="both"/>
        <w:rPr>
          <w:i/>
          <w:iCs/>
        </w:rPr>
      </w:pPr>
      <w:r w:rsidRPr="00DE5292">
        <w:rPr>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6937DEEA" w14:textId="77777777" w:rsidR="00952199" w:rsidRPr="00DE5292" w:rsidRDefault="00952199" w:rsidP="00DE5292">
      <w:pPr>
        <w:jc w:val="both"/>
      </w:pPr>
    </w:p>
    <w:p w14:paraId="1F6F9AD1" w14:textId="77777777" w:rsidR="00952199" w:rsidRPr="00DE5292" w:rsidRDefault="00952199" w:rsidP="00DE5292">
      <w:pPr>
        <w:jc w:val="both"/>
      </w:pPr>
      <w:r w:rsidRPr="00DE5292">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11101635" w14:textId="77777777" w:rsidR="00CF4FE7" w:rsidRPr="00DE5292" w:rsidRDefault="00CF4FE7" w:rsidP="00DE5292">
      <w:pPr>
        <w:jc w:val="both"/>
      </w:pPr>
    </w:p>
    <w:p w14:paraId="1792F54E" w14:textId="77777777" w:rsidR="00952199" w:rsidRPr="00DE5292" w:rsidRDefault="00952199" w:rsidP="00DE5292">
      <w:pPr>
        <w:jc w:val="both"/>
      </w:pPr>
      <w:r w:rsidRPr="00DE5292">
        <w:t xml:space="preserve">Por otra parte, debe tenerse en cuenta la naturaleza jurídica de los seguros previsionales, que </w:t>
      </w:r>
      <w:r w:rsidRPr="00DE5292">
        <w:rPr>
          <w:i/>
          <w:iCs/>
        </w:rPr>
        <w:t>lato sensu</w:t>
      </w:r>
      <w:r w:rsidRPr="00DE5292">
        <w:t>,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3130B696" w14:textId="77777777" w:rsidR="00CF4FE7" w:rsidRPr="00DE5292" w:rsidRDefault="00CF4FE7" w:rsidP="00DE5292">
      <w:pPr>
        <w:jc w:val="both"/>
      </w:pPr>
    </w:p>
    <w:p w14:paraId="7BD97FB5" w14:textId="77777777" w:rsidR="00952199" w:rsidRPr="00DE5292" w:rsidRDefault="00952199" w:rsidP="00DE5292">
      <w:pPr>
        <w:jc w:val="both"/>
      </w:pPr>
      <w:r w:rsidRPr="00DE5292">
        <w:t>Así mismo, lo señado en sentencia SL 12224 de 2014 de la Corte Suprema de Justicia – Sala de Casación laboral:</w:t>
      </w:r>
    </w:p>
    <w:p w14:paraId="34D96F56" w14:textId="77777777" w:rsidR="00CF4FE7" w:rsidRPr="00DE5292" w:rsidRDefault="00CF4FE7" w:rsidP="00DE5292">
      <w:pPr>
        <w:ind w:left="708"/>
        <w:jc w:val="both"/>
        <w:rPr>
          <w:i/>
          <w:iCs/>
        </w:rPr>
      </w:pPr>
    </w:p>
    <w:p w14:paraId="620542CE" w14:textId="77777777" w:rsidR="00952199" w:rsidRPr="00DE5292" w:rsidRDefault="00952199" w:rsidP="00DE5292">
      <w:pPr>
        <w:ind w:left="567" w:right="276"/>
        <w:jc w:val="both"/>
        <w:rPr>
          <w:i/>
          <w:iCs/>
        </w:rPr>
      </w:pPr>
      <w:r w:rsidRPr="00DE5292">
        <w:rPr>
          <w:i/>
          <w:iCs/>
        </w:rPr>
        <w:t xml:space="preserve">“En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w:t>
      </w:r>
      <w:proofErr w:type="gramStart"/>
      <w:r w:rsidRPr="00DE5292">
        <w:rPr>
          <w:i/>
          <w:iCs/>
        </w:rPr>
        <w:t>que</w:t>
      </w:r>
      <w:proofErr w:type="gramEnd"/>
      <w:r w:rsidRPr="00DE5292">
        <w:rPr>
          <w:i/>
          <w:iCs/>
        </w:rPr>
        <w:t xml:space="preserve"> desde el punto de vista de su contenido, esta modalidad contractual tiene raíces en el derecho de la seguridad social.</w:t>
      </w:r>
    </w:p>
    <w:p w14:paraId="1490FDBA" w14:textId="77777777" w:rsidR="00CF4FE7" w:rsidRPr="00DE5292" w:rsidRDefault="00CF4FE7" w:rsidP="00DE5292">
      <w:pPr>
        <w:ind w:left="426" w:right="134"/>
        <w:jc w:val="both"/>
        <w:rPr>
          <w:i/>
          <w:iCs/>
        </w:rPr>
      </w:pPr>
    </w:p>
    <w:p w14:paraId="7EE0C301" w14:textId="77777777" w:rsidR="00952199" w:rsidRPr="00DE5292" w:rsidRDefault="00952199" w:rsidP="00DE5292">
      <w:pPr>
        <w:ind w:left="426" w:right="134"/>
        <w:jc w:val="both"/>
        <w:rPr>
          <w:i/>
          <w:iCs/>
        </w:rPr>
      </w:pPr>
      <w:r w:rsidRPr="00DE5292">
        <w:rPr>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196286FD" w14:textId="77777777" w:rsidR="00CF4FE7" w:rsidRPr="00DE5292" w:rsidRDefault="00CF4FE7" w:rsidP="00DE5292">
      <w:pPr>
        <w:jc w:val="both"/>
      </w:pPr>
    </w:p>
    <w:p w14:paraId="0FA60C54" w14:textId="77777777" w:rsidR="00952199" w:rsidRPr="00DE5292" w:rsidRDefault="00952199" w:rsidP="00DE5292">
      <w:pPr>
        <w:jc w:val="both"/>
      </w:pPr>
      <w:r w:rsidRPr="00DE5292">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73E15726" w14:textId="77777777" w:rsidR="00CF4FE7" w:rsidRPr="00DE5292" w:rsidRDefault="00CF4FE7" w:rsidP="00DE5292">
      <w:pPr>
        <w:jc w:val="both"/>
      </w:pPr>
    </w:p>
    <w:p w14:paraId="0C60959D" w14:textId="4C263BD0" w:rsidR="00576A65" w:rsidRPr="00DE5292" w:rsidRDefault="00952199" w:rsidP="00DE5292">
      <w:pPr>
        <w:jc w:val="both"/>
      </w:pPr>
      <w:r w:rsidRPr="00DE5292">
        <w:t>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DE5292">
        <w:t>ii</w:t>
      </w:r>
      <w:proofErr w:type="spellEnd"/>
      <w:r w:rsidRPr="00DE5292">
        <w:t>) la ineficacia del traslado que aquí se solicita se encuentra por fuera de las coberturas otorgadas en el contrato de seguro que sirvió de base para la convocatoria de mi representada a esta litis y (</w:t>
      </w:r>
      <w:proofErr w:type="spellStart"/>
      <w:r w:rsidRPr="00DE5292">
        <w:t>iii</w:t>
      </w:r>
      <w:proofErr w:type="spellEnd"/>
      <w:r w:rsidRPr="00DE5292">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08488770" w14:textId="77777777" w:rsidR="00576A65" w:rsidRPr="00DE5292" w:rsidRDefault="00576A65" w:rsidP="00DE5292">
      <w:pPr>
        <w:pStyle w:val="Listaconvietas"/>
        <w:rPr>
          <w:szCs w:val="22"/>
        </w:rPr>
      </w:pPr>
    </w:p>
    <w:p w14:paraId="0BBB2D30" w14:textId="45622E7F" w:rsidR="00952199" w:rsidRPr="00DE5292" w:rsidRDefault="00952199" w:rsidP="00DE5292">
      <w:pPr>
        <w:pStyle w:val="Prrafodelista"/>
        <w:numPr>
          <w:ilvl w:val="0"/>
          <w:numId w:val="14"/>
        </w:numPr>
        <w:ind w:left="426"/>
        <w:rPr>
          <w:b/>
          <w:u w:val="single"/>
        </w:rPr>
      </w:pPr>
      <w:r w:rsidRPr="00DE5292">
        <w:rPr>
          <w:b/>
          <w:u w:val="single"/>
        </w:rPr>
        <w:t>COBRO DE LO NO DEBIDO.</w:t>
      </w:r>
    </w:p>
    <w:p w14:paraId="26C12F87" w14:textId="77777777" w:rsidR="00952199" w:rsidRPr="00DE5292" w:rsidRDefault="00952199" w:rsidP="00DE5292">
      <w:pPr>
        <w:jc w:val="both"/>
        <w:rPr>
          <w:rFonts w:eastAsia="Times New Roman"/>
          <w:lang w:eastAsia="es-ES"/>
        </w:rPr>
      </w:pPr>
    </w:p>
    <w:p w14:paraId="5C492482" w14:textId="77777777" w:rsidR="00952199" w:rsidRPr="00DE5292" w:rsidRDefault="00952199" w:rsidP="00DE5292">
      <w:pPr>
        <w:jc w:val="both"/>
        <w:rPr>
          <w:rFonts w:eastAsia="Times New Roman"/>
          <w:lang w:eastAsia="es-ES"/>
        </w:rPr>
      </w:pPr>
      <w:r w:rsidRPr="00DE5292">
        <w:rPr>
          <w:rFonts w:eastAsia="Times New Roman"/>
          <w:lang w:eastAsia="es-ES"/>
        </w:rPr>
        <w:t>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629E8BE9" w14:textId="77777777" w:rsidR="00CF4FE7" w:rsidRPr="00DE5292" w:rsidRDefault="00CF4FE7" w:rsidP="00DE5292">
      <w:pPr>
        <w:jc w:val="both"/>
        <w:rPr>
          <w:rFonts w:eastAsia="Times New Roman"/>
          <w:lang w:eastAsia="es-ES"/>
        </w:rPr>
      </w:pPr>
    </w:p>
    <w:p w14:paraId="7D0A8097" w14:textId="77777777" w:rsidR="00952199" w:rsidRPr="00DE5292" w:rsidRDefault="00952199" w:rsidP="00DE5292">
      <w:pPr>
        <w:jc w:val="both"/>
        <w:rPr>
          <w:rFonts w:eastAsia="Times New Roman"/>
          <w:lang w:eastAsia="es-ES"/>
        </w:rPr>
      </w:pPr>
      <w:r w:rsidRPr="00DE5292">
        <w:rPr>
          <w:rFonts w:eastAsia="Times New Roman"/>
          <w:lang w:eastAsia="es-ES"/>
        </w:rPr>
        <w:t>Sobre el cobro de lo no debido, la Corte Suprema de Justicia en su Sala de Casación Civil, Sentencia del 14 de diciembre del 2011, Rad C-11001310301420010148901 M.P JAIME ALBERTO ARRULA PAUCAR, ha indicado:</w:t>
      </w:r>
    </w:p>
    <w:p w14:paraId="776A5850" w14:textId="77777777" w:rsidR="00CF4FE7" w:rsidRPr="00DE5292" w:rsidRDefault="00CF4FE7" w:rsidP="00DE5292">
      <w:pPr>
        <w:ind w:left="708"/>
        <w:jc w:val="both"/>
        <w:rPr>
          <w:rFonts w:eastAsia="Times New Roman"/>
          <w:i/>
          <w:iCs/>
          <w:lang w:eastAsia="es-ES"/>
        </w:rPr>
      </w:pPr>
    </w:p>
    <w:p w14:paraId="16F41A3E" w14:textId="77777777" w:rsidR="00952199" w:rsidRPr="00DE5292" w:rsidRDefault="00952199" w:rsidP="00DE5292">
      <w:pPr>
        <w:ind w:left="567" w:right="276"/>
        <w:jc w:val="both"/>
        <w:rPr>
          <w:rFonts w:eastAsia="Times New Roman"/>
          <w:i/>
          <w:iCs/>
          <w:lang w:eastAsia="es-ES"/>
        </w:rPr>
      </w:pPr>
      <w:r w:rsidRPr="00DE5292">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45CAD9C4" w14:textId="77777777" w:rsidR="00CF4FE7" w:rsidRPr="00DE5292" w:rsidRDefault="00CF4FE7" w:rsidP="00DE5292">
      <w:pPr>
        <w:jc w:val="both"/>
        <w:rPr>
          <w:rFonts w:eastAsia="Times New Roman"/>
          <w:lang w:eastAsia="es-ES"/>
        </w:rPr>
      </w:pPr>
    </w:p>
    <w:p w14:paraId="2D9F79E4" w14:textId="77777777" w:rsidR="00952199" w:rsidRPr="00DE5292" w:rsidRDefault="00952199" w:rsidP="00DE5292">
      <w:pPr>
        <w:jc w:val="both"/>
        <w:rPr>
          <w:rFonts w:eastAsia="Times New Roman"/>
          <w:lang w:eastAsia="es-ES"/>
        </w:rPr>
      </w:pPr>
      <w:r w:rsidRPr="00DE5292">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121112D7" w14:textId="77777777" w:rsidR="00CF4FE7" w:rsidRPr="00DE5292" w:rsidRDefault="00CF4FE7" w:rsidP="00DE5292">
      <w:pPr>
        <w:jc w:val="both"/>
        <w:rPr>
          <w:rFonts w:eastAsia="Times New Roman"/>
          <w:lang w:eastAsia="es-ES"/>
        </w:rPr>
      </w:pPr>
    </w:p>
    <w:p w14:paraId="5E3EF956" w14:textId="08BC4D1C" w:rsidR="00A70A67" w:rsidRPr="00DE5292" w:rsidRDefault="00952199" w:rsidP="00DE5292">
      <w:pPr>
        <w:jc w:val="both"/>
      </w:pPr>
      <w:r w:rsidRPr="00DE5292">
        <w:rPr>
          <w:rFonts w:eastAsia="Times New Roman"/>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r w:rsidR="00D96F19" w:rsidRPr="00DE5292">
        <w:rPr>
          <w:rFonts w:eastAsia="Times New Roman"/>
          <w:lang w:eastAsia="es-ES"/>
        </w:rPr>
        <w:t>y,</w:t>
      </w:r>
      <w:r w:rsidRPr="00DE5292">
        <w:rPr>
          <w:rFonts w:eastAsia="Times New Roman"/>
          <w:lang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00394C90" w:rsidRPr="00DE5292">
        <w:rPr>
          <w:rFonts w:eastAsia="Times New Roman"/>
          <w:lang w:eastAsia="es-ES"/>
        </w:rPr>
        <w:t xml:space="preserve">el </w:t>
      </w:r>
      <w:r w:rsidRPr="00DE5292">
        <w:rPr>
          <w:rFonts w:eastAsia="Times New Roman"/>
          <w:lang w:eastAsia="es-ES"/>
        </w:rPr>
        <w:t>afiliad</w:t>
      </w:r>
      <w:r w:rsidR="00394C90" w:rsidRPr="00DE5292">
        <w:rPr>
          <w:rFonts w:eastAsia="Times New Roman"/>
          <w:lang w:eastAsia="es-ES"/>
        </w:rPr>
        <w:t>o</w:t>
      </w:r>
      <w:r w:rsidR="003C1834" w:rsidRPr="00DE5292">
        <w:rPr>
          <w:rFonts w:eastAsia="Times New Roman"/>
          <w:lang w:eastAsia="es-ES"/>
        </w:rPr>
        <w:t xml:space="preserve"> y </w:t>
      </w:r>
      <w:r w:rsidRPr="00DE5292">
        <w:rPr>
          <w:rFonts w:eastAsia="Times New Roman"/>
          <w:lang w:eastAsia="es-ES"/>
        </w:rPr>
        <w:t>la AFP.</w:t>
      </w:r>
    </w:p>
    <w:p w14:paraId="0A1FDCE8" w14:textId="77777777" w:rsidR="00A70A67" w:rsidRPr="00DE5292" w:rsidRDefault="00A70A67" w:rsidP="00DE5292">
      <w:pPr>
        <w:jc w:val="both"/>
        <w:rPr>
          <w:lang w:val="es-CO"/>
        </w:rPr>
      </w:pPr>
    </w:p>
    <w:p w14:paraId="7FE47EAF" w14:textId="77777777" w:rsidR="00241FA8" w:rsidRPr="00DE5292" w:rsidRDefault="00241FA8" w:rsidP="00DE5292">
      <w:pPr>
        <w:jc w:val="center"/>
        <w:rPr>
          <w:b/>
          <w:bCs/>
          <w:u w:val="single"/>
        </w:rPr>
      </w:pPr>
      <w:r w:rsidRPr="00DE5292">
        <w:rPr>
          <w:b/>
          <w:bCs/>
          <w:u w:val="single"/>
        </w:rPr>
        <w:t>CAPÍTULO III.</w:t>
      </w:r>
    </w:p>
    <w:p w14:paraId="7BDD0445" w14:textId="77777777" w:rsidR="00241FA8" w:rsidRPr="00DE5292" w:rsidRDefault="00241FA8" w:rsidP="00DE5292">
      <w:pPr>
        <w:jc w:val="center"/>
        <w:rPr>
          <w:b/>
          <w:bCs/>
          <w:u w:val="single"/>
        </w:rPr>
      </w:pPr>
      <w:r w:rsidRPr="00DE5292">
        <w:rPr>
          <w:b/>
          <w:bCs/>
          <w:u w:val="single"/>
        </w:rPr>
        <w:t>HECHOS, FUNDAMENTOS Y RAZONES DE DERECHO DE LA DEFENSA</w:t>
      </w:r>
    </w:p>
    <w:p w14:paraId="68F9BF47" w14:textId="77777777" w:rsidR="00241FA8" w:rsidRPr="00DE5292" w:rsidRDefault="00241FA8" w:rsidP="00DE5292">
      <w:pPr>
        <w:jc w:val="both"/>
      </w:pPr>
    </w:p>
    <w:p w14:paraId="33576EB2" w14:textId="342A5EFA" w:rsidR="00241FA8" w:rsidRPr="00DE5292" w:rsidRDefault="00241FA8" w:rsidP="00DE5292">
      <w:pPr>
        <w:jc w:val="both"/>
      </w:pPr>
      <w:bookmarkStart w:id="34" w:name="_Hlk172535483"/>
      <w:r w:rsidRPr="00DE5292">
        <w:lastRenderedPageBreak/>
        <w:t xml:space="preserve">En el caso marras, </w:t>
      </w:r>
      <w:r w:rsidR="0032186C" w:rsidRPr="00DE5292">
        <w:t xml:space="preserve">el señor </w:t>
      </w:r>
      <w:r w:rsidR="006D75A7" w:rsidRPr="00DE5292">
        <w:t>RONNIS JOSÉ MARTINEZ SAUCEDO</w:t>
      </w:r>
      <w:r w:rsidR="0032186C" w:rsidRPr="00DE5292">
        <w:t xml:space="preserve"> </w:t>
      </w:r>
      <w:r w:rsidRPr="00DE5292">
        <w:t xml:space="preserve">inició proceso ordinario laboral de primera instancia en contra de la </w:t>
      </w:r>
      <w:r w:rsidR="001C442E" w:rsidRPr="00DE5292">
        <w:t xml:space="preserve">AFP </w:t>
      </w:r>
      <w:r w:rsidR="00CA3AD7" w:rsidRPr="00DE5292">
        <w:t>COLFONDOS</w:t>
      </w:r>
      <w:r w:rsidR="001C442E" w:rsidRPr="00DE5292">
        <w:t xml:space="preserve"> S.A.</w:t>
      </w:r>
      <w:r w:rsidRPr="00DE5292">
        <w:t xml:space="preserve"> </w:t>
      </w:r>
      <w:r w:rsidR="00D85A6C" w:rsidRPr="00DE5292">
        <w:t xml:space="preserve">y </w:t>
      </w:r>
      <w:r w:rsidRPr="00DE5292">
        <w:t>la Administradora Colombiana de Pensiones -COLPENSIONES</w:t>
      </w:r>
      <w:r w:rsidR="00733240" w:rsidRPr="00DE5292">
        <w:t xml:space="preserve">- </w:t>
      </w:r>
      <w:r w:rsidRPr="00DE5292">
        <w:t xml:space="preserve">pretendiendo </w:t>
      </w:r>
      <w:r w:rsidR="00652D5A" w:rsidRPr="00DE5292">
        <w:t xml:space="preserve">así </w:t>
      </w:r>
      <w:r w:rsidRPr="00DE5292">
        <w:t xml:space="preserve">que: (i) Se declare </w:t>
      </w:r>
      <w:r w:rsidR="00D346E3" w:rsidRPr="00DE5292">
        <w:t>la ineficacia de traslado de régimen pensional</w:t>
      </w:r>
      <w:r w:rsidR="00227F60" w:rsidRPr="00DE5292">
        <w:t>, (</w:t>
      </w:r>
      <w:proofErr w:type="spellStart"/>
      <w:r w:rsidR="00227F60" w:rsidRPr="00DE5292">
        <w:t>ii</w:t>
      </w:r>
      <w:proofErr w:type="spellEnd"/>
      <w:r w:rsidR="00227F60" w:rsidRPr="00DE5292">
        <w:t>)</w:t>
      </w:r>
      <w:r w:rsidR="004B530D" w:rsidRPr="00DE5292">
        <w:t xml:space="preserve">, </w:t>
      </w:r>
      <w:r w:rsidR="00227F60" w:rsidRPr="00DE5292">
        <w:t xml:space="preserve">Se declare </w:t>
      </w:r>
      <w:r w:rsidR="001D75CD" w:rsidRPr="00DE5292">
        <w:t xml:space="preserve">que la AFP </w:t>
      </w:r>
      <w:r w:rsidR="007169AD" w:rsidRPr="00DE5292">
        <w:t>debe</w:t>
      </w:r>
      <w:r w:rsidR="00BD5167" w:rsidRPr="00DE5292">
        <w:t>n</w:t>
      </w:r>
      <w:r w:rsidR="007169AD" w:rsidRPr="00DE5292">
        <w:t xml:space="preserve"> </w:t>
      </w:r>
      <w:r w:rsidR="001D75CD" w:rsidRPr="00DE5292">
        <w:t xml:space="preserve">trasladar al RPM los valores de la CAI del actor, incluyendo </w:t>
      </w:r>
      <w:r w:rsidR="00227F60" w:rsidRPr="00DE5292">
        <w:t>los aportes</w:t>
      </w:r>
      <w:r w:rsidR="00571E9A" w:rsidRPr="00DE5292">
        <w:t xml:space="preserve"> y</w:t>
      </w:r>
      <w:r w:rsidR="00227F60" w:rsidRPr="00DE5292">
        <w:t xml:space="preserve"> s</w:t>
      </w:r>
      <w:r w:rsidR="00F60059" w:rsidRPr="00DE5292">
        <w:t>umas de seguros previsionales</w:t>
      </w:r>
      <w:r w:rsidR="001D75CD" w:rsidRPr="00DE5292">
        <w:t>, (</w:t>
      </w:r>
      <w:proofErr w:type="spellStart"/>
      <w:r w:rsidR="00D85A6C" w:rsidRPr="00DE5292">
        <w:t>iii</w:t>
      </w:r>
      <w:proofErr w:type="spellEnd"/>
      <w:r w:rsidR="001D75CD" w:rsidRPr="00DE5292">
        <w:t xml:space="preserve">) </w:t>
      </w:r>
      <w:r w:rsidR="00777DC8" w:rsidRPr="00DE5292">
        <w:t xml:space="preserve">Que </w:t>
      </w:r>
      <w:r w:rsidR="00A34083" w:rsidRPr="00DE5292">
        <w:t xml:space="preserve">se ordene </w:t>
      </w:r>
      <w:r w:rsidR="00F372CD" w:rsidRPr="00DE5292">
        <w:t>a Colpensiones</w:t>
      </w:r>
      <w:r w:rsidR="00391511" w:rsidRPr="00DE5292">
        <w:t xml:space="preserve"> aceptar el traslado del actor</w:t>
      </w:r>
      <w:r w:rsidR="00264D86" w:rsidRPr="00DE5292">
        <w:t xml:space="preserve"> y a incorporar  a la historial laboral </w:t>
      </w:r>
      <w:r w:rsidR="004C026A" w:rsidRPr="00DE5292">
        <w:t xml:space="preserve">y </w:t>
      </w:r>
      <w:r w:rsidR="009E5125" w:rsidRPr="00DE5292">
        <w:t>(</w:t>
      </w:r>
      <w:proofErr w:type="spellStart"/>
      <w:r w:rsidR="00D85A6C" w:rsidRPr="00DE5292">
        <w:t>i</w:t>
      </w:r>
      <w:r w:rsidR="009E5125" w:rsidRPr="00DE5292">
        <w:t>v</w:t>
      </w:r>
      <w:proofErr w:type="spellEnd"/>
      <w:r w:rsidR="009E5125" w:rsidRPr="00DE5292">
        <w:t xml:space="preserve">) </w:t>
      </w:r>
      <w:r w:rsidR="008B6AF0" w:rsidRPr="00DE5292">
        <w:t>c</w:t>
      </w:r>
      <w:r w:rsidR="009E5125" w:rsidRPr="00DE5292">
        <w:t>ostas procesales</w:t>
      </w:r>
      <w:r w:rsidR="00537854" w:rsidRPr="00DE5292">
        <w:t>.</w:t>
      </w:r>
    </w:p>
    <w:bookmarkEnd w:id="34"/>
    <w:p w14:paraId="4282C86A" w14:textId="77777777" w:rsidR="00241FA8" w:rsidRPr="00DE5292" w:rsidRDefault="00241FA8" w:rsidP="00DE5292">
      <w:pPr>
        <w:jc w:val="both"/>
      </w:pPr>
    </w:p>
    <w:p w14:paraId="2E4F6566" w14:textId="05D44324" w:rsidR="00241FA8" w:rsidRPr="00DE5292" w:rsidRDefault="00241FA8" w:rsidP="00DE5292">
      <w:pPr>
        <w:jc w:val="both"/>
      </w:pPr>
      <w:r w:rsidRPr="00DE5292">
        <w:t>Por consiguiente, COLFONDOS S.A. 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r w:rsidR="00DB51E1" w:rsidRPr="00DE5292">
        <w:t>.</w:t>
      </w:r>
    </w:p>
    <w:p w14:paraId="36F1BA32" w14:textId="77777777" w:rsidR="00241FA8" w:rsidRPr="00DE5292" w:rsidRDefault="00241FA8" w:rsidP="00DE5292">
      <w:pPr>
        <w:jc w:val="both"/>
      </w:pPr>
    </w:p>
    <w:p w14:paraId="7280D638" w14:textId="77777777" w:rsidR="00241FA8" w:rsidRPr="00DE5292" w:rsidRDefault="00241FA8" w:rsidP="00DE5292">
      <w:pPr>
        <w:jc w:val="both"/>
      </w:pPr>
      <w:r w:rsidRPr="00DE5292">
        <w:t xml:space="preserve">En este sentido, precisaremos los motivos por los cuales el Juez deberá desestimar las pretensiones de la demanda y las enunciadas en el llamamiento en garantía formulado por la AFP COLFONDOS S.A. a mi representada: </w:t>
      </w:r>
    </w:p>
    <w:p w14:paraId="0E2093E7" w14:textId="77777777" w:rsidR="007A5765" w:rsidRPr="00DE5292" w:rsidRDefault="007A5765" w:rsidP="00DE5292">
      <w:pPr>
        <w:pStyle w:val="Textoindependiente"/>
        <w:jc w:val="both"/>
        <w:rPr>
          <w:sz w:val="22"/>
          <w:szCs w:val="22"/>
        </w:rPr>
      </w:pPr>
    </w:p>
    <w:p w14:paraId="4CF0D1AC" w14:textId="77777777" w:rsidR="00241FA8" w:rsidRPr="00DE5292" w:rsidRDefault="00241FA8" w:rsidP="00DE5292">
      <w:pPr>
        <w:jc w:val="both"/>
        <w:rPr>
          <w:b/>
          <w:bCs/>
          <w:u w:val="single"/>
        </w:rPr>
      </w:pPr>
      <w:r w:rsidRPr="00DE5292">
        <w:rPr>
          <w:b/>
          <w:bCs/>
          <w:u w:val="single"/>
        </w:rPr>
        <w:t xml:space="preserve">1. Frente a las pretensiones de la demanda: </w:t>
      </w:r>
    </w:p>
    <w:p w14:paraId="777B1F3A" w14:textId="77777777" w:rsidR="00A414EE" w:rsidRPr="00DE5292" w:rsidRDefault="00A414EE" w:rsidP="00DE5292">
      <w:pPr>
        <w:widowControl/>
        <w:autoSpaceDE/>
        <w:autoSpaceDN/>
        <w:contextualSpacing/>
        <w:jc w:val="both"/>
      </w:pPr>
    </w:p>
    <w:p w14:paraId="563C7A06" w14:textId="77777777" w:rsidR="002A68E7" w:rsidRPr="00DE5292" w:rsidRDefault="002A68E7" w:rsidP="00DE5292">
      <w:pPr>
        <w:pStyle w:val="Prrafodelista"/>
        <w:widowControl/>
        <w:numPr>
          <w:ilvl w:val="0"/>
          <w:numId w:val="3"/>
        </w:numPr>
        <w:shd w:val="clear" w:color="auto" w:fill="FFFFFF"/>
        <w:autoSpaceDE/>
        <w:autoSpaceDN/>
        <w:ind w:left="426" w:hanging="426"/>
        <w:jc w:val="both"/>
        <w:rPr>
          <w:rFonts w:eastAsia="Times New Roman"/>
          <w:color w:val="000000"/>
          <w:lang w:val="es-CO" w:eastAsia="es-CO"/>
        </w:rPr>
      </w:pPr>
      <w:r w:rsidRPr="00DE5292">
        <w:rPr>
          <w:rFonts w:eastAsia="Times New Roman"/>
          <w:color w:val="000000"/>
          <w:bdr w:val="none" w:sz="0" w:space="0" w:color="auto" w:frame="1"/>
          <w:lang w:eastAsia="es-CO"/>
        </w:rPr>
        <w:t>En el presente caso, se </w:t>
      </w:r>
      <w:r w:rsidRPr="00DE5292">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DE5292">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DE5292">
        <w:rPr>
          <w:rFonts w:eastAsia="Times New Roman"/>
          <w:color w:val="000000"/>
          <w:u w:val="single"/>
          <w:bdr w:val="none" w:sz="0" w:space="0" w:color="auto" w:frame="1"/>
          <w:lang w:eastAsia="es-CO"/>
        </w:rPr>
        <w:t>con cargo a su propio patrimonio</w:t>
      </w:r>
      <w:r w:rsidRPr="00DE5292">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7377C367" w14:textId="77777777" w:rsidR="002A68E7" w:rsidRPr="00DE5292" w:rsidRDefault="002A68E7" w:rsidP="00DE5292">
      <w:pPr>
        <w:pStyle w:val="Prrafodelista"/>
        <w:widowControl/>
        <w:shd w:val="clear" w:color="auto" w:fill="FFFFFF"/>
        <w:autoSpaceDE/>
        <w:autoSpaceDN/>
        <w:ind w:left="426" w:firstLine="0"/>
        <w:jc w:val="both"/>
        <w:rPr>
          <w:rFonts w:eastAsia="Times New Roman"/>
          <w:color w:val="000000"/>
          <w:lang w:val="es-CO" w:eastAsia="es-CO"/>
        </w:rPr>
      </w:pPr>
    </w:p>
    <w:p w14:paraId="556FED02" w14:textId="49C69BC3" w:rsidR="002A68E7" w:rsidRPr="00DE5292" w:rsidRDefault="002A68E7" w:rsidP="00DE5292">
      <w:pPr>
        <w:pStyle w:val="Prrafodelista"/>
        <w:widowControl/>
        <w:numPr>
          <w:ilvl w:val="0"/>
          <w:numId w:val="3"/>
        </w:numPr>
        <w:autoSpaceDE/>
        <w:autoSpaceDN/>
        <w:ind w:left="426" w:hanging="426"/>
        <w:contextualSpacing/>
        <w:jc w:val="both"/>
      </w:pPr>
      <w:r w:rsidRPr="00DE5292">
        <w:rPr>
          <w:color w:val="000000" w:themeColor="text1"/>
        </w:rPr>
        <w:t xml:space="preserve">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DE5292">
        <w:t>ALLIANZ SEGUROS DE VIDA S.A</w:t>
      </w:r>
      <w:r w:rsidRPr="00DE5292">
        <w:rPr>
          <w:color w:val="000000" w:themeColor="text1"/>
        </w:rPr>
        <w:t xml:space="preserve"> en atención a los gastos de representación legal en procesos que resultan favorables a sus intereses, puesto que el llamamiento en garantía no tiene fundamento legal ni jurisprudencial para salir avante (</w:t>
      </w:r>
      <w:proofErr w:type="spellStart"/>
      <w:r w:rsidRPr="00DE5292">
        <w:rPr>
          <w:color w:val="000000" w:themeColor="text1"/>
        </w:rPr>
        <w:t>ii</w:t>
      </w:r>
      <w:proofErr w:type="spellEnd"/>
      <w:r w:rsidRPr="00DE5292">
        <w:rPr>
          <w:color w:val="000000" w:themeColor="text1"/>
        </w:rPr>
        <w:t xml:space="preserve">) El costo que asume </w:t>
      </w:r>
      <w:r w:rsidRPr="00DE5292">
        <w:t>ALLIANZ SEGUROS DE VIDA S.A</w:t>
      </w:r>
      <w:r w:rsidRPr="00DE5292">
        <w:rPr>
          <w:color w:val="000000" w:themeColor="text1"/>
        </w:rPr>
        <w:t xml:space="preserve">. por la representación judicial por cada proceso, asciende a la suma de </w:t>
      </w:r>
      <w:r w:rsidRPr="00DE5292">
        <w:rPr>
          <w:color w:val="0D0D0D" w:themeColor="text1" w:themeTint="F2"/>
        </w:rPr>
        <w:t>TRES MILLONES QUINIENTOS ($3.500.000) más IVA,</w:t>
      </w:r>
      <w:r w:rsidRPr="00DE5292">
        <w:rPr>
          <w:color w:val="000000" w:themeColor="text1"/>
        </w:rPr>
        <w:t xml:space="preserve"> y (</w:t>
      </w:r>
      <w:proofErr w:type="spellStart"/>
      <w:r w:rsidRPr="00DE5292">
        <w:rPr>
          <w:color w:val="000000" w:themeColor="text1"/>
        </w:rPr>
        <w:t>iii</w:t>
      </w:r>
      <w:proofErr w:type="spellEnd"/>
      <w:r w:rsidRPr="00DE5292">
        <w:rPr>
          <w:color w:val="000000" w:themeColor="text1"/>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14:paraId="65C5197E" w14:textId="77777777" w:rsidR="002A68E7" w:rsidRPr="00DE5292" w:rsidRDefault="002A68E7" w:rsidP="00DE5292">
      <w:pPr>
        <w:pStyle w:val="Prrafodelista"/>
        <w:widowControl/>
        <w:autoSpaceDE/>
        <w:autoSpaceDN/>
        <w:ind w:left="426" w:firstLine="0"/>
        <w:contextualSpacing/>
        <w:jc w:val="both"/>
      </w:pPr>
    </w:p>
    <w:p w14:paraId="528F87B9" w14:textId="398DFA32" w:rsidR="002A68E7" w:rsidRPr="00DE5292" w:rsidRDefault="002A68E7" w:rsidP="00DE5292">
      <w:pPr>
        <w:pStyle w:val="Prrafodelista"/>
        <w:widowControl/>
        <w:numPr>
          <w:ilvl w:val="0"/>
          <w:numId w:val="3"/>
        </w:numPr>
        <w:autoSpaceDE/>
        <w:autoSpaceDN/>
        <w:ind w:left="426"/>
        <w:contextualSpacing/>
        <w:jc w:val="both"/>
      </w:pPr>
      <w:r w:rsidRPr="00DE5292">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w:t>
      </w:r>
    </w:p>
    <w:p w14:paraId="6F394677" w14:textId="77777777" w:rsidR="002A68E7" w:rsidRPr="00DE5292" w:rsidRDefault="002A68E7" w:rsidP="00DE5292">
      <w:pPr>
        <w:pStyle w:val="Prrafodelista"/>
      </w:pPr>
    </w:p>
    <w:p w14:paraId="74366E79" w14:textId="77777777" w:rsidR="00D2400A" w:rsidRPr="00DE5292" w:rsidRDefault="00D2400A" w:rsidP="00DE5292">
      <w:pPr>
        <w:pStyle w:val="Prrafodelista"/>
        <w:widowControl/>
        <w:numPr>
          <w:ilvl w:val="0"/>
          <w:numId w:val="3"/>
        </w:numPr>
        <w:autoSpaceDE/>
        <w:autoSpaceDN/>
        <w:ind w:left="426" w:hanging="426"/>
        <w:contextualSpacing/>
        <w:jc w:val="both"/>
      </w:pPr>
      <w:r w:rsidRPr="00DE5292">
        <w:rPr>
          <w:kern w:val="2"/>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73222EBA" w14:textId="77777777" w:rsidR="00D2400A" w:rsidRPr="00DE5292" w:rsidRDefault="00D2400A" w:rsidP="00DE5292">
      <w:pPr>
        <w:pStyle w:val="Prrafodelista"/>
      </w:pPr>
    </w:p>
    <w:p w14:paraId="191FC701" w14:textId="349A2E62" w:rsidR="00D2400A" w:rsidRPr="00DE5292" w:rsidRDefault="00D2400A" w:rsidP="00DE5292">
      <w:pPr>
        <w:pStyle w:val="Prrafodelista"/>
        <w:widowControl/>
        <w:numPr>
          <w:ilvl w:val="0"/>
          <w:numId w:val="3"/>
        </w:numPr>
        <w:autoSpaceDE/>
        <w:autoSpaceDN/>
        <w:ind w:left="426" w:hanging="426"/>
        <w:contextualSpacing/>
        <w:jc w:val="both"/>
      </w:pPr>
      <w:r w:rsidRPr="00DE5292">
        <w:rPr>
          <w:rStyle w:val="normaltextrun"/>
        </w:rPr>
        <w:t xml:space="preserve">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del actor,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DE5292">
        <w:rPr>
          <w:rStyle w:val="normaltextrun"/>
          <w:b/>
          <w:bCs/>
        </w:rPr>
        <w:t xml:space="preserve">ALLIANZ SEGUROS DE VIDA S.A., </w:t>
      </w:r>
      <w:r w:rsidRPr="00DE5292">
        <w:rPr>
          <w:rStyle w:val="normaltextrun"/>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w:t>
      </w:r>
    </w:p>
    <w:p w14:paraId="00254D9B" w14:textId="77777777" w:rsidR="002A68E7" w:rsidRPr="00DE5292" w:rsidRDefault="002A68E7" w:rsidP="00DE5292">
      <w:pPr>
        <w:widowControl/>
        <w:autoSpaceDE/>
        <w:autoSpaceDN/>
        <w:contextualSpacing/>
        <w:jc w:val="both"/>
      </w:pPr>
    </w:p>
    <w:p w14:paraId="063706F8" w14:textId="21A5C8D0" w:rsidR="00D537A6" w:rsidRPr="00DE5292" w:rsidRDefault="00CA3AD7" w:rsidP="00DE5292">
      <w:pPr>
        <w:pStyle w:val="Prrafodelista"/>
        <w:widowControl/>
        <w:numPr>
          <w:ilvl w:val="0"/>
          <w:numId w:val="3"/>
        </w:numPr>
        <w:autoSpaceDE/>
        <w:autoSpaceDN/>
        <w:ind w:left="426"/>
        <w:contextualSpacing/>
        <w:jc w:val="both"/>
      </w:pPr>
      <w:r w:rsidRPr="00DE5292">
        <w:rPr>
          <w:color w:val="000000" w:themeColor="text1"/>
        </w:rPr>
        <w:t xml:space="preserve">Ley le otorga la facultad a los afiliados de elegir </w:t>
      </w:r>
      <w:r w:rsidRPr="00DE5292">
        <w:rPr>
          <w:color w:val="000000" w:themeColor="text1"/>
          <w:u w:val="single"/>
        </w:rPr>
        <w:t>libremente</w:t>
      </w:r>
      <w:r w:rsidRPr="00DE5292">
        <w:rPr>
          <w:color w:val="000000" w:themeColor="text1"/>
        </w:rPr>
        <w:t xml:space="preserve"> el régimen de pensiones que estimen más conveniente, por tal razón, </w:t>
      </w:r>
      <w:r w:rsidR="0032186C" w:rsidRPr="00DE5292">
        <w:rPr>
          <w:color w:val="000000" w:themeColor="text1"/>
        </w:rPr>
        <w:t xml:space="preserve">el señor </w:t>
      </w:r>
      <w:r w:rsidR="006D75A7" w:rsidRPr="00DE5292">
        <w:rPr>
          <w:color w:val="000000" w:themeColor="text1"/>
        </w:rPr>
        <w:t>RONNIS JOSÉ MARTINEZ SAUCEDO</w:t>
      </w:r>
      <w:r w:rsidR="0032186C" w:rsidRPr="00DE5292">
        <w:rPr>
          <w:color w:val="000000" w:themeColor="text1"/>
        </w:rPr>
        <w:t xml:space="preserve"> </w:t>
      </w:r>
      <w:r w:rsidRPr="00DE5292">
        <w:rPr>
          <w:color w:val="000000" w:themeColor="text1"/>
        </w:rPr>
        <w:t xml:space="preserve">eligió trasladarse al </w:t>
      </w:r>
      <w:r w:rsidR="00227F60" w:rsidRPr="00DE5292">
        <w:rPr>
          <w:color w:val="000000" w:themeColor="text1"/>
        </w:rPr>
        <w:t>R</w:t>
      </w:r>
      <w:r w:rsidRPr="00DE5292">
        <w:rPr>
          <w:color w:val="000000" w:themeColor="text1"/>
        </w:rPr>
        <w:t xml:space="preserve">égimen de </w:t>
      </w:r>
      <w:r w:rsidR="00227F60" w:rsidRPr="00DE5292">
        <w:rPr>
          <w:color w:val="000000" w:themeColor="text1"/>
        </w:rPr>
        <w:t>A</w:t>
      </w:r>
      <w:r w:rsidRPr="00DE5292">
        <w:rPr>
          <w:color w:val="000000" w:themeColor="text1"/>
        </w:rPr>
        <w:t xml:space="preserve">horro </w:t>
      </w:r>
      <w:r w:rsidR="00227F60" w:rsidRPr="00DE5292">
        <w:rPr>
          <w:color w:val="000000" w:themeColor="text1"/>
        </w:rPr>
        <w:t>I</w:t>
      </w:r>
      <w:r w:rsidRPr="00DE5292">
        <w:rPr>
          <w:color w:val="000000" w:themeColor="text1"/>
        </w:rPr>
        <w:t xml:space="preserve">ndividual con </w:t>
      </w:r>
      <w:r w:rsidR="00227F60" w:rsidRPr="00DE5292">
        <w:rPr>
          <w:color w:val="000000" w:themeColor="text1"/>
        </w:rPr>
        <w:t>S</w:t>
      </w:r>
      <w:r w:rsidRPr="00DE5292">
        <w:rPr>
          <w:color w:val="000000" w:themeColor="text1"/>
        </w:rPr>
        <w:t xml:space="preserve">olidaridad de </w:t>
      </w:r>
      <w:r w:rsidRPr="00DE5292">
        <w:rPr>
          <w:color w:val="000000" w:themeColor="text1"/>
          <w:u w:val="single"/>
        </w:rPr>
        <w:t>manera libre y voluntaria</w:t>
      </w:r>
      <w:r w:rsidRPr="00DE5292">
        <w:rPr>
          <w:color w:val="000000" w:themeColor="text1"/>
        </w:rPr>
        <w:t xml:space="preserve">,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32186C" w:rsidRPr="00DE5292">
        <w:rPr>
          <w:color w:val="000000" w:themeColor="text1"/>
        </w:rPr>
        <w:t>el demandante</w:t>
      </w:r>
      <w:r w:rsidRPr="00DE5292">
        <w:rPr>
          <w:color w:val="000000" w:themeColor="text1"/>
        </w:rPr>
        <w:t xml:space="preserve"> se trasladó de régimen en el año </w:t>
      </w:r>
      <w:r w:rsidR="0023147F" w:rsidRPr="00DE5292">
        <w:rPr>
          <w:color w:val="000000" w:themeColor="text1"/>
        </w:rPr>
        <w:t>199</w:t>
      </w:r>
      <w:r w:rsidR="00D2400A" w:rsidRPr="00DE5292">
        <w:rPr>
          <w:color w:val="000000" w:themeColor="text1"/>
        </w:rPr>
        <w:t>7</w:t>
      </w:r>
      <w:r w:rsidR="005333C7" w:rsidRPr="00DE5292">
        <w:rPr>
          <w:color w:val="000000" w:themeColor="text1"/>
        </w:rPr>
        <w:t>,</w:t>
      </w:r>
      <w:r w:rsidRPr="00DE5292">
        <w:rPr>
          <w:color w:val="000000" w:themeColor="text1"/>
        </w:rPr>
        <w:t xml:space="preserve"> es decir, con anterioridad a la data que impuso dicha obligación</w:t>
      </w:r>
      <w:r w:rsidR="00241FA8" w:rsidRPr="00DE5292">
        <w:t xml:space="preserve">.   </w:t>
      </w:r>
    </w:p>
    <w:p w14:paraId="5E08CDB3" w14:textId="77777777" w:rsidR="00D537A6" w:rsidRPr="00DE5292" w:rsidRDefault="00D537A6" w:rsidP="00DE5292">
      <w:pPr>
        <w:pStyle w:val="Prrafodelista"/>
        <w:widowControl/>
        <w:autoSpaceDE/>
        <w:autoSpaceDN/>
        <w:ind w:left="426" w:firstLine="0"/>
        <w:contextualSpacing/>
        <w:jc w:val="both"/>
      </w:pPr>
    </w:p>
    <w:p w14:paraId="2C540771" w14:textId="4AA2640C" w:rsidR="00CA3AD7" w:rsidRPr="00DE5292" w:rsidRDefault="00241FA8" w:rsidP="00DE5292">
      <w:pPr>
        <w:pStyle w:val="Prrafodelista"/>
        <w:widowControl/>
        <w:numPr>
          <w:ilvl w:val="0"/>
          <w:numId w:val="3"/>
        </w:numPr>
        <w:autoSpaceDE/>
        <w:autoSpaceDN/>
        <w:ind w:left="426"/>
        <w:contextualSpacing/>
        <w:jc w:val="both"/>
        <w:rPr>
          <w:bCs/>
        </w:rPr>
      </w:pPr>
      <w:r w:rsidRPr="00DE5292">
        <w:t xml:space="preserve">Por disposición legal, no se puede darse cabida a una nulidad por causa de vicio del consentimiento, representado en el error en cuanto a un punto de derecho, </w:t>
      </w:r>
      <w:r w:rsidR="00CA3AD7" w:rsidRPr="00DE5292">
        <w:rPr>
          <w:color w:val="000000" w:themeColor="text1"/>
        </w:rPr>
        <w:t xml:space="preserve">como sería el entendimiento errado de las consecuencias a nivel normativo de la decisión que libremente tomó </w:t>
      </w:r>
      <w:r w:rsidR="0032186C" w:rsidRPr="00DE5292">
        <w:rPr>
          <w:color w:val="000000" w:themeColor="text1"/>
        </w:rPr>
        <w:t>el demandante</w:t>
      </w:r>
      <w:r w:rsidR="00CA3AD7" w:rsidRPr="00DE5292">
        <w:rPr>
          <w:color w:val="000000" w:themeColor="text1"/>
        </w:rPr>
        <w:t xml:space="preserve"> para trasladarse de régimen. Pues como se ha dicho anteriormente, el traslado de régimen </w:t>
      </w:r>
      <w:r w:rsidR="00A50246" w:rsidRPr="00DE5292">
        <w:rPr>
          <w:color w:val="000000" w:themeColor="text1"/>
        </w:rPr>
        <w:t>pensional</w:t>
      </w:r>
      <w:r w:rsidR="00CA3AD7" w:rsidRPr="00DE5292">
        <w:rPr>
          <w:color w:val="000000" w:themeColor="text1"/>
        </w:rPr>
        <w:t xml:space="preserve"> fue realizado por </w:t>
      </w:r>
      <w:r w:rsidR="0032186C" w:rsidRPr="00DE5292">
        <w:rPr>
          <w:color w:val="000000" w:themeColor="text1"/>
        </w:rPr>
        <w:t xml:space="preserve">el señor </w:t>
      </w:r>
      <w:r w:rsidR="006D75A7" w:rsidRPr="00DE5292">
        <w:rPr>
          <w:color w:val="000000" w:themeColor="text1"/>
        </w:rPr>
        <w:t>RONNIS JOSÉ MARTINEZ SAUCEDO</w:t>
      </w:r>
      <w:r w:rsidR="0032186C" w:rsidRPr="00DE5292">
        <w:rPr>
          <w:color w:val="000000" w:themeColor="text1"/>
        </w:rPr>
        <w:t xml:space="preserve"> </w:t>
      </w:r>
      <w:r w:rsidR="00CA3AD7" w:rsidRPr="00DE5292">
        <w:rPr>
          <w:color w:val="000000" w:themeColor="text1"/>
        </w:rPr>
        <w:t>de forma libre, espontánea y sin presiones, y no por la presunta omisión de información por parte de la AFP.</w:t>
      </w:r>
    </w:p>
    <w:p w14:paraId="7CEF493A" w14:textId="77777777" w:rsidR="00652D5A" w:rsidRPr="00DE5292" w:rsidRDefault="00652D5A" w:rsidP="00DE5292">
      <w:pPr>
        <w:pStyle w:val="Prrafodelista"/>
        <w:rPr>
          <w:bCs/>
        </w:rPr>
      </w:pPr>
    </w:p>
    <w:p w14:paraId="438FE05A" w14:textId="495AFFDC" w:rsidR="00D537A6" w:rsidRPr="00DE5292" w:rsidRDefault="0032186C" w:rsidP="00DE5292">
      <w:pPr>
        <w:pStyle w:val="Prrafodelista"/>
        <w:widowControl/>
        <w:numPr>
          <w:ilvl w:val="0"/>
          <w:numId w:val="3"/>
        </w:numPr>
        <w:autoSpaceDE/>
        <w:autoSpaceDN/>
        <w:ind w:left="426"/>
        <w:contextualSpacing/>
        <w:jc w:val="both"/>
      </w:pPr>
      <w:r w:rsidRPr="00DE5292">
        <w:rPr>
          <w:bCs/>
        </w:rPr>
        <w:t xml:space="preserve">El señor </w:t>
      </w:r>
      <w:r w:rsidR="006D75A7" w:rsidRPr="00DE5292">
        <w:rPr>
          <w:bCs/>
        </w:rPr>
        <w:t>RONNIS JOSÉ MARTINEZ SAUCEDO</w:t>
      </w:r>
      <w:r w:rsidRPr="00DE5292">
        <w:rPr>
          <w:bCs/>
        </w:rPr>
        <w:t xml:space="preserve"> </w:t>
      </w:r>
      <w:r w:rsidR="00241FA8" w:rsidRPr="00DE5292">
        <w:t xml:space="preserve">podría trasladarse de régimen pensional por una sola vez cada 5 años, pero no podría hacerlo si le faltaren 10 años o menos para cumplir los </w:t>
      </w:r>
      <w:r w:rsidR="00BD5167" w:rsidRPr="00DE5292">
        <w:t xml:space="preserve">62 </w:t>
      </w:r>
      <w:r w:rsidR="00164895" w:rsidRPr="00DE5292">
        <w:t>años de edad</w:t>
      </w:r>
      <w:r w:rsidR="00241FA8" w:rsidRPr="00DE5292">
        <w:t xml:space="preserve">. En tal sentido, para  la  fecha de  contestación  de  la  presente demanda, se encuentra que </w:t>
      </w:r>
      <w:r w:rsidRPr="00DE5292">
        <w:t>el demandante</w:t>
      </w:r>
      <w:r w:rsidR="00241FA8" w:rsidRPr="00DE5292">
        <w:t xml:space="preserve"> está inmers</w:t>
      </w:r>
      <w:r w:rsidR="00550B82" w:rsidRPr="00DE5292">
        <w:t>o</w:t>
      </w:r>
      <w:r w:rsidR="00241FA8" w:rsidRPr="00DE5292">
        <w:t xml:space="preserve"> en la prohibición establecida en el artículo el artículo 2°  de  la  Ley  797  de  2003,  </w:t>
      </w:r>
      <w:r w:rsidR="004D177F" w:rsidRPr="00DE5292">
        <w:rPr>
          <w:color w:val="000000" w:themeColor="text1"/>
        </w:rPr>
        <w:t xml:space="preserve">ya que cuenta con </w:t>
      </w:r>
      <w:r w:rsidR="00800394" w:rsidRPr="00DE5292">
        <w:rPr>
          <w:color w:val="000000" w:themeColor="text1"/>
        </w:rPr>
        <w:t>59</w:t>
      </w:r>
      <w:r w:rsidR="002851F4" w:rsidRPr="00DE5292">
        <w:rPr>
          <w:color w:val="000000" w:themeColor="text1"/>
        </w:rPr>
        <w:t xml:space="preserve"> años</w:t>
      </w:r>
      <w:r w:rsidR="004D177F" w:rsidRPr="00DE5292">
        <w:rPr>
          <w:color w:val="000000" w:themeColor="text1"/>
        </w:rPr>
        <w:t xml:space="preserve">, de conformidad con su documento de identidad, </w:t>
      </w:r>
      <w:r w:rsidR="00241FA8" w:rsidRPr="00DE5292">
        <w:t xml:space="preserve">por  lo  cual  se reitera  al  despacho  que  no  cumple  con  los requisitos  de  orden  constitucional,  legal  y jurisprudencial  establecidos  para  que  se declare que </w:t>
      </w:r>
      <w:r w:rsidR="00394C90" w:rsidRPr="00DE5292">
        <w:t xml:space="preserve">el actor </w:t>
      </w:r>
      <w:r w:rsidR="00241FA8" w:rsidRPr="00DE5292">
        <w:t>tiene derecho a estar válidamente afiliad</w:t>
      </w:r>
      <w:r w:rsidR="00C17A1C" w:rsidRPr="00DE5292">
        <w:t>o</w:t>
      </w:r>
      <w:r w:rsidR="00241FA8" w:rsidRPr="00DE5292">
        <w:t xml:space="preserve"> en </w:t>
      </w:r>
      <w:r w:rsidR="00DB51E1" w:rsidRPr="00DE5292">
        <w:t xml:space="preserve">el </w:t>
      </w:r>
      <w:r w:rsidR="00241FA8" w:rsidRPr="00DE5292">
        <w:t xml:space="preserve">Régimen de Prima Media con Prestación definida, administrado por COLPENSIONES. </w:t>
      </w:r>
    </w:p>
    <w:p w14:paraId="4317DD0F" w14:textId="77777777" w:rsidR="00D537A6" w:rsidRPr="00DE5292" w:rsidRDefault="00D537A6" w:rsidP="00DE5292">
      <w:pPr>
        <w:pStyle w:val="Prrafodelista"/>
      </w:pPr>
    </w:p>
    <w:p w14:paraId="26039A84" w14:textId="0053FE84" w:rsidR="00D34B5F" w:rsidRPr="00DE5292" w:rsidRDefault="00D537A6" w:rsidP="00DE5292">
      <w:pPr>
        <w:pStyle w:val="Prrafodelista"/>
        <w:widowControl/>
        <w:numPr>
          <w:ilvl w:val="0"/>
          <w:numId w:val="3"/>
        </w:numPr>
        <w:autoSpaceDE/>
        <w:autoSpaceDN/>
        <w:ind w:left="426"/>
        <w:contextualSpacing/>
        <w:jc w:val="both"/>
      </w:pPr>
      <w:r w:rsidRPr="00DE5292">
        <w:lastRenderedPageBreak/>
        <w:t xml:space="preserve">No es viable obligar a ALLIANZ </w:t>
      </w:r>
      <w:r w:rsidR="00227F60" w:rsidRPr="00DE5292">
        <w:t>SEGUROS DE VIDA S.A</w:t>
      </w:r>
      <w:r w:rsidRPr="00DE5292">
        <w:t xml:space="preserve">. a devolver el valor del SEGURO PREVISIONAL, toda vez que mensualmente de la cuenta de ahorro individual </w:t>
      </w:r>
      <w:r w:rsidR="00ED1FC7" w:rsidRPr="00DE5292">
        <w:t>d</w:t>
      </w:r>
      <w:r w:rsidR="0032186C" w:rsidRPr="00DE5292">
        <w:t>el demandante</w:t>
      </w:r>
      <w:r w:rsidRPr="00DE5292">
        <w:t xml:space="preserve"> se descontó dicho seguro y se le pagó a la aseguradora para que </w:t>
      </w:r>
      <w:r w:rsidR="00C17A1C" w:rsidRPr="00DE5292">
        <w:t>en caso de que</w:t>
      </w:r>
      <w:r w:rsidRPr="00DE5292">
        <w:t xml:space="preserve"> hubiera existido un siniestro de invalidez o sobrevivencia ésta pagara una suma adicional que   financiera   la pensión. Por ende, mi prohijada está imposibilitada para devolver este rubro a COLPENSIONES, toda vez que ALLIANZ </w:t>
      </w:r>
      <w:r w:rsidR="00227F60" w:rsidRPr="00DE5292">
        <w:t xml:space="preserve">SEGUROS DE VIDA S.A </w:t>
      </w:r>
      <w:r w:rsidRPr="00DE5292">
        <w:t>es un tercero de buena fe, el cual no es parte del contrato suscrito entre el afiliado y COLFONDOS S.A.</w:t>
      </w:r>
    </w:p>
    <w:p w14:paraId="1434C635" w14:textId="77777777" w:rsidR="0000786B" w:rsidRPr="00DE5292" w:rsidRDefault="0000786B" w:rsidP="00DE5292">
      <w:pPr>
        <w:rPr>
          <w:iCs/>
        </w:rPr>
      </w:pPr>
    </w:p>
    <w:p w14:paraId="1D003A39" w14:textId="1ADB76FA" w:rsidR="00241FA8" w:rsidRPr="00DE5292" w:rsidRDefault="00241FA8" w:rsidP="00DE5292">
      <w:pPr>
        <w:pStyle w:val="Prrafodelista"/>
        <w:widowControl/>
        <w:numPr>
          <w:ilvl w:val="0"/>
          <w:numId w:val="3"/>
        </w:numPr>
        <w:autoSpaceDE/>
        <w:autoSpaceDN/>
        <w:ind w:left="426"/>
        <w:contextualSpacing/>
        <w:jc w:val="both"/>
      </w:pPr>
      <w:r w:rsidRPr="00DE5292">
        <w:rPr>
          <w:iCs/>
        </w:rPr>
        <w:t xml:space="preserve">La AFP </w:t>
      </w:r>
      <w:r w:rsidRPr="00DE5292">
        <w:t xml:space="preserve">COLFONDOS S.A. </w:t>
      </w:r>
      <w:r w:rsidRPr="00DE5292">
        <w:rPr>
          <w:iCs/>
        </w:rPr>
        <w:t xml:space="preserve">ha obrado de buena fe, tanto en el diligenciamiento de los formularios de afiliación que suscribió </w:t>
      </w:r>
      <w:r w:rsidR="0032186C" w:rsidRPr="00DE5292">
        <w:rPr>
          <w:iCs/>
        </w:rPr>
        <w:t>el demandante</w:t>
      </w:r>
      <w:r w:rsidRPr="00DE5292">
        <w:rPr>
          <w:iCs/>
        </w:rPr>
        <w:t>,</w:t>
      </w:r>
      <w:r w:rsidRPr="00DE5292">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2CC665B0" w14:textId="77777777" w:rsidR="00241FA8" w:rsidRPr="00DE5292" w:rsidRDefault="00241FA8" w:rsidP="00DE5292">
      <w:pPr>
        <w:jc w:val="both"/>
      </w:pPr>
    </w:p>
    <w:p w14:paraId="5237E7A1" w14:textId="77777777" w:rsidR="00241FA8" w:rsidRPr="00DE5292" w:rsidRDefault="00241FA8" w:rsidP="00DE5292">
      <w:pPr>
        <w:jc w:val="both"/>
        <w:rPr>
          <w:b/>
          <w:bCs/>
          <w:u w:val="single"/>
        </w:rPr>
      </w:pPr>
      <w:r w:rsidRPr="00DE5292">
        <w:rPr>
          <w:b/>
          <w:bCs/>
          <w:u w:val="single"/>
        </w:rPr>
        <w:t xml:space="preserve">2. Frente a las pretensiones del llamamiento en garantía: </w:t>
      </w:r>
    </w:p>
    <w:p w14:paraId="4AA790FD" w14:textId="77777777" w:rsidR="009E5A9F" w:rsidRPr="00DE5292" w:rsidRDefault="009E5A9F" w:rsidP="00DE5292">
      <w:pPr>
        <w:jc w:val="both"/>
        <w:rPr>
          <w:b/>
          <w:bCs/>
          <w:u w:val="single"/>
        </w:rPr>
      </w:pPr>
    </w:p>
    <w:p w14:paraId="0C6AFE62" w14:textId="77777777" w:rsidR="00086D81" w:rsidRPr="00DE5292" w:rsidRDefault="00353F2D" w:rsidP="00DE5292">
      <w:pPr>
        <w:pStyle w:val="Prrafodelista"/>
        <w:numPr>
          <w:ilvl w:val="0"/>
          <w:numId w:val="9"/>
        </w:numPr>
        <w:ind w:left="426"/>
        <w:jc w:val="both"/>
        <w:rPr>
          <w:rStyle w:val="xcontentpasted0"/>
          <w:b/>
          <w:bCs/>
          <w:u w:val="single"/>
        </w:rPr>
      </w:pPr>
      <w:r w:rsidRPr="00DE5292">
        <w:rPr>
          <w:rStyle w:val="xcontentpasted0"/>
          <w:color w:val="000000"/>
          <w:bdr w:val="none" w:sz="0" w:space="0" w:color="auto" w:frame="1"/>
          <w:shd w:val="clear" w:color="auto" w:fill="FFFFFF"/>
        </w:rPr>
        <w:t>En el presente caso, se </w:t>
      </w:r>
      <w:r w:rsidRPr="00DE5292">
        <w:rPr>
          <w:rStyle w:val="xcontentpasted0"/>
          <w:color w:val="0D0D0D"/>
          <w:bdr w:val="none" w:sz="0" w:space="0" w:color="auto" w:frame="1"/>
          <w:shd w:val="clear" w:color="auto" w:fill="FFFFFF"/>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DE5292">
        <w:rPr>
          <w:rStyle w:val="xcontentpasted0"/>
          <w:color w:val="000000"/>
          <w:bdr w:val="none" w:sz="0" w:space="0" w:color="auto" w:frame="1"/>
          <w:shd w:val="clear" w:color="auto" w:fill="FFFFFF"/>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DE5292">
        <w:rPr>
          <w:rStyle w:val="xcontentpasted0"/>
          <w:color w:val="000000"/>
          <w:u w:val="single"/>
          <w:bdr w:val="none" w:sz="0" w:space="0" w:color="auto" w:frame="1"/>
          <w:shd w:val="clear" w:color="auto" w:fill="FFFFFF"/>
        </w:rPr>
        <w:t>con cargo a su propio patrimonio</w:t>
      </w:r>
      <w:r w:rsidRPr="00DE5292">
        <w:rPr>
          <w:rStyle w:val="xcontentpasted0"/>
          <w:color w:val="0D0D0D"/>
          <w:bdr w:val="none" w:sz="0" w:space="0" w:color="auto" w:frame="1"/>
          <w:shd w:val="clear" w:color="auto" w:fill="FFFFFF"/>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4295A8F3" w14:textId="77777777" w:rsidR="00086D81" w:rsidRPr="00DE5292" w:rsidRDefault="00086D81" w:rsidP="00DE5292">
      <w:pPr>
        <w:pStyle w:val="Prrafodelista"/>
        <w:ind w:left="426" w:firstLine="0"/>
        <w:jc w:val="both"/>
        <w:rPr>
          <w:rStyle w:val="xcontentpasted0"/>
          <w:b/>
          <w:bCs/>
          <w:u w:val="single"/>
        </w:rPr>
      </w:pPr>
    </w:p>
    <w:p w14:paraId="6B057CBA" w14:textId="77777777" w:rsidR="00576A65" w:rsidRPr="00DE5292" w:rsidRDefault="00597AF3" w:rsidP="00DE5292">
      <w:pPr>
        <w:pStyle w:val="Prrafodelista"/>
        <w:numPr>
          <w:ilvl w:val="0"/>
          <w:numId w:val="9"/>
        </w:numPr>
        <w:ind w:left="426"/>
        <w:jc w:val="both"/>
        <w:rPr>
          <w:b/>
          <w:bCs/>
          <w:u w:val="single"/>
        </w:rPr>
      </w:pPr>
      <w:r w:rsidRPr="00DE5292">
        <w:rPr>
          <w:color w:val="000000" w:themeColor="text1"/>
        </w:rPr>
        <w:t>El</w:t>
      </w:r>
      <w:r w:rsidR="00086D81" w:rsidRPr="00DE5292">
        <w:rPr>
          <w:color w:val="000000" w:themeColor="text1"/>
        </w:rPr>
        <w:t xml:space="preserve"> patrimonio de mi representada se está viendo afectado por los gastos que ha sufragado con ocasión a las vinculaciones como llamada en garantía en los procesos de ineficacia de traslado de régimen pensional, toda vez que: (i) Se está generando un daño para </w:t>
      </w:r>
      <w:r w:rsidR="00086D81" w:rsidRPr="00DE5292">
        <w:t>ALLIANZ SEGUROS DE VIDA S.A</w:t>
      </w:r>
      <w:r w:rsidR="00086D81" w:rsidRPr="00DE5292">
        <w:rPr>
          <w:color w:val="000000" w:themeColor="text1"/>
        </w:rPr>
        <w:t xml:space="preserve"> en atención a los gastos de representación legal en procesos que resultan favorables a sus intereses, puesto que el llamamiento en garantía no tiene fundamento legal ni jurisprudencial para salir avante (</w:t>
      </w:r>
      <w:proofErr w:type="spellStart"/>
      <w:r w:rsidR="00086D81" w:rsidRPr="00DE5292">
        <w:rPr>
          <w:color w:val="000000" w:themeColor="text1"/>
        </w:rPr>
        <w:t>ii</w:t>
      </w:r>
      <w:proofErr w:type="spellEnd"/>
      <w:r w:rsidR="00086D81" w:rsidRPr="00DE5292">
        <w:rPr>
          <w:color w:val="000000" w:themeColor="text1"/>
        </w:rPr>
        <w:t xml:space="preserve">) El costo que asume </w:t>
      </w:r>
      <w:r w:rsidR="00086D81" w:rsidRPr="00DE5292">
        <w:t>ALLIANZ SEGUROS DE VIDA S.A</w:t>
      </w:r>
      <w:r w:rsidR="00086D81" w:rsidRPr="00DE5292">
        <w:rPr>
          <w:color w:val="000000" w:themeColor="text1"/>
        </w:rPr>
        <w:t xml:space="preserve">. por la representación judicial por cada proceso, asciende a la suma de </w:t>
      </w:r>
      <w:r w:rsidR="00086D81" w:rsidRPr="00DE5292">
        <w:rPr>
          <w:color w:val="0D0D0D" w:themeColor="text1" w:themeTint="F2"/>
        </w:rPr>
        <w:t>TRES MILLONES QUINIENTOS ($3.500.000) más IVA,</w:t>
      </w:r>
      <w:r w:rsidR="00086D81" w:rsidRPr="00DE5292">
        <w:rPr>
          <w:color w:val="000000" w:themeColor="text1"/>
        </w:rPr>
        <w:t xml:space="preserve"> y (</w:t>
      </w:r>
      <w:proofErr w:type="spellStart"/>
      <w:r w:rsidR="00086D81" w:rsidRPr="00DE5292">
        <w:rPr>
          <w:color w:val="000000" w:themeColor="text1"/>
        </w:rPr>
        <w:t>iii</w:t>
      </w:r>
      <w:proofErr w:type="spellEnd"/>
      <w:r w:rsidR="00086D81" w:rsidRPr="00DE5292">
        <w:rPr>
          <w:color w:val="000000" w:themeColor="text1"/>
        </w:rPr>
        <w:t xml:space="preserve">)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14:paraId="4C8ED24C" w14:textId="77777777" w:rsidR="00576A65" w:rsidRPr="00DE5292" w:rsidRDefault="00576A65" w:rsidP="00DE5292">
      <w:pPr>
        <w:pStyle w:val="Prrafodelista"/>
      </w:pPr>
    </w:p>
    <w:p w14:paraId="67D6F1DF" w14:textId="1360EBC3" w:rsidR="00576A65" w:rsidRPr="00DE5292" w:rsidRDefault="00576A65" w:rsidP="00DE5292">
      <w:pPr>
        <w:pStyle w:val="Prrafodelista"/>
        <w:numPr>
          <w:ilvl w:val="0"/>
          <w:numId w:val="9"/>
        </w:numPr>
        <w:ind w:left="426"/>
        <w:jc w:val="both"/>
        <w:rPr>
          <w:b/>
          <w:bCs/>
          <w:u w:val="single"/>
        </w:rPr>
      </w:pPr>
      <w:r w:rsidRPr="00DE5292">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p>
    <w:p w14:paraId="7722719D" w14:textId="77777777" w:rsidR="00465E93" w:rsidRPr="00DE5292" w:rsidRDefault="00465E93" w:rsidP="00DE5292">
      <w:pPr>
        <w:pStyle w:val="Prrafodelista"/>
        <w:widowControl/>
        <w:autoSpaceDE/>
        <w:autoSpaceDN/>
        <w:ind w:left="426" w:firstLine="0"/>
        <w:contextualSpacing/>
        <w:jc w:val="both"/>
      </w:pPr>
    </w:p>
    <w:p w14:paraId="6A727F5D" w14:textId="77777777" w:rsidR="00AB73D9" w:rsidRPr="00DE5292" w:rsidRDefault="00AB73D9" w:rsidP="00DE5292">
      <w:pPr>
        <w:pStyle w:val="Default"/>
        <w:numPr>
          <w:ilvl w:val="0"/>
          <w:numId w:val="7"/>
        </w:numPr>
        <w:ind w:left="426" w:right="49"/>
        <w:jc w:val="both"/>
        <w:rPr>
          <w:rFonts w:ascii="Arial" w:hAnsi="Arial" w:cs="Arial"/>
          <w:color w:val="auto"/>
          <w:kern w:val="2"/>
          <w:sz w:val="22"/>
          <w:szCs w:val="22"/>
          <w:lang w:val="es-ES"/>
        </w:rPr>
      </w:pPr>
      <w:r w:rsidRPr="00DE5292">
        <w:rPr>
          <w:rFonts w:ascii="Arial" w:hAnsi="Arial" w:cs="Arial"/>
          <w:color w:val="auto"/>
          <w:kern w:val="2"/>
          <w:sz w:val="22"/>
          <w:szCs w:val="22"/>
          <w:lang w:val="es-ES"/>
        </w:rPr>
        <w:lastRenderedPageBreak/>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458D0AAC" w14:textId="77777777" w:rsidR="00AB73D9" w:rsidRPr="00DE5292" w:rsidRDefault="00AB73D9" w:rsidP="00DE5292">
      <w:pPr>
        <w:pStyle w:val="paragraph"/>
        <w:spacing w:before="0" w:beforeAutospacing="0" w:after="0" w:afterAutospacing="0"/>
        <w:ind w:left="426"/>
        <w:jc w:val="both"/>
        <w:textAlignment w:val="baseline"/>
        <w:rPr>
          <w:rStyle w:val="normaltextrun"/>
          <w:rFonts w:ascii="Arial" w:hAnsi="Arial" w:cs="Arial"/>
          <w:color w:val="000000"/>
          <w:sz w:val="22"/>
          <w:szCs w:val="22"/>
        </w:rPr>
      </w:pPr>
    </w:p>
    <w:p w14:paraId="7E33B870" w14:textId="74B8946B" w:rsidR="005E321F" w:rsidRPr="00DE5292" w:rsidRDefault="005E321F" w:rsidP="00DE5292">
      <w:pPr>
        <w:pStyle w:val="paragraph"/>
        <w:numPr>
          <w:ilvl w:val="0"/>
          <w:numId w:val="7"/>
        </w:numPr>
        <w:spacing w:before="0" w:beforeAutospacing="0" w:after="0" w:afterAutospacing="0"/>
        <w:ind w:left="426"/>
        <w:jc w:val="both"/>
        <w:textAlignment w:val="baseline"/>
        <w:rPr>
          <w:rStyle w:val="normaltextrun"/>
          <w:rFonts w:ascii="Arial" w:hAnsi="Arial" w:cs="Arial"/>
          <w:sz w:val="22"/>
          <w:szCs w:val="22"/>
        </w:rPr>
      </w:pPr>
      <w:r w:rsidRPr="00DE5292">
        <w:rPr>
          <w:rStyle w:val="normaltextrun"/>
          <w:rFonts w:ascii="Arial" w:hAnsi="Arial" w:cs="Arial"/>
          <w:sz w:val="22"/>
          <w:szCs w:val="22"/>
          <w:lang w:val="es-ES"/>
        </w:rPr>
        <w:t xml:space="preserve">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del actor,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DE5292">
        <w:rPr>
          <w:rStyle w:val="normaltextrun"/>
          <w:rFonts w:ascii="Arial" w:hAnsi="Arial" w:cs="Arial"/>
          <w:b/>
          <w:bCs/>
          <w:sz w:val="22"/>
          <w:szCs w:val="22"/>
          <w:lang w:val="es-ES"/>
        </w:rPr>
        <w:t xml:space="preserve">ALLIANZ SEGUROS DE VIDA S.A., </w:t>
      </w:r>
      <w:r w:rsidRPr="00DE5292">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w:t>
      </w:r>
    </w:p>
    <w:p w14:paraId="21379F65" w14:textId="77777777" w:rsidR="005E321F" w:rsidRPr="00DE5292" w:rsidRDefault="005E321F" w:rsidP="00DE5292">
      <w:pPr>
        <w:pStyle w:val="Prrafodelista"/>
        <w:rPr>
          <w:rStyle w:val="normaltextrun"/>
          <w:color w:val="000000"/>
        </w:rPr>
      </w:pPr>
    </w:p>
    <w:p w14:paraId="4EDF33F0" w14:textId="78F8DC98" w:rsidR="00AB73D9" w:rsidRPr="00DE5292" w:rsidRDefault="00AB73D9" w:rsidP="00DE5292">
      <w:pPr>
        <w:pStyle w:val="paragraph"/>
        <w:numPr>
          <w:ilvl w:val="0"/>
          <w:numId w:val="7"/>
        </w:numPr>
        <w:spacing w:before="0" w:beforeAutospacing="0" w:after="0" w:afterAutospacing="0"/>
        <w:ind w:left="426"/>
        <w:jc w:val="both"/>
        <w:textAlignment w:val="baseline"/>
        <w:rPr>
          <w:rFonts w:ascii="Arial" w:hAnsi="Arial" w:cs="Arial"/>
          <w:sz w:val="22"/>
          <w:szCs w:val="22"/>
        </w:rPr>
      </w:pPr>
      <w:r w:rsidRPr="00DE5292">
        <w:rPr>
          <w:rStyle w:val="normaltextrun"/>
          <w:rFonts w:ascii="Arial" w:hAnsi="Arial" w:cs="Arial"/>
          <w:color w:val="000000"/>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63D854A7" w14:textId="77777777" w:rsidR="00AB73D9" w:rsidRPr="00DE5292" w:rsidRDefault="00AB73D9" w:rsidP="00DE5292">
      <w:pPr>
        <w:pStyle w:val="Default"/>
        <w:ind w:left="426" w:right="49"/>
        <w:jc w:val="both"/>
        <w:rPr>
          <w:rFonts w:ascii="Arial" w:hAnsi="Arial" w:cs="Arial"/>
          <w:sz w:val="22"/>
          <w:szCs w:val="22"/>
        </w:rPr>
      </w:pPr>
    </w:p>
    <w:p w14:paraId="7D347C08" w14:textId="17B1563F" w:rsidR="00AB73D9" w:rsidRPr="00DE5292" w:rsidRDefault="00AB73D9" w:rsidP="00DE5292">
      <w:pPr>
        <w:pStyle w:val="Default"/>
        <w:numPr>
          <w:ilvl w:val="0"/>
          <w:numId w:val="7"/>
        </w:numPr>
        <w:ind w:left="426" w:right="49"/>
        <w:jc w:val="both"/>
        <w:rPr>
          <w:rFonts w:ascii="Arial" w:hAnsi="Arial" w:cs="Arial"/>
          <w:sz w:val="22"/>
          <w:szCs w:val="22"/>
        </w:rPr>
      </w:pPr>
      <w:r w:rsidRPr="00DE5292">
        <w:rPr>
          <w:rFonts w:ascii="Arial" w:hAnsi="Arial" w:cs="Arial"/>
          <w:sz w:val="22"/>
          <w:szCs w:val="22"/>
        </w:rPr>
        <w:t>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w:t>
      </w:r>
      <w:r w:rsidR="00607726" w:rsidRPr="00DE5292">
        <w:rPr>
          <w:rFonts w:ascii="Arial" w:hAnsi="Arial" w:cs="Arial"/>
          <w:sz w:val="22"/>
          <w:szCs w:val="22"/>
        </w:rPr>
        <w:t xml:space="preserve">actual que la AFP ostentó con </w:t>
      </w:r>
      <w:r w:rsidR="0032186C" w:rsidRPr="00DE5292">
        <w:rPr>
          <w:rFonts w:ascii="Arial" w:hAnsi="Arial" w:cs="Arial"/>
          <w:sz w:val="22"/>
          <w:szCs w:val="22"/>
        </w:rPr>
        <w:t>el demandante</w:t>
      </w:r>
      <w:r w:rsidRPr="00DE5292">
        <w:rPr>
          <w:rFonts w:ascii="Arial" w:hAnsi="Arial" w:cs="Arial"/>
          <w:sz w:val="22"/>
          <w:szCs w:val="22"/>
        </w:rPr>
        <w:t xml:space="preserve">. Finalmente, se resalta que, en calidad de aseguradora previsional, no está obligada a devolver la prima pagada por concepto de seguro previsional toda vez que mensualmente de la cuenta de ahorro individual </w:t>
      </w:r>
      <w:r w:rsidR="002E12D5" w:rsidRPr="00DE5292">
        <w:rPr>
          <w:rFonts w:ascii="Arial" w:hAnsi="Arial" w:cs="Arial"/>
          <w:sz w:val="22"/>
          <w:szCs w:val="22"/>
        </w:rPr>
        <w:t>de</w:t>
      </w:r>
      <w:r w:rsidR="0032186C" w:rsidRPr="00DE5292">
        <w:rPr>
          <w:rFonts w:ascii="Arial" w:hAnsi="Arial" w:cs="Arial"/>
          <w:sz w:val="22"/>
          <w:szCs w:val="22"/>
        </w:rPr>
        <w:t>l demandante</w:t>
      </w:r>
      <w:r w:rsidRPr="00DE5292">
        <w:rPr>
          <w:rFonts w:ascii="Arial" w:hAnsi="Arial" w:cs="Arial"/>
          <w:sz w:val="22"/>
          <w:szCs w:val="22"/>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6187384A" w14:textId="77777777" w:rsidR="00AB73D9" w:rsidRPr="00DE5292" w:rsidRDefault="00AB73D9" w:rsidP="00DE5292">
      <w:pPr>
        <w:pStyle w:val="Default"/>
        <w:ind w:left="426" w:right="49"/>
        <w:jc w:val="both"/>
        <w:rPr>
          <w:rFonts w:ascii="Arial" w:hAnsi="Arial" w:cs="Arial"/>
          <w:sz w:val="22"/>
          <w:szCs w:val="22"/>
        </w:rPr>
      </w:pPr>
    </w:p>
    <w:p w14:paraId="1B87529D" w14:textId="14D41970" w:rsidR="00AB73D9" w:rsidRPr="00DE5292" w:rsidRDefault="00AB73D9" w:rsidP="00DE5292">
      <w:pPr>
        <w:pStyle w:val="Default"/>
        <w:numPr>
          <w:ilvl w:val="0"/>
          <w:numId w:val="7"/>
        </w:numPr>
        <w:ind w:left="426" w:right="49"/>
        <w:jc w:val="both"/>
        <w:rPr>
          <w:rFonts w:ascii="Arial" w:hAnsi="Arial" w:cs="Arial"/>
          <w:sz w:val="22"/>
          <w:szCs w:val="22"/>
        </w:rPr>
      </w:pPr>
      <w:r w:rsidRPr="00DE5292">
        <w:rPr>
          <w:rFonts w:ascii="Arial" w:hAnsi="Arial" w:cs="Arial"/>
          <w:sz w:val="22"/>
          <w:szCs w:val="22"/>
        </w:rPr>
        <w:t xml:space="preserve">La póliza No. 0209000001 no presta cobertura material y no podrá ser afectada como quiera que el amparo se concertó en los siguientes términos: </w:t>
      </w:r>
      <w:r w:rsidRPr="00DE5292">
        <w:rPr>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DE5292">
        <w:rPr>
          <w:rFonts w:ascii="Arial" w:hAnsi="Arial" w:cs="Arial"/>
          <w:sz w:val="22"/>
          <w:szCs w:val="22"/>
        </w:rPr>
        <w:t xml:space="preserve">sin que evidencie un amparo de cara a la devolución de la prima de seguro ante una eventual condena por declaratoria de la ineficacia del traslado de régimen pensional </w:t>
      </w:r>
      <w:r w:rsidRPr="00DE5292">
        <w:rPr>
          <w:rFonts w:ascii="Arial" w:hAnsi="Arial" w:cs="Arial"/>
          <w:sz w:val="22"/>
          <w:szCs w:val="22"/>
        </w:rPr>
        <w:lastRenderedPageBreak/>
        <w:t>efectuado por la parte actora, por lo que pretende erradamente la entidad convocante que, ALLIANZ SEGUROS DE VIDA S.A.</w:t>
      </w:r>
      <w:r w:rsidRPr="00DE5292">
        <w:rPr>
          <w:rFonts w:ascii="Arial" w:hAnsi="Arial" w:cs="Arial"/>
          <w:iCs/>
          <w:sz w:val="22"/>
          <w:szCs w:val="22"/>
        </w:rPr>
        <w:t xml:space="preserve"> </w:t>
      </w:r>
      <w:r w:rsidRPr="00DE5292">
        <w:rPr>
          <w:rFonts w:ascii="Arial" w:hAnsi="Arial" w:cs="Arial"/>
          <w:sz w:val="22"/>
          <w:szCs w:val="22"/>
        </w:rPr>
        <w:t>en calidad de compañía aseguradora y en virtud de la Póliza de Seguro de Invalidez y Sobrevivientes No. 0209000001, realice la devolución de la mencionada prima, pues tal como se manifestó, no existe una cobertura material sobre el particular.</w:t>
      </w:r>
    </w:p>
    <w:p w14:paraId="317921CF" w14:textId="77777777" w:rsidR="00AB73D9" w:rsidRPr="00DE5292" w:rsidRDefault="00AB73D9" w:rsidP="00DE5292">
      <w:pPr>
        <w:pStyle w:val="Default"/>
        <w:ind w:left="426" w:right="49"/>
        <w:jc w:val="both"/>
        <w:rPr>
          <w:rFonts w:ascii="Arial" w:hAnsi="Arial" w:cs="Arial"/>
          <w:sz w:val="22"/>
          <w:szCs w:val="22"/>
        </w:rPr>
      </w:pPr>
    </w:p>
    <w:p w14:paraId="0F12D4B3" w14:textId="77777777" w:rsidR="00AB73D9" w:rsidRPr="00DE5292" w:rsidRDefault="00AB73D9" w:rsidP="00DE5292">
      <w:pPr>
        <w:pStyle w:val="Default"/>
        <w:numPr>
          <w:ilvl w:val="0"/>
          <w:numId w:val="7"/>
        </w:numPr>
        <w:ind w:left="426" w:right="49"/>
        <w:jc w:val="both"/>
        <w:rPr>
          <w:rFonts w:ascii="Arial" w:hAnsi="Arial" w:cs="Arial"/>
          <w:sz w:val="22"/>
          <w:szCs w:val="22"/>
          <w:lang w:val="es-ES" w:eastAsia="es-CO"/>
        </w:rPr>
      </w:pPr>
      <w:r w:rsidRPr="00DE5292">
        <w:rPr>
          <w:rFonts w:ascii="Arial" w:hAnsi="Arial" w:cs="Arial"/>
          <w:sz w:val="22"/>
          <w:szCs w:val="22"/>
          <w:lang w:val="es-ES"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DE5292">
        <w:rPr>
          <w:rFonts w:ascii="Arial" w:hAnsi="Arial" w:cs="Arial"/>
          <w:sz w:val="22"/>
          <w:szCs w:val="22"/>
          <w:lang w:val="es-ES"/>
        </w:rPr>
        <w:t>, dando aplicación</w:t>
      </w:r>
      <w:r w:rsidRPr="00DE5292">
        <w:rPr>
          <w:rFonts w:ascii="Arial" w:hAnsi="Arial" w:cs="Arial"/>
          <w:sz w:val="22"/>
          <w:szCs w:val="22"/>
          <w:lang w:val="es-ES" w:eastAsia="es-CO"/>
        </w:rPr>
        <w:t xml:space="preserve"> a la prescripción extraordinaria del artículo 1081 del </w:t>
      </w:r>
      <w:proofErr w:type="spellStart"/>
      <w:r w:rsidRPr="00DE5292">
        <w:rPr>
          <w:rFonts w:ascii="Arial" w:hAnsi="Arial" w:cs="Arial"/>
          <w:sz w:val="22"/>
          <w:szCs w:val="22"/>
          <w:lang w:val="es-ES" w:eastAsia="es-CO"/>
        </w:rPr>
        <w:t>C.Co</w:t>
      </w:r>
      <w:proofErr w:type="spellEnd"/>
      <w:r w:rsidRPr="00DE5292">
        <w:rPr>
          <w:rFonts w:ascii="Arial" w:hAnsi="Arial" w:cs="Arial"/>
          <w:sz w:val="22"/>
          <w:szCs w:val="22"/>
          <w:lang w:val="es-ES" w:eastAsia="es-CO"/>
        </w:rPr>
        <w:t xml:space="preserve">., y brindando así una seguridad jurídica a las partes con el fin de que no se prolongue de manera indefinida en el tiempo y de forma excesiva, mitigando una posible incertidumbre jurídica </w:t>
      </w:r>
      <w:r w:rsidRPr="00DE5292">
        <w:rPr>
          <w:rFonts w:ascii="Arial" w:hAnsi="Arial" w:cs="Arial"/>
          <w:sz w:val="22"/>
          <w:szCs w:val="22"/>
          <w:shd w:val="clear" w:color="auto" w:fill="FFFFFF"/>
          <w:lang w:val="es-ES"/>
        </w:rPr>
        <w:t>en la relación contractual.</w:t>
      </w:r>
      <w:r w:rsidRPr="00DE5292">
        <w:rPr>
          <w:rFonts w:ascii="Arial" w:hAnsi="Arial" w:cs="Arial"/>
          <w:sz w:val="22"/>
          <w:szCs w:val="22"/>
          <w:lang w:val="es-ES" w:eastAsia="es-CO"/>
        </w:rPr>
        <w:t xml:space="preserve"> </w:t>
      </w:r>
    </w:p>
    <w:p w14:paraId="607689FA" w14:textId="77777777" w:rsidR="00AB73D9" w:rsidRPr="00DE5292" w:rsidRDefault="00AB73D9" w:rsidP="00DE5292">
      <w:pPr>
        <w:pStyle w:val="Default"/>
        <w:ind w:left="426" w:right="49"/>
        <w:jc w:val="both"/>
        <w:rPr>
          <w:rFonts w:ascii="Arial" w:hAnsi="Arial" w:cs="Arial"/>
          <w:sz w:val="22"/>
          <w:szCs w:val="22"/>
          <w:lang w:eastAsia="es-CO"/>
        </w:rPr>
      </w:pPr>
    </w:p>
    <w:p w14:paraId="3E982971" w14:textId="77777777" w:rsidR="00AB73D9" w:rsidRPr="00DE5292" w:rsidRDefault="00AB73D9" w:rsidP="00DE5292">
      <w:pPr>
        <w:pStyle w:val="Default"/>
        <w:numPr>
          <w:ilvl w:val="0"/>
          <w:numId w:val="7"/>
        </w:numPr>
        <w:ind w:left="426" w:right="49"/>
        <w:jc w:val="both"/>
        <w:rPr>
          <w:rFonts w:ascii="Arial" w:hAnsi="Arial" w:cs="Arial"/>
          <w:sz w:val="22"/>
          <w:szCs w:val="22"/>
          <w:lang w:val="es-ES"/>
        </w:rPr>
      </w:pPr>
      <w:r w:rsidRPr="00DE5292">
        <w:rPr>
          <w:rFonts w:ascii="Arial" w:hAnsi="Arial" w:cs="Arial"/>
          <w:sz w:val="22"/>
          <w:szCs w:val="22"/>
          <w:lang w:val="es-ES"/>
        </w:rPr>
        <w:t>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DE5292">
        <w:rPr>
          <w:rFonts w:ascii="Arial" w:hAnsi="Arial" w:cs="Arial"/>
          <w:sz w:val="22"/>
          <w:szCs w:val="22"/>
          <w:lang w:val="es-ES"/>
        </w:rPr>
        <w:t>ii</w:t>
      </w:r>
      <w:proofErr w:type="spellEnd"/>
      <w:r w:rsidRPr="00DE5292">
        <w:rPr>
          <w:rFonts w:ascii="Arial" w:hAnsi="Arial" w:cs="Arial"/>
          <w:sz w:val="22"/>
          <w:szCs w:val="22"/>
          <w:lang w:val="es-ES"/>
        </w:rPr>
        <w:t>) la ineficacia del traslado que aquí se solicita se encuentra por fuera de las coberturas otorgadas en el contrato de seguro que sirvió de base para la convocatoria de mi representada a esta litis y (</w:t>
      </w:r>
      <w:proofErr w:type="spellStart"/>
      <w:r w:rsidRPr="00DE5292">
        <w:rPr>
          <w:rFonts w:ascii="Arial" w:hAnsi="Arial" w:cs="Arial"/>
          <w:sz w:val="22"/>
          <w:szCs w:val="22"/>
          <w:lang w:val="es-ES"/>
        </w:rPr>
        <w:t>iii</w:t>
      </w:r>
      <w:proofErr w:type="spellEnd"/>
      <w:r w:rsidRPr="00DE5292">
        <w:rPr>
          <w:rFonts w:ascii="Arial" w:hAnsi="Arial" w:cs="Arial"/>
          <w:sz w:val="22"/>
          <w:szCs w:val="22"/>
          <w:lang w:val="es-ES"/>
        </w:rPr>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6E7AA3EC" w14:textId="77777777" w:rsidR="00AB73D9" w:rsidRPr="00DE5292" w:rsidRDefault="00AB73D9" w:rsidP="00DE5292">
      <w:pPr>
        <w:pStyle w:val="Default"/>
        <w:ind w:left="426" w:right="49"/>
        <w:jc w:val="both"/>
        <w:rPr>
          <w:rFonts w:ascii="Arial" w:hAnsi="Arial" w:cs="Arial"/>
          <w:sz w:val="22"/>
          <w:szCs w:val="22"/>
        </w:rPr>
      </w:pPr>
    </w:p>
    <w:p w14:paraId="71EF86B3" w14:textId="77777777" w:rsidR="00AB73D9" w:rsidRPr="00DE5292" w:rsidRDefault="00AB73D9" w:rsidP="00DE5292">
      <w:pPr>
        <w:pStyle w:val="Default"/>
        <w:numPr>
          <w:ilvl w:val="0"/>
          <w:numId w:val="7"/>
        </w:numPr>
        <w:ind w:left="426" w:right="49"/>
        <w:jc w:val="both"/>
        <w:rPr>
          <w:rFonts w:ascii="Arial" w:hAnsi="Arial" w:cs="Arial"/>
          <w:sz w:val="22"/>
          <w:szCs w:val="22"/>
          <w:lang w:val="es-ES"/>
        </w:rPr>
      </w:pPr>
      <w:r w:rsidRPr="00DE5292">
        <w:rPr>
          <w:rFonts w:ascii="Arial" w:eastAsia="Times New Roman" w:hAnsi="Arial" w:cs="Arial"/>
          <w:sz w:val="22"/>
          <w:szCs w:val="22"/>
          <w:lang w:val="es-ES"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proofErr w:type="gramStart"/>
      <w:r w:rsidRPr="00DE5292">
        <w:rPr>
          <w:rFonts w:ascii="Arial" w:eastAsia="Times New Roman" w:hAnsi="Arial" w:cs="Arial"/>
          <w:sz w:val="22"/>
          <w:szCs w:val="22"/>
          <w:lang w:val="es-ES" w:eastAsia="es-ES"/>
        </w:rPr>
        <w:t>y</w:t>
      </w:r>
      <w:proofErr w:type="gramEnd"/>
      <w:r w:rsidRPr="00DE5292">
        <w:rPr>
          <w:rFonts w:ascii="Arial" w:eastAsia="Times New Roman" w:hAnsi="Arial" w:cs="Arial"/>
          <w:sz w:val="22"/>
          <w:szCs w:val="22"/>
          <w:lang w:val="es-ES" w:eastAsia="es-ES"/>
        </w:rPr>
        <w:t xml:space="preserve"> por ende, no existe lugar a realizar las devoluciones que pretende la sociedad llamante en garantía, destacándose que mi prohijada actuó como tercero de buena fe y no tuvo injerencia en el contrato de afiliación suscrito entre el afiliado y la AFP.</w:t>
      </w:r>
    </w:p>
    <w:p w14:paraId="257044E8" w14:textId="77777777" w:rsidR="00A70A67" w:rsidRPr="00DE5292" w:rsidRDefault="00A70A67" w:rsidP="00DE5292">
      <w:pPr>
        <w:widowControl/>
        <w:autoSpaceDE/>
        <w:autoSpaceDN/>
        <w:rPr>
          <w:b/>
          <w:bCs/>
          <w:u w:val="single"/>
        </w:rPr>
      </w:pPr>
    </w:p>
    <w:p w14:paraId="47B22D34" w14:textId="50463E4E" w:rsidR="00241FA8" w:rsidRPr="00DE5292" w:rsidRDefault="00241FA8" w:rsidP="00DE5292">
      <w:pPr>
        <w:widowControl/>
        <w:autoSpaceDE/>
        <w:autoSpaceDN/>
      </w:pPr>
      <w:r w:rsidRPr="00DE5292">
        <w:t xml:space="preserve">En conclusión: </w:t>
      </w:r>
    </w:p>
    <w:p w14:paraId="197CF797" w14:textId="77777777" w:rsidR="00241FA8" w:rsidRPr="00DE5292" w:rsidRDefault="00241FA8" w:rsidP="00DE5292">
      <w:pPr>
        <w:jc w:val="both"/>
      </w:pPr>
    </w:p>
    <w:p w14:paraId="19F8C505" w14:textId="77777777" w:rsidR="003D5826" w:rsidRPr="00DE5292" w:rsidRDefault="00241FA8" w:rsidP="00DE5292">
      <w:pPr>
        <w:pStyle w:val="Default"/>
        <w:numPr>
          <w:ilvl w:val="0"/>
          <w:numId w:val="1"/>
        </w:numPr>
        <w:ind w:left="426" w:hanging="425"/>
        <w:jc w:val="both"/>
        <w:rPr>
          <w:rFonts w:ascii="Arial" w:hAnsi="Arial" w:cs="Arial"/>
          <w:color w:val="auto"/>
          <w:sz w:val="22"/>
          <w:szCs w:val="22"/>
        </w:rPr>
      </w:pPr>
      <w:r w:rsidRPr="00DE5292">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783AB29F" w14:textId="77777777" w:rsidR="003D5826" w:rsidRPr="00DE5292" w:rsidRDefault="003D5826" w:rsidP="00DE5292">
      <w:pPr>
        <w:pStyle w:val="Default"/>
        <w:ind w:left="709"/>
        <w:jc w:val="both"/>
        <w:rPr>
          <w:rFonts w:ascii="Arial" w:hAnsi="Arial" w:cs="Arial"/>
          <w:color w:val="auto"/>
          <w:sz w:val="22"/>
          <w:szCs w:val="22"/>
        </w:rPr>
      </w:pPr>
    </w:p>
    <w:p w14:paraId="5F574498" w14:textId="77777777" w:rsidR="003D5826" w:rsidRPr="00DE5292" w:rsidRDefault="00241FA8" w:rsidP="00DE5292">
      <w:pPr>
        <w:pStyle w:val="Default"/>
        <w:numPr>
          <w:ilvl w:val="0"/>
          <w:numId w:val="1"/>
        </w:numPr>
        <w:ind w:left="426" w:hanging="425"/>
        <w:jc w:val="both"/>
        <w:rPr>
          <w:rFonts w:ascii="Arial" w:hAnsi="Arial" w:cs="Arial"/>
          <w:color w:val="auto"/>
          <w:sz w:val="22"/>
          <w:szCs w:val="22"/>
        </w:rPr>
      </w:pPr>
      <w:r w:rsidRPr="00DE5292">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DE5292">
        <w:rPr>
          <w:rFonts w:ascii="Arial" w:hAnsi="Arial" w:cs="Arial"/>
          <w:iCs/>
          <w:color w:val="auto"/>
          <w:sz w:val="22"/>
          <w:szCs w:val="22"/>
        </w:rPr>
        <w:t>.</w:t>
      </w:r>
    </w:p>
    <w:p w14:paraId="4A33BD5B" w14:textId="77777777" w:rsidR="003D5826" w:rsidRPr="00DE5292" w:rsidRDefault="003D5826" w:rsidP="00DE5292">
      <w:pPr>
        <w:pStyle w:val="Prrafodelista"/>
      </w:pPr>
    </w:p>
    <w:p w14:paraId="13B32C04" w14:textId="780BFE6D" w:rsidR="003D5826" w:rsidRPr="00DE5292" w:rsidRDefault="00241FA8" w:rsidP="00DE5292">
      <w:pPr>
        <w:pStyle w:val="Default"/>
        <w:numPr>
          <w:ilvl w:val="0"/>
          <w:numId w:val="1"/>
        </w:numPr>
        <w:ind w:left="426" w:hanging="425"/>
        <w:jc w:val="both"/>
        <w:rPr>
          <w:rFonts w:ascii="Arial" w:hAnsi="Arial" w:cs="Arial"/>
          <w:color w:val="auto"/>
          <w:sz w:val="22"/>
          <w:szCs w:val="22"/>
        </w:rPr>
      </w:pPr>
      <w:r w:rsidRPr="00DE5292">
        <w:rPr>
          <w:rFonts w:ascii="Arial" w:hAnsi="Arial" w:cs="Arial"/>
          <w:color w:val="auto"/>
          <w:sz w:val="22"/>
          <w:szCs w:val="22"/>
        </w:rPr>
        <w:t xml:space="preserve">Las consecuencias de la ineficacia que se pretende en la demanda son frente al traslado de régimen efectuado por </w:t>
      </w:r>
      <w:r w:rsidR="0032186C" w:rsidRPr="00DE5292">
        <w:rPr>
          <w:rFonts w:ascii="Arial" w:hAnsi="Arial" w:cs="Arial"/>
          <w:color w:val="auto"/>
          <w:sz w:val="22"/>
          <w:szCs w:val="22"/>
        </w:rPr>
        <w:t>el demandante</w:t>
      </w:r>
      <w:r w:rsidRPr="00DE5292">
        <w:rPr>
          <w:rFonts w:ascii="Arial" w:hAnsi="Arial" w:cs="Arial"/>
          <w:color w:val="auto"/>
          <w:sz w:val="22"/>
          <w:szCs w:val="22"/>
        </w:rPr>
        <w:t xml:space="preserve"> y no frente al seguro previsional de invalidez y sobrevivientes.</w:t>
      </w:r>
    </w:p>
    <w:p w14:paraId="7F6A769B" w14:textId="77777777" w:rsidR="003D5826" w:rsidRPr="00DE5292" w:rsidRDefault="003D5826" w:rsidP="00DE5292">
      <w:pPr>
        <w:pStyle w:val="Prrafodelista"/>
        <w:rPr>
          <w:lang w:val="es-ES_tradnl"/>
        </w:rPr>
      </w:pPr>
    </w:p>
    <w:p w14:paraId="4F3F56D8" w14:textId="0FA71F00" w:rsidR="003D5826" w:rsidRPr="00DE5292" w:rsidRDefault="00241FA8" w:rsidP="00DE5292">
      <w:pPr>
        <w:pStyle w:val="Default"/>
        <w:numPr>
          <w:ilvl w:val="0"/>
          <w:numId w:val="1"/>
        </w:numPr>
        <w:ind w:left="426" w:hanging="425"/>
        <w:jc w:val="both"/>
        <w:rPr>
          <w:rFonts w:ascii="Arial" w:hAnsi="Arial" w:cs="Arial"/>
          <w:color w:val="auto"/>
          <w:sz w:val="22"/>
          <w:szCs w:val="22"/>
        </w:rPr>
      </w:pPr>
      <w:r w:rsidRPr="00DE5292">
        <w:rPr>
          <w:rFonts w:ascii="Arial" w:hAnsi="Arial" w:cs="Arial"/>
          <w:sz w:val="22"/>
          <w:szCs w:val="22"/>
          <w:lang w:val="es-ES_tradnl"/>
        </w:rPr>
        <w:t>ALLIANZ SEGUROS DE VIDA S.A.</w:t>
      </w:r>
      <w:r w:rsidRPr="00DE5292">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w:t>
      </w:r>
      <w:r w:rsidRPr="00DE5292">
        <w:rPr>
          <w:rFonts w:ascii="Arial" w:hAnsi="Arial" w:cs="Arial"/>
          <w:sz w:val="22"/>
          <w:szCs w:val="22"/>
        </w:rPr>
        <w:lastRenderedPageBreak/>
        <w:t xml:space="preserve">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00ED1FC7" w:rsidRPr="00DE5292">
        <w:rPr>
          <w:rFonts w:ascii="Arial" w:hAnsi="Arial" w:cs="Arial"/>
          <w:sz w:val="22"/>
          <w:szCs w:val="22"/>
        </w:rPr>
        <w:t>d</w:t>
      </w:r>
      <w:r w:rsidR="00847A99" w:rsidRPr="00DE5292">
        <w:rPr>
          <w:rFonts w:ascii="Arial" w:hAnsi="Arial" w:cs="Arial"/>
          <w:sz w:val="22"/>
          <w:szCs w:val="22"/>
        </w:rPr>
        <w:t>e</w:t>
      </w:r>
      <w:r w:rsidR="0032186C" w:rsidRPr="00DE5292">
        <w:rPr>
          <w:rFonts w:ascii="Arial" w:hAnsi="Arial" w:cs="Arial"/>
          <w:sz w:val="22"/>
          <w:szCs w:val="22"/>
        </w:rPr>
        <w:t>l demandante</w:t>
      </w:r>
      <w:r w:rsidRPr="00DE5292">
        <w:rPr>
          <w:rFonts w:ascii="Arial" w:hAnsi="Arial" w:cs="Arial"/>
          <w:sz w:val="22"/>
          <w:szCs w:val="22"/>
        </w:rPr>
        <w:t xml:space="preserve"> ante una eventual declaración de ineficacia de traslado de régimen pensional</w:t>
      </w:r>
      <w:r w:rsidR="00847A99" w:rsidRPr="00DE5292">
        <w:rPr>
          <w:rFonts w:ascii="Arial" w:hAnsi="Arial" w:cs="Arial"/>
          <w:sz w:val="22"/>
          <w:szCs w:val="22"/>
        </w:rPr>
        <w:t xml:space="preserve">. </w:t>
      </w:r>
    </w:p>
    <w:p w14:paraId="57421888" w14:textId="77777777" w:rsidR="003D5826" w:rsidRPr="00DE5292" w:rsidRDefault="003D5826" w:rsidP="00DE5292">
      <w:pPr>
        <w:pStyle w:val="Prrafodelista"/>
      </w:pPr>
    </w:p>
    <w:p w14:paraId="6C69A5ED" w14:textId="77777777" w:rsidR="003D5826" w:rsidRPr="00DE5292" w:rsidRDefault="00241FA8" w:rsidP="00DE5292">
      <w:pPr>
        <w:pStyle w:val="Default"/>
        <w:numPr>
          <w:ilvl w:val="0"/>
          <w:numId w:val="1"/>
        </w:numPr>
        <w:ind w:left="426" w:hanging="425"/>
        <w:jc w:val="both"/>
        <w:rPr>
          <w:rFonts w:ascii="Arial" w:hAnsi="Arial" w:cs="Arial"/>
          <w:color w:val="auto"/>
          <w:sz w:val="22"/>
          <w:szCs w:val="22"/>
        </w:rPr>
      </w:pPr>
      <w:r w:rsidRPr="00DE5292">
        <w:rPr>
          <w:rFonts w:ascii="Arial" w:hAnsi="Arial" w:cs="Arial"/>
          <w:sz w:val="22"/>
          <w:szCs w:val="22"/>
        </w:rPr>
        <w:t xml:space="preserve">Las pretensiones de la demanda se encuentran por fuera de la cobertura otorgada en la Póliza de Seguro de Invalidez y Sobrevivientes No. 0209000001 </w:t>
      </w:r>
      <w:r w:rsidRPr="00DE5292">
        <w:rPr>
          <w:rFonts w:ascii="Arial" w:hAnsi="Arial" w:cs="Arial"/>
          <w:sz w:val="22"/>
          <w:szCs w:val="22"/>
          <w:lang w:val="es-ES_tradnl"/>
        </w:rPr>
        <w:t>que sirvió de base para convocatoria de mi procurada a la presente</w:t>
      </w:r>
      <w:r w:rsidR="00A518C7" w:rsidRPr="00DE5292">
        <w:rPr>
          <w:rFonts w:ascii="Arial" w:hAnsi="Arial" w:cs="Arial"/>
          <w:sz w:val="22"/>
          <w:szCs w:val="22"/>
          <w:lang w:val="es-ES_tradnl"/>
        </w:rPr>
        <w:t xml:space="preserve">. </w:t>
      </w:r>
    </w:p>
    <w:p w14:paraId="65567C46" w14:textId="77777777" w:rsidR="003D5826" w:rsidRPr="00DE5292" w:rsidRDefault="003D5826" w:rsidP="00DE5292">
      <w:pPr>
        <w:pStyle w:val="Prrafodelista"/>
      </w:pPr>
    </w:p>
    <w:p w14:paraId="5C06281A" w14:textId="5A783791" w:rsidR="003D5826" w:rsidRPr="00DE5292" w:rsidRDefault="00BA229C" w:rsidP="00DE5292">
      <w:pPr>
        <w:pStyle w:val="Default"/>
        <w:numPr>
          <w:ilvl w:val="0"/>
          <w:numId w:val="1"/>
        </w:numPr>
        <w:ind w:left="426" w:hanging="425"/>
        <w:jc w:val="both"/>
        <w:rPr>
          <w:rFonts w:ascii="Arial" w:hAnsi="Arial" w:cs="Arial"/>
          <w:color w:val="auto"/>
          <w:sz w:val="22"/>
          <w:szCs w:val="22"/>
          <w:lang w:val="es-ES"/>
        </w:rPr>
      </w:pPr>
      <w:r w:rsidRPr="00DE5292">
        <w:rPr>
          <w:rFonts w:ascii="Arial" w:hAnsi="Arial" w:cs="Arial"/>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w:t>
      </w:r>
      <w:r w:rsidR="00847A99" w:rsidRPr="00DE5292">
        <w:rPr>
          <w:rFonts w:ascii="Arial" w:hAnsi="Arial" w:cs="Arial"/>
          <w:sz w:val="22"/>
          <w:szCs w:val="22"/>
          <w:lang w:val="es-ES"/>
        </w:rPr>
        <w:t>á</w:t>
      </w:r>
      <w:r w:rsidRPr="00DE5292">
        <w:rPr>
          <w:rFonts w:ascii="Arial" w:hAnsi="Arial" w:cs="Arial"/>
          <w:sz w:val="22"/>
          <w:szCs w:val="22"/>
          <w:lang w:val="es-ES"/>
        </w:rPr>
        <w:t>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12F57566" w14:textId="77777777" w:rsidR="003D5826" w:rsidRPr="00DE5292" w:rsidRDefault="003D5826" w:rsidP="00DE5292">
      <w:pPr>
        <w:pStyle w:val="Prrafodelista"/>
      </w:pPr>
    </w:p>
    <w:p w14:paraId="5B35DB9A" w14:textId="31FADAED" w:rsidR="00241FA8" w:rsidRPr="00DE5292" w:rsidRDefault="00241FA8" w:rsidP="00DE5292">
      <w:pPr>
        <w:pStyle w:val="Default"/>
        <w:numPr>
          <w:ilvl w:val="0"/>
          <w:numId w:val="1"/>
        </w:numPr>
        <w:ind w:left="426" w:hanging="425"/>
        <w:jc w:val="both"/>
        <w:rPr>
          <w:rFonts w:ascii="Arial" w:hAnsi="Arial" w:cs="Arial"/>
          <w:color w:val="auto"/>
          <w:sz w:val="22"/>
          <w:szCs w:val="22"/>
          <w:lang w:val="es-ES"/>
        </w:rPr>
      </w:pPr>
      <w:r w:rsidRPr="00DE5292">
        <w:rPr>
          <w:rFonts w:ascii="Arial" w:hAnsi="Arial" w:cs="Arial"/>
          <w:color w:val="auto"/>
          <w:sz w:val="22"/>
          <w:szCs w:val="22"/>
          <w:lang w:val="es-ES"/>
        </w:rPr>
        <w:t>Mi representad</w:t>
      </w:r>
      <w:r w:rsidR="00FC31EC" w:rsidRPr="00DE5292">
        <w:rPr>
          <w:rFonts w:ascii="Arial" w:hAnsi="Arial" w:cs="Arial"/>
          <w:color w:val="auto"/>
          <w:sz w:val="22"/>
          <w:szCs w:val="22"/>
          <w:lang w:val="es-ES"/>
        </w:rPr>
        <w:t>a</w:t>
      </w:r>
      <w:r w:rsidRPr="00DE5292">
        <w:rPr>
          <w:rFonts w:ascii="Arial" w:hAnsi="Arial" w:cs="Arial"/>
          <w:color w:val="auto"/>
          <w:sz w:val="22"/>
          <w:szCs w:val="22"/>
          <w:lang w:val="es-ES"/>
        </w:rPr>
        <w:t xml:space="preserve">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3C367DFC" w14:textId="77777777" w:rsidR="00241FA8" w:rsidRPr="00DE5292" w:rsidRDefault="00241FA8" w:rsidP="00DE5292">
      <w:pPr>
        <w:pStyle w:val="Default"/>
        <w:jc w:val="both"/>
        <w:rPr>
          <w:rFonts w:ascii="Arial" w:hAnsi="Arial" w:cs="Arial"/>
          <w:color w:val="auto"/>
          <w:sz w:val="22"/>
          <w:szCs w:val="22"/>
        </w:rPr>
      </w:pPr>
    </w:p>
    <w:p w14:paraId="118BFAA0" w14:textId="77777777" w:rsidR="00241FA8" w:rsidRPr="00DE5292" w:rsidRDefault="00241FA8" w:rsidP="00DE5292">
      <w:pPr>
        <w:jc w:val="both"/>
      </w:pPr>
      <w:r w:rsidRPr="00DE5292">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5CADBB83" w14:textId="77777777" w:rsidR="00A70A67" w:rsidRPr="00DE5292" w:rsidRDefault="00A70A67" w:rsidP="00DE5292">
      <w:pPr>
        <w:jc w:val="both"/>
      </w:pPr>
    </w:p>
    <w:p w14:paraId="0F2AB6C6" w14:textId="77777777" w:rsidR="00241FA8" w:rsidRPr="00DE5292" w:rsidRDefault="00241FA8" w:rsidP="00DE5292">
      <w:pPr>
        <w:jc w:val="center"/>
        <w:rPr>
          <w:b/>
          <w:u w:val="single"/>
          <w:lang w:val="es-ES_tradnl"/>
        </w:rPr>
      </w:pPr>
      <w:r w:rsidRPr="00DE5292">
        <w:rPr>
          <w:b/>
          <w:u w:val="single"/>
          <w:lang w:val="es-ES_tradnl"/>
        </w:rPr>
        <w:t>CAPÍTULO IV</w:t>
      </w:r>
    </w:p>
    <w:p w14:paraId="74B283B2" w14:textId="77777777" w:rsidR="00241FA8" w:rsidRPr="00DE5292" w:rsidRDefault="00241FA8" w:rsidP="00DE5292">
      <w:pPr>
        <w:jc w:val="center"/>
        <w:rPr>
          <w:b/>
          <w:bCs/>
          <w:u w:val="single"/>
        </w:rPr>
      </w:pPr>
      <w:r w:rsidRPr="00DE5292">
        <w:rPr>
          <w:b/>
          <w:bCs/>
          <w:u w:val="single"/>
        </w:rPr>
        <w:t>MEDIOS DE PRUEBA</w:t>
      </w:r>
    </w:p>
    <w:p w14:paraId="7F734596" w14:textId="77777777" w:rsidR="00241FA8" w:rsidRPr="00DE5292" w:rsidRDefault="00241FA8" w:rsidP="00DE5292">
      <w:pPr>
        <w:pStyle w:val="Textoindependiente"/>
        <w:rPr>
          <w:sz w:val="22"/>
          <w:szCs w:val="22"/>
        </w:rPr>
      </w:pPr>
    </w:p>
    <w:p w14:paraId="6802BEE6" w14:textId="77777777" w:rsidR="008A345E" w:rsidRPr="00DE5292" w:rsidRDefault="00241FA8" w:rsidP="00DE5292">
      <w:pPr>
        <w:pStyle w:val="Textoindependiente"/>
        <w:rPr>
          <w:sz w:val="22"/>
          <w:szCs w:val="22"/>
        </w:rPr>
      </w:pPr>
      <w:r w:rsidRPr="00DE5292">
        <w:rPr>
          <w:sz w:val="22"/>
          <w:szCs w:val="22"/>
        </w:rPr>
        <w:t>Solicito atentamente decretar y tener como pruebas las siguientes:</w:t>
      </w:r>
    </w:p>
    <w:p w14:paraId="6E1F6190" w14:textId="77777777" w:rsidR="008A345E" w:rsidRPr="00DE5292" w:rsidRDefault="008A345E" w:rsidP="00DE5292">
      <w:pPr>
        <w:pStyle w:val="Textoindependiente"/>
        <w:rPr>
          <w:sz w:val="22"/>
          <w:szCs w:val="22"/>
        </w:rPr>
      </w:pPr>
    </w:p>
    <w:p w14:paraId="60D7E740" w14:textId="2CC1E338" w:rsidR="00241FA8" w:rsidRPr="00DE5292" w:rsidRDefault="00241FA8" w:rsidP="00DE5292">
      <w:pPr>
        <w:pStyle w:val="Textoindependiente"/>
        <w:numPr>
          <w:ilvl w:val="0"/>
          <w:numId w:val="4"/>
        </w:numPr>
        <w:rPr>
          <w:b/>
          <w:bCs/>
          <w:sz w:val="22"/>
          <w:szCs w:val="22"/>
          <w:u w:val="single"/>
        </w:rPr>
      </w:pPr>
      <w:r w:rsidRPr="00DE5292">
        <w:rPr>
          <w:b/>
          <w:bCs/>
          <w:sz w:val="22"/>
          <w:szCs w:val="22"/>
          <w:u w:val="single"/>
        </w:rPr>
        <w:t>DOCUMENTALES</w:t>
      </w:r>
    </w:p>
    <w:p w14:paraId="55CF6CB9" w14:textId="77777777" w:rsidR="00241FA8" w:rsidRPr="00DE5292" w:rsidRDefault="00241FA8" w:rsidP="00DE5292">
      <w:pPr>
        <w:pStyle w:val="Textoindependiente"/>
        <w:rPr>
          <w:b/>
          <w:bCs/>
          <w:sz w:val="22"/>
          <w:szCs w:val="22"/>
        </w:rPr>
      </w:pPr>
    </w:p>
    <w:p w14:paraId="01FF93D8" w14:textId="020C157F" w:rsidR="00652D5A" w:rsidRPr="00DE5292" w:rsidRDefault="00241FA8" w:rsidP="00DE5292">
      <w:pPr>
        <w:pStyle w:val="Textoindependiente"/>
        <w:numPr>
          <w:ilvl w:val="1"/>
          <w:numId w:val="4"/>
        </w:numPr>
        <w:jc w:val="both"/>
        <w:rPr>
          <w:sz w:val="22"/>
          <w:szCs w:val="22"/>
          <w:lang w:val="es-CO"/>
        </w:rPr>
      </w:pPr>
      <w:r w:rsidRPr="00DE5292">
        <w:rPr>
          <w:sz w:val="22"/>
          <w:szCs w:val="22"/>
        </w:rPr>
        <w:t xml:space="preserve">Ténganse como pruebas las que obran en el expediente y adicionalmente, solicito se tengan como prueba la </w:t>
      </w:r>
      <w:r w:rsidRPr="00DE5292">
        <w:rPr>
          <w:sz w:val="22"/>
          <w:szCs w:val="22"/>
          <w:lang w:val="es-CO"/>
        </w:rPr>
        <w:t xml:space="preserve">copia de la caratula y las condiciones generales de la Póliza de Seguro de Invalidez y Sobrevivientes No. 0209000001. </w:t>
      </w:r>
    </w:p>
    <w:p w14:paraId="0300FFD2" w14:textId="7E638BA6" w:rsidR="00086D81" w:rsidRPr="00DE5292" w:rsidRDefault="00777DC8" w:rsidP="00DE5292">
      <w:pPr>
        <w:pStyle w:val="Textoindependiente"/>
        <w:numPr>
          <w:ilvl w:val="1"/>
          <w:numId w:val="4"/>
        </w:numPr>
        <w:jc w:val="both"/>
        <w:rPr>
          <w:sz w:val="22"/>
          <w:szCs w:val="22"/>
        </w:rPr>
      </w:pPr>
      <w:r w:rsidRPr="00DE5292">
        <w:rPr>
          <w:sz w:val="22"/>
          <w:szCs w:val="22"/>
          <w:lang w:val="es-CO"/>
        </w:rPr>
        <w:t>Certificado emitido por ALLIANZ SEGUROS DE VIDA S.A., mediante el cual se constata y se da fe de la veracidad de la información y los términos concertados en la póliza No.</w:t>
      </w:r>
      <w:r w:rsidR="00A518C7" w:rsidRPr="00DE5292">
        <w:rPr>
          <w:sz w:val="22"/>
          <w:szCs w:val="22"/>
          <w:lang w:val="es-CO"/>
        </w:rPr>
        <w:t xml:space="preserve"> </w:t>
      </w:r>
      <w:r w:rsidRPr="00DE5292">
        <w:rPr>
          <w:sz w:val="22"/>
          <w:szCs w:val="22"/>
          <w:lang w:val="es-CO"/>
        </w:rPr>
        <w:t>0209000001</w:t>
      </w:r>
    </w:p>
    <w:p w14:paraId="665DCA92" w14:textId="42DAABCA" w:rsidR="00192F4A" w:rsidRPr="00DE5292" w:rsidRDefault="00086D81" w:rsidP="00DE5292">
      <w:pPr>
        <w:pStyle w:val="Textoindependiente"/>
        <w:numPr>
          <w:ilvl w:val="1"/>
          <w:numId w:val="4"/>
        </w:numPr>
        <w:jc w:val="both"/>
        <w:rPr>
          <w:sz w:val="22"/>
          <w:szCs w:val="22"/>
        </w:rPr>
      </w:pPr>
      <w:r w:rsidRPr="00DE5292">
        <w:rPr>
          <w:sz w:val="22"/>
          <w:szCs w:val="22"/>
        </w:rPr>
        <w:t>Factura electrónica de venta No.</w:t>
      </w:r>
      <w:r w:rsidR="00E365F3" w:rsidRPr="00DE5292">
        <w:rPr>
          <w:sz w:val="22"/>
          <w:szCs w:val="22"/>
        </w:rPr>
        <w:t xml:space="preserve"> </w:t>
      </w:r>
      <w:r w:rsidR="00840F61" w:rsidRPr="00DE5292">
        <w:rPr>
          <w:color w:val="000000" w:themeColor="text1"/>
          <w:sz w:val="22"/>
          <w:szCs w:val="22"/>
        </w:rPr>
        <w:t>17819</w:t>
      </w:r>
      <w:r w:rsidR="00840F61" w:rsidRPr="00DE5292">
        <w:rPr>
          <w:color w:val="000000" w:themeColor="text1"/>
          <w:sz w:val="22"/>
          <w:szCs w:val="22"/>
        </w:rPr>
        <w:t xml:space="preserve"> </w:t>
      </w:r>
      <w:r w:rsidR="004C026A" w:rsidRPr="00DE5292">
        <w:rPr>
          <w:sz w:val="22"/>
          <w:szCs w:val="22"/>
        </w:rPr>
        <w:t>d</w:t>
      </w:r>
      <w:r w:rsidRPr="00DE5292">
        <w:rPr>
          <w:sz w:val="22"/>
          <w:szCs w:val="22"/>
        </w:rPr>
        <w:t xml:space="preserve">el </w:t>
      </w:r>
      <w:r w:rsidR="00840F61" w:rsidRPr="00DE5292">
        <w:rPr>
          <w:sz w:val="22"/>
          <w:szCs w:val="22"/>
        </w:rPr>
        <w:t>23</w:t>
      </w:r>
      <w:r w:rsidR="003462FB" w:rsidRPr="00DE5292">
        <w:rPr>
          <w:sz w:val="22"/>
          <w:szCs w:val="22"/>
        </w:rPr>
        <w:t xml:space="preserve"> de julio</w:t>
      </w:r>
      <w:r w:rsidR="00EC51FD" w:rsidRPr="00DE5292">
        <w:rPr>
          <w:sz w:val="22"/>
          <w:szCs w:val="22"/>
        </w:rPr>
        <w:t xml:space="preserve"> </w:t>
      </w:r>
      <w:r w:rsidRPr="00DE5292">
        <w:rPr>
          <w:sz w:val="22"/>
          <w:szCs w:val="22"/>
        </w:rPr>
        <w:t>de 2024 expedida por G. HERRERA &amp; ASOCIADOS ABOGADOS SAS.</w:t>
      </w:r>
    </w:p>
    <w:p w14:paraId="60B7517B" w14:textId="5DB42D27" w:rsidR="00086D81" w:rsidRPr="00DE5292" w:rsidRDefault="00192F4A" w:rsidP="00DE5292">
      <w:pPr>
        <w:pStyle w:val="Textoindependiente"/>
        <w:numPr>
          <w:ilvl w:val="1"/>
          <w:numId w:val="4"/>
        </w:numPr>
        <w:jc w:val="both"/>
        <w:rPr>
          <w:sz w:val="22"/>
          <w:szCs w:val="22"/>
          <w:lang w:val="es-CO"/>
        </w:rPr>
      </w:pPr>
      <w:r w:rsidRPr="00DE5292">
        <w:rPr>
          <w:sz w:val="22"/>
          <w:szCs w:val="22"/>
        </w:rPr>
        <w:t>Copia de la respuesta emitida por la Superintendencia Financiera de Colombia, bajo la radicación No. 2019152169-003-000</w:t>
      </w:r>
    </w:p>
    <w:p w14:paraId="64574FE4" w14:textId="77777777" w:rsidR="00442B59" w:rsidRPr="00DE5292" w:rsidRDefault="00442B59" w:rsidP="00DE5292">
      <w:pPr>
        <w:rPr>
          <w:lang w:val="es-CO"/>
        </w:rPr>
      </w:pPr>
    </w:p>
    <w:p w14:paraId="1F8FCF6B" w14:textId="77777777" w:rsidR="002E3FBD" w:rsidRPr="00DE5292" w:rsidRDefault="002E3FBD" w:rsidP="00DE5292">
      <w:pPr>
        <w:rPr>
          <w:lang w:val="es-CO"/>
        </w:rPr>
      </w:pPr>
    </w:p>
    <w:p w14:paraId="5A4E8D10" w14:textId="2727B394" w:rsidR="00241FA8" w:rsidRPr="00DE5292" w:rsidRDefault="00241FA8" w:rsidP="00DE5292">
      <w:pPr>
        <w:pStyle w:val="Textoindependiente"/>
        <w:numPr>
          <w:ilvl w:val="0"/>
          <w:numId w:val="4"/>
        </w:numPr>
        <w:rPr>
          <w:b/>
          <w:bCs/>
          <w:sz w:val="22"/>
          <w:szCs w:val="22"/>
          <w:u w:val="single"/>
          <w:lang w:val="es-CO"/>
        </w:rPr>
      </w:pPr>
      <w:r w:rsidRPr="00DE5292">
        <w:rPr>
          <w:b/>
          <w:bCs/>
          <w:sz w:val="22"/>
          <w:szCs w:val="22"/>
          <w:u w:val="single"/>
        </w:rPr>
        <w:t xml:space="preserve">INTERROGATORIO DE PARTE </w:t>
      </w:r>
      <w:r w:rsidR="001D6556" w:rsidRPr="00DE5292">
        <w:rPr>
          <w:b/>
          <w:bCs/>
          <w:sz w:val="22"/>
          <w:szCs w:val="22"/>
          <w:u w:val="single"/>
        </w:rPr>
        <w:t>A</w:t>
      </w:r>
      <w:r w:rsidR="0032186C" w:rsidRPr="00DE5292">
        <w:rPr>
          <w:b/>
          <w:bCs/>
          <w:sz w:val="22"/>
          <w:szCs w:val="22"/>
          <w:u w:val="single"/>
        </w:rPr>
        <w:t>L DEMANDANTE</w:t>
      </w:r>
      <w:r w:rsidRPr="00DE5292">
        <w:rPr>
          <w:b/>
          <w:bCs/>
          <w:sz w:val="22"/>
          <w:szCs w:val="22"/>
          <w:u w:val="single"/>
        </w:rPr>
        <w:t xml:space="preserve"> Y AL REPRESENTANTE LEGAL DE COLFONDOS S.A.</w:t>
      </w:r>
    </w:p>
    <w:p w14:paraId="12868265" w14:textId="77777777" w:rsidR="00241FA8" w:rsidRPr="00DE5292" w:rsidRDefault="00241FA8" w:rsidP="00DE5292">
      <w:pPr>
        <w:pStyle w:val="Textoindependiente"/>
        <w:ind w:right="118"/>
        <w:jc w:val="both"/>
        <w:rPr>
          <w:b/>
          <w:bCs/>
          <w:sz w:val="22"/>
          <w:szCs w:val="22"/>
        </w:rPr>
      </w:pPr>
    </w:p>
    <w:p w14:paraId="36DCB147" w14:textId="375DAA78" w:rsidR="00711899" w:rsidRPr="00DE5292" w:rsidRDefault="00241FA8" w:rsidP="00DE5292">
      <w:pPr>
        <w:pStyle w:val="Textoindependiente"/>
        <w:numPr>
          <w:ilvl w:val="1"/>
          <w:numId w:val="4"/>
        </w:numPr>
        <w:ind w:right="118"/>
        <w:jc w:val="both"/>
        <w:rPr>
          <w:sz w:val="22"/>
          <w:szCs w:val="22"/>
        </w:rPr>
      </w:pPr>
      <w:r w:rsidRPr="00DE5292">
        <w:rPr>
          <w:sz w:val="22"/>
          <w:szCs w:val="22"/>
        </w:rPr>
        <w:lastRenderedPageBreak/>
        <w:t xml:space="preserve">Ruego ordenar y hacer comparecer </w:t>
      </w:r>
      <w:r w:rsidR="0032186C" w:rsidRPr="00DE5292">
        <w:rPr>
          <w:sz w:val="22"/>
          <w:szCs w:val="22"/>
        </w:rPr>
        <w:t xml:space="preserve">el señor </w:t>
      </w:r>
      <w:r w:rsidR="006D75A7" w:rsidRPr="00DE5292">
        <w:rPr>
          <w:sz w:val="22"/>
          <w:szCs w:val="22"/>
        </w:rPr>
        <w:t>RONNIS JOSÉ MARTINEZ SAUCEDO</w:t>
      </w:r>
      <w:r w:rsidR="0032186C" w:rsidRPr="00DE5292">
        <w:rPr>
          <w:sz w:val="22"/>
          <w:szCs w:val="22"/>
        </w:rPr>
        <w:t xml:space="preserve"> </w:t>
      </w:r>
      <w:r w:rsidRPr="00DE5292">
        <w:rPr>
          <w:sz w:val="22"/>
          <w:szCs w:val="22"/>
        </w:rPr>
        <w:t xml:space="preserve">para que en audiencia absuelva el interrogatorio que verbalmente o mediante cuestionario escrito les formularé sobre los hechos de la demanda. </w:t>
      </w:r>
    </w:p>
    <w:p w14:paraId="6949D9BC" w14:textId="77777777" w:rsidR="009E0FF1" w:rsidRPr="00DE5292" w:rsidRDefault="009E0FF1" w:rsidP="00DE5292">
      <w:pPr>
        <w:pStyle w:val="Textoindependiente"/>
        <w:ind w:left="405" w:right="118"/>
        <w:jc w:val="both"/>
        <w:rPr>
          <w:sz w:val="22"/>
          <w:szCs w:val="22"/>
        </w:rPr>
      </w:pPr>
    </w:p>
    <w:p w14:paraId="3375C939" w14:textId="0C4EB055" w:rsidR="00241FA8" w:rsidRPr="00DE5292" w:rsidRDefault="00241FA8" w:rsidP="00DE5292">
      <w:pPr>
        <w:pStyle w:val="Textoindependiente"/>
        <w:numPr>
          <w:ilvl w:val="1"/>
          <w:numId w:val="4"/>
        </w:numPr>
        <w:ind w:right="118"/>
        <w:jc w:val="both"/>
        <w:rPr>
          <w:sz w:val="22"/>
          <w:szCs w:val="22"/>
        </w:rPr>
      </w:pPr>
      <w:r w:rsidRPr="00DE5292">
        <w:rPr>
          <w:iCs/>
          <w:sz w:val="22"/>
          <w:szCs w:val="22"/>
        </w:rPr>
        <w:t xml:space="preserve">Comedidamente solicito se cite para que absuelva interrogatorio </w:t>
      </w:r>
      <w:r w:rsidR="00ED1FC7" w:rsidRPr="00DE5292">
        <w:rPr>
          <w:iCs/>
          <w:sz w:val="22"/>
          <w:szCs w:val="22"/>
        </w:rPr>
        <w:t>el señor</w:t>
      </w:r>
      <w:r w:rsidRPr="00DE5292">
        <w:rPr>
          <w:iCs/>
          <w:sz w:val="22"/>
          <w:szCs w:val="22"/>
        </w:rPr>
        <w:t xml:space="preserve">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48B55E28" w14:textId="77777777" w:rsidR="00241FA8" w:rsidRPr="00DE5292" w:rsidRDefault="00241FA8" w:rsidP="00DE5292">
      <w:pPr>
        <w:pStyle w:val="Textoindependiente"/>
        <w:ind w:right="118"/>
        <w:jc w:val="both"/>
        <w:rPr>
          <w:sz w:val="22"/>
          <w:szCs w:val="22"/>
        </w:rPr>
      </w:pPr>
    </w:p>
    <w:p w14:paraId="70EA0530" w14:textId="774E475D" w:rsidR="00241FA8" w:rsidRPr="00DE5292" w:rsidRDefault="00241FA8" w:rsidP="00DE5292">
      <w:pPr>
        <w:pStyle w:val="Textoindependiente"/>
        <w:numPr>
          <w:ilvl w:val="0"/>
          <w:numId w:val="4"/>
        </w:numPr>
        <w:rPr>
          <w:b/>
          <w:iCs/>
          <w:sz w:val="22"/>
          <w:szCs w:val="22"/>
          <w:u w:val="single"/>
        </w:rPr>
      </w:pPr>
      <w:r w:rsidRPr="00DE5292">
        <w:rPr>
          <w:b/>
          <w:iCs/>
          <w:sz w:val="22"/>
          <w:szCs w:val="22"/>
          <w:u w:val="single"/>
        </w:rPr>
        <w:t>TESTIMONIALES</w:t>
      </w:r>
    </w:p>
    <w:p w14:paraId="5CD5E86A" w14:textId="77777777" w:rsidR="00241FA8" w:rsidRPr="00DE5292" w:rsidRDefault="00241FA8" w:rsidP="00DE5292">
      <w:pPr>
        <w:jc w:val="both"/>
        <w:rPr>
          <w:rFonts w:eastAsiaTheme="minorEastAsia"/>
          <w:b/>
          <w:iCs/>
          <w:u w:val="single"/>
          <w:lang w:val="es-ES_tradnl"/>
        </w:rPr>
      </w:pPr>
    </w:p>
    <w:p w14:paraId="4416D31C" w14:textId="44566ECF" w:rsidR="001D6556" w:rsidRPr="00DE5292" w:rsidRDefault="001D6556" w:rsidP="00DE5292">
      <w:pPr>
        <w:jc w:val="both"/>
      </w:pPr>
      <w:r w:rsidRPr="00DE5292">
        <w:t xml:space="preserve">Sírvase señor Juez, </w:t>
      </w:r>
      <w:proofErr w:type="spellStart"/>
      <w:r w:rsidRPr="00DE5292">
        <w:t>recepcionar</w:t>
      </w:r>
      <w:proofErr w:type="spellEnd"/>
      <w:r w:rsidRPr="00DE5292">
        <w:t xml:space="preserve"> la declaración testimonial de la siguiente persona, mayor de edad, para que se </w:t>
      </w:r>
      <w:r w:rsidR="008C03FB" w:rsidRPr="00DE5292">
        <w:t>pronuncie sobre los hechos de l</w:t>
      </w:r>
      <w:r w:rsidR="00BC5F7E" w:rsidRPr="00DE5292">
        <w:t>a</w:t>
      </w:r>
      <w:r w:rsidRPr="00DE5292">
        <w:t xml:space="preserve"> demanda y los argumentos de defensa expuestos en esta contestación.</w:t>
      </w:r>
    </w:p>
    <w:p w14:paraId="3AADA6F3" w14:textId="77777777" w:rsidR="001D6556" w:rsidRPr="00DE5292" w:rsidRDefault="001D6556" w:rsidP="00DE5292">
      <w:pPr>
        <w:jc w:val="both"/>
      </w:pPr>
      <w:r w:rsidRPr="00DE5292">
        <w:rPr>
          <w:lang w:val="es"/>
        </w:rPr>
        <w:t xml:space="preserve"> </w:t>
      </w:r>
    </w:p>
    <w:p w14:paraId="6953B8D5" w14:textId="6FDD5E3B" w:rsidR="001D6556" w:rsidRPr="00DE5292" w:rsidRDefault="001D6556" w:rsidP="00DE5292">
      <w:pPr>
        <w:jc w:val="both"/>
        <w:rPr>
          <w:lang w:val="es"/>
        </w:rPr>
      </w:pPr>
      <w:r w:rsidRPr="00DE5292">
        <w:rPr>
          <w:lang w:val="es"/>
        </w:rPr>
        <w:t xml:space="preserve">Los datos del testigo se relacionan a continuación:  </w:t>
      </w:r>
    </w:p>
    <w:p w14:paraId="6FDDA82D" w14:textId="77777777" w:rsidR="0000786B" w:rsidRPr="00DE5292" w:rsidRDefault="0000786B" w:rsidP="00DE5292">
      <w:pPr>
        <w:jc w:val="both"/>
      </w:pPr>
    </w:p>
    <w:p w14:paraId="4BE6A203" w14:textId="5A9CA5C8" w:rsidR="001D6556" w:rsidRPr="00DE5292" w:rsidRDefault="001D6556" w:rsidP="00DE5292">
      <w:pPr>
        <w:pStyle w:val="Prrafodelista"/>
        <w:numPr>
          <w:ilvl w:val="0"/>
          <w:numId w:val="5"/>
        </w:numPr>
        <w:jc w:val="both"/>
      </w:pPr>
      <w:bookmarkStart w:id="35" w:name="_Hlk167207247"/>
      <w:r w:rsidRPr="00DE5292">
        <w:rPr>
          <w:b/>
          <w:bCs/>
        </w:rPr>
        <w:t>Daniela Quintero Laverde</w:t>
      </w:r>
      <w:r w:rsidRPr="00DE5292">
        <w:t xml:space="preserve"> identificada con Cedula de Ciudadanía No. 1.23</w:t>
      </w:r>
      <w:r w:rsidR="00086D81" w:rsidRPr="00DE5292">
        <w:t>4</w:t>
      </w:r>
      <w:r w:rsidRPr="00DE5292">
        <w:t xml:space="preserve">.192.273, quien podrá citarse en la carrera 90 No. 45-198, teléfono 3108241711 y correo electrónico: </w:t>
      </w:r>
      <w:hyperlink r:id="rId17">
        <w:r w:rsidRPr="00DE5292">
          <w:rPr>
            <w:rStyle w:val="Hipervnculo"/>
          </w:rPr>
          <w:t>danielaquinterolaverde@gmail.com</w:t>
        </w:r>
      </w:hyperlink>
      <w:r w:rsidRPr="00DE5292">
        <w:t>, asesora externa de la sociedad.</w:t>
      </w:r>
    </w:p>
    <w:bookmarkEnd w:id="35"/>
    <w:p w14:paraId="354B5402" w14:textId="77777777" w:rsidR="00A319EB" w:rsidRPr="00DE5292" w:rsidRDefault="00A319EB" w:rsidP="00DE5292"/>
    <w:p w14:paraId="21882BBA" w14:textId="77777777" w:rsidR="00241FA8" w:rsidRPr="00DE5292" w:rsidRDefault="00241FA8" w:rsidP="00DE5292">
      <w:pPr>
        <w:jc w:val="center"/>
        <w:rPr>
          <w:b/>
          <w:u w:val="single"/>
          <w:lang w:val="pt-BR"/>
        </w:rPr>
      </w:pPr>
      <w:r w:rsidRPr="00DE5292">
        <w:rPr>
          <w:b/>
          <w:u w:val="single"/>
          <w:lang w:val="pt-BR"/>
        </w:rPr>
        <w:t>CAPÍTULO V</w:t>
      </w:r>
    </w:p>
    <w:p w14:paraId="00024FA6" w14:textId="77777777" w:rsidR="00241FA8" w:rsidRPr="00DE5292" w:rsidRDefault="00241FA8" w:rsidP="00DE5292">
      <w:pPr>
        <w:jc w:val="center"/>
        <w:rPr>
          <w:b/>
          <w:bCs/>
          <w:u w:val="single"/>
          <w:lang w:val="pt-BR"/>
        </w:rPr>
      </w:pPr>
      <w:r w:rsidRPr="00DE5292">
        <w:rPr>
          <w:b/>
          <w:bCs/>
          <w:u w:val="single"/>
          <w:lang w:val="pt-BR"/>
        </w:rPr>
        <w:t>ANEXOS</w:t>
      </w:r>
    </w:p>
    <w:p w14:paraId="73B634F2" w14:textId="77777777" w:rsidR="00241FA8" w:rsidRPr="00DE5292" w:rsidRDefault="00241FA8" w:rsidP="00DE5292">
      <w:pPr>
        <w:pStyle w:val="Prrafodelista"/>
        <w:widowControl/>
        <w:autoSpaceDE/>
        <w:autoSpaceDN/>
        <w:ind w:left="720" w:firstLine="0"/>
        <w:jc w:val="both"/>
        <w:rPr>
          <w:bCs/>
          <w:i/>
        </w:rPr>
      </w:pPr>
    </w:p>
    <w:p w14:paraId="6A7DA6CB" w14:textId="68B7D7C4" w:rsidR="00CA0892" w:rsidRPr="00DE5292" w:rsidRDefault="00CA0892" w:rsidP="00DE5292">
      <w:pPr>
        <w:pStyle w:val="Prrafodelista"/>
        <w:numPr>
          <w:ilvl w:val="0"/>
          <w:numId w:val="2"/>
        </w:numPr>
        <w:tabs>
          <w:tab w:val="left" w:pos="842"/>
        </w:tabs>
        <w:ind w:right="114"/>
      </w:pPr>
      <w:bookmarkStart w:id="36" w:name="_Hlk167207227"/>
      <w:r w:rsidRPr="00DE5292">
        <w:t xml:space="preserve">Certificado de sucursal vigilada emitido por la </w:t>
      </w:r>
      <w:r w:rsidR="00890799" w:rsidRPr="00DE5292">
        <w:t>Cámara de Comercio de Cali.</w:t>
      </w:r>
    </w:p>
    <w:p w14:paraId="73F563DC" w14:textId="6F46BC79" w:rsidR="00241FA8" w:rsidRPr="00DE5292" w:rsidRDefault="00241FA8" w:rsidP="00DE5292">
      <w:pPr>
        <w:pStyle w:val="Prrafodelista"/>
        <w:numPr>
          <w:ilvl w:val="0"/>
          <w:numId w:val="2"/>
        </w:numPr>
        <w:tabs>
          <w:tab w:val="left" w:pos="842"/>
        </w:tabs>
        <w:ind w:right="114"/>
        <w:jc w:val="both"/>
      </w:pPr>
      <w:r w:rsidRPr="00DE5292">
        <w:t>Copia</w:t>
      </w:r>
      <w:r w:rsidRPr="00DE5292">
        <w:rPr>
          <w:spacing w:val="6"/>
        </w:rPr>
        <w:t xml:space="preserve"> </w:t>
      </w:r>
      <w:r w:rsidRPr="00DE5292">
        <w:t>del</w:t>
      </w:r>
      <w:r w:rsidRPr="00DE5292">
        <w:rPr>
          <w:spacing w:val="6"/>
        </w:rPr>
        <w:t xml:space="preserve"> </w:t>
      </w:r>
      <w:r w:rsidRPr="00DE5292">
        <w:t>poder</w:t>
      </w:r>
      <w:r w:rsidRPr="00DE5292">
        <w:rPr>
          <w:spacing w:val="5"/>
        </w:rPr>
        <w:t xml:space="preserve"> </w:t>
      </w:r>
      <w:r w:rsidRPr="00DE5292">
        <w:t>general</w:t>
      </w:r>
      <w:r w:rsidRPr="00DE5292">
        <w:rPr>
          <w:spacing w:val="3"/>
        </w:rPr>
        <w:t xml:space="preserve"> </w:t>
      </w:r>
      <w:r w:rsidRPr="00DE5292">
        <w:t>a</w:t>
      </w:r>
      <w:r w:rsidRPr="00DE5292">
        <w:rPr>
          <w:spacing w:val="6"/>
        </w:rPr>
        <w:t xml:space="preserve"> </w:t>
      </w:r>
      <w:r w:rsidRPr="00DE5292">
        <w:t>mi</w:t>
      </w:r>
      <w:r w:rsidRPr="00DE5292">
        <w:rPr>
          <w:spacing w:val="6"/>
        </w:rPr>
        <w:t xml:space="preserve"> </w:t>
      </w:r>
      <w:r w:rsidRPr="00DE5292">
        <w:t>conferido,</w:t>
      </w:r>
      <w:r w:rsidRPr="00DE5292">
        <w:rPr>
          <w:spacing w:val="5"/>
        </w:rPr>
        <w:t xml:space="preserve"> </w:t>
      </w:r>
      <w:r w:rsidRPr="00DE5292">
        <w:t>mediante</w:t>
      </w:r>
      <w:r w:rsidRPr="00DE5292">
        <w:rPr>
          <w:spacing w:val="8"/>
        </w:rPr>
        <w:t xml:space="preserve"> </w:t>
      </w:r>
      <w:r w:rsidRPr="00DE5292">
        <w:t>la</w:t>
      </w:r>
      <w:r w:rsidRPr="00DE5292">
        <w:rPr>
          <w:spacing w:val="6"/>
        </w:rPr>
        <w:t xml:space="preserve"> </w:t>
      </w:r>
      <w:r w:rsidRPr="00DE5292">
        <w:t>escritura</w:t>
      </w:r>
      <w:r w:rsidRPr="00DE5292">
        <w:rPr>
          <w:spacing w:val="6"/>
        </w:rPr>
        <w:t xml:space="preserve"> </w:t>
      </w:r>
      <w:r w:rsidRPr="00DE5292">
        <w:t>pública</w:t>
      </w:r>
      <w:r w:rsidRPr="00DE5292">
        <w:rPr>
          <w:spacing w:val="8"/>
        </w:rPr>
        <w:t xml:space="preserve"> </w:t>
      </w:r>
      <w:r w:rsidRPr="00DE5292">
        <w:t>No.</w:t>
      </w:r>
      <w:r w:rsidRPr="00DE5292">
        <w:rPr>
          <w:spacing w:val="6"/>
        </w:rPr>
        <w:t xml:space="preserve"> </w:t>
      </w:r>
      <w:r w:rsidRPr="00DE5292">
        <w:t>5107</w:t>
      </w:r>
      <w:r w:rsidRPr="00DE5292">
        <w:rPr>
          <w:spacing w:val="6"/>
        </w:rPr>
        <w:t xml:space="preserve"> </w:t>
      </w:r>
      <w:r w:rsidRPr="00DE5292">
        <w:t>del</w:t>
      </w:r>
      <w:r w:rsidRPr="00DE5292">
        <w:rPr>
          <w:spacing w:val="-59"/>
        </w:rPr>
        <w:t xml:space="preserve">                </w:t>
      </w:r>
      <w:r w:rsidRPr="00DE5292">
        <w:t xml:space="preserve"> 05 de</w:t>
      </w:r>
      <w:r w:rsidRPr="00DE5292">
        <w:rPr>
          <w:spacing w:val="-5"/>
        </w:rPr>
        <w:t xml:space="preserve"> </w:t>
      </w:r>
      <w:r w:rsidRPr="00DE5292">
        <w:t>mayo de 2004 de la Notaria 29 de Bogotá.</w:t>
      </w:r>
    </w:p>
    <w:p w14:paraId="45BCFBC9" w14:textId="03DA15AC" w:rsidR="00777DC8" w:rsidRPr="00DE5292" w:rsidRDefault="00777DC8" w:rsidP="00DE5292">
      <w:pPr>
        <w:pStyle w:val="Prrafodelista"/>
        <w:numPr>
          <w:ilvl w:val="0"/>
          <w:numId w:val="2"/>
        </w:numPr>
        <w:tabs>
          <w:tab w:val="left" w:pos="842"/>
        </w:tabs>
        <w:ind w:right="114"/>
        <w:jc w:val="both"/>
      </w:pPr>
      <w:r w:rsidRPr="00DE5292">
        <w:t xml:space="preserve">Certificado </w:t>
      </w:r>
      <w:r w:rsidR="0000786B" w:rsidRPr="00DE5292">
        <w:t xml:space="preserve">de Vigencia </w:t>
      </w:r>
      <w:r w:rsidRPr="00DE5292">
        <w:t>No. 3371 del 14/03/2023 emitido por la notaría 29 del círculo de Bogotá.</w:t>
      </w:r>
    </w:p>
    <w:p w14:paraId="35DA8269" w14:textId="7F5E9114" w:rsidR="00014ACC" w:rsidRPr="00DE5292" w:rsidRDefault="00014ACC" w:rsidP="00DE5292">
      <w:pPr>
        <w:pStyle w:val="Prrafodelista"/>
        <w:numPr>
          <w:ilvl w:val="0"/>
          <w:numId w:val="2"/>
        </w:numPr>
        <w:jc w:val="both"/>
        <w:rPr>
          <w:b/>
          <w:bCs/>
          <w:u w:val="single"/>
        </w:rPr>
      </w:pPr>
      <w:r w:rsidRPr="00DE5292">
        <w:t>Certificado de Cámara y Comercio de ALLIANZ SEGUROS DE VIDA S.A.</w:t>
      </w:r>
    </w:p>
    <w:p w14:paraId="2804F532" w14:textId="77777777" w:rsidR="00241FA8" w:rsidRPr="00DE5292" w:rsidRDefault="00241FA8" w:rsidP="00DE5292">
      <w:pPr>
        <w:pStyle w:val="Prrafodelista"/>
        <w:keepNext/>
        <w:keepLines/>
        <w:numPr>
          <w:ilvl w:val="0"/>
          <w:numId w:val="2"/>
        </w:numPr>
        <w:outlineLvl w:val="5"/>
      </w:pPr>
      <w:r w:rsidRPr="00DE5292">
        <w:t>Cédula de ciudadanía y tarjeta profesional del suscrito.</w:t>
      </w:r>
    </w:p>
    <w:p w14:paraId="613F45D2" w14:textId="77777777" w:rsidR="00241FA8" w:rsidRPr="00DE5292" w:rsidRDefault="00241FA8" w:rsidP="00DE5292">
      <w:pPr>
        <w:pStyle w:val="Prrafodelista"/>
        <w:numPr>
          <w:ilvl w:val="0"/>
          <w:numId w:val="2"/>
        </w:numPr>
        <w:tabs>
          <w:tab w:val="left" w:pos="842"/>
        </w:tabs>
        <w:ind w:right="114"/>
      </w:pPr>
      <w:r w:rsidRPr="00DE5292">
        <w:t>Los documentos aducidos como pruebas.</w:t>
      </w:r>
    </w:p>
    <w:bookmarkEnd w:id="36"/>
    <w:p w14:paraId="32C4CAD0" w14:textId="77777777" w:rsidR="00BA3CE1" w:rsidRPr="00DE5292" w:rsidRDefault="00BA3CE1" w:rsidP="00DE5292">
      <w:pPr>
        <w:tabs>
          <w:tab w:val="left" w:pos="842"/>
        </w:tabs>
        <w:ind w:right="114"/>
      </w:pPr>
    </w:p>
    <w:p w14:paraId="1B9C47A7" w14:textId="77777777" w:rsidR="00241FA8" w:rsidRPr="00DE5292" w:rsidRDefault="00241FA8" w:rsidP="00DE5292">
      <w:pPr>
        <w:pStyle w:val="Prrafodelista"/>
        <w:ind w:left="360" w:firstLine="0"/>
        <w:jc w:val="center"/>
        <w:rPr>
          <w:b/>
          <w:u w:val="single"/>
          <w:lang w:val="es-CO"/>
        </w:rPr>
      </w:pPr>
      <w:r w:rsidRPr="00DE5292">
        <w:rPr>
          <w:b/>
          <w:u w:val="single"/>
          <w:lang w:val="es-CO"/>
        </w:rPr>
        <w:t>CAPÍTULO VI</w:t>
      </w:r>
    </w:p>
    <w:p w14:paraId="19A4010E" w14:textId="0F03EC91" w:rsidR="00241FA8" w:rsidRPr="00DE5292" w:rsidRDefault="00241FA8" w:rsidP="00DE5292">
      <w:pPr>
        <w:pStyle w:val="Prrafodelista"/>
        <w:ind w:left="360" w:firstLine="0"/>
        <w:jc w:val="center"/>
        <w:rPr>
          <w:b/>
          <w:bCs/>
          <w:u w:val="single"/>
          <w:lang w:val="es-CO"/>
        </w:rPr>
      </w:pPr>
      <w:r w:rsidRPr="00DE5292">
        <w:rPr>
          <w:b/>
          <w:bCs/>
          <w:u w:val="single"/>
          <w:lang w:val="es-CO"/>
        </w:rPr>
        <w:t>NOTIFICACIONES</w:t>
      </w:r>
    </w:p>
    <w:p w14:paraId="49B81D5C" w14:textId="77777777" w:rsidR="0000786B" w:rsidRPr="00DE5292" w:rsidRDefault="0000786B" w:rsidP="00DE5292">
      <w:pPr>
        <w:pStyle w:val="Prrafodelista"/>
        <w:ind w:left="360" w:firstLine="0"/>
        <w:jc w:val="center"/>
        <w:rPr>
          <w:b/>
          <w:bCs/>
          <w:u w:val="single"/>
          <w:lang w:val="es-CO"/>
        </w:rPr>
      </w:pPr>
    </w:p>
    <w:p w14:paraId="6F0A08CC" w14:textId="46678078" w:rsidR="0000786B" w:rsidRPr="00DE5292" w:rsidRDefault="00241FA8" w:rsidP="00DE5292">
      <w:pPr>
        <w:pStyle w:val="NormalWeb"/>
        <w:numPr>
          <w:ilvl w:val="0"/>
          <w:numId w:val="12"/>
        </w:numPr>
        <w:spacing w:before="0" w:beforeAutospacing="0" w:after="0" w:afterAutospacing="0"/>
        <w:ind w:left="360"/>
        <w:jc w:val="both"/>
        <w:rPr>
          <w:rFonts w:ascii="Arial" w:hAnsi="Arial" w:cs="Arial"/>
          <w:bCs/>
          <w:sz w:val="22"/>
          <w:szCs w:val="22"/>
        </w:rPr>
      </w:pPr>
      <w:bookmarkStart w:id="37" w:name="_Hlk167207165"/>
      <w:r w:rsidRPr="00DE5292">
        <w:rPr>
          <w:rFonts w:ascii="Arial" w:hAnsi="Arial" w:cs="Arial"/>
          <w:bCs/>
          <w:sz w:val="22"/>
          <w:szCs w:val="22"/>
        </w:rPr>
        <w:t xml:space="preserve">La </w:t>
      </w:r>
      <w:bookmarkStart w:id="38" w:name="_Hlk172535667"/>
      <w:r w:rsidRPr="00DE5292">
        <w:rPr>
          <w:rFonts w:ascii="Arial" w:hAnsi="Arial" w:cs="Arial"/>
          <w:bCs/>
          <w:sz w:val="22"/>
          <w:szCs w:val="22"/>
        </w:rPr>
        <w:t xml:space="preserve">parte demandante </w:t>
      </w:r>
      <w:r w:rsidR="006F426A" w:rsidRPr="00DE5292">
        <w:rPr>
          <w:rFonts w:ascii="Arial" w:hAnsi="Arial" w:cs="Arial"/>
          <w:bCs/>
          <w:sz w:val="22"/>
          <w:szCs w:val="22"/>
        </w:rPr>
        <w:t>en</w:t>
      </w:r>
      <w:r w:rsidR="00F47FC4" w:rsidRPr="00DE5292">
        <w:rPr>
          <w:rFonts w:ascii="Arial" w:hAnsi="Arial" w:cs="Arial"/>
          <w:bCs/>
          <w:sz w:val="22"/>
          <w:szCs w:val="22"/>
        </w:rPr>
        <w:t xml:space="preserve"> el correo electrónico: </w:t>
      </w:r>
      <w:bookmarkStart w:id="39" w:name="_Hlk166061104"/>
      <w:bookmarkStart w:id="40" w:name="_Hlk166934249"/>
      <w:r w:rsidR="00D2400A" w:rsidRPr="00DE5292">
        <w:rPr>
          <w:rFonts w:ascii="Arial" w:hAnsi="Arial" w:cs="Arial"/>
          <w:bCs/>
          <w:sz w:val="22"/>
          <w:szCs w:val="22"/>
        </w:rPr>
        <w:fldChar w:fldCharType="begin"/>
      </w:r>
      <w:r w:rsidR="00D2400A" w:rsidRPr="00DE5292">
        <w:rPr>
          <w:rFonts w:ascii="Arial" w:hAnsi="Arial" w:cs="Arial"/>
          <w:bCs/>
          <w:sz w:val="22"/>
          <w:szCs w:val="22"/>
        </w:rPr>
        <w:instrText>HYPERLINK "mailto:directora@consultoriacv.com"</w:instrText>
      </w:r>
      <w:r w:rsidR="00D2400A" w:rsidRPr="00DE5292">
        <w:rPr>
          <w:rFonts w:ascii="Arial" w:hAnsi="Arial" w:cs="Arial"/>
          <w:bCs/>
          <w:sz w:val="22"/>
          <w:szCs w:val="22"/>
        </w:rPr>
      </w:r>
      <w:r w:rsidR="00D2400A" w:rsidRPr="00DE5292">
        <w:rPr>
          <w:rFonts w:ascii="Arial" w:hAnsi="Arial" w:cs="Arial"/>
          <w:bCs/>
          <w:sz w:val="22"/>
          <w:szCs w:val="22"/>
        </w:rPr>
        <w:fldChar w:fldCharType="separate"/>
      </w:r>
      <w:r w:rsidR="00D2400A" w:rsidRPr="00DE5292">
        <w:rPr>
          <w:rStyle w:val="Hipervnculo"/>
          <w:rFonts w:ascii="Arial" w:hAnsi="Arial" w:cs="Arial"/>
          <w:bCs/>
          <w:sz w:val="22"/>
          <w:szCs w:val="22"/>
        </w:rPr>
        <w:t>directora@consultoriacv.com</w:t>
      </w:r>
      <w:r w:rsidR="00D2400A" w:rsidRPr="00DE5292">
        <w:rPr>
          <w:rFonts w:ascii="Arial" w:hAnsi="Arial" w:cs="Arial"/>
          <w:bCs/>
          <w:sz w:val="22"/>
          <w:szCs w:val="22"/>
        </w:rPr>
        <w:fldChar w:fldCharType="end"/>
      </w:r>
      <w:bookmarkEnd w:id="38"/>
      <w:r w:rsidR="00D2400A" w:rsidRPr="00DE5292">
        <w:rPr>
          <w:rFonts w:ascii="Arial" w:hAnsi="Arial" w:cs="Arial"/>
          <w:bCs/>
          <w:sz w:val="22"/>
          <w:szCs w:val="22"/>
        </w:rPr>
        <w:t xml:space="preserve"> </w:t>
      </w:r>
    </w:p>
    <w:p w14:paraId="5E5F4ED4" w14:textId="77777777" w:rsidR="0000786B" w:rsidRPr="00DE5292" w:rsidRDefault="0000786B" w:rsidP="00DE5292">
      <w:pPr>
        <w:pStyle w:val="NormalWeb"/>
        <w:spacing w:before="0" w:beforeAutospacing="0" w:after="0" w:afterAutospacing="0"/>
        <w:ind w:left="360"/>
        <w:jc w:val="both"/>
        <w:rPr>
          <w:rFonts w:ascii="Arial" w:hAnsi="Arial" w:cs="Arial"/>
          <w:bCs/>
          <w:sz w:val="22"/>
          <w:szCs w:val="22"/>
        </w:rPr>
      </w:pPr>
    </w:p>
    <w:p w14:paraId="62797A9E" w14:textId="19AD67F6" w:rsidR="0000786B" w:rsidRPr="00DE5292" w:rsidRDefault="00B41FEB" w:rsidP="00DE5292">
      <w:pPr>
        <w:pStyle w:val="NormalWeb"/>
        <w:numPr>
          <w:ilvl w:val="0"/>
          <w:numId w:val="12"/>
        </w:numPr>
        <w:spacing w:before="0" w:beforeAutospacing="0" w:after="0" w:afterAutospacing="0"/>
        <w:ind w:left="360"/>
        <w:jc w:val="both"/>
        <w:rPr>
          <w:rFonts w:ascii="Arial" w:hAnsi="Arial" w:cs="Arial"/>
          <w:sz w:val="22"/>
          <w:szCs w:val="22"/>
        </w:rPr>
      </w:pPr>
      <w:r w:rsidRPr="00DE5292">
        <w:rPr>
          <w:rStyle w:val="normaltextrun"/>
          <w:rFonts w:ascii="Arial" w:hAnsi="Arial" w:cs="Arial"/>
          <w:sz w:val="22"/>
          <w:szCs w:val="22"/>
        </w:rPr>
        <w:t xml:space="preserve">La parte demandada: COLPENSIONES en la dirección electrónica  </w:t>
      </w:r>
      <w:hyperlink r:id="rId18">
        <w:r w:rsidRPr="00DE5292">
          <w:rPr>
            <w:rStyle w:val="normaltextrun"/>
            <w:rFonts w:ascii="Arial" w:hAnsi="Arial" w:cs="Arial"/>
            <w:color w:val="0563C1"/>
            <w:sz w:val="22"/>
            <w:szCs w:val="22"/>
            <w:u w:val="single"/>
          </w:rPr>
          <w:t>notificacionesjudiciales@colpensiones.gov.co</w:t>
        </w:r>
      </w:hyperlink>
      <w:r w:rsidRPr="00DE5292">
        <w:rPr>
          <w:rStyle w:val="normaltextrun"/>
          <w:rFonts w:ascii="Arial" w:hAnsi="Arial" w:cs="Arial"/>
          <w:sz w:val="22"/>
          <w:szCs w:val="22"/>
        </w:rPr>
        <w:t xml:space="preserve"> </w:t>
      </w:r>
      <w:r w:rsidR="002205D3" w:rsidRPr="00DE5292">
        <w:rPr>
          <w:rStyle w:val="normaltextrun"/>
          <w:rFonts w:ascii="Arial" w:hAnsi="Arial" w:cs="Arial"/>
          <w:sz w:val="22"/>
          <w:szCs w:val="22"/>
        </w:rPr>
        <w:t>– COLFONDOS</w:t>
      </w:r>
      <w:r w:rsidRPr="00DE5292">
        <w:rPr>
          <w:rStyle w:val="normaltextrun"/>
          <w:rFonts w:ascii="Arial" w:hAnsi="Arial" w:cs="Arial"/>
          <w:sz w:val="22"/>
          <w:szCs w:val="22"/>
        </w:rPr>
        <w:t xml:space="preserve"> S.A. en la dirección electrónica </w:t>
      </w:r>
      <w:bookmarkStart w:id="41" w:name="_Hlk158115371"/>
      <w:r w:rsidRPr="00DE5292">
        <w:rPr>
          <w:rFonts w:ascii="Arial" w:hAnsi="Arial" w:cs="Arial"/>
          <w:sz w:val="22"/>
          <w:szCs w:val="22"/>
        </w:rPr>
        <w:fldChar w:fldCharType="begin"/>
      </w:r>
      <w:r w:rsidRPr="00DE5292">
        <w:rPr>
          <w:rFonts w:ascii="Arial" w:hAnsi="Arial" w:cs="Arial"/>
          <w:sz w:val="22"/>
          <w:szCs w:val="22"/>
        </w:rPr>
        <w:instrText>HYPERLINK "mailto:procesosjudiciales@colfondos.com.co" \t "_blank"</w:instrText>
      </w:r>
      <w:r w:rsidRPr="00DE5292">
        <w:rPr>
          <w:rFonts w:ascii="Arial" w:hAnsi="Arial" w:cs="Arial"/>
          <w:sz w:val="22"/>
          <w:szCs w:val="22"/>
        </w:rPr>
      </w:r>
      <w:r w:rsidRPr="00DE5292">
        <w:rPr>
          <w:rFonts w:ascii="Arial" w:hAnsi="Arial" w:cs="Arial"/>
          <w:sz w:val="22"/>
          <w:szCs w:val="22"/>
        </w:rPr>
        <w:fldChar w:fldCharType="separate"/>
      </w:r>
      <w:r w:rsidRPr="00DE5292">
        <w:rPr>
          <w:rStyle w:val="normaltextrun"/>
          <w:rFonts w:ascii="Arial" w:hAnsi="Arial" w:cs="Arial"/>
          <w:color w:val="0563C1"/>
          <w:sz w:val="22"/>
          <w:szCs w:val="22"/>
          <w:u w:val="single"/>
        </w:rPr>
        <w:t>procesosjudiciales@colfondos.com.co</w:t>
      </w:r>
      <w:r w:rsidRPr="00DE5292">
        <w:rPr>
          <w:rStyle w:val="normaltextrun"/>
          <w:rFonts w:ascii="Arial" w:hAnsi="Arial" w:cs="Arial"/>
          <w:color w:val="0563C1"/>
          <w:sz w:val="22"/>
          <w:szCs w:val="22"/>
          <w:u w:val="single"/>
        </w:rPr>
        <w:fldChar w:fldCharType="end"/>
      </w:r>
      <w:bookmarkEnd w:id="41"/>
      <w:r w:rsidR="002D35B2" w:rsidRPr="00DE5292">
        <w:rPr>
          <w:rStyle w:val="normaltextrun"/>
          <w:rFonts w:ascii="Arial" w:hAnsi="Arial" w:cs="Arial"/>
          <w:color w:val="0563C1"/>
          <w:sz w:val="22"/>
          <w:szCs w:val="22"/>
        </w:rPr>
        <w:t xml:space="preserve"> </w:t>
      </w:r>
      <w:bookmarkEnd w:id="39"/>
      <w:bookmarkEnd w:id="40"/>
      <w:r w:rsidR="0000786B" w:rsidRPr="00DE5292">
        <w:rPr>
          <w:rStyle w:val="normaltextrun"/>
          <w:rFonts w:ascii="Arial" w:hAnsi="Arial" w:cs="Arial"/>
          <w:sz w:val="22"/>
          <w:szCs w:val="22"/>
        </w:rPr>
        <w:t>–</w:t>
      </w:r>
      <w:r w:rsidR="0023053A" w:rsidRPr="00DE5292">
        <w:rPr>
          <w:rStyle w:val="normaltextrun"/>
          <w:rFonts w:ascii="Arial" w:hAnsi="Arial" w:cs="Arial"/>
          <w:sz w:val="22"/>
          <w:szCs w:val="22"/>
        </w:rPr>
        <w:t xml:space="preserve"> </w:t>
      </w:r>
    </w:p>
    <w:p w14:paraId="0AEE2CE6" w14:textId="77777777" w:rsidR="0000786B" w:rsidRPr="00DE5292" w:rsidRDefault="0000786B" w:rsidP="00DE5292">
      <w:pPr>
        <w:pStyle w:val="NormalWeb"/>
        <w:spacing w:before="0" w:beforeAutospacing="0" w:after="0" w:afterAutospacing="0"/>
        <w:jc w:val="both"/>
        <w:rPr>
          <w:rStyle w:val="normaltextrun"/>
          <w:rFonts w:ascii="Arial" w:hAnsi="Arial" w:cs="Arial"/>
          <w:sz w:val="22"/>
          <w:szCs w:val="22"/>
        </w:rPr>
      </w:pPr>
    </w:p>
    <w:p w14:paraId="3D5C9D8C" w14:textId="7B7CBD7B" w:rsidR="00241FA8" w:rsidRPr="00DE5292" w:rsidRDefault="00241FA8" w:rsidP="00DE5292">
      <w:pPr>
        <w:pStyle w:val="Listaconvietas"/>
        <w:rPr>
          <w:rFonts w:eastAsia="Arial"/>
          <w:color w:val="0563C1" w:themeColor="hyperlink"/>
          <w:szCs w:val="22"/>
          <w:lang w:eastAsia="en-US"/>
        </w:rPr>
      </w:pPr>
      <w:r w:rsidRPr="00DE5292">
        <w:rPr>
          <w:b w:val="0"/>
          <w:bCs/>
          <w:szCs w:val="22"/>
          <w:u w:val="none"/>
        </w:rPr>
        <w:t>El suscrito y mi representada en la secretaria de su despacho,</w:t>
      </w:r>
      <w:r w:rsidR="003D5826" w:rsidRPr="00DE5292">
        <w:rPr>
          <w:b w:val="0"/>
          <w:bCs/>
          <w:szCs w:val="22"/>
          <w:u w:val="none"/>
        </w:rPr>
        <w:t xml:space="preserve"> en la Avenida 6ABis No.</w:t>
      </w:r>
      <w:r w:rsidR="007D59C7" w:rsidRPr="00DE5292">
        <w:rPr>
          <w:b w:val="0"/>
          <w:bCs/>
          <w:szCs w:val="22"/>
          <w:u w:val="none"/>
        </w:rPr>
        <w:t xml:space="preserve"> </w:t>
      </w:r>
      <w:r w:rsidR="003D5826" w:rsidRPr="00DE5292">
        <w:rPr>
          <w:b w:val="0"/>
          <w:bCs/>
          <w:szCs w:val="22"/>
          <w:u w:val="none"/>
        </w:rPr>
        <w:t xml:space="preserve">35N-100 </w:t>
      </w:r>
      <w:r w:rsidRPr="00DE5292">
        <w:rPr>
          <w:b w:val="0"/>
          <w:bCs/>
          <w:szCs w:val="22"/>
          <w:u w:val="none"/>
        </w:rPr>
        <w:t xml:space="preserve">Oficina 212 de la ciudad de Cali y en el correo electrónico </w:t>
      </w:r>
      <w:hyperlink r:id="rId19" w:history="1">
        <w:r w:rsidR="009C2881" w:rsidRPr="00DE5292">
          <w:rPr>
            <w:rStyle w:val="Hipervnculo"/>
            <w:rFonts w:eastAsia="Arial"/>
            <w:b w:val="0"/>
            <w:bCs/>
            <w:szCs w:val="22"/>
            <w:lang w:eastAsia="en-US"/>
          </w:rPr>
          <w:t>notificaciones@gha.com.co</w:t>
        </w:r>
      </w:hyperlink>
    </w:p>
    <w:bookmarkEnd w:id="37"/>
    <w:p w14:paraId="4FC261F5" w14:textId="771F2D9B" w:rsidR="025D3142" w:rsidRPr="00DE5292" w:rsidRDefault="025D3142" w:rsidP="00DE5292">
      <w:pPr>
        <w:pStyle w:val="Listaconvietas"/>
        <w:numPr>
          <w:ilvl w:val="0"/>
          <w:numId w:val="0"/>
        </w:numPr>
        <w:ind w:left="284"/>
        <w:rPr>
          <w:rFonts w:eastAsiaTheme="minorEastAsia"/>
          <w:szCs w:val="22"/>
        </w:rPr>
      </w:pPr>
    </w:p>
    <w:p w14:paraId="1279BA56" w14:textId="649E34EF" w:rsidR="0000786B" w:rsidRPr="00DE5292" w:rsidRDefault="0000786B" w:rsidP="00DE5292">
      <w:pPr>
        <w:pStyle w:val="Listaconvietas"/>
        <w:numPr>
          <w:ilvl w:val="0"/>
          <w:numId w:val="0"/>
        </w:numPr>
        <w:ind w:left="284"/>
        <w:rPr>
          <w:rFonts w:eastAsiaTheme="minorEastAsia"/>
          <w:szCs w:val="22"/>
        </w:rPr>
      </w:pPr>
    </w:p>
    <w:p w14:paraId="417EF1E6" w14:textId="6D05744E" w:rsidR="0000786B" w:rsidRPr="00DE5292" w:rsidRDefault="0000786B" w:rsidP="00DE5292">
      <w:pPr>
        <w:pStyle w:val="Listaconvietas"/>
        <w:numPr>
          <w:ilvl w:val="0"/>
          <w:numId w:val="0"/>
        </w:numPr>
        <w:ind w:left="284"/>
        <w:rPr>
          <w:rFonts w:eastAsiaTheme="minorEastAsia"/>
          <w:szCs w:val="22"/>
        </w:rPr>
      </w:pPr>
      <w:r w:rsidRPr="00DE5292">
        <w:rPr>
          <w:noProof/>
          <w:szCs w:val="22"/>
        </w:rPr>
        <w:drawing>
          <wp:anchor distT="0" distB="0" distL="0" distR="0" simplePos="0" relativeHeight="251661313" behindDoc="1" locked="0" layoutInCell="1" allowOverlap="1" wp14:anchorId="686C52C0" wp14:editId="125EB18E">
            <wp:simplePos x="0" y="0"/>
            <wp:positionH relativeFrom="margin">
              <wp:posOffset>-85725</wp:posOffset>
            </wp:positionH>
            <wp:positionV relativeFrom="paragraph">
              <wp:posOffset>90170</wp:posOffset>
            </wp:positionV>
            <wp:extent cx="1716258" cy="1256986"/>
            <wp:effectExtent l="0" t="0" r="0" b="63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20"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p>
    <w:p w14:paraId="2514CC2B" w14:textId="5132F8E2" w:rsidR="00241FA8" w:rsidRPr="00DE5292" w:rsidRDefault="00241FA8" w:rsidP="00DE5292">
      <w:pPr>
        <w:pStyle w:val="Textoindependiente"/>
        <w:rPr>
          <w:sz w:val="22"/>
          <w:szCs w:val="22"/>
        </w:rPr>
      </w:pPr>
      <w:bookmarkStart w:id="42" w:name="_Hlk167207183"/>
      <w:r w:rsidRPr="00DE5292">
        <w:rPr>
          <w:sz w:val="22"/>
          <w:szCs w:val="22"/>
        </w:rPr>
        <w:t>D</w:t>
      </w:r>
      <w:r w:rsidR="0000786B" w:rsidRPr="00DE5292">
        <w:rPr>
          <w:sz w:val="22"/>
          <w:szCs w:val="22"/>
        </w:rPr>
        <w:t>e</w:t>
      </w:r>
      <w:r w:rsidR="2956922A" w:rsidRPr="00DE5292">
        <w:rPr>
          <w:sz w:val="22"/>
          <w:szCs w:val="22"/>
        </w:rPr>
        <w:t xml:space="preserve">l </w:t>
      </w:r>
      <w:r w:rsidR="00E470E7" w:rsidRPr="00DE5292">
        <w:rPr>
          <w:sz w:val="22"/>
          <w:szCs w:val="22"/>
        </w:rPr>
        <w:t>señor</w:t>
      </w:r>
      <w:r w:rsidRPr="00DE5292">
        <w:rPr>
          <w:sz w:val="22"/>
          <w:szCs w:val="22"/>
        </w:rPr>
        <w:t xml:space="preserve"> Juez</w:t>
      </w:r>
    </w:p>
    <w:bookmarkEnd w:id="42"/>
    <w:p w14:paraId="36C5F992" w14:textId="6268184D" w:rsidR="00EC5B1D" w:rsidRPr="00DE5292" w:rsidRDefault="00EC5B1D" w:rsidP="00DE5292">
      <w:pPr>
        <w:pStyle w:val="Textoindependiente"/>
        <w:rPr>
          <w:sz w:val="22"/>
          <w:szCs w:val="22"/>
        </w:rPr>
      </w:pPr>
    </w:p>
    <w:p w14:paraId="1FE97AE8" w14:textId="77777777" w:rsidR="0000786B" w:rsidRPr="00DE5292" w:rsidRDefault="0000786B" w:rsidP="00DE5292">
      <w:pPr>
        <w:pStyle w:val="Textoindependiente"/>
        <w:rPr>
          <w:noProof/>
          <w:sz w:val="22"/>
          <w:szCs w:val="22"/>
          <w:lang w:eastAsia="es-CO"/>
        </w:rPr>
      </w:pPr>
    </w:p>
    <w:p w14:paraId="0D85B53E" w14:textId="35F40235" w:rsidR="00EC5B1D" w:rsidRPr="00DE5292" w:rsidRDefault="00EC5B1D" w:rsidP="00DE5292">
      <w:pPr>
        <w:pStyle w:val="Textoindependiente"/>
        <w:rPr>
          <w:sz w:val="22"/>
          <w:szCs w:val="22"/>
        </w:rPr>
      </w:pPr>
    </w:p>
    <w:p w14:paraId="29E94BF7" w14:textId="0860FBA4" w:rsidR="00241FA8" w:rsidRPr="00DE5292" w:rsidRDefault="00241FA8" w:rsidP="00DE5292">
      <w:pPr>
        <w:pStyle w:val="Textoindependiente"/>
        <w:rPr>
          <w:sz w:val="22"/>
          <w:szCs w:val="22"/>
        </w:rPr>
      </w:pPr>
    </w:p>
    <w:p w14:paraId="4853FEA3" w14:textId="77777777" w:rsidR="00FD0621" w:rsidRPr="00DE5292" w:rsidRDefault="00FD0621" w:rsidP="00DE5292">
      <w:pPr>
        <w:pStyle w:val="Sinespaciado"/>
        <w:rPr>
          <w:rFonts w:ascii="Arial" w:hAnsi="Arial" w:cs="Arial"/>
          <w:b/>
          <w:bCs/>
        </w:rPr>
      </w:pPr>
    </w:p>
    <w:p w14:paraId="779118A5" w14:textId="4F11B250" w:rsidR="00241FA8" w:rsidRPr="00DE5292" w:rsidRDefault="00241FA8" w:rsidP="00DE5292">
      <w:pPr>
        <w:pStyle w:val="Sinespaciado"/>
        <w:rPr>
          <w:rFonts w:ascii="Arial" w:hAnsi="Arial" w:cs="Arial"/>
          <w:b/>
          <w:bCs/>
        </w:rPr>
      </w:pPr>
      <w:r w:rsidRPr="00DE5292">
        <w:rPr>
          <w:rFonts w:ascii="Arial" w:hAnsi="Arial" w:cs="Arial"/>
          <w:b/>
          <w:bCs/>
        </w:rPr>
        <w:t xml:space="preserve">GUSTAVO ALBERTO </w:t>
      </w:r>
      <w:r w:rsidR="00F67861" w:rsidRPr="00DE5292">
        <w:rPr>
          <w:rFonts w:ascii="Arial" w:hAnsi="Arial" w:cs="Arial"/>
          <w:b/>
          <w:bCs/>
        </w:rPr>
        <w:t>HERRERA</w:t>
      </w:r>
      <w:r w:rsidRPr="00DE5292">
        <w:rPr>
          <w:rFonts w:ascii="Arial" w:hAnsi="Arial" w:cs="Arial"/>
          <w:b/>
          <w:bCs/>
        </w:rPr>
        <w:t xml:space="preserve"> AVILA</w:t>
      </w:r>
    </w:p>
    <w:p w14:paraId="146B76A4" w14:textId="77777777" w:rsidR="00241FA8" w:rsidRPr="00DE5292" w:rsidRDefault="00241FA8" w:rsidP="00DE5292">
      <w:pPr>
        <w:pStyle w:val="Sinespaciado"/>
        <w:rPr>
          <w:rFonts w:ascii="Arial" w:hAnsi="Arial" w:cs="Arial"/>
        </w:rPr>
      </w:pPr>
      <w:r w:rsidRPr="00DE5292">
        <w:rPr>
          <w:rFonts w:ascii="Arial" w:hAnsi="Arial" w:cs="Arial"/>
        </w:rPr>
        <w:t>C.C. No. 19.395.114 de Bogotá D.C.</w:t>
      </w:r>
    </w:p>
    <w:p w14:paraId="77D15CEF" w14:textId="46C27B39" w:rsidR="006B14C8" w:rsidRPr="00DE5292" w:rsidRDefault="00241FA8" w:rsidP="00DE5292">
      <w:pPr>
        <w:jc w:val="both"/>
        <w:rPr>
          <w:rStyle w:val="normaltextrun"/>
        </w:rPr>
      </w:pPr>
      <w:r w:rsidRPr="00DE5292">
        <w:t>T.P. No. 39.116 del C.S. de</w:t>
      </w:r>
      <w:r w:rsidR="00645046" w:rsidRPr="00DE5292">
        <w:t>l C.S. de la J.</w:t>
      </w:r>
    </w:p>
    <w:sectPr w:rsidR="006B14C8" w:rsidRPr="00DE5292" w:rsidSect="00DE5292">
      <w:headerReference w:type="default" r:id="rId21"/>
      <w:footerReference w:type="default" r:id="rId22"/>
      <w:pgSz w:w="12240" w:h="20160" w:code="5"/>
      <w:pgMar w:top="1985" w:right="1304" w:bottom="2835" w:left="1418"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6EF823" w14:textId="77777777" w:rsidR="00F66432" w:rsidRDefault="00F66432" w:rsidP="0025591F">
      <w:r>
        <w:separator/>
      </w:r>
    </w:p>
  </w:endnote>
  <w:endnote w:type="continuationSeparator" w:id="0">
    <w:p w14:paraId="2BA08A3D" w14:textId="77777777" w:rsidR="00F66432" w:rsidRDefault="00F66432" w:rsidP="0025591F">
      <w:r>
        <w:continuationSeparator/>
      </w:r>
    </w:p>
  </w:endnote>
  <w:endnote w:type="continuationNotice" w:id="1">
    <w:p w14:paraId="6F1D3AAA" w14:textId="77777777" w:rsidR="00F66432" w:rsidRDefault="00F664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E93B0" w14:textId="1269687C" w:rsidR="007E248A" w:rsidRDefault="00290FC1" w:rsidP="004A356B">
    <w:pPr>
      <w:rPr>
        <w:color w:val="222A35" w:themeColor="text2" w:themeShade="80"/>
      </w:rPr>
    </w:pPr>
    <w:r>
      <w:rPr>
        <w:noProof/>
        <w:color w:val="222A35" w:themeColor="text2" w:themeShade="80"/>
        <w:lang w:val="es-CO" w:eastAsia="es-CO"/>
      </w:rPr>
      <w:drawing>
        <wp:anchor distT="0" distB="0" distL="114300" distR="114300" simplePos="0" relativeHeight="251658240" behindDoc="1" locked="0" layoutInCell="1" allowOverlap="1" wp14:anchorId="7539A8CA" wp14:editId="6776AF7C">
          <wp:simplePos x="0" y="0"/>
          <wp:positionH relativeFrom="page">
            <wp:posOffset>22860</wp:posOffset>
          </wp:positionH>
          <wp:positionV relativeFrom="page">
            <wp:posOffset>10934700</wp:posOffset>
          </wp:positionV>
          <wp:extent cx="7827329" cy="1868170"/>
          <wp:effectExtent l="0" t="0" r="2540" b="0"/>
          <wp:wrapNone/>
          <wp:docPr id="164005358" name="Imagen 164005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0028" cy="1868814"/>
                  </a:xfrm>
                  <a:prstGeom prst="rect">
                    <a:avLst/>
                  </a:prstGeom>
                  <a:noFill/>
                  <a:ln>
                    <a:noFill/>
                  </a:ln>
                </pic:spPr>
              </pic:pic>
            </a:graphicData>
          </a:graphic>
          <wp14:sizeRelH relativeFrom="page">
            <wp14:pctWidth>0</wp14:pctWidth>
          </wp14:sizeRelH>
          <wp14:sizeRelV relativeFrom="page">
            <wp14:pctHeight>0</wp14:pctHeight>
          </wp14:sizeRelV>
        </wp:anchor>
      </w:drawing>
    </w:r>
    <w:r w:rsidR="007E248A">
      <w:rPr>
        <w:noProof/>
        <w:color w:val="222A35" w:themeColor="text2" w:themeShade="80"/>
        <w:lang w:val="es-CO" w:eastAsia="es-CO"/>
      </w:rPr>
      <w:drawing>
        <wp:anchor distT="0" distB="0" distL="114300" distR="114300" simplePos="0" relativeHeight="251658242"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828151631" name="Imagen 828151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7E248A">
      <w:rPr>
        <w:noProof/>
        <w:lang w:val="es-CO" w:eastAsia="es-CO"/>
      </w:rPr>
      <mc:AlternateContent>
        <mc:Choice Requires="wps">
          <w:drawing>
            <wp:anchor distT="0" distB="0" distL="114300" distR="114300" simplePos="0" relativeHeight="251658243" behindDoc="1" locked="0" layoutInCell="1" allowOverlap="1" wp14:anchorId="77ACF3B9" wp14:editId="410EF0D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7E248A" w:rsidRPr="004A356B" w:rsidRDefault="007E248A"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7E248A" w:rsidRPr="004A356B" w:rsidRDefault="007E248A"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CF3B9" id="Rectángulo 4" o:spid="_x0000_s1026"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1D01C0D3" w14:textId="77777777" w:rsidR="007E248A" w:rsidRPr="004A356B" w:rsidRDefault="007E248A"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7E248A" w:rsidRPr="004A356B" w:rsidRDefault="007E248A"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p>
  <w:p w14:paraId="2BA482A8" w14:textId="0955D96D" w:rsidR="007E248A" w:rsidRDefault="007E248A" w:rsidP="00416F84">
    <w:pPr>
      <w:ind w:left="7080" w:firstLine="708"/>
      <w:rPr>
        <w:color w:val="222A35" w:themeColor="text2" w:themeShade="80"/>
      </w:rPr>
    </w:pPr>
  </w:p>
  <w:p w14:paraId="613537F4" w14:textId="2929A8FE" w:rsidR="007E248A" w:rsidRDefault="007E248A" w:rsidP="00416F84">
    <w:pPr>
      <w:ind w:left="7080" w:firstLine="708"/>
      <w:rPr>
        <w:color w:val="222A35" w:themeColor="text2" w:themeShade="80"/>
      </w:rPr>
    </w:pPr>
  </w:p>
  <w:p w14:paraId="51B06C13" w14:textId="77777777" w:rsidR="007E248A" w:rsidRDefault="007E248A" w:rsidP="004A356B">
    <w:pPr>
      <w:rPr>
        <w:color w:val="222A35" w:themeColor="text2" w:themeShade="80"/>
      </w:rPr>
    </w:pPr>
  </w:p>
  <w:p w14:paraId="693C1AB0" w14:textId="77777777" w:rsidR="007E248A" w:rsidRDefault="007E248A" w:rsidP="004A356B">
    <w:pPr>
      <w:rPr>
        <w:color w:val="222A35" w:themeColor="text2" w:themeShade="80"/>
      </w:rPr>
    </w:pPr>
  </w:p>
  <w:p w14:paraId="30BE9BA8" w14:textId="77777777" w:rsidR="007E248A" w:rsidRDefault="007E248A" w:rsidP="004A356B">
    <w:pPr>
      <w:rPr>
        <w:color w:val="222A35" w:themeColor="text2" w:themeShade="80"/>
      </w:rPr>
    </w:pPr>
  </w:p>
  <w:p w14:paraId="3CF1009A" w14:textId="77777777" w:rsidR="007E248A" w:rsidRDefault="007E248A" w:rsidP="004A356B">
    <w:pPr>
      <w:rPr>
        <w:color w:val="222A35" w:themeColor="text2" w:themeShade="80"/>
      </w:rPr>
    </w:pPr>
  </w:p>
  <w:p w14:paraId="782EE5F9" w14:textId="49B3462D" w:rsidR="007E248A" w:rsidRPr="00194DAC" w:rsidRDefault="007E248A" w:rsidP="00FA49CD">
    <w:pPr>
      <w:ind w:left="8496"/>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2830A0">
      <w:rPr>
        <w:rFonts w:ascii="Raleway" w:hAnsi="Raleway"/>
        <w:b/>
        <w:bCs/>
        <w:noProof/>
        <w:color w:val="222A35" w:themeColor="text2" w:themeShade="80"/>
        <w:sz w:val="16"/>
        <w:szCs w:val="16"/>
      </w:rPr>
      <w:t>22</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2830A0">
      <w:rPr>
        <w:rFonts w:ascii="Raleway" w:hAnsi="Raleway"/>
        <w:b/>
        <w:bCs/>
        <w:noProof/>
        <w:color w:val="222A35" w:themeColor="text2" w:themeShade="80"/>
        <w:sz w:val="16"/>
        <w:szCs w:val="16"/>
      </w:rPr>
      <w:t>37</w:t>
    </w:r>
    <w:r w:rsidRPr="00194DAC">
      <w:rPr>
        <w:rFonts w:ascii="Raleway" w:hAnsi="Raleway"/>
        <w:b/>
        <w:bCs/>
        <w:color w:val="222A35" w:themeColor="text2" w:themeShade="80"/>
        <w:sz w:val="16"/>
        <w:szCs w:val="16"/>
      </w:rPr>
      <w:fldChar w:fldCharType="end"/>
    </w:r>
  </w:p>
  <w:p w14:paraId="60B894A9" w14:textId="070080E5" w:rsidR="008841C6" w:rsidRDefault="00E66507" w:rsidP="00754D28">
    <w:pPr>
      <w:pStyle w:val="Piedepgina"/>
      <w:rPr>
        <w:color w:val="FFFFFF" w:themeColor="background1"/>
        <w:sz w:val="12"/>
        <w:szCs w:val="12"/>
      </w:rPr>
    </w:pPr>
    <w:r>
      <w:rPr>
        <w:color w:val="FFFFFF" w:themeColor="background1"/>
        <w:sz w:val="14"/>
        <w:szCs w:val="14"/>
      </w:rPr>
      <w:t xml:space="preserve">        </w:t>
    </w:r>
    <w:r w:rsidR="00754D28">
      <w:rPr>
        <w:color w:val="FFFFFF" w:themeColor="background1"/>
        <w:sz w:val="12"/>
        <w:szCs w:val="12"/>
      </w:rPr>
      <w:t>VOA</w:t>
    </w:r>
  </w:p>
  <w:p w14:paraId="4D0DFEA5" w14:textId="7634F86C" w:rsidR="00CE728E" w:rsidRPr="004C0DAD" w:rsidRDefault="00CE728E" w:rsidP="00754D28">
    <w:pPr>
      <w:pStyle w:val="Piedepgina"/>
      <w:rPr>
        <w:color w:val="FFFFFF" w:themeColor="background1"/>
        <w:sz w:val="14"/>
        <w:szCs w:val="14"/>
      </w:rPr>
    </w:pPr>
    <w:r>
      <w:rPr>
        <w:color w:val="FFFFFF" w:themeColor="background1"/>
        <w:sz w:val="12"/>
        <w:szCs w:val="12"/>
      </w:rPr>
      <w:t>Rdo. AMC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67CEA5" w14:textId="77777777" w:rsidR="00F66432" w:rsidRDefault="00F66432" w:rsidP="0025591F">
      <w:r>
        <w:separator/>
      </w:r>
    </w:p>
  </w:footnote>
  <w:footnote w:type="continuationSeparator" w:id="0">
    <w:p w14:paraId="29F54974" w14:textId="77777777" w:rsidR="00F66432" w:rsidRDefault="00F66432" w:rsidP="0025591F">
      <w:r>
        <w:continuationSeparator/>
      </w:r>
    </w:p>
  </w:footnote>
  <w:footnote w:type="continuationNotice" w:id="1">
    <w:p w14:paraId="6F9F438C" w14:textId="77777777" w:rsidR="00F66432" w:rsidRDefault="00F66432"/>
  </w:footnote>
  <w:footnote w:id="2">
    <w:p w14:paraId="38D5F635" w14:textId="77777777" w:rsidR="00891F0C" w:rsidRPr="00284FEA" w:rsidRDefault="00891F0C" w:rsidP="00891F0C">
      <w:pPr>
        <w:pStyle w:val="Textonotapie"/>
        <w:rPr>
          <w:rFonts w:ascii="Arial" w:hAnsi="Arial" w:cs="Arial"/>
          <w:sz w:val="16"/>
          <w:szCs w:val="16"/>
        </w:rPr>
      </w:pPr>
      <w:r w:rsidRPr="00284FEA">
        <w:rPr>
          <w:rStyle w:val="Refdenotaalpie"/>
          <w:rFonts w:ascii="Arial" w:hAnsi="Arial" w:cs="Arial"/>
          <w:sz w:val="16"/>
          <w:szCs w:val="16"/>
        </w:rPr>
        <w:footnoteRef/>
      </w:r>
      <w:r w:rsidRPr="00284FEA">
        <w:rPr>
          <w:rFonts w:ascii="Arial" w:hAnsi="Arial" w:cs="Arial"/>
          <w:sz w:val="16"/>
          <w:szCs w:val="16"/>
        </w:rPr>
        <w:t xml:space="preserve"> Comentarios sobre el contrato de seguros- Dr. Hernán Fabio López Blanco. </w:t>
      </w:r>
    </w:p>
  </w:footnote>
  <w:footnote w:id="3">
    <w:p w14:paraId="035321C1" w14:textId="77777777" w:rsidR="00891F0C" w:rsidRPr="00284FEA" w:rsidRDefault="00891F0C" w:rsidP="00891F0C">
      <w:pPr>
        <w:pStyle w:val="Textonotapie"/>
        <w:jc w:val="both"/>
        <w:rPr>
          <w:rFonts w:ascii="Arial" w:hAnsi="Arial" w:cs="Arial"/>
          <w:sz w:val="16"/>
          <w:szCs w:val="16"/>
          <w:lang w:val="es-MX"/>
        </w:rPr>
      </w:pPr>
      <w:r w:rsidRPr="00284FEA">
        <w:rPr>
          <w:rStyle w:val="Refdenotaalpie"/>
          <w:rFonts w:ascii="Arial" w:hAnsi="Arial" w:cs="Arial"/>
          <w:sz w:val="16"/>
          <w:szCs w:val="16"/>
        </w:rPr>
        <w:footnoteRef/>
      </w:r>
      <w:r w:rsidRPr="00284FEA">
        <w:rPr>
          <w:rFonts w:ascii="Arial" w:hAnsi="Arial" w:cs="Arial"/>
          <w:sz w:val="16"/>
          <w:szCs w:val="16"/>
        </w:rPr>
        <w:t xml:space="preserve"> CSJ SC dic. 19 de 2008, rad. 2000-00075; citada en las sentencias 6709 de 28 de mayo de 2015, </w:t>
      </w:r>
      <w:proofErr w:type="spellStart"/>
      <w:r w:rsidRPr="00284FEA">
        <w:rPr>
          <w:rFonts w:ascii="Arial" w:hAnsi="Arial" w:cs="Arial"/>
          <w:sz w:val="16"/>
          <w:szCs w:val="16"/>
        </w:rPr>
        <w:t>exp</w:t>
      </w:r>
      <w:proofErr w:type="spellEnd"/>
      <w:r w:rsidRPr="00284FEA">
        <w:rPr>
          <w:rFonts w:ascii="Arial" w:hAnsi="Arial" w:cs="Arial"/>
          <w:sz w:val="16"/>
          <w:szCs w:val="16"/>
        </w:rPr>
        <w:t xml:space="preserve">. 6709; junio 15 de 2016, rad. 2007-00072. y 248 de 14 de diciembre de 2001, </w:t>
      </w:r>
      <w:proofErr w:type="spellStart"/>
      <w:r w:rsidRPr="00284FEA">
        <w:rPr>
          <w:rFonts w:ascii="Arial" w:hAnsi="Arial" w:cs="Arial"/>
          <w:sz w:val="16"/>
          <w:szCs w:val="16"/>
        </w:rPr>
        <w:t>exp</w:t>
      </w:r>
      <w:proofErr w:type="spellEnd"/>
      <w:r w:rsidRPr="00284FEA">
        <w:rPr>
          <w:rFonts w:ascii="Arial" w:hAnsi="Arial" w:cs="Arial"/>
          <w:sz w:val="16"/>
          <w:szCs w:val="16"/>
        </w:rPr>
        <w:t>. 6230.</w:t>
      </w:r>
    </w:p>
  </w:footnote>
  <w:footnote w:id="4">
    <w:p w14:paraId="74701266" w14:textId="77777777" w:rsidR="007E248A" w:rsidRPr="004B22D4" w:rsidRDefault="007E248A" w:rsidP="00CE08A6">
      <w:pPr>
        <w:pStyle w:val="Textonotapie"/>
        <w:rPr>
          <w:rFonts w:ascii="Arial" w:hAnsi="Arial" w:cs="Arial"/>
          <w:sz w:val="16"/>
          <w:szCs w:val="16"/>
        </w:rPr>
      </w:pPr>
      <w:r w:rsidRPr="004B22D4">
        <w:rPr>
          <w:rStyle w:val="Refdenotaalpie"/>
          <w:rFonts w:ascii="Arial" w:hAnsi="Arial" w:cs="Arial"/>
          <w:sz w:val="16"/>
          <w:szCs w:val="16"/>
        </w:rPr>
        <w:footnoteRef/>
      </w:r>
      <w:r w:rsidRPr="004B22D4">
        <w:rPr>
          <w:rFonts w:ascii="Arial" w:hAnsi="Arial" w:cs="Arial"/>
          <w:sz w:val="16"/>
          <w:szCs w:val="16"/>
        </w:rPr>
        <w:t xml:space="preserve"> Corte Constitucional. Sentencia T-211 del 2016. Bogotá DC, veintisiete (27) de abril de dos mil dieciséis (2016). Magistrado Ponente: LUIS GUILLERMO GUERRERO PÉREZ</w:t>
      </w:r>
    </w:p>
  </w:footnote>
  <w:footnote w:id="5">
    <w:p w14:paraId="707DCB67" w14:textId="77777777" w:rsidR="007E248A" w:rsidRPr="00284FEA" w:rsidRDefault="007E248A" w:rsidP="00952199">
      <w:pPr>
        <w:pStyle w:val="Textonotapie"/>
        <w:rPr>
          <w:rFonts w:ascii="Arial" w:hAnsi="Arial" w:cs="Arial"/>
          <w:sz w:val="16"/>
          <w:szCs w:val="16"/>
        </w:rPr>
      </w:pPr>
      <w:r w:rsidRPr="00284FEA">
        <w:rPr>
          <w:rStyle w:val="Refdenotaalpie"/>
          <w:rFonts w:ascii="Arial" w:hAnsi="Arial" w:cs="Arial"/>
          <w:sz w:val="16"/>
          <w:szCs w:val="16"/>
        </w:rPr>
        <w:footnoteRef/>
      </w:r>
      <w:r w:rsidRPr="00284FEA">
        <w:rPr>
          <w:rFonts w:ascii="Arial" w:hAnsi="Arial" w:cs="Arial"/>
          <w:sz w:val="16"/>
          <w:szCs w:val="16"/>
        </w:rPr>
        <w:t xml:space="preserve"> Comentarios sobre el contrato de seguros- Dr. Hernán Fabio López Blanco. </w:t>
      </w:r>
    </w:p>
  </w:footnote>
  <w:footnote w:id="6">
    <w:p w14:paraId="24F124A8" w14:textId="77777777" w:rsidR="007E248A" w:rsidRPr="00284FEA" w:rsidRDefault="007E248A" w:rsidP="00952199">
      <w:pPr>
        <w:pStyle w:val="Textonotapie"/>
        <w:jc w:val="both"/>
        <w:rPr>
          <w:rFonts w:ascii="Arial" w:hAnsi="Arial" w:cs="Arial"/>
          <w:sz w:val="16"/>
          <w:szCs w:val="16"/>
          <w:lang w:val="es-MX"/>
        </w:rPr>
      </w:pPr>
      <w:r w:rsidRPr="00284FEA">
        <w:rPr>
          <w:rStyle w:val="Refdenotaalpie"/>
          <w:rFonts w:ascii="Arial" w:hAnsi="Arial" w:cs="Arial"/>
          <w:sz w:val="16"/>
          <w:szCs w:val="16"/>
        </w:rPr>
        <w:footnoteRef/>
      </w:r>
      <w:r w:rsidRPr="00284FEA">
        <w:rPr>
          <w:rFonts w:ascii="Arial" w:hAnsi="Arial" w:cs="Arial"/>
          <w:sz w:val="16"/>
          <w:szCs w:val="16"/>
        </w:rPr>
        <w:t xml:space="preserve"> CSJ SC dic. 19 de 2008, rad. 2000-00075; citada en las sentencias 6709 de 28 de mayo de 2015, </w:t>
      </w:r>
      <w:proofErr w:type="spellStart"/>
      <w:r w:rsidRPr="00284FEA">
        <w:rPr>
          <w:rFonts w:ascii="Arial" w:hAnsi="Arial" w:cs="Arial"/>
          <w:sz w:val="16"/>
          <w:szCs w:val="16"/>
        </w:rPr>
        <w:t>exp</w:t>
      </w:r>
      <w:proofErr w:type="spellEnd"/>
      <w:r w:rsidRPr="00284FEA">
        <w:rPr>
          <w:rFonts w:ascii="Arial" w:hAnsi="Arial" w:cs="Arial"/>
          <w:sz w:val="16"/>
          <w:szCs w:val="16"/>
        </w:rPr>
        <w:t xml:space="preserve">. 6709; junio 15 de 2016, rad. 2007-00072. y 248 de 14 de diciembre de 2001, </w:t>
      </w:r>
      <w:proofErr w:type="spellStart"/>
      <w:r w:rsidRPr="00284FEA">
        <w:rPr>
          <w:rFonts w:ascii="Arial" w:hAnsi="Arial" w:cs="Arial"/>
          <w:sz w:val="16"/>
          <w:szCs w:val="16"/>
        </w:rPr>
        <w:t>exp</w:t>
      </w:r>
      <w:proofErr w:type="spellEnd"/>
      <w:r w:rsidRPr="00284FEA">
        <w:rPr>
          <w:rFonts w:ascii="Arial" w:hAnsi="Arial" w:cs="Arial"/>
          <w:sz w:val="16"/>
          <w:szCs w:val="16"/>
        </w:rPr>
        <w:t>. 6230.</w:t>
      </w:r>
    </w:p>
  </w:footnote>
  <w:footnote w:id="7">
    <w:p w14:paraId="52180CC8" w14:textId="77777777" w:rsidR="007E248A" w:rsidRPr="00927FA1" w:rsidRDefault="007E248A"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proofErr w:type="spellStart"/>
      <w:r w:rsidRPr="00927FA1">
        <w:rPr>
          <w:rFonts w:ascii="Arial" w:hAnsi="Arial" w:cs="Arial"/>
          <w:sz w:val="16"/>
          <w:szCs w:val="16"/>
        </w:rPr>
        <w:t>Hinestrosa</w:t>
      </w:r>
      <w:proofErr w:type="spellEnd"/>
      <w:r w:rsidRPr="00927FA1">
        <w:rPr>
          <w:rFonts w:ascii="Arial" w:hAnsi="Arial" w:cs="Arial"/>
          <w:sz w:val="16"/>
          <w:szCs w:val="16"/>
        </w:rPr>
        <w:t xml:space="preserve"> Fernando. Tratado de las obligaciones II De las fuentes de las obligaciones: el negocio jurídico, Volumen II. Editorial Universidad Externado de Colombia, 2015. Págs. 731-732.</w:t>
      </w:r>
    </w:p>
  </w:footnote>
  <w:footnote w:id="8">
    <w:p w14:paraId="7FAF46FE" w14:textId="77777777" w:rsidR="007E248A" w:rsidRPr="00927FA1" w:rsidRDefault="007E248A"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9">
    <w:p w14:paraId="02438586" w14:textId="77777777" w:rsidR="007E248A" w:rsidRPr="001C442E" w:rsidRDefault="007E248A" w:rsidP="00952199">
      <w:pPr>
        <w:pStyle w:val="Textonotapie"/>
        <w:rPr>
          <w:rFonts w:ascii="Arial" w:hAnsi="Arial" w:cs="Arial"/>
          <w:sz w:val="16"/>
          <w:szCs w:val="16"/>
        </w:rPr>
      </w:pPr>
      <w:r w:rsidRPr="001C442E">
        <w:rPr>
          <w:rStyle w:val="Refdenotaalpie"/>
          <w:rFonts w:ascii="Arial" w:hAnsi="Arial" w:cs="Arial"/>
          <w:sz w:val="16"/>
          <w:szCs w:val="16"/>
        </w:rPr>
        <w:footnoteRef/>
      </w:r>
      <w:r w:rsidRPr="001C442E">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77B3B" w14:textId="77777777" w:rsidR="007E248A" w:rsidRDefault="007E248A">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1876752699" name="Imagen 1876752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84DE3"/>
    <w:multiLevelType w:val="hybridMultilevel"/>
    <w:tmpl w:val="B90477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522636E"/>
    <w:multiLevelType w:val="multilevel"/>
    <w:tmpl w:val="E0B4ED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C1A45E3"/>
    <w:multiLevelType w:val="hybridMultilevel"/>
    <w:tmpl w:val="9FDE88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1F701AF"/>
    <w:multiLevelType w:val="hybridMultilevel"/>
    <w:tmpl w:val="889C492C"/>
    <w:lvl w:ilvl="0" w:tplc="73ECAEE4">
      <w:start w:val="6"/>
      <w:numFmt w:val="decimal"/>
      <w:lvlText w:val="%1."/>
      <w:lvlJc w:val="left"/>
      <w:pPr>
        <w:ind w:left="720" w:hanging="360"/>
      </w:pPr>
      <w:rPr>
        <w:rFonts w:hint="default"/>
        <w:b/>
        <w:bCs/>
        <w:i w:val="0"/>
        <w:iCs w:val="0"/>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6353B13"/>
    <w:multiLevelType w:val="hybridMultilevel"/>
    <w:tmpl w:val="10CE09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9AE0C89"/>
    <w:multiLevelType w:val="hybridMultilevel"/>
    <w:tmpl w:val="8A80BE5E"/>
    <w:lvl w:ilvl="0" w:tplc="C33A3E0A">
      <w:start w:val="1"/>
      <w:numFmt w:val="bullet"/>
      <w:pStyle w:val="Listaconvietas"/>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EA0031B"/>
    <w:multiLevelType w:val="hybridMultilevel"/>
    <w:tmpl w:val="8C32C3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D9B50AA"/>
    <w:multiLevelType w:val="hybridMultilevel"/>
    <w:tmpl w:val="AC3ABF02"/>
    <w:lvl w:ilvl="0" w:tplc="94DAF9F4">
      <w:start w:val="2"/>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16" w15:restartNumberingAfterBreak="0">
    <w:nsid w:val="7D6138BF"/>
    <w:multiLevelType w:val="hybridMultilevel"/>
    <w:tmpl w:val="710C4592"/>
    <w:lvl w:ilvl="0" w:tplc="75442BA4">
      <w:start w:val="1"/>
      <w:numFmt w:val="decimal"/>
      <w:lvlText w:val="%1."/>
      <w:lvlJc w:val="left"/>
      <w:pPr>
        <w:ind w:left="1080" w:hanging="360"/>
      </w:pPr>
      <w:rPr>
        <w:b/>
        <w:bCs/>
        <w:i w:val="0"/>
        <w:iCs/>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17" w15:restartNumberingAfterBreak="0">
    <w:nsid w:val="7F4257E5"/>
    <w:multiLevelType w:val="hybridMultilevel"/>
    <w:tmpl w:val="81B435B6"/>
    <w:lvl w:ilvl="0" w:tplc="1836594E">
      <w:start w:val="1"/>
      <w:numFmt w:val="decimal"/>
      <w:lvlText w:val="%1."/>
      <w:lvlJc w:val="left"/>
      <w:pPr>
        <w:ind w:left="501" w:hanging="360"/>
      </w:pPr>
      <w:rPr>
        <w:rFonts w:hint="default"/>
        <w:b/>
        <w:bCs/>
        <w:i w:val="0"/>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780905129">
    <w:abstractNumId w:val="9"/>
  </w:num>
  <w:num w:numId="2" w16cid:durableId="739527126">
    <w:abstractNumId w:val="13"/>
  </w:num>
  <w:num w:numId="3" w16cid:durableId="1399129604">
    <w:abstractNumId w:val="11"/>
  </w:num>
  <w:num w:numId="4" w16cid:durableId="34624694">
    <w:abstractNumId w:val="3"/>
  </w:num>
  <w:num w:numId="5" w16cid:durableId="611203918">
    <w:abstractNumId w:val="15"/>
  </w:num>
  <w:num w:numId="6" w16cid:durableId="1666664094">
    <w:abstractNumId w:val="2"/>
  </w:num>
  <w:num w:numId="7" w16cid:durableId="1121263913">
    <w:abstractNumId w:val="14"/>
  </w:num>
  <w:num w:numId="8" w16cid:durableId="785854324">
    <w:abstractNumId w:val="17"/>
  </w:num>
  <w:num w:numId="9" w16cid:durableId="1065488492">
    <w:abstractNumId w:val="7"/>
  </w:num>
  <w:num w:numId="10" w16cid:durableId="1589272698">
    <w:abstractNumId w:val="5"/>
  </w:num>
  <w:num w:numId="11" w16cid:durableId="17185826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0912369">
    <w:abstractNumId w:val="8"/>
  </w:num>
  <w:num w:numId="13" w16cid:durableId="177545814">
    <w:abstractNumId w:val="12"/>
  </w:num>
  <w:num w:numId="14" w16cid:durableId="2104061952">
    <w:abstractNumId w:val="6"/>
  </w:num>
  <w:num w:numId="15" w16cid:durableId="2049990680">
    <w:abstractNumId w:val="10"/>
  </w:num>
  <w:num w:numId="16" w16cid:durableId="1738086515">
    <w:abstractNumId w:val="1"/>
  </w:num>
  <w:num w:numId="17" w16cid:durableId="1697344669">
    <w:abstractNumId w:val="4"/>
  </w:num>
  <w:num w:numId="18" w16cid:durableId="1842503292">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4096" w:nlCheck="1" w:checkStyle="0"/>
  <w:activeWritingStyle w:appName="MSWord" w:lang="es-ES" w:vendorID="64" w:dllVersion="4096" w:nlCheck="1" w:checkStyle="0"/>
  <w:activeWritingStyle w:appName="MSWord" w:lang="es-CO" w:vendorID="64" w:dllVersion="4096" w:nlCheck="1" w:checkStyle="0"/>
  <w:activeWritingStyle w:appName="MSWord" w:lang="es-ES_tradnl" w:vendorID="64" w:dllVersion="4096" w:nlCheck="1" w:checkStyle="0"/>
  <w:activeWritingStyle w:appName="MSWord" w:lang="es-MX" w:vendorID="64" w:dllVersion="4096"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A6"/>
    <w:rsid w:val="00001448"/>
    <w:rsid w:val="00002167"/>
    <w:rsid w:val="00003931"/>
    <w:rsid w:val="000047D1"/>
    <w:rsid w:val="00004A2B"/>
    <w:rsid w:val="00005717"/>
    <w:rsid w:val="000076DB"/>
    <w:rsid w:val="0000786B"/>
    <w:rsid w:val="00011F3C"/>
    <w:rsid w:val="00012ACA"/>
    <w:rsid w:val="0001412B"/>
    <w:rsid w:val="00014ACC"/>
    <w:rsid w:val="0001780C"/>
    <w:rsid w:val="00020056"/>
    <w:rsid w:val="000201F5"/>
    <w:rsid w:val="000210D7"/>
    <w:rsid w:val="000239CE"/>
    <w:rsid w:val="000254E2"/>
    <w:rsid w:val="00025CBB"/>
    <w:rsid w:val="00025DB7"/>
    <w:rsid w:val="00027C14"/>
    <w:rsid w:val="00030EA5"/>
    <w:rsid w:val="0003111F"/>
    <w:rsid w:val="000317A5"/>
    <w:rsid w:val="00031D3E"/>
    <w:rsid w:val="000326BD"/>
    <w:rsid w:val="00032FF6"/>
    <w:rsid w:val="00035148"/>
    <w:rsid w:val="00042C89"/>
    <w:rsid w:val="00043A3C"/>
    <w:rsid w:val="00045688"/>
    <w:rsid w:val="00045EAA"/>
    <w:rsid w:val="00046F42"/>
    <w:rsid w:val="00047BAF"/>
    <w:rsid w:val="00051127"/>
    <w:rsid w:val="00051589"/>
    <w:rsid w:val="00052CEE"/>
    <w:rsid w:val="00053503"/>
    <w:rsid w:val="00054170"/>
    <w:rsid w:val="00054B97"/>
    <w:rsid w:val="00056CFC"/>
    <w:rsid w:val="00057A3D"/>
    <w:rsid w:val="000604FC"/>
    <w:rsid w:val="00061A77"/>
    <w:rsid w:val="0006267D"/>
    <w:rsid w:val="0006321C"/>
    <w:rsid w:val="000639E4"/>
    <w:rsid w:val="00064015"/>
    <w:rsid w:val="00065341"/>
    <w:rsid w:val="00065518"/>
    <w:rsid w:val="0006576B"/>
    <w:rsid w:val="00066647"/>
    <w:rsid w:val="00070B3A"/>
    <w:rsid w:val="00070EBE"/>
    <w:rsid w:val="000732DE"/>
    <w:rsid w:val="00073FD5"/>
    <w:rsid w:val="000740E1"/>
    <w:rsid w:val="0007477B"/>
    <w:rsid w:val="00074D42"/>
    <w:rsid w:val="00077B1F"/>
    <w:rsid w:val="00077D0C"/>
    <w:rsid w:val="0008099F"/>
    <w:rsid w:val="00081B56"/>
    <w:rsid w:val="00082CA5"/>
    <w:rsid w:val="0008306E"/>
    <w:rsid w:val="000843BB"/>
    <w:rsid w:val="00086636"/>
    <w:rsid w:val="00086D81"/>
    <w:rsid w:val="00093DEA"/>
    <w:rsid w:val="00093F2F"/>
    <w:rsid w:val="00095CD9"/>
    <w:rsid w:val="00096BEE"/>
    <w:rsid w:val="00097FA6"/>
    <w:rsid w:val="000A0A9D"/>
    <w:rsid w:val="000A2087"/>
    <w:rsid w:val="000A310E"/>
    <w:rsid w:val="000A34BD"/>
    <w:rsid w:val="000A3937"/>
    <w:rsid w:val="000A5311"/>
    <w:rsid w:val="000A62B8"/>
    <w:rsid w:val="000A6EB4"/>
    <w:rsid w:val="000B197E"/>
    <w:rsid w:val="000B3219"/>
    <w:rsid w:val="000B4FF4"/>
    <w:rsid w:val="000B51A6"/>
    <w:rsid w:val="000B651E"/>
    <w:rsid w:val="000B6BA3"/>
    <w:rsid w:val="000B6FB7"/>
    <w:rsid w:val="000C15D1"/>
    <w:rsid w:val="000C1C93"/>
    <w:rsid w:val="000C22AD"/>
    <w:rsid w:val="000C2600"/>
    <w:rsid w:val="000C2815"/>
    <w:rsid w:val="000C397A"/>
    <w:rsid w:val="000C427D"/>
    <w:rsid w:val="000C464F"/>
    <w:rsid w:val="000D12CD"/>
    <w:rsid w:val="000D2343"/>
    <w:rsid w:val="000D2451"/>
    <w:rsid w:val="000D54E8"/>
    <w:rsid w:val="000D7919"/>
    <w:rsid w:val="000D7D3E"/>
    <w:rsid w:val="000E03B1"/>
    <w:rsid w:val="000E1130"/>
    <w:rsid w:val="000E3D99"/>
    <w:rsid w:val="000E4015"/>
    <w:rsid w:val="000E6317"/>
    <w:rsid w:val="000E6A8C"/>
    <w:rsid w:val="000E6ACD"/>
    <w:rsid w:val="000E6F85"/>
    <w:rsid w:val="000F14F7"/>
    <w:rsid w:val="000F1DDB"/>
    <w:rsid w:val="000F2FA7"/>
    <w:rsid w:val="000F341F"/>
    <w:rsid w:val="000F382D"/>
    <w:rsid w:val="000F673D"/>
    <w:rsid w:val="000F7E5F"/>
    <w:rsid w:val="000F7FBA"/>
    <w:rsid w:val="001000FC"/>
    <w:rsid w:val="00100B91"/>
    <w:rsid w:val="00101B29"/>
    <w:rsid w:val="00104294"/>
    <w:rsid w:val="00104697"/>
    <w:rsid w:val="001103E2"/>
    <w:rsid w:val="00111D77"/>
    <w:rsid w:val="001133A0"/>
    <w:rsid w:val="00113687"/>
    <w:rsid w:val="0011423F"/>
    <w:rsid w:val="001153B3"/>
    <w:rsid w:val="00117AF7"/>
    <w:rsid w:val="00121EF3"/>
    <w:rsid w:val="001224A4"/>
    <w:rsid w:val="00122FA6"/>
    <w:rsid w:val="00124209"/>
    <w:rsid w:val="00125969"/>
    <w:rsid w:val="00125D94"/>
    <w:rsid w:val="00126614"/>
    <w:rsid w:val="0013149F"/>
    <w:rsid w:val="00133B66"/>
    <w:rsid w:val="001352B7"/>
    <w:rsid w:val="0013666B"/>
    <w:rsid w:val="00140D54"/>
    <w:rsid w:val="00141594"/>
    <w:rsid w:val="0014288F"/>
    <w:rsid w:val="00144315"/>
    <w:rsid w:val="0014485C"/>
    <w:rsid w:val="001464E0"/>
    <w:rsid w:val="00146BA8"/>
    <w:rsid w:val="00150975"/>
    <w:rsid w:val="00151D83"/>
    <w:rsid w:val="0015210A"/>
    <w:rsid w:val="001521EF"/>
    <w:rsid w:val="001530DE"/>
    <w:rsid w:val="001544FD"/>
    <w:rsid w:val="00154AEE"/>
    <w:rsid w:val="001553A4"/>
    <w:rsid w:val="00155583"/>
    <w:rsid w:val="001567C0"/>
    <w:rsid w:val="00164895"/>
    <w:rsid w:val="00165245"/>
    <w:rsid w:val="001718F7"/>
    <w:rsid w:val="00172D40"/>
    <w:rsid w:val="001742A1"/>
    <w:rsid w:val="00174F69"/>
    <w:rsid w:val="001758D4"/>
    <w:rsid w:val="00175ACC"/>
    <w:rsid w:val="00177015"/>
    <w:rsid w:val="00181B95"/>
    <w:rsid w:val="00182D84"/>
    <w:rsid w:val="00182EB5"/>
    <w:rsid w:val="00184BDF"/>
    <w:rsid w:val="001856EC"/>
    <w:rsid w:val="0018580E"/>
    <w:rsid w:val="00186AC3"/>
    <w:rsid w:val="00186F1B"/>
    <w:rsid w:val="00187107"/>
    <w:rsid w:val="00191185"/>
    <w:rsid w:val="00191E08"/>
    <w:rsid w:val="001925A0"/>
    <w:rsid w:val="00192F4A"/>
    <w:rsid w:val="00193757"/>
    <w:rsid w:val="001939DC"/>
    <w:rsid w:val="001946D9"/>
    <w:rsid w:val="00194CDD"/>
    <w:rsid w:val="00194DAC"/>
    <w:rsid w:val="00196870"/>
    <w:rsid w:val="001971FF"/>
    <w:rsid w:val="00197C67"/>
    <w:rsid w:val="001A1B18"/>
    <w:rsid w:val="001A3826"/>
    <w:rsid w:val="001A3B38"/>
    <w:rsid w:val="001A4681"/>
    <w:rsid w:val="001A6671"/>
    <w:rsid w:val="001A68A7"/>
    <w:rsid w:val="001A6A62"/>
    <w:rsid w:val="001A6ABB"/>
    <w:rsid w:val="001B052C"/>
    <w:rsid w:val="001B0D4D"/>
    <w:rsid w:val="001B134D"/>
    <w:rsid w:val="001B3687"/>
    <w:rsid w:val="001B614D"/>
    <w:rsid w:val="001B670A"/>
    <w:rsid w:val="001B67D3"/>
    <w:rsid w:val="001B7D64"/>
    <w:rsid w:val="001C0514"/>
    <w:rsid w:val="001C0B94"/>
    <w:rsid w:val="001C0FB7"/>
    <w:rsid w:val="001C0FE5"/>
    <w:rsid w:val="001C20A1"/>
    <w:rsid w:val="001C3132"/>
    <w:rsid w:val="001C342E"/>
    <w:rsid w:val="001C442E"/>
    <w:rsid w:val="001D0E29"/>
    <w:rsid w:val="001D16D5"/>
    <w:rsid w:val="001D2057"/>
    <w:rsid w:val="001D20D9"/>
    <w:rsid w:val="001D2B82"/>
    <w:rsid w:val="001D3202"/>
    <w:rsid w:val="001D372C"/>
    <w:rsid w:val="001D3CF9"/>
    <w:rsid w:val="001D4644"/>
    <w:rsid w:val="001D4F8F"/>
    <w:rsid w:val="001D6310"/>
    <w:rsid w:val="001D6556"/>
    <w:rsid w:val="001D75CD"/>
    <w:rsid w:val="001E21BA"/>
    <w:rsid w:val="001E269C"/>
    <w:rsid w:val="001E39D7"/>
    <w:rsid w:val="001E3DD8"/>
    <w:rsid w:val="001E41FD"/>
    <w:rsid w:val="001E43EC"/>
    <w:rsid w:val="001E4407"/>
    <w:rsid w:val="001E57D3"/>
    <w:rsid w:val="001F0310"/>
    <w:rsid w:val="001F0A49"/>
    <w:rsid w:val="001F1027"/>
    <w:rsid w:val="001F22CB"/>
    <w:rsid w:val="001F33FB"/>
    <w:rsid w:val="001F3CA5"/>
    <w:rsid w:val="001F3D96"/>
    <w:rsid w:val="001F3DF3"/>
    <w:rsid w:val="001F3E08"/>
    <w:rsid w:val="001F4EC4"/>
    <w:rsid w:val="001F6F9E"/>
    <w:rsid w:val="001F7324"/>
    <w:rsid w:val="001F73A8"/>
    <w:rsid w:val="0020097C"/>
    <w:rsid w:val="00201898"/>
    <w:rsid w:val="00202F4F"/>
    <w:rsid w:val="002041EA"/>
    <w:rsid w:val="00204431"/>
    <w:rsid w:val="00204C6A"/>
    <w:rsid w:val="00204EA4"/>
    <w:rsid w:val="00205FF2"/>
    <w:rsid w:val="002063D3"/>
    <w:rsid w:val="00207606"/>
    <w:rsid w:val="002115ED"/>
    <w:rsid w:val="002125C4"/>
    <w:rsid w:val="00212864"/>
    <w:rsid w:val="00212D31"/>
    <w:rsid w:val="002135C6"/>
    <w:rsid w:val="0021360D"/>
    <w:rsid w:val="00215465"/>
    <w:rsid w:val="002172D7"/>
    <w:rsid w:val="0021733F"/>
    <w:rsid w:val="00217814"/>
    <w:rsid w:val="00217F0D"/>
    <w:rsid w:val="002205D3"/>
    <w:rsid w:val="00224AF2"/>
    <w:rsid w:val="002257AF"/>
    <w:rsid w:val="00226E6A"/>
    <w:rsid w:val="00226EC7"/>
    <w:rsid w:val="002273B2"/>
    <w:rsid w:val="00227F60"/>
    <w:rsid w:val="0023053A"/>
    <w:rsid w:val="0023147F"/>
    <w:rsid w:val="00232B37"/>
    <w:rsid w:val="0023329A"/>
    <w:rsid w:val="00233ED7"/>
    <w:rsid w:val="0023408B"/>
    <w:rsid w:val="00234D84"/>
    <w:rsid w:val="00234F3F"/>
    <w:rsid w:val="00237DD7"/>
    <w:rsid w:val="00237F39"/>
    <w:rsid w:val="00240CA7"/>
    <w:rsid w:val="00241FA8"/>
    <w:rsid w:val="00244E2A"/>
    <w:rsid w:val="00246A46"/>
    <w:rsid w:val="00251C32"/>
    <w:rsid w:val="002531ED"/>
    <w:rsid w:val="002534CF"/>
    <w:rsid w:val="002537E9"/>
    <w:rsid w:val="0025482E"/>
    <w:rsid w:val="00254E27"/>
    <w:rsid w:val="0025591F"/>
    <w:rsid w:val="002624BE"/>
    <w:rsid w:val="002625E2"/>
    <w:rsid w:val="002626DD"/>
    <w:rsid w:val="00262E39"/>
    <w:rsid w:val="00263A24"/>
    <w:rsid w:val="002640AA"/>
    <w:rsid w:val="002641CD"/>
    <w:rsid w:val="00264310"/>
    <w:rsid w:val="002644A5"/>
    <w:rsid w:val="00264D86"/>
    <w:rsid w:val="002655EB"/>
    <w:rsid w:val="002658B4"/>
    <w:rsid w:val="002666B0"/>
    <w:rsid w:val="00267DDC"/>
    <w:rsid w:val="00270F0B"/>
    <w:rsid w:val="00271C3F"/>
    <w:rsid w:val="00273255"/>
    <w:rsid w:val="0027328C"/>
    <w:rsid w:val="00274167"/>
    <w:rsid w:val="00274CC9"/>
    <w:rsid w:val="00274E19"/>
    <w:rsid w:val="0027571F"/>
    <w:rsid w:val="002766B1"/>
    <w:rsid w:val="002778BE"/>
    <w:rsid w:val="00277C1A"/>
    <w:rsid w:val="00277D1B"/>
    <w:rsid w:val="0028060A"/>
    <w:rsid w:val="0028080E"/>
    <w:rsid w:val="002815C3"/>
    <w:rsid w:val="00281D90"/>
    <w:rsid w:val="002823A1"/>
    <w:rsid w:val="00282EE3"/>
    <w:rsid w:val="002830A0"/>
    <w:rsid w:val="002830EB"/>
    <w:rsid w:val="00283300"/>
    <w:rsid w:val="002847F0"/>
    <w:rsid w:val="00284FEA"/>
    <w:rsid w:val="002850B9"/>
    <w:rsid w:val="002851F4"/>
    <w:rsid w:val="00285B16"/>
    <w:rsid w:val="00290FC1"/>
    <w:rsid w:val="00292CD7"/>
    <w:rsid w:val="002935E5"/>
    <w:rsid w:val="00293643"/>
    <w:rsid w:val="00293EA5"/>
    <w:rsid w:val="0029756E"/>
    <w:rsid w:val="00297876"/>
    <w:rsid w:val="002A0345"/>
    <w:rsid w:val="002A0C6B"/>
    <w:rsid w:val="002A0E83"/>
    <w:rsid w:val="002A3625"/>
    <w:rsid w:val="002A3E96"/>
    <w:rsid w:val="002A4654"/>
    <w:rsid w:val="002A4816"/>
    <w:rsid w:val="002A4E06"/>
    <w:rsid w:val="002A68E7"/>
    <w:rsid w:val="002B081D"/>
    <w:rsid w:val="002B1269"/>
    <w:rsid w:val="002B2097"/>
    <w:rsid w:val="002B4965"/>
    <w:rsid w:val="002B5E76"/>
    <w:rsid w:val="002B63F8"/>
    <w:rsid w:val="002B76A0"/>
    <w:rsid w:val="002C099E"/>
    <w:rsid w:val="002C0AE0"/>
    <w:rsid w:val="002C1E0D"/>
    <w:rsid w:val="002C21D1"/>
    <w:rsid w:val="002C2337"/>
    <w:rsid w:val="002C2850"/>
    <w:rsid w:val="002C3F96"/>
    <w:rsid w:val="002C4D15"/>
    <w:rsid w:val="002C6EB6"/>
    <w:rsid w:val="002D0A39"/>
    <w:rsid w:val="002D1E9F"/>
    <w:rsid w:val="002D35B2"/>
    <w:rsid w:val="002D5DF1"/>
    <w:rsid w:val="002E0265"/>
    <w:rsid w:val="002E11C7"/>
    <w:rsid w:val="002E12D5"/>
    <w:rsid w:val="002E30CC"/>
    <w:rsid w:val="002E36B8"/>
    <w:rsid w:val="002E3D86"/>
    <w:rsid w:val="002E3FBD"/>
    <w:rsid w:val="002E403A"/>
    <w:rsid w:val="002E427E"/>
    <w:rsid w:val="002E7154"/>
    <w:rsid w:val="002E77F8"/>
    <w:rsid w:val="002E7DF3"/>
    <w:rsid w:val="002F215B"/>
    <w:rsid w:val="002F21A8"/>
    <w:rsid w:val="002F3A5E"/>
    <w:rsid w:val="002F4992"/>
    <w:rsid w:val="003013D7"/>
    <w:rsid w:val="00302329"/>
    <w:rsid w:val="003059CA"/>
    <w:rsid w:val="00306387"/>
    <w:rsid w:val="00307D8B"/>
    <w:rsid w:val="00310092"/>
    <w:rsid w:val="00310779"/>
    <w:rsid w:val="00311C3B"/>
    <w:rsid w:val="00315131"/>
    <w:rsid w:val="00316686"/>
    <w:rsid w:val="003176B3"/>
    <w:rsid w:val="003178AD"/>
    <w:rsid w:val="00320094"/>
    <w:rsid w:val="00320315"/>
    <w:rsid w:val="00320A18"/>
    <w:rsid w:val="0032186C"/>
    <w:rsid w:val="003268C3"/>
    <w:rsid w:val="00327906"/>
    <w:rsid w:val="00327BDF"/>
    <w:rsid w:val="00330280"/>
    <w:rsid w:val="00333649"/>
    <w:rsid w:val="00335341"/>
    <w:rsid w:val="00340405"/>
    <w:rsid w:val="00340CE4"/>
    <w:rsid w:val="00341237"/>
    <w:rsid w:val="00342712"/>
    <w:rsid w:val="003429F9"/>
    <w:rsid w:val="003458A5"/>
    <w:rsid w:val="003459F4"/>
    <w:rsid w:val="003462FB"/>
    <w:rsid w:val="00346D6F"/>
    <w:rsid w:val="00346F85"/>
    <w:rsid w:val="00347F26"/>
    <w:rsid w:val="00350755"/>
    <w:rsid w:val="003516C9"/>
    <w:rsid w:val="0035328C"/>
    <w:rsid w:val="00353386"/>
    <w:rsid w:val="00353F2D"/>
    <w:rsid w:val="00354916"/>
    <w:rsid w:val="00355D5C"/>
    <w:rsid w:val="00357F0A"/>
    <w:rsid w:val="00362219"/>
    <w:rsid w:val="003624DF"/>
    <w:rsid w:val="00364D0E"/>
    <w:rsid w:val="0036792E"/>
    <w:rsid w:val="00367DD3"/>
    <w:rsid w:val="003714A9"/>
    <w:rsid w:val="003728F0"/>
    <w:rsid w:val="0037323E"/>
    <w:rsid w:val="0037549C"/>
    <w:rsid w:val="003757D2"/>
    <w:rsid w:val="00375AFE"/>
    <w:rsid w:val="00375F92"/>
    <w:rsid w:val="00382EF6"/>
    <w:rsid w:val="003831A9"/>
    <w:rsid w:val="00384C30"/>
    <w:rsid w:val="00385EFD"/>
    <w:rsid w:val="00386364"/>
    <w:rsid w:val="003869D0"/>
    <w:rsid w:val="00386E73"/>
    <w:rsid w:val="003877AC"/>
    <w:rsid w:val="00391034"/>
    <w:rsid w:val="00391511"/>
    <w:rsid w:val="00391AD6"/>
    <w:rsid w:val="00392132"/>
    <w:rsid w:val="0039214C"/>
    <w:rsid w:val="0039230B"/>
    <w:rsid w:val="00392E72"/>
    <w:rsid w:val="00393595"/>
    <w:rsid w:val="00393600"/>
    <w:rsid w:val="00393A4E"/>
    <w:rsid w:val="00394B85"/>
    <w:rsid w:val="00394C90"/>
    <w:rsid w:val="00395F00"/>
    <w:rsid w:val="00397216"/>
    <w:rsid w:val="003A0D78"/>
    <w:rsid w:val="003A0ED0"/>
    <w:rsid w:val="003A1BB9"/>
    <w:rsid w:val="003A2187"/>
    <w:rsid w:val="003A575C"/>
    <w:rsid w:val="003A64E1"/>
    <w:rsid w:val="003A6FCB"/>
    <w:rsid w:val="003A706E"/>
    <w:rsid w:val="003A7085"/>
    <w:rsid w:val="003B021D"/>
    <w:rsid w:val="003B0853"/>
    <w:rsid w:val="003B1104"/>
    <w:rsid w:val="003B18C4"/>
    <w:rsid w:val="003B1DAC"/>
    <w:rsid w:val="003B2C4B"/>
    <w:rsid w:val="003B50AA"/>
    <w:rsid w:val="003B6B0F"/>
    <w:rsid w:val="003C0747"/>
    <w:rsid w:val="003C0EFA"/>
    <w:rsid w:val="003C1834"/>
    <w:rsid w:val="003C3F19"/>
    <w:rsid w:val="003C5005"/>
    <w:rsid w:val="003C5BCE"/>
    <w:rsid w:val="003C638C"/>
    <w:rsid w:val="003C7607"/>
    <w:rsid w:val="003C7B53"/>
    <w:rsid w:val="003D1313"/>
    <w:rsid w:val="003D299C"/>
    <w:rsid w:val="003D311C"/>
    <w:rsid w:val="003D37C0"/>
    <w:rsid w:val="003D42BB"/>
    <w:rsid w:val="003D47D5"/>
    <w:rsid w:val="003D4CD8"/>
    <w:rsid w:val="003D5826"/>
    <w:rsid w:val="003D6CC7"/>
    <w:rsid w:val="003E25CE"/>
    <w:rsid w:val="003E25D2"/>
    <w:rsid w:val="003E53C1"/>
    <w:rsid w:val="003E57CD"/>
    <w:rsid w:val="003E7D00"/>
    <w:rsid w:val="003F0040"/>
    <w:rsid w:val="003F26B0"/>
    <w:rsid w:val="003F6275"/>
    <w:rsid w:val="003F7D77"/>
    <w:rsid w:val="004001DF"/>
    <w:rsid w:val="00402109"/>
    <w:rsid w:val="00402BAC"/>
    <w:rsid w:val="004052F0"/>
    <w:rsid w:val="004054B8"/>
    <w:rsid w:val="00405543"/>
    <w:rsid w:val="00405B56"/>
    <w:rsid w:val="00405F1F"/>
    <w:rsid w:val="00406FB9"/>
    <w:rsid w:val="00411190"/>
    <w:rsid w:val="00411B4B"/>
    <w:rsid w:val="00412979"/>
    <w:rsid w:val="00414791"/>
    <w:rsid w:val="00414ECB"/>
    <w:rsid w:val="0041525D"/>
    <w:rsid w:val="0041639D"/>
    <w:rsid w:val="00416F84"/>
    <w:rsid w:val="00417657"/>
    <w:rsid w:val="004214AE"/>
    <w:rsid w:val="004239B3"/>
    <w:rsid w:val="0042497F"/>
    <w:rsid w:val="00425A98"/>
    <w:rsid w:val="00425BD5"/>
    <w:rsid w:val="0042629A"/>
    <w:rsid w:val="0042697B"/>
    <w:rsid w:val="00426CFB"/>
    <w:rsid w:val="00427145"/>
    <w:rsid w:val="004274BF"/>
    <w:rsid w:val="00427DF3"/>
    <w:rsid w:val="004349EB"/>
    <w:rsid w:val="00435B91"/>
    <w:rsid w:val="00436E45"/>
    <w:rsid w:val="00442B59"/>
    <w:rsid w:val="00443150"/>
    <w:rsid w:val="004439AF"/>
    <w:rsid w:val="004477BD"/>
    <w:rsid w:val="004522F3"/>
    <w:rsid w:val="00452455"/>
    <w:rsid w:val="004528ED"/>
    <w:rsid w:val="00452B1B"/>
    <w:rsid w:val="004534CC"/>
    <w:rsid w:val="0045482C"/>
    <w:rsid w:val="00456367"/>
    <w:rsid w:val="00456902"/>
    <w:rsid w:val="00457AFA"/>
    <w:rsid w:val="00460AE6"/>
    <w:rsid w:val="004633D0"/>
    <w:rsid w:val="00463751"/>
    <w:rsid w:val="0046393E"/>
    <w:rsid w:val="004645F3"/>
    <w:rsid w:val="00464FB7"/>
    <w:rsid w:val="00465D8F"/>
    <w:rsid w:val="00465E93"/>
    <w:rsid w:val="00466D7F"/>
    <w:rsid w:val="0046705E"/>
    <w:rsid w:val="004703F3"/>
    <w:rsid w:val="00470810"/>
    <w:rsid w:val="004727A0"/>
    <w:rsid w:val="00475438"/>
    <w:rsid w:val="00475EBF"/>
    <w:rsid w:val="00476D9C"/>
    <w:rsid w:val="00477E59"/>
    <w:rsid w:val="00480FE3"/>
    <w:rsid w:val="00482541"/>
    <w:rsid w:val="004861C0"/>
    <w:rsid w:val="00487424"/>
    <w:rsid w:val="00487A49"/>
    <w:rsid w:val="0049226D"/>
    <w:rsid w:val="004931ED"/>
    <w:rsid w:val="00493DF7"/>
    <w:rsid w:val="004975C7"/>
    <w:rsid w:val="004979DB"/>
    <w:rsid w:val="004A1114"/>
    <w:rsid w:val="004A356B"/>
    <w:rsid w:val="004A3B08"/>
    <w:rsid w:val="004A433B"/>
    <w:rsid w:val="004A56D9"/>
    <w:rsid w:val="004A67CE"/>
    <w:rsid w:val="004A6BFA"/>
    <w:rsid w:val="004A7058"/>
    <w:rsid w:val="004B0D0C"/>
    <w:rsid w:val="004B2160"/>
    <w:rsid w:val="004B22D4"/>
    <w:rsid w:val="004B2EF0"/>
    <w:rsid w:val="004B2F06"/>
    <w:rsid w:val="004B4393"/>
    <w:rsid w:val="004B530D"/>
    <w:rsid w:val="004B5F16"/>
    <w:rsid w:val="004B7396"/>
    <w:rsid w:val="004C01CE"/>
    <w:rsid w:val="004C026A"/>
    <w:rsid w:val="004C026F"/>
    <w:rsid w:val="004C0DAD"/>
    <w:rsid w:val="004C1CF8"/>
    <w:rsid w:val="004C22ED"/>
    <w:rsid w:val="004C46DB"/>
    <w:rsid w:val="004C4B08"/>
    <w:rsid w:val="004C4D13"/>
    <w:rsid w:val="004C5709"/>
    <w:rsid w:val="004C6980"/>
    <w:rsid w:val="004C6A0C"/>
    <w:rsid w:val="004C7030"/>
    <w:rsid w:val="004D0CFE"/>
    <w:rsid w:val="004D177F"/>
    <w:rsid w:val="004D3B6E"/>
    <w:rsid w:val="004D46AD"/>
    <w:rsid w:val="004D5B6A"/>
    <w:rsid w:val="004D73BF"/>
    <w:rsid w:val="004D7D5D"/>
    <w:rsid w:val="004E1B45"/>
    <w:rsid w:val="004E31E2"/>
    <w:rsid w:val="004E5F4D"/>
    <w:rsid w:val="004E693F"/>
    <w:rsid w:val="004E6DE8"/>
    <w:rsid w:val="004E72F4"/>
    <w:rsid w:val="004E73E6"/>
    <w:rsid w:val="004E7AF6"/>
    <w:rsid w:val="004F2D15"/>
    <w:rsid w:val="004F314F"/>
    <w:rsid w:val="004F45C5"/>
    <w:rsid w:val="004F5686"/>
    <w:rsid w:val="004F5E71"/>
    <w:rsid w:val="004F6D38"/>
    <w:rsid w:val="004F7EC1"/>
    <w:rsid w:val="00501792"/>
    <w:rsid w:val="00501FDC"/>
    <w:rsid w:val="00504150"/>
    <w:rsid w:val="005054E1"/>
    <w:rsid w:val="00505F3C"/>
    <w:rsid w:val="00510A99"/>
    <w:rsid w:val="00511C76"/>
    <w:rsid w:val="00514D92"/>
    <w:rsid w:val="00516BF8"/>
    <w:rsid w:val="00521EBC"/>
    <w:rsid w:val="00522BF9"/>
    <w:rsid w:val="00523685"/>
    <w:rsid w:val="00523E2C"/>
    <w:rsid w:val="00525622"/>
    <w:rsid w:val="005264AE"/>
    <w:rsid w:val="00526CBB"/>
    <w:rsid w:val="00526ECE"/>
    <w:rsid w:val="00532285"/>
    <w:rsid w:val="005333C7"/>
    <w:rsid w:val="00533F05"/>
    <w:rsid w:val="00535164"/>
    <w:rsid w:val="00535CC0"/>
    <w:rsid w:val="005362BF"/>
    <w:rsid w:val="00537854"/>
    <w:rsid w:val="00537900"/>
    <w:rsid w:val="0054000D"/>
    <w:rsid w:val="005430E0"/>
    <w:rsid w:val="00543A36"/>
    <w:rsid w:val="00543F6F"/>
    <w:rsid w:val="00544C5F"/>
    <w:rsid w:val="00545F0A"/>
    <w:rsid w:val="00546B90"/>
    <w:rsid w:val="00547F0D"/>
    <w:rsid w:val="00550B82"/>
    <w:rsid w:val="00551202"/>
    <w:rsid w:val="00551243"/>
    <w:rsid w:val="00551CD0"/>
    <w:rsid w:val="00553A37"/>
    <w:rsid w:val="0055435C"/>
    <w:rsid w:val="00555628"/>
    <w:rsid w:val="00555B91"/>
    <w:rsid w:val="00556AC5"/>
    <w:rsid w:val="00560D74"/>
    <w:rsid w:val="005627FE"/>
    <w:rsid w:val="00564B05"/>
    <w:rsid w:val="005668ED"/>
    <w:rsid w:val="00566C45"/>
    <w:rsid w:val="00570018"/>
    <w:rsid w:val="00571E9A"/>
    <w:rsid w:val="00572132"/>
    <w:rsid w:val="00574BC0"/>
    <w:rsid w:val="0057605C"/>
    <w:rsid w:val="005767B0"/>
    <w:rsid w:val="00576A65"/>
    <w:rsid w:val="00580778"/>
    <w:rsid w:val="00583CAD"/>
    <w:rsid w:val="00585004"/>
    <w:rsid w:val="00586192"/>
    <w:rsid w:val="00586669"/>
    <w:rsid w:val="0058681D"/>
    <w:rsid w:val="00587302"/>
    <w:rsid w:val="005901E7"/>
    <w:rsid w:val="00591A58"/>
    <w:rsid w:val="005934E4"/>
    <w:rsid w:val="00594B7D"/>
    <w:rsid w:val="00594C55"/>
    <w:rsid w:val="00594D8C"/>
    <w:rsid w:val="00597780"/>
    <w:rsid w:val="00597AF3"/>
    <w:rsid w:val="005A02EE"/>
    <w:rsid w:val="005A0B50"/>
    <w:rsid w:val="005A2EF6"/>
    <w:rsid w:val="005A3F2C"/>
    <w:rsid w:val="005A5FF1"/>
    <w:rsid w:val="005A6CDC"/>
    <w:rsid w:val="005A7493"/>
    <w:rsid w:val="005B01A0"/>
    <w:rsid w:val="005B0DF2"/>
    <w:rsid w:val="005B218D"/>
    <w:rsid w:val="005B3609"/>
    <w:rsid w:val="005B45E3"/>
    <w:rsid w:val="005B5137"/>
    <w:rsid w:val="005B5E65"/>
    <w:rsid w:val="005B6B9A"/>
    <w:rsid w:val="005B7254"/>
    <w:rsid w:val="005B73D1"/>
    <w:rsid w:val="005B7973"/>
    <w:rsid w:val="005C0214"/>
    <w:rsid w:val="005C3DFA"/>
    <w:rsid w:val="005D0279"/>
    <w:rsid w:val="005D0618"/>
    <w:rsid w:val="005D1AAA"/>
    <w:rsid w:val="005D26DC"/>
    <w:rsid w:val="005D6F5B"/>
    <w:rsid w:val="005D7117"/>
    <w:rsid w:val="005D7DA5"/>
    <w:rsid w:val="005E0BB2"/>
    <w:rsid w:val="005E107A"/>
    <w:rsid w:val="005E17E2"/>
    <w:rsid w:val="005E1B34"/>
    <w:rsid w:val="005E2838"/>
    <w:rsid w:val="005E321F"/>
    <w:rsid w:val="005E5E3C"/>
    <w:rsid w:val="005E6DD7"/>
    <w:rsid w:val="005E7512"/>
    <w:rsid w:val="005E7DCF"/>
    <w:rsid w:val="005F0EC1"/>
    <w:rsid w:val="005F1924"/>
    <w:rsid w:val="005F23FD"/>
    <w:rsid w:val="005F2C7C"/>
    <w:rsid w:val="005F600E"/>
    <w:rsid w:val="005F7F04"/>
    <w:rsid w:val="00600F4A"/>
    <w:rsid w:val="00601F37"/>
    <w:rsid w:val="0060252B"/>
    <w:rsid w:val="00602B50"/>
    <w:rsid w:val="00605442"/>
    <w:rsid w:val="00607726"/>
    <w:rsid w:val="006106A7"/>
    <w:rsid w:val="00610DD8"/>
    <w:rsid w:val="00610E62"/>
    <w:rsid w:val="00611B81"/>
    <w:rsid w:val="006125AE"/>
    <w:rsid w:val="00613506"/>
    <w:rsid w:val="0061470C"/>
    <w:rsid w:val="00615281"/>
    <w:rsid w:val="00616E7A"/>
    <w:rsid w:val="00620AFF"/>
    <w:rsid w:val="00621AAC"/>
    <w:rsid w:val="00622C15"/>
    <w:rsid w:val="006234F3"/>
    <w:rsid w:val="006236AD"/>
    <w:rsid w:val="0062377C"/>
    <w:rsid w:val="00626959"/>
    <w:rsid w:val="00626BDF"/>
    <w:rsid w:val="00626D03"/>
    <w:rsid w:val="00630384"/>
    <w:rsid w:val="0063145B"/>
    <w:rsid w:val="00632847"/>
    <w:rsid w:val="00632DEB"/>
    <w:rsid w:val="00635A60"/>
    <w:rsid w:val="00636638"/>
    <w:rsid w:val="00637000"/>
    <w:rsid w:val="00637020"/>
    <w:rsid w:val="00641326"/>
    <w:rsid w:val="00642B91"/>
    <w:rsid w:val="0064488F"/>
    <w:rsid w:val="00645046"/>
    <w:rsid w:val="00645EBC"/>
    <w:rsid w:val="00646923"/>
    <w:rsid w:val="006474EE"/>
    <w:rsid w:val="006477D7"/>
    <w:rsid w:val="00647ECA"/>
    <w:rsid w:val="00647F70"/>
    <w:rsid w:val="006514DF"/>
    <w:rsid w:val="00652D5A"/>
    <w:rsid w:val="0065538E"/>
    <w:rsid w:val="00655A34"/>
    <w:rsid w:val="00655F26"/>
    <w:rsid w:val="00660774"/>
    <w:rsid w:val="00660CFB"/>
    <w:rsid w:val="00662640"/>
    <w:rsid w:val="00663662"/>
    <w:rsid w:val="00664847"/>
    <w:rsid w:val="00664B74"/>
    <w:rsid w:val="006675ED"/>
    <w:rsid w:val="00671D15"/>
    <w:rsid w:val="006744FC"/>
    <w:rsid w:val="00677232"/>
    <w:rsid w:val="00680102"/>
    <w:rsid w:val="00680CA3"/>
    <w:rsid w:val="0068107C"/>
    <w:rsid w:val="00681BC5"/>
    <w:rsid w:val="00681F38"/>
    <w:rsid w:val="00681FAE"/>
    <w:rsid w:val="00683F3D"/>
    <w:rsid w:val="006841F0"/>
    <w:rsid w:val="00684497"/>
    <w:rsid w:val="00685729"/>
    <w:rsid w:val="00695B29"/>
    <w:rsid w:val="0069613D"/>
    <w:rsid w:val="00697BCD"/>
    <w:rsid w:val="006A4507"/>
    <w:rsid w:val="006A5915"/>
    <w:rsid w:val="006A678F"/>
    <w:rsid w:val="006A78E6"/>
    <w:rsid w:val="006A7F3B"/>
    <w:rsid w:val="006B05D4"/>
    <w:rsid w:val="006B14C8"/>
    <w:rsid w:val="006B209A"/>
    <w:rsid w:val="006B21C0"/>
    <w:rsid w:val="006B2B85"/>
    <w:rsid w:val="006B3B37"/>
    <w:rsid w:val="006B3D8C"/>
    <w:rsid w:val="006B450E"/>
    <w:rsid w:val="006B6833"/>
    <w:rsid w:val="006B7075"/>
    <w:rsid w:val="006C3008"/>
    <w:rsid w:val="006C3141"/>
    <w:rsid w:val="006C39E7"/>
    <w:rsid w:val="006C6773"/>
    <w:rsid w:val="006C7262"/>
    <w:rsid w:val="006D0E2C"/>
    <w:rsid w:val="006D0F58"/>
    <w:rsid w:val="006D29FD"/>
    <w:rsid w:val="006D2A20"/>
    <w:rsid w:val="006D3B07"/>
    <w:rsid w:val="006D55D0"/>
    <w:rsid w:val="006D61BC"/>
    <w:rsid w:val="006D75A7"/>
    <w:rsid w:val="006D77E1"/>
    <w:rsid w:val="006E167A"/>
    <w:rsid w:val="006E3028"/>
    <w:rsid w:val="006E5B15"/>
    <w:rsid w:val="006E5B35"/>
    <w:rsid w:val="006E656A"/>
    <w:rsid w:val="006E6AF2"/>
    <w:rsid w:val="006E775C"/>
    <w:rsid w:val="006F1850"/>
    <w:rsid w:val="006F20A8"/>
    <w:rsid w:val="006F2F10"/>
    <w:rsid w:val="006F3F7B"/>
    <w:rsid w:val="006F426A"/>
    <w:rsid w:val="006F4BB9"/>
    <w:rsid w:val="006F56F3"/>
    <w:rsid w:val="006F6BC4"/>
    <w:rsid w:val="006F6D02"/>
    <w:rsid w:val="006F70B4"/>
    <w:rsid w:val="007001F8"/>
    <w:rsid w:val="00700211"/>
    <w:rsid w:val="00700EC8"/>
    <w:rsid w:val="00701FBE"/>
    <w:rsid w:val="0070221A"/>
    <w:rsid w:val="0070375B"/>
    <w:rsid w:val="0070551D"/>
    <w:rsid w:val="00705F12"/>
    <w:rsid w:val="007109EB"/>
    <w:rsid w:val="00711899"/>
    <w:rsid w:val="0071283C"/>
    <w:rsid w:val="007131BB"/>
    <w:rsid w:val="0071353F"/>
    <w:rsid w:val="00715F9B"/>
    <w:rsid w:val="007169AD"/>
    <w:rsid w:val="007205B9"/>
    <w:rsid w:val="00720CEB"/>
    <w:rsid w:val="007216D2"/>
    <w:rsid w:val="00721C8C"/>
    <w:rsid w:val="00722626"/>
    <w:rsid w:val="00725062"/>
    <w:rsid w:val="00732531"/>
    <w:rsid w:val="00733240"/>
    <w:rsid w:val="0073358F"/>
    <w:rsid w:val="00734484"/>
    <w:rsid w:val="0073466D"/>
    <w:rsid w:val="00736941"/>
    <w:rsid w:val="00736AA6"/>
    <w:rsid w:val="0074100E"/>
    <w:rsid w:val="00741034"/>
    <w:rsid w:val="00741938"/>
    <w:rsid w:val="00742B75"/>
    <w:rsid w:val="00742ECF"/>
    <w:rsid w:val="00745215"/>
    <w:rsid w:val="00747348"/>
    <w:rsid w:val="00750E4F"/>
    <w:rsid w:val="00751FF0"/>
    <w:rsid w:val="0075295D"/>
    <w:rsid w:val="0075406A"/>
    <w:rsid w:val="00754C91"/>
    <w:rsid w:val="00754D28"/>
    <w:rsid w:val="00756554"/>
    <w:rsid w:val="007567CA"/>
    <w:rsid w:val="00756841"/>
    <w:rsid w:val="00760B97"/>
    <w:rsid w:val="007625D9"/>
    <w:rsid w:val="007635B9"/>
    <w:rsid w:val="00763949"/>
    <w:rsid w:val="007649A9"/>
    <w:rsid w:val="00764CB7"/>
    <w:rsid w:val="007654ED"/>
    <w:rsid w:val="00766B93"/>
    <w:rsid w:val="007677F8"/>
    <w:rsid w:val="00770DAE"/>
    <w:rsid w:val="00772EC3"/>
    <w:rsid w:val="00772F1F"/>
    <w:rsid w:val="00774D2F"/>
    <w:rsid w:val="007769FD"/>
    <w:rsid w:val="007778C0"/>
    <w:rsid w:val="00777C65"/>
    <w:rsid w:val="00777DC8"/>
    <w:rsid w:val="00780BC6"/>
    <w:rsid w:val="00781553"/>
    <w:rsid w:val="00784FDA"/>
    <w:rsid w:val="007850A8"/>
    <w:rsid w:val="00786204"/>
    <w:rsid w:val="007875B0"/>
    <w:rsid w:val="00790AD0"/>
    <w:rsid w:val="00791447"/>
    <w:rsid w:val="007928BE"/>
    <w:rsid w:val="00792BD1"/>
    <w:rsid w:val="007934A2"/>
    <w:rsid w:val="00793C8E"/>
    <w:rsid w:val="00793DB8"/>
    <w:rsid w:val="00794872"/>
    <w:rsid w:val="00795A0D"/>
    <w:rsid w:val="00796179"/>
    <w:rsid w:val="00796510"/>
    <w:rsid w:val="00797738"/>
    <w:rsid w:val="007A04CE"/>
    <w:rsid w:val="007A16C2"/>
    <w:rsid w:val="007A16DB"/>
    <w:rsid w:val="007A1DB9"/>
    <w:rsid w:val="007A2D41"/>
    <w:rsid w:val="007A3559"/>
    <w:rsid w:val="007A4783"/>
    <w:rsid w:val="007A5765"/>
    <w:rsid w:val="007A6CA8"/>
    <w:rsid w:val="007A7580"/>
    <w:rsid w:val="007B2540"/>
    <w:rsid w:val="007B3F9A"/>
    <w:rsid w:val="007B5E8A"/>
    <w:rsid w:val="007B718E"/>
    <w:rsid w:val="007B7A90"/>
    <w:rsid w:val="007C0897"/>
    <w:rsid w:val="007C1A65"/>
    <w:rsid w:val="007C2044"/>
    <w:rsid w:val="007C4B22"/>
    <w:rsid w:val="007C5366"/>
    <w:rsid w:val="007C5466"/>
    <w:rsid w:val="007C694D"/>
    <w:rsid w:val="007D0467"/>
    <w:rsid w:val="007D0D38"/>
    <w:rsid w:val="007D0DE0"/>
    <w:rsid w:val="007D1417"/>
    <w:rsid w:val="007D2578"/>
    <w:rsid w:val="007D2581"/>
    <w:rsid w:val="007D2E51"/>
    <w:rsid w:val="007D4B5E"/>
    <w:rsid w:val="007D599F"/>
    <w:rsid w:val="007D59C7"/>
    <w:rsid w:val="007D6B9C"/>
    <w:rsid w:val="007D78F2"/>
    <w:rsid w:val="007D7912"/>
    <w:rsid w:val="007E0550"/>
    <w:rsid w:val="007E0ADA"/>
    <w:rsid w:val="007E19EC"/>
    <w:rsid w:val="007E1D15"/>
    <w:rsid w:val="007E1DC3"/>
    <w:rsid w:val="007E248A"/>
    <w:rsid w:val="007E6157"/>
    <w:rsid w:val="007F05D0"/>
    <w:rsid w:val="007F0832"/>
    <w:rsid w:val="007F1F44"/>
    <w:rsid w:val="007F2024"/>
    <w:rsid w:val="007F2D1C"/>
    <w:rsid w:val="007F309A"/>
    <w:rsid w:val="007F5931"/>
    <w:rsid w:val="007F632D"/>
    <w:rsid w:val="007F69E7"/>
    <w:rsid w:val="007F6A39"/>
    <w:rsid w:val="007F6DDD"/>
    <w:rsid w:val="007F7F3D"/>
    <w:rsid w:val="00800209"/>
    <w:rsid w:val="00800394"/>
    <w:rsid w:val="00803C09"/>
    <w:rsid w:val="0080515D"/>
    <w:rsid w:val="00806799"/>
    <w:rsid w:val="00806C99"/>
    <w:rsid w:val="008072BA"/>
    <w:rsid w:val="00811ACA"/>
    <w:rsid w:val="00812A42"/>
    <w:rsid w:val="008131BD"/>
    <w:rsid w:val="0081350A"/>
    <w:rsid w:val="00813B3C"/>
    <w:rsid w:val="00813CA3"/>
    <w:rsid w:val="00813FF0"/>
    <w:rsid w:val="00814C3B"/>
    <w:rsid w:val="0081555B"/>
    <w:rsid w:val="00817570"/>
    <w:rsid w:val="00817DB8"/>
    <w:rsid w:val="00820AF2"/>
    <w:rsid w:val="00820CF2"/>
    <w:rsid w:val="0082132B"/>
    <w:rsid w:val="00822039"/>
    <w:rsid w:val="00822058"/>
    <w:rsid w:val="008247A4"/>
    <w:rsid w:val="00826F6F"/>
    <w:rsid w:val="00827143"/>
    <w:rsid w:val="00827470"/>
    <w:rsid w:val="00827BAD"/>
    <w:rsid w:val="00833EC3"/>
    <w:rsid w:val="0083594C"/>
    <w:rsid w:val="00836FF6"/>
    <w:rsid w:val="00837D8A"/>
    <w:rsid w:val="00840F61"/>
    <w:rsid w:val="0084175F"/>
    <w:rsid w:val="00841A93"/>
    <w:rsid w:val="00841EA4"/>
    <w:rsid w:val="00842431"/>
    <w:rsid w:val="00842BDD"/>
    <w:rsid w:val="0084316E"/>
    <w:rsid w:val="0084650F"/>
    <w:rsid w:val="00846EC3"/>
    <w:rsid w:val="00847A99"/>
    <w:rsid w:val="00847B3B"/>
    <w:rsid w:val="00847C83"/>
    <w:rsid w:val="00851569"/>
    <w:rsid w:val="008515C8"/>
    <w:rsid w:val="00851C73"/>
    <w:rsid w:val="00852E86"/>
    <w:rsid w:val="00856A4F"/>
    <w:rsid w:val="008577FD"/>
    <w:rsid w:val="00861012"/>
    <w:rsid w:val="0086184E"/>
    <w:rsid w:val="008626CE"/>
    <w:rsid w:val="00872127"/>
    <w:rsid w:val="00873253"/>
    <w:rsid w:val="00873270"/>
    <w:rsid w:val="00873D07"/>
    <w:rsid w:val="0087567D"/>
    <w:rsid w:val="00877F17"/>
    <w:rsid w:val="0088130D"/>
    <w:rsid w:val="008817D5"/>
    <w:rsid w:val="00881BD4"/>
    <w:rsid w:val="008830A7"/>
    <w:rsid w:val="008841C6"/>
    <w:rsid w:val="00884696"/>
    <w:rsid w:val="00885D0D"/>
    <w:rsid w:val="00886060"/>
    <w:rsid w:val="00887C18"/>
    <w:rsid w:val="00890255"/>
    <w:rsid w:val="00890799"/>
    <w:rsid w:val="00891F0C"/>
    <w:rsid w:val="008925F0"/>
    <w:rsid w:val="008926DB"/>
    <w:rsid w:val="0089276A"/>
    <w:rsid w:val="0089417F"/>
    <w:rsid w:val="00895561"/>
    <w:rsid w:val="0089663D"/>
    <w:rsid w:val="0089731B"/>
    <w:rsid w:val="008A02E0"/>
    <w:rsid w:val="008A0D5D"/>
    <w:rsid w:val="008A11C7"/>
    <w:rsid w:val="008A2D24"/>
    <w:rsid w:val="008A345E"/>
    <w:rsid w:val="008A3EE5"/>
    <w:rsid w:val="008A4430"/>
    <w:rsid w:val="008A4FD4"/>
    <w:rsid w:val="008A73FB"/>
    <w:rsid w:val="008A7566"/>
    <w:rsid w:val="008B362F"/>
    <w:rsid w:val="008B3C45"/>
    <w:rsid w:val="008B45F8"/>
    <w:rsid w:val="008B6285"/>
    <w:rsid w:val="008B6AF0"/>
    <w:rsid w:val="008B786E"/>
    <w:rsid w:val="008B79A8"/>
    <w:rsid w:val="008C03FB"/>
    <w:rsid w:val="008C0EA1"/>
    <w:rsid w:val="008C0ECF"/>
    <w:rsid w:val="008C1458"/>
    <w:rsid w:val="008C14DE"/>
    <w:rsid w:val="008C2074"/>
    <w:rsid w:val="008C21A0"/>
    <w:rsid w:val="008C2554"/>
    <w:rsid w:val="008C2CD7"/>
    <w:rsid w:val="008D1359"/>
    <w:rsid w:val="008D183F"/>
    <w:rsid w:val="008D1A4B"/>
    <w:rsid w:val="008D2007"/>
    <w:rsid w:val="008D2477"/>
    <w:rsid w:val="008D2916"/>
    <w:rsid w:val="008D37D6"/>
    <w:rsid w:val="008D4333"/>
    <w:rsid w:val="008D4DC1"/>
    <w:rsid w:val="008D5864"/>
    <w:rsid w:val="008D6EF1"/>
    <w:rsid w:val="008D7D77"/>
    <w:rsid w:val="008E00E8"/>
    <w:rsid w:val="008E053F"/>
    <w:rsid w:val="008E138E"/>
    <w:rsid w:val="008E4492"/>
    <w:rsid w:val="008E4E08"/>
    <w:rsid w:val="008E5C6E"/>
    <w:rsid w:val="008E62B1"/>
    <w:rsid w:val="008F1E2F"/>
    <w:rsid w:val="008F24DB"/>
    <w:rsid w:val="008F54AB"/>
    <w:rsid w:val="008F5F89"/>
    <w:rsid w:val="008F6BD9"/>
    <w:rsid w:val="008F6DA6"/>
    <w:rsid w:val="008F72ED"/>
    <w:rsid w:val="00902A6E"/>
    <w:rsid w:val="00904437"/>
    <w:rsid w:val="00904526"/>
    <w:rsid w:val="00904F90"/>
    <w:rsid w:val="009057BB"/>
    <w:rsid w:val="009074F4"/>
    <w:rsid w:val="00910723"/>
    <w:rsid w:val="00911264"/>
    <w:rsid w:val="009123D4"/>
    <w:rsid w:val="0091327F"/>
    <w:rsid w:val="00914346"/>
    <w:rsid w:val="009148EC"/>
    <w:rsid w:val="0091532F"/>
    <w:rsid w:val="00915DF9"/>
    <w:rsid w:val="00916030"/>
    <w:rsid w:val="00916953"/>
    <w:rsid w:val="00916A90"/>
    <w:rsid w:val="00917754"/>
    <w:rsid w:val="009215C7"/>
    <w:rsid w:val="009227C2"/>
    <w:rsid w:val="00922EB1"/>
    <w:rsid w:val="009235E9"/>
    <w:rsid w:val="0092417D"/>
    <w:rsid w:val="009245E4"/>
    <w:rsid w:val="00925C76"/>
    <w:rsid w:val="00925F1E"/>
    <w:rsid w:val="00926432"/>
    <w:rsid w:val="0092742D"/>
    <w:rsid w:val="00927B30"/>
    <w:rsid w:val="00927D3B"/>
    <w:rsid w:val="00933574"/>
    <w:rsid w:val="00934100"/>
    <w:rsid w:val="00937CEB"/>
    <w:rsid w:val="00937CEF"/>
    <w:rsid w:val="00941BDA"/>
    <w:rsid w:val="0094520F"/>
    <w:rsid w:val="00946764"/>
    <w:rsid w:val="00947099"/>
    <w:rsid w:val="00950D8C"/>
    <w:rsid w:val="00952199"/>
    <w:rsid w:val="009526AF"/>
    <w:rsid w:val="00953070"/>
    <w:rsid w:val="00953553"/>
    <w:rsid w:val="00953879"/>
    <w:rsid w:val="00956BB8"/>
    <w:rsid w:val="00956E23"/>
    <w:rsid w:val="00960033"/>
    <w:rsid w:val="009611FC"/>
    <w:rsid w:val="00961521"/>
    <w:rsid w:val="00961AE4"/>
    <w:rsid w:val="00961CBD"/>
    <w:rsid w:val="00961DFC"/>
    <w:rsid w:val="00964278"/>
    <w:rsid w:val="00964352"/>
    <w:rsid w:val="00965E2D"/>
    <w:rsid w:val="00967875"/>
    <w:rsid w:val="009679AE"/>
    <w:rsid w:val="00970306"/>
    <w:rsid w:val="009707C3"/>
    <w:rsid w:val="00970E7E"/>
    <w:rsid w:val="00971318"/>
    <w:rsid w:val="00973432"/>
    <w:rsid w:val="0097375B"/>
    <w:rsid w:val="00973936"/>
    <w:rsid w:val="00977A06"/>
    <w:rsid w:val="00977A6D"/>
    <w:rsid w:val="00982B74"/>
    <w:rsid w:val="00984377"/>
    <w:rsid w:val="00985A79"/>
    <w:rsid w:val="009869D6"/>
    <w:rsid w:val="00987101"/>
    <w:rsid w:val="00992F91"/>
    <w:rsid w:val="009932C0"/>
    <w:rsid w:val="00993C2C"/>
    <w:rsid w:val="009949E6"/>
    <w:rsid w:val="00995A84"/>
    <w:rsid w:val="00997BA7"/>
    <w:rsid w:val="00997C0E"/>
    <w:rsid w:val="009A1539"/>
    <w:rsid w:val="009A2DB9"/>
    <w:rsid w:val="009A2E33"/>
    <w:rsid w:val="009A2F08"/>
    <w:rsid w:val="009A36F7"/>
    <w:rsid w:val="009A3916"/>
    <w:rsid w:val="009A3AEC"/>
    <w:rsid w:val="009A3B33"/>
    <w:rsid w:val="009A3D1B"/>
    <w:rsid w:val="009A76F0"/>
    <w:rsid w:val="009B2751"/>
    <w:rsid w:val="009B2BA9"/>
    <w:rsid w:val="009B2C9D"/>
    <w:rsid w:val="009B4A13"/>
    <w:rsid w:val="009B4DC4"/>
    <w:rsid w:val="009B5621"/>
    <w:rsid w:val="009B71E8"/>
    <w:rsid w:val="009B79B5"/>
    <w:rsid w:val="009B7A4A"/>
    <w:rsid w:val="009B7ED5"/>
    <w:rsid w:val="009C0B42"/>
    <w:rsid w:val="009C0B43"/>
    <w:rsid w:val="009C2183"/>
    <w:rsid w:val="009C2881"/>
    <w:rsid w:val="009C440D"/>
    <w:rsid w:val="009C69AE"/>
    <w:rsid w:val="009D3A5C"/>
    <w:rsid w:val="009D447C"/>
    <w:rsid w:val="009D63E8"/>
    <w:rsid w:val="009D79B5"/>
    <w:rsid w:val="009E00B4"/>
    <w:rsid w:val="009E0FF1"/>
    <w:rsid w:val="009E261F"/>
    <w:rsid w:val="009E29DC"/>
    <w:rsid w:val="009E3DF0"/>
    <w:rsid w:val="009E5125"/>
    <w:rsid w:val="009E5923"/>
    <w:rsid w:val="009E5A9F"/>
    <w:rsid w:val="009E5BDF"/>
    <w:rsid w:val="009E6EE8"/>
    <w:rsid w:val="009F2295"/>
    <w:rsid w:val="009F3A7C"/>
    <w:rsid w:val="009F3B5E"/>
    <w:rsid w:val="009F688B"/>
    <w:rsid w:val="009F7085"/>
    <w:rsid w:val="00A0006D"/>
    <w:rsid w:val="00A01287"/>
    <w:rsid w:val="00A06B32"/>
    <w:rsid w:val="00A06BCF"/>
    <w:rsid w:val="00A07FE5"/>
    <w:rsid w:val="00A10242"/>
    <w:rsid w:val="00A1373C"/>
    <w:rsid w:val="00A13968"/>
    <w:rsid w:val="00A14BFB"/>
    <w:rsid w:val="00A217D9"/>
    <w:rsid w:val="00A21FC0"/>
    <w:rsid w:val="00A25275"/>
    <w:rsid w:val="00A2530F"/>
    <w:rsid w:val="00A26634"/>
    <w:rsid w:val="00A3155A"/>
    <w:rsid w:val="00A319EB"/>
    <w:rsid w:val="00A31E53"/>
    <w:rsid w:val="00A33178"/>
    <w:rsid w:val="00A33420"/>
    <w:rsid w:val="00A34083"/>
    <w:rsid w:val="00A3426B"/>
    <w:rsid w:val="00A346FB"/>
    <w:rsid w:val="00A359A1"/>
    <w:rsid w:val="00A35F57"/>
    <w:rsid w:val="00A3609B"/>
    <w:rsid w:val="00A377B7"/>
    <w:rsid w:val="00A414EE"/>
    <w:rsid w:val="00A41B3D"/>
    <w:rsid w:val="00A41C5A"/>
    <w:rsid w:val="00A46F80"/>
    <w:rsid w:val="00A46FBE"/>
    <w:rsid w:val="00A50246"/>
    <w:rsid w:val="00A518C7"/>
    <w:rsid w:val="00A525D2"/>
    <w:rsid w:val="00A5544F"/>
    <w:rsid w:val="00A558A5"/>
    <w:rsid w:val="00A559B1"/>
    <w:rsid w:val="00A55E33"/>
    <w:rsid w:val="00A577C0"/>
    <w:rsid w:val="00A57EF3"/>
    <w:rsid w:val="00A64E19"/>
    <w:rsid w:val="00A655F6"/>
    <w:rsid w:val="00A66456"/>
    <w:rsid w:val="00A70A67"/>
    <w:rsid w:val="00A71C78"/>
    <w:rsid w:val="00A74DDF"/>
    <w:rsid w:val="00A807F8"/>
    <w:rsid w:val="00A877E6"/>
    <w:rsid w:val="00A907F3"/>
    <w:rsid w:val="00A90FC7"/>
    <w:rsid w:val="00A919DB"/>
    <w:rsid w:val="00A94B1D"/>
    <w:rsid w:val="00A94D8E"/>
    <w:rsid w:val="00A9591D"/>
    <w:rsid w:val="00A9689D"/>
    <w:rsid w:val="00AA25AC"/>
    <w:rsid w:val="00AA6194"/>
    <w:rsid w:val="00AB02F6"/>
    <w:rsid w:val="00AB1A66"/>
    <w:rsid w:val="00AB2589"/>
    <w:rsid w:val="00AB2CD6"/>
    <w:rsid w:val="00AB3289"/>
    <w:rsid w:val="00AB3599"/>
    <w:rsid w:val="00AB3A2C"/>
    <w:rsid w:val="00AB42C7"/>
    <w:rsid w:val="00AB737C"/>
    <w:rsid w:val="00AB73BA"/>
    <w:rsid w:val="00AB73D9"/>
    <w:rsid w:val="00AC0DCC"/>
    <w:rsid w:val="00AC214C"/>
    <w:rsid w:val="00AC28D1"/>
    <w:rsid w:val="00AC36F3"/>
    <w:rsid w:val="00AC4C4C"/>
    <w:rsid w:val="00AC4F2A"/>
    <w:rsid w:val="00AC5B26"/>
    <w:rsid w:val="00AC5F9F"/>
    <w:rsid w:val="00AC7644"/>
    <w:rsid w:val="00AC7F9C"/>
    <w:rsid w:val="00AD03AA"/>
    <w:rsid w:val="00AD0479"/>
    <w:rsid w:val="00AD0D4F"/>
    <w:rsid w:val="00AD0D82"/>
    <w:rsid w:val="00AD106F"/>
    <w:rsid w:val="00AD1103"/>
    <w:rsid w:val="00AD1D5D"/>
    <w:rsid w:val="00AD4152"/>
    <w:rsid w:val="00AD6AEB"/>
    <w:rsid w:val="00AD746D"/>
    <w:rsid w:val="00AE2EC5"/>
    <w:rsid w:val="00AE418B"/>
    <w:rsid w:val="00AE52EA"/>
    <w:rsid w:val="00AE6F21"/>
    <w:rsid w:val="00AF1639"/>
    <w:rsid w:val="00B003A1"/>
    <w:rsid w:val="00B007C1"/>
    <w:rsid w:val="00B0211C"/>
    <w:rsid w:val="00B03938"/>
    <w:rsid w:val="00B03E90"/>
    <w:rsid w:val="00B03EF7"/>
    <w:rsid w:val="00B04192"/>
    <w:rsid w:val="00B04AED"/>
    <w:rsid w:val="00B05CD8"/>
    <w:rsid w:val="00B05CF7"/>
    <w:rsid w:val="00B065FE"/>
    <w:rsid w:val="00B10903"/>
    <w:rsid w:val="00B10D26"/>
    <w:rsid w:val="00B10EBA"/>
    <w:rsid w:val="00B10F1A"/>
    <w:rsid w:val="00B1342D"/>
    <w:rsid w:val="00B15BE9"/>
    <w:rsid w:val="00B165B4"/>
    <w:rsid w:val="00B16DB2"/>
    <w:rsid w:val="00B20189"/>
    <w:rsid w:val="00B2181F"/>
    <w:rsid w:val="00B23DCA"/>
    <w:rsid w:val="00B253C0"/>
    <w:rsid w:val="00B266E0"/>
    <w:rsid w:val="00B272B6"/>
    <w:rsid w:val="00B324CE"/>
    <w:rsid w:val="00B36F0A"/>
    <w:rsid w:val="00B370EC"/>
    <w:rsid w:val="00B37C25"/>
    <w:rsid w:val="00B40B7F"/>
    <w:rsid w:val="00B41FEB"/>
    <w:rsid w:val="00B42302"/>
    <w:rsid w:val="00B43343"/>
    <w:rsid w:val="00B448A8"/>
    <w:rsid w:val="00B4669E"/>
    <w:rsid w:val="00B50987"/>
    <w:rsid w:val="00B52210"/>
    <w:rsid w:val="00B52C88"/>
    <w:rsid w:val="00B54DCC"/>
    <w:rsid w:val="00B56C22"/>
    <w:rsid w:val="00B619DE"/>
    <w:rsid w:val="00B62E65"/>
    <w:rsid w:val="00B63868"/>
    <w:rsid w:val="00B64EAA"/>
    <w:rsid w:val="00B6638C"/>
    <w:rsid w:val="00B66646"/>
    <w:rsid w:val="00B70B5D"/>
    <w:rsid w:val="00B71595"/>
    <w:rsid w:val="00B7172E"/>
    <w:rsid w:val="00B734D5"/>
    <w:rsid w:val="00B73A13"/>
    <w:rsid w:val="00B772C9"/>
    <w:rsid w:val="00B77913"/>
    <w:rsid w:val="00B81833"/>
    <w:rsid w:val="00B825B1"/>
    <w:rsid w:val="00B82A2B"/>
    <w:rsid w:val="00B8518C"/>
    <w:rsid w:val="00B85550"/>
    <w:rsid w:val="00B92006"/>
    <w:rsid w:val="00B93164"/>
    <w:rsid w:val="00B94D33"/>
    <w:rsid w:val="00B96962"/>
    <w:rsid w:val="00BA06B0"/>
    <w:rsid w:val="00BA229C"/>
    <w:rsid w:val="00BA230F"/>
    <w:rsid w:val="00BA283D"/>
    <w:rsid w:val="00BA33E1"/>
    <w:rsid w:val="00BA3CE1"/>
    <w:rsid w:val="00BA428B"/>
    <w:rsid w:val="00BA4D1B"/>
    <w:rsid w:val="00BA4D7E"/>
    <w:rsid w:val="00BA5AD1"/>
    <w:rsid w:val="00BA658B"/>
    <w:rsid w:val="00BA6696"/>
    <w:rsid w:val="00BA6EE6"/>
    <w:rsid w:val="00BA70F6"/>
    <w:rsid w:val="00BA7374"/>
    <w:rsid w:val="00BB0B6A"/>
    <w:rsid w:val="00BB1191"/>
    <w:rsid w:val="00BB2C9A"/>
    <w:rsid w:val="00BB5161"/>
    <w:rsid w:val="00BB5650"/>
    <w:rsid w:val="00BB691E"/>
    <w:rsid w:val="00BB6A45"/>
    <w:rsid w:val="00BB6B04"/>
    <w:rsid w:val="00BB7105"/>
    <w:rsid w:val="00BB76F0"/>
    <w:rsid w:val="00BB7BF8"/>
    <w:rsid w:val="00BC3024"/>
    <w:rsid w:val="00BC4155"/>
    <w:rsid w:val="00BC4561"/>
    <w:rsid w:val="00BC5C45"/>
    <w:rsid w:val="00BC5F7E"/>
    <w:rsid w:val="00BC6A67"/>
    <w:rsid w:val="00BC784F"/>
    <w:rsid w:val="00BC7A4F"/>
    <w:rsid w:val="00BD2F59"/>
    <w:rsid w:val="00BD3052"/>
    <w:rsid w:val="00BD5167"/>
    <w:rsid w:val="00BD5B22"/>
    <w:rsid w:val="00BD5BC6"/>
    <w:rsid w:val="00BE10A5"/>
    <w:rsid w:val="00BE17A2"/>
    <w:rsid w:val="00BE2B54"/>
    <w:rsid w:val="00BE2CD0"/>
    <w:rsid w:val="00BE557B"/>
    <w:rsid w:val="00BE6214"/>
    <w:rsid w:val="00BE7AA3"/>
    <w:rsid w:val="00BF06F6"/>
    <w:rsid w:val="00BF18D8"/>
    <w:rsid w:val="00BF1A90"/>
    <w:rsid w:val="00BF1BE5"/>
    <w:rsid w:val="00BF3730"/>
    <w:rsid w:val="00BF6425"/>
    <w:rsid w:val="00BF7E4F"/>
    <w:rsid w:val="00C00D12"/>
    <w:rsid w:val="00C0128F"/>
    <w:rsid w:val="00C027BB"/>
    <w:rsid w:val="00C039E3"/>
    <w:rsid w:val="00C06CC4"/>
    <w:rsid w:val="00C07A02"/>
    <w:rsid w:val="00C10F84"/>
    <w:rsid w:val="00C1215A"/>
    <w:rsid w:val="00C13F64"/>
    <w:rsid w:val="00C140C6"/>
    <w:rsid w:val="00C1454C"/>
    <w:rsid w:val="00C17A1C"/>
    <w:rsid w:val="00C21617"/>
    <w:rsid w:val="00C228B1"/>
    <w:rsid w:val="00C249DE"/>
    <w:rsid w:val="00C25156"/>
    <w:rsid w:val="00C275D4"/>
    <w:rsid w:val="00C276C2"/>
    <w:rsid w:val="00C30933"/>
    <w:rsid w:val="00C30AA6"/>
    <w:rsid w:val="00C30BEC"/>
    <w:rsid w:val="00C31E37"/>
    <w:rsid w:val="00C32430"/>
    <w:rsid w:val="00C330F5"/>
    <w:rsid w:val="00C337EF"/>
    <w:rsid w:val="00C33810"/>
    <w:rsid w:val="00C33908"/>
    <w:rsid w:val="00C350B7"/>
    <w:rsid w:val="00C355D1"/>
    <w:rsid w:val="00C402F9"/>
    <w:rsid w:val="00C406E1"/>
    <w:rsid w:val="00C41DB8"/>
    <w:rsid w:val="00C41DED"/>
    <w:rsid w:val="00C43321"/>
    <w:rsid w:val="00C455F0"/>
    <w:rsid w:val="00C45C70"/>
    <w:rsid w:val="00C50110"/>
    <w:rsid w:val="00C516B7"/>
    <w:rsid w:val="00C5238A"/>
    <w:rsid w:val="00C52694"/>
    <w:rsid w:val="00C53500"/>
    <w:rsid w:val="00C53B92"/>
    <w:rsid w:val="00C556E0"/>
    <w:rsid w:val="00C571E1"/>
    <w:rsid w:val="00C57671"/>
    <w:rsid w:val="00C6042E"/>
    <w:rsid w:val="00C61268"/>
    <w:rsid w:val="00C62581"/>
    <w:rsid w:val="00C64AE2"/>
    <w:rsid w:val="00C65A1B"/>
    <w:rsid w:val="00C66D4F"/>
    <w:rsid w:val="00C67824"/>
    <w:rsid w:val="00C70835"/>
    <w:rsid w:val="00C70FF5"/>
    <w:rsid w:val="00C72C07"/>
    <w:rsid w:val="00C72EBE"/>
    <w:rsid w:val="00C73607"/>
    <w:rsid w:val="00C7407C"/>
    <w:rsid w:val="00C7525E"/>
    <w:rsid w:val="00C761E9"/>
    <w:rsid w:val="00C76446"/>
    <w:rsid w:val="00C808B3"/>
    <w:rsid w:val="00C81497"/>
    <w:rsid w:val="00C81A27"/>
    <w:rsid w:val="00C82CC4"/>
    <w:rsid w:val="00C8484A"/>
    <w:rsid w:val="00C859CB"/>
    <w:rsid w:val="00C862D5"/>
    <w:rsid w:val="00C90ED1"/>
    <w:rsid w:val="00C91897"/>
    <w:rsid w:val="00C919DA"/>
    <w:rsid w:val="00C91B56"/>
    <w:rsid w:val="00C940FD"/>
    <w:rsid w:val="00C9424F"/>
    <w:rsid w:val="00C944E4"/>
    <w:rsid w:val="00C94586"/>
    <w:rsid w:val="00C9661D"/>
    <w:rsid w:val="00CA0892"/>
    <w:rsid w:val="00CA2A2D"/>
    <w:rsid w:val="00CA2AB5"/>
    <w:rsid w:val="00CA3AD7"/>
    <w:rsid w:val="00CA5E00"/>
    <w:rsid w:val="00CA6120"/>
    <w:rsid w:val="00CA65EE"/>
    <w:rsid w:val="00CA74D6"/>
    <w:rsid w:val="00CA7575"/>
    <w:rsid w:val="00CB225D"/>
    <w:rsid w:val="00CB3687"/>
    <w:rsid w:val="00CB4ECE"/>
    <w:rsid w:val="00CC13A1"/>
    <w:rsid w:val="00CC4706"/>
    <w:rsid w:val="00CC48CD"/>
    <w:rsid w:val="00CC4C5C"/>
    <w:rsid w:val="00CC50C5"/>
    <w:rsid w:val="00CC6C2D"/>
    <w:rsid w:val="00CC6D0E"/>
    <w:rsid w:val="00CD34D1"/>
    <w:rsid w:val="00CD44CD"/>
    <w:rsid w:val="00CE08A6"/>
    <w:rsid w:val="00CE0B9B"/>
    <w:rsid w:val="00CE102D"/>
    <w:rsid w:val="00CE16CF"/>
    <w:rsid w:val="00CE1A67"/>
    <w:rsid w:val="00CE23D9"/>
    <w:rsid w:val="00CE2C9C"/>
    <w:rsid w:val="00CE30FF"/>
    <w:rsid w:val="00CE3A46"/>
    <w:rsid w:val="00CE4D03"/>
    <w:rsid w:val="00CE55F0"/>
    <w:rsid w:val="00CE5A8A"/>
    <w:rsid w:val="00CE6049"/>
    <w:rsid w:val="00CE6920"/>
    <w:rsid w:val="00CE6D4C"/>
    <w:rsid w:val="00CE700F"/>
    <w:rsid w:val="00CE728E"/>
    <w:rsid w:val="00CE7B97"/>
    <w:rsid w:val="00CE7EFB"/>
    <w:rsid w:val="00CE7F07"/>
    <w:rsid w:val="00CF0495"/>
    <w:rsid w:val="00CF4132"/>
    <w:rsid w:val="00CF4B1F"/>
    <w:rsid w:val="00CF4FE7"/>
    <w:rsid w:val="00CF6437"/>
    <w:rsid w:val="00CF6F3A"/>
    <w:rsid w:val="00CF6F83"/>
    <w:rsid w:val="00CF7607"/>
    <w:rsid w:val="00CF7DD8"/>
    <w:rsid w:val="00D02724"/>
    <w:rsid w:val="00D02945"/>
    <w:rsid w:val="00D1063F"/>
    <w:rsid w:val="00D11192"/>
    <w:rsid w:val="00D15ECA"/>
    <w:rsid w:val="00D15F2E"/>
    <w:rsid w:val="00D2052A"/>
    <w:rsid w:val="00D20C65"/>
    <w:rsid w:val="00D21CB1"/>
    <w:rsid w:val="00D23A48"/>
    <w:rsid w:val="00D2400A"/>
    <w:rsid w:val="00D24033"/>
    <w:rsid w:val="00D27456"/>
    <w:rsid w:val="00D2760B"/>
    <w:rsid w:val="00D30EB5"/>
    <w:rsid w:val="00D310C3"/>
    <w:rsid w:val="00D31BCD"/>
    <w:rsid w:val="00D33E2F"/>
    <w:rsid w:val="00D346E3"/>
    <w:rsid w:val="00D34B43"/>
    <w:rsid w:val="00D34B5F"/>
    <w:rsid w:val="00D34E61"/>
    <w:rsid w:val="00D36BC2"/>
    <w:rsid w:val="00D36D32"/>
    <w:rsid w:val="00D36EA5"/>
    <w:rsid w:val="00D40310"/>
    <w:rsid w:val="00D4062D"/>
    <w:rsid w:val="00D41352"/>
    <w:rsid w:val="00D42B14"/>
    <w:rsid w:val="00D439F7"/>
    <w:rsid w:val="00D43B44"/>
    <w:rsid w:val="00D447F0"/>
    <w:rsid w:val="00D456A3"/>
    <w:rsid w:val="00D4744E"/>
    <w:rsid w:val="00D50BFB"/>
    <w:rsid w:val="00D537A6"/>
    <w:rsid w:val="00D5443E"/>
    <w:rsid w:val="00D54868"/>
    <w:rsid w:val="00D56A2C"/>
    <w:rsid w:val="00D5765F"/>
    <w:rsid w:val="00D57BB2"/>
    <w:rsid w:val="00D57F98"/>
    <w:rsid w:val="00D60DC9"/>
    <w:rsid w:val="00D61155"/>
    <w:rsid w:val="00D62B34"/>
    <w:rsid w:val="00D63866"/>
    <w:rsid w:val="00D66308"/>
    <w:rsid w:val="00D6664D"/>
    <w:rsid w:val="00D67088"/>
    <w:rsid w:val="00D67102"/>
    <w:rsid w:val="00D709DD"/>
    <w:rsid w:val="00D71137"/>
    <w:rsid w:val="00D733BD"/>
    <w:rsid w:val="00D7575A"/>
    <w:rsid w:val="00D76D85"/>
    <w:rsid w:val="00D778C8"/>
    <w:rsid w:val="00D80BDE"/>
    <w:rsid w:val="00D81765"/>
    <w:rsid w:val="00D827FA"/>
    <w:rsid w:val="00D839ED"/>
    <w:rsid w:val="00D83C53"/>
    <w:rsid w:val="00D84C5E"/>
    <w:rsid w:val="00D84E25"/>
    <w:rsid w:val="00D85A6C"/>
    <w:rsid w:val="00D863DC"/>
    <w:rsid w:val="00D9066E"/>
    <w:rsid w:val="00D9394C"/>
    <w:rsid w:val="00D95BF0"/>
    <w:rsid w:val="00D968B6"/>
    <w:rsid w:val="00D96F19"/>
    <w:rsid w:val="00DA1171"/>
    <w:rsid w:val="00DA1916"/>
    <w:rsid w:val="00DA3178"/>
    <w:rsid w:val="00DA6FD2"/>
    <w:rsid w:val="00DA7052"/>
    <w:rsid w:val="00DB2AA4"/>
    <w:rsid w:val="00DB347A"/>
    <w:rsid w:val="00DB3EE8"/>
    <w:rsid w:val="00DB51CE"/>
    <w:rsid w:val="00DB51E1"/>
    <w:rsid w:val="00DB5671"/>
    <w:rsid w:val="00DB680E"/>
    <w:rsid w:val="00DC0A82"/>
    <w:rsid w:val="00DC0FEF"/>
    <w:rsid w:val="00DC1D11"/>
    <w:rsid w:val="00DC1EA8"/>
    <w:rsid w:val="00DC237B"/>
    <w:rsid w:val="00DC27EA"/>
    <w:rsid w:val="00DC2E56"/>
    <w:rsid w:val="00DC307E"/>
    <w:rsid w:val="00DC334A"/>
    <w:rsid w:val="00DC51F2"/>
    <w:rsid w:val="00DC528D"/>
    <w:rsid w:val="00DC572C"/>
    <w:rsid w:val="00DC57A9"/>
    <w:rsid w:val="00DC6BF9"/>
    <w:rsid w:val="00DC6F06"/>
    <w:rsid w:val="00DD4444"/>
    <w:rsid w:val="00DD573C"/>
    <w:rsid w:val="00DD5BAC"/>
    <w:rsid w:val="00DD701F"/>
    <w:rsid w:val="00DE07B7"/>
    <w:rsid w:val="00DE3DC5"/>
    <w:rsid w:val="00DE5292"/>
    <w:rsid w:val="00DE56CC"/>
    <w:rsid w:val="00DE6040"/>
    <w:rsid w:val="00DE65D6"/>
    <w:rsid w:val="00DE66D0"/>
    <w:rsid w:val="00DF0E92"/>
    <w:rsid w:val="00DF3735"/>
    <w:rsid w:val="00DF7BB4"/>
    <w:rsid w:val="00E00116"/>
    <w:rsid w:val="00E02219"/>
    <w:rsid w:val="00E02502"/>
    <w:rsid w:val="00E02C2A"/>
    <w:rsid w:val="00E0542E"/>
    <w:rsid w:val="00E064BA"/>
    <w:rsid w:val="00E07539"/>
    <w:rsid w:val="00E07877"/>
    <w:rsid w:val="00E12637"/>
    <w:rsid w:val="00E15726"/>
    <w:rsid w:val="00E16FC1"/>
    <w:rsid w:val="00E17053"/>
    <w:rsid w:val="00E170C0"/>
    <w:rsid w:val="00E21721"/>
    <w:rsid w:val="00E23554"/>
    <w:rsid w:val="00E23BA7"/>
    <w:rsid w:val="00E23DED"/>
    <w:rsid w:val="00E27C07"/>
    <w:rsid w:val="00E322B1"/>
    <w:rsid w:val="00E333A8"/>
    <w:rsid w:val="00E3356C"/>
    <w:rsid w:val="00E3399C"/>
    <w:rsid w:val="00E33AB3"/>
    <w:rsid w:val="00E34691"/>
    <w:rsid w:val="00E3507C"/>
    <w:rsid w:val="00E350FE"/>
    <w:rsid w:val="00E365F3"/>
    <w:rsid w:val="00E4132F"/>
    <w:rsid w:val="00E41FB7"/>
    <w:rsid w:val="00E43BA7"/>
    <w:rsid w:val="00E43D5A"/>
    <w:rsid w:val="00E45AF4"/>
    <w:rsid w:val="00E4632F"/>
    <w:rsid w:val="00E470E7"/>
    <w:rsid w:val="00E517A3"/>
    <w:rsid w:val="00E519C9"/>
    <w:rsid w:val="00E51F64"/>
    <w:rsid w:val="00E526D1"/>
    <w:rsid w:val="00E52E42"/>
    <w:rsid w:val="00E52FA7"/>
    <w:rsid w:val="00E55B02"/>
    <w:rsid w:val="00E5639C"/>
    <w:rsid w:val="00E573CA"/>
    <w:rsid w:val="00E60692"/>
    <w:rsid w:val="00E61D50"/>
    <w:rsid w:val="00E62CD3"/>
    <w:rsid w:val="00E63CC0"/>
    <w:rsid w:val="00E643A4"/>
    <w:rsid w:val="00E647FF"/>
    <w:rsid w:val="00E66507"/>
    <w:rsid w:val="00E67B3A"/>
    <w:rsid w:val="00E67EAB"/>
    <w:rsid w:val="00E7053D"/>
    <w:rsid w:val="00E715E9"/>
    <w:rsid w:val="00E71A9B"/>
    <w:rsid w:val="00E71B60"/>
    <w:rsid w:val="00E73BF5"/>
    <w:rsid w:val="00E74F38"/>
    <w:rsid w:val="00E77CD8"/>
    <w:rsid w:val="00E81C72"/>
    <w:rsid w:val="00E82697"/>
    <w:rsid w:val="00E82E11"/>
    <w:rsid w:val="00E82FF1"/>
    <w:rsid w:val="00E8312B"/>
    <w:rsid w:val="00E834BA"/>
    <w:rsid w:val="00E857D3"/>
    <w:rsid w:val="00E85A3C"/>
    <w:rsid w:val="00E90660"/>
    <w:rsid w:val="00E9081F"/>
    <w:rsid w:val="00E90BA0"/>
    <w:rsid w:val="00E91695"/>
    <w:rsid w:val="00E91BD3"/>
    <w:rsid w:val="00E92679"/>
    <w:rsid w:val="00E92CE0"/>
    <w:rsid w:val="00E93C9C"/>
    <w:rsid w:val="00E95C0B"/>
    <w:rsid w:val="00E97D7F"/>
    <w:rsid w:val="00E97F7C"/>
    <w:rsid w:val="00EA00DA"/>
    <w:rsid w:val="00EA048B"/>
    <w:rsid w:val="00EA1F34"/>
    <w:rsid w:val="00EA35DC"/>
    <w:rsid w:val="00EA6A0C"/>
    <w:rsid w:val="00EA6AF5"/>
    <w:rsid w:val="00EA6FC8"/>
    <w:rsid w:val="00EA7812"/>
    <w:rsid w:val="00EA7A19"/>
    <w:rsid w:val="00EA7EE9"/>
    <w:rsid w:val="00EB06B6"/>
    <w:rsid w:val="00EB1B78"/>
    <w:rsid w:val="00EB2797"/>
    <w:rsid w:val="00EB2D1B"/>
    <w:rsid w:val="00EB4F92"/>
    <w:rsid w:val="00EB5A7F"/>
    <w:rsid w:val="00EB5C1B"/>
    <w:rsid w:val="00EB61E7"/>
    <w:rsid w:val="00EB7292"/>
    <w:rsid w:val="00EC02E6"/>
    <w:rsid w:val="00EC1DAC"/>
    <w:rsid w:val="00EC1F04"/>
    <w:rsid w:val="00EC3082"/>
    <w:rsid w:val="00EC3A9A"/>
    <w:rsid w:val="00EC419E"/>
    <w:rsid w:val="00EC434B"/>
    <w:rsid w:val="00EC4ABB"/>
    <w:rsid w:val="00EC51FD"/>
    <w:rsid w:val="00EC5B1D"/>
    <w:rsid w:val="00EC6896"/>
    <w:rsid w:val="00ED1A1D"/>
    <w:rsid w:val="00ED1FA5"/>
    <w:rsid w:val="00ED1FC7"/>
    <w:rsid w:val="00ED367D"/>
    <w:rsid w:val="00ED3808"/>
    <w:rsid w:val="00ED4252"/>
    <w:rsid w:val="00ED42F1"/>
    <w:rsid w:val="00ED60C0"/>
    <w:rsid w:val="00EE0257"/>
    <w:rsid w:val="00EE0E1B"/>
    <w:rsid w:val="00EE0E2F"/>
    <w:rsid w:val="00EE32F5"/>
    <w:rsid w:val="00EE3978"/>
    <w:rsid w:val="00EE40E3"/>
    <w:rsid w:val="00EE475D"/>
    <w:rsid w:val="00EE495C"/>
    <w:rsid w:val="00EE4DF7"/>
    <w:rsid w:val="00EE5D38"/>
    <w:rsid w:val="00EF02D6"/>
    <w:rsid w:val="00EF075E"/>
    <w:rsid w:val="00EF19D4"/>
    <w:rsid w:val="00EF2065"/>
    <w:rsid w:val="00EF29B1"/>
    <w:rsid w:val="00EF32A3"/>
    <w:rsid w:val="00EF3F47"/>
    <w:rsid w:val="00EF6103"/>
    <w:rsid w:val="00EF6F94"/>
    <w:rsid w:val="00EF7240"/>
    <w:rsid w:val="00EF737D"/>
    <w:rsid w:val="00F009CA"/>
    <w:rsid w:val="00F01A1C"/>
    <w:rsid w:val="00F03DBA"/>
    <w:rsid w:val="00F052B9"/>
    <w:rsid w:val="00F0735D"/>
    <w:rsid w:val="00F078C6"/>
    <w:rsid w:val="00F07ABE"/>
    <w:rsid w:val="00F115BC"/>
    <w:rsid w:val="00F133B6"/>
    <w:rsid w:val="00F147BA"/>
    <w:rsid w:val="00F15583"/>
    <w:rsid w:val="00F1585F"/>
    <w:rsid w:val="00F16395"/>
    <w:rsid w:val="00F16EAB"/>
    <w:rsid w:val="00F20261"/>
    <w:rsid w:val="00F203F0"/>
    <w:rsid w:val="00F2123F"/>
    <w:rsid w:val="00F21F59"/>
    <w:rsid w:val="00F238A1"/>
    <w:rsid w:val="00F252BD"/>
    <w:rsid w:val="00F27358"/>
    <w:rsid w:val="00F319D9"/>
    <w:rsid w:val="00F33BD2"/>
    <w:rsid w:val="00F372CD"/>
    <w:rsid w:val="00F37BAE"/>
    <w:rsid w:val="00F37C4B"/>
    <w:rsid w:val="00F40960"/>
    <w:rsid w:val="00F445E4"/>
    <w:rsid w:val="00F45441"/>
    <w:rsid w:val="00F4615E"/>
    <w:rsid w:val="00F47FC4"/>
    <w:rsid w:val="00F50549"/>
    <w:rsid w:val="00F510BF"/>
    <w:rsid w:val="00F519D2"/>
    <w:rsid w:val="00F529F1"/>
    <w:rsid w:val="00F52AE4"/>
    <w:rsid w:val="00F52BB5"/>
    <w:rsid w:val="00F53962"/>
    <w:rsid w:val="00F55384"/>
    <w:rsid w:val="00F60059"/>
    <w:rsid w:val="00F6057A"/>
    <w:rsid w:val="00F61EDE"/>
    <w:rsid w:val="00F62506"/>
    <w:rsid w:val="00F62803"/>
    <w:rsid w:val="00F62F8B"/>
    <w:rsid w:val="00F63FF5"/>
    <w:rsid w:val="00F64EED"/>
    <w:rsid w:val="00F66432"/>
    <w:rsid w:val="00F6717F"/>
    <w:rsid w:val="00F67861"/>
    <w:rsid w:val="00F67A47"/>
    <w:rsid w:val="00F7215A"/>
    <w:rsid w:val="00F735AC"/>
    <w:rsid w:val="00F76844"/>
    <w:rsid w:val="00F76DFE"/>
    <w:rsid w:val="00F80E6C"/>
    <w:rsid w:val="00F81939"/>
    <w:rsid w:val="00F827C6"/>
    <w:rsid w:val="00F853A5"/>
    <w:rsid w:val="00F858C9"/>
    <w:rsid w:val="00F86C8D"/>
    <w:rsid w:val="00F90175"/>
    <w:rsid w:val="00F91BA3"/>
    <w:rsid w:val="00F9364E"/>
    <w:rsid w:val="00F939B5"/>
    <w:rsid w:val="00F9493F"/>
    <w:rsid w:val="00F95354"/>
    <w:rsid w:val="00F95A82"/>
    <w:rsid w:val="00FA03DE"/>
    <w:rsid w:val="00FA0ED0"/>
    <w:rsid w:val="00FA2287"/>
    <w:rsid w:val="00FA3634"/>
    <w:rsid w:val="00FA49CD"/>
    <w:rsid w:val="00FA4FFB"/>
    <w:rsid w:val="00FA5617"/>
    <w:rsid w:val="00FA5DA6"/>
    <w:rsid w:val="00FA7D59"/>
    <w:rsid w:val="00FB177A"/>
    <w:rsid w:val="00FB1AF3"/>
    <w:rsid w:val="00FB212A"/>
    <w:rsid w:val="00FB70BE"/>
    <w:rsid w:val="00FB7BA7"/>
    <w:rsid w:val="00FC03F3"/>
    <w:rsid w:val="00FC1A15"/>
    <w:rsid w:val="00FC1DB0"/>
    <w:rsid w:val="00FC202B"/>
    <w:rsid w:val="00FC31EC"/>
    <w:rsid w:val="00FC4344"/>
    <w:rsid w:val="00FC74B4"/>
    <w:rsid w:val="00FD01D9"/>
    <w:rsid w:val="00FD0621"/>
    <w:rsid w:val="00FD11EF"/>
    <w:rsid w:val="00FD2405"/>
    <w:rsid w:val="00FD2B96"/>
    <w:rsid w:val="00FD3DAB"/>
    <w:rsid w:val="00FD4D2B"/>
    <w:rsid w:val="00FD4ECD"/>
    <w:rsid w:val="00FD55F4"/>
    <w:rsid w:val="00FD5616"/>
    <w:rsid w:val="00FD6260"/>
    <w:rsid w:val="00FD7233"/>
    <w:rsid w:val="00FD79A6"/>
    <w:rsid w:val="00FE10B5"/>
    <w:rsid w:val="00FE3261"/>
    <w:rsid w:val="00FE36DB"/>
    <w:rsid w:val="00FE435D"/>
    <w:rsid w:val="00FE5E2E"/>
    <w:rsid w:val="00FE7722"/>
    <w:rsid w:val="00FF079A"/>
    <w:rsid w:val="00FF1543"/>
    <w:rsid w:val="00FF6EFF"/>
    <w:rsid w:val="00FF7CCF"/>
    <w:rsid w:val="00FF7E4D"/>
    <w:rsid w:val="0176F874"/>
    <w:rsid w:val="01FD4C93"/>
    <w:rsid w:val="025D3142"/>
    <w:rsid w:val="036A70F3"/>
    <w:rsid w:val="03DCBDFB"/>
    <w:rsid w:val="07595CB6"/>
    <w:rsid w:val="10C2CF28"/>
    <w:rsid w:val="1721D1F4"/>
    <w:rsid w:val="19FC0B1C"/>
    <w:rsid w:val="1A211AC7"/>
    <w:rsid w:val="1B97D471"/>
    <w:rsid w:val="25BF215A"/>
    <w:rsid w:val="25DDE13B"/>
    <w:rsid w:val="2956922A"/>
    <w:rsid w:val="2EFC4D72"/>
    <w:rsid w:val="31905DC8"/>
    <w:rsid w:val="34789BFC"/>
    <w:rsid w:val="3686A3AB"/>
    <w:rsid w:val="37843FAE"/>
    <w:rsid w:val="44FCF13D"/>
    <w:rsid w:val="48264703"/>
    <w:rsid w:val="549DE103"/>
    <w:rsid w:val="567F9180"/>
    <w:rsid w:val="5B64088E"/>
    <w:rsid w:val="5F89C83A"/>
    <w:rsid w:val="5FD2B2D2"/>
    <w:rsid w:val="6440D216"/>
    <w:rsid w:val="6B2B33D7"/>
    <w:rsid w:val="6BF857C1"/>
    <w:rsid w:val="6E99E2E8"/>
    <w:rsid w:val="6FFF4F5A"/>
    <w:rsid w:val="719234DA"/>
    <w:rsid w:val="71FE576F"/>
    <w:rsid w:val="73498226"/>
    <w:rsid w:val="7544A206"/>
    <w:rsid w:val="78FFE56F"/>
    <w:rsid w:val="798C5EE3"/>
    <w:rsid w:val="7FA153A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B7980"/>
  <w15:chartTrackingRefBased/>
  <w15:docId w15:val="{17DB95AC-96EB-4DFC-BF21-9B986549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F61"/>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00786B"/>
    <w:pPr>
      <w:widowControl/>
      <w:numPr>
        <w:numId w:val="12"/>
      </w:numPr>
      <w:autoSpaceDE/>
      <w:autoSpaceDN/>
      <w:ind w:left="284" w:hanging="284"/>
      <w:jc w:val="both"/>
    </w:pPr>
    <w:rPr>
      <w:rFonts w:eastAsia="Times New Roman"/>
      <w:b/>
      <w:szCs w:val="20"/>
      <w:u w:val="single"/>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08A6"/>
    <w:rPr>
      <w:rFonts w:ascii="Arial" w:eastAsia="Arial" w:hAnsi="Arial" w:cs="Arial"/>
      <w:sz w:val="16"/>
      <w:szCs w:val="16"/>
      <w:lang w:val="es-ES"/>
    </w:rPr>
  </w:style>
  <w:style w:type="character" w:customStyle="1" w:styleId="Ttulo3Car">
    <w:name w:val="Título 3 Car"/>
    <w:basedOn w:val="Fuentedeprrafopredeter"/>
    <w:link w:val="Ttulo3"/>
    <w:uiPriority w:val="9"/>
    <w:semiHidden/>
    <w:rsid w:val="009235E9"/>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basedOn w:val="Fuentedeprrafopredete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basedOn w:val="Textocomentario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eastAsiaTheme="minorHAnsi" w:hAnsiTheme="minorHAnsi" w:cstheme="minorBidi"/>
      <w:vertAlign w:val="superscript"/>
      <w:lang w:val="es-CO"/>
    </w:rPr>
  </w:style>
  <w:style w:type="character" w:customStyle="1" w:styleId="Mencinsinresolver3">
    <w:name w:val="Mención sin resolver3"/>
    <w:basedOn w:val="Fuentedeprrafopredeter"/>
    <w:uiPriority w:val="99"/>
    <w:semiHidden/>
    <w:unhideWhenUsed/>
    <w:rsid w:val="00D15F2E"/>
    <w:rPr>
      <w:color w:val="605E5C"/>
      <w:shd w:val="clear" w:color="auto" w:fill="E1DFDD"/>
    </w:rPr>
  </w:style>
  <w:style w:type="character" w:customStyle="1" w:styleId="Mencinsinresolver4">
    <w:name w:val="Mención sin resolver4"/>
    <w:basedOn w:val="Fuentedeprrafopredeter"/>
    <w:uiPriority w:val="99"/>
    <w:semiHidden/>
    <w:unhideWhenUsed/>
    <w:rsid w:val="001C442E"/>
    <w:rPr>
      <w:color w:val="605E5C"/>
      <w:shd w:val="clear" w:color="auto" w:fill="E1DFDD"/>
    </w:rPr>
  </w:style>
  <w:style w:type="paragraph" w:styleId="Cita">
    <w:name w:val="Quote"/>
    <w:basedOn w:val="Normal"/>
    <w:next w:val="Normal"/>
    <w:link w:val="CitaCar"/>
    <w:uiPriority w:val="29"/>
    <w:qFormat/>
    <w:rsid w:val="00353F2D"/>
    <w:pPr>
      <w:spacing w:before="200" w:after="160" w:line="480" w:lineRule="auto"/>
      <w:ind w:left="862" w:right="862"/>
      <w:jc w:val="both"/>
    </w:pPr>
    <w:rPr>
      <w:rFonts w:eastAsia="Arial MT" w:cs="Arial MT"/>
      <w:i/>
      <w:iCs/>
      <w:color w:val="0D0D0D" w:themeColor="text1" w:themeTint="F2"/>
    </w:rPr>
  </w:style>
  <w:style w:type="character" w:customStyle="1" w:styleId="CitaCar">
    <w:name w:val="Cita Car"/>
    <w:basedOn w:val="Fuentedeprrafopredeter"/>
    <w:link w:val="Cita"/>
    <w:uiPriority w:val="29"/>
    <w:rsid w:val="00353F2D"/>
    <w:rPr>
      <w:rFonts w:ascii="Arial" w:eastAsia="Arial MT" w:hAnsi="Arial" w:cs="Arial MT"/>
      <w:i/>
      <w:iCs/>
      <w:color w:val="0D0D0D" w:themeColor="text1" w:themeTint="F2"/>
      <w:lang w:val="es-ES"/>
    </w:rPr>
  </w:style>
  <w:style w:type="character" w:customStyle="1" w:styleId="xcontentpasted0">
    <w:name w:val="x_contentpasted0"/>
    <w:basedOn w:val="Fuentedeprrafopredeter"/>
    <w:rsid w:val="00353F2D"/>
  </w:style>
  <w:style w:type="character" w:styleId="Mencinsinresolver">
    <w:name w:val="Unresolved Mention"/>
    <w:basedOn w:val="Fuentedeprrafopredeter"/>
    <w:uiPriority w:val="99"/>
    <w:semiHidden/>
    <w:unhideWhenUsed/>
    <w:rsid w:val="006E77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81625">
      <w:bodyDiv w:val="1"/>
      <w:marLeft w:val="0"/>
      <w:marRight w:val="0"/>
      <w:marTop w:val="0"/>
      <w:marBottom w:val="0"/>
      <w:divBdr>
        <w:top w:val="none" w:sz="0" w:space="0" w:color="auto"/>
        <w:left w:val="none" w:sz="0" w:space="0" w:color="auto"/>
        <w:bottom w:val="none" w:sz="0" w:space="0" w:color="auto"/>
        <w:right w:val="none" w:sz="0" w:space="0" w:color="auto"/>
      </w:divBdr>
      <w:divsChild>
        <w:div w:id="817310034">
          <w:marLeft w:val="0"/>
          <w:marRight w:val="0"/>
          <w:marTop w:val="0"/>
          <w:marBottom w:val="0"/>
          <w:divBdr>
            <w:top w:val="none" w:sz="0" w:space="0" w:color="auto"/>
            <w:left w:val="none" w:sz="0" w:space="0" w:color="auto"/>
            <w:bottom w:val="none" w:sz="0" w:space="0" w:color="auto"/>
            <w:right w:val="none" w:sz="0" w:space="0" w:color="auto"/>
          </w:divBdr>
        </w:div>
        <w:div w:id="974794904">
          <w:marLeft w:val="0"/>
          <w:marRight w:val="0"/>
          <w:marTop w:val="0"/>
          <w:marBottom w:val="0"/>
          <w:divBdr>
            <w:top w:val="none" w:sz="0" w:space="0" w:color="auto"/>
            <w:left w:val="none" w:sz="0" w:space="0" w:color="auto"/>
            <w:bottom w:val="none" w:sz="0" w:space="0" w:color="auto"/>
            <w:right w:val="none" w:sz="0" w:space="0" w:color="auto"/>
          </w:divBdr>
        </w:div>
        <w:div w:id="1328048071">
          <w:marLeft w:val="0"/>
          <w:marRight w:val="0"/>
          <w:marTop w:val="0"/>
          <w:marBottom w:val="0"/>
          <w:divBdr>
            <w:top w:val="none" w:sz="0" w:space="0" w:color="auto"/>
            <w:left w:val="none" w:sz="0" w:space="0" w:color="auto"/>
            <w:bottom w:val="none" w:sz="0" w:space="0" w:color="auto"/>
            <w:right w:val="none" w:sz="0" w:space="0" w:color="auto"/>
          </w:divBdr>
        </w:div>
        <w:div w:id="1728333997">
          <w:marLeft w:val="0"/>
          <w:marRight w:val="0"/>
          <w:marTop w:val="0"/>
          <w:marBottom w:val="0"/>
          <w:divBdr>
            <w:top w:val="none" w:sz="0" w:space="0" w:color="auto"/>
            <w:left w:val="none" w:sz="0" w:space="0" w:color="auto"/>
            <w:bottom w:val="none" w:sz="0" w:space="0" w:color="auto"/>
            <w:right w:val="none" w:sz="0" w:space="0" w:color="auto"/>
          </w:divBdr>
        </w:div>
        <w:div w:id="833912776">
          <w:marLeft w:val="0"/>
          <w:marRight w:val="0"/>
          <w:marTop w:val="0"/>
          <w:marBottom w:val="0"/>
          <w:divBdr>
            <w:top w:val="none" w:sz="0" w:space="0" w:color="auto"/>
            <w:left w:val="none" w:sz="0" w:space="0" w:color="auto"/>
            <w:bottom w:val="none" w:sz="0" w:space="0" w:color="auto"/>
            <w:right w:val="none" w:sz="0" w:space="0" w:color="auto"/>
          </w:divBdr>
        </w:div>
        <w:div w:id="1376588868">
          <w:marLeft w:val="0"/>
          <w:marRight w:val="0"/>
          <w:marTop w:val="0"/>
          <w:marBottom w:val="0"/>
          <w:divBdr>
            <w:top w:val="none" w:sz="0" w:space="0" w:color="auto"/>
            <w:left w:val="none" w:sz="0" w:space="0" w:color="auto"/>
            <w:bottom w:val="none" w:sz="0" w:space="0" w:color="auto"/>
            <w:right w:val="none" w:sz="0" w:space="0" w:color="auto"/>
          </w:divBdr>
        </w:div>
        <w:div w:id="2121946263">
          <w:marLeft w:val="0"/>
          <w:marRight w:val="0"/>
          <w:marTop w:val="0"/>
          <w:marBottom w:val="0"/>
          <w:divBdr>
            <w:top w:val="none" w:sz="0" w:space="0" w:color="auto"/>
            <w:left w:val="none" w:sz="0" w:space="0" w:color="auto"/>
            <w:bottom w:val="none" w:sz="0" w:space="0" w:color="auto"/>
            <w:right w:val="none" w:sz="0" w:space="0" w:color="auto"/>
          </w:divBdr>
        </w:div>
        <w:div w:id="988941012">
          <w:marLeft w:val="0"/>
          <w:marRight w:val="0"/>
          <w:marTop w:val="0"/>
          <w:marBottom w:val="0"/>
          <w:divBdr>
            <w:top w:val="none" w:sz="0" w:space="0" w:color="auto"/>
            <w:left w:val="none" w:sz="0" w:space="0" w:color="auto"/>
            <w:bottom w:val="none" w:sz="0" w:space="0" w:color="auto"/>
            <w:right w:val="none" w:sz="0" w:space="0" w:color="auto"/>
          </w:divBdr>
        </w:div>
        <w:div w:id="1675841850">
          <w:marLeft w:val="0"/>
          <w:marRight w:val="0"/>
          <w:marTop w:val="0"/>
          <w:marBottom w:val="0"/>
          <w:divBdr>
            <w:top w:val="none" w:sz="0" w:space="0" w:color="auto"/>
            <w:left w:val="none" w:sz="0" w:space="0" w:color="auto"/>
            <w:bottom w:val="none" w:sz="0" w:space="0" w:color="auto"/>
            <w:right w:val="none" w:sz="0" w:space="0" w:color="auto"/>
          </w:divBdr>
        </w:div>
        <w:div w:id="1287275158">
          <w:marLeft w:val="0"/>
          <w:marRight w:val="0"/>
          <w:marTop w:val="0"/>
          <w:marBottom w:val="0"/>
          <w:divBdr>
            <w:top w:val="none" w:sz="0" w:space="0" w:color="auto"/>
            <w:left w:val="none" w:sz="0" w:space="0" w:color="auto"/>
            <w:bottom w:val="none" w:sz="0" w:space="0" w:color="auto"/>
            <w:right w:val="none" w:sz="0" w:space="0" w:color="auto"/>
          </w:divBdr>
        </w:div>
        <w:div w:id="334378161">
          <w:marLeft w:val="0"/>
          <w:marRight w:val="0"/>
          <w:marTop w:val="0"/>
          <w:marBottom w:val="0"/>
          <w:divBdr>
            <w:top w:val="none" w:sz="0" w:space="0" w:color="auto"/>
            <w:left w:val="none" w:sz="0" w:space="0" w:color="auto"/>
            <w:bottom w:val="none" w:sz="0" w:space="0" w:color="auto"/>
            <w:right w:val="none" w:sz="0" w:space="0" w:color="auto"/>
          </w:divBdr>
        </w:div>
        <w:div w:id="59014480">
          <w:marLeft w:val="0"/>
          <w:marRight w:val="0"/>
          <w:marTop w:val="0"/>
          <w:marBottom w:val="0"/>
          <w:divBdr>
            <w:top w:val="none" w:sz="0" w:space="0" w:color="auto"/>
            <w:left w:val="none" w:sz="0" w:space="0" w:color="auto"/>
            <w:bottom w:val="none" w:sz="0" w:space="0" w:color="auto"/>
            <w:right w:val="none" w:sz="0" w:space="0" w:color="auto"/>
          </w:divBdr>
        </w:div>
        <w:div w:id="296567130">
          <w:marLeft w:val="0"/>
          <w:marRight w:val="0"/>
          <w:marTop w:val="0"/>
          <w:marBottom w:val="0"/>
          <w:divBdr>
            <w:top w:val="none" w:sz="0" w:space="0" w:color="auto"/>
            <w:left w:val="none" w:sz="0" w:space="0" w:color="auto"/>
            <w:bottom w:val="none" w:sz="0" w:space="0" w:color="auto"/>
            <w:right w:val="none" w:sz="0" w:space="0" w:color="auto"/>
          </w:divBdr>
        </w:div>
        <w:div w:id="1099057401">
          <w:marLeft w:val="0"/>
          <w:marRight w:val="0"/>
          <w:marTop w:val="0"/>
          <w:marBottom w:val="0"/>
          <w:divBdr>
            <w:top w:val="none" w:sz="0" w:space="0" w:color="auto"/>
            <w:left w:val="none" w:sz="0" w:space="0" w:color="auto"/>
            <w:bottom w:val="none" w:sz="0" w:space="0" w:color="auto"/>
            <w:right w:val="none" w:sz="0" w:space="0" w:color="auto"/>
          </w:divBdr>
        </w:div>
        <w:div w:id="607272414">
          <w:marLeft w:val="0"/>
          <w:marRight w:val="0"/>
          <w:marTop w:val="0"/>
          <w:marBottom w:val="0"/>
          <w:divBdr>
            <w:top w:val="none" w:sz="0" w:space="0" w:color="auto"/>
            <w:left w:val="none" w:sz="0" w:space="0" w:color="auto"/>
            <w:bottom w:val="none" w:sz="0" w:space="0" w:color="auto"/>
            <w:right w:val="none" w:sz="0" w:space="0" w:color="auto"/>
          </w:divBdr>
        </w:div>
      </w:divsChild>
    </w:div>
    <w:div w:id="100145825">
      <w:bodyDiv w:val="1"/>
      <w:marLeft w:val="0"/>
      <w:marRight w:val="0"/>
      <w:marTop w:val="0"/>
      <w:marBottom w:val="0"/>
      <w:divBdr>
        <w:top w:val="none" w:sz="0" w:space="0" w:color="auto"/>
        <w:left w:val="none" w:sz="0" w:space="0" w:color="auto"/>
        <w:bottom w:val="none" w:sz="0" w:space="0" w:color="auto"/>
        <w:right w:val="none" w:sz="0" w:space="0" w:color="auto"/>
      </w:divBdr>
    </w:div>
    <w:div w:id="110705323">
      <w:bodyDiv w:val="1"/>
      <w:marLeft w:val="0"/>
      <w:marRight w:val="0"/>
      <w:marTop w:val="0"/>
      <w:marBottom w:val="0"/>
      <w:divBdr>
        <w:top w:val="none" w:sz="0" w:space="0" w:color="auto"/>
        <w:left w:val="none" w:sz="0" w:space="0" w:color="auto"/>
        <w:bottom w:val="none" w:sz="0" w:space="0" w:color="auto"/>
        <w:right w:val="none" w:sz="0" w:space="0" w:color="auto"/>
      </w:divBdr>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310528005">
      <w:bodyDiv w:val="1"/>
      <w:marLeft w:val="0"/>
      <w:marRight w:val="0"/>
      <w:marTop w:val="0"/>
      <w:marBottom w:val="0"/>
      <w:divBdr>
        <w:top w:val="none" w:sz="0" w:space="0" w:color="auto"/>
        <w:left w:val="none" w:sz="0" w:space="0" w:color="auto"/>
        <w:bottom w:val="none" w:sz="0" w:space="0" w:color="auto"/>
        <w:right w:val="none" w:sz="0" w:space="0" w:color="auto"/>
      </w:divBdr>
    </w:div>
    <w:div w:id="349646850">
      <w:bodyDiv w:val="1"/>
      <w:marLeft w:val="0"/>
      <w:marRight w:val="0"/>
      <w:marTop w:val="0"/>
      <w:marBottom w:val="0"/>
      <w:divBdr>
        <w:top w:val="none" w:sz="0" w:space="0" w:color="auto"/>
        <w:left w:val="none" w:sz="0" w:space="0" w:color="auto"/>
        <w:bottom w:val="none" w:sz="0" w:space="0" w:color="auto"/>
        <w:right w:val="none" w:sz="0" w:space="0" w:color="auto"/>
      </w:divBdr>
      <w:divsChild>
        <w:div w:id="1651443373">
          <w:marLeft w:val="0"/>
          <w:marRight w:val="0"/>
          <w:marTop w:val="0"/>
          <w:marBottom w:val="0"/>
          <w:divBdr>
            <w:top w:val="none" w:sz="0" w:space="0" w:color="auto"/>
            <w:left w:val="none" w:sz="0" w:space="0" w:color="auto"/>
            <w:bottom w:val="none" w:sz="0" w:space="0" w:color="auto"/>
            <w:right w:val="none" w:sz="0" w:space="0" w:color="auto"/>
          </w:divBdr>
          <w:divsChild>
            <w:div w:id="2140299026">
              <w:marLeft w:val="0"/>
              <w:marRight w:val="0"/>
              <w:marTop w:val="0"/>
              <w:marBottom w:val="0"/>
              <w:divBdr>
                <w:top w:val="none" w:sz="0" w:space="0" w:color="auto"/>
                <w:left w:val="none" w:sz="0" w:space="0" w:color="auto"/>
                <w:bottom w:val="none" w:sz="0" w:space="0" w:color="auto"/>
                <w:right w:val="none" w:sz="0" w:space="0" w:color="auto"/>
              </w:divBdr>
              <w:divsChild>
                <w:div w:id="1898081768">
                  <w:marLeft w:val="0"/>
                  <w:marRight w:val="0"/>
                  <w:marTop w:val="0"/>
                  <w:marBottom w:val="0"/>
                  <w:divBdr>
                    <w:top w:val="none" w:sz="0" w:space="0" w:color="auto"/>
                    <w:left w:val="none" w:sz="0" w:space="0" w:color="auto"/>
                    <w:bottom w:val="none" w:sz="0" w:space="0" w:color="auto"/>
                    <w:right w:val="none" w:sz="0" w:space="0" w:color="auto"/>
                  </w:divBdr>
                  <w:divsChild>
                    <w:div w:id="106502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872219">
      <w:bodyDiv w:val="1"/>
      <w:marLeft w:val="0"/>
      <w:marRight w:val="0"/>
      <w:marTop w:val="0"/>
      <w:marBottom w:val="0"/>
      <w:divBdr>
        <w:top w:val="none" w:sz="0" w:space="0" w:color="auto"/>
        <w:left w:val="none" w:sz="0" w:space="0" w:color="auto"/>
        <w:bottom w:val="none" w:sz="0" w:space="0" w:color="auto"/>
        <w:right w:val="none" w:sz="0" w:space="0" w:color="auto"/>
      </w:divBdr>
      <w:divsChild>
        <w:div w:id="1879514665">
          <w:marLeft w:val="0"/>
          <w:marRight w:val="0"/>
          <w:marTop w:val="0"/>
          <w:marBottom w:val="0"/>
          <w:divBdr>
            <w:top w:val="none" w:sz="0" w:space="0" w:color="auto"/>
            <w:left w:val="none" w:sz="0" w:space="0" w:color="auto"/>
            <w:bottom w:val="none" w:sz="0" w:space="0" w:color="auto"/>
            <w:right w:val="none" w:sz="0" w:space="0" w:color="auto"/>
          </w:divBdr>
        </w:div>
        <w:div w:id="773596513">
          <w:marLeft w:val="0"/>
          <w:marRight w:val="0"/>
          <w:marTop w:val="0"/>
          <w:marBottom w:val="0"/>
          <w:divBdr>
            <w:top w:val="none" w:sz="0" w:space="0" w:color="auto"/>
            <w:left w:val="none" w:sz="0" w:space="0" w:color="auto"/>
            <w:bottom w:val="none" w:sz="0" w:space="0" w:color="auto"/>
            <w:right w:val="none" w:sz="0" w:space="0" w:color="auto"/>
          </w:divBdr>
        </w:div>
        <w:div w:id="837885599">
          <w:marLeft w:val="0"/>
          <w:marRight w:val="0"/>
          <w:marTop w:val="0"/>
          <w:marBottom w:val="0"/>
          <w:divBdr>
            <w:top w:val="none" w:sz="0" w:space="0" w:color="auto"/>
            <w:left w:val="none" w:sz="0" w:space="0" w:color="auto"/>
            <w:bottom w:val="none" w:sz="0" w:space="0" w:color="auto"/>
            <w:right w:val="none" w:sz="0" w:space="0" w:color="auto"/>
          </w:divBdr>
        </w:div>
        <w:div w:id="1271857537">
          <w:marLeft w:val="0"/>
          <w:marRight w:val="0"/>
          <w:marTop w:val="0"/>
          <w:marBottom w:val="0"/>
          <w:divBdr>
            <w:top w:val="none" w:sz="0" w:space="0" w:color="auto"/>
            <w:left w:val="none" w:sz="0" w:space="0" w:color="auto"/>
            <w:bottom w:val="none" w:sz="0" w:space="0" w:color="auto"/>
            <w:right w:val="none" w:sz="0" w:space="0" w:color="auto"/>
          </w:divBdr>
        </w:div>
        <w:div w:id="962807587">
          <w:marLeft w:val="0"/>
          <w:marRight w:val="0"/>
          <w:marTop w:val="0"/>
          <w:marBottom w:val="0"/>
          <w:divBdr>
            <w:top w:val="none" w:sz="0" w:space="0" w:color="auto"/>
            <w:left w:val="none" w:sz="0" w:space="0" w:color="auto"/>
            <w:bottom w:val="none" w:sz="0" w:space="0" w:color="auto"/>
            <w:right w:val="none" w:sz="0" w:space="0" w:color="auto"/>
          </w:divBdr>
        </w:div>
        <w:div w:id="696126525">
          <w:marLeft w:val="0"/>
          <w:marRight w:val="0"/>
          <w:marTop w:val="0"/>
          <w:marBottom w:val="0"/>
          <w:divBdr>
            <w:top w:val="none" w:sz="0" w:space="0" w:color="auto"/>
            <w:left w:val="none" w:sz="0" w:space="0" w:color="auto"/>
            <w:bottom w:val="none" w:sz="0" w:space="0" w:color="auto"/>
            <w:right w:val="none" w:sz="0" w:space="0" w:color="auto"/>
          </w:divBdr>
        </w:div>
        <w:div w:id="583418515">
          <w:marLeft w:val="0"/>
          <w:marRight w:val="0"/>
          <w:marTop w:val="0"/>
          <w:marBottom w:val="0"/>
          <w:divBdr>
            <w:top w:val="none" w:sz="0" w:space="0" w:color="auto"/>
            <w:left w:val="none" w:sz="0" w:space="0" w:color="auto"/>
            <w:bottom w:val="none" w:sz="0" w:space="0" w:color="auto"/>
            <w:right w:val="none" w:sz="0" w:space="0" w:color="auto"/>
          </w:divBdr>
        </w:div>
      </w:divsChild>
    </w:div>
    <w:div w:id="422841774">
      <w:bodyDiv w:val="1"/>
      <w:marLeft w:val="0"/>
      <w:marRight w:val="0"/>
      <w:marTop w:val="0"/>
      <w:marBottom w:val="0"/>
      <w:divBdr>
        <w:top w:val="none" w:sz="0" w:space="0" w:color="auto"/>
        <w:left w:val="none" w:sz="0" w:space="0" w:color="auto"/>
        <w:bottom w:val="none" w:sz="0" w:space="0" w:color="auto"/>
        <w:right w:val="none" w:sz="0" w:space="0" w:color="auto"/>
      </w:divBdr>
    </w:div>
    <w:div w:id="446896856">
      <w:bodyDiv w:val="1"/>
      <w:marLeft w:val="0"/>
      <w:marRight w:val="0"/>
      <w:marTop w:val="0"/>
      <w:marBottom w:val="0"/>
      <w:divBdr>
        <w:top w:val="none" w:sz="0" w:space="0" w:color="auto"/>
        <w:left w:val="none" w:sz="0" w:space="0" w:color="auto"/>
        <w:bottom w:val="none" w:sz="0" w:space="0" w:color="auto"/>
        <w:right w:val="none" w:sz="0" w:space="0" w:color="auto"/>
      </w:divBdr>
    </w:div>
    <w:div w:id="586571787">
      <w:bodyDiv w:val="1"/>
      <w:marLeft w:val="0"/>
      <w:marRight w:val="0"/>
      <w:marTop w:val="0"/>
      <w:marBottom w:val="0"/>
      <w:divBdr>
        <w:top w:val="none" w:sz="0" w:space="0" w:color="auto"/>
        <w:left w:val="none" w:sz="0" w:space="0" w:color="auto"/>
        <w:bottom w:val="none" w:sz="0" w:space="0" w:color="auto"/>
        <w:right w:val="none" w:sz="0" w:space="0" w:color="auto"/>
      </w:divBdr>
    </w:div>
    <w:div w:id="611784995">
      <w:bodyDiv w:val="1"/>
      <w:marLeft w:val="0"/>
      <w:marRight w:val="0"/>
      <w:marTop w:val="0"/>
      <w:marBottom w:val="0"/>
      <w:divBdr>
        <w:top w:val="none" w:sz="0" w:space="0" w:color="auto"/>
        <w:left w:val="none" w:sz="0" w:space="0" w:color="auto"/>
        <w:bottom w:val="none" w:sz="0" w:space="0" w:color="auto"/>
        <w:right w:val="none" w:sz="0" w:space="0" w:color="auto"/>
      </w:divBdr>
      <w:divsChild>
        <w:div w:id="682829790">
          <w:marLeft w:val="0"/>
          <w:marRight w:val="0"/>
          <w:marTop w:val="0"/>
          <w:marBottom w:val="0"/>
          <w:divBdr>
            <w:top w:val="none" w:sz="0" w:space="0" w:color="auto"/>
            <w:left w:val="none" w:sz="0" w:space="0" w:color="auto"/>
            <w:bottom w:val="none" w:sz="0" w:space="0" w:color="auto"/>
            <w:right w:val="none" w:sz="0" w:space="0" w:color="auto"/>
          </w:divBdr>
        </w:div>
        <w:div w:id="193541759">
          <w:marLeft w:val="0"/>
          <w:marRight w:val="0"/>
          <w:marTop w:val="0"/>
          <w:marBottom w:val="0"/>
          <w:divBdr>
            <w:top w:val="none" w:sz="0" w:space="0" w:color="auto"/>
            <w:left w:val="none" w:sz="0" w:space="0" w:color="auto"/>
            <w:bottom w:val="none" w:sz="0" w:space="0" w:color="auto"/>
            <w:right w:val="none" w:sz="0" w:space="0" w:color="auto"/>
          </w:divBdr>
        </w:div>
        <w:div w:id="736248685">
          <w:marLeft w:val="0"/>
          <w:marRight w:val="0"/>
          <w:marTop w:val="0"/>
          <w:marBottom w:val="0"/>
          <w:divBdr>
            <w:top w:val="none" w:sz="0" w:space="0" w:color="auto"/>
            <w:left w:val="none" w:sz="0" w:space="0" w:color="auto"/>
            <w:bottom w:val="none" w:sz="0" w:space="0" w:color="auto"/>
            <w:right w:val="none" w:sz="0" w:space="0" w:color="auto"/>
          </w:divBdr>
        </w:div>
        <w:div w:id="1278871549">
          <w:marLeft w:val="0"/>
          <w:marRight w:val="0"/>
          <w:marTop w:val="0"/>
          <w:marBottom w:val="0"/>
          <w:divBdr>
            <w:top w:val="none" w:sz="0" w:space="0" w:color="auto"/>
            <w:left w:val="none" w:sz="0" w:space="0" w:color="auto"/>
            <w:bottom w:val="none" w:sz="0" w:space="0" w:color="auto"/>
            <w:right w:val="none" w:sz="0" w:space="0" w:color="auto"/>
          </w:divBdr>
        </w:div>
        <w:div w:id="227618162">
          <w:marLeft w:val="0"/>
          <w:marRight w:val="0"/>
          <w:marTop w:val="0"/>
          <w:marBottom w:val="0"/>
          <w:divBdr>
            <w:top w:val="none" w:sz="0" w:space="0" w:color="auto"/>
            <w:left w:val="none" w:sz="0" w:space="0" w:color="auto"/>
            <w:bottom w:val="none" w:sz="0" w:space="0" w:color="auto"/>
            <w:right w:val="none" w:sz="0" w:space="0" w:color="auto"/>
          </w:divBdr>
        </w:div>
        <w:div w:id="2075157436">
          <w:marLeft w:val="0"/>
          <w:marRight w:val="0"/>
          <w:marTop w:val="0"/>
          <w:marBottom w:val="0"/>
          <w:divBdr>
            <w:top w:val="none" w:sz="0" w:space="0" w:color="auto"/>
            <w:left w:val="none" w:sz="0" w:space="0" w:color="auto"/>
            <w:bottom w:val="none" w:sz="0" w:space="0" w:color="auto"/>
            <w:right w:val="none" w:sz="0" w:space="0" w:color="auto"/>
          </w:divBdr>
        </w:div>
        <w:div w:id="1512720183">
          <w:marLeft w:val="0"/>
          <w:marRight w:val="0"/>
          <w:marTop w:val="0"/>
          <w:marBottom w:val="0"/>
          <w:divBdr>
            <w:top w:val="none" w:sz="0" w:space="0" w:color="auto"/>
            <w:left w:val="none" w:sz="0" w:space="0" w:color="auto"/>
            <w:bottom w:val="none" w:sz="0" w:space="0" w:color="auto"/>
            <w:right w:val="none" w:sz="0" w:space="0" w:color="auto"/>
          </w:divBdr>
        </w:div>
        <w:div w:id="887566149">
          <w:marLeft w:val="0"/>
          <w:marRight w:val="0"/>
          <w:marTop w:val="0"/>
          <w:marBottom w:val="0"/>
          <w:divBdr>
            <w:top w:val="none" w:sz="0" w:space="0" w:color="auto"/>
            <w:left w:val="none" w:sz="0" w:space="0" w:color="auto"/>
            <w:bottom w:val="none" w:sz="0" w:space="0" w:color="auto"/>
            <w:right w:val="none" w:sz="0" w:space="0" w:color="auto"/>
          </w:divBdr>
        </w:div>
        <w:div w:id="2050304190">
          <w:marLeft w:val="0"/>
          <w:marRight w:val="0"/>
          <w:marTop w:val="0"/>
          <w:marBottom w:val="0"/>
          <w:divBdr>
            <w:top w:val="none" w:sz="0" w:space="0" w:color="auto"/>
            <w:left w:val="none" w:sz="0" w:space="0" w:color="auto"/>
            <w:bottom w:val="none" w:sz="0" w:space="0" w:color="auto"/>
            <w:right w:val="none" w:sz="0" w:space="0" w:color="auto"/>
          </w:divBdr>
        </w:div>
      </w:divsChild>
    </w:div>
    <w:div w:id="633490095">
      <w:bodyDiv w:val="1"/>
      <w:marLeft w:val="0"/>
      <w:marRight w:val="0"/>
      <w:marTop w:val="0"/>
      <w:marBottom w:val="0"/>
      <w:divBdr>
        <w:top w:val="none" w:sz="0" w:space="0" w:color="auto"/>
        <w:left w:val="none" w:sz="0" w:space="0" w:color="auto"/>
        <w:bottom w:val="none" w:sz="0" w:space="0" w:color="auto"/>
        <w:right w:val="none" w:sz="0" w:space="0" w:color="auto"/>
      </w:divBdr>
      <w:divsChild>
        <w:div w:id="116071204">
          <w:marLeft w:val="0"/>
          <w:marRight w:val="0"/>
          <w:marTop w:val="0"/>
          <w:marBottom w:val="0"/>
          <w:divBdr>
            <w:top w:val="none" w:sz="0" w:space="0" w:color="auto"/>
            <w:left w:val="none" w:sz="0" w:space="0" w:color="auto"/>
            <w:bottom w:val="none" w:sz="0" w:space="0" w:color="auto"/>
            <w:right w:val="none" w:sz="0" w:space="0" w:color="auto"/>
          </w:divBdr>
        </w:div>
        <w:div w:id="942611416">
          <w:marLeft w:val="0"/>
          <w:marRight w:val="0"/>
          <w:marTop w:val="0"/>
          <w:marBottom w:val="0"/>
          <w:divBdr>
            <w:top w:val="none" w:sz="0" w:space="0" w:color="auto"/>
            <w:left w:val="none" w:sz="0" w:space="0" w:color="auto"/>
            <w:bottom w:val="none" w:sz="0" w:space="0" w:color="auto"/>
            <w:right w:val="none" w:sz="0" w:space="0" w:color="auto"/>
          </w:divBdr>
        </w:div>
        <w:div w:id="144056709">
          <w:marLeft w:val="0"/>
          <w:marRight w:val="0"/>
          <w:marTop w:val="0"/>
          <w:marBottom w:val="0"/>
          <w:divBdr>
            <w:top w:val="none" w:sz="0" w:space="0" w:color="auto"/>
            <w:left w:val="none" w:sz="0" w:space="0" w:color="auto"/>
            <w:bottom w:val="none" w:sz="0" w:space="0" w:color="auto"/>
            <w:right w:val="none" w:sz="0" w:space="0" w:color="auto"/>
          </w:divBdr>
        </w:div>
        <w:div w:id="50738151">
          <w:marLeft w:val="0"/>
          <w:marRight w:val="0"/>
          <w:marTop w:val="0"/>
          <w:marBottom w:val="0"/>
          <w:divBdr>
            <w:top w:val="none" w:sz="0" w:space="0" w:color="auto"/>
            <w:left w:val="none" w:sz="0" w:space="0" w:color="auto"/>
            <w:bottom w:val="none" w:sz="0" w:space="0" w:color="auto"/>
            <w:right w:val="none" w:sz="0" w:space="0" w:color="auto"/>
          </w:divBdr>
        </w:div>
        <w:div w:id="1279026234">
          <w:marLeft w:val="0"/>
          <w:marRight w:val="0"/>
          <w:marTop w:val="0"/>
          <w:marBottom w:val="0"/>
          <w:divBdr>
            <w:top w:val="none" w:sz="0" w:space="0" w:color="auto"/>
            <w:left w:val="none" w:sz="0" w:space="0" w:color="auto"/>
            <w:bottom w:val="none" w:sz="0" w:space="0" w:color="auto"/>
            <w:right w:val="none" w:sz="0" w:space="0" w:color="auto"/>
          </w:divBdr>
        </w:div>
        <w:div w:id="664867769">
          <w:marLeft w:val="0"/>
          <w:marRight w:val="0"/>
          <w:marTop w:val="0"/>
          <w:marBottom w:val="0"/>
          <w:divBdr>
            <w:top w:val="none" w:sz="0" w:space="0" w:color="auto"/>
            <w:left w:val="none" w:sz="0" w:space="0" w:color="auto"/>
            <w:bottom w:val="none" w:sz="0" w:space="0" w:color="auto"/>
            <w:right w:val="none" w:sz="0" w:space="0" w:color="auto"/>
          </w:divBdr>
        </w:div>
        <w:div w:id="1520658483">
          <w:marLeft w:val="0"/>
          <w:marRight w:val="0"/>
          <w:marTop w:val="0"/>
          <w:marBottom w:val="0"/>
          <w:divBdr>
            <w:top w:val="none" w:sz="0" w:space="0" w:color="auto"/>
            <w:left w:val="none" w:sz="0" w:space="0" w:color="auto"/>
            <w:bottom w:val="none" w:sz="0" w:space="0" w:color="auto"/>
            <w:right w:val="none" w:sz="0" w:space="0" w:color="auto"/>
          </w:divBdr>
        </w:div>
      </w:divsChild>
    </w:div>
    <w:div w:id="648360781">
      <w:bodyDiv w:val="1"/>
      <w:marLeft w:val="0"/>
      <w:marRight w:val="0"/>
      <w:marTop w:val="0"/>
      <w:marBottom w:val="0"/>
      <w:divBdr>
        <w:top w:val="none" w:sz="0" w:space="0" w:color="auto"/>
        <w:left w:val="none" w:sz="0" w:space="0" w:color="auto"/>
        <w:bottom w:val="none" w:sz="0" w:space="0" w:color="auto"/>
        <w:right w:val="none" w:sz="0" w:space="0" w:color="auto"/>
      </w:divBdr>
    </w:div>
    <w:div w:id="766342707">
      <w:bodyDiv w:val="1"/>
      <w:marLeft w:val="0"/>
      <w:marRight w:val="0"/>
      <w:marTop w:val="0"/>
      <w:marBottom w:val="0"/>
      <w:divBdr>
        <w:top w:val="none" w:sz="0" w:space="0" w:color="auto"/>
        <w:left w:val="none" w:sz="0" w:space="0" w:color="auto"/>
        <w:bottom w:val="none" w:sz="0" w:space="0" w:color="auto"/>
        <w:right w:val="none" w:sz="0" w:space="0" w:color="auto"/>
      </w:divBdr>
      <w:divsChild>
        <w:div w:id="1552689565">
          <w:marLeft w:val="0"/>
          <w:marRight w:val="0"/>
          <w:marTop w:val="0"/>
          <w:marBottom w:val="0"/>
          <w:divBdr>
            <w:top w:val="none" w:sz="0" w:space="0" w:color="auto"/>
            <w:left w:val="none" w:sz="0" w:space="0" w:color="auto"/>
            <w:bottom w:val="none" w:sz="0" w:space="0" w:color="auto"/>
            <w:right w:val="none" w:sz="0" w:space="0" w:color="auto"/>
          </w:divBdr>
        </w:div>
        <w:div w:id="291526248">
          <w:marLeft w:val="0"/>
          <w:marRight w:val="0"/>
          <w:marTop w:val="0"/>
          <w:marBottom w:val="0"/>
          <w:divBdr>
            <w:top w:val="none" w:sz="0" w:space="0" w:color="auto"/>
            <w:left w:val="none" w:sz="0" w:space="0" w:color="auto"/>
            <w:bottom w:val="none" w:sz="0" w:space="0" w:color="auto"/>
            <w:right w:val="none" w:sz="0" w:space="0" w:color="auto"/>
          </w:divBdr>
        </w:div>
        <w:div w:id="1865824057">
          <w:marLeft w:val="0"/>
          <w:marRight w:val="0"/>
          <w:marTop w:val="0"/>
          <w:marBottom w:val="0"/>
          <w:divBdr>
            <w:top w:val="none" w:sz="0" w:space="0" w:color="auto"/>
            <w:left w:val="none" w:sz="0" w:space="0" w:color="auto"/>
            <w:bottom w:val="none" w:sz="0" w:space="0" w:color="auto"/>
            <w:right w:val="none" w:sz="0" w:space="0" w:color="auto"/>
          </w:divBdr>
        </w:div>
      </w:divsChild>
    </w:div>
    <w:div w:id="808132467">
      <w:bodyDiv w:val="1"/>
      <w:marLeft w:val="0"/>
      <w:marRight w:val="0"/>
      <w:marTop w:val="0"/>
      <w:marBottom w:val="0"/>
      <w:divBdr>
        <w:top w:val="none" w:sz="0" w:space="0" w:color="auto"/>
        <w:left w:val="none" w:sz="0" w:space="0" w:color="auto"/>
        <w:bottom w:val="none" w:sz="0" w:space="0" w:color="auto"/>
        <w:right w:val="none" w:sz="0" w:space="0" w:color="auto"/>
      </w:divBdr>
      <w:divsChild>
        <w:div w:id="1129691">
          <w:marLeft w:val="0"/>
          <w:marRight w:val="0"/>
          <w:marTop w:val="0"/>
          <w:marBottom w:val="0"/>
          <w:divBdr>
            <w:top w:val="none" w:sz="0" w:space="0" w:color="auto"/>
            <w:left w:val="none" w:sz="0" w:space="0" w:color="auto"/>
            <w:bottom w:val="none" w:sz="0" w:space="0" w:color="auto"/>
            <w:right w:val="none" w:sz="0" w:space="0" w:color="auto"/>
          </w:divBdr>
          <w:divsChild>
            <w:div w:id="1036809641">
              <w:marLeft w:val="0"/>
              <w:marRight w:val="0"/>
              <w:marTop w:val="0"/>
              <w:marBottom w:val="0"/>
              <w:divBdr>
                <w:top w:val="none" w:sz="0" w:space="0" w:color="auto"/>
                <w:left w:val="none" w:sz="0" w:space="0" w:color="auto"/>
                <w:bottom w:val="none" w:sz="0" w:space="0" w:color="auto"/>
                <w:right w:val="none" w:sz="0" w:space="0" w:color="auto"/>
              </w:divBdr>
              <w:divsChild>
                <w:div w:id="544172555">
                  <w:marLeft w:val="0"/>
                  <w:marRight w:val="0"/>
                  <w:marTop w:val="0"/>
                  <w:marBottom w:val="0"/>
                  <w:divBdr>
                    <w:top w:val="none" w:sz="0" w:space="0" w:color="auto"/>
                    <w:left w:val="none" w:sz="0" w:space="0" w:color="auto"/>
                    <w:bottom w:val="none" w:sz="0" w:space="0" w:color="auto"/>
                    <w:right w:val="none" w:sz="0" w:space="0" w:color="auto"/>
                  </w:divBdr>
                  <w:divsChild>
                    <w:div w:id="176051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378881">
      <w:bodyDiv w:val="1"/>
      <w:marLeft w:val="0"/>
      <w:marRight w:val="0"/>
      <w:marTop w:val="0"/>
      <w:marBottom w:val="0"/>
      <w:divBdr>
        <w:top w:val="none" w:sz="0" w:space="0" w:color="auto"/>
        <w:left w:val="none" w:sz="0" w:space="0" w:color="auto"/>
        <w:bottom w:val="none" w:sz="0" w:space="0" w:color="auto"/>
        <w:right w:val="none" w:sz="0" w:space="0" w:color="auto"/>
      </w:divBdr>
    </w:div>
    <w:div w:id="929436106">
      <w:bodyDiv w:val="1"/>
      <w:marLeft w:val="0"/>
      <w:marRight w:val="0"/>
      <w:marTop w:val="0"/>
      <w:marBottom w:val="0"/>
      <w:divBdr>
        <w:top w:val="none" w:sz="0" w:space="0" w:color="auto"/>
        <w:left w:val="none" w:sz="0" w:space="0" w:color="auto"/>
        <w:bottom w:val="none" w:sz="0" w:space="0" w:color="auto"/>
        <w:right w:val="none" w:sz="0" w:space="0" w:color="auto"/>
      </w:divBdr>
      <w:divsChild>
        <w:div w:id="1827478830">
          <w:marLeft w:val="0"/>
          <w:marRight w:val="0"/>
          <w:marTop w:val="0"/>
          <w:marBottom w:val="0"/>
          <w:divBdr>
            <w:top w:val="none" w:sz="0" w:space="0" w:color="auto"/>
            <w:left w:val="none" w:sz="0" w:space="0" w:color="auto"/>
            <w:bottom w:val="none" w:sz="0" w:space="0" w:color="auto"/>
            <w:right w:val="none" w:sz="0" w:space="0" w:color="auto"/>
          </w:divBdr>
        </w:div>
        <w:div w:id="160656219">
          <w:marLeft w:val="0"/>
          <w:marRight w:val="0"/>
          <w:marTop w:val="0"/>
          <w:marBottom w:val="0"/>
          <w:divBdr>
            <w:top w:val="none" w:sz="0" w:space="0" w:color="auto"/>
            <w:left w:val="none" w:sz="0" w:space="0" w:color="auto"/>
            <w:bottom w:val="none" w:sz="0" w:space="0" w:color="auto"/>
            <w:right w:val="none" w:sz="0" w:space="0" w:color="auto"/>
          </w:divBdr>
        </w:div>
        <w:div w:id="926114471">
          <w:marLeft w:val="0"/>
          <w:marRight w:val="0"/>
          <w:marTop w:val="0"/>
          <w:marBottom w:val="0"/>
          <w:divBdr>
            <w:top w:val="none" w:sz="0" w:space="0" w:color="auto"/>
            <w:left w:val="none" w:sz="0" w:space="0" w:color="auto"/>
            <w:bottom w:val="none" w:sz="0" w:space="0" w:color="auto"/>
            <w:right w:val="none" w:sz="0" w:space="0" w:color="auto"/>
          </w:divBdr>
        </w:div>
      </w:divsChild>
    </w:div>
    <w:div w:id="995378388">
      <w:bodyDiv w:val="1"/>
      <w:marLeft w:val="0"/>
      <w:marRight w:val="0"/>
      <w:marTop w:val="0"/>
      <w:marBottom w:val="0"/>
      <w:divBdr>
        <w:top w:val="none" w:sz="0" w:space="0" w:color="auto"/>
        <w:left w:val="none" w:sz="0" w:space="0" w:color="auto"/>
        <w:bottom w:val="none" w:sz="0" w:space="0" w:color="auto"/>
        <w:right w:val="none" w:sz="0" w:space="0" w:color="auto"/>
      </w:divBdr>
    </w:div>
    <w:div w:id="1025987350">
      <w:bodyDiv w:val="1"/>
      <w:marLeft w:val="0"/>
      <w:marRight w:val="0"/>
      <w:marTop w:val="0"/>
      <w:marBottom w:val="0"/>
      <w:divBdr>
        <w:top w:val="none" w:sz="0" w:space="0" w:color="auto"/>
        <w:left w:val="none" w:sz="0" w:space="0" w:color="auto"/>
        <w:bottom w:val="none" w:sz="0" w:space="0" w:color="auto"/>
        <w:right w:val="none" w:sz="0" w:space="0" w:color="auto"/>
      </w:divBdr>
    </w:div>
    <w:div w:id="1032729144">
      <w:bodyDiv w:val="1"/>
      <w:marLeft w:val="0"/>
      <w:marRight w:val="0"/>
      <w:marTop w:val="0"/>
      <w:marBottom w:val="0"/>
      <w:divBdr>
        <w:top w:val="none" w:sz="0" w:space="0" w:color="auto"/>
        <w:left w:val="none" w:sz="0" w:space="0" w:color="auto"/>
        <w:bottom w:val="none" w:sz="0" w:space="0" w:color="auto"/>
        <w:right w:val="none" w:sz="0" w:space="0" w:color="auto"/>
      </w:divBdr>
    </w:div>
    <w:div w:id="1073433101">
      <w:bodyDiv w:val="1"/>
      <w:marLeft w:val="0"/>
      <w:marRight w:val="0"/>
      <w:marTop w:val="0"/>
      <w:marBottom w:val="0"/>
      <w:divBdr>
        <w:top w:val="none" w:sz="0" w:space="0" w:color="auto"/>
        <w:left w:val="none" w:sz="0" w:space="0" w:color="auto"/>
        <w:bottom w:val="none" w:sz="0" w:space="0" w:color="auto"/>
        <w:right w:val="none" w:sz="0" w:space="0" w:color="auto"/>
      </w:divBdr>
      <w:divsChild>
        <w:div w:id="283197778">
          <w:marLeft w:val="0"/>
          <w:marRight w:val="0"/>
          <w:marTop w:val="0"/>
          <w:marBottom w:val="0"/>
          <w:divBdr>
            <w:top w:val="none" w:sz="0" w:space="0" w:color="auto"/>
            <w:left w:val="none" w:sz="0" w:space="0" w:color="auto"/>
            <w:bottom w:val="none" w:sz="0" w:space="0" w:color="auto"/>
            <w:right w:val="none" w:sz="0" w:space="0" w:color="auto"/>
          </w:divBdr>
        </w:div>
        <w:div w:id="2142535070">
          <w:marLeft w:val="0"/>
          <w:marRight w:val="0"/>
          <w:marTop w:val="0"/>
          <w:marBottom w:val="0"/>
          <w:divBdr>
            <w:top w:val="none" w:sz="0" w:space="0" w:color="auto"/>
            <w:left w:val="none" w:sz="0" w:space="0" w:color="auto"/>
            <w:bottom w:val="none" w:sz="0" w:space="0" w:color="auto"/>
            <w:right w:val="none" w:sz="0" w:space="0" w:color="auto"/>
          </w:divBdr>
        </w:div>
        <w:div w:id="1280067264">
          <w:marLeft w:val="0"/>
          <w:marRight w:val="0"/>
          <w:marTop w:val="0"/>
          <w:marBottom w:val="0"/>
          <w:divBdr>
            <w:top w:val="none" w:sz="0" w:space="0" w:color="auto"/>
            <w:left w:val="none" w:sz="0" w:space="0" w:color="auto"/>
            <w:bottom w:val="none" w:sz="0" w:space="0" w:color="auto"/>
            <w:right w:val="none" w:sz="0" w:space="0" w:color="auto"/>
          </w:divBdr>
        </w:div>
      </w:divsChild>
    </w:div>
    <w:div w:id="1150361994">
      <w:bodyDiv w:val="1"/>
      <w:marLeft w:val="0"/>
      <w:marRight w:val="0"/>
      <w:marTop w:val="0"/>
      <w:marBottom w:val="0"/>
      <w:divBdr>
        <w:top w:val="none" w:sz="0" w:space="0" w:color="auto"/>
        <w:left w:val="none" w:sz="0" w:space="0" w:color="auto"/>
        <w:bottom w:val="none" w:sz="0" w:space="0" w:color="auto"/>
        <w:right w:val="none" w:sz="0" w:space="0" w:color="auto"/>
      </w:divBdr>
      <w:divsChild>
        <w:div w:id="1037582605">
          <w:marLeft w:val="0"/>
          <w:marRight w:val="0"/>
          <w:marTop w:val="0"/>
          <w:marBottom w:val="0"/>
          <w:divBdr>
            <w:top w:val="none" w:sz="0" w:space="0" w:color="auto"/>
            <w:left w:val="none" w:sz="0" w:space="0" w:color="auto"/>
            <w:bottom w:val="none" w:sz="0" w:space="0" w:color="auto"/>
            <w:right w:val="none" w:sz="0" w:space="0" w:color="auto"/>
          </w:divBdr>
        </w:div>
        <w:div w:id="560557391">
          <w:marLeft w:val="0"/>
          <w:marRight w:val="0"/>
          <w:marTop w:val="0"/>
          <w:marBottom w:val="0"/>
          <w:divBdr>
            <w:top w:val="none" w:sz="0" w:space="0" w:color="auto"/>
            <w:left w:val="none" w:sz="0" w:space="0" w:color="auto"/>
            <w:bottom w:val="none" w:sz="0" w:space="0" w:color="auto"/>
            <w:right w:val="none" w:sz="0" w:space="0" w:color="auto"/>
          </w:divBdr>
        </w:div>
        <w:div w:id="385490634">
          <w:marLeft w:val="0"/>
          <w:marRight w:val="0"/>
          <w:marTop w:val="0"/>
          <w:marBottom w:val="0"/>
          <w:divBdr>
            <w:top w:val="none" w:sz="0" w:space="0" w:color="auto"/>
            <w:left w:val="none" w:sz="0" w:space="0" w:color="auto"/>
            <w:bottom w:val="none" w:sz="0" w:space="0" w:color="auto"/>
            <w:right w:val="none" w:sz="0" w:space="0" w:color="auto"/>
          </w:divBdr>
        </w:div>
      </w:divsChild>
    </w:div>
    <w:div w:id="1201437344">
      <w:bodyDiv w:val="1"/>
      <w:marLeft w:val="0"/>
      <w:marRight w:val="0"/>
      <w:marTop w:val="0"/>
      <w:marBottom w:val="0"/>
      <w:divBdr>
        <w:top w:val="none" w:sz="0" w:space="0" w:color="auto"/>
        <w:left w:val="none" w:sz="0" w:space="0" w:color="auto"/>
        <w:bottom w:val="none" w:sz="0" w:space="0" w:color="auto"/>
        <w:right w:val="none" w:sz="0" w:space="0" w:color="auto"/>
      </w:divBdr>
    </w:div>
    <w:div w:id="1236479773">
      <w:bodyDiv w:val="1"/>
      <w:marLeft w:val="0"/>
      <w:marRight w:val="0"/>
      <w:marTop w:val="0"/>
      <w:marBottom w:val="0"/>
      <w:divBdr>
        <w:top w:val="none" w:sz="0" w:space="0" w:color="auto"/>
        <w:left w:val="none" w:sz="0" w:space="0" w:color="auto"/>
        <w:bottom w:val="none" w:sz="0" w:space="0" w:color="auto"/>
        <w:right w:val="none" w:sz="0" w:space="0" w:color="auto"/>
      </w:divBdr>
    </w:div>
    <w:div w:id="1240284920">
      <w:bodyDiv w:val="1"/>
      <w:marLeft w:val="0"/>
      <w:marRight w:val="0"/>
      <w:marTop w:val="0"/>
      <w:marBottom w:val="0"/>
      <w:divBdr>
        <w:top w:val="none" w:sz="0" w:space="0" w:color="auto"/>
        <w:left w:val="none" w:sz="0" w:space="0" w:color="auto"/>
        <w:bottom w:val="none" w:sz="0" w:space="0" w:color="auto"/>
        <w:right w:val="none" w:sz="0" w:space="0" w:color="auto"/>
      </w:divBdr>
    </w:div>
    <w:div w:id="1255431562">
      <w:bodyDiv w:val="1"/>
      <w:marLeft w:val="0"/>
      <w:marRight w:val="0"/>
      <w:marTop w:val="0"/>
      <w:marBottom w:val="0"/>
      <w:divBdr>
        <w:top w:val="none" w:sz="0" w:space="0" w:color="auto"/>
        <w:left w:val="none" w:sz="0" w:space="0" w:color="auto"/>
        <w:bottom w:val="none" w:sz="0" w:space="0" w:color="auto"/>
        <w:right w:val="none" w:sz="0" w:space="0" w:color="auto"/>
      </w:divBdr>
    </w:div>
    <w:div w:id="1335375462">
      <w:bodyDiv w:val="1"/>
      <w:marLeft w:val="0"/>
      <w:marRight w:val="0"/>
      <w:marTop w:val="0"/>
      <w:marBottom w:val="0"/>
      <w:divBdr>
        <w:top w:val="none" w:sz="0" w:space="0" w:color="auto"/>
        <w:left w:val="none" w:sz="0" w:space="0" w:color="auto"/>
        <w:bottom w:val="none" w:sz="0" w:space="0" w:color="auto"/>
        <w:right w:val="none" w:sz="0" w:space="0" w:color="auto"/>
      </w:divBdr>
    </w:div>
    <w:div w:id="1379823113">
      <w:bodyDiv w:val="1"/>
      <w:marLeft w:val="0"/>
      <w:marRight w:val="0"/>
      <w:marTop w:val="0"/>
      <w:marBottom w:val="0"/>
      <w:divBdr>
        <w:top w:val="none" w:sz="0" w:space="0" w:color="auto"/>
        <w:left w:val="none" w:sz="0" w:space="0" w:color="auto"/>
        <w:bottom w:val="none" w:sz="0" w:space="0" w:color="auto"/>
        <w:right w:val="none" w:sz="0" w:space="0" w:color="auto"/>
      </w:divBdr>
    </w:div>
    <w:div w:id="1435174363">
      <w:bodyDiv w:val="1"/>
      <w:marLeft w:val="0"/>
      <w:marRight w:val="0"/>
      <w:marTop w:val="0"/>
      <w:marBottom w:val="0"/>
      <w:divBdr>
        <w:top w:val="none" w:sz="0" w:space="0" w:color="auto"/>
        <w:left w:val="none" w:sz="0" w:space="0" w:color="auto"/>
        <w:bottom w:val="none" w:sz="0" w:space="0" w:color="auto"/>
        <w:right w:val="none" w:sz="0" w:space="0" w:color="auto"/>
      </w:divBdr>
    </w:div>
    <w:div w:id="1461649727">
      <w:bodyDiv w:val="1"/>
      <w:marLeft w:val="0"/>
      <w:marRight w:val="0"/>
      <w:marTop w:val="0"/>
      <w:marBottom w:val="0"/>
      <w:divBdr>
        <w:top w:val="none" w:sz="0" w:space="0" w:color="auto"/>
        <w:left w:val="none" w:sz="0" w:space="0" w:color="auto"/>
        <w:bottom w:val="none" w:sz="0" w:space="0" w:color="auto"/>
        <w:right w:val="none" w:sz="0" w:space="0" w:color="auto"/>
      </w:divBdr>
      <w:divsChild>
        <w:div w:id="406652096">
          <w:marLeft w:val="0"/>
          <w:marRight w:val="0"/>
          <w:marTop w:val="0"/>
          <w:marBottom w:val="0"/>
          <w:divBdr>
            <w:top w:val="none" w:sz="0" w:space="0" w:color="auto"/>
            <w:left w:val="none" w:sz="0" w:space="0" w:color="auto"/>
            <w:bottom w:val="none" w:sz="0" w:space="0" w:color="auto"/>
            <w:right w:val="none" w:sz="0" w:space="0" w:color="auto"/>
          </w:divBdr>
        </w:div>
        <w:div w:id="997076844">
          <w:marLeft w:val="0"/>
          <w:marRight w:val="0"/>
          <w:marTop w:val="0"/>
          <w:marBottom w:val="0"/>
          <w:divBdr>
            <w:top w:val="none" w:sz="0" w:space="0" w:color="auto"/>
            <w:left w:val="none" w:sz="0" w:space="0" w:color="auto"/>
            <w:bottom w:val="none" w:sz="0" w:space="0" w:color="auto"/>
            <w:right w:val="none" w:sz="0" w:space="0" w:color="auto"/>
          </w:divBdr>
        </w:div>
      </w:divsChild>
    </w:div>
    <w:div w:id="1467432712">
      <w:bodyDiv w:val="1"/>
      <w:marLeft w:val="0"/>
      <w:marRight w:val="0"/>
      <w:marTop w:val="0"/>
      <w:marBottom w:val="0"/>
      <w:divBdr>
        <w:top w:val="none" w:sz="0" w:space="0" w:color="auto"/>
        <w:left w:val="none" w:sz="0" w:space="0" w:color="auto"/>
        <w:bottom w:val="none" w:sz="0" w:space="0" w:color="auto"/>
        <w:right w:val="none" w:sz="0" w:space="0" w:color="auto"/>
      </w:divBdr>
    </w:div>
    <w:div w:id="1531526514">
      <w:bodyDiv w:val="1"/>
      <w:marLeft w:val="0"/>
      <w:marRight w:val="0"/>
      <w:marTop w:val="0"/>
      <w:marBottom w:val="0"/>
      <w:divBdr>
        <w:top w:val="none" w:sz="0" w:space="0" w:color="auto"/>
        <w:left w:val="none" w:sz="0" w:space="0" w:color="auto"/>
        <w:bottom w:val="none" w:sz="0" w:space="0" w:color="auto"/>
        <w:right w:val="none" w:sz="0" w:space="0" w:color="auto"/>
      </w:divBdr>
    </w:div>
    <w:div w:id="1572426434">
      <w:bodyDiv w:val="1"/>
      <w:marLeft w:val="0"/>
      <w:marRight w:val="0"/>
      <w:marTop w:val="0"/>
      <w:marBottom w:val="0"/>
      <w:divBdr>
        <w:top w:val="none" w:sz="0" w:space="0" w:color="auto"/>
        <w:left w:val="none" w:sz="0" w:space="0" w:color="auto"/>
        <w:bottom w:val="none" w:sz="0" w:space="0" w:color="auto"/>
        <w:right w:val="none" w:sz="0" w:space="0" w:color="auto"/>
      </w:divBdr>
    </w:div>
    <w:div w:id="1589270961">
      <w:bodyDiv w:val="1"/>
      <w:marLeft w:val="0"/>
      <w:marRight w:val="0"/>
      <w:marTop w:val="0"/>
      <w:marBottom w:val="0"/>
      <w:divBdr>
        <w:top w:val="none" w:sz="0" w:space="0" w:color="auto"/>
        <w:left w:val="none" w:sz="0" w:space="0" w:color="auto"/>
        <w:bottom w:val="none" w:sz="0" w:space="0" w:color="auto"/>
        <w:right w:val="none" w:sz="0" w:space="0" w:color="auto"/>
      </w:divBdr>
      <w:divsChild>
        <w:div w:id="563876412">
          <w:marLeft w:val="0"/>
          <w:marRight w:val="0"/>
          <w:marTop w:val="0"/>
          <w:marBottom w:val="0"/>
          <w:divBdr>
            <w:top w:val="none" w:sz="0" w:space="0" w:color="auto"/>
            <w:left w:val="none" w:sz="0" w:space="0" w:color="auto"/>
            <w:bottom w:val="none" w:sz="0" w:space="0" w:color="auto"/>
            <w:right w:val="none" w:sz="0" w:space="0" w:color="auto"/>
          </w:divBdr>
        </w:div>
        <w:div w:id="127556380">
          <w:marLeft w:val="0"/>
          <w:marRight w:val="0"/>
          <w:marTop w:val="0"/>
          <w:marBottom w:val="0"/>
          <w:divBdr>
            <w:top w:val="none" w:sz="0" w:space="0" w:color="auto"/>
            <w:left w:val="none" w:sz="0" w:space="0" w:color="auto"/>
            <w:bottom w:val="none" w:sz="0" w:space="0" w:color="auto"/>
            <w:right w:val="none" w:sz="0" w:space="0" w:color="auto"/>
          </w:divBdr>
        </w:div>
      </w:divsChild>
    </w:div>
    <w:div w:id="1605310522">
      <w:bodyDiv w:val="1"/>
      <w:marLeft w:val="0"/>
      <w:marRight w:val="0"/>
      <w:marTop w:val="0"/>
      <w:marBottom w:val="0"/>
      <w:divBdr>
        <w:top w:val="none" w:sz="0" w:space="0" w:color="auto"/>
        <w:left w:val="none" w:sz="0" w:space="0" w:color="auto"/>
        <w:bottom w:val="none" w:sz="0" w:space="0" w:color="auto"/>
        <w:right w:val="none" w:sz="0" w:space="0" w:color="auto"/>
      </w:divBdr>
    </w:div>
    <w:div w:id="1633824937">
      <w:bodyDiv w:val="1"/>
      <w:marLeft w:val="0"/>
      <w:marRight w:val="0"/>
      <w:marTop w:val="0"/>
      <w:marBottom w:val="0"/>
      <w:divBdr>
        <w:top w:val="none" w:sz="0" w:space="0" w:color="auto"/>
        <w:left w:val="none" w:sz="0" w:space="0" w:color="auto"/>
        <w:bottom w:val="none" w:sz="0" w:space="0" w:color="auto"/>
        <w:right w:val="none" w:sz="0" w:space="0" w:color="auto"/>
      </w:divBdr>
    </w:div>
    <w:div w:id="1712529564">
      <w:bodyDiv w:val="1"/>
      <w:marLeft w:val="0"/>
      <w:marRight w:val="0"/>
      <w:marTop w:val="0"/>
      <w:marBottom w:val="0"/>
      <w:divBdr>
        <w:top w:val="none" w:sz="0" w:space="0" w:color="auto"/>
        <w:left w:val="none" w:sz="0" w:space="0" w:color="auto"/>
        <w:bottom w:val="none" w:sz="0" w:space="0" w:color="auto"/>
        <w:right w:val="none" w:sz="0" w:space="0" w:color="auto"/>
      </w:divBdr>
      <w:divsChild>
        <w:div w:id="115758148">
          <w:marLeft w:val="0"/>
          <w:marRight w:val="0"/>
          <w:marTop w:val="0"/>
          <w:marBottom w:val="0"/>
          <w:divBdr>
            <w:top w:val="none" w:sz="0" w:space="0" w:color="auto"/>
            <w:left w:val="none" w:sz="0" w:space="0" w:color="auto"/>
            <w:bottom w:val="none" w:sz="0" w:space="0" w:color="auto"/>
            <w:right w:val="none" w:sz="0" w:space="0" w:color="auto"/>
          </w:divBdr>
          <w:divsChild>
            <w:div w:id="1283993917">
              <w:marLeft w:val="0"/>
              <w:marRight w:val="0"/>
              <w:marTop w:val="0"/>
              <w:marBottom w:val="0"/>
              <w:divBdr>
                <w:top w:val="none" w:sz="0" w:space="0" w:color="auto"/>
                <w:left w:val="none" w:sz="0" w:space="0" w:color="auto"/>
                <w:bottom w:val="none" w:sz="0" w:space="0" w:color="auto"/>
                <w:right w:val="none" w:sz="0" w:space="0" w:color="auto"/>
              </w:divBdr>
              <w:divsChild>
                <w:div w:id="903102213">
                  <w:marLeft w:val="0"/>
                  <w:marRight w:val="0"/>
                  <w:marTop w:val="0"/>
                  <w:marBottom w:val="0"/>
                  <w:divBdr>
                    <w:top w:val="none" w:sz="0" w:space="0" w:color="auto"/>
                    <w:left w:val="none" w:sz="0" w:space="0" w:color="auto"/>
                    <w:bottom w:val="none" w:sz="0" w:space="0" w:color="auto"/>
                    <w:right w:val="none" w:sz="0" w:space="0" w:color="auto"/>
                  </w:divBdr>
                  <w:divsChild>
                    <w:div w:id="46458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
    <w:div w:id="1817986005">
      <w:bodyDiv w:val="1"/>
      <w:marLeft w:val="0"/>
      <w:marRight w:val="0"/>
      <w:marTop w:val="0"/>
      <w:marBottom w:val="0"/>
      <w:divBdr>
        <w:top w:val="none" w:sz="0" w:space="0" w:color="auto"/>
        <w:left w:val="none" w:sz="0" w:space="0" w:color="auto"/>
        <w:bottom w:val="none" w:sz="0" w:space="0" w:color="auto"/>
        <w:right w:val="none" w:sz="0" w:space="0" w:color="auto"/>
      </w:divBdr>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890342911">
      <w:bodyDiv w:val="1"/>
      <w:marLeft w:val="0"/>
      <w:marRight w:val="0"/>
      <w:marTop w:val="0"/>
      <w:marBottom w:val="0"/>
      <w:divBdr>
        <w:top w:val="none" w:sz="0" w:space="0" w:color="auto"/>
        <w:left w:val="none" w:sz="0" w:space="0" w:color="auto"/>
        <w:bottom w:val="none" w:sz="0" w:space="0" w:color="auto"/>
        <w:right w:val="none" w:sz="0" w:space="0" w:color="auto"/>
      </w:divBdr>
      <w:divsChild>
        <w:div w:id="201524797">
          <w:marLeft w:val="0"/>
          <w:marRight w:val="0"/>
          <w:marTop w:val="0"/>
          <w:marBottom w:val="0"/>
          <w:divBdr>
            <w:top w:val="none" w:sz="0" w:space="0" w:color="auto"/>
            <w:left w:val="none" w:sz="0" w:space="0" w:color="auto"/>
            <w:bottom w:val="none" w:sz="0" w:space="0" w:color="auto"/>
            <w:right w:val="none" w:sz="0" w:space="0" w:color="auto"/>
          </w:divBdr>
        </w:div>
        <w:div w:id="1852986720">
          <w:marLeft w:val="0"/>
          <w:marRight w:val="0"/>
          <w:marTop w:val="0"/>
          <w:marBottom w:val="0"/>
          <w:divBdr>
            <w:top w:val="none" w:sz="0" w:space="0" w:color="auto"/>
            <w:left w:val="none" w:sz="0" w:space="0" w:color="auto"/>
            <w:bottom w:val="none" w:sz="0" w:space="0" w:color="auto"/>
            <w:right w:val="none" w:sz="0" w:space="0" w:color="auto"/>
          </w:divBdr>
        </w:div>
      </w:divsChild>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69165460">
      <w:bodyDiv w:val="1"/>
      <w:marLeft w:val="0"/>
      <w:marRight w:val="0"/>
      <w:marTop w:val="0"/>
      <w:marBottom w:val="0"/>
      <w:divBdr>
        <w:top w:val="none" w:sz="0" w:space="0" w:color="auto"/>
        <w:left w:val="none" w:sz="0" w:space="0" w:color="auto"/>
        <w:bottom w:val="none" w:sz="0" w:space="0" w:color="auto"/>
        <w:right w:val="none" w:sz="0" w:space="0" w:color="auto"/>
      </w:divBdr>
      <w:divsChild>
        <w:div w:id="30422450">
          <w:marLeft w:val="0"/>
          <w:marRight w:val="0"/>
          <w:marTop w:val="0"/>
          <w:marBottom w:val="0"/>
          <w:divBdr>
            <w:top w:val="none" w:sz="0" w:space="0" w:color="auto"/>
            <w:left w:val="none" w:sz="0" w:space="0" w:color="auto"/>
            <w:bottom w:val="none" w:sz="0" w:space="0" w:color="auto"/>
            <w:right w:val="none" w:sz="0" w:space="0" w:color="auto"/>
          </w:divBdr>
        </w:div>
        <w:div w:id="124853082">
          <w:marLeft w:val="0"/>
          <w:marRight w:val="0"/>
          <w:marTop w:val="0"/>
          <w:marBottom w:val="0"/>
          <w:divBdr>
            <w:top w:val="none" w:sz="0" w:space="0" w:color="auto"/>
            <w:left w:val="none" w:sz="0" w:space="0" w:color="auto"/>
            <w:bottom w:val="none" w:sz="0" w:space="0" w:color="auto"/>
            <w:right w:val="none" w:sz="0" w:space="0" w:color="auto"/>
          </w:divBdr>
        </w:div>
        <w:div w:id="1302921303">
          <w:marLeft w:val="0"/>
          <w:marRight w:val="0"/>
          <w:marTop w:val="0"/>
          <w:marBottom w:val="0"/>
          <w:divBdr>
            <w:top w:val="none" w:sz="0" w:space="0" w:color="auto"/>
            <w:left w:val="none" w:sz="0" w:space="0" w:color="auto"/>
            <w:bottom w:val="none" w:sz="0" w:space="0" w:color="auto"/>
            <w:right w:val="none" w:sz="0" w:space="0" w:color="auto"/>
          </w:divBdr>
        </w:div>
        <w:div w:id="589050082">
          <w:marLeft w:val="0"/>
          <w:marRight w:val="0"/>
          <w:marTop w:val="0"/>
          <w:marBottom w:val="0"/>
          <w:divBdr>
            <w:top w:val="none" w:sz="0" w:space="0" w:color="auto"/>
            <w:left w:val="none" w:sz="0" w:space="0" w:color="auto"/>
            <w:bottom w:val="none" w:sz="0" w:space="0" w:color="auto"/>
            <w:right w:val="none" w:sz="0" w:space="0" w:color="auto"/>
          </w:divBdr>
        </w:div>
        <w:div w:id="1746566823">
          <w:marLeft w:val="0"/>
          <w:marRight w:val="0"/>
          <w:marTop w:val="0"/>
          <w:marBottom w:val="0"/>
          <w:divBdr>
            <w:top w:val="none" w:sz="0" w:space="0" w:color="auto"/>
            <w:left w:val="none" w:sz="0" w:space="0" w:color="auto"/>
            <w:bottom w:val="none" w:sz="0" w:space="0" w:color="auto"/>
            <w:right w:val="none" w:sz="0" w:space="0" w:color="auto"/>
          </w:divBdr>
        </w:div>
        <w:div w:id="1800605856">
          <w:marLeft w:val="0"/>
          <w:marRight w:val="0"/>
          <w:marTop w:val="0"/>
          <w:marBottom w:val="0"/>
          <w:divBdr>
            <w:top w:val="none" w:sz="0" w:space="0" w:color="auto"/>
            <w:left w:val="none" w:sz="0" w:space="0" w:color="auto"/>
            <w:bottom w:val="none" w:sz="0" w:space="0" w:color="auto"/>
            <w:right w:val="none" w:sz="0" w:space="0" w:color="auto"/>
          </w:divBdr>
        </w:div>
        <w:div w:id="1160460061">
          <w:marLeft w:val="0"/>
          <w:marRight w:val="0"/>
          <w:marTop w:val="0"/>
          <w:marBottom w:val="0"/>
          <w:divBdr>
            <w:top w:val="none" w:sz="0" w:space="0" w:color="auto"/>
            <w:left w:val="none" w:sz="0" w:space="0" w:color="auto"/>
            <w:bottom w:val="none" w:sz="0" w:space="0" w:color="auto"/>
            <w:right w:val="none" w:sz="0" w:space="0" w:color="auto"/>
          </w:divBdr>
        </w:div>
        <w:div w:id="2031489058">
          <w:marLeft w:val="0"/>
          <w:marRight w:val="0"/>
          <w:marTop w:val="0"/>
          <w:marBottom w:val="0"/>
          <w:divBdr>
            <w:top w:val="none" w:sz="0" w:space="0" w:color="auto"/>
            <w:left w:val="none" w:sz="0" w:space="0" w:color="auto"/>
            <w:bottom w:val="none" w:sz="0" w:space="0" w:color="auto"/>
            <w:right w:val="none" w:sz="0" w:space="0" w:color="auto"/>
          </w:divBdr>
        </w:div>
        <w:div w:id="1910965351">
          <w:marLeft w:val="0"/>
          <w:marRight w:val="0"/>
          <w:marTop w:val="0"/>
          <w:marBottom w:val="0"/>
          <w:divBdr>
            <w:top w:val="none" w:sz="0" w:space="0" w:color="auto"/>
            <w:left w:val="none" w:sz="0" w:space="0" w:color="auto"/>
            <w:bottom w:val="none" w:sz="0" w:space="0" w:color="auto"/>
            <w:right w:val="none" w:sz="0" w:space="0" w:color="auto"/>
          </w:divBdr>
        </w:div>
      </w:divsChild>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412199856">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828399432">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125396422">
          <w:marLeft w:val="0"/>
          <w:marRight w:val="0"/>
          <w:marTop w:val="0"/>
          <w:marBottom w:val="0"/>
          <w:divBdr>
            <w:top w:val="none" w:sz="0" w:space="0" w:color="auto"/>
            <w:left w:val="none" w:sz="0" w:space="0" w:color="auto"/>
            <w:bottom w:val="none" w:sz="0" w:space="0" w:color="auto"/>
            <w:right w:val="none" w:sz="0" w:space="0" w:color="auto"/>
          </w:divBdr>
        </w:div>
      </w:divsChild>
    </w:div>
    <w:div w:id="2002616205">
      <w:bodyDiv w:val="1"/>
      <w:marLeft w:val="0"/>
      <w:marRight w:val="0"/>
      <w:marTop w:val="0"/>
      <w:marBottom w:val="0"/>
      <w:divBdr>
        <w:top w:val="none" w:sz="0" w:space="0" w:color="auto"/>
        <w:left w:val="none" w:sz="0" w:space="0" w:color="auto"/>
        <w:bottom w:val="none" w:sz="0" w:space="0" w:color="auto"/>
        <w:right w:val="none" w:sz="0" w:space="0" w:color="auto"/>
      </w:divBdr>
      <w:divsChild>
        <w:div w:id="2081515782">
          <w:marLeft w:val="0"/>
          <w:marRight w:val="0"/>
          <w:marTop w:val="0"/>
          <w:marBottom w:val="0"/>
          <w:divBdr>
            <w:top w:val="none" w:sz="0" w:space="0" w:color="auto"/>
            <w:left w:val="none" w:sz="0" w:space="0" w:color="auto"/>
            <w:bottom w:val="none" w:sz="0" w:space="0" w:color="auto"/>
            <w:right w:val="none" w:sz="0" w:space="0" w:color="auto"/>
          </w:divBdr>
        </w:div>
        <w:div w:id="723062940">
          <w:marLeft w:val="0"/>
          <w:marRight w:val="0"/>
          <w:marTop w:val="0"/>
          <w:marBottom w:val="0"/>
          <w:divBdr>
            <w:top w:val="none" w:sz="0" w:space="0" w:color="auto"/>
            <w:left w:val="none" w:sz="0" w:space="0" w:color="auto"/>
            <w:bottom w:val="none" w:sz="0" w:space="0" w:color="auto"/>
            <w:right w:val="none" w:sz="0" w:space="0" w:color="auto"/>
          </w:divBdr>
        </w:div>
        <w:div w:id="927009382">
          <w:marLeft w:val="0"/>
          <w:marRight w:val="0"/>
          <w:marTop w:val="0"/>
          <w:marBottom w:val="0"/>
          <w:divBdr>
            <w:top w:val="none" w:sz="0" w:space="0" w:color="auto"/>
            <w:left w:val="none" w:sz="0" w:space="0" w:color="auto"/>
            <w:bottom w:val="none" w:sz="0" w:space="0" w:color="auto"/>
            <w:right w:val="none" w:sz="0" w:space="0" w:color="auto"/>
          </w:divBdr>
        </w:div>
      </w:divsChild>
    </w:div>
    <w:div w:id="2083525736">
      <w:bodyDiv w:val="1"/>
      <w:marLeft w:val="0"/>
      <w:marRight w:val="0"/>
      <w:marTop w:val="0"/>
      <w:marBottom w:val="0"/>
      <w:divBdr>
        <w:top w:val="none" w:sz="0" w:space="0" w:color="auto"/>
        <w:left w:val="none" w:sz="0" w:space="0" w:color="auto"/>
        <w:bottom w:val="none" w:sz="0" w:space="0" w:color="auto"/>
        <w:right w:val="none" w:sz="0" w:space="0" w:color="auto"/>
      </w:divBdr>
      <w:divsChild>
        <w:div w:id="632255793">
          <w:marLeft w:val="0"/>
          <w:marRight w:val="0"/>
          <w:marTop w:val="0"/>
          <w:marBottom w:val="0"/>
          <w:divBdr>
            <w:top w:val="none" w:sz="0" w:space="0" w:color="auto"/>
            <w:left w:val="none" w:sz="0" w:space="0" w:color="auto"/>
            <w:bottom w:val="none" w:sz="0" w:space="0" w:color="auto"/>
            <w:right w:val="none" w:sz="0" w:space="0" w:color="auto"/>
          </w:divBdr>
        </w:div>
        <w:div w:id="215901103">
          <w:marLeft w:val="0"/>
          <w:marRight w:val="0"/>
          <w:marTop w:val="0"/>
          <w:marBottom w:val="0"/>
          <w:divBdr>
            <w:top w:val="none" w:sz="0" w:space="0" w:color="auto"/>
            <w:left w:val="none" w:sz="0" w:space="0" w:color="auto"/>
            <w:bottom w:val="none" w:sz="0" w:space="0" w:color="auto"/>
            <w:right w:val="none" w:sz="0" w:space="0" w:color="auto"/>
          </w:divBdr>
        </w:div>
        <w:div w:id="1375235377">
          <w:marLeft w:val="0"/>
          <w:marRight w:val="0"/>
          <w:marTop w:val="0"/>
          <w:marBottom w:val="0"/>
          <w:divBdr>
            <w:top w:val="none" w:sz="0" w:space="0" w:color="auto"/>
            <w:left w:val="none" w:sz="0" w:space="0" w:color="auto"/>
            <w:bottom w:val="none" w:sz="0" w:space="0" w:color="auto"/>
            <w:right w:val="none" w:sz="0" w:space="0" w:color="auto"/>
          </w:divBdr>
        </w:div>
        <w:div w:id="240603620">
          <w:marLeft w:val="0"/>
          <w:marRight w:val="0"/>
          <w:marTop w:val="0"/>
          <w:marBottom w:val="0"/>
          <w:divBdr>
            <w:top w:val="none" w:sz="0" w:space="0" w:color="auto"/>
            <w:left w:val="none" w:sz="0" w:space="0" w:color="auto"/>
            <w:bottom w:val="none" w:sz="0" w:space="0" w:color="auto"/>
            <w:right w:val="none" w:sz="0" w:space="0" w:color="auto"/>
          </w:divBdr>
        </w:div>
        <w:div w:id="843007512">
          <w:marLeft w:val="0"/>
          <w:marRight w:val="0"/>
          <w:marTop w:val="0"/>
          <w:marBottom w:val="0"/>
          <w:divBdr>
            <w:top w:val="none" w:sz="0" w:space="0" w:color="auto"/>
            <w:left w:val="none" w:sz="0" w:space="0" w:color="auto"/>
            <w:bottom w:val="none" w:sz="0" w:space="0" w:color="auto"/>
            <w:right w:val="none" w:sz="0" w:space="0" w:color="auto"/>
          </w:divBdr>
        </w:div>
        <w:div w:id="645202498">
          <w:marLeft w:val="0"/>
          <w:marRight w:val="0"/>
          <w:marTop w:val="0"/>
          <w:marBottom w:val="0"/>
          <w:divBdr>
            <w:top w:val="none" w:sz="0" w:space="0" w:color="auto"/>
            <w:left w:val="none" w:sz="0" w:space="0" w:color="auto"/>
            <w:bottom w:val="none" w:sz="0" w:space="0" w:color="auto"/>
            <w:right w:val="none" w:sz="0" w:space="0" w:color="auto"/>
          </w:divBdr>
        </w:div>
        <w:div w:id="340277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ato32@cendoj.ramajudicial.gov.co" TargetMode="External"/><Relationship Id="rId13" Type="http://schemas.openxmlformats.org/officeDocument/2006/relationships/hyperlink" Target="http://www.secretariasenado.gov.co/senado/basedoc/codigo_comercio_pr034.html" TargetMode="External"/><Relationship Id="rId18" Type="http://schemas.openxmlformats.org/officeDocument/2006/relationships/hyperlink" Target="mailto:notificacionesjudiciales@colpensiones.gov.co"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danielaquinterolaverde@gmail.com"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ecretariasenado.gov.co/senado/basedoc/codigo_comercio_pr034.html"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mailto:notificaciones@gha.com.c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4E2E9-DA5F-4C5D-A643-097512D67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34</TotalTime>
  <Pages>1</Pages>
  <Words>35349</Words>
  <Characters>194424</Characters>
  <Application>Microsoft Office Word</Application>
  <DocSecurity>0</DocSecurity>
  <Lines>1620</Lines>
  <Paragraphs>458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Valentina Orozco Arce</cp:lastModifiedBy>
  <cp:revision>110</cp:revision>
  <cp:lastPrinted>2024-07-23T19:21:00Z</cp:lastPrinted>
  <dcterms:created xsi:type="dcterms:W3CDTF">2024-07-02T19:06:00Z</dcterms:created>
  <dcterms:modified xsi:type="dcterms:W3CDTF">2024-07-23T19:24:00Z</dcterms:modified>
</cp:coreProperties>
</file>