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21E5" w14:textId="6D7F0166" w:rsidR="005264AE" w:rsidRPr="00A55175" w:rsidRDefault="005264AE" w:rsidP="004115D5">
      <w:r w:rsidRPr="00A55175">
        <w:t>Señores</w:t>
      </w:r>
    </w:p>
    <w:p w14:paraId="3BA8FB35" w14:textId="25893655" w:rsidR="00A62C9B" w:rsidRPr="00A62C9B" w:rsidRDefault="005B63B0" w:rsidP="0FC06B85">
      <w:pPr>
        <w:rPr>
          <w:b/>
          <w:bCs/>
        </w:rPr>
      </w:pPr>
      <w:r w:rsidRPr="0FC06B85">
        <w:rPr>
          <w:b/>
          <w:bCs/>
        </w:rPr>
        <w:t xml:space="preserve">JUZGADO </w:t>
      </w:r>
      <w:r w:rsidR="00D83D1B">
        <w:rPr>
          <w:b/>
          <w:bCs/>
        </w:rPr>
        <w:t>20</w:t>
      </w:r>
      <w:r w:rsidR="664D9744" w:rsidRPr="0FC06B85">
        <w:rPr>
          <w:b/>
          <w:bCs/>
        </w:rPr>
        <w:t xml:space="preserve"> </w:t>
      </w:r>
      <w:r w:rsidRPr="0FC06B85">
        <w:rPr>
          <w:b/>
          <w:bCs/>
        </w:rPr>
        <w:t xml:space="preserve">LABORAL DEL CIRCUITO DE </w:t>
      </w:r>
      <w:r w:rsidR="00D83D1B">
        <w:rPr>
          <w:b/>
          <w:bCs/>
        </w:rPr>
        <w:t>MEDELLÍN</w:t>
      </w:r>
      <w:r w:rsidRPr="0FC06B85">
        <w:rPr>
          <w:b/>
          <w:bCs/>
        </w:rPr>
        <w:t xml:space="preserve">. </w:t>
      </w:r>
    </w:p>
    <w:p w14:paraId="4A017175" w14:textId="12E4C6F6" w:rsidR="00F735AC" w:rsidRPr="00A55175" w:rsidRDefault="00F735AC" w:rsidP="007A1838">
      <w:pPr>
        <w:rPr>
          <w:lang w:val="es-CO"/>
        </w:rPr>
      </w:pPr>
      <w:r w:rsidRPr="00A55175">
        <w:rPr>
          <w:lang w:val="es-CO"/>
        </w:rPr>
        <w:t>E. S. D.</w:t>
      </w:r>
    </w:p>
    <w:p w14:paraId="346A6F32" w14:textId="77777777" w:rsidR="00F735AC" w:rsidRPr="00A55175" w:rsidRDefault="00F735AC" w:rsidP="004115D5">
      <w:pPr>
        <w:rPr>
          <w:lang w:val="es-CO"/>
        </w:rPr>
      </w:pPr>
    </w:p>
    <w:p w14:paraId="723894E6" w14:textId="5704F8C0" w:rsidR="00F735AC" w:rsidRPr="00A55175" w:rsidRDefault="00F735AC" w:rsidP="004115D5">
      <w:pPr>
        <w:ind w:left="720"/>
      </w:pPr>
      <w:r w:rsidRPr="00A55175">
        <w:rPr>
          <w:b/>
        </w:rPr>
        <w:t xml:space="preserve">Referencia:        </w:t>
      </w:r>
      <w:r w:rsidRPr="00A55175">
        <w:t>ORDINARIO LABORAL DE PRIMERA</w:t>
      </w:r>
      <w:r w:rsidRPr="00A55175">
        <w:rPr>
          <w:spacing w:val="-8"/>
        </w:rPr>
        <w:t xml:space="preserve"> </w:t>
      </w:r>
      <w:r w:rsidRPr="00A55175">
        <w:t>INSTANCIA</w:t>
      </w:r>
    </w:p>
    <w:p w14:paraId="7FB51D2F" w14:textId="33F53756" w:rsidR="00F735AC" w:rsidRPr="00A55175" w:rsidRDefault="00F735AC" w:rsidP="00713402">
      <w:pPr>
        <w:ind w:left="720"/>
        <w:rPr>
          <w:bCs/>
          <w:lang w:val="es-CO"/>
        </w:rPr>
      </w:pPr>
      <w:r w:rsidRPr="00A55175">
        <w:rPr>
          <w:b/>
          <w:lang w:val="es-CO"/>
        </w:rPr>
        <w:t xml:space="preserve">Demandante:     </w:t>
      </w:r>
      <w:bookmarkStart w:id="0" w:name="_Hlk129243128"/>
      <w:r w:rsidR="00D83D1B">
        <w:rPr>
          <w:bCs/>
          <w:lang w:val="es-CO"/>
        </w:rPr>
        <w:t>OLIMPIA GOMEZ CASTILLO</w:t>
      </w:r>
      <w:r w:rsidR="00DE5AD3">
        <w:rPr>
          <w:bCs/>
          <w:lang w:val="es-CO"/>
        </w:rPr>
        <w:t>.</w:t>
      </w:r>
    </w:p>
    <w:bookmarkEnd w:id="0"/>
    <w:p w14:paraId="622D87FD" w14:textId="00330FF5" w:rsidR="00F735AC" w:rsidRPr="00A55175" w:rsidRDefault="00F735AC" w:rsidP="004115D5">
      <w:pPr>
        <w:ind w:left="720"/>
      </w:pPr>
      <w:r w:rsidRPr="00A55175">
        <w:rPr>
          <w:b/>
        </w:rPr>
        <w:t xml:space="preserve">Demandado:      </w:t>
      </w:r>
      <w:r w:rsidRPr="00A55175">
        <w:t>COLPENSIONES Y OTRO</w:t>
      </w:r>
      <w:r w:rsidR="007A1838">
        <w:t>.</w:t>
      </w:r>
    </w:p>
    <w:p w14:paraId="07C6CEC1" w14:textId="77777777" w:rsidR="00F735AC" w:rsidRPr="00A55175" w:rsidRDefault="00F735AC" w:rsidP="004115D5">
      <w:pPr>
        <w:ind w:left="720"/>
      </w:pPr>
      <w:r w:rsidRPr="00A55175">
        <w:rPr>
          <w:b/>
        </w:rPr>
        <w:t>Llamado en G:</w:t>
      </w:r>
      <w:r w:rsidRPr="00A55175">
        <w:t xml:space="preserve">   ALLIANZ SEGUROS DE VIDA S.A.</w:t>
      </w:r>
    </w:p>
    <w:p w14:paraId="69B0D050" w14:textId="26DB5487" w:rsidR="00F735AC" w:rsidRPr="00A55175" w:rsidRDefault="00DE5AD3" w:rsidP="004115D5">
      <w:pPr>
        <w:ind w:left="720"/>
        <w:rPr>
          <w:b/>
          <w:bCs/>
        </w:rPr>
      </w:pPr>
      <w:r w:rsidRPr="395F7415">
        <w:rPr>
          <w:b/>
          <w:bCs/>
        </w:rPr>
        <w:t xml:space="preserve">Radicación:       </w:t>
      </w:r>
      <w:r w:rsidR="00D83D1B" w:rsidRPr="00D83D1B">
        <w:t>05001310502020230045200</w:t>
      </w:r>
      <w:r>
        <w:t>.</w:t>
      </w:r>
    </w:p>
    <w:p w14:paraId="09D96A8A" w14:textId="77777777" w:rsidR="00CE08A6" w:rsidRPr="00A55175" w:rsidRDefault="00CE08A6" w:rsidP="004115D5">
      <w:pPr>
        <w:ind w:left="720"/>
        <w:rPr>
          <w:b/>
        </w:rPr>
      </w:pPr>
    </w:p>
    <w:p w14:paraId="74D8DE5C" w14:textId="77777777" w:rsidR="00CE08A6" w:rsidRPr="00A55175" w:rsidRDefault="00CE08A6" w:rsidP="004115D5">
      <w:pPr>
        <w:ind w:left="720"/>
      </w:pPr>
      <w:r w:rsidRPr="00A55175">
        <w:rPr>
          <w:b/>
        </w:rPr>
        <w:t xml:space="preserve">Asunto:               </w:t>
      </w:r>
      <w:r w:rsidRPr="00A55175">
        <w:t>CONTESTACIÓN A LA</w:t>
      </w:r>
      <w:r w:rsidRPr="00A55175">
        <w:rPr>
          <w:spacing w:val="1"/>
        </w:rPr>
        <w:t xml:space="preserve"> </w:t>
      </w:r>
      <w:r w:rsidRPr="00A55175">
        <w:t xml:space="preserve">DEMANDA Y AL LLAMAMIENTO EN </w:t>
      </w:r>
    </w:p>
    <w:p w14:paraId="3ED77266" w14:textId="77777777" w:rsidR="00CE08A6" w:rsidRPr="00A55175" w:rsidRDefault="00CE08A6" w:rsidP="004115D5">
      <w:pPr>
        <w:ind w:left="720"/>
      </w:pPr>
      <w:r w:rsidRPr="00A55175">
        <w:rPr>
          <w:b/>
        </w:rPr>
        <w:t xml:space="preserve">                             </w:t>
      </w:r>
      <w:r w:rsidRPr="00A55175">
        <w:t>GARANTÍA</w:t>
      </w:r>
    </w:p>
    <w:p w14:paraId="2049545A" w14:textId="77777777" w:rsidR="00283EDE" w:rsidRPr="00A55175" w:rsidRDefault="00283EDE" w:rsidP="004115D5">
      <w:pPr>
        <w:pStyle w:val="Textoindependiente"/>
        <w:rPr>
          <w:sz w:val="22"/>
          <w:szCs w:val="22"/>
        </w:rPr>
      </w:pPr>
    </w:p>
    <w:p w14:paraId="586273DB" w14:textId="11EBFEBC" w:rsidR="00663E1A" w:rsidRPr="00A55175"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F91B1A">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0007E4">
        <w:rPr>
          <w:sz w:val="22"/>
          <w:szCs w:val="22"/>
        </w:rPr>
        <w:t>la señora</w:t>
      </w:r>
      <w:r w:rsidRPr="00A55175">
        <w:rPr>
          <w:sz w:val="22"/>
          <w:szCs w:val="22"/>
        </w:rPr>
        <w:t xml:space="preserve"> </w:t>
      </w:r>
      <w:r w:rsidR="00D83D1B">
        <w:rPr>
          <w:bCs/>
          <w:sz w:val="22"/>
          <w:szCs w:val="22"/>
          <w:lang w:val="es-CO"/>
        </w:rPr>
        <w:t>OLIMPIA GOMEZ CASTILLO</w:t>
      </w:r>
      <w:r w:rsidR="00DE5AD3">
        <w:rPr>
          <w:bCs/>
          <w:sz w:val="22"/>
          <w:szCs w:val="22"/>
          <w:lang w:val="es-CO"/>
        </w:rPr>
        <w:t xml:space="preserve"> </w:t>
      </w:r>
      <w:r w:rsidR="00A73889" w:rsidRPr="00A55175">
        <w:rPr>
          <w:sz w:val="22"/>
          <w:szCs w:val="22"/>
        </w:rPr>
        <w:t xml:space="preserve"> </w:t>
      </w:r>
      <w:r w:rsidRPr="00A55175">
        <w:rPr>
          <w:sz w:val="22"/>
          <w:szCs w:val="22"/>
        </w:rPr>
        <w:t>en contra de la ADMINISTRADORA COLOMBIANA DE PENSIONES – COLPENSIONES</w:t>
      </w:r>
      <w:r w:rsidR="000972F8" w:rsidRPr="00A55175">
        <w:rPr>
          <w:sz w:val="22"/>
          <w:szCs w:val="22"/>
        </w:rPr>
        <w:t xml:space="preserve"> </w:t>
      </w:r>
      <w:r w:rsidR="00CA4784">
        <w:rPr>
          <w:sz w:val="22"/>
          <w:szCs w:val="22"/>
        </w:rPr>
        <w:t xml:space="preserve">y </w:t>
      </w:r>
      <w:r w:rsidR="005B7254" w:rsidRPr="00A55175">
        <w:rPr>
          <w:sz w:val="22"/>
          <w:szCs w:val="22"/>
        </w:rPr>
        <w:t>COLFONDOS S.A</w:t>
      </w:r>
      <w:r w:rsidR="001F0C56" w:rsidRPr="00A55175">
        <w:rPr>
          <w:sz w:val="22"/>
          <w:szCs w:val="22"/>
        </w:rPr>
        <w:t>.</w:t>
      </w:r>
      <w:r w:rsidR="00CA4784">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r w:rsidRPr="00A55175">
        <w:rPr>
          <w:sz w:val="22"/>
          <w:szCs w:val="22"/>
        </w:rPr>
        <w:t xml:space="preserve"> </w:t>
      </w: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663E1A">
      <w:pPr>
        <w:pStyle w:val="Prrafodelista"/>
        <w:numPr>
          <w:ilvl w:val="0"/>
          <w:numId w:val="28"/>
        </w:numPr>
        <w:ind w:left="0" w:firstLine="0"/>
        <w:jc w:val="center"/>
        <w:rPr>
          <w:b/>
          <w:color w:val="000000"/>
          <w:u w:val="single"/>
        </w:rPr>
      </w:pPr>
      <w:r w:rsidRPr="00663E1A">
        <w:rPr>
          <w:b/>
          <w:color w:val="000000"/>
          <w:u w:val="single"/>
        </w:rPr>
        <w:t xml:space="preserve"> PRONUNCIAMIENTO FRENTE A LOS HECHOS DE LA DEMANDA</w:t>
      </w:r>
    </w:p>
    <w:p w14:paraId="73CABF28" w14:textId="77777777" w:rsidR="00CE08A6" w:rsidRPr="00A55175" w:rsidRDefault="00CE08A6" w:rsidP="004115D5">
      <w:pPr>
        <w:pStyle w:val="Textoindependiente"/>
        <w:ind w:left="1418"/>
        <w:rPr>
          <w:b/>
          <w:sz w:val="22"/>
          <w:szCs w:val="22"/>
        </w:rPr>
      </w:pPr>
    </w:p>
    <w:p w14:paraId="43E81464" w14:textId="5CE5E6D3" w:rsidR="005B63B0" w:rsidRDefault="005B63B0" w:rsidP="005B63B0">
      <w:pPr>
        <w:jc w:val="both"/>
        <w:rPr>
          <w:bCs/>
        </w:rPr>
      </w:pPr>
      <w:bookmarkStart w:id="1" w:name="_Hlk143875547"/>
      <w:r w:rsidRPr="00A55175">
        <w:rPr>
          <w:b/>
        </w:rPr>
        <w:t>AL PRIMERO</w:t>
      </w:r>
      <w:r>
        <w:t xml:space="preserve">: </w:t>
      </w:r>
      <w:r w:rsidRPr="00D3257D">
        <w:rPr>
          <w:b/>
          <w:bCs/>
        </w:rPr>
        <w:t>NO ME CONSTA</w:t>
      </w:r>
      <w:r w:rsidRPr="00A55175">
        <w:t xml:space="preserve"> </w:t>
      </w:r>
      <w:r>
        <w:t xml:space="preserve">la </w:t>
      </w:r>
      <w:r w:rsidR="00910F35">
        <w:t xml:space="preserve">fecha de nacimiento de la </w:t>
      </w:r>
      <w:r>
        <w:t xml:space="preserve">señora </w:t>
      </w:r>
      <w:r w:rsidR="00D83D1B">
        <w:t>OLIMPIA GOMEZ CASTILLO</w:t>
      </w:r>
      <w:r>
        <w:t>,</w:t>
      </w:r>
      <w:r w:rsidRPr="00D3257D">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5B63B0" w:rsidRDefault="005B63B0" w:rsidP="005B63B0">
      <w:pPr>
        <w:jc w:val="both"/>
        <w:rPr>
          <w:bCs/>
        </w:rPr>
      </w:pPr>
    </w:p>
    <w:p w14:paraId="396306D6" w14:textId="057115DA" w:rsidR="005B63B0" w:rsidRPr="00A55175" w:rsidRDefault="005B63B0" w:rsidP="005B63B0">
      <w:pPr>
        <w:jc w:val="both"/>
      </w:pPr>
      <w:r w:rsidRPr="00A55175">
        <w:rPr>
          <w:b/>
          <w:bCs/>
        </w:rPr>
        <w:t>AL SEGUNDO: NO ME CONSTA</w:t>
      </w:r>
      <w:r>
        <w:t xml:space="preserve"> </w:t>
      </w:r>
      <w:r w:rsidR="00D83D1B">
        <w:t xml:space="preserve">la fecha en la cual la demandante se </w:t>
      </w:r>
      <w:r w:rsidR="004013D6">
        <w:t>vinculó</w:t>
      </w:r>
      <w:r w:rsidR="00D83D1B">
        <w:t xml:space="preserve"> por primera vez al sistema general de pensiones </w:t>
      </w:r>
      <w:r>
        <w:t>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70A16A9" w14:textId="77777777" w:rsidR="005B63B0" w:rsidRPr="00A55175" w:rsidRDefault="005B63B0" w:rsidP="005B63B0">
      <w:pPr>
        <w:pStyle w:val="Textoindependiente"/>
        <w:ind w:right="116"/>
        <w:jc w:val="both"/>
        <w:rPr>
          <w:b/>
          <w:sz w:val="22"/>
          <w:szCs w:val="22"/>
        </w:rPr>
      </w:pPr>
    </w:p>
    <w:p w14:paraId="320B31C4" w14:textId="6A93F2F3" w:rsidR="005B63B0" w:rsidRDefault="005B63B0" w:rsidP="005B63B0">
      <w:pPr>
        <w:jc w:val="both"/>
      </w:pPr>
      <w:r w:rsidRPr="00A55175">
        <w:rPr>
          <w:b/>
        </w:rPr>
        <w:t xml:space="preserve">AL TERCERO: </w:t>
      </w:r>
      <w:bookmarkStart w:id="2" w:name="_Hlk159945378"/>
      <w:r w:rsidR="00910F35">
        <w:t>El presente hecho contiene varias afirmaciones, por lo cual procedo a pronunciarme de la siguiente forma:</w:t>
      </w:r>
    </w:p>
    <w:p w14:paraId="48DC322A" w14:textId="77777777" w:rsidR="00D83D1B" w:rsidRDefault="00D83D1B" w:rsidP="005B63B0">
      <w:pPr>
        <w:jc w:val="both"/>
      </w:pPr>
    </w:p>
    <w:p w14:paraId="4EE04CA8" w14:textId="20B71DAF" w:rsidR="00910F35" w:rsidRPr="00D83D1B" w:rsidRDefault="00910F35" w:rsidP="00D83D1B">
      <w:pPr>
        <w:pStyle w:val="Prrafodelista"/>
        <w:numPr>
          <w:ilvl w:val="0"/>
          <w:numId w:val="46"/>
        </w:numPr>
        <w:jc w:val="both"/>
        <w:rPr>
          <w:bCs/>
        </w:rPr>
      </w:pPr>
      <w:r w:rsidRPr="00D83D1B">
        <w:rPr>
          <w:b/>
          <w:bCs/>
        </w:rPr>
        <w:t>NO ME CONSTA</w:t>
      </w:r>
      <w:r w:rsidRPr="00A55175">
        <w:t xml:space="preserve"> </w:t>
      </w:r>
      <w:r w:rsidR="00D83D1B">
        <w:t xml:space="preserve">la fecha en la cual la actora se trasladó al RAIS mediante COLFONDOS, </w:t>
      </w:r>
      <w:r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BFA8689" w14:textId="36809672" w:rsidR="00D83D1B" w:rsidRDefault="00D83D1B" w:rsidP="00D83D1B">
      <w:pPr>
        <w:jc w:val="both"/>
        <w:rPr>
          <w:bCs/>
        </w:rPr>
      </w:pPr>
    </w:p>
    <w:p w14:paraId="7E1856FF" w14:textId="08EBB9C5" w:rsidR="00D83D1B" w:rsidRPr="00D83D1B" w:rsidRDefault="00D83D1B" w:rsidP="00D83D1B">
      <w:pPr>
        <w:pStyle w:val="Prrafodelista"/>
        <w:numPr>
          <w:ilvl w:val="0"/>
          <w:numId w:val="46"/>
        </w:numPr>
        <w:jc w:val="both"/>
      </w:pPr>
      <w:r w:rsidRPr="00D83D1B">
        <w:rPr>
          <w:b/>
          <w:bCs/>
        </w:rPr>
        <w:t xml:space="preserve">NO ME CONSTA </w:t>
      </w:r>
      <w:r w:rsidRPr="00D83D1B">
        <w:rPr>
          <w:bCs/>
        </w:rPr>
        <w:t xml:space="preserve">que en dicho traslado no se le informó a la actora que régimen pensional le era más favorable,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E88C0F6" w14:textId="77777777" w:rsidR="00D83D1B" w:rsidRDefault="00D83D1B" w:rsidP="00D83D1B">
      <w:pPr>
        <w:pStyle w:val="Prrafodelista"/>
      </w:pPr>
    </w:p>
    <w:p w14:paraId="39FAB56E" w14:textId="50758BB7" w:rsidR="00910F35" w:rsidRPr="00D83D1B" w:rsidRDefault="00D83D1B" w:rsidP="00D83D1B">
      <w:pPr>
        <w:jc w:val="both"/>
        <w:rPr>
          <w:b/>
        </w:rPr>
      </w:pPr>
      <w:r>
        <w:rPr>
          <w:b/>
        </w:rPr>
        <w:t xml:space="preserve">AL CUARTO: </w:t>
      </w:r>
      <w:bookmarkEnd w:id="2"/>
      <w:r w:rsidR="00910F35" w:rsidRPr="00D83D1B">
        <w:rPr>
          <w:b/>
          <w:bCs/>
        </w:rPr>
        <w:t>NO ME CONSTA</w:t>
      </w:r>
      <w:r w:rsidR="00910F35" w:rsidRPr="00A55175">
        <w:t xml:space="preserve"> </w:t>
      </w:r>
      <w:r>
        <w:t>la totalidad de semanas cotizadas por la actora,</w:t>
      </w:r>
      <w:r w:rsidR="00910F35">
        <w:t xml:space="preserve">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5AEF6D5" w14:textId="4A6E4CEF" w:rsidR="00910F35" w:rsidRDefault="00910F35" w:rsidP="00B91AC2">
      <w:pPr>
        <w:jc w:val="both"/>
        <w:rPr>
          <w:b/>
        </w:rPr>
      </w:pPr>
    </w:p>
    <w:p w14:paraId="635E67FD" w14:textId="3D3A4DC7" w:rsidR="00910F35" w:rsidRPr="00D83D1B" w:rsidRDefault="00D83D1B" w:rsidP="00D83D1B">
      <w:pPr>
        <w:jc w:val="both"/>
        <w:rPr>
          <w:bCs/>
        </w:rPr>
      </w:pPr>
      <w:r>
        <w:rPr>
          <w:b/>
          <w:bCs/>
        </w:rPr>
        <w:t xml:space="preserve">AL QUINTO: </w:t>
      </w:r>
      <w:r w:rsidR="00910F35" w:rsidRPr="00D83D1B">
        <w:rPr>
          <w:b/>
          <w:bCs/>
        </w:rPr>
        <w:t>NO ME CONSTA</w:t>
      </w:r>
      <w:r w:rsidR="00910F35" w:rsidRPr="00A55175">
        <w:t xml:space="preserve"> </w:t>
      </w:r>
      <w:r>
        <w:t xml:space="preserve">la totalidad de semanas cotizadas por la demandante antes del </w:t>
      </w:r>
      <w:r>
        <w:lastRenderedPageBreak/>
        <w:t>traslado</w:t>
      </w:r>
      <w:r w:rsidR="00910F35">
        <w:t xml:space="preserve">,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675252E" w14:textId="77777777" w:rsidR="00910F35" w:rsidRDefault="00910F35" w:rsidP="00910F35">
      <w:pPr>
        <w:jc w:val="both"/>
        <w:rPr>
          <w:bCs/>
        </w:rPr>
      </w:pPr>
    </w:p>
    <w:p w14:paraId="3BA5D663" w14:textId="0C430CFE" w:rsidR="00910F35" w:rsidRPr="00D83D1B" w:rsidRDefault="00D83D1B" w:rsidP="00D83D1B">
      <w:pPr>
        <w:jc w:val="both"/>
        <w:rPr>
          <w:bCs/>
        </w:rPr>
      </w:pPr>
      <w:r>
        <w:rPr>
          <w:b/>
          <w:bCs/>
        </w:rPr>
        <w:t xml:space="preserve">AL SEXTO: </w:t>
      </w:r>
      <w:r w:rsidR="00910F35" w:rsidRPr="00D83D1B">
        <w:rPr>
          <w:b/>
          <w:bCs/>
        </w:rPr>
        <w:t>NO ME CONSTA</w:t>
      </w:r>
      <w:r w:rsidR="00910F35" w:rsidRPr="00A55175">
        <w:t xml:space="preserve"> </w:t>
      </w:r>
      <w:r>
        <w:t>la edad de la actora al momento de su traslado al RAIS</w:t>
      </w:r>
      <w:r w:rsidR="00910F35">
        <w:t xml:space="preserve">,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C74F6C8" w14:textId="00AB1314" w:rsidR="00470A02" w:rsidRDefault="00470A02" w:rsidP="00910F35">
      <w:pPr>
        <w:jc w:val="both"/>
      </w:pPr>
    </w:p>
    <w:p w14:paraId="461E4C54" w14:textId="48217903" w:rsidR="00470A02" w:rsidRPr="00D83D1B" w:rsidRDefault="00D83D1B" w:rsidP="00D83D1B">
      <w:pPr>
        <w:jc w:val="both"/>
        <w:rPr>
          <w:bCs/>
        </w:rPr>
      </w:pPr>
      <w:r w:rsidRPr="005F111A">
        <w:rPr>
          <w:b/>
          <w:bCs/>
        </w:rPr>
        <w:t xml:space="preserve">AL SÉPTIMO: </w:t>
      </w:r>
      <w:r w:rsidR="00470A02" w:rsidRPr="005F111A">
        <w:rPr>
          <w:b/>
          <w:bCs/>
        </w:rPr>
        <w:t>NO ME CONSTA</w:t>
      </w:r>
      <w:r w:rsidR="00470A02" w:rsidRPr="005F111A">
        <w:t xml:space="preserve"> que a la actora no le informaron sobre las ventajas y desventajas de ambos regímenes</w:t>
      </w:r>
      <w:r w:rsidRPr="005F111A">
        <w:t>, ni tampoco me consta que no se le realizó una proyección pensional</w:t>
      </w:r>
      <w:r w:rsidR="00470A02" w:rsidRPr="005F111A">
        <w:t xml:space="preserve">, </w:t>
      </w:r>
      <w:r w:rsidR="00470A02" w:rsidRPr="005F111A">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470A02" w:rsidRPr="00D83D1B">
        <w:rPr>
          <w:bCs/>
        </w:rPr>
        <w:t xml:space="preserve">  </w:t>
      </w:r>
    </w:p>
    <w:p w14:paraId="715B226C" w14:textId="6E8E7188" w:rsidR="00470A02" w:rsidRDefault="00470A02" w:rsidP="00470A02">
      <w:pPr>
        <w:jc w:val="both"/>
        <w:rPr>
          <w:bCs/>
        </w:rPr>
      </w:pPr>
    </w:p>
    <w:p w14:paraId="4979603A" w14:textId="4044190B" w:rsidR="00470A02" w:rsidRPr="00910F35" w:rsidRDefault="005F111A" w:rsidP="005F111A">
      <w:pPr>
        <w:jc w:val="both"/>
      </w:pPr>
      <w:r>
        <w:rPr>
          <w:b/>
          <w:bCs/>
        </w:rPr>
        <w:t xml:space="preserve">AL OCTAVO: </w:t>
      </w:r>
      <w:r w:rsidR="00470A02" w:rsidRPr="005F111A">
        <w:rPr>
          <w:b/>
          <w:bCs/>
        </w:rPr>
        <w:t>NO ME CONSTA</w:t>
      </w:r>
      <w:r w:rsidR="00470A02" w:rsidRPr="00A55175">
        <w:t xml:space="preserve"> </w:t>
      </w:r>
      <w:r>
        <w:t>por</w:t>
      </w:r>
      <w:r w:rsidR="00470A02"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9A65954" w14:textId="77777777" w:rsidR="00470A02" w:rsidRPr="00910F35" w:rsidRDefault="00470A02" w:rsidP="00470A02">
      <w:pPr>
        <w:jc w:val="both"/>
      </w:pPr>
    </w:p>
    <w:p w14:paraId="5A0FDD32" w14:textId="7D578538" w:rsidR="005F111A" w:rsidRDefault="005F111A" w:rsidP="005F111A">
      <w:pPr>
        <w:jc w:val="both"/>
        <w:rPr>
          <w:bCs/>
        </w:rPr>
      </w:pPr>
      <w:r>
        <w:rPr>
          <w:b/>
        </w:rPr>
        <w:t xml:space="preserve">AL NOVENO: NO ME CONSTA </w:t>
      </w:r>
      <w:r>
        <w:t>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19EC06A" w14:textId="66E9137D" w:rsidR="005F111A" w:rsidRDefault="005F111A" w:rsidP="005F111A">
      <w:pPr>
        <w:jc w:val="both"/>
        <w:rPr>
          <w:bCs/>
        </w:rPr>
      </w:pPr>
    </w:p>
    <w:p w14:paraId="2D14964B" w14:textId="659618C8" w:rsidR="005F111A" w:rsidRDefault="005F111A" w:rsidP="005F111A">
      <w:pPr>
        <w:jc w:val="both"/>
        <w:rPr>
          <w:b/>
        </w:rPr>
      </w:pPr>
      <w:r>
        <w:rPr>
          <w:b/>
        </w:rPr>
        <w:t xml:space="preserve">AL DÉCIMO: NO ME CONSTA </w:t>
      </w:r>
      <w:r>
        <w:t>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169D87F1" w14:textId="0E3FE52A" w:rsidR="005F111A" w:rsidRDefault="005F111A" w:rsidP="005F111A">
      <w:pPr>
        <w:jc w:val="both"/>
        <w:rPr>
          <w:b/>
        </w:rPr>
      </w:pPr>
    </w:p>
    <w:p w14:paraId="560B76C0" w14:textId="0C7688CC" w:rsidR="005F111A" w:rsidRPr="005F111A" w:rsidRDefault="005F111A" w:rsidP="005F111A">
      <w:pPr>
        <w:jc w:val="both"/>
        <w:rPr>
          <w:bCs/>
        </w:rPr>
      </w:pPr>
      <w:r>
        <w:rPr>
          <w:b/>
        </w:rPr>
        <w:t xml:space="preserve">AL DÉCIMO PRIMERO: NO ME CONSTA </w:t>
      </w:r>
      <w:r>
        <w:t>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3431BC4" w14:textId="4C036F3E" w:rsidR="005F111A" w:rsidRPr="005F111A" w:rsidRDefault="005F111A" w:rsidP="005F111A">
      <w:pPr>
        <w:jc w:val="both"/>
      </w:pPr>
    </w:p>
    <w:p w14:paraId="78EB6D67" w14:textId="4677C027" w:rsidR="005F111A" w:rsidRDefault="005F111A" w:rsidP="005F111A">
      <w:pPr>
        <w:jc w:val="both"/>
        <w:rPr>
          <w:b/>
        </w:rPr>
      </w:pPr>
      <w:r>
        <w:rPr>
          <w:b/>
        </w:rPr>
        <w:t xml:space="preserve">AL DÉCIMO SEGUNDO: NO ME CONSTA </w:t>
      </w:r>
      <w:r>
        <w:t>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67EC287" w14:textId="2D94DF31" w:rsidR="005F111A" w:rsidRDefault="005F111A" w:rsidP="005F111A">
      <w:pPr>
        <w:jc w:val="both"/>
        <w:rPr>
          <w:b/>
        </w:rPr>
      </w:pPr>
    </w:p>
    <w:p w14:paraId="63C0E5EB" w14:textId="1C7A4BD3" w:rsidR="005F111A" w:rsidRDefault="005F111A" w:rsidP="005F111A">
      <w:pPr>
        <w:jc w:val="both"/>
        <w:rPr>
          <w:b/>
        </w:rPr>
      </w:pPr>
      <w:r>
        <w:rPr>
          <w:b/>
        </w:rPr>
        <w:t xml:space="preserve">AL DÉCIMO TERCERO: NO ME CONSTA </w:t>
      </w:r>
      <w:r>
        <w:t>que COLPENSIONES negó la nulidad de traslado de la actora del RPM al RAIS, 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359BCF6B" w14:textId="77777777" w:rsidR="005F111A" w:rsidRDefault="005F111A" w:rsidP="005F111A">
      <w:pPr>
        <w:jc w:val="both"/>
      </w:pPr>
    </w:p>
    <w:p w14:paraId="3570FA96" w14:textId="77777777" w:rsidR="005F111A" w:rsidRDefault="005F111A" w:rsidP="005F11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4A4A279B" w14:textId="77777777" w:rsidR="005F111A" w:rsidRDefault="005F111A" w:rsidP="005F11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9DE3A5B" w14:textId="77777777" w:rsidR="005F111A" w:rsidRDefault="005F111A" w:rsidP="005F111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7D716EC0" w14:textId="77777777" w:rsidR="005F111A" w:rsidRDefault="005F111A" w:rsidP="005F111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lastRenderedPageBreak/>
        <w:t>  </w:t>
      </w:r>
      <w:r>
        <w:rPr>
          <w:rStyle w:val="eop"/>
          <w:rFonts w:ascii="Arial" w:hAnsi="Arial" w:cs="Arial"/>
          <w:color w:val="000000"/>
          <w:sz w:val="22"/>
          <w:szCs w:val="22"/>
        </w:rPr>
        <w:t> </w:t>
      </w:r>
    </w:p>
    <w:p w14:paraId="03B2B6B6" w14:textId="77777777" w:rsidR="005F111A" w:rsidRDefault="005F111A" w:rsidP="005F111A">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7A181A70" w14:textId="77777777" w:rsidR="005F111A" w:rsidRDefault="005F111A" w:rsidP="005F111A">
      <w:pPr>
        <w:pStyle w:val="paragraph"/>
        <w:spacing w:before="0" w:beforeAutospacing="0" w:after="0" w:afterAutospacing="0"/>
        <w:jc w:val="both"/>
        <w:textAlignment w:val="baseline"/>
        <w:rPr>
          <w:rStyle w:val="eop"/>
          <w:rFonts w:ascii="Arial" w:hAnsi="Arial" w:cs="Arial"/>
          <w:color w:val="000000"/>
          <w:sz w:val="22"/>
          <w:szCs w:val="22"/>
        </w:rPr>
      </w:pPr>
    </w:p>
    <w:p w14:paraId="09BB2EFB" w14:textId="2F6E702D" w:rsidR="005F111A" w:rsidRPr="003A4C0A" w:rsidRDefault="005F111A" w:rsidP="005F111A">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Pr>
          <w:rStyle w:val="normaltextrun"/>
          <w:rFonts w:ascii="Arial" w:hAnsi="Arial" w:cs="Arial"/>
          <w:color w:val="000000"/>
          <w:sz w:val="22"/>
          <w:szCs w:val="22"/>
          <w:shd w:val="clear" w:color="auto" w:fill="FFFFFF"/>
          <w:lang w:val="es-ES"/>
        </w:rPr>
        <w:t xml:space="preserve">, ya que </w:t>
      </w:r>
      <w:r w:rsidR="00316C3C">
        <w:rPr>
          <w:rStyle w:val="normaltextrun"/>
          <w:rFonts w:ascii="Arial" w:hAnsi="Arial" w:cs="Arial"/>
          <w:color w:val="000000"/>
          <w:sz w:val="22"/>
          <w:szCs w:val="22"/>
          <w:shd w:val="clear" w:color="auto" w:fill="FFFFFF"/>
          <w:lang w:val="es-ES"/>
        </w:rPr>
        <w:t>la</w:t>
      </w:r>
      <w:r>
        <w:rPr>
          <w:rStyle w:val="normaltextrun"/>
          <w:rFonts w:ascii="Arial" w:hAnsi="Arial" w:cs="Arial"/>
          <w:color w:val="000000"/>
          <w:sz w:val="22"/>
          <w:szCs w:val="22"/>
          <w:shd w:val="clear" w:color="auto" w:fill="FFFFFF"/>
          <w:lang w:val="es-ES"/>
        </w:rPr>
        <w:t xml:space="preserve"> demandante cuando solicitó el traslado contaba con 55 años de edad</w:t>
      </w:r>
      <w:r>
        <w:t>.</w:t>
      </w:r>
    </w:p>
    <w:p w14:paraId="40CECF91" w14:textId="77777777" w:rsidR="005F111A" w:rsidRDefault="005F111A" w:rsidP="005F111A">
      <w:pPr>
        <w:jc w:val="both"/>
        <w:rPr>
          <w:b/>
        </w:rPr>
      </w:pPr>
    </w:p>
    <w:p w14:paraId="31ABA0E8" w14:textId="5FB77FA5" w:rsidR="005F111A" w:rsidRDefault="005F111A" w:rsidP="005F111A">
      <w:pPr>
        <w:jc w:val="both"/>
        <w:rPr>
          <w:b/>
        </w:rPr>
      </w:pPr>
      <w:r>
        <w:rPr>
          <w:b/>
        </w:rPr>
        <w:t xml:space="preserve">AL DÉCIMO CUARTO: NO ME CONSTA </w:t>
      </w:r>
      <w:r>
        <w:t>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048B761" w14:textId="77777777" w:rsidR="005F111A" w:rsidRDefault="005F111A" w:rsidP="005F111A">
      <w:pPr>
        <w:jc w:val="both"/>
        <w:rPr>
          <w:b/>
        </w:rPr>
      </w:pPr>
    </w:p>
    <w:p w14:paraId="3E09BC5E" w14:textId="27C5B064" w:rsidR="00103387" w:rsidRDefault="005F111A" w:rsidP="005F111A">
      <w:pPr>
        <w:jc w:val="both"/>
        <w:rPr>
          <w:bCs/>
        </w:rPr>
      </w:pPr>
      <w:r>
        <w:rPr>
          <w:b/>
        </w:rPr>
        <w:t xml:space="preserve">AL DÉCIMO QUINTO: NO ME CONSTA </w:t>
      </w:r>
      <w:r>
        <w:t>que COLFONDOS negó la nulidad de traslado de la actora del RPM al RAIS, 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60CBEAC" w14:textId="65B8E410" w:rsidR="002F0D13" w:rsidRDefault="002F0D13" w:rsidP="005F111A">
      <w:pPr>
        <w:jc w:val="both"/>
        <w:rPr>
          <w:bCs/>
        </w:rPr>
      </w:pPr>
    </w:p>
    <w:p w14:paraId="2B771D5D" w14:textId="54755699" w:rsidR="002F0D13" w:rsidRPr="00BE6F80" w:rsidRDefault="002F0D13" w:rsidP="002F0D13">
      <w:pPr>
        <w:jc w:val="both"/>
        <w:rPr>
          <w:bCs/>
          <w:color w:val="000000"/>
        </w:rPr>
      </w:pPr>
      <w:r>
        <w:rPr>
          <w:b/>
        </w:rPr>
        <w:t xml:space="preserve">AL DÉCIMO SEXTO: </w:t>
      </w:r>
      <w:r w:rsidRPr="007A3580">
        <w:rPr>
          <w:b/>
        </w:rPr>
        <w:t>NO ME CONSTA por cuanto NO ES UN HECHO</w:t>
      </w:r>
      <w:r>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61A5F292" w14:textId="60182874" w:rsidR="00C61550" w:rsidRPr="00C61550" w:rsidRDefault="00C61550" w:rsidP="00C61550">
      <w:pPr>
        <w:jc w:val="both"/>
      </w:pPr>
    </w:p>
    <w:bookmarkEnd w:id="1"/>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3" w:name="_Hlk120284672"/>
      <w:r w:rsidR="00CE08A6" w:rsidRPr="00A55175">
        <w:rPr>
          <w:sz w:val="22"/>
          <w:szCs w:val="22"/>
        </w:rPr>
        <w:t>con una vigencia comprendida entre el 02 de mayo de 1994 hasta el 31 de diciembre de 2000</w:t>
      </w:r>
      <w:bookmarkEnd w:id="3"/>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591B50B4"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Pr>
          <w:rFonts w:eastAsia="Times New Roman"/>
          <w:color w:val="000000"/>
          <w:sz w:val="22"/>
          <w:szCs w:val="22"/>
          <w:bdr w:val="none" w:sz="0" w:space="0" w:color="auto" w:frame="1"/>
          <w:lang w:eastAsia="es-CO"/>
        </w:rPr>
        <w:t>la señora</w:t>
      </w:r>
      <w:r w:rsidR="007131BB" w:rsidRPr="00A55175">
        <w:rPr>
          <w:bCs/>
          <w:sz w:val="22"/>
          <w:szCs w:val="22"/>
          <w:lang w:val="es-CO"/>
        </w:rPr>
        <w:t xml:space="preserve"> </w:t>
      </w:r>
      <w:r w:rsidR="00D83D1B">
        <w:rPr>
          <w:b/>
          <w:sz w:val="22"/>
          <w:szCs w:val="22"/>
          <w:lang w:val="es-CO"/>
        </w:rPr>
        <w:t>OLIMPIA GOMEZ CASTILLO</w:t>
      </w:r>
      <w:r w:rsidR="00DE5AD3">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24E7AA38"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w:t>
      </w:r>
      <w:r w:rsidR="008C03FB" w:rsidRPr="00A55175">
        <w:rPr>
          <w:rFonts w:eastAsia="Times New Roman"/>
          <w:color w:val="000000"/>
          <w:sz w:val="22"/>
          <w:szCs w:val="22"/>
          <w:bdr w:val="none" w:sz="0" w:space="0" w:color="auto" w:frame="1"/>
          <w:lang w:eastAsia="es-CO"/>
        </w:rPr>
        <w:lastRenderedPageBreak/>
        <w:t xml:space="preserve">motivo de la afiliación </w:t>
      </w:r>
      <w:r w:rsidR="0049713F">
        <w:rPr>
          <w:rFonts w:eastAsia="Times New Roman"/>
          <w:color w:val="000000"/>
          <w:sz w:val="22"/>
          <w:szCs w:val="22"/>
          <w:bdr w:val="none" w:sz="0" w:space="0" w:color="auto" w:frame="1"/>
          <w:lang w:eastAsia="es-CO"/>
        </w:rPr>
        <w:t>de la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5069970C"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1513FA68" w14:textId="6F4EAE57" w:rsidR="009A7CC6" w:rsidRPr="00A55175" w:rsidRDefault="009A7CC6" w:rsidP="004115D5">
      <w:pPr>
        <w:pStyle w:val="paragraph"/>
        <w:spacing w:before="0" w:beforeAutospacing="0" w:after="0" w:afterAutospacing="0"/>
        <w:jc w:val="both"/>
        <w:textAlignment w:val="baseline"/>
        <w:rPr>
          <w:rFonts w:ascii="Arial" w:hAnsi="Arial" w:cs="Arial"/>
          <w:b/>
          <w:sz w:val="22"/>
          <w:szCs w:val="22"/>
        </w:rPr>
      </w:pPr>
    </w:p>
    <w:p w14:paraId="684F6E1F" w14:textId="77777777" w:rsidR="00FD7D34" w:rsidRPr="000604FC" w:rsidRDefault="00FA1D1E" w:rsidP="00FD7D34">
      <w:pPr>
        <w:pStyle w:val="paragraph"/>
        <w:spacing w:before="0" w:beforeAutospacing="0" w:after="0" w:afterAutospacing="0"/>
        <w:jc w:val="both"/>
        <w:textAlignment w:val="baseline"/>
        <w:rPr>
          <w:rFonts w:ascii="Arial" w:hAnsi="Arial" w:cs="Arial"/>
          <w:bCs/>
          <w:color w:val="000000"/>
          <w:sz w:val="22"/>
          <w:szCs w:val="22"/>
        </w:rPr>
      </w:pPr>
      <w:r w:rsidRPr="57F4A047">
        <w:rPr>
          <w:rFonts w:ascii="Arial" w:hAnsi="Arial" w:cs="Arial"/>
          <w:b/>
          <w:bCs/>
          <w:sz w:val="22"/>
          <w:szCs w:val="22"/>
        </w:rPr>
        <w:t xml:space="preserve">A LA </w:t>
      </w:r>
      <w:r w:rsidR="00C61550">
        <w:rPr>
          <w:rFonts w:ascii="Arial" w:hAnsi="Arial" w:cs="Arial"/>
          <w:b/>
          <w:bCs/>
          <w:sz w:val="22"/>
          <w:szCs w:val="22"/>
        </w:rPr>
        <w:t>PRIMERA</w:t>
      </w:r>
      <w:r w:rsidRPr="57F4A047">
        <w:rPr>
          <w:rFonts w:ascii="Arial" w:hAnsi="Arial" w:cs="Arial"/>
          <w:b/>
          <w:bCs/>
          <w:sz w:val="22"/>
          <w:szCs w:val="22"/>
        </w:rPr>
        <w:t>:</w:t>
      </w:r>
      <w:r w:rsidR="000E4ACD">
        <w:rPr>
          <w:rFonts w:ascii="Arial" w:hAnsi="Arial" w:cs="Arial"/>
          <w:b/>
          <w:bCs/>
          <w:sz w:val="22"/>
          <w:szCs w:val="22"/>
        </w:rPr>
        <w:t xml:space="preserve"> </w:t>
      </w:r>
      <w:r w:rsidR="000E4ACD">
        <w:rPr>
          <w:rFonts w:ascii="Arial" w:hAnsi="Arial" w:cs="Arial"/>
          <w:b/>
          <w:color w:val="000000"/>
          <w:sz w:val="22"/>
          <w:szCs w:val="22"/>
        </w:rPr>
        <w:t xml:space="preserve">ME OPONGO, </w:t>
      </w:r>
      <w:r w:rsidR="00FD7D34"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A408E93" w14:textId="77777777" w:rsidR="00FD7D34" w:rsidRPr="000604FC" w:rsidRDefault="00FD7D34" w:rsidP="00FD7D34">
      <w:pPr>
        <w:pStyle w:val="paragraph"/>
        <w:spacing w:before="0" w:beforeAutospacing="0" w:after="0" w:afterAutospacing="0"/>
        <w:jc w:val="both"/>
        <w:textAlignment w:val="baseline"/>
        <w:rPr>
          <w:rFonts w:ascii="Arial" w:hAnsi="Arial" w:cs="Arial"/>
          <w:bCs/>
          <w:color w:val="000000"/>
          <w:sz w:val="22"/>
          <w:szCs w:val="22"/>
        </w:rPr>
      </w:pPr>
    </w:p>
    <w:p w14:paraId="29AA8C26" w14:textId="77777777" w:rsidR="00FD7D34" w:rsidRPr="000604FC" w:rsidRDefault="00FD7D34" w:rsidP="00FD7D34">
      <w:pPr>
        <w:jc w:val="both"/>
        <w:rPr>
          <w:bCs/>
        </w:rPr>
      </w:pPr>
      <w:r w:rsidRPr="000604FC">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5F1FFFA1" w14:textId="232C21CD" w:rsidR="00F91B1A" w:rsidRDefault="00F91B1A" w:rsidP="0002649E">
      <w:pPr>
        <w:pStyle w:val="paragraph"/>
        <w:spacing w:before="0" w:beforeAutospacing="0" w:after="0" w:afterAutospacing="0"/>
        <w:jc w:val="both"/>
        <w:textAlignment w:val="baseline"/>
        <w:rPr>
          <w:rFonts w:ascii="Arial" w:hAnsi="Arial" w:cs="Arial"/>
          <w:bCs/>
          <w:color w:val="000000"/>
          <w:sz w:val="22"/>
          <w:szCs w:val="22"/>
        </w:rPr>
      </w:pPr>
    </w:p>
    <w:p w14:paraId="0E20B733" w14:textId="77777777" w:rsidR="00F91B1A" w:rsidRPr="000604FC" w:rsidRDefault="00F91B1A" w:rsidP="00F91B1A">
      <w:pPr>
        <w:pStyle w:val="paragraph"/>
        <w:spacing w:before="0" w:beforeAutospacing="0" w:after="0" w:afterAutospacing="0"/>
        <w:jc w:val="both"/>
        <w:textAlignment w:val="baseline"/>
        <w:rPr>
          <w:rFonts w:ascii="Arial" w:hAnsi="Arial" w:cs="Arial"/>
          <w:sz w:val="22"/>
          <w:szCs w:val="22"/>
        </w:rPr>
      </w:pPr>
      <w:r w:rsidRPr="000604FC">
        <w:rPr>
          <w:rFonts w:ascii="Arial" w:hAnsi="Arial" w:cs="Arial"/>
          <w:sz w:val="22"/>
          <w:szCs w:val="22"/>
        </w:rPr>
        <w:t xml:space="preserve">Aunado a lo anterior, </w:t>
      </w:r>
      <w:r w:rsidRPr="000604F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604FC">
        <w:rPr>
          <w:rStyle w:val="eop"/>
          <w:rFonts w:ascii="Arial" w:hAnsi="Arial" w:cs="Arial"/>
          <w:color w:val="000000"/>
          <w:sz w:val="22"/>
          <w:szCs w:val="22"/>
        </w:rPr>
        <w:t> </w:t>
      </w:r>
    </w:p>
    <w:p w14:paraId="1820C837" w14:textId="77777777" w:rsidR="00F91B1A" w:rsidRPr="000604FC" w:rsidRDefault="00F91B1A" w:rsidP="00F91B1A">
      <w:pPr>
        <w:pStyle w:val="paragraph"/>
        <w:spacing w:before="0" w:beforeAutospacing="0" w:after="0" w:afterAutospacing="0"/>
        <w:jc w:val="both"/>
        <w:textAlignment w:val="baseline"/>
        <w:rPr>
          <w:rFonts w:ascii="Arial" w:hAnsi="Arial" w:cs="Arial"/>
          <w:sz w:val="22"/>
          <w:szCs w:val="22"/>
        </w:rPr>
      </w:pPr>
      <w:r w:rsidRPr="000604FC">
        <w:rPr>
          <w:rStyle w:val="eop"/>
          <w:rFonts w:ascii="Arial" w:hAnsi="Arial" w:cs="Arial"/>
          <w:color w:val="000000"/>
          <w:sz w:val="22"/>
          <w:szCs w:val="22"/>
        </w:rPr>
        <w:t> </w:t>
      </w:r>
    </w:p>
    <w:p w14:paraId="3CADB1A9" w14:textId="7E87C185" w:rsidR="00F91B1A" w:rsidRPr="000604FC" w:rsidRDefault="00F91B1A" w:rsidP="00F91B1A">
      <w:pPr>
        <w:pStyle w:val="paragraph"/>
        <w:spacing w:before="0" w:beforeAutospacing="0" w:after="0" w:afterAutospacing="0"/>
        <w:ind w:left="360"/>
        <w:jc w:val="both"/>
        <w:textAlignment w:val="baseline"/>
        <w:rPr>
          <w:rFonts w:ascii="Arial" w:hAnsi="Arial" w:cs="Arial"/>
          <w:sz w:val="22"/>
          <w:szCs w:val="22"/>
        </w:rPr>
      </w:pPr>
      <w:r w:rsidRPr="000604FC">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Pr>
          <w:rStyle w:val="normaltextrun"/>
          <w:rFonts w:ascii="Arial" w:hAnsi="Arial" w:cs="Arial"/>
          <w:i/>
          <w:iCs/>
          <w:color w:val="000000"/>
          <w:sz w:val="22"/>
          <w:szCs w:val="22"/>
          <w:lang w:val="es-ES"/>
        </w:rPr>
        <w:t>la afiliada</w:t>
      </w:r>
      <w:r w:rsidRPr="000604FC">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0604FC">
        <w:rPr>
          <w:rStyle w:val="eop"/>
          <w:rFonts w:ascii="Arial" w:hAnsi="Arial" w:cs="Arial"/>
          <w:color w:val="000000"/>
          <w:sz w:val="22"/>
          <w:szCs w:val="22"/>
        </w:rPr>
        <w:t> </w:t>
      </w:r>
    </w:p>
    <w:p w14:paraId="6E856567" w14:textId="77777777" w:rsidR="00F91B1A" w:rsidRPr="000604FC" w:rsidRDefault="00F91B1A" w:rsidP="00F91B1A">
      <w:pPr>
        <w:pStyle w:val="paragraph"/>
        <w:spacing w:before="0" w:beforeAutospacing="0" w:after="0" w:afterAutospacing="0"/>
        <w:ind w:left="360"/>
        <w:jc w:val="both"/>
        <w:textAlignment w:val="baseline"/>
        <w:rPr>
          <w:rFonts w:ascii="Arial" w:hAnsi="Arial" w:cs="Arial"/>
          <w:sz w:val="22"/>
          <w:szCs w:val="22"/>
        </w:rPr>
      </w:pPr>
      <w:r w:rsidRPr="000604FC">
        <w:rPr>
          <w:rStyle w:val="eop"/>
          <w:rFonts w:ascii="Arial" w:hAnsi="Arial" w:cs="Arial"/>
          <w:color w:val="000000"/>
          <w:sz w:val="22"/>
          <w:szCs w:val="22"/>
        </w:rPr>
        <w:t> </w:t>
      </w:r>
    </w:p>
    <w:p w14:paraId="0E90056D" w14:textId="77777777" w:rsidR="00F91B1A" w:rsidRPr="000604FC" w:rsidRDefault="00F91B1A" w:rsidP="00F91B1A">
      <w:pPr>
        <w:pStyle w:val="paragraph"/>
        <w:spacing w:before="0" w:beforeAutospacing="0" w:after="0" w:afterAutospacing="0"/>
        <w:jc w:val="both"/>
        <w:textAlignment w:val="baseline"/>
        <w:rPr>
          <w:rFonts w:ascii="Arial" w:hAnsi="Arial" w:cs="Arial"/>
          <w:sz w:val="22"/>
          <w:szCs w:val="22"/>
        </w:rPr>
      </w:pPr>
      <w:r w:rsidRPr="000604FC">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604FC">
        <w:rPr>
          <w:rStyle w:val="eop"/>
          <w:rFonts w:ascii="Arial" w:hAnsi="Arial" w:cs="Arial"/>
          <w:color w:val="000000"/>
          <w:sz w:val="22"/>
          <w:szCs w:val="22"/>
        </w:rPr>
        <w:t> </w:t>
      </w:r>
    </w:p>
    <w:p w14:paraId="462CD461" w14:textId="77777777" w:rsidR="00F91B1A" w:rsidRDefault="00F91B1A" w:rsidP="00F91B1A">
      <w:pPr>
        <w:pStyle w:val="paragraph"/>
        <w:spacing w:before="0" w:beforeAutospacing="0" w:after="0" w:afterAutospacing="0"/>
        <w:jc w:val="both"/>
        <w:textAlignment w:val="baseline"/>
        <w:rPr>
          <w:rFonts w:ascii="Arial" w:hAnsi="Arial" w:cs="Arial"/>
          <w:sz w:val="22"/>
          <w:szCs w:val="22"/>
        </w:rPr>
      </w:pPr>
    </w:p>
    <w:p w14:paraId="40DC6667" w14:textId="755E7B3D" w:rsidR="00F91B1A" w:rsidRDefault="00F91B1A" w:rsidP="00F91B1A">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3875424">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w:t>
      </w:r>
      <w:r w:rsidRPr="03875424">
        <w:rPr>
          <w:rStyle w:val="normaltextrun"/>
          <w:rFonts w:ascii="Arial" w:hAnsi="Arial" w:cs="Arial"/>
          <w:sz w:val="22"/>
          <w:szCs w:val="22"/>
          <w:lang w:val="es-ES"/>
        </w:rPr>
        <w:lastRenderedPageBreak/>
        <w:t xml:space="preserve">es decir, </w:t>
      </w:r>
      <w:r>
        <w:rPr>
          <w:rStyle w:val="normaltextrun"/>
          <w:rFonts w:ascii="Arial" w:hAnsi="Arial" w:cs="Arial"/>
          <w:sz w:val="22"/>
          <w:szCs w:val="22"/>
          <w:lang w:val="es-ES"/>
        </w:rPr>
        <w:t>57</w:t>
      </w:r>
      <w:r w:rsidRPr="03875424">
        <w:rPr>
          <w:rStyle w:val="normaltextrun"/>
          <w:rFonts w:ascii="Arial" w:hAnsi="Arial" w:cs="Arial"/>
          <w:sz w:val="22"/>
          <w:szCs w:val="22"/>
          <w:lang w:val="es-ES"/>
        </w:rPr>
        <w:t xml:space="preserve"> años, situación que no acontece en este caso, </w:t>
      </w:r>
      <w:r w:rsidRPr="03875424">
        <w:rPr>
          <w:rFonts w:ascii="Arial" w:eastAsia="Arial" w:hAnsi="Arial" w:cs="Arial"/>
          <w:color w:val="000000" w:themeColor="text1"/>
          <w:sz w:val="22"/>
          <w:szCs w:val="22"/>
          <w:lang w:val="es"/>
        </w:rPr>
        <w:t xml:space="preserve">ya que la demandante actualmente cuenta con </w:t>
      </w:r>
      <w:r w:rsidR="002F0D13">
        <w:rPr>
          <w:rFonts w:ascii="Arial" w:eastAsia="Arial" w:hAnsi="Arial" w:cs="Arial"/>
          <w:color w:val="262626" w:themeColor="text1" w:themeTint="D9"/>
          <w:sz w:val="22"/>
          <w:szCs w:val="22"/>
          <w:lang w:val="es"/>
        </w:rPr>
        <w:t>55</w:t>
      </w:r>
      <w:r w:rsidR="00277C91">
        <w:rPr>
          <w:rFonts w:ascii="Arial" w:eastAsia="Arial" w:hAnsi="Arial" w:cs="Arial"/>
          <w:color w:val="262626" w:themeColor="text1" w:themeTint="D9"/>
          <w:sz w:val="22"/>
          <w:szCs w:val="22"/>
          <w:lang w:val="es"/>
        </w:rPr>
        <w:t xml:space="preserve"> años</w:t>
      </w:r>
      <w:r w:rsidRPr="03875424">
        <w:rPr>
          <w:rFonts w:ascii="Arial" w:eastAsia="Arial" w:hAnsi="Arial" w:cs="Arial"/>
          <w:color w:val="000000" w:themeColor="text1"/>
          <w:sz w:val="22"/>
          <w:szCs w:val="22"/>
          <w:lang w:val="es"/>
        </w:rPr>
        <w:t xml:space="preserve"> de edad.  </w:t>
      </w:r>
    </w:p>
    <w:p w14:paraId="44AAC74D" w14:textId="370BF55F" w:rsidR="002F0D13" w:rsidRDefault="002F0D13" w:rsidP="00F91B1A">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3A3C8CF3" w14:textId="391FA803" w:rsidR="002F0D13" w:rsidRPr="000604FC" w:rsidRDefault="002F0D13" w:rsidP="002F0D13">
      <w:pPr>
        <w:pStyle w:val="paragraph"/>
        <w:spacing w:before="0" w:beforeAutospacing="0" w:after="0" w:afterAutospacing="0"/>
        <w:jc w:val="both"/>
        <w:textAlignment w:val="baseline"/>
        <w:rPr>
          <w:rFonts w:ascii="Arial" w:hAnsi="Arial" w:cs="Arial"/>
          <w:bCs/>
          <w:color w:val="000000"/>
          <w:sz w:val="22"/>
          <w:szCs w:val="22"/>
        </w:rPr>
      </w:pPr>
      <w:r w:rsidRPr="57F4A047">
        <w:rPr>
          <w:rFonts w:ascii="Arial" w:hAnsi="Arial" w:cs="Arial"/>
          <w:b/>
          <w:bCs/>
          <w:sz w:val="22"/>
          <w:szCs w:val="22"/>
        </w:rPr>
        <w:t xml:space="preserve">A LA </w:t>
      </w:r>
      <w:r>
        <w:rPr>
          <w:rFonts w:ascii="Arial" w:hAnsi="Arial" w:cs="Arial"/>
          <w:b/>
          <w:bCs/>
          <w:sz w:val="22"/>
          <w:szCs w:val="22"/>
        </w:rPr>
        <w:t>SEGUNDA</w:t>
      </w:r>
      <w:r w:rsidRPr="57F4A047">
        <w:rPr>
          <w:rFonts w:ascii="Arial" w:hAnsi="Arial" w:cs="Arial"/>
          <w:b/>
          <w:bCs/>
          <w:sz w:val="22"/>
          <w:szCs w:val="22"/>
        </w:rPr>
        <w:t>:</w:t>
      </w:r>
      <w:r>
        <w:rPr>
          <w:rFonts w:ascii="Arial" w:hAnsi="Arial" w:cs="Arial"/>
          <w:b/>
          <w:bCs/>
          <w:sz w:val="22"/>
          <w:szCs w:val="22"/>
        </w:rPr>
        <w:t xml:space="preserve"> </w:t>
      </w:r>
      <w:r>
        <w:rPr>
          <w:rFonts w:ascii="Arial" w:hAnsi="Arial" w:cs="Arial"/>
          <w:b/>
          <w:color w:val="000000"/>
          <w:sz w:val="22"/>
          <w:szCs w:val="22"/>
        </w:rPr>
        <w:t xml:space="preserve">ME OPONGO, </w:t>
      </w:r>
      <w:r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3FF82630" w14:textId="77777777" w:rsidR="002F0D13" w:rsidRPr="000604FC" w:rsidRDefault="002F0D13" w:rsidP="002F0D13">
      <w:pPr>
        <w:pStyle w:val="paragraph"/>
        <w:spacing w:before="0" w:beforeAutospacing="0" w:after="0" w:afterAutospacing="0"/>
        <w:jc w:val="both"/>
        <w:textAlignment w:val="baseline"/>
        <w:rPr>
          <w:rFonts w:ascii="Arial" w:hAnsi="Arial" w:cs="Arial"/>
          <w:bCs/>
          <w:color w:val="000000"/>
          <w:sz w:val="22"/>
          <w:szCs w:val="22"/>
        </w:rPr>
      </w:pPr>
    </w:p>
    <w:p w14:paraId="2DDDC619" w14:textId="77777777" w:rsidR="002F0D13" w:rsidRPr="000604FC" w:rsidRDefault="002F0D13" w:rsidP="002F0D13">
      <w:pPr>
        <w:jc w:val="both"/>
        <w:rPr>
          <w:bCs/>
        </w:rPr>
      </w:pPr>
      <w:r w:rsidRPr="000604FC">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30056B93" w14:textId="77777777" w:rsidR="002F0D13" w:rsidRDefault="002F0D13" w:rsidP="002F0D13">
      <w:pPr>
        <w:pStyle w:val="paragraph"/>
        <w:spacing w:before="0" w:beforeAutospacing="0" w:after="0" w:afterAutospacing="0"/>
        <w:jc w:val="both"/>
        <w:textAlignment w:val="baseline"/>
        <w:rPr>
          <w:rFonts w:ascii="Arial" w:hAnsi="Arial" w:cs="Arial"/>
          <w:bCs/>
          <w:color w:val="000000"/>
          <w:sz w:val="22"/>
          <w:szCs w:val="22"/>
        </w:rPr>
      </w:pPr>
    </w:p>
    <w:p w14:paraId="5AFCAC9C" w14:textId="77777777" w:rsidR="002F0D13" w:rsidRPr="000604FC" w:rsidRDefault="002F0D13" w:rsidP="002F0D13">
      <w:pPr>
        <w:pStyle w:val="paragraph"/>
        <w:spacing w:before="0" w:beforeAutospacing="0" w:after="0" w:afterAutospacing="0"/>
        <w:jc w:val="both"/>
        <w:textAlignment w:val="baseline"/>
        <w:rPr>
          <w:rFonts w:ascii="Arial" w:hAnsi="Arial" w:cs="Arial"/>
          <w:sz w:val="22"/>
          <w:szCs w:val="22"/>
        </w:rPr>
      </w:pPr>
      <w:r w:rsidRPr="000604FC">
        <w:rPr>
          <w:rFonts w:ascii="Arial" w:hAnsi="Arial" w:cs="Arial"/>
          <w:sz w:val="22"/>
          <w:szCs w:val="22"/>
        </w:rPr>
        <w:t xml:space="preserve">Aunado a lo anterior, </w:t>
      </w:r>
      <w:r w:rsidRPr="000604F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604FC">
        <w:rPr>
          <w:rStyle w:val="eop"/>
          <w:rFonts w:ascii="Arial" w:hAnsi="Arial" w:cs="Arial"/>
          <w:color w:val="000000"/>
          <w:sz w:val="22"/>
          <w:szCs w:val="22"/>
        </w:rPr>
        <w:t> </w:t>
      </w:r>
    </w:p>
    <w:p w14:paraId="2A76BE15" w14:textId="77777777" w:rsidR="002F0D13" w:rsidRPr="000604FC" w:rsidRDefault="002F0D13" w:rsidP="002F0D13">
      <w:pPr>
        <w:pStyle w:val="paragraph"/>
        <w:spacing w:before="0" w:beforeAutospacing="0" w:after="0" w:afterAutospacing="0"/>
        <w:jc w:val="both"/>
        <w:textAlignment w:val="baseline"/>
        <w:rPr>
          <w:rFonts w:ascii="Arial" w:hAnsi="Arial" w:cs="Arial"/>
          <w:sz w:val="22"/>
          <w:szCs w:val="22"/>
        </w:rPr>
      </w:pPr>
      <w:r w:rsidRPr="000604FC">
        <w:rPr>
          <w:rStyle w:val="eop"/>
          <w:rFonts w:ascii="Arial" w:hAnsi="Arial" w:cs="Arial"/>
          <w:color w:val="000000"/>
          <w:sz w:val="22"/>
          <w:szCs w:val="22"/>
        </w:rPr>
        <w:t> </w:t>
      </w:r>
    </w:p>
    <w:p w14:paraId="2866E434" w14:textId="77777777" w:rsidR="002F0D13" w:rsidRPr="000604FC" w:rsidRDefault="002F0D13" w:rsidP="002F0D13">
      <w:pPr>
        <w:pStyle w:val="paragraph"/>
        <w:spacing w:before="0" w:beforeAutospacing="0" w:after="0" w:afterAutospacing="0"/>
        <w:ind w:left="360"/>
        <w:jc w:val="both"/>
        <w:textAlignment w:val="baseline"/>
        <w:rPr>
          <w:rFonts w:ascii="Arial" w:hAnsi="Arial" w:cs="Arial"/>
          <w:sz w:val="22"/>
          <w:szCs w:val="22"/>
        </w:rPr>
      </w:pPr>
      <w:r w:rsidRPr="000604FC">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Pr>
          <w:rStyle w:val="normaltextrun"/>
          <w:rFonts w:ascii="Arial" w:hAnsi="Arial" w:cs="Arial"/>
          <w:i/>
          <w:iCs/>
          <w:color w:val="000000"/>
          <w:sz w:val="22"/>
          <w:szCs w:val="22"/>
          <w:lang w:val="es-ES"/>
        </w:rPr>
        <w:t>la afiliada</w:t>
      </w:r>
      <w:r w:rsidRPr="000604FC">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0604FC">
        <w:rPr>
          <w:rStyle w:val="eop"/>
          <w:rFonts w:ascii="Arial" w:hAnsi="Arial" w:cs="Arial"/>
          <w:color w:val="000000"/>
          <w:sz w:val="22"/>
          <w:szCs w:val="22"/>
        </w:rPr>
        <w:t> </w:t>
      </w:r>
    </w:p>
    <w:p w14:paraId="0E4D57B1" w14:textId="77777777" w:rsidR="002F0D13" w:rsidRPr="000604FC" w:rsidRDefault="002F0D13" w:rsidP="002F0D13">
      <w:pPr>
        <w:pStyle w:val="paragraph"/>
        <w:spacing w:before="0" w:beforeAutospacing="0" w:after="0" w:afterAutospacing="0"/>
        <w:ind w:left="360"/>
        <w:jc w:val="both"/>
        <w:textAlignment w:val="baseline"/>
        <w:rPr>
          <w:rFonts w:ascii="Arial" w:hAnsi="Arial" w:cs="Arial"/>
          <w:sz w:val="22"/>
          <w:szCs w:val="22"/>
        </w:rPr>
      </w:pPr>
      <w:r w:rsidRPr="000604FC">
        <w:rPr>
          <w:rStyle w:val="eop"/>
          <w:rFonts w:ascii="Arial" w:hAnsi="Arial" w:cs="Arial"/>
          <w:color w:val="000000"/>
          <w:sz w:val="22"/>
          <w:szCs w:val="22"/>
        </w:rPr>
        <w:t> </w:t>
      </w:r>
    </w:p>
    <w:p w14:paraId="4829C8A3" w14:textId="77777777" w:rsidR="002F0D13" w:rsidRPr="000604FC" w:rsidRDefault="002F0D13" w:rsidP="002F0D13">
      <w:pPr>
        <w:pStyle w:val="paragraph"/>
        <w:spacing w:before="0" w:beforeAutospacing="0" w:after="0" w:afterAutospacing="0"/>
        <w:jc w:val="both"/>
        <w:textAlignment w:val="baseline"/>
        <w:rPr>
          <w:rFonts w:ascii="Arial" w:hAnsi="Arial" w:cs="Arial"/>
          <w:sz w:val="22"/>
          <w:szCs w:val="22"/>
        </w:rPr>
      </w:pPr>
      <w:r w:rsidRPr="000604FC">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604FC">
        <w:rPr>
          <w:rStyle w:val="eop"/>
          <w:rFonts w:ascii="Arial" w:hAnsi="Arial" w:cs="Arial"/>
          <w:color w:val="000000"/>
          <w:sz w:val="22"/>
          <w:szCs w:val="22"/>
        </w:rPr>
        <w:t> </w:t>
      </w:r>
    </w:p>
    <w:p w14:paraId="0602FCEB" w14:textId="77777777" w:rsidR="002F0D13" w:rsidRDefault="002F0D13" w:rsidP="002F0D13">
      <w:pPr>
        <w:pStyle w:val="paragraph"/>
        <w:spacing w:before="0" w:beforeAutospacing="0" w:after="0" w:afterAutospacing="0"/>
        <w:jc w:val="both"/>
        <w:textAlignment w:val="baseline"/>
        <w:rPr>
          <w:rFonts w:ascii="Arial" w:hAnsi="Arial" w:cs="Arial"/>
          <w:sz w:val="22"/>
          <w:szCs w:val="22"/>
        </w:rPr>
      </w:pPr>
    </w:p>
    <w:p w14:paraId="3BAD85D5" w14:textId="77777777" w:rsidR="002F0D13" w:rsidRDefault="002F0D13" w:rsidP="002F0D13">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3875424">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w:t>
      </w:r>
      <w:r>
        <w:rPr>
          <w:rStyle w:val="normaltextrun"/>
          <w:rFonts w:ascii="Arial" w:hAnsi="Arial" w:cs="Arial"/>
          <w:sz w:val="22"/>
          <w:szCs w:val="22"/>
          <w:lang w:val="es-ES"/>
        </w:rPr>
        <w:t>57</w:t>
      </w:r>
      <w:r w:rsidRPr="03875424">
        <w:rPr>
          <w:rStyle w:val="normaltextrun"/>
          <w:rFonts w:ascii="Arial" w:hAnsi="Arial" w:cs="Arial"/>
          <w:sz w:val="22"/>
          <w:szCs w:val="22"/>
          <w:lang w:val="es-ES"/>
        </w:rPr>
        <w:t xml:space="preserve"> años, situación que no acontece en este caso, </w:t>
      </w:r>
      <w:r w:rsidRPr="03875424">
        <w:rPr>
          <w:rFonts w:ascii="Arial" w:eastAsia="Arial" w:hAnsi="Arial" w:cs="Arial"/>
          <w:color w:val="000000" w:themeColor="text1"/>
          <w:sz w:val="22"/>
          <w:szCs w:val="22"/>
          <w:lang w:val="es"/>
        </w:rPr>
        <w:t xml:space="preserve">ya que la demandante actualmente cuenta con </w:t>
      </w:r>
      <w:r>
        <w:rPr>
          <w:rFonts w:ascii="Arial" w:eastAsia="Arial" w:hAnsi="Arial" w:cs="Arial"/>
          <w:color w:val="262626" w:themeColor="text1" w:themeTint="D9"/>
          <w:sz w:val="22"/>
          <w:szCs w:val="22"/>
          <w:lang w:val="es"/>
        </w:rPr>
        <w:t>55 años</w:t>
      </w:r>
      <w:r w:rsidRPr="03875424">
        <w:rPr>
          <w:rFonts w:ascii="Arial" w:eastAsia="Arial" w:hAnsi="Arial" w:cs="Arial"/>
          <w:color w:val="000000" w:themeColor="text1"/>
          <w:sz w:val="22"/>
          <w:szCs w:val="22"/>
          <w:lang w:val="es"/>
        </w:rPr>
        <w:t xml:space="preserve"> de edad.  </w:t>
      </w:r>
    </w:p>
    <w:p w14:paraId="7902CFE1" w14:textId="06DFAD83" w:rsidR="005B7502" w:rsidRDefault="005B7502" w:rsidP="00F91B1A">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685EC0A4" w14:textId="3340DF0A" w:rsidR="000E4ACD" w:rsidRPr="00470A02" w:rsidRDefault="005B7502" w:rsidP="000E4ACD">
      <w:pPr>
        <w:pStyle w:val="paragraph"/>
        <w:spacing w:before="0" w:beforeAutospacing="0" w:after="0" w:afterAutospacing="0"/>
        <w:jc w:val="both"/>
        <w:textAlignment w:val="baseline"/>
        <w:rPr>
          <w:rFonts w:ascii="Arial" w:hAnsi="Arial" w:cs="Arial"/>
          <w:b/>
          <w:bCs/>
          <w:sz w:val="22"/>
          <w:szCs w:val="22"/>
          <w:lang w:val="es-ES_tradnl"/>
        </w:rPr>
      </w:pPr>
      <w:r w:rsidRPr="57F4A047">
        <w:rPr>
          <w:rFonts w:ascii="Arial" w:hAnsi="Arial" w:cs="Arial"/>
          <w:b/>
          <w:bCs/>
          <w:sz w:val="22"/>
          <w:szCs w:val="22"/>
        </w:rPr>
        <w:t xml:space="preserve">A LA </w:t>
      </w:r>
      <w:r w:rsidR="002F0D13">
        <w:rPr>
          <w:rFonts w:ascii="Arial" w:hAnsi="Arial" w:cs="Arial"/>
          <w:b/>
          <w:bCs/>
          <w:sz w:val="22"/>
          <w:szCs w:val="22"/>
        </w:rPr>
        <w:t>TERCERA</w:t>
      </w:r>
      <w:r w:rsidR="000E4ACD" w:rsidRPr="00A55175">
        <w:rPr>
          <w:rFonts w:ascii="Arial" w:hAnsi="Arial" w:cs="Arial"/>
          <w:b/>
          <w:bCs/>
          <w:sz w:val="22"/>
          <w:szCs w:val="22"/>
          <w:lang w:val="es-ES_tradnl"/>
        </w:rPr>
        <w:t xml:space="preserve">: </w:t>
      </w:r>
      <w:r w:rsidR="000E4ACD" w:rsidRPr="00BD19E6">
        <w:rPr>
          <w:rStyle w:val="normaltextrun"/>
          <w:rFonts w:ascii="Arial" w:hAnsi="Arial" w:cs="Arial"/>
          <w:b/>
          <w:bCs/>
          <w:color w:val="000000"/>
          <w:sz w:val="22"/>
          <w:szCs w:val="22"/>
          <w:shd w:val="clear" w:color="auto" w:fill="FFFFFF"/>
        </w:rPr>
        <w:t xml:space="preserve">ME OPONGO, </w:t>
      </w:r>
      <w:r w:rsidR="000E4ACD"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0E4ACD" w:rsidRPr="00BD19E6">
        <w:rPr>
          <w:rFonts w:ascii="Arial" w:hAnsi="Arial" w:cs="Arial"/>
          <w:bCs/>
          <w:color w:val="000000"/>
          <w:sz w:val="22"/>
          <w:szCs w:val="22"/>
          <w:lang w:val="es-ES"/>
        </w:rPr>
        <w:t xml:space="preserve"> </w:t>
      </w:r>
      <w:r w:rsidR="000E4ACD" w:rsidRPr="00BD19E6">
        <w:rPr>
          <w:rFonts w:ascii="Arial" w:hAnsi="Arial" w:cs="Arial"/>
          <w:bCs/>
          <w:color w:val="000000"/>
          <w:sz w:val="22"/>
          <w:szCs w:val="22"/>
        </w:rPr>
        <w:t xml:space="preserve">toda vez que va dirigida exclusivamente a </w:t>
      </w:r>
      <w:r w:rsidR="000E4ACD">
        <w:rPr>
          <w:rFonts w:ascii="Arial" w:hAnsi="Arial" w:cs="Arial"/>
          <w:bCs/>
          <w:color w:val="000000"/>
          <w:sz w:val="22"/>
          <w:szCs w:val="22"/>
        </w:rPr>
        <w:t>COLFONDOS S.A.</w:t>
      </w:r>
      <w:r w:rsidR="000E4ACD" w:rsidRPr="00BD19E6">
        <w:rPr>
          <w:rFonts w:ascii="Arial" w:hAnsi="Arial" w:cs="Arial"/>
          <w:bCs/>
          <w:color w:val="000000"/>
          <w:sz w:val="22"/>
          <w:szCs w:val="22"/>
        </w:rPr>
        <w:t>,</w:t>
      </w:r>
      <w:r w:rsidR="000E4ACD"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000E4ACD">
        <w:rPr>
          <w:rFonts w:ascii="Arial" w:hAnsi="Arial" w:cs="Arial"/>
          <w:color w:val="000000"/>
          <w:sz w:val="22"/>
          <w:szCs w:val="22"/>
          <w:shd w:val="clear" w:color="auto" w:fill="FFFFFF"/>
          <w:lang w:val="es-ES"/>
        </w:rPr>
        <w:t xml:space="preserve">parte demandante, </w:t>
      </w:r>
      <w:r w:rsidR="0002649E" w:rsidRPr="000604FC">
        <w:rPr>
          <w:rFonts w:ascii="Arial" w:hAnsi="Arial" w:cs="Arial"/>
          <w:bCs/>
          <w:color w:val="000000"/>
          <w:sz w:val="22"/>
          <w:szCs w:val="22"/>
        </w:rPr>
        <w:t>, toda vez que el deber de asesoría y buen consejo le compete única y exclusivamente a las ADMINIST</w:t>
      </w:r>
      <w:r w:rsidR="0002649E">
        <w:rPr>
          <w:rFonts w:ascii="Arial" w:hAnsi="Arial" w:cs="Arial"/>
          <w:bCs/>
          <w:color w:val="000000"/>
          <w:sz w:val="22"/>
          <w:szCs w:val="22"/>
        </w:rPr>
        <w:t>RADORAS DE FONDOS DE PENSIONES.</w:t>
      </w:r>
    </w:p>
    <w:p w14:paraId="0D6C07EC" w14:textId="3A3C2A45" w:rsidR="005348DE" w:rsidRDefault="005348DE" w:rsidP="000E4ACD">
      <w:pPr>
        <w:pStyle w:val="paragraph"/>
        <w:spacing w:before="0" w:beforeAutospacing="0" w:after="0" w:afterAutospacing="0"/>
        <w:jc w:val="both"/>
        <w:textAlignment w:val="baseline"/>
        <w:rPr>
          <w:rFonts w:ascii="Arial" w:hAnsi="Arial" w:cs="Arial"/>
          <w:bCs/>
          <w:color w:val="000000"/>
          <w:sz w:val="22"/>
          <w:szCs w:val="22"/>
        </w:rPr>
      </w:pPr>
    </w:p>
    <w:p w14:paraId="04320850" w14:textId="77777777" w:rsidR="005348DE" w:rsidRPr="00DA02CE" w:rsidRDefault="005348DE" w:rsidP="005348DE">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0E758549" w14:textId="77777777" w:rsidR="005348DE" w:rsidRPr="00DA02CE" w:rsidRDefault="005348DE" w:rsidP="005348DE">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4D86F90A"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4E0CE553"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5FC6822F"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w:t>
      </w:r>
      <w:r w:rsidRPr="00DA02CE">
        <w:rPr>
          <w:rFonts w:ascii="Arial" w:hAnsi="Arial" w:cs="Arial"/>
          <w:sz w:val="22"/>
          <w:szCs w:val="22"/>
        </w:rPr>
        <w:lastRenderedPageBreak/>
        <w:t xml:space="preserve">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5D7D2787"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p>
    <w:p w14:paraId="256259CF"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491C2607"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p>
    <w:p w14:paraId="29FC627F" w14:textId="23744787" w:rsidR="00DA02CE" w:rsidRDefault="005348DE" w:rsidP="004115D5">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3EE8BA0B" w14:textId="62F49895" w:rsidR="002F0D13" w:rsidRDefault="002F0D13" w:rsidP="004115D5">
      <w:pPr>
        <w:pStyle w:val="paragraph"/>
        <w:spacing w:before="0" w:beforeAutospacing="0" w:after="0" w:afterAutospacing="0"/>
        <w:jc w:val="both"/>
        <w:textAlignment w:val="baseline"/>
        <w:rPr>
          <w:rFonts w:ascii="Arial" w:hAnsi="Arial" w:cs="Arial"/>
          <w:sz w:val="22"/>
          <w:szCs w:val="22"/>
        </w:rPr>
      </w:pPr>
    </w:p>
    <w:p w14:paraId="2A31D695" w14:textId="3A29A3BD" w:rsidR="002F0D13" w:rsidRDefault="002F0D13" w:rsidP="002F0D13">
      <w:pPr>
        <w:pStyle w:val="paragraph"/>
        <w:spacing w:before="0" w:beforeAutospacing="0" w:after="0" w:afterAutospacing="0"/>
        <w:jc w:val="both"/>
        <w:textAlignment w:val="baseline"/>
        <w:rPr>
          <w:rFonts w:ascii="Arial" w:hAnsi="Arial" w:cs="Arial"/>
          <w:bCs/>
          <w:color w:val="000000"/>
          <w:sz w:val="22"/>
          <w:szCs w:val="22"/>
        </w:rPr>
      </w:pPr>
      <w:r w:rsidRPr="00A55175">
        <w:rPr>
          <w:rFonts w:ascii="Arial" w:hAnsi="Arial" w:cs="Arial"/>
          <w:b/>
          <w:bCs/>
          <w:sz w:val="22"/>
          <w:szCs w:val="22"/>
          <w:lang w:val="es-ES_tradnl"/>
        </w:rPr>
        <w:t xml:space="preserve">A LA </w:t>
      </w:r>
      <w:r>
        <w:rPr>
          <w:rFonts w:ascii="Arial" w:hAnsi="Arial" w:cs="Arial"/>
          <w:b/>
          <w:bCs/>
          <w:sz w:val="22"/>
          <w:szCs w:val="22"/>
          <w:lang w:val="es-ES_tradnl"/>
        </w:rPr>
        <w:t>CUARTA</w:t>
      </w:r>
      <w:r w:rsidRPr="00A55175">
        <w:rPr>
          <w:rFonts w:ascii="Arial" w:hAnsi="Arial" w:cs="Arial"/>
          <w:b/>
          <w:bCs/>
          <w:sz w:val="22"/>
          <w:szCs w:val="22"/>
          <w:lang w:val="es-ES_tradnl"/>
        </w:rPr>
        <w:t xml:space="preserve">: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BD19E6">
        <w:rPr>
          <w:rFonts w:ascii="Arial" w:hAnsi="Arial" w:cs="Arial"/>
          <w:bCs/>
          <w:color w:val="000000"/>
          <w:sz w:val="22"/>
          <w:szCs w:val="22"/>
          <w:lang w:val="es-ES"/>
        </w:rPr>
        <w:t xml:space="preserve"> </w:t>
      </w:r>
      <w:r w:rsidRPr="00BD19E6">
        <w:rPr>
          <w:rFonts w:ascii="Arial" w:hAnsi="Arial" w:cs="Arial"/>
          <w:bCs/>
          <w:color w:val="000000"/>
          <w:sz w:val="22"/>
          <w:szCs w:val="22"/>
        </w:rPr>
        <w:t xml:space="preserve">toda vez que va dirigida exclusivamente a </w:t>
      </w:r>
      <w:r>
        <w:rPr>
          <w:rFonts w:ascii="Arial" w:hAnsi="Arial" w:cs="Arial"/>
          <w:bCs/>
          <w:color w:val="000000"/>
          <w:sz w:val="22"/>
          <w:szCs w:val="22"/>
        </w:rPr>
        <w:t>COLFONDOS S.A.</w:t>
      </w:r>
      <w:r w:rsidRPr="00BD19E6">
        <w:rPr>
          <w:rFonts w:ascii="Arial" w:hAnsi="Arial" w:cs="Arial"/>
          <w:bCs/>
          <w:color w:val="000000"/>
          <w:sz w:val="22"/>
          <w:szCs w:val="22"/>
        </w:rPr>
        <w:t>,</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w:t>
      </w:r>
      <w:r>
        <w:rPr>
          <w:rFonts w:ascii="Arial" w:hAnsi="Arial" w:cs="Arial"/>
          <w:color w:val="000000"/>
          <w:sz w:val="22"/>
          <w:szCs w:val="22"/>
          <w:shd w:val="clear" w:color="auto" w:fill="FFFFFF"/>
          <w:lang w:val="es-ES"/>
        </w:rPr>
        <w:t>ncoadas por la parte demandante.</w:t>
      </w:r>
    </w:p>
    <w:p w14:paraId="6A7B55A3" w14:textId="670F4FCD" w:rsidR="002F0D13" w:rsidRDefault="002F0D13" w:rsidP="002F0D13">
      <w:pPr>
        <w:pStyle w:val="paragraph"/>
        <w:spacing w:before="0" w:beforeAutospacing="0" w:after="0" w:afterAutospacing="0"/>
        <w:jc w:val="both"/>
        <w:textAlignment w:val="baseline"/>
        <w:rPr>
          <w:rFonts w:ascii="Arial" w:hAnsi="Arial" w:cs="Arial"/>
          <w:bCs/>
          <w:color w:val="000000"/>
          <w:sz w:val="22"/>
          <w:szCs w:val="22"/>
        </w:rPr>
      </w:pPr>
    </w:p>
    <w:p w14:paraId="51754742" w14:textId="51913324" w:rsidR="002F0D13" w:rsidRDefault="002F0D13" w:rsidP="002F0D13">
      <w:pPr>
        <w:pStyle w:val="paragraph"/>
        <w:spacing w:before="0" w:beforeAutospacing="0" w:after="0" w:afterAutospacing="0"/>
        <w:jc w:val="both"/>
        <w:textAlignment w:val="baseline"/>
        <w:rPr>
          <w:rFonts w:ascii="Arial" w:hAnsi="Arial" w:cs="Arial"/>
          <w:bCs/>
          <w:color w:val="000000"/>
          <w:sz w:val="22"/>
          <w:szCs w:val="22"/>
        </w:rPr>
      </w:pPr>
      <w:r w:rsidRPr="00A55175">
        <w:rPr>
          <w:rFonts w:ascii="Arial" w:hAnsi="Arial" w:cs="Arial"/>
          <w:b/>
          <w:bCs/>
          <w:sz w:val="22"/>
          <w:szCs w:val="22"/>
          <w:lang w:val="es-ES_tradnl"/>
        </w:rPr>
        <w:t xml:space="preserve">A LA </w:t>
      </w:r>
      <w:r>
        <w:rPr>
          <w:rFonts w:ascii="Arial" w:hAnsi="Arial" w:cs="Arial"/>
          <w:b/>
          <w:bCs/>
          <w:sz w:val="22"/>
          <w:szCs w:val="22"/>
          <w:lang w:val="es-ES_tradnl"/>
        </w:rPr>
        <w:t>QUINTA</w:t>
      </w:r>
      <w:r w:rsidRPr="00A55175">
        <w:rPr>
          <w:rFonts w:ascii="Arial" w:hAnsi="Arial" w:cs="Arial"/>
          <w:b/>
          <w:bCs/>
          <w:sz w:val="22"/>
          <w:szCs w:val="22"/>
          <w:lang w:val="es-ES_tradnl"/>
        </w:rPr>
        <w:t xml:space="preserve">: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BD19E6">
        <w:rPr>
          <w:rFonts w:ascii="Arial" w:hAnsi="Arial" w:cs="Arial"/>
          <w:bCs/>
          <w:color w:val="000000"/>
          <w:sz w:val="22"/>
          <w:szCs w:val="22"/>
          <w:lang w:val="es-ES"/>
        </w:rPr>
        <w:t xml:space="preserve"> </w:t>
      </w:r>
      <w:r w:rsidRPr="00BD19E6">
        <w:rPr>
          <w:rFonts w:ascii="Arial" w:hAnsi="Arial" w:cs="Arial"/>
          <w:bCs/>
          <w:color w:val="000000"/>
          <w:sz w:val="22"/>
          <w:szCs w:val="22"/>
        </w:rPr>
        <w:t>toda vez que va dirigida exclusivamente a COLPENSIONES,</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Pr>
          <w:rFonts w:ascii="Arial" w:hAnsi="Arial" w:cs="Arial"/>
          <w:color w:val="000000"/>
          <w:sz w:val="22"/>
          <w:szCs w:val="22"/>
          <w:shd w:val="clear" w:color="auto" w:fill="FFFFFF"/>
          <w:lang w:val="es-ES"/>
        </w:rPr>
        <w:t xml:space="preserve">el acto de recibir los aportes provenientes de las AFP’s al </w:t>
      </w:r>
      <w:r w:rsidRPr="00BD19E6">
        <w:rPr>
          <w:rFonts w:ascii="Arial" w:hAnsi="Arial" w:cs="Arial"/>
          <w:color w:val="000000"/>
          <w:sz w:val="22"/>
          <w:szCs w:val="22"/>
          <w:shd w:val="clear" w:color="auto" w:fill="FFFFFF"/>
          <w:lang w:val="es-ES"/>
        </w:rPr>
        <w:t xml:space="preserve">RPM le compete única y exclusivamente a </w:t>
      </w:r>
      <w:r>
        <w:rPr>
          <w:rFonts w:ascii="Arial" w:hAnsi="Arial" w:cs="Arial"/>
          <w:bCs/>
          <w:color w:val="000000"/>
          <w:sz w:val="22"/>
          <w:szCs w:val="22"/>
        </w:rPr>
        <w:t>COLPENSIONES.</w:t>
      </w:r>
    </w:p>
    <w:p w14:paraId="5C8E7241" w14:textId="51466C31" w:rsidR="002F0D13" w:rsidRDefault="002F0D13" w:rsidP="004115D5">
      <w:pPr>
        <w:pStyle w:val="paragraph"/>
        <w:spacing w:before="0" w:beforeAutospacing="0" w:after="0" w:afterAutospacing="0"/>
        <w:jc w:val="both"/>
        <w:textAlignment w:val="baseline"/>
        <w:rPr>
          <w:rFonts w:ascii="Arial" w:hAnsi="Arial" w:cs="Arial"/>
          <w:sz w:val="22"/>
          <w:szCs w:val="22"/>
        </w:rPr>
      </w:pPr>
    </w:p>
    <w:p w14:paraId="15B1847F" w14:textId="2B55DAC1" w:rsidR="002F0D13" w:rsidRPr="002F0D13" w:rsidRDefault="002F0D13" w:rsidP="004115D5">
      <w:pPr>
        <w:pStyle w:val="paragraph"/>
        <w:spacing w:before="0" w:beforeAutospacing="0" w:after="0" w:afterAutospacing="0"/>
        <w:jc w:val="both"/>
        <w:textAlignment w:val="baseline"/>
        <w:rPr>
          <w:rFonts w:ascii="Arial" w:hAnsi="Arial" w:cs="Arial"/>
          <w:bCs/>
          <w:color w:val="000000"/>
          <w:sz w:val="22"/>
          <w:szCs w:val="22"/>
        </w:rPr>
      </w:pPr>
      <w:r w:rsidRPr="00A55175">
        <w:rPr>
          <w:rFonts w:ascii="Arial" w:hAnsi="Arial" w:cs="Arial"/>
          <w:b/>
          <w:bCs/>
          <w:sz w:val="22"/>
          <w:szCs w:val="22"/>
          <w:lang w:val="es-ES_tradnl"/>
        </w:rPr>
        <w:t xml:space="preserve">A LA </w:t>
      </w:r>
      <w:r>
        <w:rPr>
          <w:rFonts w:ascii="Arial" w:hAnsi="Arial" w:cs="Arial"/>
          <w:b/>
          <w:bCs/>
          <w:sz w:val="22"/>
          <w:szCs w:val="22"/>
          <w:lang w:val="es-ES_tradnl"/>
        </w:rPr>
        <w:t>SEXTA</w:t>
      </w:r>
      <w:r w:rsidRPr="00A55175">
        <w:rPr>
          <w:rFonts w:ascii="Arial" w:hAnsi="Arial" w:cs="Arial"/>
          <w:b/>
          <w:bCs/>
          <w:sz w:val="22"/>
          <w:szCs w:val="22"/>
          <w:lang w:val="es-ES_tradnl"/>
        </w:rPr>
        <w:t xml:space="preserve">: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BD19E6">
        <w:rPr>
          <w:rFonts w:ascii="Arial" w:hAnsi="Arial" w:cs="Arial"/>
          <w:bCs/>
          <w:color w:val="000000"/>
          <w:sz w:val="22"/>
          <w:szCs w:val="22"/>
          <w:lang w:val="es-ES"/>
        </w:rPr>
        <w:t xml:space="preserve"> </w:t>
      </w:r>
      <w:r w:rsidRPr="00BD19E6">
        <w:rPr>
          <w:rFonts w:ascii="Arial" w:hAnsi="Arial" w:cs="Arial"/>
          <w:bCs/>
          <w:color w:val="000000"/>
          <w:sz w:val="22"/>
          <w:szCs w:val="22"/>
        </w:rPr>
        <w:t>toda vez que va dirigida exclusivamente a COLPENSIONES,</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Pr>
          <w:rFonts w:ascii="Arial" w:hAnsi="Arial" w:cs="Arial"/>
          <w:color w:val="000000"/>
          <w:sz w:val="22"/>
          <w:szCs w:val="22"/>
          <w:shd w:val="clear" w:color="auto" w:fill="FFFFFF"/>
          <w:lang w:val="es-ES"/>
        </w:rPr>
        <w:t xml:space="preserve">el acto de recibir los aportes provenientes de las AFP’s al </w:t>
      </w:r>
      <w:r w:rsidRPr="00BD19E6">
        <w:rPr>
          <w:rFonts w:ascii="Arial" w:hAnsi="Arial" w:cs="Arial"/>
          <w:color w:val="000000"/>
          <w:sz w:val="22"/>
          <w:szCs w:val="22"/>
          <w:shd w:val="clear" w:color="auto" w:fill="FFFFFF"/>
          <w:lang w:val="es-ES"/>
        </w:rPr>
        <w:t xml:space="preserve">RPM </w:t>
      </w:r>
      <w:r>
        <w:rPr>
          <w:rFonts w:ascii="Arial" w:hAnsi="Arial" w:cs="Arial"/>
          <w:color w:val="000000"/>
          <w:sz w:val="22"/>
          <w:szCs w:val="22"/>
          <w:shd w:val="clear" w:color="auto" w:fill="FFFFFF"/>
          <w:lang w:val="es-ES"/>
        </w:rPr>
        <w:t xml:space="preserve">y de actualizar la historia laboral </w:t>
      </w:r>
      <w:r w:rsidRPr="00BD19E6">
        <w:rPr>
          <w:rFonts w:ascii="Arial" w:hAnsi="Arial" w:cs="Arial"/>
          <w:color w:val="000000"/>
          <w:sz w:val="22"/>
          <w:szCs w:val="22"/>
          <w:shd w:val="clear" w:color="auto" w:fill="FFFFFF"/>
          <w:lang w:val="es-ES"/>
        </w:rPr>
        <w:t xml:space="preserve">le compete única y exclusivamente a </w:t>
      </w:r>
      <w:r>
        <w:rPr>
          <w:rFonts w:ascii="Arial" w:hAnsi="Arial" w:cs="Arial"/>
          <w:bCs/>
          <w:color w:val="000000"/>
          <w:sz w:val="22"/>
          <w:szCs w:val="22"/>
        </w:rPr>
        <w:t>COLPENSIONES.</w:t>
      </w:r>
    </w:p>
    <w:p w14:paraId="36C4ABF5" w14:textId="77777777" w:rsidR="00470A02" w:rsidRPr="00470A02" w:rsidRDefault="00470A02" w:rsidP="004115D5">
      <w:pPr>
        <w:pStyle w:val="paragraph"/>
        <w:spacing w:before="0" w:beforeAutospacing="0" w:after="0" w:afterAutospacing="0"/>
        <w:jc w:val="both"/>
        <w:textAlignment w:val="baseline"/>
        <w:rPr>
          <w:rFonts w:ascii="Arial" w:hAnsi="Arial" w:cs="Arial"/>
          <w:sz w:val="22"/>
          <w:szCs w:val="22"/>
        </w:rPr>
      </w:pPr>
    </w:p>
    <w:p w14:paraId="67781269" w14:textId="167098C0" w:rsidR="00DA02CE" w:rsidRPr="00A55175" w:rsidRDefault="00385AC2" w:rsidP="00DA02CE">
      <w:pPr>
        <w:pStyle w:val="paragraph"/>
        <w:spacing w:before="0" w:beforeAutospacing="0" w:after="0" w:afterAutospacing="0"/>
        <w:jc w:val="both"/>
        <w:textAlignment w:val="baseline"/>
        <w:rPr>
          <w:rFonts w:ascii="Arial" w:hAnsi="Arial" w:cs="Arial"/>
          <w:sz w:val="22"/>
          <w:szCs w:val="22"/>
          <w:lang w:val="es-ES_tradnl"/>
        </w:rPr>
      </w:pPr>
      <w:r>
        <w:rPr>
          <w:rFonts w:ascii="Arial" w:hAnsi="Arial" w:cs="Arial"/>
          <w:b/>
          <w:bCs/>
          <w:color w:val="000000"/>
          <w:sz w:val="22"/>
          <w:szCs w:val="22"/>
        </w:rPr>
        <w:t xml:space="preserve">A LA </w:t>
      </w:r>
      <w:r w:rsidR="002F0D13">
        <w:rPr>
          <w:rFonts w:ascii="Arial" w:hAnsi="Arial" w:cs="Arial"/>
          <w:b/>
          <w:bCs/>
          <w:color w:val="000000"/>
          <w:sz w:val="22"/>
          <w:szCs w:val="22"/>
        </w:rPr>
        <w:t>SÉPTIMA</w:t>
      </w:r>
      <w:r>
        <w:rPr>
          <w:rFonts w:ascii="Arial" w:hAnsi="Arial" w:cs="Arial"/>
          <w:b/>
          <w:bCs/>
          <w:color w:val="000000"/>
          <w:sz w:val="22"/>
          <w:szCs w:val="22"/>
        </w:rPr>
        <w:t xml:space="preserve">: </w:t>
      </w:r>
      <w:r w:rsidR="00DA02CE" w:rsidRPr="00E92300">
        <w:rPr>
          <w:rStyle w:val="normaltextrun"/>
          <w:rFonts w:ascii="Arial" w:hAnsi="Arial" w:cs="Arial"/>
          <w:b/>
          <w:bCs/>
          <w:color w:val="000000"/>
          <w:sz w:val="22"/>
          <w:szCs w:val="22"/>
          <w:shd w:val="clear" w:color="auto" w:fill="FFFFFF"/>
        </w:rPr>
        <w:t>ME OPONGO</w:t>
      </w:r>
      <w:r w:rsidR="001E564F">
        <w:rPr>
          <w:rStyle w:val="normaltextrun"/>
          <w:rFonts w:ascii="Arial" w:hAnsi="Arial" w:cs="Arial"/>
          <w:b/>
          <w:bCs/>
          <w:color w:val="000000"/>
          <w:sz w:val="22"/>
          <w:szCs w:val="22"/>
          <w:shd w:val="clear" w:color="auto" w:fill="FFFFFF"/>
        </w:rPr>
        <w:t xml:space="preserve"> </w:t>
      </w:r>
      <w:r w:rsidR="00DA02CE"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01DC1CFA" w14:textId="3DE9D24E" w:rsidR="004104F5" w:rsidRPr="00A55175" w:rsidRDefault="004104F5" w:rsidP="004115D5">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3"/>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1A1FCB62" w14:textId="33F38E00"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CB6F79">
        <w:rPr>
          <w:b/>
          <w:bCs/>
          <w:color w:val="000000" w:themeColor="text1"/>
          <w:u w:val="single"/>
        </w:rPr>
        <w:t xml:space="preserve">E </w:t>
      </w:r>
      <w:r w:rsidR="000007E4">
        <w:rPr>
          <w:b/>
          <w:bCs/>
          <w:color w:val="000000" w:themeColor="text1"/>
          <w:u w:val="single"/>
        </w:rPr>
        <w:t>LA SEÑORA</w:t>
      </w:r>
      <w:r w:rsidR="00FD2405" w:rsidRPr="00A55175">
        <w:rPr>
          <w:b/>
          <w:bCs/>
          <w:color w:val="000000" w:themeColor="text1"/>
          <w:u w:val="single"/>
        </w:rPr>
        <w:t xml:space="preserve"> </w:t>
      </w:r>
      <w:r w:rsidR="00D83D1B">
        <w:rPr>
          <w:b/>
          <w:bCs/>
          <w:color w:val="000000" w:themeColor="text1"/>
          <w:u w:val="single"/>
          <w:lang w:val="es-CO"/>
        </w:rPr>
        <w:t>OLIMPIA GOMEZ CASTILLO</w:t>
      </w:r>
      <w:r w:rsidR="00DE5AD3">
        <w:rPr>
          <w:b/>
          <w:bCs/>
          <w:color w:val="000000" w:themeColor="text1"/>
          <w:u w:val="single"/>
          <w:lang w:val="es-CO"/>
        </w:rPr>
        <w:t xml:space="preserve"> </w:t>
      </w:r>
      <w:r w:rsidRPr="00A55175">
        <w:rPr>
          <w:b/>
          <w:bCs/>
          <w:u w:val="single"/>
        </w:rPr>
        <w:t xml:space="preserve">AL RÉGIMEN DE AHORRO INDIVIDIAL CON SOLIDARIDAD </w:t>
      </w:r>
    </w:p>
    <w:p w14:paraId="50CA39D4" w14:textId="77777777" w:rsidR="00CE08A6" w:rsidRPr="00A55175" w:rsidRDefault="00CE08A6" w:rsidP="004115D5">
      <w:pPr>
        <w:jc w:val="both"/>
        <w:rPr>
          <w:color w:val="000000" w:themeColor="text1"/>
        </w:rPr>
      </w:pPr>
    </w:p>
    <w:p w14:paraId="791961F0" w14:textId="62D3A023"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0007E4">
        <w:rPr>
          <w:color w:val="000000" w:themeColor="text1"/>
        </w:rPr>
        <w:t>la señora</w:t>
      </w:r>
      <w:r w:rsidR="00FD2405" w:rsidRPr="00A55175">
        <w:rPr>
          <w:bCs/>
        </w:rPr>
        <w:t xml:space="preserve"> </w:t>
      </w:r>
      <w:r w:rsidR="00D83D1B">
        <w:rPr>
          <w:bCs/>
          <w:lang w:val="es-CO"/>
        </w:rPr>
        <w:t>OLIMPIA GOMEZ CASTILLO</w:t>
      </w:r>
      <w:r w:rsidR="00DE5AD3">
        <w:rPr>
          <w:bCs/>
          <w:lang w:val="es-CO"/>
        </w:rPr>
        <w:t xml:space="preserve"> </w:t>
      </w:r>
      <w:r w:rsidR="00DE5AD3" w:rsidRPr="00A55175">
        <w:rPr>
          <w:color w:val="000000" w:themeColor="text1"/>
        </w:rPr>
        <w:t>pretende</w:t>
      </w:r>
      <w:r w:rsidRPr="00A55175">
        <w:rPr>
          <w:color w:val="000000" w:themeColor="text1"/>
        </w:rPr>
        <w:t xml:space="preserve"> que se declare la ineficacia del traslado que efectuó del régimen de prima media con </w:t>
      </w:r>
      <w:r w:rsidRPr="00A55175">
        <w:rPr>
          <w:color w:val="000000" w:themeColor="text1"/>
        </w:rPr>
        <w:lastRenderedPageBreak/>
        <w:t>prestación definida al régimen de ahorro individual con solidaridad, sin tener en cuenta que dicho ac</w:t>
      </w:r>
      <w:r w:rsidR="00A21FC0" w:rsidRPr="00A55175">
        <w:rPr>
          <w:color w:val="000000" w:themeColor="text1"/>
        </w:rPr>
        <w:t xml:space="preserve">to lo ejecutó de manera libre y </w:t>
      </w:r>
      <w:r w:rsidR="008F46AC"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3865EF9"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49713F">
        <w:rPr>
          <w:color w:val="000000" w:themeColor="text1"/>
        </w:rPr>
        <w:t>la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193EFDE7"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w:t>
      </w:r>
      <w:r w:rsidR="00277C91">
        <w:rPr>
          <w:i/>
          <w:color w:val="000000" w:themeColor="text1"/>
        </w:rPr>
        <w:t>la afiliada</w:t>
      </w:r>
      <w:r w:rsidRPr="00A55175">
        <w:rPr>
          <w:i/>
          <w:color w:val="000000" w:themeColor="text1"/>
        </w:rPr>
        <w:t>,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13992214"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w:t>
      </w:r>
      <w:r w:rsidR="00470A02">
        <w:rPr>
          <w:color w:val="000000" w:themeColor="text1"/>
        </w:rPr>
        <w:t>del afiliado</w:t>
      </w:r>
      <w:r w:rsidRPr="00A55175">
        <w:rPr>
          <w:color w:val="000000" w:themeColor="text1"/>
        </w:rPr>
        <w:t xml:space="preserve">. Aunado a esto, también se avizora que </w:t>
      </w:r>
      <w:r w:rsidR="0049713F">
        <w:rPr>
          <w:color w:val="000000" w:themeColor="text1"/>
        </w:rPr>
        <w:t>la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435C0322"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w:t>
      </w:r>
      <w:r w:rsidR="00137EC0">
        <w:rPr>
          <w:color w:val="000000" w:themeColor="text1"/>
        </w:rPr>
        <w:t xml:space="preserve"> </w:t>
      </w:r>
      <w:r w:rsidRPr="00A55175">
        <w:rPr>
          <w:color w:val="000000" w:themeColor="text1"/>
        </w:rPr>
        <w:t>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AAD85A8"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49713F">
        <w:rPr>
          <w:color w:val="000000" w:themeColor="text1"/>
        </w:rPr>
        <w:t>la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2BF02CF6" w:rsidR="00CE08A6" w:rsidRPr="00A55175" w:rsidRDefault="00CE08A6" w:rsidP="004115D5">
      <w:pPr>
        <w:jc w:val="both"/>
        <w:rPr>
          <w:color w:val="000000" w:themeColor="text1"/>
        </w:rPr>
      </w:pPr>
      <w:bookmarkStart w:id="4" w:name="_Hlk144220080"/>
      <w:r w:rsidRPr="521BEFBF">
        <w:rPr>
          <w:color w:val="000000" w:themeColor="text1"/>
        </w:rPr>
        <w:t xml:space="preserve">En tal sentido, es viable concluir que </w:t>
      </w:r>
      <w:bookmarkStart w:id="5" w:name="_Hlk127268318"/>
      <w:r w:rsidRPr="521BEFBF">
        <w:rPr>
          <w:color w:val="000000" w:themeColor="text1"/>
        </w:rPr>
        <w:t>la Ley le otorga la facultad a los afiliados de elegir libremente el régimen de pensiones que estimen má</w:t>
      </w:r>
      <w:r w:rsidR="009B2751" w:rsidRPr="521BEFBF">
        <w:rPr>
          <w:color w:val="000000" w:themeColor="text1"/>
        </w:rPr>
        <w:t xml:space="preserve">s conveniente, por tal razón, </w:t>
      </w:r>
      <w:r w:rsidR="000007E4" w:rsidRPr="521BEFBF">
        <w:rPr>
          <w:color w:val="000000" w:themeColor="text1"/>
        </w:rPr>
        <w:t>la señora</w:t>
      </w:r>
      <w:r w:rsidR="009A76F0">
        <w:t xml:space="preserve"> </w:t>
      </w:r>
      <w:r w:rsidR="00D83D1B" w:rsidRPr="521BEFBF">
        <w:rPr>
          <w:lang w:val="es-CO"/>
        </w:rPr>
        <w:t>OLIMPIA GOMEZ CASTILLO</w:t>
      </w:r>
      <w:r w:rsidR="00DE5AD3" w:rsidRPr="521BEFBF">
        <w:rPr>
          <w:lang w:val="es-CO"/>
        </w:rPr>
        <w:t xml:space="preserve"> </w:t>
      </w:r>
      <w:r w:rsidR="00E6541D" w:rsidRPr="521BEFBF">
        <w:rPr>
          <w:color w:val="000000" w:themeColor="text1"/>
        </w:rPr>
        <w:t xml:space="preserve"> </w:t>
      </w:r>
      <w:r w:rsidRPr="521BEFBF">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521BEFBF">
        <w:rPr>
          <w:color w:val="000000" w:themeColor="text1"/>
        </w:rPr>
        <w:t xml:space="preserve">d a </w:t>
      </w:r>
      <w:r w:rsidR="0028080E" w:rsidRPr="521BEFBF">
        <w:rPr>
          <w:color w:val="000000" w:themeColor="text1"/>
        </w:rPr>
        <w:t>COLFONDOS</w:t>
      </w:r>
      <w:r w:rsidR="007C4B22" w:rsidRPr="521BEFBF">
        <w:rPr>
          <w:color w:val="000000" w:themeColor="text1"/>
        </w:rPr>
        <w:t xml:space="preserve"> S.A</w:t>
      </w:r>
      <w:r w:rsidR="009A76F0" w:rsidRPr="521BEFBF">
        <w:rPr>
          <w:color w:val="000000" w:themeColor="text1"/>
        </w:rPr>
        <w:t xml:space="preserve"> puesto que </w:t>
      </w:r>
      <w:r w:rsidR="0049713F" w:rsidRPr="521BEFBF">
        <w:rPr>
          <w:color w:val="000000" w:themeColor="text1"/>
        </w:rPr>
        <w:t>la demandante</w:t>
      </w:r>
      <w:r w:rsidRPr="521BEFBF">
        <w:rPr>
          <w:color w:val="000000" w:themeColor="text1"/>
        </w:rPr>
        <w:t xml:space="preserve"> se trasladó de régimen en el año </w:t>
      </w:r>
      <w:r w:rsidR="002F0D13" w:rsidRPr="521BEFBF">
        <w:rPr>
          <w:color w:val="000000" w:themeColor="text1"/>
        </w:rPr>
        <w:t>1</w:t>
      </w:r>
      <w:r w:rsidR="5B075F32" w:rsidRPr="521BEFBF">
        <w:rPr>
          <w:color w:val="000000" w:themeColor="text1"/>
        </w:rPr>
        <w:t>999</w:t>
      </w:r>
      <w:r w:rsidRPr="521BEFBF">
        <w:rPr>
          <w:color w:val="000000" w:themeColor="text1"/>
        </w:rPr>
        <w:t xml:space="preserve">, es decir, con anterioridad a la data que impuso dicha obligación.   </w:t>
      </w:r>
      <w:bookmarkEnd w:id="5"/>
      <w:r w:rsidR="00F62506" w:rsidRPr="521BEFBF">
        <w:rPr>
          <w:color w:val="000000" w:themeColor="text1"/>
        </w:rPr>
        <w:t xml:space="preserve"> </w:t>
      </w:r>
    </w:p>
    <w:bookmarkEnd w:id="4"/>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69E1A664"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49713F">
        <w:rPr>
          <w:color w:val="000000" w:themeColor="text1"/>
        </w:rPr>
        <w:t>la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5E3B8467"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8F46AC">
        <w:rPr>
          <w:color w:val="000000" w:themeColor="text1"/>
        </w:rPr>
        <w:t>la</w:t>
      </w:r>
      <w:r w:rsidR="00ED1FC7" w:rsidRPr="00A55175">
        <w:rPr>
          <w:color w:val="000000" w:themeColor="text1"/>
        </w:rPr>
        <w:t xml:space="preserve">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1247AE6B" w:rsidR="00CE08A6" w:rsidRPr="00A55175"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8F46AC">
        <w:rPr>
          <w:color w:val="000000" w:themeColor="text1"/>
        </w:rPr>
        <w:t>la</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49713F">
        <w:rPr>
          <w:color w:val="000000" w:themeColor="text1"/>
        </w:rPr>
        <w:t>la demandante</w:t>
      </w:r>
      <w:r w:rsidR="009B2751" w:rsidRPr="00A55175">
        <w:rPr>
          <w:color w:val="000000" w:themeColor="text1"/>
        </w:rPr>
        <w:t xml:space="preserve">, ya que </w:t>
      </w:r>
      <w:r w:rsidR="000007E4">
        <w:rPr>
          <w:color w:val="000000" w:themeColor="text1"/>
        </w:rPr>
        <w:t>la señora</w:t>
      </w:r>
      <w:r w:rsidR="009A76F0" w:rsidRPr="00A55175">
        <w:rPr>
          <w:bCs/>
        </w:rPr>
        <w:t xml:space="preserve"> </w:t>
      </w:r>
      <w:r w:rsidR="00D83D1B">
        <w:rPr>
          <w:bCs/>
          <w:lang w:val="es-CO"/>
        </w:rPr>
        <w:t>OLIMPIA GOMEZ CASTILLO</w:t>
      </w:r>
      <w:r w:rsidR="000F058F">
        <w:rPr>
          <w:bCs/>
          <w:lang w:val="es-CO"/>
        </w:rPr>
        <w:t xml:space="preserve">, </w:t>
      </w:r>
      <w:bookmarkStart w:id="6" w:name="_Hlk164329218"/>
      <w:r w:rsidR="000F058F" w:rsidRPr="00626D03">
        <w:rPr>
          <w:color w:val="000000" w:themeColor="text1"/>
        </w:rPr>
        <w:t>SÍ CONSINTIÓ</w:t>
      </w:r>
      <w:bookmarkEnd w:id="6"/>
      <w:r w:rsidR="000F058F" w:rsidRPr="00626D03">
        <w:rPr>
          <w:color w:val="000000" w:themeColor="text1"/>
        </w:rPr>
        <w:t xml:space="preserve"> </w:t>
      </w:r>
      <w:r w:rsidRPr="00A55175">
        <w:rPr>
          <w:color w:val="000000" w:themeColor="text1"/>
        </w:rPr>
        <w:t xml:space="preserve">afiliarse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3C6EDB9B" w14:textId="77777777" w:rsidR="00CE08A6" w:rsidRPr="00A55175" w:rsidRDefault="00CE08A6" w:rsidP="004115D5">
      <w:pPr>
        <w:jc w:val="both"/>
        <w:rPr>
          <w:color w:val="000000" w:themeColor="text1"/>
        </w:rPr>
      </w:pPr>
    </w:p>
    <w:p w14:paraId="03EBB00A" w14:textId="03567A12"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008F46AC">
        <w:rPr>
          <w:color w:val="000000" w:themeColor="text1"/>
        </w:rPr>
        <w:t xml:space="preserve"> </w:t>
      </w:r>
      <w:r w:rsidRPr="00A55175">
        <w:rPr>
          <w:color w:val="000000" w:themeColor="text1"/>
        </w:rPr>
        <w:t>l</w:t>
      </w:r>
      <w:r w:rsidR="008F46AC">
        <w:rPr>
          <w:color w:val="000000" w:themeColor="text1"/>
        </w:rPr>
        <w:t>a</w:t>
      </w:r>
      <w:r w:rsidRPr="00A55175">
        <w:rPr>
          <w:color w:val="000000" w:themeColor="text1"/>
        </w:rPr>
        <w:t xml:space="preserve">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516963E8" w:rsidR="00CE08A6" w:rsidRPr="00A55175" w:rsidRDefault="00CE08A6" w:rsidP="004115D5">
      <w:pPr>
        <w:jc w:val="both"/>
        <w:rPr>
          <w:color w:val="000000" w:themeColor="text1"/>
        </w:rPr>
      </w:pPr>
      <w:bookmarkStart w:id="7" w:name="_Hlk144220087"/>
      <w:r w:rsidRPr="00A55175">
        <w:rPr>
          <w:color w:val="000000" w:themeColor="text1"/>
        </w:rPr>
        <w:t xml:space="preserve">En conclusión, </w:t>
      </w:r>
      <w:bookmarkStart w:id="8"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49713F">
        <w:rPr>
          <w:color w:val="000000" w:themeColor="text1"/>
        </w:rPr>
        <w:t>la demandante</w:t>
      </w:r>
      <w:r w:rsidRPr="00A55175">
        <w:rPr>
          <w:color w:val="000000" w:themeColor="text1"/>
        </w:rPr>
        <w:t xml:space="preserv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0007E4">
        <w:rPr>
          <w:color w:val="000000" w:themeColor="text1"/>
        </w:rPr>
        <w:t>la señora</w:t>
      </w:r>
      <w:r w:rsidR="009A76F0" w:rsidRPr="00A55175">
        <w:rPr>
          <w:bCs/>
        </w:rPr>
        <w:t xml:space="preserve"> </w:t>
      </w:r>
      <w:r w:rsidR="00D83D1B">
        <w:rPr>
          <w:bCs/>
          <w:lang w:val="es-CO"/>
        </w:rPr>
        <w:t>OLIMPIA GOMEZ CASTILLO</w:t>
      </w:r>
      <w:r w:rsidR="00DE5AD3">
        <w:rPr>
          <w:bCs/>
          <w:lang w:val="es-CO"/>
        </w:rPr>
        <w:t xml:space="preserve"> </w:t>
      </w:r>
      <w:r w:rsidR="00DE5AD3"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7"/>
    <w:bookmarkEnd w:id="8"/>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6AEAA6D0"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0007E4">
        <w:rPr>
          <w:bCs/>
        </w:rPr>
        <w:t>la señora</w:t>
      </w:r>
      <w:r w:rsidR="009A76F0" w:rsidRPr="00A55175">
        <w:rPr>
          <w:bCs/>
        </w:rPr>
        <w:t xml:space="preserve"> </w:t>
      </w:r>
      <w:r w:rsidR="00D83D1B">
        <w:rPr>
          <w:bCs/>
          <w:lang w:val="es-CO"/>
        </w:rPr>
        <w:t>OLIMPIA GOMEZ CASTILLO</w:t>
      </w:r>
      <w:r w:rsidR="00DE5AD3">
        <w:rPr>
          <w:bCs/>
          <w:lang w:val="es-CO"/>
        </w:rPr>
        <w:t xml:space="preserve"> </w:t>
      </w:r>
      <w:r w:rsidR="00DE5AD3"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CB5458">
        <w:rPr>
          <w:color w:val="000000" w:themeColor="text1"/>
        </w:rPr>
        <w:t>, t</w:t>
      </w:r>
      <w:r w:rsidRPr="00A55175">
        <w:rPr>
          <w:color w:val="000000" w:themeColor="text1"/>
        </w:rPr>
        <w:t>al como lo señala la Ley 797 de 2003</w:t>
      </w:r>
      <w:r w:rsidR="00E248BC">
        <w:rPr>
          <w:color w:val="000000" w:themeColor="text1"/>
        </w:rPr>
        <w:t xml:space="preserve"> (Hombres 62 años y mujeres </w:t>
      </w:r>
      <w:r w:rsidR="00454819">
        <w:rPr>
          <w:color w:val="000000" w:themeColor="text1"/>
        </w:rPr>
        <w:t>57</w:t>
      </w:r>
      <w:r w:rsidR="00CA4784">
        <w:rPr>
          <w:color w:val="000000" w:themeColor="text1"/>
        </w:rPr>
        <w:t xml:space="preserve"> años</w:t>
      </w:r>
      <w:r w:rsidR="00E248BC">
        <w:rPr>
          <w:color w:val="000000" w:themeColor="text1"/>
        </w:rPr>
        <w:t>)</w:t>
      </w:r>
      <w:r w:rsidRPr="00A55175">
        <w:rPr>
          <w:color w:val="000000" w:themeColor="text1"/>
        </w:rPr>
        <w:t>.</w:t>
      </w:r>
      <w:r w:rsidR="00CB5458">
        <w:rPr>
          <w:color w:val="000000" w:themeColor="text1"/>
        </w:rPr>
        <w:t xml:space="preserve"> En el caso en concreto, véase que </w:t>
      </w:r>
      <w:r w:rsidR="008F46AC">
        <w:rPr>
          <w:color w:val="000000" w:themeColor="text1"/>
        </w:rPr>
        <w:t>la</w:t>
      </w:r>
      <w:r w:rsidR="00CB5458">
        <w:rPr>
          <w:color w:val="000000" w:themeColor="text1"/>
        </w:rPr>
        <w:t xml:space="preserve"> demandante a la fecha cuenta con </w:t>
      </w:r>
      <w:r w:rsidR="002F0D13">
        <w:rPr>
          <w:color w:val="000000" w:themeColor="text1"/>
        </w:rPr>
        <w:t>55</w:t>
      </w:r>
      <w:r w:rsidR="00277C91">
        <w:rPr>
          <w:color w:val="000000" w:themeColor="text1"/>
        </w:rPr>
        <w:t xml:space="preserve"> años</w:t>
      </w:r>
      <w:r w:rsidR="00CB5458">
        <w:rPr>
          <w:color w:val="000000" w:themeColor="text1"/>
        </w:rPr>
        <w:t xml:space="preserve"> </w:t>
      </w:r>
      <w:r w:rsidR="00CB5458" w:rsidRPr="00A55175">
        <w:rPr>
          <w:color w:val="000000" w:themeColor="text1"/>
        </w:rPr>
        <w:t xml:space="preserve">de conformidad con su documento de identidad, </w:t>
      </w:r>
      <w:r w:rsidR="00E248BC" w:rsidRPr="00A55175">
        <w:rPr>
          <w:color w:val="000000" w:themeColor="text1"/>
        </w:rPr>
        <w:t xml:space="preserve">por lo </w:t>
      </w:r>
      <w:r w:rsidR="00C61550" w:rsidRPr="00A55175">
        <w:rPr>
          <w:color w:val="000000" w:themeColor="text1"/>
        </w:rPr>
        <w:t xml:space="preserve">cual no </w:t>
      </w:r>
      <w:r w:rsidR="00454819" w:rsidRPr="00A55175">
        <w:rPr>
          <w:color w:val="000000" w:themeColor="text1"/>
        </w:rPr>
        <w:t>cumple con</w:t>
      </w:r>
      <w:r w:rsidR="00454819">
        <w:rPr>
          <w:color w:val="000000" w:themeColor="text1"/>
        </w:rPr>
        <w:t xml:space="preserve"> los requisitos establecidos</w:t>
      </w:r>
      <w:r w:rsidR="00CB5458" w:rsidRPr="00A55175">
        <w:rPr>
          <w:color w:val="000000" w:themeColor="text1"/>
        </w:rPr>
        <w:t xml:space="preserve"> </w:t>
      </w:r>
      <w:r w:rsidR="00CB5458">
        <w:rPr>
          <w:color w:val="000000" w:themeColor="text1"/>
        </w:rPr>
        <w:t xml:space="preserve">en la norma </w:t>
      </w:r>
      <w:r w:rsidR="00454819">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4088CEEE" w:rsidR="00CE08A6" w:rsidRPr="00A55175" w:rsidRDefault="00CE08A6" w:rsidP="004115D5">
      <w:pPr>
        <w:ind w:left="360"/>
        <w:jc w:val="both"/>
        <w:rPr>
          <w:i/>
          <w:iCs/>
          <w:color w:val="000000" w:themeColor="text1"/>
        </w:rPr>
      </w:pPr>
      <w:r w:rsidRPr="00A55175">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0A5A89F8" w:rsidR="00CE08A6" w:rsidRDefault="00CE08A6" w:rsidP="004115D5">
      <w:pPr>
        <w:jc w:val="both"/>
        <w:rPr>
          <w:i/>
          <w:iCs/>
          <w:color w:val="000000" w:themeColor="text1"/>
        </w:rPr>
      </w:pPr>
      <w:r w:rsidRPr="00A55175">
        <w:rPr>
          <w:color w:val="000000" w:themeColor="text1"/>
        </w:rPr>
        <w:t>En dicho fallo, la Corte sostuvo que “</w:t>
      </w:r>
      <w:r w:rsidRPr="00A55175">
        <w:rPr>
          <w:i/>
          <w:iCs/>
          <w:color w:val="000000" w:themeColor="text1"/>
        </w:rPr>
        <w:t xml:space="preserve">la medida prevista en la norma acusada, conforme a la cual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A55175" w:rsidRDefault="00A11256" w:rsidP="004115D5">
      <w:pPr>
        <w:jc w:val="both"/>
        <w:rPr>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xml:space="preserve">”. En consecuencia, los beneficiarios del régimen de transición por tiempo de servicio cotizado, podrán trasladarse de </w:t>
      </w:r>
      <w:r w:rsidRPr="00A55175">
        <w:rPr>
          <w:color w:val="000000" w:themeColor="text1"/>
        </w:rPr>
        <w:lastRenderedPageBreak/>
        <w:t>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0722181C" w:rsidR="00802AE0" w:rsidRDefault="00CE08A6" w:rsidP="03875424">
      <w:pPr>
        <w:jc w:val="both"/>
        <w:rPr>
          <w:color w:val="000000" w:themeColor="text1"/>
        </w:rPr>
      </w:pPr>
      <w:bookmarkStart w:id="9" w:name="_Hlk144220095"/>
      <w:r w:rsidRPr="75B89F2E">
        <w:rPr>
          <w:color w:val="000000" w:themeColor="text1"/>
        </w:rPr>
        <w:t>Por consiguiente, se co</w:t>
      </w:r>
      <w:bookmarkStart w:id="10" w:name="_Hlk127268438"/>
      <w:r w:rsidR="004D0CFE" w:rsidRPr="75B89F2E">
        <w:rPr>
          <w:color w:val="000000" w:themeColor="text1"/>
        </w:rPr>
        <w:t xml:space="preserve">ncluye que </w:t>
      </w:r>
      <w:r w:rsidR="000007E4" w:rsidRPr="75B89F2E">
        <w:rPr>
          <w:color w:val="000000" w:themeColor="text1"/>
        </w:rPr>
        <w:t>la señora</w:t>
      </w:r>
      <w:r w:rsidR="009A76F0">
        <w:t xml:space="preserve"> </w:t>
      </w:r>
      <w:r w:rsidR="00D83D1B">
        <w:rPr>
          <w:lang w:val="es-CO"/>
        </w:rPr>
        <w:t>OLIMPIA GOMEZ CASTILLO</w:t>
      </w:r>
      <w:r w:rsidR="00DE5AD3">
        <w:rPr>
          <w:lang w:val="es-CO"/>
        </w:rPr>
        <w:t xml:space="preserve"> </w:t>
      </w:r>
      <w:r w:rsidR="00DE5AD3" w:rsidRPr="75B89F2E">
        <w:rPr>
          <w:color w:val="000000" w:themeColor="text1"/>
        </w:rPr>
        <w:t>podría</w:t>
      </w:r>
      <w:r w:rsidRPr="75B89F2E">
        <w:rPr>
          <w:color w:val="000000" w:themeColor="text1"/>
        </w:rPr>
        <w:t xml:space="preserve"> trasladarse de régimen pensional por una sola vez cada 5 años, pero no podría hacerlo si le faltaren 10 años o menos para cumplir los</w:t>
      </w:r>
      <w:r w:rsidR="00164895" w:rsidRPr="75B89F2E">
        <w:rPr>
          <w:color w:val="000000" w:themeColor="text1"/>
        </w:rPr>
        <w:t xml:space="preserve"> </w:t>
      </w:r>
      <w:r w:rsidR="00454819" w:rsidRPr="75B89F2E">
        <w:rPr>
          <w:color w:val="000000" w:themeColor="text1"/>
        </w:rPr>
        <w:t xml:space="preserve">57 </w:t>
      </w:r>
      <w:r w:rsidR="00CA4784" w:rsidRPr="75B89F2E">
        <w:rPr>
          <w:color w:val="000000" w:themeColor="text1"/>
        </w:rPr>
        <w:t>años</w:t>
      </w:r>
      <w:r w:rsidR="00164895" w:rsidRPr="75B89F2E">
        <w:rPr>
          <w:color w:val="000000" w:themeColor="text1"/>
        </w:rPr>
        <w:t xml:space="preserve"> de edad</w:t>
      </w:r>
      <w:r w:rsidRPr="75B89F2E">
        <w:rPr>
          <w:color w:val="000000" w:themeColor="text1"/>
        </w:rPr>
        <w:t xml:space="preserve">. En tal sentido, para  la  fecha de  contestación  de  la  presente demanda, se encuentra que </w:t>
      </w:r>
      <w:r w:rsidR="0049713F" w:rsidRPr="75B89F2E">
        <w:rPr>
          <w:color w:val="000000" w:themeColor="text1"/>
        </w:rPr>
        <w:t>la demandante</w:t>
      </w:r>
      <w:r w:rsidR="004D0CFE" w:rsidRPr="75B89F2E">
        <w:rPr>
          <w:color w:val="000000" w:themeColor="text1"/>
        </w:rPr>
        <w:t xml:space="preserve"> está inmers</w:t>
      </w:r>
      <w:r w:rsidR="4A97848C" w:rsidRPr="75B89F2E">
        <w:rPr>
          <w:color w:val="000000" w:themeColor="text1"/>
        </w:rPr>
        <w:t>a</w:t>
      </w:r>
      <w:r w:rsidRPr="75B89F2E">
        <w:rPr>
          <w:color w:val="000000" w:themeColor="text1"/>
        </w:rPr>
        <w:t xml:space="preserve"> en la prohibición establecida en el artículo el artículo 2°  de  la  Ley  797  de  2003, </w:t>
      </w:r>
      <w:r w:rsidR="632E63A8" w:rsidRPr="75B89F2E">
        <w:rPr>
          <w:color w:val="000000" w:themeColor="text1"/>
          <w:lang w:val="es"/>
        </w:rPr>
        <w:t xml:space="preserve">ya que cuenta con </w:t>
      </w:r>
      <w:r w:rsidR="002F0D13">
        <w:rPr>
          <w:color w:val="262626" w:themeColor="text1" w:themeTint="D9"/>
          <w:lang w:val="es"/>
        </w:rPr>
        <w:t>55</w:t>
      </w:r>
      <w:r w:rsidR="00277C91">
        <w:rPr>
          <w:color w:val="262626" w:themeColor="text1" w:themeTint="D9"/>
          <w:lang w:val="es"/>
        </w:rPr>
        <w:t xml:space="preserve"> años</w:t>
      </w:r>
      <w:r w:rsidR="632E63A8" w:rsidRPr="75B89F2E">
        <w:rPr>
          <w:color w:val="000000" w:themeColor="text1"/>
          <w:lang w:val="es"/>
        </w:rPr>
        <w:t>, de conformidad con su documento de identidad,</w:t>
      </w:r>
      <w:r w:rsidRPr="75B89F2E">
        <w:rPr>
          <w:color w:val="000000" w:themeColor="text1"/>
        </w:rPr>
        <w:t xml:space="preserve"> por  lo  cual  se reitera  al  despacho  que  no  cumple  con  los requisitos  de  orden  constitucional,  legal  y jurisprudencial  establecidos  para  que  se declare que </w:t>
      </w:r>
      <w:r w:rsidR="0049713F" w:rsidRPr="75B89F2E">
        <w:rPr>
          <w:color w:val="000000" w:themeColor="text1"/>
        </w:rPr>
        <w:t>la demandante</w:t>
      </w:r>
      <w:r w:rsidRPr="75B89F2E">
        <w:rPr>
          <w:color w:val="000000" w:themeColor="text1"/>
        </w:rPr>
        <w:t xml:space="preserve"> tiene derecho a estar válidamente afiliad</w:t>
      </w:r>
      <w:r w:rsidR="008E00E8" w:rsidRPr="75B89F2E">
        <w:rPr>
          <w:color w:val="000000" w:themeColor="text1"/>
        </w:rPr>
        <w:t>o</w:t>
      </w:r>
      <w:r w:rsidRPr="75B89F2E">
        <w:rPr>
          <w:color w:val="000000" w:themeColor="text1"/>
        </w:rPr>
        <w:t xml:space="preserve"> en Régimen de Prima Media con Prestación definida, administrado por COLPENSIONES.  </w:t>
      </w:r>
      <w:bookmarkEnd w:id="9"/>
      <w:bookmarkEnd w:id="10"/>
    </w:p>
    <w:p w14:paraId="18E920F5" w14:textId="14D0DFFD" w:rsidR="00B87136" w:rsidRDefault="00B87136" w:rsidP="03875424">
      <w:pPr>
        <w:jc w:val="both"/>
        <w:rPr>
          <w:color w:val="000000" w:themeColor="text1"/>
        </w:rPr>
      </w:pPr>
    </w:p>
    <w:p w14:paraId="3E44F6F8" w14:textId="5B92104C" w:rsidR="00B87136" w:rsidRPr="00504CFC" w:rsidRDefault="00B87136" w:rsidP="00B87136">
      <w:pPr>
        <w:pStyle w:val="Prrafodelista"/>
        <w:widowControl/>
        <w:numPr>
          <w:ilvl w:val="0"/>
          <w:numId w:val="13"/>
        </w:numPr>
        <w:autoSpaceDE/>
        <w:autoSpaceDN/>
        <w:contextualSpacing/>
        <w:jc w:val="both"/>
        <w:rPr>
          <w:b/>
          <w:color w:val="000000"/>
          <w:u w:val="single"/>
        </w:rPr>
      </w:pPr>
      <w:r w:rsidRPr="00504CFC">
        <w:rPr>
          <w:b/>
          <w:color w:val="000000"/>
          <w:u w:val="single"/>
        </w:rPr>
        <w:t>EL TRASLADO ENTRE ADMINISTRADORAS DEL RAIS DENOTA LA VOLUNTAD D</w:t>
      </w:r>
      <w:r>
        <w:rPr>
          <w:b/>
          <w:color w:val="000000"/>
          <w:u w:val="single"/>
        </w:rPr>
        <w:t>LA AFILIADA</w:t>
      </w:r>
      <w:r w:rsidRPr="00504CFC">
        <w:rPr>
          <w:b/>
          <w:color w:val="000000"/>
          <w:u w:val="single"/>
        </w:rPr>
        <w:t xml:space="preserve"> DE PERMANECER EN EL RÉGIMEN DE AHORRO INDIVIDUAL CON SOLIDARIDAD Y CONSIGO, SE CONFIGURA UN ACTO DE RELACIONAMIENTO QUE PRESUPONE EL CONOCIMIENTO DEL FUNCIONAMIENTO DE DICHO RÉGIMEN   </w:t>
      </w:r>
    </w:p>
    <w:p w14:paraId="76C36AEC" w14:textId="77777777" w:rsidR="00B87136" w:rsidRDefault="00B87136" w:rsidP="00B87136">
      <w:pPr>
        <w:jc w:val="both"/>
        <w:rPr>
          <w:color w:val="000000"/>
        </w:rPr>
      </w:pPr>
    </w:p>
    <w:p w14:paraId="41E9CFFA" w14:textId="42AFFD75" w:rsidR="00B87136" w:rsidRDefault="00B87136" w:rsidP="00B87136">
      <w:pPr>
        <w:jc w:val="both"/>
        <w:rPr>
          <w:color w:val="000000"/>
        </w:rPr>
      </w:pPr>
      <w:r>
        <w:rPr>
          <w:color w:val="000000"/>
        </w:rPr>
        <w:t xml:space="preserve">La presente excepción se fundamenta en el hecho de que la señora </w:t>
      </w:r>
      <w:r w:rsidR="00D83D1B">
        <w:rPr>
          <w:lang w:val="es-CO"/>
        </w:rPr>
        <w:t>OLIMPIA GOMEZ CASTILLO</w:t>
      </w:r>
      <w:r>
        <w:rPr>
          <w:color w:val="000000"/>
        </w:rPr>
        <w:t xml:space="preserve">, 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esto es, </w:t>
      </w:r>
      <w:r>
        <w:t xml:space="preserve">de </w:t>
      </w:r>
      <w:r w:rsidR="002F0D13">
        <w:t xml:space="preserve">COLFONDOS S.A. al ING Pensiones y Cesantías </w:t>
      </w:r>
      <w:r w:rsidR="004E438B">
        <w:t xml:space="preserve">(hoy PROTECCIÓN S.A.) </w:t>
      </w:r>
      <w:r w:rsidR="002F0D13">
        <w:t xml:space="preserve">y posteriormente </w:t>
      </w:r>
      <w:r w:rsidR="004E438B">
        <w:t xml:space="preserve">a </w:t>
      </w:r>
      <w:r>
        <w:t>COLFONDOS S.A</w:t>
      </w:r>
      <w:r w:rsidR="004E438B">
        <w:t>.</w:t>
      </w:r>
      <w:r>
        <w:t xml:space="preserve">, </w:t>
      </w:r>
      <w:r>
        <w:rPr>
          <w:color w:val="000000"/>
        </w:rPr>
        <w:t xml:space="preserve">concluyéndose con esto que existe un acto de relacionamiento el cual presupone el conocimiento de la actora respecto al funcionamiento del régimen.       </w:t>
      </w:r>
    </w:p>
    <w:p w14:paraId="41DC878E" w14:textId="77777777" w:rsidR="00B87136" w:rsidRDefault="00B87136" w:rsidP="00B87136">
      <w:pPr>
        <w:jc w:val="both"/>
        <w:rPr>
          <w:color w:val="000000"/>
        </w:rPr>
      </w:pPr>
    </w:p>
    <w:p w14:paraId="44493557" w14:textId="77777777" w:rsidR="00B87136" w:rsidRDefault="00B87136" w:rsidP="00B87136">
      <w:pPr>
        <w:jc w:val="both"/>
        <w:rPr>
          <w:color w:val="000000"/>
        </w:rPr>
      </w:pPr>
      <w:r>
        <w:rPr>
          <w:color w:val="000000"/>
        </w:rPr>
        <w:t xml:space="preserve">Al respecto, la Sala de Casación Laboral de la Corte Suprema de Justicia en Sentencia SL3752 del 15 de septiembre de 2020 radicación 73532 indica que:       </w:t>
      </w:r>
    </w:p>
    <w:p w14:paraId="479033E1" w14:textId="77777777" w:rsidR="00B87136" w:rsidRDefault="00B87136" w:rsidP="00B87136">
      <w:pPr>
        <w:jc w:val="both"/>
        <w:rPr>
          <w:color w:val="000000"/>
        </w:rPr>
      </w:pPr>
    </w:p>
    <w:p w14:paraId="02232073" w14:textId="77777777" w:rsidR="00B87136" w:rsidRDefault="00B87136" w:rsidP="00B87136">
      <w:pPr>
        <w:ind w:left="720"/>
        <w:jc w:val="both"/>
        <w:rPr>
          <w:i/>
          <w:color w:val="000000"/>
        </w:rPr>
      </w:pPr>
    </w:p>
    <w:p w14:paraId="18A089DC" w14:textId="77777777" w:rsidR="00B87136" w:rsidRDefault="00B87136" w:rsidP="00B87136">
      <w:pPr>
        <w:ind w:left="720"/>
        <w:jc w:val="both"/>
        <w:rPr>
          <w:color w:val="000000"/>
        </w:rPr>
      </w:pPr>
      <w:r>
        <w:rPr>
          <w:i/>
          <w:color w:val="000000"/>
        </w:rPr>
        <w:t xml:space="preserve">“…Los traslados horizontales dentro del RAIS reúnen los elementos propios de un acto de </w:t>
      </w:r>
      <w:r>
        <w:rPr>
          <w:i/>
          <w:color w:val="000000"/>
        </w:rPr>
        <w:lastRenderedPageBreak/>
        <w:t xml:space="preserve">relacionamiento lo cual permite suponer que es deseo dla afiliada permanecer en dicho régimen e incluso presupone cierto conocimiento de la persona respecto al funcionamiento del Régimen, sus beneficios, ventajas, desventajas y modo de operar, al punto de continuar afiliado aun teniendo la oportunidad de retornar a Colpensiones…”      </w:t>
      </w:r>
    </w:p>
    <w:p w14:paraId="61D58B99" w14:textId="77777777" w:rsidR="00B87136" w:rsidRDefault="00B87136" w:rsidP="00B87136">
      <w:pPr>
        <w:jc w:val="both"/>
        <w:rPr>
          <w:color w:val="000000"/>
        </w:rPr>
      </w:pPr>
    </w:p>
    <w:p w14:paraId="2C2DAA94" w14:textId="28DA2A57" w:rsidR="00B87136" w:rsidRPr="00B87136" w:rsidRDefault="00B87136" w:rsidP="03875424">
      <w:pPr>
        <w:jc w:val="both"/>
        <w:rPr>
          <w:color w:val="000000"/>
        </w:rPr>
      </w:pPr>
      <w:r>
        <w:rPr>
          <w:color w:val="000000"/>
        </w:rPr>
        <w:t xml:space="preserve">Con fundamento en lo expuesto, se concluye que la demandante al efectuar diversos traslados entre administradoras del régimen de ahorro individual con solidaridad, </w:t>
      </w:r>
      <w:r w:rsidR="002F0D13">
        <w:rPr>
          <w:color w:val="000000"/>
        </w:rPr>
        <w:t xml:space="preserve">esto es, </w:t>
      </w:r>
      <w:r w:rsidR="002F0D13">
        <w:t>de COLFONDOS S.A. al ING Pensiones y Cesantías (hoy PROTECCIÓN S.A.) y posteriormente a COLFONDOS S.A.</w:t>
      </w:r>
      <w:r w:rsidR="004E438B">
        <w:t>,</w:t>
      </w:r>
      <w:r>
        <w:rPr>
          <w:color w:val="000000"/>
        </w:rPr>
        <w:t xml:space="preserve"> concluyéndose con esto que existe un acto de relacionamiento el cual presupone el conocimiento de la actora respecto al funcionamiento del régimen.    </w:t>
      </w:r>
    </w:p>
    <w:p w14:paraId="39969C3D" w14:textId="77C584EA" w:rsidR="0099308F" w:rsidRPr="00A55175" w:rsidRDefault="0099308F" w:rsidP="00D0623D">
      <w:pPr>
        <w:pStyle w:val="paragraph"/>
        <w:spacing w:before="0" w:beforeAutospacing="0" w:after="0" w:afterAutospacing="0"/>
        <w:jc w:val="both"/>
        <w:textAlignment w:val="baseline"/>
        <w:rPr>
          <w:rFonts w:ascii="Arial" w:hAnsi="Arial" w:cs="Arial"/>
          <w:sz w:val="22"/>
          <w:szCs w:val="22"/>
        </w:rPr>
      </w:pPr>
    </w:p>
    <w:p w14:paraId="179D5128" w14:textId="6E862F4F" w:rsidR="00CE08A6" w:rsidRPr="00A55175" w:rsidRDefault="00CE08A6" w:rsidP="00D0623D">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11" w:name="_Hlk120777926"/>
    </w:p>
    <w:p w14:paraId="093F2ED2" w14:textId="77777777" w:rsidR="00CE08A6" w:rsidRPr="00A55175" w:rsidRDefault="00CE08A6" w:rsidP="004115D5">
      <w:pPr>
        <w:jc w:val="both"/>
        <w:rPr>
          <w:color w:val="000000" w:themeColor="text1"/>
        </w:rPr>
      </w:pPr>
    </w:p>
    <w:p w14:paraId="57F3E61C" w14:textId="7619878C"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Pr>
          <w:color w:val="000000" w:themeColor="text1"/>
        </w:rPr>
        <w:t>la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1"/>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153C8AB3" w:rsidR="00CE08A6" w:rsidRPr="00A55175" w:rsidRDefault="00CE08A6" w:rsidP="004115D5">
      <w:pPr>
        <w:jc w:val="both"/>
        <w:rPr>
          <w:color w:val="000000" w:themeColor="text1"/>
        </w:rPr>
      </w:pPr>
      <w:bookmarkStart w:id="12"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 xml:space="preserve">uenta de ahorro individual </w:t>
      </w:r>
      <w:r w:rsidR="0049713F">
        <w:rPr>
          <w:color w:val="000000" w:themeColor="text1"/>
        </w:rPr>
        <w:t>de la demandante</w:t>
      </w:r>
      <w:r w:rsidRPr="00A55175">
        <w:rPr>
          <w:color w:val="000000" w:themeColor="text1"/>
        </w:rPr>
        <w:t xml:space="preserv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w:t>
      </w:r>
      <w:r w:rsidRPr="00A55175">
        <w:rPr>
          <w:color w:val="000000" w:themeColor="text1"/>
        </w:rPr>
        <w:lastRenderedPageBreak/>
        <w:t xml:space="preserve">este rubro a COLPENSIONES, toda vez que ALLIANZ es un tercero de buena fe, el cual no es parte del contrato suscrito entre </w:t>
      </w:r>
      <w:r w:rsidR="00277C91">
        <w:rPr>
          <w:color w:val="000000" w:themeColor="text1"/>
        </w:rPr>
        <w:t>la afiliada</w:t>
      </w:r>
      <w:r w:rsidRPr="00A55175">
        <w:rPr>
          <w:color w:val="000000" w:themeColor="text1"/>
        </w:rPr>
        <w:t xml:space="preserve"> y </w:t>
      </w:r>
      <w:r w:rsidR="00547F0D" w:rsidRPr="00A55175">
        <w:rPr>
          <w:color w:val="000000" w:themeColor="text1"/>
        </w:rPr>
        <w:t>COLFONDOS S.A.</w:t>
      </w:r>
    </w:p>
    <w:bookmarkEnd w:id="12"/>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D0623D">
      <w:pPr>
        <w:pStyle w:val="Prrafodelista"/>
        <w:widowControl/>
        <w:numPr>
          <w:ilvl w:val="0"/>
          <w:numId w:val="13"/>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1B1B5BD"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3"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49713F">
        <w:rPr>
          <w:iCs/>
          <w:sz w:val="22"/>
          <w:szCs w:val="22"/>
          <w:lang w:val="es-CO"/>
        </w:rPr>
        <w:t>la demandante</w:t>
      </w:r>
      <w:r w:rsidR="00CE08A6" w:rsidRPr="00A55175">
        <w:rPr>
          <w:iCs/>
          <w:sz w:val="22"/>
          <w:szCs w:val="22"/>
          <w:lang w:val="es-CO"/>
        </w:rPr>
        <w:t>,</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3"/>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934C69" w:rsidRDefault="00CE08A6" w:rsidP="004115D5">
      <w:pPr>
        <w:jc w:val="center"/>
        <w:rPr>
          <w:b/>
          <w:u w:val="single"/>
        </w:rPr>
      </w:pPr>
      <w:r w:rsidRPr="00934C69">
        <w:rPr>
          <w:b/>
          <w:u w:val="single"/>
        </w:rPr>
        <w:t xml:space="preserve">CAPÍTULO II. </w:t>
      </w:r>
    </w:p>
    <w:p w14:paraId="2FFD19B4" w14:textId="77777777" w:rsidR="00CE08A6" w:rsidRPr="00934C69" w:rsidRDefault="00CE08A6" w:rsidP="004115D5">
      <w:pPr>
        <w:jc w:val="center"/>
        <w:rPr>
          <w:b/>
          <w:u w:val="single"/>
        </w:rPr>
      </w:pPr>
      <w:r w:rsidRPr="00934C69">
        <w:rPr>
          <w:b/>
          <w:u w:val="single"/>
        </w:rPr>
        <w:t>CONTESTACIÓN AL LLAMAMIENTO EN GARANTÍA FORMULADO POR COLFONDOS S.A. A ALLIANZ SEGUROS DE VIDA S.A.</w:t>
      </w:r>
    </w:p>
    <w:p w14:paraId="1BCFDF2A" w14:textId="77777777" w:rsidR="00CE08A6" w:rsidRPr="00934C69"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934C69">
        <w:rPr>
          <w:b/>
          <w:bCs/>
          <w:sz w:val="22"/>
          <w:szCs w:val="22"/>
          <w:u w:val="single"/>
          <w:lang w:val="es-CO"/>
        </w:rPr>
        <w:t>PRONUNCIAMIENTO FRENTE A LOS HECHOS DEL LLAMAMIENTO EN GARANTÍA</w:t>
      </w:r>
    </w:p>
    <w:p w14:paraId="7642656D" w14:textId="77777777" w:rsidR="00CE08A6" w:rsidRPr="00A55175" w:rsidRDefault="00CE08A6" w:rsidP="004115D5">
      <w:pPr>
        <w:jc w:val="both"/>
        <w:rPr>
          <w:b/>
          <w:lang w:val="es-CO"/>
        </w:rPr>
      </w:pPr>
    </w:p>
    <w:p w14:paraId="7BF4018D" w14:textId="20D675C7" w:rsidR="002F0D13" w:rsidRDefault="002F0D13" w:rsidP="002F0D13">
      <w:pPr>
        <w:widowControl/>
        <w:autoSpaceDE/>
        <w:autoSpaceDN/>
        <w:jc w:val="both"/>
        <w:textAlignment w:val="baseline"/>
        <w:rPr>
          <w:rFonts w:eastAsia="Times New Roman"/>
          <w:lang w:val="es-CO" w:eastAsia="es-CO"/>
        </w:rPr>
      </w:pPr>
      <w:r w:rsidRPr="008534A9">
        <w:rPr>
          <w:rFonts w:eastAsia="Times New Roman"/>
          <w:b/>
          <w:bCs/>
          <w:lang w:val="es-CO" w:eastAsia="es-CO"/>
        </w:rPr>
        <w:t xml:space="preserve">Al hecho 1: </w:t>
      </w:r>
      <w:r>
        <w:rPr>
          <w:rFonts w:eastAsia="Times New Roman"/>
          <w:b/>
          <w:bCs/>
          <w:lang w:val="es-CO" w:eastAsia="es-CO"/>
        </w:rPr>
        <w:t>ES</w:t>
      </w:r>
      <w:r w:rsidRPr="008534A9">
        <w:rPr>
          <w:rFonts w:eastAsia="Times New Roman"/>
          <w:b/>
          <w:bCs/>
          <w:lang w:val="es-CO" w:eastAsia="es-CO"/>
        </w:rPr>
        <w:t xml:space="preserve"> CIERTO </w:t>
      </w:r>
      <w:r>
        <w:rPr>
          <w:rFonts w:eastAsia="Times New Roman"/>
          <w:lang w:val="es-CO" w:eastAsia="es-CO"/>
        </w:rPr>
        <w:t xml:space="preserve">que la señora </w:t>
      </w:r>
      <w:r w:rsidRPr="002F0D13">
        <w:rPr>
          <w:rFonts w:eastAsia="Times New Roman"/>
          <w:lang w:val="es-CO" w:eastAsia="es-CO"/>
        </w:rPr>
        <w:t>OLIMPIA GOMEZ CASTILLO,</w:t>
      </w:r>
      <w:r w:rsidRPr="008534A9">
        <w:rPr>
          <w:rFonts w:eastAsia="Times New Roman"/>
          <w:lang w:val="es-CO" w:eastAsia="es-CO"/>
        </w:rPr>
        <w:t xml:space="preserve"> formuló proceso ordinario laboral de primera instancia en contra de COLFONDOS PENSIONES Y CESANTIAS S.A.</w:t>
      </w:r>
    </w:p>
    <w:p w14:paraId="3B0BEC2E" w14:textId="77777777" w:rsidR="002F0D13" w:rsidRPr="005B7502" w:rsidRDefault="002F0D13" w:rsidP="002F0D13">
      <w:pPr>
        <w:jc w:val="both"/>
        <w:rPr>
          <w:rFonts w:eastAsia="Times New Roman"/>
          <w:lang w:val="es-CO" w:eastAsia="es-CO"/>
        </w:rPr>
      </w:pPr>
      <w:r>
        <w:rPr>
          <w:b/>
        </w:rPr>
        <w:lastRenderedPageBreak/>
        <w:t xml:space="preserve">Al hecho 2: NO ES CIERTO, </w:t>
      </w:r>
      <w:r>
        <w:t xml:space="preserve">pues si bien, dentro del presente proceso la demandante solicita la nulidad y/o ineficacia del traslado del RPM al RAIS, alegando una falta en el deber de información de la administradora de pensiones, pretendiendo </w:t>
      </w:r>
      <w:r w:rsidRPr="008534A9">
        <w:rPr>
          <w:rFonts w:eastAsia="Times New Roman"/>
          <w:lang w:val="es-CO" w:eastAsia="es-CO"/>
        </w:rPr>
        <w:t>la devolución de los dineros que reposan en su cuenta de ahorro individual junto con sus rendimientos,</w:t>
      </w:r>
      <w:r>
        <w:rPr>
          <w:rFonts w:eastAsia="Times New Roman"/>
          <w:lang w:val="es-CO" w:eastAsia="es-CO"/>
        </w:rPr>
        <w:t xml:space="preserve"> lo cierto es que nada se solicita frente a </w:t>
      </w:r>
      <w:r w:rsidRPr="008534A9">
        <w:rPr>
          <w:rFonts w:eastAsia="Times New Roman"/>
          <w:lang w:val="es-CO" w:eastAsia="es-CO"/>
        </w:rPr>
        <w:t>las sumas adicionales de la aseguradora. </w:t>
      </w:r>
    </w:p>
    <w:p w14:paraId="53706D96" w14:textId="77777777" w:rsidR="002F0D13" w:rsidRPr="008534A9" w:rsidRDefault="002F0D13" w:rsidP="002F0D1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1B28FB45" w14:textId="77777777" w:rsidR="002F0D13" w:rsidRPr="008534A9" w:rsidRDefault="002F0D13" w:rsidP="002F0D13">
      <w:pPr>
        <w:widowControl/>
        <w:autoSpaceDE/>
        <w:autoSpaceDN/>
        <w:jc w:val="both"/>
        <w:textAlignment w:val="baseline"/>
        <w:rPr>
          <w:rFonts w:ascii="Segoe UI" w:eastAsia="Times New Roman" w:hAnsi="Segoe UI" w:cs="Segoe UI"/>
          <w:sz w:val="18"/>
          <w:szCs w:val="18"/>
          <w:lang w:val="es-CO" w:eastAsia="es-CO"/>
        </w:rPr>
      </w:pPr>
      <w:r>
        <w:rPr>
          <w:rFonts w:eastAsia="Times New Roman"/>
          <w:lang w:eastAsia="es-CO"/>
        </w:rPr>
        <w:t>Adicionalmente</w:t>
      </w:r>
      <w:r w:rsidRPr="008534A9">
        <w:rPr>
          <w:rFonts w:eastAsia="Times New Roman"/>
          <w:lang w:eastAsia="es-CO"/>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0E3C4F80" w14:textId="77777777" w:rsidR="002F0D13" w:rsidRPr="008534A9" w:rsidRDefault="002F0D13" w:rsidP="002F0D1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AC29547" w14:textId="77777777" w:rsidR="002F0D13" w:rsidRPr="008534A9" w:rsidRDefault="002F0D13" w:rsidP="002F0D13">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3:</w:t>
      </w:r>
      <w:r w:rsidRPr="008534A9">
        <w:rPr>
          <w:rFonts w:eastAsia="Times New Roman"/>
          <w:b/>
          <w:bCs/>
          <w:lang w:val="es-CO" w:eastAsia="es-CO"/>
        </w:rPr>
        <w:t xml:space="preserve"> NO ME CONSTA </w:t>
      </w:r>
      <w:r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8534A9">
        <w:rPr>
          <w:rFonts w:eastAsia="Times New Roman"/>
          <w:lang w:val="es-CO" w:eastAsia="es-CO"/>
        </w:rPr>
        <w:t> </w:t>
      </w:r>
    </w:p>
    <w:p w14:paraId="55E58BF9" w14:textId="77777777" w:rsidR="002F0D13" w:rsidRPr="008534A9" w:rsidRDefault="002F0D13" w:rsidP="002F0D1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237BEB9" w14:textId="77777777" w:rsidR="002F0D13" w:rsidRPr="008534A9" w:rsidRDefault="002F0D13" w:rsidP="002F0D13">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4</w:t>
      </w:r>
      <w:r w:rsidRPr="008534A9">
        <w:rPr>
          <w:rFonts w:eastAsia="Times New Roman"/>
          <w:b/>
          <w:bCs/>
          <w:lang w:val="es-CO" w:eastAsia="es-CO"/>
        </w:rPr>
        <w:t>:</w:t>
      </w:r>
      <w:r w:rsidRPr="008534A9">
        <w:rPr>
          <w:rFonts w:eastAsia="Times New Roman"/>
          <w:lang w:val="es-CO" w:eastAsia="es-CO"/>
        </w:rPr>
        <w:t xml:space="preserve"> </w:t>
      </w:r>
      <w:r w:rsidRPr="008534A9">
        <w:rPr>
          <w:rFonts w:eastAsia="Times New Roman"/>
          <w:b/>
          <w:bCs/>
          <w:lang w:val="es-CO" w:eastAsia="es-CO"/>
        </w:rPr>
        <w:t xml:space="preserve">NO ME CONSTA </w:t>
      </w:r>
      <w:r w:rsidRP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F9CB54C" w14:textId="77777777" w:rsidR="002F0D13" w:rsidRPr="008534A9" w:rsidRDefault="002F0D13" w:rsidP="002F0D1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9E3E247" w14:textId="77777777" w:rsidR="002F0D13" w:rsidRPr="008534A9" w:rsidRDefault="002F0D13" w:rsidP="002F0D1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w:t>
      </w:r>
      <w:r w:rsidRPr="008534A9">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Pr>
          <w:rFonts w:eastAsia="Times New Roman"/>
          <w:color w:val="000000"/>
          <w:lang w:val="es-CO" w:eastAsia="es-CO"/>
        </w:rPr>
        <w:t>  </w:t>
      </w:r>
    </w:p>
    <w:p w14:paraId="066C8414" w14:textId="77777777" w:rsidR="002F0D13" w:rsidRPr="008534A9" w:rsidRDefault="002F0D13" w:rsidP="002F0D1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4D2B57CE" w14:textId="6915036A" w:rsidR="008A40C4" w:rsidRPr="008A40C4" w:rsidRDefault="002F0D13" w:rsidP="002F0D13">
      <w:pPr>
        <w:widowControl/>
        <w:autoSpaceDE/>
        <w:autoSpaceDN/>
        <w:jc w:val="both"/>
        <w:textAlignment w:val="baseline"/>
        <w:rPr>
          <w:rFonts w:eastAsia="Times New Roman"/>
          <w:bCs/>
          <w:lang w:eastAsia="es-CO"/>
        </w:rPr>
      </w:pPr>
      <w:r>
        <w:rPr>
          <w:rFonts w:eastAsia="Times New Roman"/>
          <w:b/>
          <w:bCs/>
          <w:lang w:eastAsia="es-CO"/>
        </w:rPr>
        <w:t>Al hecho 5</w:t>
      </w:r>
      <w:r w:rsidRPr="008534A9">
        <w:rPr>
          <w:rFonts w:eastAsia="Times New Roman"/>
          <w:b/>
          <w:bCs/>
          <w:lang w:eastAsia="es-CO"/>
        </w:rPr>
        <w:t xml:space="preserve">: </w:t>
      </w:r>
      <w:r w:rsidR="008A40C4">
        <w:rPr>
          <w:rFonts w:eastAsia="Times New Roman"/>
          <w:bCs/>
          <w:lang w:eastAsia="es-CO"/>
        </w:rPr>
        <w:t>Este hecho contiene varias afirmaciones, por lo que procedo a contestar de la siguiente forma:</w:t>
      </w:r>
    </w:p>
    <w:p w14:paraId="7D1B63E6" w14:textId="77777777" w:rsidR="008A40C4" w:rsidRDefault="008A40C4" w:rsidP="002F0D13">
      <w:pPr>
        <w:widowControl/>
        <w:autoSpaceDE/>
        <w:autoSpaceDN/>
        <w:jc w:val="both"/>
        <w:textAlignment w:val="baseline"/>
        <w:rPr>
          <w:rFonts w:eastAsia="Times New Roman"/>
          <w:b/>
          <w:bCs/>
          <w:lang w:eastAsia="es-CO"/>
        </w:rPr>
      </w:pPr>
    </w:p>
    <w:p w14:paraId="061165C6" w14:textId="77777777" w:rsidR="008A40C4" w:rsidRPr="008A40C4" w:rsidRDefault="002F0D13" w:rsidP="002F0D13">
      <w:pPr>
        <w:pStyle w:val="Prrafodelista"/>
        <w:widowControl/>
        <w:numPr>
          <w:ilvl w:val="0"/>
          <w:numId w:val="47"/>
        </w:numPr>
        <w:autoSpaceDE/>
        <w:autoSpaceDN/>
        <w:jc w:val="both"/>
        <w:textAlignment w:val="baseline"/>
        <w:rPr>
          <w:rFonts w:eastAsia="Times New Roman"/>
          <w:b/>
          <w:bCs/>
          <w:lang w:eastAsia="es-CO"/>
        </w:rPr>
      </w:pPr>
      <w:r w:rsidRPr="008A40C4">
        <w:rPr>
          <w:rFonts w:eastAsia="Times New Roman"/>
          <w:b/>
          <w:bCs/>
          <w:lang w:val="es-CO" w:eastAsia="es-CO"/>
        </w:rPr>
        <w:t>NO ME CONSTA</w:t>
      </w:r>
      <w:r w:rsidR="008A40C4" w:rsidRPr="008A40C4">
        <w:rPr>
          <w:rFonts w:eastAsia="Times New Roman"/>
          <w:b/>
          <w:bCs/>
          <w:lang w:val="es-CO" w:eastAsia="es-CO"/>
        </w:rPr>
        <w:t>N</w:t>
      </w:r>
      <w:r w:rsidRPr="008A40C4">
        <w:rPr>
          <w:rFonts w:eastAsia="Times New Roman"/>
          <w:b/>
          <w:bCs/>
          <w:lang w:val="es-CO" w:eastAsia="es-CO"/>
        </w:rPr>
        <w:t xml:space="preserve"> </w:t>
      </w:r>
      <w:r w:rsidR="008A40C4" w:rsidRPr="008A40C4">
        <w:rPr>
          <w:rFonts w:eastAsia="Times New Roman"/>
          <w:bCs/>
          <w:lang w:val="es-CO" w:eastAsia="es-CO"/>
        </w:rPr>
        <w:t xml:space="preserve">las pólizas concertadas por COLFONDOS S.A. con AXA COLPATRIA SEGUROS DE VIDA S.A., </w:t>
      </w:r>
      <w:r w:rsidR="008A40C4">
        <w:t xml:space="preserve">COMPAÑÍA DE SEGUROS BOLIVAR y MAPFRE COLOMBIA VIDA SEGUROS S.A., </w:t>
      </w:r>
      <w:r w:rsidRPr="008A40C4">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0DF0E3D" w14:textId="77777777" w:rsidR="008A40C4" w:rsidRDefault="008A40C4" w:rsidP="008A40C4">
      <w:pPr>
        <w:pStyle w:val="Prrafodelista"/>
        <w:widowControl/>
        <w:autoSpaceDE/>
        <w:autoSpaceDN/>
        <w:ind w:left="720" w:firstLine="0"/>
        <w:jc w:val="both"/>
        <w:textAlignment w:val="baseline"/>
        <w:rPr>
          <w:rFonts w:eastAsia="Times New Roman"/>
          <w:b/>
          <w:bCs/>
          <w:lang w:val="es-CO" w:eastAsia="es-CO"/>
        </w:rPr>
      </w:pPr>
    </w:p>
    <w:p w14:paraId="0C13B548" w14:textId="235C2408" w:rsidR="002F0D13" w:rsidRPr="008A40C4" w:rsidRDefault="002F0D13" w:rsidP="008A40C4">
      <w:pPr>
        <w:pStyle w:val="Prrafodelista"/>
        <w:widowControl/>
        <w:autoSpaceDE/>
        <w:autoSpaceDN/>
        <w:ind w:left="720" w:firstLine="0"/>
        <w:jc w:val="both"/>
        <w:textAlignment w:val="baseline"/>
        <w:rPr>
          <w:rFonts w:eastAsia="Times New Roman"/>
          <w:b/>
          <w:bCs/>
          <w:lang w:eastAsia="es-CO"/>
        </w:rPr>
      </w:pPr>
      <w:r>
        <w:t xml:space="preserve">No obstante se precisa que COLFONDOS S.A contrató con ALLIANZ SEGUROS DE VIDA S.A., </w:t>
      </w:r>
      <w:r w:rsidR="008A40C4">
        <w:t>la</w:t>
      </w:r>
      <w:r>
        <w:t xml:space="preserve"> Póliza Colectiva de Seguro Previsional de Invalidez y Sobrevivientes</w:t>
      </w:r>
      <w:r w:rsidR="008A40C4">
        <w:t xml:space="preserve"> No. 0209000001, por la cual </w:t>
      </w:r>
      <w:r>
        <w:t xml:space="preserve">mi representada se comprometió a pagar la suma adicional requerida para financiar el capital necesario para el pago de las eventuales pensiones de </w:t>
      </w:r>
      <w:r>
        <w:lastRenderedPageBreak/>
        <w:t xml:space="preserve">invalidez y sobrevivencia, causadas a favor de afiliados de la Sociedad Administradora y/o sus beneficiarios, la cual tuvo vigencia desde el 2 de mayo de </w:t>
      </w:r>
      <w:r w:rsidR="008A40C4">
        <w:t>1994 al 31 de diciembre de 2000.</w:t>
      </w:r>
    </w:p>
    <w:p w14:paraId="6B1E3F9B" w14:textId="77777777" w:rsidR="002F0D13" w:rsidRPr="008534A9" w:rsidRDefault="002F0D13" w:rsidP="002F0D13">
      <w:pPr>
        <w:widowControl/>
        <w:autoSpaceDE/>
        <w:autoSpaceDN/>
        <w:jc w:val="both"/>
        <w:textAlignment w:val="baseline"/>
        <w:rPr>
          <w:rFonts w:ascii="Segoe UI" w:eastAsia="Times New Roman" w:hAnsi="Segoe UI" w:cs="Segoe UI"/>
          <w:sz w:val="18"/>
          <w:szCs w:val="18"/>
          <w:lang w:val="es-CO" w:eastAsia="es-CO"/>
        </w:rPr>
      </w:pPr>
    </w:p>
    <w:p w14:paraId="711BF745" w14:textId="5E4BFF2E" w:rsidR="002F0D13" w:rsidRDefault="002F0D13" w:rsidP="002F0D13">
      <w:pPr>
        <w:pStyle w:val="Prrafodelista"/>
        <w:widowControl/>
        <w:numPr>
          <w:ilvl w:val="0"/>
          <w:numId w:val="41"/>
        </w:numPr>
        <w:autoSpaceDE/>
        <w:autoSpaceDN/>
        <w:ind w:left="567"/>
        <w:jc w:val="both"/>
        <w:textAlignment w:val="baseline"/>
      </w:pPr>
      <w:r w:rsidRPr="00845280">
        <w:rPr>
          <w:b/>
          <w:bCs/>
        </w:rPr>
        <w:t>NO ME CONSTA</w:t>
      </w:r>
      <w:r>
        <w:t xml:space="preserve"> que el pago de la</w:t>
      </w:r>
      <w:r w:rsidR="008A40C4">
        <w:t>s</w:t>
      </w:r>
      <w:r>
        <w:t xml:space="preserve"> póliza</w:t>
      </w:r>
      <w:r w:rsidR="008A40C4">
        <w:t>s</w:t>
      </w:r>
      <w:r>
        <w:t xml:space="preserve"> proviniera de las cotizaciones efectuadas por la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58EA0FA5" w14:textId="77777777" w:rsidR="002F0D13" w:rsidRDefault="002F0D13" w:rsidP="002F0D13">
      <w:pPr>
        <w:widowControl/>
        <w:autoSpaceDE/>
        <w:autoSpaceDN/>
        <w:ind w:left="567"/>
        <w:jc w:val="both"/>
        <w:textAlignment w:val="baseline"/>
      </w:pPr>
    </w:p>
    <w:p w14:paraId="26671744" w14:textId="77777777" w:rsidR="002F0D13" w:rsidRPr="00845280" w:rsidRDefault="002F0D13" w:rsidP="002F0D13">
      <w:pPr>
        <w:pStyle w:val="Prrafodelista"/>
        <w:widowControl/>
        <w:numPr>
          <w:ilvl w:val="0"/>
          <w:numId w:val="41"/>
        </w:numPr>
        <w:autoSpaceDE/>
        <w:autoSpaceDN/>
        <w:ind w:left="567"/>
        <w:jc w:val="both"/>
        <w:textAlignment w:val="baseline"/>
        <w:rPr>
          <w:rFonts w:ascii="Segoe UI" w:eastAsia="Times New Roman" w:hAnsi="Segoe UI" w:cs="Segoe UI"/>
          <w:sz w:val="18"/>
          <w:szCs w:val="18"/>
          <w:lang w:val="es-CO" w:eastAsia="es-CO"/>
        </w:rPr>
      </w:pPr>
      <w:r w:rsidRPr="00845280">
        <w:rPr>
          <w:rFonts w:eastAsia="Times New Roman"/>
          <w:b/>
          <w:bCs/>
          <w:lang w:val="es-CO" w:eastAsia="es-CO"/>
        </w:rPr>
        <w:t xml:space="preserve">NO ES CIERTO </w:t>
      </w:r>
      <w:r w:rsidRPr="00845280">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5BF45BE0" w14:textId="77777777" w:rsidR="002F0D13" w:rsidRPr="00845280" w:rsidRDefault="002F0D13" w:rsidP="002F0D13">
      <w:pPr>
        <w:pStyle w:val="Prrafodelista"/>
        <w:rPr>
          <w:rFonts w:eastAsia="Times New Roman"/>
          <w:lang w:val="es-CO" w:eastAsia="es-CO"/>
        </w:rPr>
      </w:pPr>
    </w:p>
    <w:p w14:paraId="487587DA" w14:textId="77777777" w:rsidR="002F0D13" w:rsidRPr="00845280" w:rsidRDefault="002F0D13" w:rsidP="002F0D13">
      <w:pPr>
        <w:pStyle w:val="Prrafodelista"/>
        <w:widowControl/>
        <w:autoSpaceDE/>
        <w:autoSpaceDN/>
        <w:ind w:left="567" w:firstLine="0"/>
        <w:jc w:val="both"/>
        <w:textAlignment w:val="baseline"/>
        <w:rPr>
          <w:rFonts w:ascii="Segoe UI" w:eastAsia="Times New Roman" w:hAnsi="Segoe UI" w:cs="Segoe UI"/>
          <w:sz w:val="18"/>
          <w:szCs w:val="18"/>
          <w:lang w:val="es-CO" w:eastAsia="es-CO"/>
        </w:rPr>
      </w:pPr>
      <w:r w:rsidRPr="00845280">
        <w:rPr>
          <w:rFonts w:eastAsia="Times New Roman"/>
          <w:lang w:val="es-CO" w:eastAsia="es-CO"/>
        </w:rPr>
        <w:t xml:space="preserve">Ahora bien, de cara a la legitimación en la causa </w:t>
      </w:r>
      <w:r w:rsidRPr="00845280">
        <w:rPr>
          <w:rFonts w:eastAsia="Times New Roman"/>
          <w:color w:val="000000"/>
          <w:lang w:val="es-CO" w:eastAsia="es-CO"/>
        </w:rPr>
        <w:t>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la afiliada y en consecuencia del incumplimiento al deber de información.   </w:t>
      </w:r>
    </w:p>
    <w:p w14:paraId="5FE98A1D" w14:textId="77777777" w:rsidR="002F0D13" w:rsidRPr="005447FC" w:rsidRDefault="002F0D13" w:rsidP="002F0D13">
      <w:pPr>
        <w:jc w:val="both"/>
        <w:rPr>
          <w:b/>
          <w:bCs/>
        </w:rPr>
      </w:pPr>
    </w:p>
    <w:p w14:paraId="1D646529" w14:textId="06220AA3" w:rsidR="002F0D13" w:rsidRPr="00A45507" w:rsidRDefault="008A40C4" w:rsidP="002F0D13">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Pr>
          <w:rFonts w:ascii="Arial" w:hAnsi="Arial" w:cs="Arial"/>
          <w:b/>
          <w:bCs/>
          <w:color w:val="000000"/>
          <w:sz w:val="22"/>
          <w:szCs w:val="22"/>
        </w:rPr>
        <w:t>Al hecho 7 (SIC)</w:t>
      </w:r>
      <w:r w:rsidR="002F0D13">
        <w:rPr>
          <w:rFonts w:ascii="Arial" w:hAnsi="Arial" w:cs="Arial"/>
          <w:b/>
          <w:bCs/>
          <w:color w:val="000000"/>
          <w:sz w:val="22"/>
          <w:szCs w:val="22"/>
        </w:rPr>
        <w:t>:</w:t>
      </w:r>
      <w:r w:rsidR="002F0D13" w:rsidRPr="005447FC">
        <w:rPr>
          <w:rFonts w:ascii="Arial" w:hAnsi="Arial" w:cs="Arial"/>
          <w:b/>
          <w:bCs/>
          <w:color w:val="000000"/>
          <w:sz w:val="22"/>
          <w:szCs w:val="22"/>
        </w:rPr>
        <w:t xml:space="preserve"> </w:t>
      </w:r>
      <w:r w:rsidR="002F0D13" w:rsidRPr="005447FC">
        <w:rPr>
          <w:rStyle w:val="normaltextrun"/>
          <w:rFonts w:ascii="Arial" w:hAnsi="Arial" w:cs="Arial"/>
          <w:b/>
          <w:bCs/>
          <w:color w:val="000000"/>
          <w:sz w:val="22"/>
          <w:szCs w:val="22"/>
          <w:shd w:val="clear" w:color="auto" w:fill="FFFFFF"/>
        </w:rPr>
        <w:t xml:space="preserve">NO ES CIERTO, </w:t>
      </w:r>
      <w:r w:rsidR="002F0D13" w:rsidRPr="005447FC">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sidR="002F0D13">
        <w:rPr>
          <w:rStyle w:val="normaltextrun"/>
          <w:rFonts w:ascii="Arial" w:hAnsi="Arial" w:cs="Arial"/>
          <w:color w:val="000000"/>
          <w:sz w:val="22"/>
          <w:szCs w:val="22"/>
          <w:shd w:val="clear" w:color="auto" w:fill="FFFFFF"/>
        </w:rPr>
        <w:t xml:space="preserve"> en lo que representa a mi representada,</w:t>
      </w:r>
      <w:r w:rsidR="002F0D13"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2F0D13" w:rsidRPr="005447FC">
        <w:rPr>
          <w:rStyle w:val="eop"/>
          <w:rFonts w:ascii="Arial" w:hAnsi="Arial" w:cs="Arial"/>
          <w:color w:val="000000"/>
          <w:sz w:val="22"/>
          <w:szCs w:val="22"/>
          <w:shd w:val="clear" w:color="auto" w:fill="FFFFFF"/>
        </w:rPr>
        <w:t> </w:t>
      </w:r>
    </w:p>
    <w:p w14:paraId="2F899B94" w14:textId="77777777" w:rsidR="002F0D13" w:rsidRPr="005447FC" w:rsidRDefault="002F0D13" w:rsidP="002F0D13">
      <w:pPr>
        <w:jc w:val="both"/>
        <w:rPr>
          <w:b/>
          <w:lang w:val="es-CO"/>
        </w:rPr>
      </w:pPr>
    </w:p>
    <w:p w14:paraId="4D2253C2" w14:textId="77777777" w:rsidR="002F0D13" w:rsidRPr="005447FC" w:rsidRDefault="002F0D13" w:rsidP="002F0D13">
      <w:pPr>
        <w:jc w:val="both"/>
      </w:pPr>
      <w:r w:rsidRPr="005447FC">
        <w:t>A la luz del Código de Comercio un riesgo es:</w:t>
      </w:r>
    </w:p>
    <w:p w14:paraId="38F40EE5" w14:textId="77777777" w:rsidR="002F0D13" w:rsidRPr="005447FC" w:rsidRDefault="002F0D13" w:rsidP="002F0D13">
      <w:pPr>
        <w:jc w:val="both"/>
      </w:pPr>
    </w:p>
    <w:p w14:paraId="05EC43BB" w14:textId="77777777" w:rsidR="002F0D13" w:rsidRPr="005447FC" w:rsidRDefault="002F0D13" w:rsidP="002F0D13">
      <w:pPr>
        <w:ind w:left="720"/>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53EF1CEC" w14:textId="77777777" w:rsidR="002F0D13" w:rsidRPr="005447FC" w:rsidRDefault="002F0D13" w:rsidP="002F0D13">
      <w:pPr>
        <w:jc w:val="both"/>
      </w:pPr>
    </w:p>
    <w:p w14:paraId="17356839" w14:textId="77777777" w:rsidR="002F0D13" w:rsidRPr="005447FC" w:rsidRDefault="002F0D13" w:rsidP="002F0D13">
      <w:pPr>
        <w:jc w:val="both"/>
      </w:pPr>
      <w:r w:rsidRPr="005447FC">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76EC080E" w14:textId="77777777" w:rsidR="002F0D13" w:rsidRPr="005447FC" w:rsidRDefault="002F0D13" w:rsidP="002F0D13">
      <w:pPr>
        <w:jc w:val="both"/>
      </w:pPr>
    </w:p>
    <w:p w14:paraId="57FDE783" w14:textId="77777777" w:rsidR="002F0D13" w:rsidRPr="005447FC" w:rsidRDefault="002F0D13" w:rsidP="002F0D13">
      <w:pPr>
        <w:jc w:val="both"/>
      </w:pPr>
      <w:r w:rsidRPr="005447FC">
        <w:t xml:space="preserve">En línea con lo anterior, es obligatorio rememorar lo dispuesto en el artículo 1045 del Código de </w:t>
      </w:r>
      <w:r w:rsidRPr="005447FC">
        <w:lastRenderedPageBreak/>
        <w:t>Comercio, norma que, dicho sea de paso, regula las relaciones contractuales generadas en virtud de los contratos de seguro como el que aquí nos ocupa, veamos:</w:t>
      </w:r>
    </w:p>
    <w:p w14:paraId="42A7721E" w14:textId="77777777" w:rsidR="002F0D13" w:rsidRPr="005447FC" w:rsidRDefault="002F0D13" w:rsidP="002F0D13">
      <w:pPr>
        <w:jc w:val="both"/>
      </w:pPr>
    </w:p>
    <w:p w14:paraId="2CD1C776" w14:textId="77777777" w:rsidR="002F0D13" w:rsidRPr="005447FC" w:rsidRDefault="002F0D13" w:rsidP="002F0D13">
      <w:pPr>
        <w:ind w:left="720"/>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06DDB630" w14:textId="77777777" w:rsidR="002F0D13" w:rsidRPr="005447FC" w:rsidRDefault="002F0D13" w:rsidP="002F0D13">
      <w:pPr>
        <w:ind w:left="720"/>
        <w:jc w:val="both"/>
        <w:rPr>
          <w:i/>
          <w:iCs/>
          <w:lang w:val="es-CO"/>
        </w:rPr>
      </w:pPr>
      <w:r w:rsidRPr="005447FC">
        <w:rPr>
          <w:i/>
          <w:iCs/>
          <w:lang w:val="es-CO"/>
        </w:rPr>
        <w:t>1) El interés asegurable;</w:t>
      </w:r>
    </w:p>
    <w:p w14:paraId="02A30B62" w14:textId="77777777" w:rsidR="002F0D13" w:rsidRPr="005447FC" w:rsidRDefault="002F0D13" w:rsidP="002F0D13">
      <w:pPr>
        <w:ind w:left="720"/>
        <w:jc w:val="both"/>
        <w:rPr>
          <w:i/>
          <w:iCs/>
          <w:lang w:val="es-CO"/>
        </w:rPr>
      </w:pPr>
      <w:r w:rsidRPr="005447FC">
        <w:rPr>
          <w:i/>
          <w:iCs/>
          <w:lang w:val="es-CO"/>
        </w:rPr>
        <w:t>2) El riesgo asegurable;</w:t>
      </w:r>
    </w:p>
    <w:p w14:paraId="43F86E11" w14:textId="77777777" w:rsidR="002F0D13" w:rsidRPr="005447FC" w:rsidRDefault="002F0D13" w:rsidP="002F0D13">
      <w:pPr>
        <w:ind w:left="720"/>
        <w:jc w:val="both"/>
        <w:rPr>
          <w:i/>
          <w:iCs/>
          <w:lang w:val="es-CO"/>
        </w:rPr>
      </w:pPr>
      <w:r w:rsidRPr="005447FC">
        <w:rPr>
          <w:i/>
          <w:iCs/>
          <w:lang w:val="es-CO"/>
        </w:rPr>
        <w:t>3) La prima o precio del seguro, y</w:t>
      </w:r>
    </w:p>
    <w:p w14:paraId="2CA35640" w14:textId="77777777" w:rsidR="002F0D13" w:rsidRPr="005447FC" w:rsidRDefault="002F0D13" w:rsidP="002F0D13">
      <w:pPr>
        <w:ind w:left="720"/>
        <w:jc w:val="both"/>
        <w:rPr>
          <w:i/>
          <w:iCs/>
          <w:lang w:val="es-CO"/>
        </w:rPr>
      </w:pPr>
      <w:r w:rsidRPr="005447FC">
        <w:rPr>
          <w:i/>
          <w:iCs/>
          <w:lang w:val="es-CO"/>
        </w:rPr>
        <w:t>4) La obligación condicional del asegurador.</w:t>
      </w:r>
    </w:p>
    <w:p w14:paraId="11309817" w14:textId="77777777" w:rsidR="002F0D13" w:rsidRPr="005447FC" w:rsidRDefault="002F0D13" w:rsidP="002F0D13">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10475EBC" w14:textId="77777777" w:rsidR="002F0D13" w:rsidRPr="005447FC" w:rsidRDefault="002F0D13" w:rsidP="002F0D13">
      <w:pPr>
        <w:ind w:left="720"/>
        <w:jc w:val="both"/>
        <w:rPr>
          <w:color w:val="333333"/>
        </w:rPr>
      </w:pPr>
    </w:p>
    <w:p w14:paraId="1D0A0480" w14:textId="77777777" w:rsidR="002F0D13" w:rsidRPr="005447FC" w:rsidRDefault="002F0D13" w:rsidP="002F0D13">
      <w:pPr>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 xml:space="preserve">e Invalidez y sobrevivencia. (ii) </w:t>
      </w:r>
      <w:r w:rsidRPr="005447FC">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(iv)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245B70CD" w14:textId="77777777" w:rsidR="002F0D13" w:rsidRPr="005447FC" w:rsidRDefault="002F0D13" w:rsidP="002F0D13">
      <w:pPr>
        <w:jc w:val="both"/>
        <w:rPr>
          <w:lang w:val="es-CO"/>
        </w:rPr>
      </w:pPr>
    </w:p>
    <w:p w14:paraId="63033B31" w14:textId="77777777" w:rsidR="002F0D13" w:rsidRPr="005447FC" w:rsidRDefault="002F0D13" w:rsidP="002F0D13">
      <w:pPr>
        <w:jc w:val="both"/>
        <w:rPr>
          <w:iCs/>
          <w:lang w:val="es-CO"/>
        </w:rPr>
      </w:pPr>
      <w:r w:rsidRPr="005447FC">
        <w:rPr>
          <w:iCs/>
          <w:lang w:val="es-CO"/>
        </w:rPr>
        <w:t>Los anteriores, son argumentos más que suficientes para que su señoría desestime los argumentos esbozados por la entidad convocante y consecuentemente desvincule a mi representada del presente proceso.</w:t>
      </w:r>
    </w:p>
    <w:p w14:paraId="2E97DCEE" w14:textId="77777777" w:rsidR="008534A9" w:rsidRPr="008534A9" w:rsidRDefault="008534A9" w:rsidP="008534A9">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30373C0" w14:textId="2C13AB22" w:rsidR="008534A9" w:rsidRDefault="008534A9" w:rsidP="008534A9">
      <w:pPr>
        <w:widowControl/>
        <w:autoSpaceDE/>
        <w:autoSpaceDN/>
        <w:jc w:val="center"/>
        <w:textAlignment w:val="baseline"/>
        <w:rPr>
          <w:rFonts w:eastAsia="Times New Roman"/>
          <w:lang w:val="es-CO" w:eastAsia="es-CO"/>
        </w:rPr>
      </w:pPr>
      <w:r w:rsidRPr="008534A9">
        <w:rPr>
          <w:rFonts w:eastAsia="Times New Roman"/>
          <w:b/>
          <w:bCs/>
          <w:u w:val="single"/>
          <w:lang w:eastAsia="es-CO"/>
        </w:rPr>
        <w:t>FRENTE A LAS PRETENSIONES DEL LLAMAMIENTO EN GARANTÍA</w:t>
      </w:r>
      <w:r w:rsidRPr="008534A9">
        <w:rPr>
          <w:rFonts w:eastAsia="Times New Roman"/>
          <w:lang w:val="es-CO" w:eastAsia="es-CO"/>
        </w:rPr>
        <w:t> </w:t>
      </w:r>
    </w:p>
    <w:p w14:paraId="067C45B3" w14:textId="5F0C0157" w:rsidR="008534A9" w:rsidRPr="008534A9" w:rsidRDefault="008534A9" w:rsidP="008534A9">
      <w:pPr>
        <w:widowControl/>
        <w:autoSpaceDE/>
        <w:autoSpaceDN/>
        <w:jc w:val="both"/>
        <w:textAlignment w:val="baseline"/>
        <w:rPr>
          <w:rFonts w:ascii="Segoe UI" w:eastAsia="Times New Roman" w:hAnsi="Segoe UI" w:cs="Segoe UI"/>
          <w:sz w:val="18"/>
          <w:szCs w:val="18"/>
          <w:lang w:val="es-CO" w:eastAsia="es-CO"/>
        </w:rPr>
      </w:pPr>
    </w:p>
    <w:p w14:paraId="688A994D" w14:textId="199EA474" w:rsidR="008534A9" w:rsidRPr="008534A9" w:rsidRDefault="008534A9" w:rsidP="008534A9">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 xml:space="preserve">A LA PRIMERA: ME OPONGO, </w:t>
      </w:r>
      <w:r w:rsidR="00845280" w:rsidRPr="00626D03">
        <w:rPr>
          <w:rStyle w:val="normaltextrun"/>
        </w:rPr>
        <w:t>si bien es cierto que ALLIANZ SEGUROS DE VIDA S.A., ya se encuentra vinculada al presente proceso en calidad de llamada en garantía, lo cierto es que existe</w:t>
      </w:r>
      <w:r w:rsidR="00845280">
        <w:rPr>
          <w:rStyle w:val="normaltextrun"/>
        </w:rPr>
        <w:t xml:space="preserve"> </w:t>
      </w:r>
      <w:r w:rsidRP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2827FE6F" w14:textId="77777777" w:rsidR="008534A9" w:rsidRPr="008534A9" w:rsidRDefault="008534A9" w:rsidP="008534A9">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AE7675F" w14:textId="77777777" w:rsidR="008A40C4" w:rsidRPr="008534A9" w:rsidRDefault="008A40C4" w:rsidP="008A40C4">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A LA SEGUNDA: ME OPONGO</w:t>
      </w:r>
      <w:r w:rsidRPr="008534A9">
        <w:rPr>
          <w:rFonts w:eastAsia="Times New Roman"/>
          <w:lang w:eastAsia="es-CO"/>
        </w:rPr>
        <w:t xml:space="preserve">, en lo que respecta a mi representada ALLIANZ SEGUROS DE VIDA S.A. toda vez que, en calidad de aseguradora previsional devengó la prima proporcional al </w:t>
      </w:r>
      <w:r w:rsidRPr="008534A9">
        <w:rPr>
          <w:rFonts w:eastAsia="Times New Roman"/>
          <w:lang w:eastAsia="es-CO"/>
        </w:rPr>
        <w:lastRenderedPageBreak/>
        <w:t>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5A756C12" w14:textId="77777777" w:rsidR="008A40C4" w:rsidRPr="008534A9" w:rsidRDefault="008A40C4" w:rsidP="008A40C4">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5BFD018" w14:textId="77777777" w:rsidR="008A40C4" w:rsidRDefault="008A40C4" w:rsidP="008A40C4">
      <w:pPr>
        <w:widowControl/>
        <w:autoSpaceDE/>
        <w:autoSpaceDN/>
        <w:jc w:val="both"/>
        <w:textAlignment w:val="baseline"/>
        <w:rPr>
          <w:rFonts w:eastAsia="Times New Roman"/>
          <w:lang w:val="es-CO" w:eastAsia="es-CO"/>
        </w:rPr>
      </w:pPr>
      <w:r w:rsidRPr="008534A9">
        <w:rPr>
          <w:rFonts w:eastAsia="Times New Roman"/>
          <w:lang w:eastAsia="es-CO"/>
        </w:rPr>
        <w:t>Por lo anterior, se insiste que ALLIANZ SEGUROS DE VIDA S.A</w:t>
      </w:r>
      <w:r w:rsidRPr="008534A9">
        <w:rPr>
          <w:rFonts w:eastAsia="Times New Roman"/>
          <w:b/>
          <w:bCs/>
          <w:lang w:eastAsia="es-CO"/>
        </w:rPr>
        <w:t>.</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8534A9">
        <w:rPr>
          <w:rFonts w:eastAsia="Times New Roman"/>
          <w:lang w:val="es-CO" w:eastAsia="es-CO"/>
        </w:rPr>
        <w:t> </w:t>
      </w:r>
    </w:p>
    <w:p w14:paraId="0A9F1598" w14:textId="77777777" w:rsidR="008A40C4" w:rsidRPr="005B7502" w:rsidRDefault="008A40C4" w:rsidP="008A40C4">
      <w:pPr>
        <w:widowControl/>
        <w:autoSpaceDE/>
        <w:autoSpaceDN/>
        <w:jc w:val="both"/>
        <w:textAlignment w:val="baseline"/>
        <w:rPr>
          <w:rFonts w:eastAsia="Times New Roman"/>
          <w:lang w:val="es-CO" w:eastAsia="es-CO"/>
        </w:rPr>
      </w:pPr>
      <w:r w:rsidRPr="008534A9">
        <w:rPr>
          <w:rFonts w:eastAsia="Times New Roman"/>
          <w:lang w:val="es-CO" w:eastAsia="es-CO"/>
        </w:rPr>
        <w:t> </w:t>
      </w:r>
    </w:p>
    <w:p w14:paraId="140C18C6" w14:textId="77777777" w:rsidR="008A40C4" w:rsidRPr="008534A9" w:rsidRDefault="008A40C4" w:rsidP="008A40C4">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Pr>
          <w:rFonts w:eastAsia="Times New Roman"/>
          <w:b/>
          <w:bCs/>
          <w:lang w:val="es-CO" w:eastAsia="es-CO"/>
        </w:rPr>
        <w:t>TERCERA</w:t>
      </w:r>
      <w:r w:rsidRPr="008534A9">
        <w:rPr>
          <w:rFonts w:eastAsia="Times New Roman"/>
          <w:b/>
          <w:bCs/>
          <w:lang w:val="es-CO" w:eastAsia="es-CO"/>
        </w:rPr>
        <w:t>:</w:t>
      </w:r>
      <w:r w:rsidRPr="008534A9">
        <w:rPr>
          <w:rFonts w:eastAsia="Times New Roman"/>
          <w:color w:val="000000"/>
          <w:lang w:eastAsia="es-CO"/>
        </w:rPr>
        <w:t xml:space="preserve"> </w:t>
      </w:r>
      <w:r w:rsidRPr="008534A9">
        <w:rPr>
          <w:rFonts w:eastAsia="Times New Roman"/>
          <w:b/>
          <w:bCs/>
          <w:lang w:eastAsia="es-CO"/>
        </w:rPr>
        <w:t xml:space="preserve">ME OPONGO </w:t>
      </w:r>
      <w:r w:rsidRPr="008534A9">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8534A9">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534A9">
        <w:rPr>
          <w:rFonts w:eastAsia="Times New Roman"/>
          <w:color w:val="000000"/>
          <w:lang w:val="es-CO" w:eastAsia="es-CO"/>
        </w:rPr>
        <w:t>  </w:t>
      </w:r>
    </w:p>
    <w:p w14:paraId="2F1F3262" w14:textId="77777777" w:rsidR="008A40C4" w:rsidRPr="008534A9" w:rsidRDefault="008A40C4" w:rsidP="008A40C4">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5ADC93E5" w14:textId="77777777" w:rsidR="008A40C4" w:rsidRPr="008534A9" w:rsidRDefault="008A40C4" w:rsidP="008A40C4">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MX" w:eastAsia="es-CO"/>
        </w:rPr>
        <w:t>Por lo anterior, se concluye que</w:t>
      </w:r>
      <w:r w:rsidRPr="008534A9">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8534A9">
        <w:rPr>
          <w:rFonts w:eastAsia="Times New Roman"/>
          <w:color w:val="000000"/>
          <w:lang w:val="es-CO" w:eastAsia="es-CO"/>
        </w:rPr>
        <w:t>  </w:t>
      </w:r>
    </w:p>
    <w:p w14:paraId="5B229E2B" w14:textId="77777777" w:rsidR="008A40C4" w:rsidRPr="008534A9" w:rsidRDefault="008A40C4" w:rsidP="008A40C4">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5A1AB9A0" w14:textId="77777777" w:rsidR="008A40C4" w:rsidRPr="008534A9" w:rsidRDefault="008A40C4" w:rsidP="008A40C4">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Pr>
          <w:rFonts w:eastAsia="Times New Roman"/>
          <w:b/>
          <w:bCs/>
          <w:lang w:val="es-CO" w:eastAsia="es-CO"/>
        </w:rPr>
        <w:t>CUARTA</w:t>
      </w:r>
      <w:r w:rsidRPr="008534A9">
        <w:rPr>
          <w:rFonts w:eastAsia="Times New Roman"/>
          <w:b/>
          <w:bCs/>
          <w:lang w:val="es-CO" w:eastAsia="es-CO"/>
        </w:rPr>
        <w:t xml:space="preserve">: </w:t>
      </w:r>
      <w:r w:rsidRPr="008534A9">
        <w:rPr>
          <w:rFonts w:eastAsia="Times New Roman"/>
          <w:b/>
          <w:bCs/>
          <w:lang w:eastAsia="es-CO"/>
        </w:rPr>
        <w:t>ME OPONGO</w:t>
      </w:r>
      <w:r w:rsidRPr="008534A9">
        <w:rPr>
          <w:rFonts w:eastAsia="Times New Roman"/>
          <w:lang w:eastAsia="es-CO"/>
        </w:rPr>
        <w:t xml:space="preserve"> por cuanto dicha pretensión desborda los términos de la póliza previsional, los amparos, exclusiones y vigencias, resaltando, que en el caso que nos ocupa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8534A9">
        <w:rPr>
          <w:rFonts w:eastAsia="Times New Roman"/>
          <w:lang w:val="es-CO" w:eastAsia="es-CO"/>
        </w:rPr>
        <w:t>  </w:t>
      </w:r>
    </w:p>
    <w:p w14:paraId="4E501F71" w14:textId="77777777" w:rsidR="008A40C4" w:rsidRPr="008534A9" w:rsidRDefault="008A40C4" w:rsidP="008A40C4">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72D3169A" w14:textId="77777777" w:rsidR="008A40C4" w:rsidRPr="008534A9" w:rsidRDefault="008A40C4" w:rsidP="008A40C4">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27170902" w14:textId="77777777" w:rsidR="008A40C4" w:rsidRPr="008534A9" w:rsidRDefault="008A40C4" w:rsidP="008A40C4">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9C15D54" w14:textId="77777777" w:rsidR="008A40C4" w:rsidRPr="008534A9" w:rsidRDefault="008A40C4" w:rsidP="008A40C4">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w:t>
      </w:r>
      <w:r w:rsidRPr="008534A9">
        <w:rPr>
          <w:rFonts w:eastAsia="Times New Roman"/>
          <w:color w:val="000000"/>
          <w:shd w:val="clear" w:color="auto" w:fill="FFFFFF"/>
          <w:lang w:eastAsia="es-CO"/>
        </w:rPr>
        <w:lastRenderedPageBreak/>
        <w:t>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4A2643EB" w14:textId="77777777" w:rsidR="008A40C4" w:rsidRPr="008534A9" w:rsidRDefault="008A40C4" w:rsidP="008A40C4">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908777F" w14:textId="77777777" w:rsidR="008A40C4" w:rsidRPr="008534A9" w:rsidRDefault="008A40C4" w:rsidP="008A40C4">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14DD16E9" w14:textId="77777777" w:rsidR="008A40C4" w:rsidRPr="008534A9" w:rsidRDefault="008A40C4" w:rsidP="008A40C4">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0C49EF9" w14:textId="77777777" w:rsidR="008A40C4" w:rsidRPr="008534A9" w:rsidRDefault="008A40C4" w:rsidP="008A40C4">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44609592" w14:textId="77777777" w:rsidR="00974963" w:rsidRPr="00A55175" w:rsidRDefault="00974963" w:rsidP="004115D5">
      <w:pPr>
        <w:pStyle w:val="Textoindependiente"/>
        <w:jc w:val="both"/>
        <w:rPr>
          <w:b/>
          <w:sz w:val="22"/>
          <w:szCs w:val="22"/>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8"/>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lastRenderedPageBreak/>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 xml:space="preserve">solo </w:t>
      </w:r>
      <w:r w:rsidRPr="00A55175">
        <w:rPr>
          <w:rFonts w:eastAsia="Times New Roman"/>
          <w:b/>
          <w:bCs/>
          <w:i/>
          <w:iCs/>
          <w:color w:val="0D0D0D"/>
          <w:u w:val="single"/>
          <w:bdr w:val="none" w:sz="0" w:space="0" w:color="auto" w:frame="1"/>
          <w:lang w:eastAsia="es-CO"/>
        </w:rPr>
        <w:lastRenderedPageBreak/>
        <w:t>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454819" w:rsidRDefault="00966B01" w:rsidP="00966B01">
      <w:pPr>
        <w:pStyle w:val="Prrafodelista"/>
        <w:numPr>
          <w:ilvl w:val="0"/>
          <w:numId w:val="8"/>
        </w:numPr>
        <w:ind w:left="426"/>
        <w:jc w:val="both"/>
        <w:rPr>
          <w:b/>
          <w:bCs/>
          <w:u w:val="single"/>
        </w:rPr>
      </w:pPr>
      <w:r w:rsidRPr="00454819">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5"/>
        </w:numPr>
        <w:autoSpaceDE/>
        <w:autoSpaceDN/>
        <w:ind w:left="426" w:firstLine="0"/>
        <w:contextualSpacing/>
        <w:jc w:val="both"/>
      </w:pPr>
      <w:r w:rsidRPr="00833B1A">
        <w:rPr>
          <w:i/>
          <w:iCs/>
        </w:rPr>
        <w:lastRenderedPageBreak/>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lastRenderedPageBreak/>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2C1BC00B" w14:textId="204D7A0C" w:rsidR="00966B01" w:rsidRDefault="00966B01" w:rsidP="00966B01">
      <w:pPr>
        <w:jc w:val="both"/>
        <w:rPr>
          <w:shd w:val="clear" w:color="auto" w:fill="FFFFFF"/>
        </w:rPr>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58D1C571" w14:textId="7676E4B5" w:rsidR="00966B01" w:rsidRDefault="00966B01" w:rsidP="00C139A9">
      <w:pPr>
        <w:jc w:val="center"/>
        <w:rPr>
          <w:shd w:val="clear" w:color="auto" w:fill="FFFFFF"/>
        </w:rPr>
      </w:pPr>
    </w:p>
    <w:p w14:paraId="4EAF45A3" w14:textId="5949EADC" w:rsidR="06A0BFCE" w:rsidRDefault="06A0BFCE" w:rsidP="0E226498">
      <w:pPr>
        <w:jc w:val="center"/>
      </w:pPr>
      <w:r>
        <w:rPr>
          <w:noProof/>
          <w:lang w:val="es-CO" w:eastAsia="es-CO"/>
        </w:rPr>
        <w:drawing>
          <wp:inline distT="0" distB="0" distL="0" distR="0" wp14:anchorId="3177FB19" wp14:editId="641239CD">
            <wp:extent cx="5828092" cy="3990975"/>
            <wp:effectExtent l="0" t="0" r="1270" b="0"/>
            <wp:docPr id="1018275067" name="Imagen 1018275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830822" cy="3992844"/>
                    </a:xfrm>
                    <a:prstGeom prst="rect">
                      <a:avLst/>
                    </a:prstGeom>
                  </pic:spPr>
                </pic:pic>
              </a:graphicData>
            </a:graphic>
          </wp:inline>
        </w:drawing>
      </w:r>
      <w:r w:rsidR="3DEBC8D6">
        <w:rPr>
          <w:noProof/>
          <w:lang w:val="es-CO" w:eastAsia="es-CO"/>
        </w:rPr>
        <w:lastRenderedPageBreak/>
        <w:drawing>
          <wp:inline distT="0" distB="0" distL="0" distR="0" wp14:anchorId="0D7D574A" wp14:editId="11A5A16E">
            <wp:extent cx="5810250" cy="2832947"/>
            <wp:effectExtent l="0" t="0" r="0" b="5715"/>
            <wp:docPr id="1965420003" name="Imagen 196542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813887" cy="2834720"/>
                    </a:xfrm>
                    <a:prstGeom prst="rect">
                      <a:avLst/>
                    </a:prstGeom>
                  </pic:spPr>
                </pic:pic>
              </a:graphicData>
            </a:graphic>
          </wp:inline>
        </w:drawing>
      </w:r>
    </w:p>
    <w:p w14:paraId="38AD9074" w14:textId="77777777" w:rsidR="008A40C4" w:rsidRDefault="008A40C4" w:rsidP="2BD46557">
      <w:pPr>
        <w:jc w:val="center"/>
      </w:pPr>
    </w:p>
    <w:p w14:paraId="764822EF" w14:textId="3B7E7941" w:rsidR="005348DE" w:rsidRDefault="005348DE" w:rsidP="005348DE">
      <w:pPr>
        <w:jc w:val="both"/>
        <w:rPr>
          <w:color w:val="222222"/>
        </w:rPr>
      </w:pPr>
      <w:r>
        <w:rPr>
          <w:color w:val="222222"/>
          <w:shd w:val="clear" w:color="auto" w:fill="FFFFFF"/>
        </w:rPr>
        <w:t xml:space="preserve">Es importante destacar que en la factura de venta No. </w:t>
      </w:r>
      <w:r w:rsidR="589699F3" w:rsidRPr="0E226498">
        <w:rPr>
          <w:color w:val="222222"/>
          <w:shd w:val="clear" w:color="auto" w:fill="FFFFFF"/>
        </w:rPr>
        <w:t>17639</w:t>
      </w:r>
      <w:r>
        <w:rPr>
          <w:color w:val="222222"/>
          <w:shd w:val="clear" w:color="auto" w:fill="FFFFFF"/>
        </w:rPr>
        <w:t xml:space="preserve">, la cual se adjunta como prueba, se registra un total de </w:t>
      </w:r>
      <w:r w:rsidR="2A4BBFFB" w:rsidRPr="2BD46557">
        <w:rPr>
          <w:color w:val="222222"/>
          <w:shd w:val="clear" w:color="auto" w:fill="FFFFFF"/>
        </w:rPr>
        <w:t xml:space="preserve">14 </w:t>
      </w:r>
      <w:r>
        <w:rPr>
          <w:color w:val="222222"/>
          <w:shd w:val="clear" w:color="auto" w:fill="FFFFFF"/>
        </w:rPr>
        <w:t xml:space="preserve">procesos, incluido el adelantado por la señora </w:t>
      </w:r>
      <w:r w:rsidR="00D83D1B">
        <w:rPr>
          <w:color w:val="222222"/>
          <w:shd w:val="clear" w:color="auto" w:fill="FFFFFF"/>
        </w:rPr>
        <w:t>OLIMPIA GOMEZ CASTILLO</w:t>
      </w:r>
      <w:r>
        <w:rPr>
          <w:color w:val="222222"/>
          <w:shd w:val="clear" w:color="auto" w:fill="FFFFFF"/>
        </w:rPr>
        <w:t xml:space="preserve"> bajo</w:t>
      </w:r>
      <w:r w:rsidR="00B87136">
        <w:rPr>
          <w:color w:val="222222"/>
          <w:shd w:val="clear" w:color="auto" w:fill="FFFFFF"/>
        </w:rPr>
        <w:t xml:space="preserve"> la radicación No. </w:t>
      </w:r>
      <w:r w:rsidR="008A40C4">
        <w:rPr>
          <w:color w:val="222222"/>
          <w:shd w:val="clear" w:color="auto" w:fill="FFFFFF"/>
        </w:rPr>
        <w:t>2023-00452</w:t>
      </w:r>
      <w:r>
        <w:rPr>
          <w:color w:val="222222"/>
          <w:shd w:val="clear" w:color="auto" w:fill="FFFFFF"/>
        </w:rPr>
        <w:t xml:space="preserve">, así mismo, se observa que el total de la factura asciende a la suma de </w:t>
      </w:r>
      <w:r w:rsidR="7C18128A" w:rsidRPr="0E226498">
        <w:rPr>
          <w:color w:val="222222"/>
          <w:shd w:val="clear" w:color="auto" w:fill="FFFFFF"/>
        </w:rPr>
        <w:t xml:space="preserve">CUARENTA Y NUEVE </w:t>
      </w:r>
      <w:r w:rsidR="00B87136" w:rsidRPr="0E226498">
        <w:rPr>
          <w:color w:val="222222"/>
          <w:shd w:val="clear" w:color="auto" w:fill="FFFFFF"/>
        </w:rPr>
        <w:t>MILLONES</w:t>
      </w:r>
      <w:r w:rsidRPr="0E226498">
        <w:rPr>
          <w:color w:val="222222"/>
          <w:shd w:val="clear" w:color="auto" w:fill="FFFFFF"/>
        </w:rPr>
        <w:t xml:space="preserve"> </w:t>
      </w:r>
      <w:r w:rsidR="00B87136" w:rsidRPr="0E226498">
        <w:rPr>
          <w:color w:val="222222"/>
          <w:shd w:val="clear" w:color="auto" w:fill="FFFFFF"/>
        </w:rPr>
        <w:t>DE PESOS M/CTE ($</w:t>
      </w:r>
      <w:r w:rsidR="61456F9A" w:rsidRPr="0E226498">
        <w:rPr>
          <w:color w:val="222222"/>
          <w:shd w:val="clear" w:color="auto" w:fill="FFFFFF"/>
        </w:rPr>
        <w:t>49</w:t>
      </w:r>
      <w:r w:rsidR="0085030B" w:rsidRPr="0E226498">
        <w:rPr>
          <w:color w:val="222222"/>
          <w:shd w:val="clear" w:color="auto" w:fill="FFFFFF"/>
        </w:rPr>
        <w:t>.</w:t>
      </w:r>
      <w:r w:rsidRPr="0E226498">
        <w:rPr>
          <w:color w:val="222222"/>
          <w:shd w:val="clear" w:color="auto" w:fill="FFFFFF"/>
        </w:rPr>
        <w:t>0</w:t>
      </w:r>
      <w:r w:rsidR="0085030B" w:rsidRPr="0E226498">
        <w:rPr>
          <w:color w:val="222222"/>
          <w:shd w:val="clear" w:color="auto" w:fill="FFFFFF"/>
        </w:rPr>
        <w:t>0</w:t>
      </w:r>
      <w:r w:rsidRPr="0E226498">
        <w:rPr>
          <w:color w:val="222222"/>
          <w:shd w:val="clear" w:color="auto" w:fill="FFFFFF"/>
        </w:rPr>
        <w:t>0.000</w:t>
      </w:r>
      <w:r>
        <w:rPr>
          <w:color w:val="222222"/>
          <w:shd w:val="clear" w:color="auto" w:fill="FFFFFF"/>
        </w:rPr>
        <w:t xml:space="preserve">) que corresponde al total de honorarios que paga ALLIANZ SEGUROS DE VIDA S.A. a G. HERRERA ABOGADOS &amp; ASOCIADOS por la representación judicial de los </w:t>
      </w:r>
      <w:r w:rsidR="29136F88" w:rsidRPr="0E226498">
        <w:rPr>
          <w:color w:val="222222"/>
          <w:shd w:val="clear" w:color="auto" w:fill="FFFFFF"/>
        </w:rPr>
        <w:t>14</w:t>
      </w:r>
      <w:r w:rsidR="29136F88">
        <w:rPr>
          <w:color w:val="222222"/>
          <w:shd w:val="clear" w:color="auto" w:fill="FFFFFF"/>
        </w:rPr>
        <w:t xml:space="preserve"> </w:t>
      </w:r>
      <w:r>
        <w:rPr>
          <w:color w:val="222222"/>
          <w:shd w:val="clear" w:color="auto" w:fill="FFFFFF"/>
        </w:rPr>
        <w:t>procesos en relación. En estos términos, es claro que el valor el valor unitario por proceso asciende a la suma de TRES MILLONES QUINIENTOS MIL PESOS ($3.500.000), valor que resulta de dividir $</w:t>
      </w:r>
      <w:r w:rsidR="4E23448D" w:rsidRPr="0E226498">
        <w:rPr>
          <w:color w:val="222222"/>
          <w:shd w:val="clear" w:color="auto" w:fill="FFFFFF"/>
        </w:rPr>
        <w:t>49</w:t>
      </w:r>
      <w:r w:rsidR="0085030B" w:rsidRPr="0E226498">
        <w:rPr>
          <w:color w:val="222222"/>
          <w:shd w:val="clear" w:color="auto" w:fill="FFFFFF"/>
        </w:rPr>
        <w:t xml:space="preserve">.000.000 entre </w:t>
      </w:r>
      <w:r w:rsidR="5EDBACB0" w:rsidRPr="0E226498">
        <w:rPr>
          <w:color w:val="222222"/>
          <w:shd w:val="clear" w:color="auto" w:fill="FFFFFF"/>
        </w:rPr>
        <w:t>14</w:t>
      </w:r>
      <w:r>
        <w:rPr>
          <w:color w:val="222222"/>
          <w:shd w:val="clear" w:color="auto" w:fill="FFFFFF"/>
        </w:rPr>
        <w:t>(número de procesos relacionados en la factura), sin tener en cuenta el IVA.</w:t>
      </w:r>
    </w:p>
    <w:p w14:paraId="4ADD914B" w14:textId="77777777" w:rsidR="005348DE" w:rsidRDefault="005348DE" w:rsidP="0E226498">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normaltextrun"/>
          <w:rFonts w:ascii="Arial" w:hAnsi="Arial" w:cs="Arial"/>
          <w:color w:val="222222"/>
          <w:sz w:val="22"/>
          <w:szCs w:val="22"/>
        </w:rPr>
        <w:t> </w:t>
      </w:r>
      <w:r>
        <w:rPr>
          <w:rStyle w:val="eop"/>
          <w:rFonts w:ascii="Arial" w:hAnsi="Arial" w:cs="Arial"/>
          <w:color w:val="222222"/>
          <w:sz w:val="22"/>
          <w:szCs w:val="22"/>
        </w:rPr>
        <w:t> </w:t>
      </w:r>
    </w:p>
    <w:p w14:paraId="6D369E07"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rPr>
        <w:t> </w:t>
      </w:r>
      <w:r>
        <w:rPr>
          <w:rStyle w:val="eop"/>
          <w:rFonts w:ascii="Arial" w:hAnsi="Arial" w:cs="Arial"/>
          <w:color w:val="222222"/>
          <w:sz w:val="22"/>
          <w:szCs w:val="22"/>
        </w:rPr>
        <w:t> </w:t>
      </w:r>
    </w:p>
    <w:p w14:paraId="6359567F"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normaltextrun"/>
          <w:rFonts w:ascii="Arial" w:hAnsi="Arial" w:cs="Arial"/>
          <w:color w:val="222222"/>
          <w:sz w:val="22"/>
          <w:szCs w:val="22"/>
        </w:rPr>
        <w:t> </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8"/>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10D3906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w:t>
      </w:r>
      <w:r>
        <w:rPr>
          <w:rStyle w:val="normaltextrun"/>
          <w:rFonts w:ascii="Arial" w:hAnsi="Arial" w:cs="Arial"/>
          <w:sz w:val="22"/>
          <w:szCs w:val="22"/>
          <w:lang w:val="es-ES"/>
        </w:rPr>
        <w:lastRenderedPageBreak/>
        <w:t>ende, no existe ninguna obligación de restituir la prima toda vez que esta fue debidamente devengada de conformidad con el artículo 1070 del Código de Comercio.</w:t>
      </w:r>
      <w:r>
        <w:rPr>
          <w:rStyle w:val="normaltextrun"/>
          <w:rFonts w:ascii="Arial" w:hAnsi="Arial" w:cs="Arial"/>
          <w:sz w:val="22"/>
          <w:szCs w:val="22"/>
        </w:rPr>
        <w:t> </w:t>
      </w:r>
      <w:r>
        <w:rPr>
          <w:rStyle w:val="eop"/>
          <w:rFonts w:ascii="Arial" w:hAnsi="Arial" w:cs="Arial"/>
          <w:sz w:val="22"/>
          <w:szCs w:val="22"/>
        </w:rPr>
        <w:t> </w:t>
      </w:r>
    </w:p>
    <w:p w14:paraId="1F56930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7528F4A" w14:textId="301CB4C3"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normaltextrun"/>
          <w:rFonts w:ascii="Arial" w:hAnsi="Arial" w:cs="Arial"/>
          <w:sz w:val="22"/>
          <w:szCs w:val="22"/>
        </w:rPr>
        <w:t> </w:t>
      </w:r>
      <w:r>
        <w:rPr>
          <w:rStyle w:val="eop"/>
          <w:rFonts w:ascii="Arial" w:hAnsi="Arial" w:cs="Arial"/>
          <w:sz w:val="22"/>
          <w:szCs w:val="22"/>
        </w:rPr>
        <w:t> </w:t>
      </w:r>
    </w:p>
    <w:p w14:paraId="154FE26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4AC443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normaltextrun"/>
          <w:rFonts w:ascii="Arial" w:hAnsi="Arial" w:cs="Arial"/>
          <w:sz w:val="22"/>
          <w:szCs w:val="22"/>
        </w:rPr>
        <w:t> </w:t>
      </w:r>
      <w:r>
        <w:rPr>
          <w:rStyle w:val="eop"/>
          <w:rFonts w:ascii="Arial" w:hAnsi="Arial" w:cs="Arial"/>
          <w:sz w:val="22"/>
          <w:szCs w:val="22"/>
        </w:rPr>
        <w:t> </w:t>
      </w:r>
    </w:p>
    <w:p w14:paraId="4FC17C1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CC29290"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normaltextrun"/>
          <w:rFonts w:ascii="Arial" w:hAnsi="Arial" w:cs="Arial"/>
          <w:i/>
          <w:iCs/>
          <w:sz w:val="13"/>
          <w:szCs w:val="13"/>
          <w:vertAlign w:val="superscript"/>
          <w:lang w:val="es-ES"/>
        </w:rPr>
        <w:t>2</w:t>
      </w:r>
      <w:r>
        <w:rPr>
          <w:rStyle w:val="normaltextrun"/>
          <w:rFonts w:ascii="Arial" w:hAnsi="Arial" w:cs="Arial"/>
          <w:sz w:val="22"/>
          <w:szCs w:val="22"/>
        </w:rPr>
        <w:t> </w:t>
      </w:r>
      <w:r>
        <w:rPr>
          <w:rStyle w:val="eop"/>
          <w:rFonts w:ascii="Arial" w:hAnsi="Arial" w:cs="Arial"/>
          <w:sz w:val="22"/>
          <w:szCs w:val="22"/>
        </w:rPr>
        <w:t> </w:t>
      </w:r>
    </w:p>
    <w:p w14:paraId="5F7D831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D1AEEF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normaltextrun"/>
          <w:rFonts w:ascii="Arial" w:hAnsi="Arial" w:cs="Arial"/>
          <w:sz w:val="22"/>
          <w:szCs w:val="22"/>
        </w:rPr>
        <w:t> </w:t>
      </w:r>
      <w:r>
        <w:rPr>
          <w:rStyle w:val="eop"/>
          <w:rFonts w:ascii="Arial" w:hAnsi="Arial" w:cs="Arial"/>
          <w:sz w:val="22"/>
          <w:szCs w:val="22"/>
        </w:rPr>
        <w:t> </w:t>
      </w:r>
    </w:p>
    <w:p w14:paraId="3D4E128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729CA0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normaltextrun"/>
          <w:rFonts w:ascii="Arial" w:hAnsi="Arial" w:cs="Arial"/>
          <w:sz w:val="22"/>
          <w:szCs w:val="22"/>
        </w:rPr>
        <w:t> </w:t>
      </w:r>
      <w:r>
        <w:rPr>
          <w:rStyle w:val="eop"/>
          <w:rFonts w:ascii="Arial" w:hAnsi="Arial" w:cs="Arial"/>
          <w:sz w:val="22"/>
          <w:szCs w:val="22"/>
        </w:rPr>
        <w:t> </w:t>
      </w:r>
    </w:p>
    <w:p w14:paraId="1938CB49"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sz w:val="22"/>
          <w:szCs w:val="22"/>
        </w:rPr>
        <w:t> </w:t>
      </w:r>
      <w:r>
        <w:rPr>
          <w:rStyle w:val="scxw30508490"/>
          <w:rFonts w:ascii="Arial" w:eastAsia="Calibri"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0"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normaltextrun"/>
          <w:rFonts w:ascii="Arial" w:hAnsi="Arial" w:cs="Arial"/>
          <w:sz w:val="22"/>
          <w:szCs w:val="22"/>
        </w:rPr>
        <w:t> </w:t>
      </w:r>
      <w:r>
        <w:rPr>
          <w:rStyle w:val="eop"/>
          <w:rFonts w:ascii="Arial" w:hAnsi="Arial" w:cs="Arial"/>
          <w:sz w:val="22"/>
          <w:szCs w:val="22"/>
        </w:rPr>
        <w:t> </w:t>
      </w:r>
    </w:p>
    <w:p w14:paraId="32DB677E"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61E1A8D"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normaltextrun"/>
          <w:rFonts w:ascii="Arial" w:hAnsi="Arial" w:cs="Arial"/>
          <w:sz w:val="22"/>
          <w:szCs w:val="22"/>
        </w:rPr>
        <w:t> </w:t>
      </w:r>
      <w:r>
        <w:rPr>
          <w:rStyle w:val="eop"/>
          <w:rFonts w:ascii="Arial" w:hAnsi="Arial" w:cs="Arial"/>
          <w:sz w:val="22"/>
          <w:szCs w:val="22"/>
        </w:rPr>
        <w:t> </w:t>
      </w:r>
    </w:p>
    <w:p w14:paraId="6BED5B8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BDD2EC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normaltextrun"/>
          <w:rFonts w:ascii="Arial" w:hAnsi="Arial" w:cs="Arial"/>
          <w:sz w:val="22"/>
          <w:szCs w:val="22"/>
        </w:rPr>
        <w:t> </w:t>
      </w:r>
      <w:r>
        <w:rPr>
          <w:rStyle w:val="eop"/>
          <w:rFonts w:ascii="Arial" w:hAnsi="Arial" w:cs="Arial"/>
          <w:sz w:val="22"/>
          <w:szCs w:val="22"/>
        </w:rPr>
        <w:t> </w:t>
      </w:r>
    </w:p>
    <w:p w14:paraId="3F573406"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F738D7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normaltextrun"/>
          <w:rFonts w:ascii="Arial" w:hAnsi="Arial" w:cs="Arial"/>
          <w:sz w:val="22"/>
          <w:szCs w:val="22"/>
        </w:rPr>
        <w:t> </w:t>
      </w:r>
      <w:r>
        <w:rPr>
          <w:rStyle w:val="eop"/>
          <w:rFonts w:ascii="Arial" w:hAnsi="Arial" w:cs="Arial"/>
          <w:sz w:val="22"/>
          <w:szCs w:val="22"/>
        </w:rPr>
        <w:t> </w:t>
      </w:r>
    </w:p>
    <w:p w14:paraId="5F06EC6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7A884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normaltextrun"/>
          <w:rFonts w:ascii="Arial" w:hAnsi="Arial" w:cs="Arial"/>
          <w:sz w:val="22"/>
          <w:szCs w:val="22"/>
        </w:rPr>
        <w:t> </w:t>
      </w:r>
      <w:r>
        <w:rPr>
          <w:rStyle w:val="eop"/>
          <w:rFonts w:ascii="Arial" w:hAnsi="Arial" w:cs="Arial"/>
          <w:sz w:val="22"/>
          <w:szCs w:val="22"/>
        </w:rPr>
        <w:t> </w:t>
      </w:r>
    </w:p>
    <w:p w14:paraId="06F80AA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4BDFF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normaltextrun"/>
          <w:rFonts w:ascii="Arial" w:hAnsi="Arial" w:cs="Arial"/>
          <w:sz w:val="22"/>
          <w:szCs w:val="22"/>
        </w:rPr>
        <w:t> </w:t>
      </w:r>
      <w:r>
        <w:rPr>
          <w:rStyle w:val="eop"/>
          <w:rFonts w:ascii="Arial" w:hAnsi="Arial" w:cs="Arial"/>
          <w:sz w:val="22"/>
          <w:szCs w:val="22"/>
        </w:rPr>
        <w:t> </w:t>
      </w:r>
    </w:p>
    <w:p w14:paraId="3807CEC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E952E52"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 xml:space="preserve">cuyo riesgo ha sido objeto </w:t>
      </w:r>
      <w:r>
        <w:rPr>
          <w:rStyle w:val="normaltextrun"/>
          <w:rFonts w:ascii="Arial" w:hAnsi="Arial" w:cs="Arial"/>
          <w:b/>
          <w:bCs/>
          <w:i/>
          <w:iCs/>
          <w:sz w:val="22"/>
          <w:szCs w:val="22"/>
          <w:u w:val="single"/>
          <w:lang w:val="es-ES"/>
        </w:rPr>
        <w:lastRenderedPageBreak/>
        <w:t>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normaltextrun"/>
          <w:rFonts w:ascii="Arial" w:hAnsi="Arial" w:cs="Arial"/>
          <w:sz w:val="13"/>
          <w:szCs w:val="13"/>
          <w:vertAlign w:val="superscript"/>
          <w:lang w:val="es-ES"/>
        </w:rPr>
        <w:t>3</w:t>
      </w:r>
      <w:r>
        <w:rPr>
          <w:rStyle w:val="normaltextrun"/>
          <w:rFonts w:ascii="Arial" w:hAnsi="Arial" w:cs="Arial"/>
          <w:sz w:val="22"/>
          <w:szCs w:val="22"/>
        </w:rPr>
        <w:t> </w:t>
      </w:r>
      <w:r>
        <w:rPr>
          <w:rStyle w:val="eop"/>
          <w:rFonts w:ascii="Arial" w:hAnsi="Arial" w:cs="Arial"/>
          <w:sz w:val="22"/>
          <w:szCs w:val="22"/>
        </w:rPr>
        <w:t> </w:t>
      </w:r>
    </w:p>
    <w:p w14:paraId="5C1EBAD5" w14:textId="77777777" w:rsidR="00C8534A" w:rsidRDefault="00C8534A" w:rsidP="00C8534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1F25C5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normaltextrun"/>
          <w:rFonts w:ascii="Arial" w:hAnsi="Arial" w:cs="Arial"/>
          <w:sz w:val="22"/>
          <w:szCs w:val="22"/>
        </w:rPr>
        <w:t> </w:t>
      </w:r>
      <w:r>
        <w:rPr>
          <w:rStyle w:val="eop"/>
          <w:rFonts w:ascii="Arial" w:hAnsi="Arial" w:cs="Arial"/>
          <w:sz w:val="22"/>
          <w:szCs w:val="22"/>
        </w:rPr>
        <w:t> </w:t>
      </w:r>
    </w:p>
    <w:p w14:paraId="69CC483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CFB806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3779FD7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DFE408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normaltextrun"/>
          <w:rFonts w:ascii="Arial" w:hAnsi="Arial" w:cs="Arial"/>
          <w:sz w:val="22"/>
          <w:szCs w:val="22"/>
        </w:rPr>
        <w:t> </w:t>
      </w:r>
      <w:r>
        <w:rPr>
          <w:rStyle w:val="eop"/>
          <w:rFonts w:ascii="Arial" w:hAnsi="Arial" w:cs="Arial"/>
          <w:sz w:val="22"/>
          <w:szCs w:val="22"/>
        </w:rPr>
        <w:t> </w:t>
      </w:r>
    </w:p>
    <w:p w14:paraId="7DFD997C"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4F61739"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normaltextrun"/>
          <w:rFonts w:ascii="Arial" w:hAnsi="Arial" w:cs="Arial"/>
          <w:sz w:val="22"/>
          <w:szCs w:val="22"/>
        </w:rPr>
        <w:t> </w:t>
      </w:r>
      <w:r>
        <w:rPr>
          <w:rStyle w:val="eop"/>
          <w:rFonts w:ascii="Arial" w:hAnsi="Arial" w:cs="Arial"/>
          <w:sz w:val="22"/>
          <w:szCs w:val="22"/>
        </w:rPr>
        <w:t> </w:t>
      </w:r>
    </w:p>
    <w:p w14:paraId="6FE58BD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432C8C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normaltextrun"/>
          <w:rFonts w:ascii="Arial" w:hAnsi="Arial" w:cs="Arial"/>
          <w:sz w:val="22"/>
          <w:szCs w:val="22"/>
        </w:rPr>
        <w:t> </w:t>
      </w:r>
      <w:r>
        <w:rPr>
          <w:rStyle w:val="eop"/>
          <w:rFonts w:ascii="Arial" w:hAnsi="Arial" w:cs="Arial"/>
          <w:sz w:val="22"/>
          <w:szCs w:val="22"/>
        </w:rPr>
        <w:t> </w:t>
      </w:r>
    </w:p>
    <w:p w14:paraId="3B4CE53D"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0032D6E"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normaltextrun"/>
          <w:rFonts w:ascii="Arial" w:hAnsi="Arial" w:cs="Arial"/>
          <w:sz w:val="22"/>
          <w:szCs w:val="22"/>
        </w:rPr>
        <w:t> </w:t>
      </w:r>
      <w:r>
        <w:rPr>
          <w:rStyle w:val="eop"/>
          <w:rFonts w:ascii="Arial" w:hAnsi="Arial" w:cs="Arial"/>
          <w:sz w:val="22"/>
          <w:szCs w:val="22"/>
        </w:rPr>
        <w:t> </w:t>
      </w:r>
    </w:p>
    <w:p w14:paraId="64F2876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740C42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normaltextrun"/>
          <w:rFonts w:ascii="Arial" w:hAnsi="Arial" w:cs="Arial"/>
          <w:sz w:val="22"/>
          <w:szCs w:val="22"/>
        </w:rPr>
        <w:t> </w:t>
      </w:r>
      <w:r>
        <w:rPr>
          <w:rStyle w:val="eop"/>
          <w:rFonts w:ascii="Arial" w:hAnsi="Arial" w:cs="Arial"/>
          <w:sz w:val="22"/>
          <w:szCs w:val="22"/>
        </w:rPr>
        <w:t> </w:t>
      </w:r>
    </w:p>
    <w:p w14:paraId="1AB2925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FA502F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normaltextrun"/>
          <w:rFonts w:ascii="Arial" w:hAnsi="Arial" w:cs="Arial"/>
          <w:sz w:val="22"/>
          <w:szCs w:val="22"/>
        </w:rPr>
        <w:t> </w:t>
      </w:r>
      <w:r>
        <w:rPr>
          <w:rStyle w:val="eop"/>
          <w:rFonts w:ascii="Arial" w:hAnsi="Arial" w:cs="Arial"/>
          <w:sz w:val="22"/>
          <w:szCs w:val="22"/>
        </w:rPr>
        <w:t> </w:t>
      </w:r>
    </w:p>
    <w:p w14:paraId="086EFAF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9EDC01" w14:textId="76F6D784"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00277C91">
        <w:rPr>
          <w:rStyle w:val="normaltextrun"/>
          <w:rFonts w:ascii="Arial" w:hAnsi="Arial" w:cs="Arial"/>
          <w:b/>
          <w:bCs/>
          <w:i/>
          <w:iCs/>
          <w:sz w:val="22"/>
          <w:szCs w:val="22"/>
          <w:lang w:val="es-ES"/>
        </w:rPr>
        <w:t>la afiliada</w:t>
      </w:r>
      <w:r>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Pr>
          <w:rStyle w:val="normaltextrun"/>
          <w:rFonts w:ascii="Arial" w:hAnsi="Arial" w:cs="Arial"/>
          <w:sz w:val="22"/>
          <w:szCs w:val="22"/>
        </w:rPr>
        <w:t> </w:t>
      </w:r>
      <w:r>
        <w:rPr>
          <w:rStyle w:val="eop"/>
          <w:rFonts w:ascii="Arial" w:hAnsi="Arial" w:cs="Arial"/>
          <w:sz w:val="22"/>
          <w:szCs w:val="22"/>
        </w:rPr>
        <w:t> </w:t>
      </w:r>
    </w:p>
    <w:p w14:paraId="7D6AD90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71479A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normaltextrun"/>
          <w:rFonts w:ascii="Arial" w:hAnsi="Arial" w:cs="Arial"/>
          <w:sz w:val="22"/>
          <w:szCs w:val="22"/>
        </w:rPr>
        <w:t> </w:t>
      </w:r>
      <w:r>
        <w:rPr>
          <w:rStyle w:val="eop"/>
          <w:rFonts w:ascii="Arial" w:hAnsi="Arial" w:cs="Arial"/>
          <w:sz w:val="22"/>
          <w:szCs w:val="22"/>
        </w:rPr>
        <w:t> </w:t>
      </w:r>
    </w:p>
    <w:p w14:paraId="378C81D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5E0473"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w:t>
      </w:r>
      <w:r>
        <w:rPr>
          <w:rStyle w:val="normaltextrun"/>
          <w:rFonts w:ascii="Arial" w:hAnsi="Arial" w:cs="Arial"/>
          <w:i/>
          <w:iCs/>
          <w:sz w:val="22"/>
          <w:szCs w:val="22"/>
          <w:lang w:val="es-ES"/>
        </w:rPr>
        <w:lastRenderedPageBreak/>
        <w:t>se haga a las aseguradoras que han sido contratadas para dichos fines, para que puedan ejercer la defensa de sus intereses</w:t>
      </w:r>
      <w:r>
        <w:rPr>
          <w:rStyle w:val="normaltextrun"/>
          <w:rFonts w:ascii="Arial" w:hAnsi="Arial" w:cs="Arial"/>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45DD867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E7C898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normaltextrun"/>
          <w:rFonts w:ascii="Arial" w:hAnsi="Arial" w:cs="Arial"/>
          <w:sz w:val="22"/>
          <w:szCs w:val="22"/>
        </w:rPr>
        <w:t> </w:t>
      </w:r>
      <w:r>
        <w:rPr>
          <w:rStyle w:val="eop"/>
          <w:rFonts w:ascii="Arial" w:hAnsi="Arial" w:cs="Arial"/>
          <w:sz w:val="22"/>
          <w:szCs w:val="22"/>
        </w:rPr>
        <w:t> </w:t>
      </w:r>
    </w:p>
    <w:p w14:paraId="11B9332C" w14:textId="0B8885DB" w:rsidR="00C8534A" w:rsidRDefault="00C8534A" w:rsidP="00351721">
      <w:pPr>
        <w:pStyle w:val="paragraph"/>
        <w:spacing w:before="0" w:beforeAutospacing="0" w:after="0" w:afterAutospacing="0"/>
        <w:jc w:val="center"/>
        <w:textAlignment w:val="baseline"/>
        <w:rPr>
          <w:rFonts w:ascii="Segoe UI" w:hAnsi="Segoe UI" w:cs="Segoe UI"/>
          <w:sz w:val="18"/>
          <w:szCs w:val="18"/>
        </w:rPr>
      </w:pPr>
      <w:r>
        <w:rPr>
          <w:rStyle w:val="scxw30508490"/>
          <w:rFonts w:eastAsia="Calibri"/>
        </w:rPr>
        <w:t> </w:t>
      </w:r>
      <w:r>
        <w:br/>
      </w:r>
      <w:r w:rsidRPr="00C8534A">
        <w:rPr>
          <w:rStyle w:val="eop"/>
          <w:rFonts w:ascii="Segoe UI" w:hAnsi="Segoe UI" w:cs="Segoe UI"/>
          <w:noProof/>
          <w:sz w:val="18"/>
          <w:szCs w:val="18"/>
        </w:rPr>
        <w:drawing>
          <wp:inline distT="0" distB="0" distL="0" distR="0" wp14:anchorId="24141406" wp14:editId="280F25F3">
            <wp:extent cx="4429125" cy="785243"/>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49040" cy="788774"/>
                    </a:xfrm>
                    <a:prstGeom prst="rect">
                      <a:avLst/>
                    </a:prstGeom>
                  </pic:spPr>
                </pic:pic>
              </a:graphicData>
            </a:graphic>
          </wp:inline>
        </w:drawing>
      </w:r>
      <w:r>
        <w:rPr>
          <w:rStyle w:val="eop"/>
          <w:rFonts w:ascii="Segoe UI" w:hAnsi="Segoe UI" w:cs="Segoe UI"/>
          <w:sz w:val="18"/>
          <w:szCs w:val="18"/>
        </w:rPr>
        <w:t> </w:t>
      </w:r>
      <w:r>
        <w:rPr>
          <w:rStyle w:val="normaltextrun"/>
          <w:rFonts w:ascii="Arial" w:hAnsi="Arial" w:cs="Arial"/>
          <w:sz w:val="22"/>
          <w:szCs w:val="22"/>
        </w:rPr>
        <w:t> </w:t>
      </w:r>
      <w:r>
        <w:rPr>
          <w:rStyle w:val="eop"/>
          <w:rFonts w:ascii="Arial" w:hAnsi="Arial" w:cs="Arial"/>
          <w:sz w:val="22"/>
          <w:szCs w:val="22"/>
        </w:rPr>
        <w:t> </w:t>
      </w:r>
    </w:p>
    <w:p w14:paraId="08ECE53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normaltextrun"/>
          <w:rFonts w:ascii="Arial" w:hAnsi="Arial" w:cs="Arial"/>
          <w:sz w:val="22"/>
          <w:szCs w:val="22"/>
        </w:rPr>
        <w:t> </w:t>
      </w:r>
      <w:r>
        <w:rPr>
          <w:rStyle w:val="eop"/>
          <w:rFonts w:ascii="Arial" w:hAnsi="Arial" w:cs="Arial"/>
          <w:sz w:val="22"/>
          <w:szCs w:val="22"/>
        </w:rPr>
        <w:t> </w:t>
      </w:r>
    </w:p>
    <w:p w14:paraId="03216A3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3F4523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normaltextrun"/>
          <w:rFonts w:ascii="Arial" w:hAnsi="Arial" w:cs="Arial"/>
          <w:sz w:val="22"/>
          <w:szCs w:val="22"/>
        </w:rPr>
        <w:t> </w:t>
      </w:r>
      <w:r>
        <w:rPr>
          <w:rStyle w:val="eop"/>
          <w:rFonts w:ascii="Arial" w:hAnsi="Arial" w:cs="Arial"/>
          <w:sz w:val="22"/>
          <w:szCs w:val="22"/>
        </w:rPr>
        <w:t> </w:t>
      </w:r>
    </w:p>
    <w:p w14:paraId="3F01DA9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2C0449" w14:textId="5F88FA9F"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w:t>
      </w:r>
      <w:r>
        <w:rPr>
          <w:rStyle w:val="normaltextrun"/>
          <w:rFonts w:ascii="Arial" w:hAnsi="Arial" w:cs="Arial"/>
          <w:sz w:val="22"/>
          <w:szCs w:val="22"/>
        </w:rPr>
        <w:t> </w:t>
      </w:r>
      <w:r>
        <w:rPr>
          <w:rStyle w:val="eop"/>
          <w:rFonts w:ascii="Arial" w:hAnsi="Arial" w:cs="Arial"/>
          <w:sz w:val="22"/>
          <w:szCs w:val="22"/>
        </w:rPr>
        <w:t> </w:t>
      </w:r>
    </w:p>
    <w:p w14:paraId="44AD432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F618D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normaltextrun"/>
          <w:rFonts w:ascii="Arial" w:hAnsi="Arial" w:cs="Arial"/>
          <w:sz w:val="22"/>
          <w:szCs w:val="22"/>
        </w:rPr>
        <w:t>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8"/>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134CDF3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446D1C38" w:rsidR="00952199" w:rsidRPr="00A55175" w:rsidRDefault="00952199" w:rsidP="0FC06B85">
      <w:pPr>
        <w:pStyle w:val="Default"/>
        <w:ind w:left="567" w:right="474"/>
        <w:jc w:val="both"/>
        <w:rPr>
          <w:rFonts w:ascii="Arial" w:hAnsi="Arial" w:cs="Arial"/>
          <w:i/>
          <w:iCs/>
          <w:color w:val="auto"/>
          <w:kern w:val="2"/>
          <w:sz w:val="22"/>
          <w:szCs w:val="22"/>
          <w:lang w:val="es-ES"/>
        </w:rPr>
      </w:pPr>
      <w:r w:rsidRPr="0FC06B85">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FC06B85">
        <w:rPr>
          <w:rFonts w:ascii="Arial" w:hAnsi="Arial" w:cs="Arial"/>
          <w:i/>
          <w:iCs/>
          <w:color w:val="auto"/>
          <w:kern w:val="2"/>
          <w:sz w:val="22"/>
          <w:szCs w:val="22"/>
          <w:lang w:val="es-ES"/>
        </w:rPr>
        <w:t>la demandante</w:t>
      </w:r>
      <w:r w:rsidRPr="0FC06B85">
        <w:rPr>
          <w:rFonts w:ascii="Arial" w:hAnsi="Arial" w:cs="Arial"/>
          <w:i/>
          <w:iCs/>
          <w:color w:val="auto"/>
          <w:kern w:val="2"/>
          <w:sz w:val="22"/>
          <w:szCs w:val="22"/>
          <w:lang w:val="es-ES"/>
        </w:rPr>
        <w:t xml:space="preserve"> siempre estuvo afiliada a aquel sistema. Asimismo, </w:t>
      </w:r>
      <w:r w:rsidRPr="0FC06B85">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FC06B85">
        <w:rPr>
          <w:rFonts w:ascii="Arial" w:hAnsi="Arial" w:cs="Arial"/>
          <w:b/>
          <w:bCs/>
          <w:i/>
          <w:iCs/>
          <w:color w:val="auto"/>
          <w:kern w:val="2"/>
          <w:sz w:val="22"/>
          <w:szCs w:val="22"/>
          <w:u w:val="single"/>
          <w:lang w:val="es-ES"/>
        </w:rPr>
        <w:t>d</w:t>
      </w:r>
      <w:r w:rsidR="00277C91" w:rsidRPr="0FC06B85">
        <w:rPr>
          <w:rFonts w:ascii="Arial" w:hAnsi="Arial" w:cs="Arial"/>
          <w:b/>
          <w:bCs/>
          <w:i/>
          <w:iCs/>
          <w:color w:val="auto"/>
          <w:kern w:val="2"/>
          <w:sz w:val="22"/>
          <w:szCs w:val="22"/>
          <w:u w:val="single"/>
          <w:lang w:val="es-ES"/>
        </w:rPr>
        <w:t>la actora</w:t>
      </w:r>
      <w:r w:rsidRPr="0FC06B85">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FC06B85">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54D09C84"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Pr>
          <w:rFonts w:ascii="Arial" w:hAnsi="Arial" w:cs="Arial"/>
          <w:b/>
          <w:bCs/>
          <w:i/>
          <w:iCs/>
          <w:color w:val="auto"/>
          <w:kern w:val="2"/>
          <w:sz w:val="22"/>
          <w:szCs w:val="22"/>
          <w:u w:val="single"/>
        </w:rPr>
        <w:t>la demandante</w:t>
      </w:r>
      <w:r w:rsidRPr="00A55175">
        <w:rPr>
          <w:rFonts w:ascii="Arial" w:hAnsi="Arial" w:cs="Arial"/>
          <w:b/>
          <w:bCs/>
          <w:i/>
          <w:iCs/>
          <w:color w:val="auto"/>
          <w:kern w:val="2"/>
          <w:sz w:val="22"/>
          <w:szCs w:val="22"/>
          <w:u w:val="single"/>
        </w:rPr>
        <w:t>,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134CDF30">
      <w:pPr>
        <w:pStyle w:val="Default"/>
        <w:ind w:right="49"/>
        <w:jc w:val="both"/>
        <w:rPr>
          <w:rFonts w:ascii="Arial" w:hAnsi="Arial" w:cs="Arial"/>
          <w:i/>
          <w:iCs/>
          <w:sz w:val="22"/>
          <w:szCs w:val="22"/>
          <w:lang w:val="es-ES"/>
        </w:rPr>
      </w:pPr>
      <w:r w:rsidRPr="134CDF3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w:t>
      </w:r>
      <w:r w:rsidRPr="134CDF30">
        <w:rPr>
          <w:rFonts w:ascii="Arial" w:hAnsi="Arial" w:cs="Arial"/>
          <w:sz w:val="22"/>
          <w:szCs w:val="22"/>
          <w:lang w:val="es-ES"/>
        </w:rPr>
        <w:lastRenderedPageBreak/>
        <w:t xml:space="preserve">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134CDF3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1453F0D3" w:rsidR="00952199" w:rsidRPr="00A55175" w:rsidRDefault="00952199" w:rsidP="134CDF30">
      <w:pPr>
        <w:pStyle w:val="Default"/>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Por lo anterior, y de efectuarse el traslado deprecado por </w:t>
      </w:r>
      <w:r w:rsidR="2690A1D6" w:rsidRPr="134CDF30">
        <w:rPr>
          <w:rFonts w:ascii="Arial" w:hAnsi="Arial" w:cs="Arial"/>
          <w:color w:val="auto"/>
          <w:kern w:val="2"/>
          <w:sz w:val="22"/>
          <w:szCs w:val="22"/>
          <w:lang w:val="es-ES"/>
        </w:rPr>
        <w:t xml:space="preserve">la </w:t>
      </w:r>
      <w:r w:rsidR="00ED1FC7" w:rsidRPr="134CDF30">
        <w:rPr>
          <w:rFonts w:ascii="Arial" w:hAnsi="Arial" w:cs="Arial"/>
          <w:color w:val="auto"/>
          <w:kern w:val="2"/>
          <w:sz w:val="22"/>
          <w:szCs w:val="22"/>
          <w:lang w:val="es-ES"/>
        </w:rPr>
        <w:t>actor</w:t>
      </w:r>
      <w:r w:rsidR="641EF28A" w:rsidRPr="134CDF30">
        <w:rPr>
          <w:rFonts w:ascii="Arial" w:hAnsi="Arial" w:cs="Arial"/>
          <w:color w:val="auto"/>
          <w:kern w:val="2"/>
          <w:sz w:val="22"/>
          <w:szCs w:val="22"/>
          <w:lang w:val="es-ES"/>
        </w:rPr>
        <w:t>a</w:t>
      </w:r>
      <w:r w:rsidRPr="134CDF30">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77C91">
        <w:rPr>
          <w:rFonts w:ascii="Arial" w:hAnsi="Arial" w:cs="Arial"/>
          <w:color w:val="auto"/>
          <w:kern w:val="2"/>
          <w:sz w:val="22"/>
          <w:szCs w:val="22"/>
          <w:lang w:val="es-ES"/>
        </w:rPr>
        <w:t>la afiliada</w:t>
      </w:r>
      <w:r w:rsidRPr="134CDF30">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Default="008E4850" w:rsidP="134CDF30">
      <w:pPr>
        <w:pStyle w:val="Default"/>
        <w:ind w:right="49"/>
        <w:jc w:val="both"/>
        <w:rPr>
          <w:rFonts w:ascii="Arial" w:hAnsi="Arial" w:cs="Arial"/>
          <w:color w:val="auto"/>
          <w:kern w:val="2"/>
          <w:sz w:val="22"/>
          <w:szCs w:val="22"/>
          <w:lang w:val="es-ES"/>
        </w:rPr>
      </w:pPr>
    </w:p>
    <w:p w14:paraId="600C6CCA" w14:textId="0CA18F64" w:rsidR="008E4850" w:rsidRPr="008E4850" w:rsidRDefault="008E4850" w:rsidP="3AA0D6E9">
      <w:pPr>
        <w:pStyle w:val="Default"/>
        <w:numPr>
          <w:ilvl w:val="0"/>
          <w:numId w:val="8"/>
        </w:numPr>
        <w:ind w:right="49"/>
        <w:jc w:val="both"/>
        <w:rPr>
          <w:rFonts w:ascii="Arial" w:hAnsi="Arial" w:cs="Arial"/>
          <w:b/>
          <w:bCs/>
          <w:sz w:val="22"/>
          <w:szCs w:val="22"/>
          <w:u w:val="single"/>
          <w:shd w:val="clear" w:color="auto" w:fill="FFFFFF"/>
          <w:lang w:val="es-ES"/>
        </w:rPr>
      </w:pPr>
      <w:r w:rsidRPr="008E4850">
        <w:rPr>
          <w:rFonts w:ascii="Arial" w:hAnsi="Arial" w:cs="Arial"/>
          <w:b/>
          <w:bCs/>
          <w:color w:val="auto"/>
          <w:kern w:val="2"/>
          <w:sz w:val="22"/>
          <w:szCs w:val="22"/>
          <w:u w:val="single"/>
          <w:lang w:val="es-ES"/>
        </w:rPr>
        <w:t xml:space="preserve"> </w:t>
      </w:r>
      <w:r w:rsidRPr="008E4850">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w:t>
      </w:r>
      <w:r>
        <w:rPr>
          <w:rStyle w:val="normaltextrun"/>
          <w:rFonts w:ascii="Arial" w:hAnsi="Arial" w:cs="Arial"/>
          <w:b/>
          <w:bCs/>
          <w:sz w:val="22"/>
          <w:szCs w:val="22"/>
          <w:u w:val="single"/>
          <w:shd w:val="clear" w:color="auto" w:fill="FFFFFF"/>
          <w:lang w:val="es-ES"/>
        </w:rPr>
        <w:t xml:space="preserve">O DE ESTE CONCEPTO </w:t>
      </w:r>
      <w:r w:rsidRPr="008E4850">
        <w:rPr>
          <w:rStyle w:val="normaltextrun"/>
          <w:rFonts w:ascii="Arial" w:hAnsi="Arial" w:cs="Arial"/>
          <w:b/>
          <w:bCs/>
          <w:sz w:val="22"/>
          <w:szCs w:val="22"/>
          <w:u w:val="single"/>
          <w:shd w:val="clear" w:color="auto" w:fill="FFFFFF"/>
          <w:lang w:val="es-ES"/>
        </w:rPr>
        <w:t>ES UNA SITUACIÓN QUE SE CONSOLIDÓ EN EL TIEMPO Y NO ES POSIBLE RETROTRAER (SU 107 DE 2024)</w:t>
      </w:r>
    </w:p>
    <w:p w14:paraId="78610820"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3D81B121"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w:t>
      </w:r>
      <w:r>
        <w:rPr>
          <w:rStyle w:val="normaltextrun"/>
          <w:rFonts w:ascii="Arial" w:hAnsi="Arial" w:cs="Arial"/>
          <w:color w:val="000000"/>
          <w:sz w:val="22"/>
          <w:szCs w:val="22"/>
          <w:lang w:val="es-ES"/>
        </w:rPr>
        <w:lastRenderedPageBreak/>
        <w:t>garantía de pensión mínima</w:t>
      </w:r>
      <w:r>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Pr>
          <w:rStyle w:val="eop"/>
          <w:rFonts w:ascii="Arial" w:hAnsi="Arial" w:cs="Arial"/>
          <w:sz w:val="22"/>
          <w:szCs w:val="22"/>
          <w:lang w:val="es-ES"/>
        </w:rPr>
        <w:t> </w:t>
      </w:r>
    </w:p>
    <w:p w14:paraId="337522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B63E2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 xml:space="preserve">Al respecto, la Corte Constitucional en sentencia SU-107 de 2024 arguyó: </w:t>
      </w:r>
      <w:r>
        <w:rPr>
          <w:rStyle w:val="eop"/>
          <w:rFonts w:ascii="Arial" w:hAnsi="Arial" w:cs="Arial"/>
          <w:sz w:val="22"/>
          <w:szCs w:val="22"/>
          <w:lang w:val="es-ES"/>
        </w:rPr>
        <w:t> </w:t>
      </w:r>
    </w:p>
    <w:p w14:paraId="7D7A8154"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5FC071B1" w14:textId="77777777"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 </w:t>
      </w:r>
      <w:r>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Pr>
          <w:rStyle w:val="normaltextrun"/>
          <w:rFonts w:ascii="Arial" w:hAnsi="Arial" w:cs="Arial"/>
          <w:i/>
          <w:iCs/>
          <w:color w:val="000000"/>
          <w:sz w:val="22"/>
          <w:szCs w:val="22"/>
          <w:lang w:val="es-ES"/>
        </w:rPr>
        <w:t>. (…)”</w:t>
      </w:r>
      <w:r>
        <w:rPr>
          <w:rStyle w:val="eop"/>
          <w:rFonts w:ascii="Arial" w:hAnsi="Arial" w:cs="Arial"/>
          <w:color w:val="000000"/>
          <w:sz w:val="22"/>
          <w:szCs w:val="22"/>
          <w:lang w:val="es-ES"/>
        </w:rPr>
        <w:t> </w:t>
      </w:r>
    </w:p>
    <w:p w14:paraId="74D68F01" w14:textId="0DB6AEEC"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Pr>
          <w:rStyle w:val="normaltextrun"/>
          <w:rFonts w:ascii="Arial" w:hAnsi="Arial" w:cs="Arial"/>
          <w:i/>
          <w:iCs/>
          <w:color w:val="000000"/>
          <w:sz w:val="22"/>
          <w:szCs w:val="22"/>
          <w:lang w:val="es-ES"/>
        </w:rPr>
        <w:t xml:space="preserve"> Incluso, tampoco sería posible devolver los aportes voluntarios realizados por </w:t>
      </w:r>
      <w:r w:rsidR="00277C91">
        <w:rPr>
          <w:rStyle w:val="normaltextrun"/>
          <w:rFonts w:ascii="Arial" w:hAnsi="Arial" w:cs="Arial"/>
          <w:i/>
          <w:iCs/>
          <w:color w:val="000000"/>
          <w:sz w:val="22"/>
          <w:szCs w:val="22"/>
          <w:lang w:val="es-ES"/>
        </w:rPr>
        <w:t>la afiliada</w:t>
      </w:r>
      <w:r>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Pr>
          <w:rStyle w:val="normaltextrun"/>
          <w:rFonts w:ascii="Arial" w:hAnsi="Arial" w:cs="Arial"/>
          <w:color w:val="000000"/>
          <w:sz w:val="22"/>
          <w:szCs w:val="22"/>
          <w:lang w:val="es-ES"/>
        </w:rPr>
        <w:t xml:space="preserve">(Negrilla y subrayado por fuera del texto original) </w:t>
      </w:r>
      <w:r>
        <w:rPr>
          <w:rStyle w:val="eop"/>
          <w:rFonts w:ascii="Arial" w:hAnsi="Arial" w:cs="Arial"/>
          <w:color w:val="000000"/>
          <w:sz w:val="22"/>
          <w:szCs w:val="22"/>
          <w:lang w:val="es-ES"/>
        </w:rPr>
        <w:t> </w:t>
      </w:r>
    </w:p>
    <w:p w14:paraId="6639154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Sobre el seguro previsional como una situación jurídica consolidada, la sentencia de la Corte Constitucional SU 313 del 2020 mencionó lo siguiente: </w:t>
      </w:r>
      <w:r>
        <w:rPr>
          <w:rStyle w:val="eop"/>
          <w:rFonts w:ascii="Arial" w:hAnsi="Arial" w:cs="Arial"/>
          <w:sz w:val="22"/>
          <w:szCs w:val="22"/>
          <w:lang w:val="es-ES"/>
        </w:rPr>
        <w:t> </w:t>
      </w:r>
    </w:p>
    <w:p w14:paraId="36F2C8D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B10D8B3" w14:textId="77777777" w:rsidR="0011188A" w:rsidRDefault="0011188A" w:rsidP="0011188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Pr>
          <w:rStyle w:val="eop"/>
          <w:rFonts w:ascii="Arial" w:hAnsi="Arial" w:cs="Arial"/>
          <w:sz w:val="22"/>
          <w:szCs w:val="22"/>
        </w:rPr>
        <w:t> </w:t>
      </w:r>
    </w:p>
    <w:p w14:paraId="7055FBA7"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A4317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Pr>
          <w:rStyle w:val="eop"/>
          <w:rFonts w:ascii="Arial" w:hAnsi="Arial" w:cs="Arial"/>
          <w:sz w:val="22"/>
          <w:szCs w:val="22"/>
        </w:rPr>
        <w:t> </w:t>
      </w:r>
    </w:p>
    <w:p w14:paraId="0F09E551" w14:textId="77777777" w:rsidR="0011188A" w:rsidRDefault="0011188A" w:rsidP="0011188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9AF14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Pr>
          <w:rStyle w:val="eop"/>
          <w:rFonts w:ascii="Arial" w:hAnsi="Arial" w:cs="Arial"/>
          <w:sz w:val="22"/>
          <w:szCs w:val="22"/>
        </w:rPr>
        <w:t> </w:t>
      </w:r>
    </w:p>
    <w:p w14:paraId="1CAF04F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15F5FFD"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Pr>
          <w:rStyle w:val="eop"/>
          <w:rFonts w:ascii="Arial" w:hAnsi="Arial" w:cs="Arial"/>
          <w:sz w:val="22"/>
          <w:szCs w:val="22"/>
        </w:rPr>
        <w:t> </w:t>
      </w:r>
    </w:p>
    <w:p w14:paraId="42F22CF9"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FB431E9" w14:textId="117A455D"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 xml:space="preserve">En virtud de lo manifestado, la ineficacia de traslado si bien conlleva a que se declare que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Pr>
          <w:rStyle w:val="normaltextrun"/>
          <w:rFonts w:ascii="Arial" w:hAnsi="Arial" w:cs="Arial"/>
          <w:sz w:val="22"/>
          <w:szCs w:val="22"/>
          <w:lang w:val="es-ES"/>
        </w:rPr>
        <w:t>la actora</w:t>
      </w:r>
      <w:r>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Pr>
          <w:rStyle w:val="normaltextrun"/>
          <w:rFonts w:ascii="Arial" w:hAnsi="Arial" w:cs="Arial"/>
          <w:b/>
          <w:bCs/>
          <w:sz w:val="22"/>
          <w:szCs w:val="22"/>
          <w:lang w:val="es-ES"/>
        </w:rPr>
        <w:t xml:space="preserve">ALLIANZ SEGUROS DE VIDA S.A., </w:t>
      </w:r>
      <w:r>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Pr>
          <w:rStyle w:val="eop"/>
          <w:rFonts w:ascii="Arial" w:hAnsi="Arial" w:cs="Arial"/>
          <w:sz w:val="22"/>
          <w:szCs w:val="22"/>
        </w:rPr>
        <w:t>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217FA176" w14:textId="76B5811A" w:rsidR="00952199" w:rsidRPr="00A55175" w:rsidRDefault="00952199" w:rsidP="3AA0D6E9">
      <w:pPr>
        <w:pStyle w:val="Prrafodelista"/>
        <w:numPr>
          <w:ilvl w:val="0"/>
          <w:numId w:val="8"/>
        </w:numPr>
        <w:jc w:val="both"/>
        <w:rPr>
          <w:b/>
          <w:bCs/>
          <w:u w:val="single"/>
        </w:rPr>
      </w:pPr>
      <w:r w:rsidRPr="3AA0D6E9">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69A738F3"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t>la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49713F">
        <w:t>la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77C91">
        <w:rPr>
          <w:rStyle w:val="normaltextrun"/>
          <w:rFonts w:ascii="Arial" w:hAnsi="Arial" w:cs="Arial"/>
          <w:color w:val="000000"/>
          <w:sz w:val="22"/>
          <w:szCs w:val="22"/>
        </w:rPr>
        <w:t>la afiliada</w:t>
      </w:r>
      <w:r w:rsidRPr="00A55175">
        <w:rPr>
          <w:rStyle w:val="normaltextrun"/>
          <w:rFonts w:ascii="Arial" w:hAnsi="Arial" w:cs="Arial"/>
          <w:color w:val="000000"/>
          <w:sz w:val="22"/>
          <w:szCs w:val="22"/>
        </w:rPr>
        <w:t xml:space="preserve">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Pr>
          <w:rStyle w:val="normaltextrun"/>
          <w:rFonts w:ascii="Arial" w:hAnsi="Arial" w:cs="Arial"/>
          <w:color w:val="000000"/>
          <w:sz w:val="22"/>
          <w:szCs w:val="22"/>
        </w:rPr>
        <w:t>la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lastRenderedPageBreak/>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8"/>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13B00A5A"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134CDF30">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Pr>
          <w:rFonts w:ascii="Arial" w:hAnsi="Arial" w:cs="Arial"/>
          <w:sz w:val="22"/>
          <w:szCs w:val="22"/>
          <w:lang w:val="es-ES"/>
        </w:rPr>
        <w:t>la afiliada</w:t>
      </w:r>
      <w:r w:rsidRPr="134CDF30">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134CDF30">
      <w:pPr>
        <w:pStyle w:val="Default"/>
        <w:ind w:left="567" w:right="425"/>
        <w:jc w:val="both"/>
        <w:rPr>
          <w:rFonts w:ascii="Arial" w:hAnsi="Arial" w:cs="Arial"/>
          <w:i/>
          <w:iCs/>
          <w:sz w:val="22"/>
          <w:szCs w:val="22"/>
          <w:lang w:val="es-ES"/>
        </w:rPr>
      </w:pPr>
      <w:r w:rsidRPr="134CDF30">
        <w:rPr>
          <w:rFonts w:ascii="Arial" w:hAnsi="Arial" w:cs="Arial"/>
          <w:i/>
          <w:iCs/>
          <w:sz w:val="22"/>
          <w:szCs w:val="22"/>
          <w:lang w:val="es-ES"/>
        </w:rPr>
        <w:t>‘</w:t>
      </w:r>
      <w:r w:rsidRPr="134CDF3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134CDF30">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134CDF30">
      <w:pPr>
        <w:pStyle w:val="Default"/>
        <w:tabs>
          <w:tab w:val="left" w:pos="8222"/>
        </w:tabs>
        <w:jc w:val="both"/>
        <w:rPr>
          <w:rFonts w:ascii="Arial" w:hAnsi="Arial" w:cs="Arial"/>
          <w:i/>
          <w:iCs/>
          <w:sz w:val="22"/>
          <w:szCs w:val="22"/>
          <w:lang w:val="es-ES"/>
        </w:rPr>
      </w:pPr>
      <w:r w:rsidRPr="134CDF30">
        <w:rPr>
          <w:rFonts w:ascii="Arial" w:hAnsi="Arial" w:cs="Arial"/>
          <w:sz w:val="22"/>
          <w:szCs w:val="22"/>
          <w:lang w:val="es-ES"/>
        </w:rPr>
        <w:lastRenderedPageBreak/>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4728130"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134CDF30">
        <w:rPr>
          <w:rFonts w:ascii="Arial" w:hAnsi="Arial" w:cs="Arial"/>
          <w:sz w:val="22"/>
          <w:szCs w:val="22"/>
          <w:lang w:val="es-ES"/>
        </w:rPr>
        <w:t>la demandante</w:t>
      </w:r>
      <w:r w:rsidRPr="134CDF3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134CDF30">
        <w:rPr>
          <w:rFonts w:ascii="Arial" w:hAnsi="Arial" w:cs="Arial"/>
          <w:sz w:val="22"/>
          <w:szCs w:val="22"/>
          <w:lang w:val="es-ES"/>
        </w:rPr>
        <w:t>de la demandante</w:t>
      </w:r>
      <w:r w:rsidRPr="134CDF3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8"/>
        </w:numPr>
        <w:ind w:left="426"/>
        <w:jc w:val="both"/>
        <w:rPr>
          <w:b/>
          <w:bCs/>
          <w:u w:val="single"/>
        </w:rPr>
      </w:pPr>
      <w:r w:rsidRPr="3AA0D6E9">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6014E08E" w14:textId="1167D9FC" w:rsidR="0022373D"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5822426E" w14:textId="02BC0E08" w:rsidR="0085030B" w:rsidRDefault="008C4099" w:rsidP="004115D5">
      <w:pPr>
        <w:jc w:val="both"/>
      </w:pPr>
      <w:r w:rsidRPr="00A55175">
        <w:rPr>
          <w:noProof/>
          <w:lang w:val="es-CO" w:eastAsia="es-CO"/>
        </w:rPr>
        <w:drawing>
          <wp:anchor distT="0" distB="0" distL="114300" distR="114300" simplePos="0" relativeHeight="251658241" behindDoc="0" locked="0" layoutInCell="1" allowOverlap="1" wp14:anchorId="4A021671" wp14:editId="66E476FB">
            <wp:simplePos x="0" y="0"/>
            <wp:positionH relativeFrom="column">
              <wp:posOffset>867410</wp:posOffset>
            </wp:positionH>
            <wp:positionV relativeFrom="paragraph">
              <wp:posOffset>24131</wp:posOffset>
            </wp:positionV>
            <wp:extent cx="3914775" cy="879754"/>
            <wp:effectExtent l="19050" t="19050" r="9525" b="1587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3921750" cy="881321"/>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D4A65E" w14:textId="77777777" w:rsidR="0085030B" w:rsidRPr="00A55175" w:rsidRDefault="0085030B" w:rsidP="004115D5">
      <w:pPr>
        <w:jc w:val="both"/>
      </w:pPr>
    </w:p>
    <w:p w14:paraId="0480DA2A" w14:textId="30533243" w:rsidR="00952199" w:rsidRPr="00A55175" w:rsidRDefault="00952199" w:rsidP="004115D5">
      <w:pPr>
        <w:jc w:val="both"/>
      </w:pP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37CF84FD" w:rsidR="00952199" w:rsidRPr="00A55175" w:rsidRDefault="00952199" w:rsidP="004115D5">
      <w:pPr>
        <w:pStyle w:val="Prrafodelista"/>
        <w:widowControl/>
        <w:numPr>
          <w:ilvl w:val="0"/>
          <w:numId w:val="7"/>
        </w:numPr>
        <w:autoSpaceDE/>
        <w:autoSpaceDN/>
        <w:contextualSpacing/>
        <w:jc w:val="both"/>
      </w:pPr>
      <w:r w:rsidRPr="00A55175">
        <w:t>Que exista una invalidez por parte d</w:t>
      </w:r>
      <w:r w:rsidR="00277C91">
        <w:t>la afiliada</w:t>
      </w:r>
      <w:r w:rsidRPr="00A55175">
        <w:t xml:space="preserve">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0462BB4B" w:rsidR="00952199" w:rsidRPr="00A55175" w:rsidRDefault="00952199" w:rsidP="004115D5">
      <w:pPr>
        <w:pStyle w:val="Prrafodelista"/>
        <w:widowControl/>
        <w:numPr>
          <w:ilvl w:val="0"/>
          <w:numId w:val="7"/>
        </w:numPr>
        <w:autoSpaceDE/>
        <w:autoSpaceDN/>
        <w:contextualSpacing/>
        <w:jc w:val="both"/>
      </w:pPr>
      <w:r w:rsidRPr="00A55175">
        <w:t xml:space="preserve">Que </w:t>
      </w:r>
      <w:r w:rsidR="00277C91">
        <w:t>la afiliada</w:t>
      </w:r>
      <w:r w:rsidRPr="00A55175">
        <w:t xml:space="preserve">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7"/>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8"/>
        </w:numPr>
        <w:ind w:left="426"/>
        <w:rPr>
          <w:i/>
          <w:iCs/>
          <w:lang w:eastAsia="es-CO"/>
        </w:rPr>
      </w:pPr>
      <w:r w:rsidRPr="3AA0D6E9">
        <w:rPr>
          <w:b/>
          <w:bCs/>
          <w:u w:val="single"/>
        </w:rPr>
        <w:t>PRESCRIPCIÓN</w:t>
      </w:r>
      <w:r w:rsidRPr="3AA0D6E9">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w:t>
      </w:r>
      <w:r w:rsidRPr="00A55175">
        <w:rPr>
          <w:lang w:eastAsia="es-CO"/>
        </w:rPr>
        <w:lastRenderedPageBreak/>
        <w:t xml:space="preserve">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 xml:space="preserve">De igual forma, reitera la Corporación ya mencionada en Sentencia T-272/15 Magistrado Ponente: </w:t>
      </w:r>
      <w:r w:rsidRPr="00A55175">
        <w:rPr>
          <w:lang w:eastAsia="es-CO"/>
        </w:rPr>
        <w:lastRenderedPageBreak/>
        <w:t>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8"/>
        </w:numPr>
        <w:ind w:left="426"/>
        <w:rPr>
          <w:b/>
          <w:bCs/>
          <w:u w:val="single"/>
        </w:rPr>
      </w:pPr>
      <w:r w:rsidRPr="3AA0D6E9">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w:t>
      </w:r>
      <w:r w:rsidRPr="00A55175">
        <w:lastRenderedPageBreak/>
        <w:t>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8"/>
        </w:numPr>
        <w:ind w:left="426"/>
        <w:rPr>
          <w:b/>
          <w:u w:val="single"/>
        </w:rPr>
      </w:pPr>
      <w:r w:rsidRPr="3AA0D6E9">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 xml:space="preserve">Sobre el cobro de lo no debido, la Corte Suprema de Justicia en su Sala de Casación Civil, Sentencia </w:t>
      </w:r>
      <w:r w:rsidRPr="00A55175">
        <w:rPr>
          <w:rFonts w:eastAsia="Times New Roman"/>
          <w:lang w:eastAsia="es-ES"/>
        </w:rPr>
        <w:lastRenderedPageBreak/>
        <w:t>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5AACD246"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eastAsia="Times New Roman"/>
          <w:lang w:eastAsia="es-ES"/>
        </w:rPr>
        <w:t>la afiliada</w:t>
      </w:r>
      <w:r w:rsidRPr="00A55175">
        <w:rPr>
          <w:rFonts w:eastAsia="Times New Roman"/>
          <w:lang w:eastAsia="es-ES"/>
        </w:rPr>
        <w:t xml:space="preserve">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24229993" w:rsidR="00241FA8" w:rsidRPr="00A55175" w:rsidRDefault="00241FA8" w:rsidP="004115D5">
      <w:pPr>
        <w:jc w:val="both"/>
      </w:pPr>
      <w:r w:rsidRPr="00A55175">
        <w:t xml:space="preserve">En el caso marras, </w:t>
      </w:r>
      <w:r w:rsidR="000007E4">
        <w:t>la señora</w:t>
      </w:r>
      <w:r w:rsidR="00D20C65" w:rsidRPr="00A55175">
        <w:t xml:space="preserve"> </w:t>
      </w:r>
      <w:r w:rsidR="00D83D1B">
        <w:rPr>
          <w:bCs/>
        </w:rPr>
        <w:t>OLIMPIA GOMEZ CASTILLO</w:t>
      </w:r>
      <w:r w:rsidR="00DE5AD3">
        <w:rPr>
          <w:bCs/>
        </w:rPr>
        <w:t xml:space="preserve"> </w:t>
      </w:r>
      <w:r w:rsidRPr="00A55175">
        <w:t xml:space="preserve">inició proceso ordinario laboral de primera instancia en contra de la </w:t>
      </w:r>
      <w:r w:rsidR="001C442E" w:rsidRPr="00A55175">
        <w:t xml:space="preserve">AFP </w:t>
      </w:r>
      <w:r w:rsidR="008A40C4">
        <w:t xml:space="preserve">COLFONDOS </w:t>
      </w:r>
      <w:r w:rsidR="001C442E" w:rsidRPr="00A55175">
        <w:t>S.A.</w:t>
      </w:r>
      <w:r w:rsidR="00C8534A">
        <w:t xml:space="preserve"> y la </w:t>
      </w:r>
      <w:r w:rsidRPr="00A55175">
        <w:t>Administradora Colomb</w:t>
      </w:r>
      <w:r w:rsidR="00C8534A">
        <w:t xml:space="preserve">iana de Pensiones –COLPENSIONES, </w:t>
      </w:r>
      <w:r w:rsidRPr="00A55175">
        <w:t xml:space="preserve">pretendiendo </w:t>
      </w:r>
      <w:r w:rsidR="002F2EE9" w:rsidRPr="00A55175">
        <w:t>en síntesis</w:t>
      </w:r>
      <w:r w:rsidR="00652D5A" w:rsidRPr="00A55175">
        <w:t xml:space="preserve"> </w:t>
      </w:r>
      <w:r w:rsidRPr="00A55175">
        <w:t xml:space="preserve">que: (i) </w:t>
      </w:r>
      <w:r w:rsidR="00E31384" w:rsidRPr="00A55175">
        <w:t xml:space="preserve">se declare la nulidad o ineficacia del traslado </w:t>
      </w:r>
      <w:r w:rsidR="0049713F">
        <w:t>de la demandante</w:t>
      </w:r>
      <w:r w:rsidR="00E31384" w:rsidRPr="00A55175">
        <w:t xml:space="preserve"> del RPM al RAIS, (ii)</w:t>
      </w:r>
      <w:r w:rsidR="00B34AFF">
        <w:t xml:space="preserve"> </w:t>
      </w:r>
      <w:r w:rsidR="00A8228A">
        <w:t xml:space="preserve">Se condene a </w:t>
      </w:r>
      <w:r w:rsidR="008A40C4">
        <w:t>COLFONDOS</w:t>
      </w:r>
      <w:r w:rsidR="00C8534A">
        <w:t xml:space="preserve"> S.A</w:t>
      </w:r>
      <w:r w:rsidR="0099308F">
        <w:t>.</w:t>
      </w:r>
      <w:r w:rsidR="00E31384" w:rsidRPr="00A55175">
        <w:t xml:space="preserve"> trasladar a COLPENSIONES </w:t>
      </w:r>
      <w:r w:rsidR="00A8228A">
        <w:t>los aportes recibidos, rendimientos financieros, gastos de administración y demás emolumentos</w:t>
      </w:r>
      <w:r w:rsidR="006F247F">
        <w:t>, y (iii</w:t>
      </w:r>
      <w:r w:rsidR="00E31384" w:rsidRPr="00A55175">
        <w:t xml:space="preserve">) condenar </w:t>
      </w:r>
      <w:r w:rsidR="00CC72B9" w:rsidRPr="00A55175">
        <w:t>en costas.</w:t>
      </w:r>
    </w:p>
    <w:p w14:paraId="1B96EE7A" w14:textId="77777777" w:rsidR="00CC72B9" w:rsidRPr="00A55175" w:rsidRDefault="00CC72B9" w:rsidP="004115D5">
      <w:pPr>
        <w:jc w:val="both"/>
      </w:pPr>
    </w:p>
    <w:p w14:paraId="2E4F6566" w14:textId="53215A57" w:rsidR="00241FA8" w:rsidRPr="00A55175" w:rsidRDefault="00241FA8" w:rsidP="004115D5">
      <w:pPr>
        <w:jc w:val="both"/>
      </w:pPr>
      <w:r w:rsidRPr="00A55175">
        <w:t xml:space="preserve">Por consiguiente, </w:t>
      </w:r>
      <w:r w:rsidR="0099308F">
        <w:t xml:space="preserve">COLFONDOS </w:t>
      </w:r>
      <w:r w:rsidR="008250B7">
        <w:t xml:space="preserve">S.A. </w:t>
      </w:r>
      <w:r w:rsidRPr="00A55175">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27C33825" w:rsidR="00D537A6" w:rsidRPr="00A55175" w:rsidRDefault="00CA3AD7" w:rsidP="004115D5">
      <w:pPr>
        <w:pStyle w:val="Prrafodelista"/>
        <w:widowControl/>
        <w:numPr>
          <w:ilvl w:val="0"/>
          <w:numId w:val="3"/>
        </w:numPr>
        <w:autoSpaceDE/>
        <w:autoSpaceDN/>
        <w:ind w:left="426"/>
        <w:contextualSpacing/>
        <w:jc w:val="both"/>
      </w:pPr>
      <w:r w:rsidRPr="521BEFBF">
        <w:rPr>
          <w:color w:val="000000" w:themeColor="text1"/>
        </w:rPr>
        <w:t xml:space="preserve">Ley le otorga la facultad a los afiliados de elegir </w:t>
      </w:r>
      <w:r w:rsidRPr="521BEFBF">
        <w:rPr>
          <w:color w:val="000000" w:themeColor="text1"/>
          <w:u w:val="single"/>
        </w:rPr>
        <w:t>libremente</w:t>
      </w:r>
      <w:r w:rsidRPr="521BEFBF">
        <w:rPr>
          <w:color w:val="000000" w:themeColor="text1"/>
        </w:rPr>
        <w:t xml:space="preserve"> el régimen de pensiones que estimen más conveniente, por tal razón, </w:t>
      </w:r>
      <w:r w:rsidR="000007E4" w:rsidRPr="521BEFBF">
        <w:rPr>
          <w:color w:val="000000" w:themeColor="text1"/>
        </w:rPr>
        <w:t>la señora</w:t>
      </w:r>
      <w:r w:rsidR="007F1F44" w:rsidRPr="521BEFBF">
        <w:rPr>
          <w:color w:val="000000" w:themeColor="text1"/>
        </w:rPr>
        <w:t xml:space="preserve"> </w:t>
      </w:r>
      <w:r w:rsidR="00D83D1B">
        <w:t>OLIMPIA GOMEZ CASTILLO</w:t>
      </w:r>
      <w:r w:rsidR="00DE5AD3">
        <w:t xml:space="preserve"> </w:t>
      </w:r>
      <w:r w:rsidR="00013099" w:rsidRPr="521BEFBF">
        <w:rPr>
          <w:lang w:val="es-CO"/>
        </w:rPr>
        <w:t xml:space="preserve"> </w:t>
      </w:r>
      <w:r w:rsidRPr="521BEFBF">
        <w:rPr>
          <w:color w:val="000000" w:themeColor="text1"/>
        </w:rPr>
        <w:t xml:space="preserve">eligió trasladarse al régimen de ahorro individual con solidaridad de </w:t>
      </w:r>
      <w:r w:rsidRPr="521BEFBF">
        <w:rPr>
          <w:color w:val="000000" w:themeColor="text1"/>
          <w:u w:val="single"/>
        </w:rPr>
        <w:t>manera libre y voluntaria</w:t>
      </w:r>
      <w:r w:rsidRPr="521BEFBF">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521BEFBF">
        <w:rPr>
          <w:color w:val="000000" w:themeColor="text1"/>
        </w:rPr>
        <w:t>la demandante</w:t>
      </w:r>
      <w:r w:rsidRPr="521BEFBF">
        <w:rPr>
          <w:color w:val="000000" w:themeColor="text1"/>
        </w:rPr>
        <w:t xml:space="preserve"> se trasladó de régimen en el año </w:t>
      </w:r>
      <w:r w:rsidR="008A40C4" w:rsidRPr="521BEFBF">
        <w:rPr>
          <w:color w:val="000000" w:themeColor="text1"/>
        </w:rPr>
        <w:t>1</w:t>
      </w:r>
      <w:r w:rsidR="4EC06F28" w:rsidRPr="521BEFBF">
        <w:rPr>
          <w:color w:val="000000" w:themeColor="text1"/>
        </w:rPr>
        <w:t>999</w:t>
      </w:r>
      <w:r w:rsidR="00013099" w:rsidRPr="521BEFBF">
        <w:rPr>
          <w:color w:val="000000" w:themeColor="text1"/>
        </w:rPr>
        <w:t>,</w:t>
      </w:r>
      <w:r w:rsidRPr="521BEFBF">
        <w:rPr>
          <w:color w:val="000000" w:themeColor="text1"/>
        </w:rPr>
        <w:t xml:space="preserve"> es decir, con anterioridad a la data que impuso dicha obligación</w:t>
      </w:r>
      <w:r w:rsidR="00241FA8">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37863672" w:rsidR="00CA3AD7" w:rsidRPr="00A55175" w:rsidRDefault="00241FA8" w:rsidP="004115D5">
      <w:pPr>
        <w:pStyle w:val="Prrafodelista"/>
        <w:widowControl/>
        <w:numPr>
          <w:ilvl w:val="0"/>
          <w:numId w:val="3"/>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w:t>
      </w:r>
      <w:r w:rsidR="00CA3AD7" w:rsidRPr="00A55175">
        <w:rPr>
          <w:color w:val="000000" w:themeColor="text1"/>
        </w:rPr>
        <w:lastRenderedPageBreak/>
        <w:t xml:space="preserve">tomó </w:t>
      </w:r>
      <w:r w:rsidR="0049713F">
        <w:rPr>
          <w:color w:val="000000" w:themeColor="text1"/>
        </w:rPr>
        <w:t>la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0007E4">
        <w:rPr>
          <w:color w:val="000000" w:themeColor="text1"/>
        </w:rPr>
        <w:t>la señora</w:t>
      </w:r>
      <w:r w:rsidR="00392E72" w:rsidRPr="00A55175">
        <w:rPr>
          <w:color w:val="000000" w:themeColor="text1"/>
        </w:rPr>
        <w:t xml:space="preserve"> </w:t>
      </w:r>
      <w:r w:rsidR="00D83D1B">
        <w:rPr>
          <w:bCs/>
        </w:rPr>
        <w:t>OLIMPIA GOMEZ CASTILLO</w:t>
      </w:r>
      <w:r w:rsidR="0085030B">
        <w:rPr>
          <w:bCs/>
        </w:rPr>
        <w:t xml:space="preserve"> </w:t>
      </w:r>
      <w:r w:rsidR="0085030B"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25E8477F" w:rsidR="00D537A6" w:rsidRPr="00A55175" w:rsidRDefault="000007E4" w:rsidP="004115D5">
      <w:pPr>
        <w:pStyle w:val="Prrafodelista"/>
        <w:widowControl/>
        <w:numPr>
          <w:ilvl w:val="0"/>
          <w:numId w:val="3"/>
        </w:numPr>
        <w:autoSpaceDE/>
        <w:autoSpaceDN/>
        <w:ind w:left="426"/>
        <w:contextualSpacing/>
        <w:jc w:val="both"/>
      </w:pPr>
      <w:r>
        <w:t>La señora</w:t>
      </w:r>
      <w:r w:rsidR="00392E72">
        <w:t xml:space="preserve"> </w:t>
      </w:r>
      <w:r w:rsidR="00D83D1B">
        <w:t>OLIMPIA GOMEZ CASTILLO</w:t>
      </w:r>
      <w:r w:rsidR="0085030B">
        <w:t xml:space="preserve"> </w:t>
      </w:r>
      <w:r w:rsidR="0085030B" w:rsidRPr="03875424">
        <w:rPr>
          <w:lang w:val="es-CO"/>
        </w:rPr>
        <w:t>podría</w:t>
      </w:r>
      <w:r w:rsidR="00241FA8">
        <w:t xml:space="preserve"> trasladarse de régimen pensional por una sola vez cada 5 años, pero no podría hacerlo si le faltaren 10 años o menos para cumplir los </w:t>
      </w:r>
      <w:r w:rsidR="00CA4784">
        <w:t>5</w:t>
      </w:r>
      <w:r w:rsidR="00454819">
        <w:t xml:space="preserve">7 </w:t>
      </w:r>
      <w:r w:rsidR="00CA4784">
        <w:t>años</w:t>
      </w:r>
      <w:r w:rsidR="00164895">
        <w:t xml:space="preserve"> de edad</w:t>
      </w:r>
      <w:r w:rsidR="00241FA8">
        <w:t xml:space="preserve">. En tal sentido, para  la  fecha de  contestación  de  la  presente demanda, se encuentra que </w:t>
      </w:r>
      <w:r w:rsidR="0049713F">
        <w:t>la demandante</w:t>
      </w:r>
      <w:r w:rsidR="00241FA8">
        <w:t xml:space="preserve"> está inmers</w:t>
      </w:r>
      <w:r w:rsidR="48D640E1">
        <w:t>a</w:t>
      </w:r>
      <w:r w:rsidR="00241FA8">
        <w:t xml:space="preserve"> en la prohibición establecida en el artículo el artículo 2°  de  la  Ley  797  de  2003,</w:t>
      </w:r>
      <w:r w:rsidR="004D177F" w:rsidRPr="03875424">
        <w:rPr>
          <w:color w:val="000000" w:themeColor="text1"/>
        </w:rPr>
        <w:t xml:space="preserve"> </w:t>
      </w:r>
      <w:r w:rsidR="799AD843" w:rsidRPr="03875424">
        <w:rPr>
          <w:color w:val="000000" w:themeColor="text1"/>
          <w:lang w:val="es"/>
        </w:rPr>
        <w:t xml:space="preserve">ya que cuenta con </w:t>
      </w:r>
      <w:r w:rsidR="008A40C4">
        <w:rPr>
          <w:color w:val="262626" w:themeColor="text1" w:themeTint="D9"/>
          <w:lang w:val="es"/>
        </w:rPr>
        <w:t>55</w:t>
      </w:r>
      <w:r w:rsidR="00277C91">
        <w:rPr>
          <w:color w:val="262626" w:themeColor="text1" w:themeTint="D9"/>
          <w:lang w:val="es"/>
        </w:rPr>
        <w:t xml:space="preserve"> años</w:t>
      </w:r>
      <w:r w:rsidR="799AD843" w:rsidRPr="03875424">
        <w:rPr>
          <w:color w:val="000000" w:themeColor="text1"/>
          <w:lang w:val="es"/>
        </w:rPr>
        <w:t xml:space="preserve">, de conformidad con su documento de identidad, </w:t>
      </w:r>
      <w:r w:rsidR="00241FA8">
        <w:t xml:space="preserve">por  lo  cual  se reitera  al  despacho  que  no  cumple  con  los requisitos  de  orden  constitucional,  legal  y jurisprudencial  establecidos  para  que  se declare que </w:t>
      </w:r>
      <w:r w:rsidR="00CB6F79">
        <w:t>la</w:t>
      </w:r>
      <w:r w:rsidR="00ED1FC7">
        <w:t xml:space="preserve"> actor</w:t>
      </w:r>
      <w:r w:rsidR="00CB6F79">
        <w:t>a</w:t>
      </w:r>
      <w:r w:rsidR="00241FA8">
        <w:t xml:space="preserve"> tiene derecho a estar válidamente afiliad</w:t>
      </w:r>
      <w:r w:rsidR="00C17A1C">
        <w:t>o</w:t>
      </w:r>
      <w:r w:rsidR="00241FA8">
        <w:t xml:space="preserve"> en </w:t>
      </w:r>
      <w:r w:rsidR="00DB51E1">
        <w:t xml:space="preserve">el </w:t>
      </w:r>
      <w:r w:rsidR="00241FA8">
        <w:t xml:space="preserve">Régimen de Prima Media con Prestación definida, administrado por COLPENSIONES. </w:t>
      </w:r>
    </w:p>
    <w:p w14:paraId="029CE632" w14:textId="77777777" w:rsidR="00D537A6" w:rsidRPr="00A55175" w:rsidRDefault="00D537A6" w:rsidP="004115D5"/>
    <w:p w14:paraId="159D4309" w14:textId="77777777" w:rsidR="004E438B" w:rsidRDefault="00D537A6" w:rsidP="004E438B">
      <w:pPr>
        <w:pStyle w:val="Prrafodelista"/>
        <w:widowControl/>
        <w:numPr>
          <w:ilvl w:val="0"/>
          <w:numId w:val="3"/>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49713F">
        <w:t>de la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t>la afiliada</w:t>
      </w:r>
      <w:r w:rsidRPr="00A55175">
        <w:t xml:space="preserve"> y COLFONDOS S.A.</w:t>
      </w:r>
    </w:p>
    <w:p w14:paraId="28C86A24" w14:textId="77777777" w:rsidR="004E438B" w:rsidRPr="004E438B" w:rsidRDefault="004E438B" w:rsidP="004E438B">
      <w:pPr>
        <w:pStyle w:val="Prrafodelista"/>
        <w:rPr>
          <w:color w:val="000000"/>
        </w:rPr>
      </w:pPr>
    </w:p>
    <w:p w14:paraId="5BA1774C" w14:textId="3322E705" w:rsidR="00D537A6" w:rsidRPr="004E438B" w:rsidRDefault="004E438B" w:rsidP="004E438B">
      <w:pPr>
        <w:pStyle w:val="Prrafodelista"/>
        <w:widowControl/>
        <w:numPr>
          <w:ilvl w:val="0"/>
          <w:numId w:val="3"/>
        </w:numPr>
        <w:autoSpaceDE/>
        <w:autoSpaceDN/>
        <w:ind w:left="426"/>
        <w:contextualSpacing/>
        <w:jc w:val="both"/>
      </w:pPr>
      <w:r>
        <w:rPr>
          <w:color w:val="000000"/>
        </w:rPr>
        <w:t>La</w:t>
      </w:r>
      <w:r w:rsidRPr="004E438B">
        <w:rPr>
          <w:color w:val="000000"/>
        </w:rPr>
        <w:t xml:space="preserve"> demandante al efectuar diversos traslados entre administradoras del régimen de ahorro individual con solidaridad, esto es, </w:t>
      </w:r>
      <w:r>
        <w:t xml:space="preserve">de </w:t>
      </w:r>
      <w:r w:rsidR="008A40C4">
        <w:t>COLFONDOS a ING Pensiones y Cesantías</w:t>
      </w:r>
      <w:r>
        <w:t xml:space="preserve"> (hoy PROTECCIÓN S.A.) </w:t>
      </w:r>
      <w:r w:rsidR="008A40C4">
        <w:t xml:space="preserve">y posteriormente </w:t>
      </w:r>
      <w:r>
        <w:t>a COLFONDOS S.A.,</w:t>
      </w:r>
      <w:r w:rsidRPr="004E438B">
        <w:rPr>
          <w:color w:val="000000"/>
        </w:rPr>
        <w:t xml:space="preserve"> concluyéndose con esto que existe un acto de relacionamiento el cual presupone el conocimiento de la actora respecto al funcionamiento del régimen.   </w:t>
      </w:r>
    </w:p>
    <w:p w14:paraId="0B050AA5" w14:textId="11DFE246" w:rsidR="004E438B" w:rsidRPr="004E438B" w:rsidRDefault="004E438B" w:rsidP="004E438B">
      <w:pPr>
        <w:widowControl/>
        <w:autoSpaceDE/>
        <w:autoSpaceDN/>
        <w:contextualSpacing/>
        <w:jc w:val="both"/>
      </w:pPr>
    </w:p>
    <w:p w14:paraId="1D003A39" w14:textId="2A747124" w:rsidR="00241FA8" w:rsidRPr="00A55175" w:rsidRDefault="00241FA8" w:rsidP="004115D5">
      <w:pPr>
        <w:pStyle w:val="Prrafodelista"/>
        <w:widowControl/>
        <w:numPr>
          <w:ilvl w:val="0"/>
          <w:numId w:val="3"/>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49713F">
        <w:rPr>
          <w:iCs/>
        </w:rPr>
        <w:t>la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9"/>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w:t>
      </w:r>
      <w:r w:rsidRPr="00833B1A">
        <w:rPr>
          <w:color w:val="000000" w:themeColor="text1"/>
        </w:rPr>
        <w:lastRenderedPageBreak/>
        <w:t>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9"/>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1B5D9D7A" w14:textId="77777777" w:rsidR="00B87136" w:rsidRDefault="00AB73D9" w:rsidP="00B87136">
      <w:pPr>
        <w:pStyle w:val="Default"/>
        <w:numPr>
          <w:ilvl w:val="0"/>
          <w:numId w:val="9"/>
        </w:numPr>
        <w:ind w:left="426"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Default="00B87136" w:rsidP="00B87136">
      <w:pPr>
        <w:pStyle w:val="Prrafodelista"/>
        <w:rPr>
          <w:rStyle w:val="normaltextrun"/>
        </w:rPr>
      </w:pPr>
    </w:p>
    <w:p w14:paraId="03DAE46E" w14:textId="219E1C4E" w:rsidR="00B87136" w:rsidRPr="008A40C4" w:rsidRDefault="00B87136" w:rsidP="008A40C4">
      <w:pPr>
        <w:pStyle w:val="Default"/>
        <w:numPr>
          <w:ilvl w:val="0"/>
          <w:numId w:val="9"/>
        </w:numPr>
        <w:ind w:left="426" w:right="49"/>
        <w:jc w:val="both"/>
        <w:rPr>
          <w:rFonts w:ascii="Arial" w:hAnsi="Arial" w:cs="Arial"/>
          <w:color w:val="auto"/>
          <w:kern w:val="2"/>
          <w:sz w:val="22"/>
          <w:szCs w:val="22"/>
          <w:lang w:val="es-ES"/>
        </w:rPr>
      </w:pPr>
      <w:r w:rsidRPr="00B87136">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B87136">
        <w:rPr>
          <w:rStyle w:val="eop"/>
          <w:rFonts w:ascii="Arial" w:hAnsi="Arial" w:cs="Arial"/>
          <w:sz w:val="22"/>
          <w:szCs w:val="22"/>
          <w:lang w:val="es-ES"/>
        </w:rPr>
        <w:t> </w:t>
      </w:r>
    </w:p>
    <w:p w14:paraId="139CA71B" w14:textId="2E59D1F7" w:rsidR="00AB73D9" w:rsidRPr="00A55175" w:rsidRDefault="00AB73D9" w:rsidP="3AA0D6E9">
      <w:pPr>
        <w:pStyle w:val="Default"/>
        <w:ind w:left="426" w:right="49"/>
        <w:jc w:val="both"/>
        <w:rPr>
          <w:rFonts w:ascii="Arial" w:hAnsi="Arial" w:cs="Arial"/>
          <w:color w:val="000000" w:themeColor="text1"/>
          <w:kern w:val="2"/>
          <w:lang w:val="es-ES"/>
        </w:rPr>
      </w:pPr>
    </w:p>
    <w:p w14:paraId="16349898" w14:textId="4D0B0C74" w:rsidR="00AB73D9" w:rsidRPr="00A55175" w:rsidRDefault="76494093" w:rsidP="3AA0D6E9">
      <w:pPr>
        <w:pStyle w:val="Default"/>
        <w:numPr>
          <w:ilvl w:val="0"/>
          <w:numId w:val="9"/>
        </w:numPr>
        <w:ind w:left="426" w:right="49"/>
        <w:jc w:val="both"/>
        <w:rPr>
          <w:rStyle w:val="eop"/>
          <w:rFonts w:ascii="Arial" w:hAnsi="Arial" w:cs="Arial"/>
          <w:kern w:val="2"/>
          <w:sz w:val="22"/>
          <w:szCs w:val="22"/>
          <w:lang w:val="es-ES"/>
        </w:rPr>
      </w:pPr>
      <w:r w:rsidRPr="3AA0D6E9">
        <w:rPr>
          <w:rStyle w:val="normaltextrun"/>
          <w:rFonts w:ascii="Arial" w:hAnsi="Arial" w:cs="Arial"/>
          <w:sz w:val="22"/>
          <w:szCs w:val="22"/>
          <w:lang w:val="es-ES"/>
        </w:rPr>
        <w:t xml:space="preserve">La ineficacia de traslado si bien conlleva a que se declare que </w:t>
      </w:r>
      <w:r w:rsidR="00277C91">
        <w:rPr>
          <w:rStyle w:val="normaltextrun"/>
          <w:rFonts w:ascii="Arial" w:hAnsi="Arial" w:cs="Arial"/>
          <w:sz w:val="22"/>
          <w:szCs w:val="22"/>
          <w:lang w:val="es-ES"/>
        </w:rPr>
        <w:t>la afiliada</w:t>
      </w:r>
      <w:r w:rsidRPr="3AA0D6E9">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Pr>
          <w:rStyle w:val="normaltextrun"/>
          <w:rFonts w:ascii="Arial" w:hAnsi="Arial" w:cs="Arial"/>
          <w:sz w:val="22"/>
          <w:szCs w:val="22"/>
          <w:lang w:val="es-ES"/>
        </w:rPr>
        <w:t>la actora</w:t>
      </w:r>
      <w:r w:rsidRPr="3AA0D6E9">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3AA0D6E9">
        <w:rPr>
          <w:rStyle w:val="normaltextrun"/>
          <w:rFonts w:ascii="Arial" w:hAnsi="Arial" w:cs="Arial"/>
          <w:b/>
          <w:bCs/>
          <w:sz w:val="22"/>
          <w:szCs w:val="22"/>
          <w:lang w:val="es-ES"/>
        </w:rPr>
        <w:t xml:space="preserve">ALLIANZ SEGUROS DE VIDA S.A., </w:t>
      </w:r>
      <w:r w:rsidRPr="3AA0D6E9">
        <w:rPr>
          <w:rStyle w:val="normaltextrun"/>
          <w:rFonts w:ascii="Arial" w:hAnsi="Arial" w:cs="Arial"/>
          <w:sz w:val="22"/>
          <w:szCs w:val="22"/>
          <w:lang w:val="es-ES"/>
        </w:rPr>
        <w:t xml:space="preserve">con vigencia desde el 02/05/1994 hasta </w:t>
      </w:r>
      <w:r w:rsidRPr="3AA0D6E9">
        <w:rPr>
          <w:rStyle w:val="normaltextrun"/>
          <w:rFonts w:ascii="Arial" w:hAnsi="Arial" w:cs="Arial"/>
          <w:sz w:val="22"/>
          <w:szCs w:val="22"/>
          <w:lang w:val="es-ES"/>
        </w:rPr>
        <w:lastRenderedPageBreak/>
        <w:t>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A55175" w:rsidRDefault="00AB73D9" w:rsidP="004115D5">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A55175" w:rsidRDefault="00AB73D9" w:rsidP="004115D5">
      <w:pPr>
        <w:pStyle w:val="paragraph"/>
        <w:numPr>
          <w:ilvl w:val="0"/>
          <w:numId w:val="9"/>
        </w:numPr>
        <w:spacing w:before="0" w:beforeAutospacing="0" w:after="0" w:afterAutospacing="0"/>
        <w:ind w:left="426"/>
        <w:jc w:val="both"/>
        <w:textAlignment w:val="baseline"/>
        <w:rPr>
          <w:rFonts w:ascii="Arial" w:hAnsi="Arial" w:cs="Arial"/>
          <w:sz w:val="22"/>
          <w:szCs w:val="22"/>
        </w:rPr>
      </w:pPr>
      <w:r w:rsidRPr="3AA0D6E9">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3E0FD3E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3AA0D6E9">
        <w:rPr>
          <w:rFonts w:ascii="Arial" w:hAnsi="Arial" w:cs="Arial"/>
          <w:sz w:val="22"/>
          <w:szCs w:val="22"/>
          <w:lang w:val="es-ES"/>
        </w:rPr>
        <w:t xml:space="preserve">actual que la AFP ostentó con </w:t>
      </w:r>
      <w:r w:rsidR="0049713F" w:rsidRPr="3AA0D6E9">
        <w:rPr>
          <w:rFonts w:ascii="Arial" w:hAnsi="Arial" w:cs="Arial"/>
          <w:sz w:val="22"/>
          <w:szCs w:val="22"/>
          <w:lang w:val="es-ES"/>
        </w:rPr>
        <w:t>la demandante</w:t>
      </w:r>
      <w:r w:rsidRPr="3AA0D6E9">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3AA0D6E9">
        <w:rPr>
          <w:rFonts w:ascii="Arial" w:hAnsi="Arial" w:cs="Arial"/>
          <w:sz w:val="22"/>
          <w:szCs w:val="22"/>
          <w:lang w:val="es-ES"/>
        </w:rPr>
        <w:t>de la demandante</w:t>
      </w:r>
      <w:r w:rsidRPr="3AA0D6E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9"/>
        </w:numPr>
        <w:ind w:left="426" w:right="49"/>
        <w:jc w:val="both"/>
        <w:rPr>
          <w:rFonts w:ascii="Arial" w:hAnsi="Arial" w:cs="Arial"/>
          <w:sz w:val="22"/>
          <w:szCs w:val="22"/>
        </w:rPr>
      </w:pPr>
      <w:r w:rsidRPr="3AA0D6E9">
        <w:rPr>
          <w:rFonts w:ascii="Arial" w:hAnsi="Arial" w:cs="Arial"/>
          <w:sz w:val="22"/>
          <w:szCs w:val="22"/>
        </w:rPr>
        <w:t xml:space="preserve">La póliza No. 0209000001 no presta cobertura material y no podrá ser afectada como quiera que el amparo se concertó en los siguientes términos: </w:t>
      </w:r>
      <w:r w:rsidRPr="3AA0D6E9">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3AA0D6E9">
        <w:rPr>
          <w:rFonts w:ascii="Arial" w:hAnsi="Arial" w:cs="Arial"/>
          <w:sz w:val="22"/>
          <w:szCs w:val="22"/>
        </w:rPr>
        <w:t>sin que</w:t>
      </w:r>
      <w:r w:rsidR="005E7E16" w:rsidRPr="3AA0D6E9">
        <w:rPr>
          <w:rFonts w:ascii="Arial" w:hAnsi="Arial" w:cs="Arial"/>
          <w:sz w:val="22"/>
          <w:szCs w:val="22"/>
        </w:rPr>
        <w:t xml:space="preserve"> se</w:t>
      </w:r>
      <w:r w:rsidRPr="3AA0D6E9">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134CDF30">
      <w:pPr>
        <w:pStyle w:val="Default"/>
        <w:numPr>
          <w:ilvl w:val="0"/>
          <w:numId w:val="9"/>
        </w:numPr>
        <w:ind w:left="426" w:right="49"/>
        <w:jc w:val="both"/>
        <w:rPr>
          <w:rFonts w:ascii="Arial" w:hAnsi="Arial" w:cs="Arial"/>
          <w:sz w:val="22"/>
          <w:szCs w:val="22"/>
          <w:lang w:val="es-ES" w:eastAsia="es-CO"/>
        </w:rPr>
      </w:pPr>
      <w:r w:rsidRPr="134CDF30">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134CDF30">
        <w:rPr>
          <w:rFonts w:ascii="Arial" w:hAnsi="Arial" w:cs="Arial"/>
          <w:sz w:val="22"/>
          <w:szCs w:val="22"/>
          <w:lang w:val="es-ES"/>
        </w:rPr>
        <w:t>, dando aplicación</w:t>
      </w:r>
      <w:r w:rsidRPr="134CDF30">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134CDF30">
        <w:rPr>
          <w:rFonts w:ascii="Arial" w:hAnsi="Arial" w:cs="Arial"/>
          <w:sz w:val="22"/>
          <w:szCs w:val="22"/>
          <w:shd w:val="clear" w:color="auto" w:fill="FFFFFF"/>
          <w:lang w:val="es-ES"/>
        </w:rPr>
        <w:t>en la relación contractual.</w:t>
      </w:r>
      <w:r w:rsidRPr="134CDF30">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w:t>
      </w:r>
      <w:r w:rsidRPr="3AA0D6E9">
        <w:rPr>
          <w:rFonts w:ascii="Arial" w:hAnsi="Arial" w:cs="Arial"/>
          <w:sz w:val="22"/>
          <w:szCs w:val="22"/>
          <w:lang w:val="es-ES"/>
        </w:rPr>
        <w:lastRenderedPageBreak/>
        <w:t xml:space="preserve">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0E7AA73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77C91">
        <w:rPr>
          <w:rFonts w:ascii="Arial" w:eastAsia="Times New Roman" w:hAnsi="Arial" w:cs="Arial"/>
          <w:sz w:val="22"/>
          <w:szCs w:val="22"/>
          <w:lang w:val="es-ES" w:eastAsia="es-ES"/>
        </w:rPr>
        <w:t>la afiliada</w:t>
      </w:r>
      <w:r w:rsidRPr="3AA0D6E9">
        <w:rPr>
          <w:rFonts w:ascii="Arial" w:eastAsia="Times New Roman" w:hAnsi="Arial" w:cs="Arial"/>
          <w:sz w:val="22"/>
          <w:szCs w:val="22"/>
          <w:lang w:val="es-ES" w:eastAsia="es-ES"/>
        </w:rPr>
        <w:t xml:space="preserve">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42DA1A74"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49713F">
        <w:rPr>
          <w:rFonts w:ascii="Arial" w:hAnsi="Arial" w:cs="Arial"/>
          <w:color w:val="auto"/>
          <w:sz w:val="22"/>
          <w:szCs w:val="22"/>
        </w:rPr>
        <w:t>la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273A368E"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Pr>
          <w:rFonts w:ascii="Arial" w:hAnsi="Arial" w:cs="Arial"/>
          <w:sz w:val="22"/>
          <w:szCs w:val="22"/>
        </w:rPr>
        <w:t>de la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color w:val="auto"/>
          <w:sz w:val="22"/>
          <w:szCs w:val="22"/>
          <w:lang w:val="es-ES"/>
        </w:rPr>
        <w:t>Mi representad</w:t>
      </w:r>
      <w:r w:rsidR="00FC31EC" w:rsidRPr="134CDF30">
        <w:rPr>
          <w:rFonts w:ascii="Arial" w:hAnsi="Arial" w:cs="Arial"/>
          <w:color w:val="auto"/>
          <w:sz w:val="22"/>
          <w:szCs w:val="22"/>
          <w:lang w:val="es-ES"/>
        </w:rPr>
        <w:t>a</w:t>
      </w:r>
      <w:r w:rsidRPr="134CDF30">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w:t>
      </w:r>
      <w:r w:rsidRPr="134CDF30">
        <w:rPr>
          <w:rFonts w:ascii="Arial" w:hAnsi="Arial" w:cs="Arial"/>
          <w:color w:val="auto"/>
          <w:sz w:val="22"/>
          <w:szCs w:val="22"/>
          <w:lang w:val="es-ES"/>
        </w:rPr>
        <w:lastRenderedPageBreak/>
        <w:t>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04115D5">
      <w:pPr>
        <w:pStyle w:val="Textoindependiente"/>
        <w:rPr>
          <w:sz w:val="22"/>
          <w:szCs w:val="22"/>
        </w:rPr>
      </w:pPr>
    </w:p>
    <w:p w14:paraId="60D7E740" w14:textId="41B357AE" w:rsidR="00241FA8" w:rsidRPr="00A55175" w:rsidRDefault="00241FA8" w:rsidP="004115D5">
      <w:pPr>
        <w:pStyle w:val="Ttulo1"/>
        <w:numPr>
          <w:ilvl w:val="0"/>
          <w:numId w:val="4"/>
        </w:numPr>
        <w:rPr>
          <w:rFonts w:ascii="Arial" w:hAnsi="Arial" w:cs="Arial"/>
          <w:sz w:val="22"/>
          <w:szCs w:val="22"/>
        </w:rPr>
      </w:pPr>
      <w:r w:rsidRPr="00A55175">
        <w:rPr>
          <w:rFonts w:ascii="Arial" w:hAnsi="Arial" w:cs="Arial"/>
          <w:sz w:val="22"/>
          <w:szCs w:val="22"/>
        </w:rPr>
        <w:t>DOCUMENTALES</w:t>
      </w:r>
    </w:p>
    <w:p w14:paraId="55CF6CB9" w14:textId="77777777" w:rsidR="00241FA8" w:rsidRPr="00A55175" w:rsidRDefault="00241FA8" w:rsidP="004115D5">
      <w:pPr>
        <w:pStyle w:val="Textoindependiente"/>
        <w:rPr>
          <w:b/>
          <w:bCs/>
          <w:sz w:val="22"/>
          <w:szCs w:val="22"/>
        </w:rPr>
      </w:pPr>
    </w:p>
    <w:p w14:paraId="5C2912DB" w14:textId="77777777" w:rsidR="00777DC8" w:rsidRPr="00A55175" w:rsidRDefault="00241FA8" w:rsidP="004115D5">
      <w:pPr>
        <w:pStyle w:val="Textoindependiente"/>
        <w:numPr>
          <w:ilvl w:val="1"/>
          <w:numId w:val="4"/>
        </w:numPr>
        <w:jc w:val="both"/>
        <w:rPr>
          <w:sz w:val="22"/>
          <w:szCs w:val="22"/>
          <w:lang w:val="es-CO"/>
        </w:rPr>
      </w:pPr>
      <w:r w:rsidRPr="00A55175">
        <w:rPr>
          <w:sz w:val="22"/>
          <w:szCs w:val="22"/>
        </w:rPr>
        <w:t xml:space="preserve">Ténganse como pruebas las que obran en el expediente y adicionalmente, solicito se tengan como prueba la </w:t>
      </w:r>
      <w:r w:rsidRPr="00A55175">
        <w:rPr>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04115D5">
      <w:pPr>
        <w:pStyle w:val="Textoindependiente"/>
        <w:ind w:left="405"/>
        <w:jc w:val="both"/>
        <w:rPr>
          <w:sz w:val="22"/>
          <w:szCs w:val="22"/>
          <w:lang w:val="es-CO"/>
        </w:rPr>
      </w:pPr>
    </w:p>
    <w:p w14:paraId="15D9A9AA" w14:textId="7F1CCB24" w:rsidR="00241FA8" w:rsidRDefault="00777DC8" w:rsidP="004115D5">
      <w:pPr>
        <w:pStyle w:val="Textoindependiente"/>
        <w:numPr>
          <w:ilvl w:val="1"/>
          <w:numId w:val="4"/>
        </w:numPr>
        <w:jc w:val="both"/>
        <w:rPr>
          <w:sz w:val="22"/>
          <w:szCs w:val="22"/>
          <w:lang w:val="es-CO"/>
        </w:rPr>
      </w:pPr>
      <w:r w:rsidRPr="00A55175">
        <w:rPr>
          <w:sz w:val="22"/>
          <w:szCs w:val="22"/>
          <w:lang w:val="es-CO"/>
        </w:rPr>
        <w:t>Certificado emitido por ALLIANZ SEGUROS DE VIDA S.A., mediante el cual se constata y se da fe de la veracidad de la información y los términos concertados en la póliza No.</w:t>
      </w:r>
      <w:r w:rsidR="00A518C7" w:rsidRPr="00A55175">
        <w:rPr>
          <w:sz w:val="22"/>
          <w:szCs w:val="22"/>
          <w:lang w:val="es-CO"/>
        </w:rPr>
        <w:t xml:space="preserve"> </w:t>
      </w:r>
      <w:r w:rsidRPr="00A55175">
        <w:rPr>
          <w:sz w:val="22"/>
          <w:szCs w:val="22"/>
          <w:lang w:val="es-CO"/>
        </w:rPr>
        <w:t>0209000001</w:t>
      </w:r>
    </w:p>
    <w:p w14:paraId="7D703E2B" w14:textId="77777777" w:rsidR="00A8228A" w:rsidRDefault="00A8228A" w:rsidP="00A8228A">
      <w:pPr>
        <w:pStyle w:val="Prrafodelista"/>
        <w:rPr>
          <w:lang w:val="es-CO"/>
        </w:rPr>
      </w:pPr>
    </w:p>
    <w:p w14:paraId="1C4E2864" w14:textId="36006029" w:rsidR="00A8228A" w:rsidRPr="00BA0D5D" w:rsidRDefault="00A8228A" w:rsidP="2BD46557">
      <w:pPr>
        <w:pStyle w:val="Textoindependiente"/>
        <w:numPr>
          <w:ilvl w:val="1"/>
          <w:numId w:val="4"/>
        </w:numPr>
        <w:jc w:val="both"/>
        <w:rPr>
          <w:sz w:val="22"/>
          <w:szCs w:val="22"/>
          <w:lang w:val="es-CO"/>
        </w:rPr>
      </w:pPr>
      <w:r w:rsidRPr="0E226498">
        <w:rPr>
          <w:sz w:val="22"/>
          <w:szCs w:val="22"/>
          <w:lang w:val="es-CO"/>
        </w:rPr>
        <w:t>Factura</w:t>
      </w:r>
      <w:r w:rsidR="00CE6386" w:rsidRPr="0E226498">
        <w:rPr>
          <w:sz w:val="22"/>
          <w:szCs w:val="22"/>
          <w:lang w:val="es-CO"/>
        </w:rPr>
        <w:t xml:space="preserve"> electrónica </w:t>
      </w:r>
      <w:r w:rsidR="62F637B0">
        <w:t xml:space="preserve">17639 </w:t>
      </w:r>
      <w:r w:rsidR="00CE6386" w:rsidRPr="0E226498">
        <w:rPr>
          <w:sz w:val="22"/>
          <w:szCs w:val="22"/>
          <w:lang w:val="es-CO"/>
        </w:rPr>
        <w:t xml:space="preserve">de venta expedida por G. Herrera &amp; Asociados de fecha </w:t>
      </w:r>
      <w:r w:rsidR="4FB06AD3" w:rsidRPr="0E226498">
        <w:rPr>
          <w:sz w:val="22"/>
          <w:szCs w:val="22"/>
          <w:lang w:val="es-CO"/>
        </w:rPr>
        <w:t>0</w:t>
      </w:r>
      <w:r w:rsidR="57AF8F6D" w:rsidRPr="0E226498">
        <w:rPr>
          <w:sz w:val="22"/>
          <w:szCs w:val="22"/>
          <w:lang w:val="es-CO"/>
        </w:rPr>
        <w:t xml:space="preserve">6 </w:t>
      </w:r>
      <w:r w:rsidR="0085030B" w:rsidRPr="0E226498">
        <w:rPr>
          <w:sz w:val="22"/>
          <w:szCs w:val="22"/>
          <w:lang w:val="es-CO"/>
        </w:rPr>
        <w:t xml:space="preserve">de </w:t>
      </w:r>
      <w:r w:rsidR="008A40C4" w:rsidRPr="0E226498">
        <w:rPr>
          <w:sz w:val="22"/>
          <w:szCs w:val="22"/>
          <w:lang w:val="es-CO"/>
        </w:rPr>
        <w:t>julio</w:t>
      </w:r>
      <w:r w:rsidR="113E0949" w:rsidRPr="0E226498">
        <w:rPr>
          <w:sz w:val="22"/>
          <w:szCs w:val="22"/>
          <w:lang w:val="es-CO"/>
        </w:rPr>
        <w:t xml:space="preserve"> </w:t>
      </w:r>
      <w:r w:rsidR="00CE6386" w:rsidRPr="0E226498">
        <w:rPr>
          <w:sz w:val="22"/>
          <w:szCs w:val="22"/>
          <w:lang w:val="es-CO"/>
        </w:rPr>
        <w:t>de 2024</w:t>
      </w:r>
    </w:p>
    <w:p w14:paraId="193BC714" w14:textId="77777777" w:rsidR="00C8534A" w:rsidRDefault="00C8534A" w:rsidP="00C8534A">
      <w:pPr>
        <w:pStyle w:val="Prrafodelista"/>
        <w:rPr>
          <w:lang w:val="es-CO"/>
        </w:rPr>
      </w:pPr>
    </w:p>
    <w:p w14:paraId="7EBF6DB2" w14:textId="21D0CF91" w:rsidR="00C8534A" w:rsidRPr="00454819" w:rsidRDefault="00C8534A" w:rsidP="004115D5">
      <w:pPr>
        <w:pStyle w:val="Textoindependiente"/>
        <w:numPr>
          <w:ilvl w:val="1"/>
          <w:numId w:val="4"/>
        </w:numPr>
        <w:jc w:val="both"/>
        <w:rPr>
          <w:sz w:val="22"/>
          <w:szCs w:val="22"/>
          <w:lang w:val="es-CO"/>
        </w:rPr>
      </w:pPr>
      <w:r>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Pr>
          <w:rStyle w:val="eop"/>
          <w:color w:val="000000"/>
          <w:sz w:val="22"/>
          <w:szCs w:val="22"/>
          <w:shd w:val="clear" w:color="auto" w:fill="FFFFFF"/>
        </w:rPr>
        <w:t> </w:t>
      </w:r>
    </w:p>
    <w:p w14:paraId="613C1D98" w14:textId="77777777" w:rsidR="00777DC8" w:rsidRPr="00A55175" w:rsidRDefault="00777DC8" w:rsidP="004115D5">
      <w:pPr>
        <w:pStyle w:val="Textoindependiente"/>
        <w:ind w:left="405"/>
        <w:rPr>
          <w:sz w:val="22"/>
          <w:szCs w:val="22"/>
          <w:lang w:val="es-CO"/>
        </w:rPr>
      </w:pPr>
    </w:p>
    <w:p w14:paraId="5A4E8D10" w14:textId="187B998A" w:rsidR="00241FA8" w:rsidRPr="00A55175" w:rsidRDefault="00241FA8" w:rsidP="004115D5">
      <w:pPr>
        <w:pStyle w:val="Ttulo1"/>
        <w:numPr>
          <w:ilvl w:val="0"/>
          <w:numId w:val="4"/>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CB6F79">
        <w:rPr>
          <w:rFonts w:ascii="Arial" w:hAnsi="Arial" w:cs="Arial"/>
          <w:sz w:val="22"/>
          <w:szCs w:val="22"/>
        </w:rPr>
        <w:t xml:space="preserve"> </w:t>
      </w:r>
      <w:r w:rsidR="00ED1FC7" w:rsidRPr="00A55175">
        <w:rPr>
          <w:rFonts w:ascii="Arial" w:hAnsi="Arial" w:cs="Arial"/>
          <w:sz w:val="22"/>
          <w:szCs w:val="22"/>
        </w:rPr>
        <w:t>L</w:t>
      </w:r>
      <w:r w:rsidR="00CB6F79">
        <w:rPr>
          <w:rFonts w:ascii="Arial" w:hAnsi="Arial" w:cs="Arial"/>
          <w:sz w:val="22"/>
          <w:szCs w:val="22"/>
        </w:rPr>
        <w:t>A</w:t>
      </w:r>
      <w:r w:rsidR="00ED1FC7" w:rsidRPr="00A55175">
        <w:rPr>
          <w:rFonts w:ascii="Arial" w:hAnsi="Arial" w:cs="Arial"/>
          <w:sz w:val="22"/>
          <w:szCs w:val="22"/>
        </w:rPr>
        <w:t xml:space="preserve">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7E0D7597"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454819">
        <w:rPr>
          <w:sz w:val="22"/>
          <w:szCs w:val="22"/>
        </w:rPr>
        <w:t xml:space="preserve">a </w:t>
      </w:r>
      <w:r w:rsidR="00320094" w:rsidRPr="00A55175">
        <w:rPr>
          <w:sz w:val="22"/>
          <w:szCs w:val="22"/>
        </w:rPr>
        <w:t>l</w:t>
      </w:r>
      <w:r w:rsidR="00454819">
        <w:rPr>
          <w:sz w:val="22"/>
          <w:szCs w:val="22"/>
        </w:rPr>
        <w:t>a</w:t>
      </w:r>
      <w:r w:rsidR="00320094" w:rsidRPr="00A55175">
        <w:rPr>
          <w:sz w:val="22"/>
          <w:szCs w:val="22"/>
        </w:rPr>
        <w:t xml:space="preserve"> señor</w:t>
      </w:r>
      <w:r w:rsidR="00454819">
        <w:rPr>
          <w:sz w:val="22"/>
          <w:szCs w:val="22"/>
        </w:rPr>
        <w:t xml:space="preserve">a </w:t>
      </w:r>
      <w:r w:rsidR="00D83D1B">
        <w:rPr>
          <w:bCs/>
          <w:sz w:val="22"/>
          <w:szCs w:val="22"/>
        </w:rPr>
        <w:t>OLIMPIA GOMEZ CASTILLO</w:t>
      </w:r>
      <w:r w:rsidR="0085030B">
        <w:rPr>
          <w:bCs/>
          <w:sz w:val="22"/>
          <w:szCs w:val="22"/>
        </w:rPr>
        <w:t xml:space="preserve"> </w:t>
      </w:r>
      <w:r w:rsidR="0085030B"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3BCA243C"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0007E4">
        <w:rPr>
          <w:iCs/>
        </w:rPr>
        <w:t>la señora</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4"/>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134CDF30">
        <w:t xml:space="preserve">Sírvase señor Juez, recepcionar la declaración testimonial de la siguiente persona, mayor de edad, para que se </w:t>
      </w:r>
      <w:r w:rsidR="008C03FB" w:rsidRPr="134CDF30">
        <w:t>pronuncie sobre los hechos de l</w:t>
      </w:r>
      <w:r w:rsidR="00BC5F7E" w:rsidRPr="134CDF30">
        <w:t>a</w:t>
      </w:r>
      <w:r w:rsidRPr="134CDF30">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69E236BD" w14:textId="559840C9" w:rsidR="001D6556" w:rsidRPr="00A55175" w:rsidRDefault="001D6556" w:rsidP="00351721">
      <w:pPr>
        <w:pStyle w:val="Prrafodelista"/>
        <w:numPr>
          <w:ilvl w:val="0"/>
          <w:numId w:val="5"/>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3">
        <w:r w:rsidRPr="00A55175">
          <w:rPr>
            <w:rStyle w:val="Hipervnculo"/>
          </w:rPr>
          <w:t>danielaquinterolaverde@gmail.com</w:t>
        </w:r>
      </w:hyperlink>
      <w:r w:rsidRPr="00A55175">
        <w:t>, asesora externa de la sociedad.</w:t>
      </w: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2"/>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2"/>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2"/>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2"/>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2"/>
        </w:numPr>
        <w:tabs>
          <w:tab w:val="left" w:pos="842"/>
        </w:tabs>
        <w:ind w:right="114"/>
      </w:pPr>
      <w:r w:rsidRPr="00A55175">
        <w:t>Los documentos aducidos como pruebas.</w:t>
      </w:r>
    </w:p>
    <w:p w14:paraId="23AE0FFA" w14:textId="33F927A8"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7A093B8B" w14:textId="3CE466A2" w:rsidR="00C8534A" w:rsidRPr="00A55175" w:rsidRDefault="00241FA8" w:rsidP="00277C91">
      <w:pPr>
        <w:pStyle w:val="Listaconvietas"/>
      </w:pPr>
      <w:r w:rsidRPr="00A55175">
        <w:t xml:space="preserve">La parte demandante podrá ser notificada </w:t>
      </w:r>
      <w:r w:rsidR="006F247F">
        <w:t>a la</w:t>
      </w:r>
      <w:r w:rsidR="0085030B">
        <w:t>s</w:t>
      </w:r>
      <w:r w:rsidR="006F247F">
        <w:t xml:space="preserve"> siguiente</w:t>
      </w:r>
      <w:r w:rsidR="008A40C4">
        <w:t xml:space="preserve"> dirección </w:t>
      </w:r>
      <w:r w:rsidR="006F247F">
        <w:t>electrónica</w:t>
      </w:r>
      <w:r w:rsidRPr="00A55175">
        <w:t>:</w:t>
      </w:r>
      <w:r w:rsidR="00827470" w:rsidRPr="00A55175">
        <w:t xml:space="preserve">  </w:t>
      </w:r>
      <w:hyperlink r:id="rId14" w:history="1">
        <w:r w:rsidR="008A40C4" w:rsidRPr="00D234C6">
          <w:rPr>
            <w:rStyle w:val="Hipervnculo"/>
          </w:rPr>
          <w:t>olimpia.gomez.contadorapublica@gmail.com</w:t>
        </w:r>
      </w:hyperlink>
      <w:r w:rsidR="008A40C4">
        <w:t xml:space="preserve"> </w:t>
      </w:r>
    </w:p>
    <w:p w14:paraId="2458F0B4" w14:textId="77777777" w:rsidR="00390409" w:rsidRDefault="00390409" w:rsidP="004115D5">
      <w:pPr>
        <w:pStyle w:val="paragraph"/>
        <w:spacing w:before="0" w:beforeAutospacing="0" w:after="0" w:afterAutospacing="0"/>
        <w:jc w:val="both"/>
        <w:textAlignment w:val="baseline"/>
        <w:rPr>
          <w:rStyle w:val="normaltextrun"/>
          <w:rFonts w:ascii="Arial" w:hAnsi="Arial" w:cs="Arial"/>
          <w:sz w:val="22"/>
          <w:szCs w:val="22"/>
        </w:rPr>
      </w:pPr>
    </w:p>
    <w:p w14:paraId="29FEFBF6" w14:textId="7B3CC8A2" w:rsidR="008250B7" w:rsidRDefault="00B41FEB" w:rsidP="00527FB6">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La parte demandada: </w:t>
      </w:r>
    </w:p>
    <w:p w14:paraId="65E9EEFA" w14:textId="77777777" w:rsidR="008250B7" w:rsidRDefault="008250B7" w:rsidP="00527FB6">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Default="00B41FEB"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COLPENSIONES en la dirección electrónica  </w:t>
      </w:r>
      <w:hyperlink r:id="rId15" w:tgtFrame="_blank" w:history="1">
        <w:r w:rsidRPr="00A55175">
          <w:rPr>
            <w:rStyle w:val="normaltextrun"/>
            <w:rFonts w:ascii="Arial" w:hAnsi="Arial" w:cs="Arial"/>
            <w:color w:val="0563C1"/>
            <w:sz w:val="22"/>
            <w:szCs w:val="22"/>
            <w:u w:val="single"/>
          </w:rPr>
          <w:t>notificacionesjudiciales@colpensiones.gov.co</w:t>
        </w:r>
      </w:hyperlink>
      <w:r w:rsidR="008250B7">
        <w:rPr>
          <w:rStyle w:val="normaltextrun"/>
          <w:rFonts w:ascii="Arial" w:hAnsi="Arial" w:cs="Arial"/>
          <w:sz w:val="22"/>
          <w:szCs w:val="22"/>
        </w:rPr>
        <w:t xml:space="preserve"> </w:t>
      </w:r>
    </w:p>
    <w:p w14:paraId="2D3E688D" w14:textId="071A1372" w:rsidR="00B41FEB" w:rsidRDefault="00B41FEB"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COLFONDOS S.A. en la dirección electrónica </w:t>
      </w:r>
      <w:hyperlink r:id="rId16" w:tgtFrame="_blank" w:history="1">
        <w:r w:rsidRPr="00A55175">
          <w:rPr>
            <w:rStyle w:val="normaltextrun"/>
            <w:rFonts w:ascii="Arial" w:hAnsi="Arial" w:cs="Arial"/>
            <w:color w:val="0563C1"/>
            <w:sz w:val="22"/>
            <w:szCs w:val="22"/>
            <w:u w:val="single"/>
          </w:rPr>
          <w:t>procesosjudiciales@colfondos.com.co</w:t>
        </w:r>
      </w:hyperlink>
      <w:r w:rsidR="00E31384" w:rsidRPr="00A55175">
        <w:rPr>
          <w:rStyle w:val="normaltextrun"/>
          <w:rFonts w:ascii="Arial" w:hAnsi="Arial" w:cs="Arial"/>
          <w:sz w:val="22"/>
          <w:szCs w:val="22"/>
        </w:rPr>
        <w:t xml:space="preserve"> </w:t>
      </w:r>
    </w:p>
    <w:p w14:paraId="387F4848" w14:textId="77777777" w:rsidR="00527FB6" w:rsidRPr="00A55175" w:rsidRDefault="00527FB6" w:rsidP="00527FB6">
      <w:pPr>
        <w:pStyle w:val="paragraph"/>
        <w:spacing w:before="0" w:beforeAutospacing="0" w:after="0" w:afterAutospacing="0"/>
        <w:jc w:val="both"/>
        <w:textAlignment w:val="baseline"/>
        <w:rPr>
          <w:rFonts w:ascii="Arial" w:hAnsi="Arial" w:cs="Arial"/>
          <w:b/>
          <w:bCs/>
          <w:sz w:val="22"/>
          <w:szCs w:val="22"/>
        </w:rPr>
      </w:pPr>
    </w:p>
    <w:p w14:paraId="427E7824" w14:textId="6EBC1F54" w:rsidR="001B670A" w:rsidRPr="00351721" w:rsidRDefault="00241FA8" w:rsidP="004115D5">
      <w:pPr>
        <w:pStyle w:val="Listaconvietas"/>
        <w:rPr>
          <w:rFonts w:eastAsia="Arial"/>
          <w:b/>
          <w:bCs w:val="0"/>
          <w:color w:val="0563C1" w:themeColor="hyperlink"/>
          <w:lang w:eastAsia="en-US"/>
        </w:rPr>
      </w:pPr>
      <w:r w:rsidRPr="00A55175">
        <w:t>El suscrito y mi representada en la secretaria de su despacho,</w:t>
      </w:r>
      <w:r w:rsidR="003D5826" w:rsidRPr="00A55175">
        <w:t xml:space="preserve"> en la Avenida 6ABis No.35N-100 </w:t>
      </w:r>
      <w:r w:rsidRPr="00A55175">
        <w:t xml:space="preserve">Oficina 212 de la ciudad de Cali y en el correo electrónico </w:t>
      </w:r>
      <w:hyperlink r:id="rId17" w:history="1">
        <w:r w:rsidR="009C2881" w:rsidRPr="00A55175">
          <w:rPr>
            <w:rStyle w:val="Hipervnculo"/>
            <w:rFonts w:eastAsia="Arial"/>
            <w:lang w:eastAsia="en-US"/>
          </w:rPr>
          <w:t>notificaciones@gha.com.co</w:t>
        </w:r>
      </w:hyperlink>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8"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436B0E56" w14:textId="2C9D98CE" w:rsidR="006D7E4D" w:rsidRDefault="00DC7AF3" w:rsidP="00351721">
      <w:pPr>
        <w:pStyle w:val="Textoindependiente"/>
        <w:rPr>
          <w:sz w:val="22"/>
          <w:szCs w:val="22"/>
        </w:rPr>
      </w:pPr>
      <w:r>
        <w:rPr>
          <w:sz w:val="22"/>
          <w:szCs w:val="22"/>
        </w:rPr>
        <w:t>D</w:t>
      </w:r>
      <w:r w:rsidR="00527FB6">
        <w:rPr>
          <w:sz w:val="22"/>
          <w:szCs w:val="22"/>
        </w:rPr>
        <w:t>el señor</w:t>
      </w:r>
      <w:r w:rsidR="00241FA8" w:rsidRPr="00A55175">
        <w:rPr>
          <w:sz w:val="22"/>
          <w:szCs w:val="22"/>
        </w:rPr>
        <w:t xml:space="preserve"> Juez;</w:t>
      </w:r>
    </w:p>
    <w:p w14:paraId="34FBF433" w14:textId="77777777" w:rsidR="00351721" w:rsidRPr="00351721" w:rsidRDefault="00351721" w:rsidP="00351721">
      <w:pPr>
        <w:pStyle w:val="Textoindependiente"/>
        <w:rPr>
          <w:sz w:val="22"/>
          <w:szCs w:val="22"/>
        </w:rPr>
      </w:pPr>
    </w:p>
    <w:p w14:paraId="499C46D1" w14:textId="0220C8A6" w:rsidR="00DB51E1" w:rsidRDefault="00DB51E1" w:rsidP="004115D5">
      <w:pPr>
        <w:pStyle w:val="Sinespaciado"/>
        <w:rPr>
          <w:rFonts w:ascii="Arial" w:hAnsi="Arial" w:cs="Arial"/>
          <w:b/>
          <w:bCs/>
        </w:rPr>
      </w:pPr>
    </w:p>
    <w:p w14:paraId="3EBE2BBF" w14:textId="3F018FC2" w:rsidR="00351721" w:rsidRDefault="00351721" w:rsidP="004115D5">
      <w:pPr>
        <w:pStyle w:val="Sinespaciado"/>
        <w:rPr>
          <w:rFonts w:ascii="Arial" w:hAnsi="Arial" w:cs="Arial"/>
          <w:b/>
          <w:bCs/>
        </w:rPr>
      </w:pPr>
    </w:p>
    <w:p w14:paraId="39F4E503" w14:textId="31362665" w:rsidR="00351721" w:rsidRDefault="00351721" w:rsidP="004115D5">
      <w:pPr>
        <w:pStyle w:val="Sinespaciado"/>
        <w:rPr>
          <w:rFonts w:ascii="Arial" w:hAnsi="Arial" w:cs="Arial"/>
          <w:b/>
          <w:bCs/>
        </w:rPr>
      </w:pPr>
    </w:p>
    <w:p w14:paraId="056BCAD6" w14:textId="77777777" w:rsidR="00351721" w:rsidRPr="00A55175" w:rsidRDefault="00351721" w:rsidP="004115D5">
      <w:pPr>
        <w:pStyle w:val="Sinespaciado"/>
        <w:rPr>
          <w:rFonts w:ascii="Arial" w:hAnsi="Arial" w:cs="Arial"/>
          <w:b/>
          <w:bCs/>
        </w:rPr>
      </w:pPr>
      <w:bookmarkStart w:id="14" w:name="_GoBack"/>
      <w:bookmarkEnd w:id="14"/>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71E5B6E4" w14:textId="04EA039B" w:rsidR="00CB1740" w:rsidRPr="008A40C4" w:rsidRDefault="00241FA8" w:rsidP="004115D5">
      <w:pPr>
        <w:jc w:val="both"/>
      </w:pPr>
      <w:r w:rsidRPr="00A55175">
        <w:t>T.P. No. 39.116 del C.S. de</w:t>
      </w:r>
      <w:r w:rsidR="00645046" w:rsidRPr="00A55175">
        <w:t>l C.S. de la J.</w:t>
      </w:r>
    </w:p>
    <w:sectPr w:rsidR="00CB1740" w:rsidRPr="008A40C4" w:rsidSect="00341449">
      <w:headerReference w:type="default" r:id="rId19"/>
      <w:footerReference w:type="default" r:id="rId20"/>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B72903" w16cex:dateUtc="2024-07-10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B77501" w16cid:durableId="76B7290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8C572" w14:textId="77777777" w:rsidR="00E2780B" w:rsidRDefault="00E2780B" w:rsidP="0025591F">
      <w:r>
        <w:separator/>
      </w:r>
    </w:p>
  </w:endnote>
  <w:endnote w:type="continuationSeparator" w:id="0">
    <w:p w14:paraId="4473317C" w14:textId="77777777" w:rsidR="00E2780B" w:rsidRDefault="00E2780B" w:rsidP="0025591F">
      <w:r>
        <w:continuationSeparator/>
      </w:r>
    </w:p>
  </w:endnote>
  <w:endnote w:type="continuationNotice" w:id="1">
    <w:p w14:paraId="777E114A" w14:textId="77777777" w:rsidR="00E2780B" w:rsidRDefault="00E27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5F111A" w:rsidRDefault="005F111A"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5F111A" w:rsidRPr="004A356B" w:rsidRDefault="005F111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5F111A" w:rsidRPr="004A356B" w:rsidRDefault="005F111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FA779AB">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v:textbox>
                <w:txbxContent>
                  <w:p w:rsidRPr="004A356B" w:rsidR="005F111A" w:rsidP="00416F84" w:rsidRDefault="005F111A"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5F111A" w:rsidP="00416F84" w:rsidRDefault="005F111A"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5F111A" w:rsidRDefault="005F111A" w:rsidP="00416F84">
    <w:pPr>
      <w:ind w:left="7080" w:firstLine="708"/>
      <w:rPr>
        <w:color w:val="222A35" w:themeColor="text2" w:themeShade="80"/>
      </w:rPr>
    </w:pPr>
  </w:p>
  <w:p w14:paraId="613537F4" w14:textId="2929A8FE" w:rsidR="005F111A" w:rsidRDefault="005F111A" w:rsidP="00416F84">
    <w:pPr>
      <w:ind w:left="7080" w:firstLine="708"/>
      <w:rPr>
        <w:color w:val="222A35" w:themeColor="text2" w:themeShade="80"/>
      </w:rPr>
    </w:pPr>
  </w:p>
  <w:p w14:paraId="51B06C13" w14:textId="77777777" w:rsidR="005F111A" w:rsidRDefault="005F111A" w:rsidP="004A356B">
    <w:pPr>
      <w:rPr>
        <w:color w:val="222A35" w:themeColor="text2" w:themeShade="80"/>
      </w:rPr>
    </w:pPr>
  </w:p>
  <w:p w14:paraId="693C1AB0" w14:textId="77777777" w:rsidR="005F111A" w:rsidRDefault="005F111A" w:rsidP="004A356B">
    <w:pPr>
      <w:rPr>
        <w:color w:val="222A35" w:themeColor="text2" w:themeShade="80"/>
      </w:rPr>
    </w:pPr>
  </w:p>
  <w:p w14:paraId="30BE9BA8" w14:textId="77777777" w:rsidR="005F111A" w:rsidRDefault="005F111A" w:rsidP="004A356B">
    <w:pPr>
      <w:rPr>
        <w:color w:val="222A35" w:themeColor="text2" w:themeShade="80"/>
      </w:rPr>
    </w:pPr>
  </w:p>
  <w:p w14:paraId="3CF1009A" w14:textId="77777777" w:rsidR="005F111A" w:rsidRDefault="005F111A" w:rsidP="004A356B">
    <w:pPr>
      <w:rPr>
        <w:color w:val="222A35" w:themeColor="text2" w:themeShade="80"/>
      </w:rPr>
    </w:pPr>
  </w:p>
  <w:p w14:paraId="782EE5F9" w14:textId="457B7F23" w:rsidR="005F111A" w:rsidRPr="00194DAC" w:rsidRDefault="005F111A"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351721">
      <w:rPr>
        <w:rFonts w:ascii="Raleway" w:hAnsi="Raleway"/>
        <w:b/>
        <w:bCs/>
        <w:noProof/>
        <w:color w:val="222A35" w:themeColor="text2" w:themeShade="80"/>
        <w:sz w:val="16"/>
        <w:szCs w:val="16"/>
      </w:rPr>
      <w:t>22</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351721">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p>
  <w:p w14:paraId="3A396FD4" w14:textId="3E44DD35" w:rsidR="005F111A" w:rsidRDefault="005F111A">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640CCD2" w:rsidR="005F111A" w:rsidRPr="000F058F" w:rsidRDefault="005F111A" w:rsidP="008C4099">
                          <w:pPr>
                            <w:spacing w:before="10"/>
                            <w:jc w:val="center"/>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111C02A0" w14:textId="5559E155" w:rsidR="005F111A" w:rsidRDefault="005F111A" w:rsidP="00416F84">
                          <w:pPr>
                            <w:spacing w:before="10"/>
                            <w:jc w:val="right"/>
                            <w:rPr>
                              <w:rFonts w:ascii="Raleway" w:hAnsi="Raleway"/>
                              <w:b/>
                              <w:bCs/>
                              <w:color w:val="FFFFFF" w:themeColor="background1"/>
                              <w:w w:val="105"/>
                              <w:sz w:val="8"/>
                              <w:szCs w:val="16"/>
                            </w:rPr>
                          </w:pPr>
                        </w:p>
                        <w:p w14:paraId="16C7C5C5" w14:textId="73356BB2" w:rsidR="008C4099" w:rsidRPr="008C4099" w:rsidRDefault="008C4099" w:rsidP="008C4099">
                          <w:pPr>
                            <w:spacing w:before="10"/>
                            <w:jc w:val="center"/>
                            <w:rPr>
                              <w:rFonts w:ascii="Raleway" w:hAnsi="Raleway"/>
                              <w:b/>
                              <w:bCs/>
                              <w:color w:val="FFFFFF" w:themeColor="background1"/>
                              <w:w w:val="105"/>
                              <w:sz w:val="12"/>
                              <w:szCs w:val="12"/>
                            </w:rPr>
                          </w:pPr>
                          <w:r w:rsidRPr="008C4099">
                            <w:rPr>
                              <w:rFonts w:ascii="Raleway" w:hAnsi="Raleway"/>
                              <w:b/>
                              <w:bCs/>
                              <w:color w:val="FFFFFF" w:themeColor="background1"/>
                              <w:w w:val="105"/>
                              <w:sz w:val="12"/>
                              <w:szCs w:val="12"/>
                            </w:rPr>
                            <w:t>Rdo. DQL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filled="f" stroked="f" strokeweight="1pt">
              <v:textbox>
                <w:txbxContent>
                  <w:p w14:paraId="6E6E576E" w14:textId="4640CCD2" w:rsidR="005F111A" w:rsidRPr="000F058F" w:rsidRDefault="005F111A" w:rsidP="008C4099">
                    <w:pPr>
                      <w:spacing w:before="10"/>
                      <w:jc w:val="center"/>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111C02A0" w14:textId="5559E155" w:rsidR="005F111A" w:rsidRDefault="005F111A" w:rsidP="00416F84">
                    <w:pPr>
                      <w:spacing w:before="10"/>
                      <w:jc w:val="right"/>
                      <w:rPr>
                        <w:rFonts w:ascii="Raleway" w:hAnsi="Raleway"/>
                        <w:b/>
                        <w:bCs/>
                        <w:color w:val="FFFFFF" w:themeColor="background1"/>
                        <w:w w:val="105"/>
                        <w:sz w:val="8"/>
                        <w:szCs w:val="16"/>
                      </w:rPr>
                    </w:pPr>
                  </w:p>
                  <w:p w14:paraId="16C7C5C5" w14:textId="73356BB2" w:rsidR="008C4099" w:rsidRPr="008C4099" w:rsidRDefault="008C4099" w:rsidP="008C4099">
                    <w:pPr>
                      <w:spacing w:before="10"/>
                      <w:jc w:val="center"/>
                      <w:rPr>
                        <w:rFonts w:ascii="Raleway" w:hAnsi="Raleway"/>
                        <w:b/>
                        <w:bCs/>
                        <w:color w:val="FFFFFF" w:themeColor="background1"/>
                        <w:w w:val="105"/>
                        <w:sz w:val="12"/>
                        <w:szCs w:val="12"/>
                      </w:rPr>
                    </w:pPr>
                    <w:r w:rsidRPr="008C4099">
                      <w:rPr>
                        <w:rFonts w:ascii="Raleway" w:hAnsi="Raleway"/>
                        <w:b/>
                        <w:bCs/>
                        <w:color w:val="FFFFFF" w:themeColor="background1"/>
                        <w:w w:val="105"/>
                        <w:sz w:val="12"/>
                        <w:szCs w:val="12"/>
                      </w:rPr>
                      <w:t>Rdo. DQL</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0AB11" w14:textId="77777777" w:rsidR="00E2780B" w:rsidRDefault="00E2780B" w:rsidP="0025591F">
      <w:r>
        <w:separator/>
      </w:r>
    </w:p>
  </w:footnote>
  <w:footnote w:type="continuationSeparator" w:id="0">
    <w:p w14:paraId="75654F43" w14:textId="77777777" w:rsidR="00E2780B" w:rsidRDefault="00E2780B" w:rsidP="0025591F">
      <w:r>
        <w:continuationSeparator/>
      </w:r>
    </w:p>
  </w:footnote>
  <w:footnote w:type="continuationNotice" w:id="1">
    <w:p w14:paraId="463396BE" w14:textId="77777777" w:rsidR="00E2780B" w:rsidRDefault="00E2780B"/>
  </w:footnote>
  <w:footnote w:id="2">
    <w:p w14:paraId="74701266" w14:textId="77777777" w:rsidR="005F111A" w:rsidRDefault="005F111A"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5F111A" w:rsidRPr="00927FA1" w:rsidRDefault="005F111A"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5F111A" w:rsidRPr="00927FA1" w:rsidRDefault="005F111A"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5F111A" w:rsidRPr="001C442E" w:rsidRDefault="005F111A"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5F111A" w:rsidRDefault="005F111A">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FB378F"/>
    <w:multiLevelType w:val="hybridMultilevel"/>
    <w:tmpl w:val="58FC5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2" w15:restartNumberingAfterBreak="0">
    <w:nsid w:val="33CA0A37"/>
    <w:multiLevelType w:val="hybridMultilevel"/>
    <w:tmpl w:val="298E9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5"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5AC5F12"/>
    <w:multiLevelType w:val="hybridMultilevel"/>
    <w:tmpl w:val="14B25F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4"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6"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37"/>
  </w:num>
  <w:num w:numId="3">
    <w:abstractNumId w:val="31"/>
  </w:num>
  <w:num w:numId="4">
    <w:abstractNumId w:val="7"/>
  </w:num>
  <w:num w:numId="5">
    <w:abstractNumId w:val="43"/>
  </w:num>
  <w:num w:numId="6">
    <w:abstractNumId w:val="38"/>
  </w:num>
  <w:num w:numId="7">
    <w:abstractNumId w:val="6"/>
  </w:num>
  <w:num w:numId="8">
    <w:abstractNumId w:val="11"/>
  </w:num>
  <w:num w:numId="9">
    <w:abstractNumId w:val="40"/>
  </w:num>
  <w:num w:numId="10">
    <w:abstractNumId w:val="18"/>
  </w:num>
  <w:num w:numId="11">
    <w:abstractNumId w:val="44"/>
  </w:num>
  <w:num w:numId="12">
    <w:abstractNumId w:val="20"/>
  </w:num>
  <w:num w:numId="13">
    <w:abstractNumId w:val="47"/>
  </w:num>
  <w:num w:numId="14">
    <w:abstractNumId w:val="17"/>
  </w:num>
  <w:num w:numId="15">
    <w:abstractNumId w:val="10"/>
  </w:num>
  <w:num w:numId="16">
    <w:abstractNumId w:val="29"/>
  </w:num>
  <w:num w:numId="17">
    <w:abstractNumId w:val="33"/>
  </w:num>
  <w:num w:numId="18">
    <w:abstractNumId w:val="3"/>
  </w:num>
  <w:num w:numId="19">
    <w:abstractNumId w:val="4"/>
  </w:num>
  <w:num w:numId="20">
    <w:abstractNumId w:val="0"/>
  </w:num>
  <w:num w:numId="21">
    <w:abstractNumId w:val="2"/>
  </w:num>
  <w:num w:numId="22">
    <w:abstractNumId w:val="1"/>
  </w:num>
  <w:num w:numId="23">
    <w:abstractNumId w:val="15"/>
  </w:num>
  <w:num w:numId="24">
    <w:abstractNumId w:val="21"/>
  </w:num>
  <w:num w:numId="25">
    <w:abstractNumId w:val="32"/>
  </w:num>
  <w:num w:numId="26">
    <w:abstractNumId w:val="35"/>
  </w:num>
  <w:num w:numId="27">
    <w:abstractNumId w:val="12"/>
  </w:num>
  <w:num w:numId="28">
    <w:abstractNumId w:val="24"/>
  </w:num>
  <w:num w:numId="29">
    <w:abstractNumId w:val="28"/>
  </w:num>
  <w:num w:numId="30">
    <w:abstractNumId w:val="23"/>
  </w:num>
  <w:num w:numId="31">
    <w:abstractNumId w:val="46"/>
  </w:num>
  <w:num w:numId="32">
    <w:abstractNumId w:val="25"/>
  </w:num>
  <w:num w:numId="33">
    <w:abstractNumId w:val="5"/>
  </w:num>
  <w:num w:numId="34">
    <w:abstractNumId w:val="9"/>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7"/>
  </w:num>
  <w:num w:numId="38">
    <w:abstractNumId w:val="34"/>
  </w:num>
  <w:num w:numId="39">
    <w:abstractNumId w:val="42"/>
  </w:num>
  <w:num w:numId="40">
    <w:abstractNumId w:val="19"/>
  </w:num>
  <w:num w:numId="41">
    <w:abstractNumId w:val="39"/>
  </w:num>
  <w:num w:numId="42">
    <w:abstractNumId w:val="14"/>
  </w:num>
  <w:num w:numId="43">
    <w:abstractNumId w:val="36"/>
  </w:num>
  <w:num w:numId="44">
    <w:abstractNumId w:val="22"/>
  </w:num>
  <w:num w:numId="45">
    <w:abstractNumId w:val="16"/>
  </w:num>
  <w:num w:numId="46">
    <w:abstractNumId w:val="30"/>
  </w:num>
  <w:num w:numId="47">
    <w:abstractNumId w:val="8"/>
  </w:num>
  <w:num w:numId="48">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CO"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15D1"/>
    <w:rsid w:val="000C2815"/>
    <w:rsid w:val="000C427D"/>
    <w:rsid w:val="000C61EE"/>
    <w:rsid w:val="000C7CA9"/>
    <w:rsid w:val="000D1410"/>
    <w:rsid w:val="000D2451"/>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564F"/>
    <w:rsid w:val="001E5EA3"/>
    <w:rsid w:val="001F0310"/>
    <w:rsid w:val="001F0C56"/>
    <w:rsid w:val="001F4EC4"/>
    <w:rsid w:val="0020097C"/>
    <w:rsid w:val="00204431"/>
    <w:rsid w:val="00205FF2"/>
    <w:rsid w:val="002125C4"/>
    <w:rsid w:val="00214285"/>
    <w:rsid w:val="00215501"/>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0D13"/>
    <w:rsid w:val="002F2EE9"/>
    <w:rsid w:val="002F6FE8"/>
    <w:rsid w:val="003013D7"/>
    <w:rsid w:val="003102A7"/>
    <w:rsid w:val="003117AC"/>
    <w:rsid w:val="00311C3B"/>
    <w:rsid w:val="0031422D"/>
    <w:rsid w:val="00316C3C"/>
    <w:rsid w:val="003178AD"/>
    <w:rsid w:val="00320094"/>
    <w:rsid w:val="0032686A"/>
    <w:rsid w:val="003268C3"/>
    <w:rsid w:val="00327BDF"/>
    <w:rsid w:val="0033383D"/>
    <w:rsid w:val="00336ED9"/>
    <w:rsid w:val="00340405"/>
    <w:rsid w:val="00341449"/>
    <w:rsid w:val="003459F4"/>
    <w:rsid w:val="00346B3B"/>
    <w:rsid w:val="00347F26"/>
    <w:rsid w:val="00350EAC"/>
    <w:rsid w:val="00351083"/>
    <w:rsid w:val="003516C9"/>
    <w:rsid w:val="00351721"/>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7AC"/>
    <w:rsid w:val="00390409"/>
    <w:rsid w:val="003912B4"/>
    <w:rsid w:val="0039214C"/>
    <w:rsid w:val="0039230B"/>
    <w:rsid w:val="00392E72"/>
    <w:rsid w:val="00394B85"/>
    <w:rsid w:val="003A2187"/>
    <w:rsid w:val="003A706E"/>
    <w:rsid w:val="003A7085"/>
    <w:rsid w:val="003A7C37"/>
    <w:rsid w:val="003A7F09"/>
    <w:rsid w:val="003B021D"/>
    <w:rsid w:val="003B2088"/>
    <w:rsid w:val="003B50AA"/>
    <w:rsid w:val="003B75A0"/>
    <w:rsid w:val="003C0C52"/>
    <w:rsid w:val="003C0EFA"/>
    <w:rsid w:val="003C1153"/>
    <w:rsid w:val="003C2627"/>
    <w:rsid w:val="003C5BCE"/>
    <w:rsid w:val="003C64E5"/>
    <w:rsid w:val="003C7607"/>
    <w:rsid w:val="003D42BB"/>
    <w:rsid w:val="003D5826"/>
    <w:rsid w:val="003E53C1"/>
    <w:rsid w:val="003E7882"/>
    <w:rsid w:val="003E7AC4"/>
    <w:rsid w:val="003F26B0"/>
    <w:rsid w:val="003F6275"/>
    <w:rsid w:val="003F6CA9"/>
    <w:rsid w:val="003F7D77"/>
    <w:rsid w:val="004013D6"/>
    <w:rsid w:val="00401E82"/>
    <w:rsid w:val="00405543"/>
    <w:rsid w:val="00407318"/>
    <w:rsid w:val="004104F5"/>
    <w:rsid w:val="00411190"/>
    <w:rsid w:val="004115D5"/>
    <w:rsid w:val="00414ECB"/>
    <w:rsid w:val="00415520"/>
    <w:rsid w:val="00415E8C"/>
    <w:rsid w:val="00416F84"/>
    <w:rsid w:val="0042497F"/>
    <w:rsid w:val="00425A98"/>
    <w:rsid w:val="00425BD5"/>
    <w:rsid w:val="004274BF"/>
    <w:rsid w:val="004317D5"/>
    <w:rsid w:val="00431EDB"/>
    <w:rsid w:val="004359B4"/>
    <w:rsid w:val="00441AF6"/>
    <w:rsid w:val="00443150"/>
    <w:rsid w:val="004522F3"/>
    <w:rsid w:val="00452455"/>
    <w:rsid w:val="004528ED"/>
    <w:rsid w:val="00452B1B"/>
    <w:rsid w:val="00453861"/>
    <w:rsid w:val="00454819"/>
    <w:rsid w:val="0045631B"/>
    <w:rsid w:val="00457AFA"/>
    <w:rsid w:val="00460AE6"/>
    <w:rsid w:val="004627A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6AC5"/>
    <w:rsid w:val="00570018"/>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B85"/>
    <w:rsid w:val="007109EB"/>
    <w:rsid w:val="007131BB"/>
    <w:rsid w:val="00713402"/>
    <w:rsid w:val="0071353F"/>
    <w:rsid w:val="00715F9B"/>
    <w:rsid w:val="00725062"/>
    <w:rsid w:val="00730D71"/>
    <w:rsid w:val="00732531"/>
    <w:rsid w:val="00736AA6"/>
    <w:rsid w:val="00743661"/>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07C1"/>
    <w:rsid w:val="007A1838"/>
    <w:rsid w:val="007A3580"/>
    <w:rsid w:val="007A6CA8"/>
    <w:rsid w:val="007A7580"/>
    <w:rsid w:val="007B7A90"/>
    <w:rsid w:val="007C1A65"/>
    <w:rsid w:val="007C2044"/>
    <w:rsid w:val="007C2B53"/>
    <w:rsid w:val="007C3E6F"/>
    <w:rsid w:val="007C4B22"/>
    <w:rsid w:val="007D1417"/>
    <w:rsid w:val="007D2581"/>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41EA4"/>
    <w:rsid w:val="00845280"/>
    <w:rsid w:val="00846EC3"/>
    <w:rsid w:val="0085030B"/>
    <w:rsid w:val="00851121"/>
    <w:rsid w:val="00852E86"/>
    <w:rsid w:val="008534A9"/>
    <w:rsid w:val="00855293"/>
    <w:rsid w:val="008610C6"/>
    <w:rsid w:val="008626CE"/>
    <w:rsid w:val="008707A8"/>
    <w:rsid w:val="00873253"/>
    <w:rsid w:val="00873EAB"/>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C4099"/>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1649"/>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A01287"/>
    <w:rsid w:val="00A07FE5"/>
    <w:rsid w:val="00A11256"/>
    <w:rsid w:val="00A14BFB"/>
    <w:rsid w:val="00A156C2"/>
    <w:rsid w:val="00A21FC0"/>
    <w:rsid w:val="00A3609B"/>
    <w:rsid w:val="00A361CF"/>
    <w:rsid w:val="00A40D8B"/>
    <w:rsid w:val="00A40E34"/>
    <w:rsid w:val="00A41C5A"/>
    <w:rsid w:val="00A46FBE"/>
    <w:rsid w:val="00A50246"/>
    <w:rsid w:val="00A518C7"/>
    <w:rsid w:val="00A525D2"/>
    <w:rsid w:val="00A55175"/>
    <w:rsid w:val="00A57996"/>
    <w:rsid w:val="00A60C0A"/>
    <w:rsid w:val="00A62C9B"/>
    <w:rsid w:val="00A66456"/>
    <w:rsid w:val="00A67D5A"/>
    <w:rsid w:val="00A73889"/>
    <w:rsid w:val="00A74680"/>
    <w:rsid w:val="00A74DDF"/>
    <w:rsid w:val="00A807A8"/>
    <w:rsid w:val="00A8228A"/>
    <w:rsid w:val="00A877E6"/>
    <w:rsid w:val="00A94466"/>
    <w:rsid w:val="00A94D8E"/>
    <w:rsid w:val="00A9591D"/>
    <w:rsid w:val="00AA1FB8"/>
    <w:rsid w:val="00AA5E7F"/>
    <w:rsid w:val="00AB2589"/>
    <w:rsid w:val="00AB2CD6"/>
    <w:rsid w:val="00AB3A2C"/>
    <w:rsid w:val="00AB73D9"/>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D5D"/>
    <w:rsid w:val="00BA144D"/>
    <w:rsid w:val="00BA229C"/>
    <w:rsid w:val="00BA283D"/>
    <w:rsid w:val="00BA33E1"/>
    <w:rsid w:val="00BA62DF"/>
    <w:rsid w:val="00BA658B"/>
    <w:rsid w:val="00BA6696"/>
    <w:rsid w:val="00BB183A"/>
    <w:rsid w:val="00BB2977"/>
    <w:rsid w:val="00BB5650"/>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402F9"/>
    <w:rsid w:val="00C414B2"/>
    <w:rsid w:val="00C41DB8"/>
    <w:rsid w:val="00C502ED"/>
    <w:rsid w:val="00C52694"/>
    <w:rsid w:val="00C53500"/>
    <w:rsid w:val="00C53B92"/>
    <w:rsid w:val="00C6042E"/>
    <w:rsid w:val="00C61550"/>
    <w:rsid w:val="00C67BFF"/>
    <w:rsid w:val="00C70FF5"/>
    <w:rsid w:val="00C7145E"/>
    <w:rsid w:val="00C72EBE"/>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D55D5"/>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4192"/>
    <w:rsid w:val="00DF6668"/>
    <w:rsid w:val="00DF7A79"/>
    <w:rsid w:val="00DF7BB4"/>
    <w:rsid w:val="00E01797"/>
    <w:rsid w:val="00E0542E"/>
    <w:rsid w:val="00E16FC1"/>
    <w:rsid w:val="00E17053"/>
    <w:rsid w:val="00E21721"/>
    <w:rsid w:val="00E23BA7"/>
    <w:rsid w:val="00E23DED"/>
    <w:rsid w:val="00E248BC"/>
    <w:rsid w:val="00E2780B"/>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D063F"/>
    <w:rsid w:val="00ED0F54"/>
    <w:rsid w:val="00ED1223"/>
    <w:rsid w:val="00ED1A1D"/>
    <w:rsid w:val="00ED1FC7"/>
    <w:rsid w:val="00ED5263"/>
    <w:rsid w:val="00EE230A"/>
    <w:rsid w:val="00EE32F5"/>
    <w:rsid w:val="00EE40E3"/>
    <w:rsid w:val="00EE5D38"/>
    <w:rsid w:val="00EF075E"/>
    <w:rsid w:val="00EF32A3"/>
    <w:rsid w:val="00EF3E38"/>
    <w:rsid w:val="00EF737D"/>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31EC"/>
    <w:rsid w:val="00FC4344"/>
    <w:rsid w:val="00FD01D9"/>
    <w:rsid w:val="00FD11EF"/>
    <w:rsid w:val="00FD22E8"/>
    <w:rsid w:val="00FD2405"/>
    <w:rsid w:val="00FD3DAB"/>
    <w:rsid w:val="00FD5616"/>
    <w:rsid w:val="00FD7D34"/>
    <w:rsid w:val="00FE10B5"/>
    <w:rsid w:val="00FE31A4"/>
    <w:rsid w:val="00FE36B1"/>
    <w:rsid w:val="00FE435D"/>
    <w:rsid w:val="00FE5E2E"/>
    <w:rsid w:val="00FF14F2"/>
    <w:rsid w:val="00FF35A2"/>
    <w:rsid w:val="00FF7CCF"/>
    <w:rsid w:val="00FF7E4D"/>
    <w:rsid w:val="014CC4A1"/>
    <w:rsid w:val="0176F874"/>
    <w:rsid w:val="01A1A99B"/>
    <w:rsid w:val="01FD4C93"/>
    <w:rsid w:val="036A70F3"/>
    <w:rsid w:val="03875424"/>
    <w:rsid w:val="03DCBDFB"/>
    <w:rsid w:val="04FBB63C"/>
    <w:rsid w:val="06A0BFCE"/>
    <w:rsid w:val="07595CB6"/>
    <w:rsid w:val="0D0CFE13"/>
    <w:rsid w:val="0E226498"/>
    <w:rsid w:val="0FC06B85"/>
    <w:rsid w:val="10C2CF28"/>
    <w:rsid w:val="113E0949"/>
    <w:rsid w:val="12BC2182"/>
    <w:rsid w:val="134CDF30"/>
    <w:rsid w:val="1374FB19"/>
    <w:rsid w:val="148F26B5"/>
    <w:rsid w:val="16BF0601"/>
    <w:rsid w:val="1721D1F4"/>
    <w:rsid w:val="176DE480"/>
    <w:rsid w:val="1A211AC7"/>
    <w:rsid w:val="1B018753"/>
    <w:rsid w:val="1B97D471"/>
    <w:rsid w:val="1FBB54E9"/>
    <w:rsid w:val="25DDE13B"/>
    <w:rsid w:val="2690A1D6"/>
    <w:rsid w:val="29136F88"/>
    <w:rsid w:val="2956922A"/>
    <w:rsid w:val="2A4BBFFB"/>
    <w:rsid w:val="2B1AFE71"/>
    <w:rsid w:val="2BD46557"/>
    <w:rsid w:val="31905DC8"/>
    <w:rsid w:val="325C7564"/>
    <w:rsid w:val="34789BFC"/>
    <w:rsid w:val="3527470B"/>
    <w:rsid w:val="3539DD63"/>
    <w:rsid w:val="3686A3AB"/>
    <w:rsid w:val="36DFB2C2"/>
    <w:rsid w:val="38BA2EA0"/>
    <w:rsid w:val="395F7415"/>
    <w:rsid w:val="3AA0D6E9"/>
    <w:rsid w:val="3AF144C7"/>
    <w:rsid w:val="3D6677B3"/>
    <w:rsid w:val="3DEBC8D6"/>
    <w:rsid w:val="41A9B09F"/>
    <w:rsid w:val="4218F615"/>
    <w:rsid w:val="424E2833"/>
    <w:rsid w:val="4378853F"/>
    <w:rsid w:val="447DA91F"/>
    <w:rsid w:val="45890C8F"/>
    <w:rsid w:val="47B471F2"/>
    <w:rsid w:val="48264703"/>
    <w:rsid w:val="48D640E1"/>
    <w:rsid w:val="49FC8091"/>
    <w:rsid w:val="4A97848C"/>
    <w:rsid w:val="4BFB9983"/>
    <w:rsid w:val="4E23448D"/>
    <w:rsid w:val="4EC06F28"/>
    <w:rsid w:val="4FB06AD3"/>
    <w:rsid w:val="5159065F"/>
    <w:rsid w:val="521BEFBF"/>
    <w:rsid w:val="549DE103"/>
    <w:rsid w:val="55EC6CB4"/>
    <w:rsid w:val="567F9180"/>
    <w:rsid w:val="57AF8F6D"/>
    <w:rsid w:val="57F4A047"/>
    <w:rsid w:val="589699F3"/>
    <w:rsid w:val="59FE04EF"/>
    <w:rsid w:val="5B075F32"/>
    <w:rsid w:val="5B47EB7D"/>
    <w:rsid w:val="5B64088E"/>
    <w:rsid w:val="5C1BE132"/>
    <w:rsid w:val="5DD591D1"/>
    <w:rsid w:val="5EDBACB0"/>
    <w:rsid w:val="5F8D6AD7"/>
    <w:rsid w:val="5FD2B2D2"/>
    <w:rsid w:val="61456F9A"/>
    <w:rsid w:val="62F637B0"/>
    <w:rsid w:val="632E63A8"/>
    <w:rsid w:val="641EF28A"/>
    <w:rsid w:val="6440D216"/>
    <w:rsid w:val="64B8A146"/>
    <w:rsid w:val="651A62A3"/>
    <w:rsid w:val="664D9744"/>
    <w:rsid w:val="67CA6116"/>
    <w:rsid w:val="691EBE32"/>
    <w:rsid w:val="6AA45B8E"/>
    <w:rsid w:val="6B2B33D7"/>
    <w:rsid w:val="6BF857C1"/>
    <w:rsid w:val="6DB91DBC"/>
    <w:rsid w:val="6E99E2E8"/>
    <w:rsid w:val="6FFF4F5A"/>
    <w:rsid w:val="7141C97D"/>
    <w:rsid w:val="742D000B"/>
    <w:rsid w:val="7544A206"/>
    <w:rsid w:val="75B89F2E"/>
    <w:rsid w:val="76494093"/>
    <w:rsid w:val="783FC9A4"/>
    <w:rsid w:val="78FFE56F"/>
    <w:rsid w:val="798C5EE3"/>
    <w:rsid w:val="799AD843"/>
    <w:rsid w:val="7A8A0545"/>
    <w:rsid w:val="7C18128A"/>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23" Type="http://schemas.microsoft.com/office/2018/08/relationships/commentsExtensible" Target="commentsExtensible.xml"/><Relationship Id="rId10" Type="http://schemas.openxmlformats.org/officeDocument/2006/relationships/hyperlink" Target="http://www.secretariasenado.gov.co/senado/basedoc/codigo_comercio_pr034.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limpia.gomez.contadorapublica@g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AD863-2020-4717-8201-6C135F24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21</TotalTime>
  <Pages>43</Pages>
  <Words>26733</Words>
  <Characters>147034</Characters>
  <Application>Microsoft Office Word</Application>
  <DocSecurity>0</DocSecurity>
  <Lines>1225</Lines>
  <Paragraphs>346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7</cp:revision>
  <cp:lastPrinted>2024-02-29T14:47:00Z</cp:lastPrinted>
  <dcterms:created xsi:type="dcterms:W3CDTF">2024-07-05T22:26:00Z</dcterms:created>
  <dcterms:modified xsi:type="dcterms:W3CDTF">2024-07-10T15:24:00Z</dcterms:modified>
</cp:coreProperties>
</file>