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8614" w14:textId="73695557" w:rsidR="004551BE" w:rsidRPr="00C9504E" w:rsidRDefault="004551BE" w:rsidP="00CB6601">
      <w:pPr>
        <w:spacing w:line="312" w:lineRule="auto"/>
        <w:rPr>
          <w:rFonts w:ascii="Arial" w:eastAsia="Arial" w:hAnsi="Arial" w:cs="Arial"/>
          <w:b/>
          <w:bCs/>
        </w:rPr>
      </w:pPr>
      <w:r w:rsidRPr="00BD2A43">
        <w:rPr>
          <w:rFonts w:ascii="Arial" w:eastAsia="Arial" w:hAnsi="Arial" w:cs="Arial"/>
        </w:rPr>
        <w:t>Doctor</w:t>
      </w:r>
      <w:r w:rsidRPr="00BD2A43">
        <w:rPr>
          <w:rFonts w:ascii="Arial" w:hAnsi="Arial" w:cs="Arial"/>
        </w:rPr>
        <w:br/>
      </w:r>
      <w:r w:rsidR="00BD2A43" w:rsidRPr="00BD2A43">
        <w:rPr>
          <w:rFonts w:ascii="Arial" w:eastAsia="Arial" w:hAnsi="Arial" w:cs="Arial"/>
          <w:b/>
          <w:bCs/>
        </w:rPr>
        <w:t>EDISON FIERRO PANTEVEZ</w:t>
      </w:r>
      <w:r w:rsidR="00F951D9" w:rsidRPr="00BD2A43">
        <w:rPr>
          <w:rFonts w:ascii="Arial" w:hAnsi="Arial" w:cs="Arial"/>
        </w:rPr>
        <w:br/>
      </w:r>
      <w:r w:rsidR="00B457D7" w:rsidRPr="00BD2A43">
        <w:rPr>
          <w:rFonts w:ascii="Arial" w:eastAsia="Arial" w:hAnsi="Arial" w:cs="Arial"/>
          <w:b/>
          <w:bCs/>
        </w:rPr>
        <w:t>JUZGADO</w:t>
      </w:r>
      <w:r w:rsidR="00BD2A43" w:rsidRPr="00BD2A43">
        <w:rPr>
          <w:rFonts w:ascii="Arial" w:eastAsia="Arial" w:hAnsi="Arial" w:cs="Arial"/>
          <w:b/>
          <w:bCs/>
        </w:rPr>
        <w:t xml:space="preserve"> DIECINUEVE (19)</w:t>
      </w:r>
      <w:r w:rsidR="00BE0FC2" w:rsidRPr="00BD2A43">
        <w:rPr>
          <w:rFonts w:ascii="Arial" w:eastAsia="Arial" w:hAnsi="Arial" w:cs="Arial"/>
          <w:b/>
          <w:bCs/>
        </w:rPr>
        <w:t xml:space="preserve"> </w:t>
      </w:r>
      <w:r w:rsidR="00B457D7" w:rsidRPr="00BD2A43">
        <w:rPr>
          <w:rFonts w:ascii="Arial" w:eastAsia="Arial" w:hAnsi="Arial" w:cs="Arial"/>
          <w:b/>
          <w:bCs/>
        </w:rPr>
        <w:t>ADMINISTRATIVO DEL CIRCUITO DE CALI</w:t>
      </w:r>
      <w:r w:rsidR="00F951D9" w:rsidRPr="00BD2A43">
        <w:rPr>
          <w:rFonts w:ascii="Arial" w:hAnsi="Arial" w:cs="Arial"/>
        </w:rPr>
        <w:br/>
      </w:r>
      <w:hyperlink r:id="rId8" w:history="1">
        <w:r w:rsidR="007A5633" w:rsidRPr="00BD2A43">
          <w:rPr>
            <w:rStyle w:val="Hipervnculo"/>
            <w:rFonts w:ascii="Arial" w:eastAsia="Arial" w:hAnsi="Arial" w:cs="Arial"/>
          </w:rPr>
          <w:t>of02admcali@cendoj.ramajudicial.gov.co</w:t>
        </w:r>
      </w:hyperlink>
      <w:r w:rsidR="006133E3" w:rsidRPr="00183962">
        <w:rPr>
          <w:rFonts w:ascii="Arial" w:eastAsia="Arial" w:hAnsi="Arial" w:cs="Arial"/>
        </w:rPr>
        <w:t xml:space="preserve">  </w:t>
      </w:r>
    </w:p>
    <w:p w14:paraId="02408828" w14:textId="77777777" w:rsidR="004551BE" w:rsidRPr="00183962" w:rsidRDefault="004551BE" w:rsidP="00CB6601">
      <w:pPr>
        <w:spacing w:line="312" w:lineRule="auto"/>
        <w:rPr>
          <w:rFonts w:ascii="Arial" w:eastAsia="Arial" w:hAnsi="Arial" w:cs="Arial"/>
        </w:rPr>
      </w:pPr>
    </w:p>
    <w:p w14:paraId="28336801" w14:textId="50B9BED9" w:rsidR="007E18DF" w:rsidRPr="00183962" w:rsidRDefault="004551BE" w:rsidP="00CB6601">
      <w:pPr>
        <w:spacing w:line="312" w:lineRule="auto"/>
        <w:ind w:left="708"/>
        <w:rPr>
          <w:rFonts w:ascii="Arial" w:eastAsia="Arial" w:hAnsi="Arial" w:cs="Arial"/>
        </w:rPr>
      </w:pPr>
      <w:r w:rsidRPr="00183962">
        <w:rPr>
          <w:rFonts w:ascii="Arial" w:eastAsia="Arial" w:hAnsi="Arial" w:cs="Arial"/>
          <w:b/>
          <w:bCs/>
        </w:rPr>
        <w:t xml:space="preserve">REFERENCIA: </w:t>
      </w:r>
      <w:r w:rsidR="00D9070C" w:rsidRPr="00183962">
        <w:rPr>
          <w:rFonts w:ascii="Arial" w:eastAsia="Arial" w:hAnsi="Arial" w:cs="Arial"/>
          <w:b/>
          <w:bCs/>
        </w:rPr>
        <w:tab/>
      </w:r>
      <w:r w:rsidR="00D9070C" w:rsidRPr="00183962">
        <w:rPr>
          <w:rFonts w:ascii="Arial" w:eastAsia="Arial" w:hAnsi="Arial" w:cs="Arial"/>
          <w:b/>
          <w:bCs/>
        </w:rPr>
        <w:tab/>
        <w:t xml:space="preserve">   </w:t>
      </w:r>
      <w:r w:rsidR="0093343A" w:rsidRPr="0093343A">
        <w:rPr>
          <w:rFonts w:ascii="Arial" w:eastAsia="Arial" w:hAnsi="Arial" w:cs="Arial"/>
        </w:rPr>
        <w:t>REITERACIÓN</w:t>
      </w:r>
      <w:r w:rsidR="0093343A">
        <w:rPr>
          <w:rFonts w:ascii="Arial" w:eastAsia="Arial" w:hAnsi="Arial" w:cs="Arial"/>
          <w:b/>
          <w:bCs/>
        </w:rPr>
        <w:t xml:space="preserve"> </w:t>
      </w:r>
      <w:r w:rsidR="0093343A" w:rsidRPr="0093343A">
        <w:rPr>
          <w:rFonts w:ascii="Arial" w:eastAsia="Arial" w:hAnsi="Arial" w:cs="Arial"/>
        </w:rPr>
        <w:t>DE LA</w:t>
      </w:r>
      <w:r w:rsidR="0093343A">
        <w:rPr>
          <w:rFonts w:ascii="Arial" w:eastAsia="Arial" w:hAnsi="Arial" w:cs="Arial"/>
          <w:b/>
          <w:bCs/>
        </w:rPr>
        <w:t xml:space="preserve"> </w:t>
      </w:r>
      <w:r w:rsidRPr="00183962">
        <w:rPr>
          <w:rFonts w:ascii="Arial" w:eastAsia="Arial" w:hAnsi="Arial" w:cs="Arial"/>
        </w:rPr>
        <w:t>CONTESTACIÓN DE LA DEMANDA</w:t>
      </w:r>
      <w:r w:rsidRPr="00183962">
        <w:rPr>
          <w:rFonts w:ascii="Arial" w:hAnsi="Arial" w:cs="Arial"/>
        </w:rPr>
        <w:br/>
      </w:r>
      <w:r w:rsidRPr="00183962">
        <w:rPr>
          <w:rFonts w:ascii="Arial" w:eastAsia="Arial" w:hAnsi="Arial" w:cs="Arial"/>
          <w:b/>
          <w:bCs/>
        </w:rPr>
        <w:t>PROCESO:</w:t>
      </w:r>
      <w:r w:rsidRPr="00183962">
        <w:rPr>
          <w:rFonts w:ascii="Arial" w:eastAsia="Arial" w:hAnsi="Arial" w:cs="Arial"/>
        </w:rPr>
        <w:t xml:space="preserve"> </w:t>
      </w:r>
      <w:r w:rsidR="00D9070C" w:rsidRPr="00183962">
        <w:rPr>
          <w:rFonts w:ascii="Arial" w:eastAsia="Arial" w:hAnsi="Arial" w:cs="Arial"/>
        </w:rPr>
        <w:tab/>
      </w:r>
      <w:r w:rsidR="00D9070C" w:rsidRPr="00183962">
        <w:rPr>
          <w:rFonts w:ascii="Arial" w:eastAsia="Arial" w:hAnsi="Arial" w:cs="Arial"/>
        </w:rPr>
        <w:tab/>
      </w:r>
      <w:r w:rsidR="00D9070C" w:rsidRPr="00183962">
        <w:rPr>
          <w:rFonts w:ascii="Arial" w:eastAsia="Arial" w:hAnsi="Arial" w:cs="Arial"/>
        </w:rPr>
        <w:tab/>
        <w:t xml:space="preserve">   </w:t>
      </w:r>
      <w:r w:rsidRPr="00183962">
        <w:rPr>
          <w:rFonts w:ascii="Arial" w:eastAsia="Arial" w:hAnsi="Arial" w:cs="Arial"/>
        </w:rPr>
        <w:t>REPARACIÓN DIRECTA</w:t>
      </w:r>
      <w:r w:rsidRPr="00183962">
        <w:rPr>
          <w:rFonts w:ascii="Arial" w:hAnsi="Arial" w:cs="Arial"/>
        </w:rPr>
        <w:br/>
      </w:r>
      <w:r w:rsidRPr="00183962">
        <w:rPr>
          <w:rFonts w:ascii="Arial" w:eastAsia="Arial" w:hAnsi="Arial" w:cs="Arial"/>
          <w:b/>
          <w:bCs/>
        </w:rPr>
        <w:t xml:space="preserve">RADICACIÓN: </w:t>
      </w:r>
      <w:r w:rsidR="00D9070C" w:rsidRPr="00183962">
        <w:rPr>
          <w:rFonts w:ascii="Arial" w:eastAsia="Arial" w:hAnsi="Arial" w:cs="Arial"/>
          <w:b/>
          <w:bCs/>
        </w:rPr>
        <w:tab/>
      </w:r>
      <w:r w:rsidR="00D9070C" w:rsidRPr="00183962">
        <w:rPr>
          <w:rFonts w:ascii="Arial" w:eastAsia="Arial" w:hAnsi="Arial" w:cs="Arial"/>
          <w:b/>
          <w:bCs/>
        </w:rPr>
        <w:tab/>
        <w:t xml:space="preserve">   </w:t>
      </w:r>
      <w:r w:rsidR="001B0FB8" w:rsidRPr="001B0FB8">
        <w:rPr>
          <w:rFonts w:ascii="Arial" w:hAnsi="Arial" w:cs="Arial"/>
        </w:rPr>
        <w:t>760013333019-</w:t>
      </w:r>
      <w:r w:rsidR="001B0FB8" w:rsidRPr="001B0FB8">
        <w:rPr>
          <w:rFonts w:ascii="Arial" w:hAnsi="Arial" w:cs="Arial"/>
          <w:b/>
          <w:bCs/>
        </w:rPr>
        <w:t>2023-00247</w:t>
      </w:r>
      <w:r w:rsidR="001B0FB8" w:rsidRPr="001B0FB8">
        <w:rPr>
          <w:rFonts w:ascii="Arial" w:hAnsi="Arial" w:cs="Arial"/>
        </w:rPr>
        <w:t>-00</w:t>
      </w:r>
      <w:r w:rsidRPr="00183962">
        <w:rPr>
          <w:rFonts w:ascii="Arial" w:hAnsi="Arial" w:cs="Arial"/>
        </w:rPr>
        <w:br/>
      </w:r>
      <w:r w:rsidRPr="00183962">
        <w:rPr>
          <w:rFonts w:ascii="Arial" w:eastAsia="Arial" w:hAnsi="Arial" w:cs="Arial"/>
          <w:b/>
          <w:bCs/>
        </w:rPr>
        <w:t xml:space="preserve">DEMANDANTE: </w:t>
      </w:r>
      <w:r w:rsidR="00D9070C" w:rsidRPr="00183962">
        <w:rPr>
          <w:rFonts w:ascii="Arial" w:eastAsia="Arial" w:hAnsi="Arial" w:cs="Arial"/>
          <w:b/>
          <w:bCs/>
        </w:rPr>
        <w:tab/>
      </w:r>
      <w:r w:rsidR="00D9070C" w:rsidRPr="00183962">
        <w:rPr>
          <w:rFonts w:ascii="Arial" w:eastAsia="Arial" w:hAnsi="Arial" w:cs="Arial"/>
          <w:b/>
          <w:bCs/>
        </w:rPr>
        <w:tab/>
        <w:t xml:space="preserve">   </w:t>
      </w:r>
      <w:r w:rsidR="00B2594B" w:rsidRPr="00B2594B">
        <w:rPr>
          <w:rFonts w:ascii="Arial" w:hAnsi="Arial" w:cs="Arial"/>
        </w:rPr>
        <w:t>KLEYDER ANDRES MORALES CERON</w:t>
      </w:r>
      <w:r w:rsidR="007A5633" w:rsidRPr="007A5633">
        <w:rPr>
          <w:rFonts w:ascii="Arial" w:hAnsi="Arial" w:cs="Arial"/>
        </w:rPr>
        <w:t xml:space="preserve"> Y OTROS</w:t>
      </w:r>
      <w:r w:rsidRPr="00183962">
        <w:rPr>
          <w:rFonts w:ascii="Arial" w:hAnsi="Arial" w:cs="Arial"/>
        </w:rPr>
        <w:br/>
      </w:r>
      <w:r w:rsidRPr="00183962">
        <w:rPr>
          <w:rFonts w:ascii="Arial" w:eastAsia="Arial" w:hAnsi="Arial" w:cs="Arial"/>
          <w:b/>
          <w:bCs/>
        </w:rPr>
        <w:t xml:space="preserve">DEMANDADO: </w:t>
      </w:r>
      <w:r w:rsidR="00D9070C" w:rsidRPr="00183962">
        <w:rPr>
          <w:rFonts w:ascii="Arial" w:eastAsia="Arial" w:hAnsi="Arial" w:cs="Arial"/>
          <w:b/>
          <w:bCs/>
        </w:rPr>
        <w:tab/>
      </w:r>
      <w:r w:rsidR="00D9070C" w:rsidRPr="00183962">
        <w:rPr>
          <w:rFonts w:ascii="Arial" w:eastAsia="Arial" w:hAnsi="Arial" w:cs="Arial"/>
          <w:b/>
          <w:bCs/>
        </w:rPr>
        <w:tab/>
        <w:t xml:space="preserve">   </w:t>
      </w:r>
      <w:r w:rsidRPr="00183962">
        <w:rPr>
          <w:rFonts w:ascii="Arial" w:eastAsia="Arial" w:hAnsi="Arial" w:cs="Arial"/>
        </w:rPr>
        <w:t>DISTRITO ESPECIAL DE SANTIAGO DE CALI</w:t>
      </w:r>
      <w:r w:rsidR="003E0505">
        <w:rPr>
          <w:rFonts w:ascii="Arial" w:eastAsia="Arial" w:hAnsi="Arial" w:cs="Arial"/>
        </w:rPr>
        <w:t xml:space="preserve"> Y OTR</w:t>
      </w:r>
      <w:r w:rsidR="00C11D6D">
        <w:rPr>
          <w:rFonts w:ascii="Arial" w:eastAsia="Arial" w:hAnsi="Arial" w:cs="Arial"/>
        </w:rPr>
        <w:t>A</w:t>
      </w:r>
    </w:p>
    <w:p w14:paraId="1AE904B6" w14:textId="48B5F16B" w:rsidR="003101D4" w:rsidRPr="00183962" w:rsidRDefault="003101D4" w:rsidP="00CB6601">
      <w:pPr>
        <w:spacing w:line="312" w:lineRule="auto"/>
        <w:ind w:left="708"/>
        <w:rPr>
          <w:rFonts w:ascii="Arial" w:eastAsia="Arial" w:hAnsi="Arial" w:cs="Arial"/>
        </w:rPr>
      </w:pPr>
      <w:r w:rsidRPr="00183962">
        <w:rPr>
          <w:rFonts w:ascii="Arial" w:eastAsia="Arial" w:hAnsi="Arial" w:cs="Arial"/>
          <w:b/>
          <w:bCs/>
        </w:rPr>
        <w:t xml:space="preserve">LLAMADA EN GARANTÍA:    </w:t>
      </w:r>
      <w:r w:rsidRPr="00183962">
        <w:rPr>
          <w:rFonts w:ascii="Arial" w:eastAsia="Arial" w:hAnsi="Arial" w:cs="Arial"/>
        </w:rPr>
        <w:t>CHUBB SEGUROS COLOMBIA S.A.</w:t>
      </w:r>
      <w:r w:rsidR="00B619A2">
        <w:rPr>
          <w:rFonts w:ascii="Arial" w:eastAsia="Arial" w:hAnsi="Arial" w:cs="Arial"/>
        </w:rPr>
        <w:t xml:space="preserve"> Y OTRO</w:t>
      </w:r>
      <w:r w:rsidR="00F25E74">
        <w:rPr>
          <w:rFonts w:ascii="Arial" w:eastAsia="Arial" w:hAnsi="Arial" w:cs="Arial"/>
        </w:rPr>
        <w:t>S</w:t>
      </w:r>
    </w:p>
    <w:p w14:paraId="00B426AD" w14:textId="7B3AB481" w:rsidR="004551BE" w:rsidRPr="00183962" w:rsidRDefault="004551BE" w:rsidP="00CB6601">
      <w:pPr>
        <w:spacing w:line="312" w:lineRule="auto"/>
        <w:ind w:left="708"/>
        <w:rPr>
          <w:rFonts w:ascii="Arial" w:eastAsia="Arial" w:hAnsi="Arial" w:cs="Arial"/>
        </w:rPr>
      </w:pPr>
      <w:r w:rsidRPr="00183962">
        <w:rPr>
          <w:rFonts w:ascii="Arial" w:eastAsia="Arial" w:hAnsi="Arial" w:cs="Arial"/>
        </w:rPr>
        <w:t xml:space="preserve"> </w:t>
      </w:r>
    </w:p>
    <w:p w14:paraId="22516DC6" w14:textId="30AF6E35" w:rsidR="00C21DF2" w:rsidRPr="00183962" w:rsidRDefault="004551BE" w:rsidP="00CB6601">
      <w:pPr>
        <w:spacing w:line="312" w:lineRule="auto"/>
        <w:jc w:val="both"/>
        <w:rPr>
          <w:rFonts w:ascii="Arial" w:eastAsia="Arial" w:hAnsi="Arial" w:cs="Arial"/>
        </w:rPr>
      </w:pPr>
      <w:r w:rsidRPr="00183962">
        <w:rPr>
          <w:rFonts w:ascii="Arial" w:eastAsia="Arial" w:hAnsi="Arial" w:cs="Arial"/>
          <w:b/>
          <w:bCs/>
        </w:rPr>
        <w:t>GUSTAVO ALBERTO HERRERA ÁVILA</w:t>
      </w:r>
      <w:r w:rsidRPr="00183962">
        <w:rPr>
          <w:rFonts w:ascii="Arial" w:eastAsia="Arial" w:hAnsi="Arial" w:cs="Arial"/>
        </w:rPr>
        <w:t xml:space="preserve">, identificado con cédula de ciudadanía No. 19.395.114 de Bogotá, portador de la tarjeta profesional No. 39.116 del Consejo Superior de la Judicatura, actuando en mi calidad de apoderado </w:t>
      </w:r>
      <w:r w:rsidR="0061064D" w:rsidRPr="00183962">
        <w:rPr>
          <w:rFonts w:ascii="Arial" w:eastAsia="Arial" w:hAnsi="Arial" w:cs="Arial"/>
        </w:rPr>
        <w:t>general</w:t>
      </w:r>
      <w:r w:rsidR="004A5254" w:rsidRPr="00183962">
        <w:rPr>
          <w:rFonts w:ascii="Arial" w:eastAsia="Arial" w:hAnsi="Arial" w:cs="Arial"/>
        </w:rPr>
        <w:t xml:space="preserve"> </w:t>
      </w:r>
      <w:r w:rsidRPr="00183962">
        <w:rPr>
          <w:rFonts w:ascii="Arial" w:eastAsia="Arial" w:hAnsi="Arial" w:cs="Arial"/>
        </w:rPr>
        <w:t>de</w:t>
      </w:r>
      <w:r w:rsidR="00310CED" w:rsidRPr="00183962">
        <w:rPr>
          <w:rFonts w:ascii="Arial" w:eastAsia="Arial" w:hAnsi="Arial" w:cs="Arial"/>
        </w:rPr>
        <w:t xml:space="preserve"> </w:t>
      </w:r>
      <w:r w:rsidR="00D95D85" w:rsidRPr="00183962">
        <w:rPr>
          <w:rFonts w:ascii="Arial" w:eastAsia="Arial" w:hAnsi="Arial" w:cs="Arial"/>
          <w:b/>
          <w:bCs/>
        </w:rPr>
        <w:t>CHUBB SEGUROS COLOMBIA</w:t>
      </w:r>
      <w:r w:rsidR="00852F53" w:rsidRPr="00183962">
        <w:rPr>
          <w:rFonts w:ascii="Arial" w:eastAsia="Arial" w:hAnsi="Arial" w:cs="Arial"/>
          <w:b/>
          <w:bCs/>
        </w:rPr>
        <w:t xml:space="preserve"> S.A.</w:t>
      </w:r>
      <w:r w:rsidRPr="00183962">
        <w:rPr>
          <w:rFonts w:ascii="Arial" w:eastAsia="Arial" w:hAnsi="Arial" w:cs="Arial"/>
        </w:rPr>
        <w:t xml:space="preserve">, conforme </w:t>
      </w:r>
      <w:r w:rsidR="007F17A6">
        <w:rPr>
          <w:rFonts w:ascii="Arial" w:eastAsia="Arial" w:hAnsi="Arial" w:cs="Arial"/>
        </w:rPr>
        <w:t xml:space="preserve">ya </w:t>
      </w:r>
      <w:r w:rsidR="00A81EC4">
        <w:rPr>
          <w:rFonts w:ascii="Arial" w:eastAsia="Arial" w:hAnsi="Arial" w:cs="Arial"/>
        </w:rPr>
        <w:t>consta en el</w:t>
      </w:r>
      <w:r w:rsidR="00741B10">
        <w:rPr>
          <w:rFonts w:ascii="Arial" w:eastAsia="Arial" w:hAnsi="Arial" w:cs="Arial"/>
        </w:rPr>
        <w:t xml:space="preserve"> expediente</w:t>
      </w:r>
      <w:r w:rsidRPr="00183962">
        <w:rPr>
          <w:rFonts w:ascii="Arial" w:eastAsia="Arial" w:hAnsi="Arial" w:cs="Arial"/>
        </w:rPr>
        <w:t xml:space="preserve">, </w:t>
      </w:r>
      <w:r w:rsidR="00C21DF2" w:rsidRPr="00183962">
        <w:rPr>
          <w:rFonts w:ascii="Arial" w:eastAsia="Arial" w:hAnsi="Arial" w:cs="Arial"/>
        </w:rPr>
        <w:t xml:space="preserve">encontrándome dentro del término </w:t>
      </w:r>
      <w:r w:rsidR="009700CC">
        <w:rPr>
          <w:rFonts w:ascii="Arial" w:eastAsia="Arial" w:hAnsi="Arial" w:cs="Arial"/>
        </w:rPr>
        <w:t>para el efecto,</w:t>
      </w:r>
      <w:r w:rsidR="00C21DF2" w:rsidRPr="00183962">
        <w:rPr>
          <w:rFonts w:ascii="Arial" w:eastAsia="Arial" w:hAnsi="Arial" w:cs="Arial"/>
        </w:rPr>
        <w:t xml:space="preserve"> procedo a </w:t>
      </w:r>
      <w:r w:rsidR="00741B10" w:rsidRPr="00741B10">
        <w:rPr>
          <w:rFonts w:ascii="Arial" w:eastAsia="Arial" w:hAnsi="Arial" w:cs="Arial"/>
          <w:u w:val="single"/>
        </w:rPr>
        <w:t>REITERAR LOS TÉRMINOS DE LA CONTESTACIÓN DE LA DEMANDA</w:t>
      </w:r>
      <w:r w:rsidR="00741B10">
        <w:rPr>
          <w:rFonts w:ascii="Arial" w:eastAsia="Arial" w:hAnsi="Arial" w:cs="Arial"/>
        </w:rPr>
        <w:t xml:space="preserve"> </w:t>
      </w:r>
      <w:r w:rsidR="00741B10" w:rsidRPr="00183962">
        <w:rPr>
          <w:rFonts w:ascii="Arial" w:eastAsia="Arial" w:hAnsi="Arial" w:cs="Arial"/>
        </w:rPr>
        <w:t xml:space="preserve">impetrada por </w:t>
      </w:r>
      <w:r w:rsidR="00741B10" w:rsidRPr="00C11D6D">
        <w:rPr>
          <w:rFonts w:ascii="Arial" w:eastAsia="Arial" w:hAnsi="Arial" w:cs="Arial"/>
          <w:b/>
        </w:rPr>
        <w:t>KLEYDER ANDRES MORALES CERON</w:t>
      </w:r>
      <w:r w:rsidR="00741B10" w:rsidRPr="00F054F0">
        <w:rPr>
          <w:rFonts w:ascii="Arial" w:eastAsia="Arial" w:hAnsi="Arial" w:cs="Arial"/>
          <w:b/>
        </w:rPr>
        <w:t xml:space="preserve"> Y OTROS</w:t>
      </w:r>
      <w:r w:rsidR="00741B10" w:rsidRPr="00183962">
        <w:rPr>
          <w:rFonts w:ascii="Arial" w:eastAsia="Arial" w:hAnsi="Arial" w:cs="Arial"/>
        </w:rPr>
        <w:t xml:space="preserve"> en contra del </w:t>
      </w:r>
      <w:r w:rsidR="00741B10" w:rsidRPr="00183962">
        <w:rPr>
          <w:rFonts w:ascii="Arial" w:eastAsia="Arial" w:hAnsi="Arial" w:cs="Arial"/>
          <w:b/>
        </w:rPr>
        <w:t>DISTRITO ESPECIAL DE SANTIAGO DE CALI</w:t>
      </w:r>
      <w:r w:rsidR="00741B10">
        <w:rPr>
          <w:rFonts w:ascii="Arial" w:eastAsia="Arial" w:hAnsi="Arial" w:cs="Arial"/>
          <w:b/>
        </w:rPr>
        <w:t xml:space="preserve"> Y OTRA</w:t>
      </w:r>
      <w:r w:rsidR="00741B10">
        <w:rPr>
          <w:rFonts w:ascii="Arial" w:eastAsia="Arial" w:hAnsi="Arial" w:cs="Arial"/>
        </w:rPr>
        <w:t xml:space="preserve"> </w:t>
      </w:r>
      <w:r w:rsidR="00C21DF2" w:rsidRPr="00183962">
        <w:rPr>
          <w:rFonts w:ascii="Arial" w:eastAsia="Arial" w:hAnsi="Arial" w:cs="Arial"/>
        </w:rPr>
        <w:t xml:space="preserve">y a </w:t>
      </w:r>
      <w:r w:rsidR="00741B10" w:rsidRPr="00741B10">
        <w:rPr>
          <w:rFonts w:ascii="Arial" w:eastAsia="Arial" w:hAnsi="Arial" w:cs="Arial"/>
          <w:u w:val="single"/>
        </w:rPr>
        <w:t xml:space="preserve">REITERAR </w:t>
      </w:r>
      <w:r w:rsidR="00741B10" w:rsidRPr="00741B10">
        <w:rPr>
          <w:rFonts w:ascii="Arial" w:eastAsia="Arial" w:hAnsi="Arial" w:cs="Arial"/>
          <w:u w:val="single"/>
        </w:rPr>
        <w:t>LOS TÉRMINOS DE</w:t>
      </w:r>
      <w:r w:rsidR="00741B10" w:rsidRPr="00741B10">
        <w:rPr>
          <w:rFonts w:ascii="Arial" w:eastAsia="Arial" w:hAnsi="Arial" w:cs="Arial"/>
          <w:u w:val="single"/>
        </w:rPr>
        <w:t xml:space="preserve"> </w:t>
      </w:r>
      <w:r w:rsidR="00741B10">
        <w:rPr>
          <w:rFonts w:ascii="Arial" w:eastAsia="Arial" w:hAnsi="Arial" w:cs="Arial"/>
          <w:u w:val="single"/>
        </w:rPr>
        <w:t xml:space="preserve">LA </w:t>
      </w:r>
      <w:r w:rsidR="00155D4F" w:rsidRPr="00741B10">
        <w:rPr>
          <w:rFonts w:ascii="Arial" w:eastAsia="Arial" w:hAnsi="Arial" w:cs="Arial"/>
          <w:u w:val="single"/>
        </w:rPr>
        <w:t>CONT</w:t>
      </w:r>
      <w:r w:rsidR="00155D4F" w:rsidRPr="00183962">
        <w:rPr>
          <w:rFonts w:ascii="Arial" w:eastAsia="Arial" w:hAnsi="Arial" w:cs="Arial"/>
          <w:u w:val="single"/>
        </w:rPr>
        <w:t>ESTA</w:t>
      </w:r>
      <w:r w:rsidR="00741B10">
        <w:rPr>
          <w:rFonts w:ascii="Arial" w:eastAsia="Arial" w:hAnsi="Arial" w:cs="Arial"/>
          <w:u w:val="single"/>
        </w:rPr>
        <w:t>CIÓN</w:t>
      </w:r>
      <w:r w:rsidR="00155D4F" w:rsidRPr="00183962">
        <w:rPr>
          <w:rFonts w:ascii="Arial" w:eastAsia="Arial" w:hAnsi="Arial" w:cs="Arial"/>
          <w:u w:val="single"/>
        </w:rPr>
        <w:t xml:space="preserve"> </w:t>
      </w:r>
      <w:r w:rsidR="00741B10">
        <w:rPr>
          <w:rFonts w:ascii="Arial" w:eastAsia="Arial" w:hAnsi="Arial" w:cs="Arial"/>
          <w:u w:val="single"/>
        </w:rPr>
        <w:t>D</w:t>
      </w:r>
      <w:r w:rsidR="00155D4F" w:rsidRPr="00183962">
        <w:rPr>
          <w:rFonts w:ascii="Arial" w:eastAsia="Arial" w:hAnsi="Arial" w:cs="Arial"/>
          <w:u w:val="single"/>
        </w:rPr>
        <w:t>EL LLAMAMIENTO EN GARANTÍA</w:t>
      </w:r>
      <w:r w:rsidR="00C21DF2" w:rsidRPr="00183962">
        <w:rPr>
          <w:rFonts w:ascii="Arial" w:eastAsia="Arial" w:hAnsi="Arial" w:cs="Arial"/>
        </w:rPr>
        <w:t xml:space="preserve"> formulado por </w:t>
      </w:r>
      <w:r w:rsidR="00DC70BE" w:rsidRPr="00DC70BE">
        <w:rPr>
          <w:rFonts w:ascii="Arial" w:eastAsia="Arial" w:hAnsi="Arial" w:cs="Arial"/>
          <w:b/>
        </w:rPr>
        <w:t>MAPFRE SEGUROS GENERALES DE COLOMBIA S.A.</w:t>
      </w:r>
      <w:r w:rsidR="00C21DF2" w:rsidRPr="00183962">
        <w:rPr>
          <w:rFonts w:ascii="Arial" w:eastAsia="Arial" w:hAnsi="Arial" w:cs="Arial"/>
        </w:rPr>
        <w:t xml:space="preserve">, en virtud de la </w:t>
      </w:r>
      <w:r w:rsidR="00B04F00" w:rsidRPr="00B04F00">
        <w:rPr>
          <w:rFonts w:ascii="Arial" w:eastAsia="Arial" w:hAnsi="Arial" w:cs="Arial"/>
          <w:b/>
          <w:bCs/>
        </w:rPr>
        <w:t xml:space="preserve">Póliza de Responsabilidad Civil Nro. </w:t>
      </w:r>
      <w:r w:rsidR="00FB001D" w:rsidRPr="00FB001D">
        <w:rPr>
          <w:rFonts w:ascii="Arial" w:eastAsia="Arial" w:hAnsi="Arial" w:cs="Arial"/>
          <w:b/>
          <w:bCs/>
        </w:rPr>
        <w:t>1507222001226</w:t>
      </w:r>
      <w:r w:rsidR="00A64BEB">
        <w:rPr>
          <w:rFonts w:ascii="Arial" w:eastAsia="Arial" w:hAnsi="Arial" w:cs="Arial"/>
          <w:b/>
          <w:bCs/>
        </w:rPr>
        <w:t xml:space="preserve"> certificado </w:t>
      </w:r>
      <w:r w:rsidR="00FB001D">
        <w:rPr>
          <w:rFonts w:ascii="Arial" w:eastAsia="Arial" w:hAnsi="Arial" w:cs="Arial"/>
          <w:b/>
          <w:bCs/>
        </w:rPr>
        <w:t>0</w:t>
      </w:r>
      <w:r w:rsidR="00164536">
        <w:rPr>
          <w:rFonts w:ascii="Arial" w:eastAsia="Arial" w:hAnsi="Arial" w:cs="Arial"/>
        </w:rPr>
        <w:t>;</w:t>
      </w:r>
      <w:r w:rsidR="00C21DF2" w:rsidRPr="00183962">
        <w:rPr>
          <w:rFonts w:ascii="Arial" w:eastAsia="Arial" w:hAnsi="Arial" w:cs="Arial"/>
        </w:rPr>
        <w:t xml:space="preserve"> para que </w:t>
      </w:r>
      <w:r w:rsidR="00B53CA6">
        <w:rPr>
          <w:rFonts w:ascii="Arial" w:eastAsia="Arial" w:hAnsi="Arial" w:cs="Arial"/>
        </w:rPr>
        <w:t>a</w:t>
      </w:r>
      <w:r w:rsidR="00C21DF2" w:rsidRPr="00183962">
        <w:rPr>
          <w:rFonts w:ascii="Arial" w:eastAsia="Arial" w:hAnsi="Arial" w:cs="Arial"/>
        </w:rPr>
        <w:t xml:space="preserve">l momento </w:t>
      </w:r>
      <w:r w:rsidR="00B53CA6">
        <w:rPr>
          <w:rFonts w:ascii="Arial" w:eastAsia="Arial" w:hAnsi="Arial" w:cs="Arial"/>
        </w:rPr>
        <w:t>de</w:t>
      </w:r>
      <w:r w:rsidR="00C21DF2" w:rsidRPr="00183962">
        <w:rPr>
          <w:rFonts w:ascii="Arial" w:eastAsia="Arial" w:hAnsi="Arial" w:cs="Arial"/>
        </w:rPr>
        <w:t xml:space="preserve"> definir el litigio se tenga en cuenta lo</w:t>
      </w:r>
      <w:r w:rsidR="00B53CA6">
        <w:rPr>
          <w:rFonts w:ascii="Arial" w:eastAsia="Arial" w:hAnsi="Arial" w:cs="Arial"/>
        </w:rPr>
        <w:t xml:space="preserve"> manifestado</w:t>
      </w:r>
      <w:r w:rsidR="00741B10">
        <w:rPr>
          <w:rFonts w:ascii="Arial" w:eastAsia="Arial" w:hAnsi="Arial" w:cs="Arial"/>
        </w:rPr>
        <w:t xml:space="preserve"> en el escrito de contestación de la demanda y del llamamiento en garantía</w:t>
      </w:r>
      <w:r w:rsidR="00C21DF2" w:rsidRPr="00183962">
        <w:rPr>
          <w:rFonts w:ascii="Arial" w:eastAsia="Arial" w:hAnsi="Arial" w:cs="Arial"/>
        </w:rPr>
        <w:t>,</w:t>
      </w:r>
      <w:r w:rsidR="00741B10">
        <w:rPr>
          <w:rFonts w:ascii="Arial" w:eastAsia="Arial" w:hAnsi="Arial" w:cs="Arial"/>
        </w:rPr>
        <w:t xml:space="preserve"> radicado </w:t>
      </w:r>
      <w:r w:rsidR="00B53CA6">
        <w:rPr>
          <w:rFonts w:ascii="Arial" w:eastAsia="Arial" w:hAnsi="Arial" w:cs="Arial"/>
        </w:rPr>
        <w:t xml:space="preserve">el </w:t>
      </w:r>
      <w:r w:rsidR="00741B10">
        <w:rPr>
          <w:rFonts w:ascii="Arial" w:eastAsia="Arial" w:hAnsi="Arial" w:cs="Arial"/>
        </w:rPr>
        <w:t>martes 18 de marzo de 2025,</w:t>
      </w:r>
      <w:r w:rsidR="00C21DF2" w:rsidRPr="00183962">
        <w:rPr>
          <w:rFonts w:ascii="Arial" w:eastAsia="Arial" w:hAnsi="Arial" w:cs="Arial"/>
        </w:rPr>
        <w:t xml:space="preserve"> </w:t>
      </w:r>
      <w:r w:rsidR="00741B10">
        <w:rPr>
          <w:rFonts w:ascii="Arial" w:eastAsia="Arial" w:hAnsi="Arial" w:cs="Arial"/>
        </w:rPr>
        <w:t>reiterando</w:t>
      </w:r>
      <w:r w:rsidR="00C21DF2" w:rsidRPr="00183962">
        <w:rPr>
          <w:rFonts w:ascii="Arial" w:eastAsia="Arial" w:hAnsi="Arial" w:cs="Arial"/>
        </w:rPr>
        <w:t xml:space="preserve"> que me opongo a todas y cada una de las pretensiones de la demanda, así como las </w:t>
      </w:r>
      <w:r w:rsidR="00B4689E">
        <w:rPr>
          <w:rFonts w:ascii="Arial" w:eastAsia="Arial" w:hAnsi="Arial" w:cs="Arial"/>
        </w:rPr>
        <w:t>d</w:t>
      </w:r>
      <w:r w:rsidR="00C21DF2" w:rsidRPr="00183962">
        <w:rPr>
          <w:rFonts w:ascii="Arial" w:eastAsia="Arial" w:hAnsi="Arial" w:cs="Arial"/>
        </w:rPr>
        <w:t>el llamamiento en garantía</w:t>
      </w:r>
      <w:r w:rsidR="00B4689E">
        <w:rPr>
          <w:rFonts w:ascii="Arial" w:eastAsia="Arial" w:hAnsi="Arial" w:cs="Arial"/>
        </w:rPr>
        <w:t>.</w:t>
      </w:r>
    </w:p>
    <w:p w14:paraId="249DE9DB" w14:textId="77777777" w:rsidR="00D9070C" w:rsidRPr="00183962" w:rsidRDefault="00D9070C" w:rsidP="00CB6601">
      <w:pPr>
        <w:spacing w:line="312" w:lineRule="auto"/>
        <w:jc w:val="both"/>
        <w:rPr>
          <w:rFonts w:ascii="Arial" w:eastAsia="Arial" w:hAnsi="Arial" w:cs="Arial"/>
        </w:rPr>
      </w:pPr>
    </w:p>
    <w:p w14:paraId="467C7EB7" w14:textId="77777777" w:rsidR="004551BE" w:rsidRPr="00183962" w:rsidRDefault="004551BE" w:rsidP="00CB6601">
      <w:pPr>
        <w:spacing w:line="312" w:lineRule="auto"/>
        <w:jc w:val="center"/>
        <w:rPr>
          <w:rFonts w:ascii="Arial" w:eastAsia="Arial" w:hAnsi="Arial" w:cs="Arial"/>
          <w:b/>
          <w:bCs/>
          <w:u w:val="single"/>
        </w:rPr>
      </w:pPr>
      <w:r w:rsidRPr="00183962">
        <w:rPr>
          <w:rFonts w:ascii="Arial" w:eastAsia="Arial" w:hAnsi="Arial" w:cs="Arial"/>
          <w:b/>
          <w:bCs/>
          <w:u w:val="single"/>
        </w:rPr>
        <w:t>CAPÍTULO I. OPORTUNIDAD</w:t>
      </w:r>
    </w:p>
    <w:p w14:paraId="2CF72BE0" w14:textId="77777777" w:rsidR="004551BE" w:rsidRPr="00183962" w:rsidRDefault="004551BE" w:rsidP="00CB6601">
      <w:pPr>
        <w:spacing w:line="312" w:lineRule="auto"/>
        <w:jc w:val="center"/>
        <w:rPr>
          <w:rFonts w:ascii="Arial" w:eastAsia="Arial" w:hAnsi="Arial" w:cs="Arial"/>
          <w:b/>
          <w:bCs/>
          <w:u w:val="single"/>
        </w:rPr>
      </w:pPr>
    </w:p>
    <w:p w14:paraId="1ADC06C3" w14:textId="35A47E78" w:rsidR="004B3E43" w:rsidRDefault="008B0F54" w:rsidP="00CB6601">
      <w:pPr>
        <w:spacing w:line="312" w:lineRule="auto"/>
        <w:jc w:val="both"/>
        <w:rPr>
          <w:rFonts w:ascii="Arial" w:eastAsia="Arial" w:hAnsi="Arial" w:cs="Arial"/>
          <w:lang w:val="es-CO"/>
        </w:rPr>
      </w:pPr>
      <w:r>
        <w:rPr>
          <w:rFonts w:ascii="Arial" w:eastAsia="Arial" w:hAnsi="Arial" w:cs="Arial"/>
        </w:rPr>
        <w:t>E</w:t>
      </w:r>
      <w:r w:rsidR="004B3E43" w:rsidRPr="00183962">
        <w:rPr>
          <w:rFonts w:ascii="Arial" w:eastAsia="Arial" w:hAnsi="Arial" w:cs="Arial"/>
        </w:rPr>
        <w:t xml:space="preserve">l llamamiento en garantía </w:t>
      </w:r>
      <w:r w:rsidR="00D61F5C">
        <w:rPr>
          <w:rFonts w:ascii="Arial" w:eastAsia="Arial" w:hAnsi="Arial" w:cs="Arial"/>
        </w:rPr>
        <w:t xml:space="preserve">a mi procurada </w:t>
      </w:r>
      <w:r w:rsidR="004B3E43" w:rsidRPr="00183962">
        <w:rPr>
          <w:rFonts w:ascii="Arial" w:eastAsia="Arial" w:hAnsi="Arial" w:cs="Arial"/>
        </w:rPr>
        <w:t xml:space="preserve">fue admitido por el despacho mediante </w:t>
      </w:r>
      <w:r w:rsidR="00702B21">
        <w:rPr>
          <w:rFonts w:ascii="Arial" w:eastAsia="Arial" w:hAnsi="Arial" w:cs="Arial"/>
        </w:rPr>
        <w:t>A</w:t>
      </w:r>
      <w:r w:rsidR="004B3E43" w:rsidRPr="00183962">
        <w:rPr>
          <w:rFonts w:ascii="Arial" w:eastAsia="Arial" w:hAnsi="Arial" w:cs="Arial"/>
        </w:rPr>
        <w:t xml:space="preserve">uto </w:t>
      </w:r>
      <w:r w:rsidR="00D61F5C">
        <w:rPr>
          <w:rFonts w:ascii="Arial" w:eastAsia="Arial" w:hAnsi="Arial" w:cs="Arial"/>
        </w:rPr>
        <w:t>s/n</w:t>
      </w:r>
      <w:r w:rsidR="004B3E43" w:rsidRPr="00183962">
        <w:rPr>
          <w:rFonts w:ascii="Arial" w:eastAsia="Arial" w:hAnsi="Arial" w:cs="Arial"/>
        </w:rPr>
        <w:t xml:space="preserve"> de</w:t>
      </w:r>
      <w:r w:rsidR="00757A77" w:rsidRPr="00183962">
        <w:rPr>
          <w:rFonts w:ascii="Arial" w:eastAsia="Arial" w:hAnsi="Arial" w:cs="Arial"/>
        </w:rPr>
        <w:t>l</w:t>
      </w:r>
      <w:r w:rsidR="004B3E43" w:rsidRPr="00183962">
        <w:rPr>
          <w:rFonts w:ascii="Arial" w:eastAsia="Arial" w:hAnsi="Arial" w:cs="Arial"/>
        </w:rPr>
        <w:t xml:space="preserve"> </w:t>
      </w:r>
      <w:r w:rsidR="00D61F5C">
        <w:rPr>
          <w:rFonts w:ascii="Arial" w:eastAsia="Arial" w:hAnsi="Arial" w:cs="Arial"/>
        </w:rPr>
        <w:t>20</w:t>
      </w:r>
      <w:r w:rsidR="004B3E43" w:rsidRPr="00183962">
        <w:rPr>
          <w:rFonts w:ascii="Arial" w:eastAsia="Arial" w:hAnsi="Arial" w:cs="Arial"/>
        </w:rPr>
        <w:t xml:space="preserve"> de </w:t>
      </w:r>
      <w:r w:rsidR="00702B21">
        <w:rPr>
          <w:rFonts w:ascii="Arial" w:eastAsia="Arial" w:hAnsi="Arial" w:cs="Arial"/>
        </w:rPr>
        <w:t>febrero</w:t>
      </w:r>
      <w:r w:rsidR="004B3E43" w:rsidRPr="00183962">
        <w:rPr>
          <w:rFonts w:ascii="Arial" w:eastAsia="Arial" w:hAnsi="Arial" w:cs="Arial"/>
        </w:rPr>
        <w:t xml:space="preserve"> de 202</w:t>
      </w:r>
      <w:r w:rsidR="00702B21">
        <w:rPr>
          <w:rFonts w:ascii="Arial" w:eastAsia="Arial" w:hAnsi="Arial" w:cs="Arial"/>
        </w:rPr>
        <w:t>5</w:t>
      </w:r>
      <w:r w:rsidR="004B3E43" w:rsidRPr="00183962">
        <w:rPr>
          <w:rFonts w:ascii="Arial" w:eastAsia="Arial" w:hAnsi="Arial" w:cs="Arial"/>
        </w:rPr>
        <w:t xml:space="preserve">, notificado por estado el </w:t>
      </w:r>
      <w:r w:rsidR="00D61F5C">
        <w:rPr>
          <w:rFonts w:ascii="Arial" w:eastAsia="Arial" w:hAnsi="Arial" w:cs="Arial"/>
        </w:rPr>
        <w:t>21</w:t>
      </w:r>
      <w:r w:rsidR="004B3E43" w:rsidRPr="00183962">
        <w:rPr>
          <w:rFonts w:ascii="Arial" w:eastAsia="Arial" w:hAnsi="Arial" w:cs="Arial"/>
        </w:rPr>
        <w:t xml:space="preserve"> de </w:t>
      </w:r>
      <w:r w:rsidR="008E350E">
        <w:rPr>
          <w:rFonts w:ascii="Arial" w:eastAsia="Arial" w:hAnsi="Arial" w:cs="Arial"/>
        </w:rPr>
        <w:t>febrero</w:t>
      </w:r>
      <w:r w:rsidR="004B3E43" w:rsidRPr="00183962">
        <w:rPr>
          <w:rFonts w:ascii="Arial" w:eastAsia="Arial" w:hAnsi="Arial" w:cs="Arial"/>
        </w:rPr>
        <w:t xml:space="preserve"> de 202</w:t>
      </w:r>
      <w:r w:rsidR="008E350E">
        <w:rPr>
          <w:rFonts w:ascii="Arial" w:eastAsia="Arial" w:hAnsi="Arial" w:cs="Arial"/>
        </w:rPr>
        <w:t>5</w:t>
      </w:r>
      <w:r w:rsidR="004B3E43" w:rsidRPr="00183962">
        <w:rPr>
          <w:rFonts w:ascii="Arial" w:eastAsia="Arial" w:hAnsi="Arial" w:cs="Arial"/>
        </w:rPr>
        <w:t xml:space="preserve"> y personalmente </w:t>
      </w:r>
      <w:r w:rsidR="00DB1579">
        <w:rPr>
          <w:rFonts w:ascii="Arial" w:eastAsia="Arial" w:hAnsi="Arial" w:cs="Arial"/>
        </w:rPr>
        <w:t xml:space="preserve">a mi procurada </w:t>
      </w:r>
      <w:r w:rsidR="004B3E43" w:rsidRPr="00183962">
        <w:rPr>
          <w:rFonts w:ascii="Arial" w:eastAsia="Arial" w:hAnsi="Arial" w:cs="Arial"/>
        </w:rPr>
        <w:t>e</w:t>
      </w:r>
      <w:r w:rsidR="00DB1579">
        <w:rPr>
          <w:rFonts w:ascii="Arial" w:eastAsia="Arial" w:hAnsi="Arial" w:cs="Arial"/>
        </w:rPr>
        <w:t xml:space="preserve">l </w:t>
      </w:r>
      <w:r w:rsidR="00DB1579">
        <w:rPr>
          <w:rFonts w:ascii="Arial" w:eastAsia="Arial" w:hAnsi="Arial" w:cs="Arial"/>
          <w:u w:val="single"/>
        </w:rPr>
        <w:t>19 de marzo de 2025</w:t>
      </w:r>
      <w:r w:rsidR="004B3E43" w:rsidRPr="00183962">
        <w:rPr>
          <w:rFonts w:ascii="Arial" w:eastAsia="Arial" w:hAnsi="Arial" w:cs="Arial"/>
        </w:rPr>
        <w:t xml:space="preserve">, motivo por el que es correcto </w:t>
      </w:r>
      <w:r w:rsidR="008E6347">
        <w:rPr>
          <w:rFonts w:ascii="Arial" w:eastAsia="Arial" w:hAnsi="Arial" w:cs="Arial"/>
        </w:rPr>
        <w:t>afirmar</w:t>
      </w:r>
      <w:r w:rsidR="004B3E43" w:rsidRPr="00183962">
        <w:rPr>
          <w:rFonts w:ascii="Arial" w:eastAsia="Arial" w:hAnsi="Arial" w:cs="Arial"/>
        </w:rPr>
        <w:t xml:space="preserve"> que </w:t>
      </w:r>
      <w:r w:rsidR="00ED189B">
        <w:rPr>
          <w:rFonts w:ascii="Arial" w:eastAsia="Arial" w:hAnsi="Arial" w:cs="Arial"/>
        </w:rPr>
        <w:t>este escrito se presenta dentro del</w:t>
      </w:r>
      <w:r w:rsidR="004B3E43" w:rsidRPr="00183962">
        <w:rPr>
          <w:rFonts w:ascii="Arial" w:eastAsia="Arial" w:hAnsi="Arial" w:cs="Arial"/>
        </w:rPr>
        <w:t xml:space="preserve"> término </w:t>
      </w:r>
      <w:r w:rsidR="00ED189B">
        <w:rPr>
          <w:rFonts w:ascii="Arial" w:eastAsia="Arial" w:hAnsi="Arial" w:cs="Arial"/>
        </w:rPr>
        <w:t xml:space="preserve">establecido </w:t>
      </w:r>
      <w:r w:rsidR="004B3E43" w:rsidRPr="00183962">
        <w:rPr>
          <w:rFonts w:ascii="Arial" w:eastAsia="Arial" w:hAnsi="Arial" w:cs="Arial"/>
        </w:rPr>
        <w:t xml:space="preserve">para contestar la demanda y el llamamiento en garantía, atendiendo a que el artículo 225 del CPACA establece que la llamada en garantía cuenta con quince (15) días para </w:t>
      </w:r>
      <w:r w:rsidR="00867DCC">
        <w:rPr>
          <w:rFonts w:ascii="Arial" w:eastAsia="Arial" w:hAnsi="Arial" w:cs="Arial"/>
        </w:rPr>
        <w:t>el efecto</w:t>
      </w:r>
      <w:r w:rsidR="0032310C">
        <w:rPr>
          <w:rFonts w:ascii="Arial" w:eastAsia="Arial" w:hAnsi="Arial" w:cs="Arial"/>
        </w:rPr>
        <w:t>. Dicho</w:t>
      </w:r>
      <w:r w:rsidR="004B3E43" w:rsidRPr="00183962">
        <w:rPr>
          <w:rFonts w:ascii="Arial" w:eastAsia="Arial" w:hAnsi="Arial" w:cs="Arial"/>
        </w:rPr>
        <w:t xml:space="preserve"> término se comienza a contabilizar </w:t>
      </w:r>
      <w:r w:rsidR="00AF1C5C">
        <w:rPr>
          <w:rFonts w:ascii="Arial" w:eastAsia="Arial" w:hAnsi="Arial" w:cs="Arial"/>
        </w:rPr>
        <w:t>tras</w:t>
      </w:r>
      <w:r w:rsidR="004B3E43" w:rsidRPr="00183962">
        <w:rPr>
          <w:rFonts w:ascii="Arial" w:eastAsia="Arial" w:hAnsi="Arial" w:cs="Arial"/>
        </w:rPr>
        <w:t xml:space="preserve"> dos (2) días hábiles siguientes a la remisión del correo electrónico</w:t>
      </w:r>
      <w:r w:rsidR="003271CA">
        <w:rPr>
          <w:rFonts w:ascii="Arial" w:eastAsia="Arial" w:hAnsi="Arial" w:cs="Arial"/>
        </w:rPr>
        <w:t xml:space="preserve"> de la notificación personal</w:t>
      </w:r>
      <w:r w:rsidR="004B3E43" w:rsidRPr="00183962">
        <w:rPr>
          <w:rFonts w:ascii="Arial" w:eastAsia="Arial" w:hAnsi="Arial" w:cs="Arial"/>
        </w:rPr>
        <w:t>, conforme</w:t>
      </w:r>
      <w:r w:rsidR="001C060B">
        <w:rPr>
          <w:rFonts w:ascii="Arial" w:eastAsia="Arial" w:hAnsi="Arial" w:cs="Arial"/>
        </w:rPr>
        <w:t xml:space="preserve"> a</w:t>
      </w:r>
      <w:r w:rsidR="004B3E43" w:rsidRPr="00183962">
        <w:rPr>
          <w:rFonts w:ascii="Arial" w:eastAsia="Arial" w:hAnsi="Arial" w:cs="Arial"/>
        </w:rPr>
        <w:t xml:space="preserve"> lo dispuesto en los artículos 199 y 205 del CPACA</w:t>
      </w:r>
      <w:r w:rsidR="004B3E43" w:rsidRPr="00183962">
        <w:rPr>
          <w:rFonts w:ascii="Arial" w:eastAsia="Arial" w:hAnsi="Arial" w:cs="Arial"/>
          <w:vertAlign w:val="superscript"/>
        </w:rPr>
        <w:footnoteReference w:id="1"/>
      </w:r>
      <w:r w:rsidR="004B3E43" w:rsidRPr="00183962">
        <w:rPr>
          <w:rFonts w:ascii="Arial" w:eastAsia="Arial" w:hAnsi="Arial" w:cs="Arial"/>
        </w:rPr>
        <w:t>. En el caso concreto, el término se computa de la siguiente manera: (i) de la notificación electrónica</w:t>
      </w:r>
      <w:r w:rsidR="003271CA">
        <w:rPr>
          <w:rFonts w:ascii="Arial" w:eastAsia="Arial" w:hAnsi="Arial" w:cs="Arial"/>
        </w:rPr>
        <w:t xml:space="preserve"> los</w:t>
      </w:r>
      <w:r w:rsidR="004B3E43" w:rsidRPr="00183962">
        <w:rPr>
          <w:rFonts w:ascii="Arial" w:eastAsia="Arial" w:hAnsi="Arial" w:cs="Arial"/>
        </w:rPr>
        <w:t xml:space="preserve"> días </w:t>
      </w:r>
      <w:r w:rsidR="00D61F5C">
        <w:rPr>
          <w:rFonts w:ascii="Arial" w:eastAsia="Arial" w:hAnsi="Arial" w:cs="Arial"/>
        </w:rPr>
        <w:t>2</w:t>
      </w:r>
      <w:r w:rsidR="00A3453D">
        <w:rPr>
          <w:rFonts w:ascii="Arial" w:eastAsia="Arial" w:hAnsi="Arial" w:cs="Arial"/>
        </w:rPr>
        <w:t>0</w:t>
      </w:r>
      <w:r w:rsidR="004B3E43" w:rsidRPr="00183962">
        <w:rPr>
          <w:rFonts w:ascii="Arial" w:eastAsia="Arial" w:hAnsi="Arial" w:cs="Arial"/>
        </w:rPr>
        <w:t xml:space="preserve"> y </w:t>
      </w:r>
      <w:r w:rsidR="00D61F5C">
        <w:rPr>
          <w:rFonts w:ascii="Arial" w:eastAsia="Arial" w:hAnsi="Arial" w:cs="Arial"/>
        </w:rPr>
        <w:t>2</w:t>
      </w:r>
      <w:r w:rsidR="00A3453D">
        <w:rPr>
          <w:rFonts w:ascii="Arial" w:eastAsia="Arial" w:hAnsi="Arial" w:cs="Arial"/>
        </w:rPr>
        <w:t>1</w:t>
      </w:r>
      <w:r w:rsidR="004B3E43" w:rsidRPr="00183962">
        <w:rPr>
          <w:rFonts w:ascii="Arial" w:eastAsia="Arial" w:hAnsi="Arial" w:cs="Arial"/>
        </w:rPr>
        <w:t xml:space="preserve"> de </w:t>
      </w:r>
      <w:r w:rsidR="00A3453D">
        <w:rPr>
          <w:rFonts w:ascii="Arial" w:eastAsia="Arial" w:hAnsi="Arial" w:cs="Arial"/>
        </w:rPr>
        <w:t>marzo</w:t>
      </w:r>
      <w:r w:rsidR="004B3E43" w:rsidRPr="00183962">
        <w:rPr>
          <w:rFonts w:ascii="Arial" w:eastAsia="Arial" w:hAnsi="Arial" w:cs="Arial"/>
        </w:rPr>
        <w:t xml:space="preserve"> de 202</w:t>
      </w:r>
      <w:r w:rsidR="008E350E">
        <w:rPr>
          <w:rFonts w:ascii="Arial" w:eastAsia="Arial" w:hAnsi="Arial" w:cs="Arial"/>
        </w:rPr>
        <w:t>5</w:t>
      </w:r>
      <w:r w:rsidR="004B3E43" w:rsidRPr="00183962">
        <w:rPr>
          <w:rFonts w:ascii="Arial" w:eastAsia="Arial" w:hAnsi="Arial" w:cs="Arial"/>
        </w:rPr>
        <w:t>; (</w:t>
      </w:r>
      <w:proofErr w:type="spellStart"/>
      <w:r w:rsidR="004B3E43" w:rsidRPr="00183962">
        <w:rPr>
          <w:rFonts w:ascii="Arial" w:eastAsia="Arial" w:hAnsi="Arial" w:cs="Arial"/>
        </w:rPr>
        <w:t>ii</w:t>
      </w:r>
      <w:proofErr w:type="spellEnd"/>
      <w:r w:rsidR="004B3E43" w:rsidRPr="00183962">
        <w:rPr>
          <w:rFonts w:ascii="Arial" w:eastAsia="Arial" w:hAnsi="Arial" w:cs="Arial"/>
        </w:rPr>
        <w:t xml:space="preserve">) traslado del llamamiento, iniciando el </w:t>
      </w:r>
      <w:r w:rsidR="00D61F5C">
        <w:rPr>
          <w:rFonts w:ascii="Arial" w:eastAsia="Arial" w:hAnsi="Arial" w:cs="Arial"/>
        </w:rPr>
        <w:t>2</w:t>
      </w:r>
      <w:r w:rsidR="00A3453D">
        <w:rPr>
          <w:rFonts w:ascii="Arial" w:eastAsia="Arial" w:hAnsi="Arial" w:cs="Arial"/>
        </w:rPr>
        <w:t>5</w:t>
      </w:r>
      <w:r w:rsidR="00A3453D">
        <w:rPr>
          <w:rStyle w:val="Refdenotaalpie"/>
          <w:rFonts w:ascii="Arial" w:eastAsia="Arial" w:hAnsi="Arial" w:cs="Arial"/>
        </w:rPr>
        <w:footnoteReference w:id="2"/>
      </w:r>
      <w:r w:rsidR="004B3E43" w:rsidRPr="00183962">
        <w:rPr>
          <w:rFonts w:ascii="Arial" w:eastAsia="Arial" w:hAnsi="Arial" w:cs="Arial"/>
        </w:rPr>
        <w:t xml:space="preserve"> de </w:t>
      </w:r>
      <w:r w:rsidR="00A3453D">
        <w:rPr>
          <w:rFonts w:ascii="Arial" w:eastAsia="Arial" w:hAnsi="Arial" w:cs="Arial"/>
        </w:rPr>
        <w:t>marzo</w:t>
      </w:r>
      <w:r w:rsidR="004B3E43" w:rsidRPr="00183962">
        <w:rPr>
          <w:rFonts w:ascii="Arial" w:eastAsia="Arial" w:hAnsi="Arial" w:cs="Arial"/>
        </w:rPr>
        <w:t xml:space="preserve"> de 202</w:t>
      </w:r>
      <w:r w:rsidR="008E350E">
        <w:rPr>
          <w:rFonts w:ascii="Arial" w:eastAsia="Arial" w:hAnsi="Arial" w:cs="Arial"/>
        </w:rPr>
        <w:t>5</w:t>
      </w:r>
      <w:r w:rsidR="004B3E43" w:rsidRPr="00183962">
        <w:rPr>
          <w:rFonts w:ascii="Arial" w:eastAsia="Arial" w:hAnsi="Arial" w:cs="Arial"/>
        </w:rPr>
        <w:t xml:space="preserve"> </w:t>
      </w:r>
      <w:r w:rsidR="00FB7540">
        <w:rPr>
          <w:rFonts w:ascii="Arial" w:eastAsia="Arial" w:hAnsi="Arial" w:cs="Arial"/>
        </w:rPr>
        <w:t xml:space="preserve">y </w:t>
      </w:r>
      <w:r w:rsidR="00FB7540" w:rsidRPr="00183962">
        <w:rPr>
          <w:rFonts w:ascii="Arial" w:eastAsia="Arial" w:hAnsi="Arial" w:cs="Arial"/>
        </w:rPr>
        <w:t>finalizando</w:t>
      </w:r>
      <w:r w:rsidR="004B3E43" w:rsidRPr="00183962">
        <w:rPr>
          <w:rFonts w:ascii="Arial" w:eastAsia="Arial" w:hAnsi="Arial" w:cs="Arial"/>
        </w:rPr>
        <w:t xml:space="preserve"> el </w:t>
      </w:r>
      <w:r w:rsidR="00A3453D">
        <w:rPr>
          <w:rFonts w:ascii="Arial" w:eastAsia="Arial" w:hAnsi="Arial" w:cs="Arial"/>
        </w:rPr>
        <w:t>miércoles</w:t>
      </w:r>
      <w:r w:rsidR="00FB7540">
        <w:rPr>
          <w:rFonts w:ascii="Arial" w:eastAsia="Arial" w:hAnsi="Arial" w:cs="Arial"/>
        </w:rPr>
        <w:t xml:space="preserve"> </w:t>
      </w:r>
      <w:r w:rsidR="008E350E">
        <w:rPr>
          <w:rFonts w:ascii="Arial" w:eastAsia="Arial" w:hAnsi="Arial" w:cs="Arial"/>
        </w:rPr>
        <w:t>1</w:t>
      </w:r>
      <w:r w:rsidR="00A3453D">
        <w:rPr>
          <w:rFonts w:ascii="Arial" w:eastAsia="Arial" w:hAnsi="Arial" w:cs="Arial"/>
        </w:rPr>
        <w:t>6</w:t>
      </w:r>
      <w:r w:rsidR="004B3E43" w:rsidRPr="00183962">
        <w:rPr>
          <w:rFonts w:ascii="Arial" w:eastAsia="Arial" w:hAnsi="Arial" w:cs="Arial"/>
        </w:rPr>
        <w:t xml:space="preserve"> de </w:t>
      </w:r>
      <w:r w:rsidR="00A3453D">
        <w:rPr>
          <w:rFonts w:ascii="Arial" w:eastAsia="Arial" w:hAnsi="Arial" w:cs="Arial"/>
        </w:rPr>
        <w:t>abril</w:t>
      </w:r>
      <w:r w:rsidR="004B3E43" w:rsidRPr="00183962">
        <w:rPr>
          <w:rFonts w:ascii="Arial" w:eastAsia="Arial" w:hAnsi="Arial" w:cs="Arial"/>
        </w:rPr>
        <w:t xml:space="preserve"> de 202</w:t>
      </w:r>
      <w:r w:rsidR="008E350E">
        <w:rPr>
          <w:rFonts w:ascii="Arial" w:eastAsia="Arial" w:hAnsi="Arial" w:cs="Arial"/>
        </w:rPr>
        <w:t>5</w:t>
      </w:r>
      <w:r w:rsidR="004B3E43" w:rsidRPr="00183962">
        <w:rPr>
          <w:rFonts w:ascii="Arial" w:eastAsia="Arial" w:hAnsi="Arial" w:cs="Arial"/>
        </w:rPr>
        <w:t xml:space="preserve">. Por lo anterior, </w:t>
      </w:r>
      <w:r w:rsidR="00FB7540">
        <w:rPr>
          <w:rFonts w:ascii="Arial" w:eastAsia="Arial" w:hAnsi="Arial" w:cs="Arial"/>
        </w:rPr>
        <w:t xml:space="preserve">es correcto afirmar que </w:t>
      </w:r>
      <w:r w:rsidR="004B3E43" w:rsidRPr="00183962">
        <w:rPr>
          <w:rFonts w:ascii="Arial" w:eastAsia="Arial" w:hAnsi="Arial" w:cs="Arial"/>
        </w:rPr>
        <w:t>este escrito se presenta dentro del término procesal previsto.</w:t>
      </w:r>
      <w:r w:rsidR="004B3E43" w:rsidRPr="00183962">
        <w:rPr>
          <w:rFonts w:ascii="Arial" w:eastAsia="Arial" w:hAnsi="Arial" w:cs="Arial"/>
          <w:lang w:val="es-CO"/>
        </w:rPr>
        <w:t xml:space="preserve"> </w:t>
      </w:r>
    </w:p>
    <w:p w14:paraId="46ACD099" w14:textId="77777777" w:rsidR="00A3453D" w:rsidRPr="00183962" w:rsidRDefault="00A3453D" w:rsidP="00CB6601">
      <w:pPr>
        <w:spacing w:line="312" w:lineRule="auto"/>
        <w:jc w:val="both"/>
        <w:rPr>
          <w:rFonts w:ascii="Arial" w:eastAsia="Arial" w:hAnsi="Arial" w:cs="Arial"/>
          <w:lang w:val="es-CO"/>
        </w:rPr>
      </w:pPr>
    </w:p>
    <w:p w14:paraId="5EB3AB38" w14:textId="0359E768" w:rsidR="004551BE" w:rsidRPr="003F0EA2" w:rsidRDefault="004551BE" w:rsidP="00CB6601">
      <w:pPr>
        <w:spacing w:line="312" w:lineRule="auto"/>
        <w:jc w:val="center"/>
        <w:rPr>
          <w:rFonts w:ascii="Arial" w:eastAsia="Arial" w:hAnsi="Arial" w:cs="Arial"/>
          <w:b/>
          <w:bCs/>
          <w:u w:val="single"/>
        </w:rPr>
      </w:pPr>
      <w:r w:rsidRPr="003F0EA2">
        <w:rPr>
          <w:rFonts w:ascii="Arial" w:eastAsia="Arial" w:hAnsi="Arial" w:cs="Arial"/>
          <w:b/>
          <w:bCs/>
          <w:u w:val="single"/>
        </w:rPr>
        <w:t xml:space="preserve">CAPÍTULO II. </w:t>
      </w:r>
      <w:r w:rsidR="00DC4ADC">
        <w:rPr>
          <w:rFonts w:ascii="Arial" w:eastAsia="Arial" w:hAnsi="Arial" w:cs="Arial"/>
          <w:b/>
          <w:bCs/>
          <w:u w:val="single"/>
        </w:rPr>
        <w:t xml:space="preserve">REITERACIÓN DE LA </w:t>
      </w:r>
      <w:r w:rsidRPr="003F0EA2">
        <w:rPr>
          <w:rFonts w:ascii="Arial" w:eastAsia="Arial" w:hAnsi="Arial" w:cs="Arial"/>
          <w:b/>
          <w:bCs/>
          <w:u w:val="single"/>
        </w:rPr>
        <w:t>CONTESTACIÓN DE LA DEMANDA</w:t>
      </w:r>
    </w:p>
    <w:p w14:paraId="37517E11" w14:textId="77777777" w:rsidR="00CC1DFF" w:rsidRDefault="00CC1DFF" w:rsidP="00CB6601">
      <w:pPr>
        <w:spacing w:line="312" w:lineRule="auto"/>
        <w:jc w:val="both"/>
        <w:rPr>
          <w:rFonts w:ascii="Arial" w:eastAsia="Arial" w:hAnsi="Arial" w:cs="Arial"/>
        </w:rPr>
      </w:pPr>
    </w:p>
    <w:p w14:paraId="687D5C1E" w14:textId="659BCBD3" w:rsidR="00127EA1" w:rsidRDefault="00521803" w:rsidP="00CB6601">
      <w:pPr>
        <w:spacing w:line="312" w:lineRule="auto"/>
        <w:jc w:val="both"/>
        <w:rPr>
          <w:rFonts w:ascii="Arial" w:eastAsia="Arial" w:hAnsi="Arial" w:cs="Arial"/>
        </w:rPr>
      </w:pPr>
      <w:r>
        <w:rPr>
          <w:rFonts w:ascii="Arial" w:eastAsia="Arial" w:hAnsi="Arial" w:cs="Arial"/>
        </w:rPr>
        <w:t xml:space="preserve">Tal como se mencionó en el párrafo introductorio, la finalidad de este escrito es manifestar al </w:t>
      </w:r>
      <w:r>
        <w:rPr>
          <w:rFonts w:ascii="Arial" w:eastAsia="Arial" w:hAnsi="Arial" w:cs="Arial"/>
        </w:rPr>
        <w:lastRenderedPageBreak/>
        <w:t xml:space="preserve">despacho que se reiteran todos los pronunciamientos frente a los hechos, todos los pronunciamientos frente a las pretensiones, todas las excepciones, todas las oposiciones probatorias, todos los medios de prueba solicitados, y en general todas las manifestaciones contenidas en la contestación de la demanda que fuera radicada por el suscrito en representación de Chubb Seguros Colombia S.A., el pasado martes 18 de marzo de 2025, </w:t>
      </w:r>
      <w:r w:rsidR="0032310C">
        <w:rPr>
          <w:rFonts w:ascii="Arial" w:eastAsia="Arial" w:hAnsi="Arial" w:cs="Arial"/>
        </w:rPr>
        <w:t>toda vez que</w:t>
      </w:r>
      <w:r>
        <w:rPr>
          <w:rFonts w:ascii="Arial" w:eastAsia="Arial" w:hAnsi="Arial" w:cs="Arial"/>
        </w:rPr>
        <w:t xml:space="preserve"> para dicha acción nos notificamos por conducta concluyente y por tal motivo dicho acto </w:t>
      </w:r>
      <w:r w:rsidR="0032310C">
        <w:rPr>
          <w:rFonts w:ascii="Arial" w:eastAsia="Arial" w:hAnsi="Arial" w:cs="Arial"/>
        </w:rPr>
        <w:t>se dio</w:t>
      </w:r>
      <w:r>
        <w:rPr>
          <w:rFonts w:ascii="Arial" w:eastAsia="Arial" w:hAnsi="Arial" w:cs="Arial"/>
        </w:rPr>
        <w:t xml:space="preserve"> </w:t>
      </w:r>
      <w:r w:rsidRPr="00DC4ADC">
        <w:rPr>
          <w:rFonts w:ascii="Arial" w:eastAsia="Arial" w:hAnsi="Arial" w:cs="Arial"/>
          <w:u w:val="single"/>
        </w:rPr>
        <w:t>antes</w:t>
      </w:r>
      <w:r>
        <w:rPr>
          <w:rFonts w:ascii="Arial" w:eastAsia="Arial" w:hAnsi="Arial" w:cs="Arial"/>
        </w:rPr>
        <w:t xml:space="preserve"> de la notificación personal que realizara el despacho a mi procurada</w:t>
      </w:r>
      <w:r w:rsidR="0032310C">
        <w:rPr>
          <w:rFonts w:ascii="Arial" w:eastAsia="Arial" w:hAnsi="Arial" w:cs="Arial"/>
        </w:rPr>
        <w:t xml:space="preserve"> </w:t>
      </w:r>
      <w:r>
        <w:rPr>
          <w:rFonts w:ascii="Arial" w:eastAsia="Arial" w:hAnsi="Arial" w:cs="Arial"/>
        </w:rPr>
        <w:t>el 19 de marzo de 2025</w:t>
      </w:r>
      <w:r w:rsidR="00DC4ADC">
        <w:rPr>
          <w:rFonts w:ascii="Arial" w:eastAsia="Arial" w:hAnsi="Arial" w:cs="Arial"/>
        </w:rPr>
        <w:t>.</w:t>
      </w:r>
    </w:p>
    <w:p w14:paraId="402149D9" w14:textId="77777777" w:rsidR="00127EA1" w:rsidRDefault="00127EA1" w:rsidP="00CB6601">
      <w:pPr>
        <w:spacing w:line="312" w:lineRule="auto"/>
        <w:jc w:val="both"/>
        <w:rPr>
          <w:rFonts w:ascii="Arial" w:eastAsia="Arial" w:hAnsi="Arial" w:cs="Arial"/>
        </w:rPr>
      </w:pPr>
    </w:p>
    <w:p w14:paraId="503D3453" w14:textId="0F8BB92D" w:rsidR="00AD3AA7" w:rsidRPr="005608B4" w:rsidRDefault="00AD3AA7" w:rsidP="00CB6601">
      <w:pPr>
        <w:spacing w:line="312" w:lineRule="auto"/>
        <w:jc w:val="center"/>
        <w:rPr>
          <w:rFonts w:ascii="Arial" w:eastAsia="Arial" w:hAnsi="Arial" w:cs="Arial"/>
          <w:b/>
          <w:bCs/>
          <w:color w:val="000000" w:themeColor="text1"/>
          <w:u w:val="single"/>
        </w:rPr>
      </w:pPr>
      <w:r w:rsidRPr="005608B4">
        <w:rPr>
          <w:rFonts w:ascii="Arial" w:eastAsia="Arial" w:hAnsi="Arial" w:cs="Arial"/>
          <w:b/>
          <w:bCs/>
          <w:color w:val="000000" w:themeColor="text1"/>
          <w:u w:val="single"/>
        </w:rPr>
        <w:t xml:space="preserve">CAPÍTULO III. </w:t>
      </w:r>
      <w:r w:rsidR="00CC1DFF">
        <w:rPr>
          <w:rFonts w:ascii="Arial" w:eastAsia="Arial" w:hAnsi="Arial" w:cs="Arial"/>
          <w:b/>
          <w:bCs/>
          <w:color w:val="000000" w:themeColor="text1"/>
          <w:u w:val="single"/>
        </w:rPr>
        <w:t xml:space="preserve">REITERACIÓN DE LA </w:t>
      </w:r>
      <w:r w:rsidRPr="005608B4">
        <w:rPr>
          <w:rFonts w:ascii="Arial" w:eastAsia="Arial" w:hAnsi="Arial" w:cs="Arial"/>
          <w:b/>
          <w:bCs/>
          <w:color w:val="000000" w:themeColor="text1"/>
          <w:u w:val="single"/>
        </w:rPr>
        <w:t xml:space="preserve">CONTESTACIÓN FRENTE AL LLAMAMIENTO EN GARANTÍA FORMULADO POR </w:t>
      </w:r>
      <w:r w:rsidR="009413EA">
        <w:rPr>
          <w:rFonts w:ascii="Arial" w:eastAsia="Arial" w:hAnsi="Arial" w:cs="Arial"/>
          <w:b/>
          <w:bCs/>
          <w:color w:val="000000" w:themeColor="text1"/>
          <w:u w:val="single"/>
        </w:rPr>
        <w:t>MAPFRE SEGUROS GENERALES DE COLOMBIA S.A.</w:t>
      </w:r>
    </w:p>
    <w:p w14:paraId="570D4033" w14:textId="77777777" w:rsidR="00AD3AA7" w:rsidRPr="005608B4" w:rsidRDefault="00AD3AA7" w:rsidP="00CB6601">
      <w:pPr>
        <w:spacing w:line="312" w:lineRule="auto"/>
        <w:jc w:val="center"/>
        <w:rPr>
          <w:rFonts w:ascii="Arial" w:eastAsia="Arial" w:hAnsi="Arial" w:cs="Arial"/>
          <w:b/>
          <w:bCs/>
          <w:color w:val="000000" w:themeColor="text1"/>
          <w:u w:val="single"/>
        </w:rPr>
      </w:pPr>
    </w:p>
    <w:p w14:paraId="4727B2D5" w14:textId="6EFCBED1" w:rsidR="00AD3AA7" w:rsidRDefault="0032310C" w:rsidP="00CB6601">
      <w:pPr>
        <w:spacing w:line="312" w:lineRule="auto"/>
        <w:jc w:val="both"/>
        <w:rPr>
          <w:rFonts w:ascii="Arial" w:eastAsia="Arial" w:hAnsi="Arial" w:cs="Arial"/>
          <w:color w:val="000000" w:themeColor="text1"/>
        </w:rPr>
      </w:pPr>
      <w:r>
        <w:rPr>
          <w:rFonts w:ascii="Arial" w:eastAsia="Arial" w:hAnsi="Arial" w:cs="Arial"/>
        </w:rPr>
        <w:t>En igual sentido del punto anterior</w:t>
      </w:r>
      <w:r w:rsidR="00521803">
        <w:rPr>
          <w:rFonts w:ascii="Arial" w:eastAsia="Arial" w:hAnsi="Arial" w:cs="Arial"/>
        </w:rPr>
        <w:t xml:space="preserve">, la finalidad de este escrito es manifestar al despacho que se reiteran todos los pronunciamientos frente a los hechos, todos los pronunciamientos frente a las pretensiones, </w:t>
      </w:r>
      <w:r w:rsidR="00521803">
        <w:rPr>
          <w:rFonts w:ascii="Arial" w:eastAsia="Arial" w:hAnsi="Arial" w:cs="Arial"/>
        </w:rPr>
        <w:t xml:space="preserve">todas </w:t>
      </w:r>
      <w:r w:rsidR="00521803">
        <w:rPr>
          <w:rFonts w:ascii="Arial" w:eastAsia="Arial" w:hAnsi="Arial" w:cs="Arial"/>
        </w:rPr>
        <w:t xml:space="preserve">las excepciones, </w:t>
      </w:r>
      <w:r w:rsidR="00521803">
        <w:rPr>
          <w:rFonts w:ascii="Arial" w:eastAsia="Arial" w:hAnsi="Arial" w:cs="Arial"/>
        </w:rPr>
        <w:t xml:space="preserve">todos los medios de prueba solicitados, </w:t>
      </w:r>
      <w:r w:rsidR="00521803">
        <w:rPr>
          <w:rFonts w:ascii="Arial" w:eastAsia="Arial" w:hAnsi="Arial" w:cs="Arial"/>
        </w:rPr>
        <w:t>y en general todas las manifestaciones contenidas en la contestación de</w:t>
      </w:r>
      <w:r w:rsidR="00E766D9">
        <w:rPr>
          <w:rFonts w:ascii="Arial" w:eastAsia="Arial" w:hAnsi="Arial" w:cs="Arial"/>
        </w:rPr>
        <w:t>l llamamiento en garantía</w:t>
      </w:r>
      <w:r w:rsidR="00521803">
        <w:rPr>
          <w:rFonts w:ascii="Arial" w:eastAsia="Arial" w:hAnsi="Arial" w:cs="Arial"/>
        </w:rPr>
        <w:t xml:space="preserve"> que fuera radicada por el suscrito en representación de Chubb Seguros Colombia S.A., el pasado martes 18 de marzo de 2025, </w:t>
      </w:r>
      <w:r>
        <w:rPr>
          <w:rFonts w:ascii="Arial" w:eastAsia="Arial" w:hAnsi="Arial" w:cs="Arial"/>
        </w:rPr>
        <w:t>toda vez</w:t>
      </w:r>
      <w:r w:rsidR="00521803">
        <w:rPr>
          <w:rFonts w:ascii="Arial" w:eastAsia="Arial" w:hAnsi="Arial" w:cs="Arial"/>
        </w:rPr>
        <w:t xml:space="preserve"> que para dicha acción nos notificamos por conducta concluyente y por tal motivo dicho acto tuvo lugar </w:t>
      </w:r>
      <w:r w:rsidR="00521803" w:rsidRPr="00DC4ADC">
        <w:rPr>
          <w:rFonts w:ascii="Arial" w:eastAsia="Arial" w:hAnsi="Arial" w:cs="Arial"/>
          <w:u w:val="single"/>
        </w:rPr>
        <w:t>antes</w:t>
      </w:r>
      <w:r w:rsidR="00521803">
        <w:rPr>
          <w:rFonts w:ascii="Arial" w:eastAsia="Arial" w:hAnsi="Arial" w:cs="Arial"/>
        </w:rPr>
        <w:t xml:space="preserve"> de la notificación personal que realizara el despacho a mi procurada</w:t>
      </w:r>
      <w:r>
        <w:rPr>
          <w:rFonts w:ascii="Arial" w:eastAsia="Arial" w:hAnsi="Arial" w:cs="Arial"/>
        </w:rPr>
        <w:t xml:space="preserve"> </w:t>
      </w:r>
      <w:r w:rsidR="00E766D9">
        <w:rPr>
          <w:rFonts w:ascii="Arial" w:eastAsia="Arial" w:hAnsi="Arial" w:cs="Arial"/>
        </w:rPr>
        <w:t xml:space="preserve">el </w:t>
      </w:r>
      <w:r w:rsidR="00521803">
        <w:rPr>
          <w:rFonts w:ascii="Arial" w:eastAsia="Arial" w:hAnsi="Arial" w:cs="Arial"/>
        </w:rPr>
        <w:t>19 de marzo de 2025</w:t>
      </w:r>
      <w:r w:rsidR="0090440B">
        <w:rPr>
          <w:rFonts w:ascii="Arial" w:eastAsia="Arial" w:hAnsi="Arial" w:cs="Arial"/>
          <w:color w:val="000000" w:themeColor="text1"/>
        </w:rPr>
        <w:t xml:space="preserve">. </w:t>
      </w:r>
    </w:p>
    <w:p w14:paraId="2B53026D" w14:textId="77777777" w:rsidR="006706CB" w:rsidRPr="00183962" w:rsidRDefault="006706CB" w:rsidP="00CB6601">
      <w:pPr>
        <w:spacing w:line="312" w:lineRule="auto"/>
        <w:jc w:val="both"/>
        <w:rPr>
          <w:rFonts w:ascii="Arial" w:eastAsia="Arial" w:hAnsi="Arial" w:cs="Arial"/>
        </w:rPr>
      </w:pPr>
    </w:p>
    <w:p w14:paraId="3F4D4C4F" w14:textId="39B72CFA" w:rsidR="00B851F2" w:rsidRPr="00183962" w:rsidRDefault="00B851F2" w:rsidP="00CB6601">
      <w:pPr>
        <w:spacing w:line="312" w:lineRule="auto"/>
        <w:jc w:val="center"/>
        <w:rPr>
          <w:rFonts w:ascii="Arial" w:eastAsia="Arial" w:hAnsi="Arial" w:cs="Arial"/>
          <w:b/>
          <w:bCs/>
          <w:u w:val="single"/>
        </w:rPr>
      </w:pPr>
      <w:r w:rsidRPr="00183962">
        <w:rPr>
          <w:rFonts w:ascii="Arial" w:eastAsia="Arial" w:hAnsi="Arial" w:cs="Arial"/>
          <w:b/>
          <w:bCs/>
          <w:u w:val="single"/>
        </w:rPr>
        <w:t xml:space="preserve">CAPÍTULO V. </w:t>
      </w:r>
      <w:r w:rsidR="00E766D9">
        <w:rPr>
          <w:rFonts w:ascii="Arial" w:eastAsia="Arial" w:hAnsi="Arial" w:cs="Arial"/>
          <w:b/>
          <w:bCs/>
          <w:u w:val="single"/>
        </w:rPr>
        <w:t>SOLICITUD</w:t>
      </w:r>
    </w:p>
    <w:p w14:paraId="13754593" w14:textId="77777777" w:rsidR="00B851F2" w:rsidRPr="00183962" w:rsidRDefault="00B851F2" w:rsidP="00CB6601">
      <w:pPr>
        <w:spacing w:line="312" w:lineRule="auto"/>
        <w:jc w:val="center"/>
        <w:rPr>
          <w:rFonts w:ascii="Arial" w:eastAsia="Arial" w:hAnsi="Arial" w:cs="Arial"/>
          <w:b/>
          <w:bCs/>
          <w:u w:val="single"/>
        </w:rPr>
      </w:pPr>
    </w:p>
    <w:p w14:paraId="308C094D" w14:textId="7D05A5B3" w:rsidR="00E766D9" w:rsidRDefault="00E766D9" w:rsidP="00867DCC">
      <w:pPr>
        <w:spacing w:line="312" w:lineRule="auto"/>
        <w:jc w:val="both"/>
        <w:rPr>
          <w:rFonts w:ascii="Arial" w:eastAsia="Arial" w:hAnsi="Arial" w:cs="Arial"/>
        </w:rPr>
      </w:pPr>
      <w:r w:rsidRPr="00867DCC">
        <w:rPr>
          <w:rFonts w:ascii="Arial" w:eastAsia="Arial" w:hAnsi="Arial" w:cs="Arial"/>
        </w:rPr>
        <w:t xml:space="preserve">Corolario de lo expuesto anteriormente, solicito al despacho tenga como reiterados todos los aspectos ya mencionados y que fueron radicados </w:t>
      </w:r>
      <w:r w:rsidRPr="00867DCC">
        <w:rPr>
          <w:rFonts w:ascii="Arial" w:eastAsia="Arial" w:hAnsi="Arial" w:cs="Arial"/>
        </w:rPr>
        <w:t>en representación de Chubb Seguros Colombia S.A.</w:t>
      </w:r>
      <w:r w:rsidRPr="00867DCC">
        <w:rPr>
          <w:rFonts w:ascii="Arial" w:eastAsia="Arial" w:hAnsi="Arial" w:cs="Arial"/>
        </w:rPr>
        <w:t xml:space="preserve"> como</w:t>
      </w:r>
      <w:r w:rsidRPr="00867DCC">
        <w:rPr>
          <w:rFonts w:ascii="Arial" w:eastAsia="Arial" w:hAnsi="Arial" w:cs="Arial"/>
        </w:rPr>
        <w:t xml:space="preserve"> contestación de la demanda </w:t>
      </w:r>
      <w:r w:rsidRPr="00867DCC">
        <w:rPr>
          <w:rFonts w:ascii="Arial" w:eastAsia="Arial" w:hAnsi="Arial" w:cs="Arial"/>
        </w:rPr>
        <w:t>y como contestación del llamamiento en garantía</w:t>
      </w:r>
      <w:r w:rsidRPr="00867DCC">
        <w:rPr>
          <w:rFonts w:ascii="Arial" w:eastAsia="Arial" w:hAnsi="Arial" w:cs="Arial"/>
        </w:rPr>
        <w:t xml:space="preserve">, el pasado martes 18 de marzo de 2025, </w:t>
      </w:r>
      <w:r w:rsidRPr="00867DCC">
        <w:rPr>
          <w:rFonts w:ascii="Arial" w:eastAsia="Arial" w:hAnsi="Arial" w:cs="Arial"/>
        </w:rPr>
        <w:t>tal como consta en los índices 28 y 29 de SAMAI.</w:t>
      </w:r>
      <w:r w:rsidR="00164854">
        <w:rPr>
          <w:rFonts w:ascii="Arial" w:eastAsia="Arial" w:hAnsi="Arial" w:cs="Arial"/>
        </w:rPr>
        <w:t xml:space="preserve"> Para el efecto se anexa a este escrito los comprobantes de radicación del escrito de contestación </w:t>
      </w:r>
      <w:proofErr w:type="spellStart"/>
      <w:r w:rsidR="00164854">
        <w:rPr>
          <w:rFonts w:ascii="Arial" w:eastAsia="Arial" w:hAnsi="Arial" w:cs="Arial"/>
        </w:rPr>
        <w:t>meniconado</w:t>
      </w:r>
      <w:proofErr w:type="spellEnd"/>
      <w:r w:rsidR="00164854">
        <w:rPr>
          <w:rFonts w:ascii="Arial" w:eastAsia="Arial" w:hAnsi="Arial" w:cs="Arial"/>
        </w:rPr>
        <w:t>.</w:t>
      </w:r>
    </w:p>
    <w:p w14:paraId="17D8AB2E" w14:textId="77777777" w:rsidR="00867DCC" w:rsidRPr="00867DCC" w:rsidRDefault="00867DCC" w:rsidP="00867DCC">
      <w:pPr>
        <w:spacing w:line="312" w:lineRule="auto"/>
        <w:jc w:val="both"/>
        <w:rPr>
          <w:rFonts w:ascii="Arial" w:eastAsia="Arial" w:hAnsi="Arial" w:cs="Arial"/>
        </w:rPr>
      </w:pPr>
    </w:p>
    <w:p w14:paraId="36486770" w14:textId="77777777" w:rsidR="00B851F2" w:rsidRPr="00183962" w:rsidRDefault="00B851F2" w:rsidP="00CB6601">
      <w:pPr>
        <w:spacing w:line="312" w:lineRule="auto"/>
        <w:jc w:val="center"/>
        <w:rPr>
          <w:rFonts w:ascii="Arial" w:eastAsia="Arial" w:hAnsi="Arial" w:cs="Arial"/>
          <w:b/>
          <w:bCs/>
          <w:u w:val="single"/>
        </w:rPr>
      </w:pPr>
      <w:r w:rsidRPr="00183962">
        <w:rPr>
          <w:rFonts w:ascii="Arial" w:eastAsia="Arial" w:hAnsi="Arial" w:cs="Arial"/>
          <w:b/>
          <w:bCs/>
          <w:u w:val="single"/>
        </w:rPr>
        <w:t>CAPÍTULO VI. NOTIFICACIONES</w:t>
      </w:r>
    </w:p>
    <w:p w14:paraId="12B51420" w14:textId="77777777" w:rsidR="00B851F2" w:rsidRPr="00183962" w:rsidRDefault="00B851F2" w:rsidP="00CB6601">
      <w:pPr>
        <w:spacing w:line="312" w:lineRule="auto"/>
        <w:jc w:val="both"/>
        <w:rPr>
          <w:rFonts w:ascii="Arial" w:hAnsi="Arial" w:cs="Arial"/>
        </w:rPr>
      </w:pPr>
    </w:p>
    <w:p w14:paraId="47D1BA55" w14:textId="1D515B01" w:rsidR="00B851F2" w:rsidRPr="00183962" w:rsidRDefault="00773FAE" w:rsidP="00CB6601">
      <w:pPr>
        <w:spacing w:line="312" w:lineRule="auto"/>
        <w:jc w:val="both"/>
        <w:rPr>
          <w:rFonts w:ascii="Arial" w:hAnsi="Arial" w:cs="Arial"/>
        </w:rPr>
      </w:pPr>
      <w:r w:rsidRPr="00183962">
        <w:rPr>
          <w:rFonts w:ascii="Arial" w:eastAsia="Calibri" w:hAnsi="Arial" w:cs="Arial"/>
        </w:rPr>
        <w:t>Mi poderdante y el suscrito recibiremos</w:t>
      </w:r>
      <w:r w:rsidR="00B851F2" w:rsidRPr="00183962">
        <w:rPr>
          <w:rFonts w:ascii="Arial" w:eastAsia="Calibri" w:hAnsi="Arial" w:cs="Arial"/>
        </w:rPr>
        <w:t xml:space="preserve"> notificaciones en la Avenida 6A Bis N</w:t>
      </w:r>
      <w:r w:rsidR="002529E3" w:rsidRPr="00183962">
        <w:rPr>
          <w:rFonts w:ascii="Arial" w:eastAsia="Calibri" w:hAnsi="Arial" w:cs="Arial"/>
        </w:rPr>
        <w:t>o.</w:t>
      </w:r>
      <w:r w:rsidR="00B851F2" w:rsidRPr="00183962">
        <w:rPr>
          <w:rFonts w:ascii="Arial" w:eastAsia="Calibri" w:hAnsi="Arial" w:cs="Arial"/>
        </w:rPr>
        <w:t xml:space="preserve"> 35N-100, Centro Empresarial Chipichape, Oficina 212, de la ciudad de Cali, o en la dirección electrónica: </w:t>
      </w:r>
      <w:hyperlink r:id="rId9" w:history="1">
        <w:r w:rsidR="00B851F2" w:rsidRPr="00183962">
          <w:rPr>
            <w:rFonts w:ascii="Arial" w:eastAsia="Calibri" w:hAnsi="Arial" w:cs="Arial"/>
            <w:color w:val="4472C4" w:themeColor="accent1"/>
            <w:u w:val="single"/>
          </w:rPr>
          <w:t>notificaciones@gha.com.co</w:t>
        </w:r>
      </w:hyperlink>
      <w:r w:rsidR="00F751A6" w:rsidRPr="00183962">
        <w:rPr>
          <w:rFonts w:ascii="Arial" w:eastAsia="Calibri" w:hAnsi="Arial" w:cs="Arial"/>
          <w:u w:val="single"/>
        </w:rPr>
        <w:t xml:space="preserve">  </w:t>
      </w:r>
    </w:p>
    <w:p w14:paraId="53E63D3F" w14:textId="77FF1FD1" w:rsidR="00B851F2" w:rsidRPr="00183962" w:rsidRDefault="009C00BF" w:rsidP="00CB6601">
      <w:pPr>
        <w:spacing w:line="312" w:lineRule="auto"/>
        <w:rPr>
          <w:rFonts w:ascii="Arial" w:eastAsia="Calibri" w:hAnsi="Arial" w:cs="Arial"/>
        </w:rPr>
      </w:pPr>
      <w:r w:rsidRPr="00183962">
        <w:rPr>
          <w:rFonts w:ascii="Arial" w:eastAsia="Calibri" w:hAnsi="Arial" w:cs="Arial"/>
          <w:noProof/>
          <w:lang w:val="es-CO" w:eastAsia="es-CO"/>
        </w:rPr>
        <w:drawing>
          <wp:anchor distT="0" distB="0" distL="114300" distR="114300" simplePos="0" relativeHeight="251659264" behindDoc="1" locked="0" layoutInCell="1" allowOverlap="1" wp14:anchorId="29BB7FED" wp14:editId="45F6ED1A">
            <wp:simplePos x="0" y="0"/>
            <wp:positionH relativeFrom="margin">
              <wp:posOffset>-95250</wp:posOffset>
            </wp:positionH>
            <wp:positionV relativeFrom="paragraph">
              <wp:posOffset>98425</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223FB363" w14:textId="16312FB0" w:rsidR="00B851F2" w:rsidRPr="00183962" w:rsidRDefault="00B851F2" w:rsidP="00CB6601">
      <w:pPr>
        <w:spacing w:line="312" w:lineRule="auto"/>
        <w:rPr>
          <w:rFonts w:ascii="Arial" w:eastAsia="Calibri" w:hAnsi="Arial" w:cs="Arial"/>
        </w:rPr>
      </w:pPr>
      <w:r w:rsidRPr="00183962">
        <w:rPr>
          <w:rFonts w:ascii="Arial" w:eastAsia="Calibri" w:hAnsi="Arial" w:cs="Arial"/>
        </w:rPr>
        <w:t xml:space="preserve">Cordialmente, </w:t>
      </w:r>
    </w:p>
    <w:p w14:paraId="00D19EC2" w14:textId="77777777" w:rsidR="00B851F2" w:rsidRPr="00183962" w:rsidRDefault="00B851F2" w:rsidP="00CB6601">
      <w:pPr>
        <w:spacing w:line="312" w:lineRule="auto"/>
        <w:rPr>
          <w:rFonts w:ascii="Arial" w:eastAsia="Calibri" w:hAnsi="Arial" w:cs="Arial"/>
          <w:b/>
          <w:bCs/>
        </w:rPr>
      </w:pPr>
    </w:p>
    <w:p w14:paraId="181A492C" w14:textId="77777777" w:rsidR="00867DCC" w:rsidRDefault="00867DCC" w:rsidP="00CB6601">
      <w:pPr>
        <w:spacing w:line="312" w:lineRule="auto"/>
        <w:rPr>
          <w:rFonts w:ascii="Arial" w:eastAsia="Calibri" w:hAnsi="Arial" w:cs="Arial"/>
          <w:b/>
          <w:bCs/>
        </w:rPr>
      </w:pPr>
    </w:p>
    <w:p w14:paraId="71DA63B6" w14:textId="0A130E5A" w:rsidR="00B851F2" w:rsidRPr="00183962" w:rsidRDefault="00B851F2" w:rsidP="00CB6601">
      <w:pPr>
        <w:spacing w:line="312" w:lineRule="auto"/>
        <w:rPr>
          <w:rFonts w:ascii="Arial" w:eastAsia="Calibri" w:hAnsi="Arial" w:cs="Arial"/>
        </w:rPr>
      </w:pPr>
      <w:r w:rsidRPr="00183962">
        <w:rPr>
          <w:rFonts w:ascii="Arial" w:eastAsia="Calibri" w:hAnsi="Arial" w:cs="Arial"/>
          <w:b/>
          <w:bCs/>
        </w:rPr>
        <w:t xml:space="preserve">GUSTAVO ALBERTO HERRERA ÁVILA </w:t>
      </w:r>
    </w:p>
    <w:p w14:paraId="62303808" w14:textId="77777777" w:rsidR="00B851F2" w:rsidRPr="00183962" w:rsidRDefault="00B851F2" w:rsidP="00CB6601">
      <w:pPr>
        <w:spacing w:line="312" w:lineRule="auto"/>
        <w:rPr>
          <w:rFonts w:ascii="Arial" w:eastAsia="Calibri" w:hAnsi="Arial" w:cs="Arial"/>
          <w:bCs/>
        </w:rPr>
      </w:pPr>
      <w:r w:rsidRPr="00183962">
        <w:rPr>
          <w:rFonts w:ascii="Arial" w:eastAsia="Calibri" w:hAnsi="Arial" w:cs="Arial"/>
          <w:bCs/>
        </w:rPr>
        <w:t>C.C. No.19.395.114 de Bogotá D.C.</w:t>
      </w:r>
    </w:p>
    <w:p w14:paraId="124623D5" w14:textId="3FBF94F1" w:rsidR="00194DAC" w:rsidRPr="00183962" w:rsidRDefault="00B851F2" w:rsidP="00CB6601">
      <w:pPr>
        <w:spacing w:line="312" w:lineRule="auto"/>
        <w:rPr>
          <w:rFonts w:ascii="Arial" w:eastAsia="Calibri" w:hAnsi="Arial" w:cs="Arial"/>
          <w:bCs/>
        </w:rPr>
      </w:pPr>
      <w:r w:rsidRPr="00183962">
        <w:rPr>
          <w:rFonts w:ascii="Arial" w:eastAsia="Calibri" w:hAnsi="Arial" w:cs="Arial"/>
          <w:bCs/>
        </w:rPr>
        <w:t>T. P. No. 39.116 del C.S. J.</w:t>
      </w:r>
    </w:p>
    <w:sectPr w:rsidR="00194DAC" w:rsidRPr="00183962" w:rsidSect="00B54DCC">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AAE92" w14:textId="77777777" w:rsidR="00A57AF0" w:rsidRDefault="00A57AF0" w:rsidP="0025591F">
      <w:r>
        <w:separator/>
      </w:r>
    </w:p>
  </w:endnote>
  <w:endnote w:type="continuationSeparator" w:id="0">
    <w:p w14:paraId="53095850" w14:textId="77777777" w:rsidR="00A57AF0" w:rsidRDefault="00A57AF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9993" w14:textId="77777777" w:rsidR="008F37F9" w:rsidRDefault="008F37F9"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4EAA7F95">
          <wp:simplePos x="0" y="0"/>
          <wp:positionH relativeFrom="column">
            <wp:posOffset>4491990</wp:posOffset>
          </wp:positionH>
          <wp:positionV relativeFrom="margin">
            <wp:posOffset>9946375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8F37F9" w:rsidRPr="002765A0" w:rsidRDefault="008F37F9" w:rsidP="00416F84">
                          <w:pPr>
                            <w:spacing w:before="10"/>
                            <w:jc w:val="right"/>
                            <w:rPr>
                              <w:rFonts w:ascii="Raleway" w:hAnsi="Raleway"/>
                              <w:color w:val="11213B"/>
                              <w:w w:val="105"/>
                              <w:sz w:val="14"/>
                              <w:szCs w:val="14"/>
                              <w:lang w:val="it-IT"/>
                            </w:rPr>
                          </w:pPr>
                          <w:r w:rsidRPr="002765A0">
                            <w:rPr>
                              <w:rFonts w:ascii="Raleway" w:hAnsi="Raleway"/>
                              <w:color w:val="11213B"/>
                              <w:w w:val="105"/>
                              <w:sz w:val="14"/>
                              <w:szCs w:val="14"/>
                              <w:lang w:val="it-IT"/>
                            </w:rPr>
                            <w:t>Cali - Av 6A Bis #35N-100, Of. 212, Cali, Valle del Cauca, Centro Empresarial Chipichape</w:t>
                          </w:r>
                          <w:r w:rsidRPr="002765A0">
                            <w:rPr>
                              <w:rFonts w:ascii="Raleway" w:hAnsi="Raleway"/>
                              <w:color w:val="11213B"/>
                              <w:w w:val="105"/>
                              <w:sz w:val="14"/>
                              <w:szCs w:val="14"/>
                              <w:lang w:val="it-IT"/>
                            </w:rPr>
                            <w:br/>
                            <w:t>+57 315 577 6200 - 602-6594075</w:t>
                          </w:r>
                        </w:p>
                        <w:p w14:paraId="7457F4D1" w14:textId="77777777" w:rsidR="008F37F9" w:rsidRPr="004A356B" w:rsidRDefault="008F37F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8F37F9" w:rsidRPr="002765A0" w:rsidRDefault="008F37F9" w:rsidP="00416F84">
                    <w:pPr>
                      <w:spacing w:before="10"/>
                      <w:jc w:val="right"/>
                      <w:rPr>
                        <w:rFonts w:ascii="Raleway" w:hAnsi="Raleway"/>
                        <w:color w:val="11213B"/>
                        <w:w w:val="105"/>
                        <w:sz w:val="14"/>
                        <w:szCs w:val="14"/>
                        <w:lang w:val="it-IT"/>
                      </w:rPr>
                    </w:pPr>
                    <w:r w:rsidRPr="002765A0">
                      <w:rPr>
                        <w:rFonts w:ascii="Raleway" w:hAnsi="Raleway"/>
                        <w:color w:val="11213B"/>
                        <w:w w:val="105"/>
                        <w:sz w:val="14"/>
                        <w:szCs w:val="14"/>
                        <w:lang w:val="it-IT"/>
                      </w:rPr>
                      <w:t>Cali - Av 6A Bis #35N-100, Of. 212, Cali, Valle del Cauca, Centro Empresarial Chipichape</w:t>
                    </w:r>
                    <w:r w:rsidRPr="002765A0">
                      <w:rPr>
                        <w:rFonts w:ascii="Raleway" w:hAnsi="Raleway"/>
                        <w:color w:val="11213B"/>
                        <w:w w:val="105"/>
                        <w:sz w:val="14"/>
                        <w:szCs w:val="14"/>
                        <w:lang w:val="it-IT"/>
                      </w:rPr>
                      <w:br/>
                      <w:t>+57 315 577 6200 - 602-6594075</w:t>
                    </w:r>
                  </w:p>
                  <w:p w14:paraId="7457F4D1" w14:textId="77777777" w:rsidR="008F37F9" w:rsidRPr="004A356B" w:rsidRDefault="008F37F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8F37F9" w:rsidRDefault="008F37F9" w:rsidP="00416F84">
    <w:pPr>
      <w:ind w:left="7080" w:firstLine="708"/>
      <w:rPr>
        <w:color w:val="222A35" w:themeColor="text2" w:themeShade="80"/>
      </w:rPr>
    </w:pPr>
  </w:p>
  <w:p w14:paraId="014441D0" w14:textId="21FC3282" w:rsidR="008F37F9" w:rsidRDefault="008F37F9" w:rsidP="00416F84">
    <w:pPr>
      <w:ind w:left="7080" w:firstLine="708"/>
      <w:rPr>
        <w:color w:val="222A35" w:themeColor="text2" w:themeShade="80"/>
      </w:rPr>
    </w:pPr>
  </w:p>
  <w:p w14:paraId="329D81E2" w14:textId="58A9B0F9" w:rsidR="008F37F9" w:rsidRDefault="008F37F9" w:rsidP="004A356B">
    <w:pPr>
      <w:rPr>
        <w:color w:val="222A35" w:themeColor="text2" w:themeShade="80"/>
      </w:rPr>
    </w:pPr>
  </w:p>
  <w:p w14:paraId="5F8C9338" w14:textId="632A6E21" w:rsidR="008F37F9" w:rsidRPr="00194DAC" w:rsidRDefault="008F37F9"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8F37F9" w:rsidRPr="00744C37" w:rsidRDefault="008F37F9"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8F37F9" w:rsidRPr="00744C37" w:rsidRDefault="008F37F9"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Pr>
                        <w:rFonts w:ascii="Raleway" w:hAnsi="Raleway"/>
                        <w:b/>
                        <w:bCs/>
                        <w:color w:val="FFFFFF" w:themeColor="background1"/>
                        <w:w w:val="105"/>
                        <w:sz w:val="18"/>
                        <w:szCs w:val="18"/>
                        <w:lang w:val="es-CO"/>
                      </w:rPr>
                      <w:t>JRA</w:t>
                    </w:r>
                  </w:p>
                </w:txbxContent>
              </v:textbox>
              <w10:wrap anchorx="page" anchory="margin"/>
            </v:rect>
          </w:pict>
        </mc:Fallback>
      </mc:AlternateConten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47</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49</w:t>
    </w:r>
    <w:r w:rsidRPr="00194DAC">
      <w:rPr>
        <w:rFonts w:ascii="Raleway" w:hAnsi="Raleway"/>
        <w:b/>
        <w:bCs/>
        <w:color w:val="222A35" w:themeColor="text2" w:themeShade="80"/>
        <w:sz w:val="16"/>
        <w:szCs w:val="16"/>
      </w:rPr>
      <w:fldChar w:fldCharType="end"/>
    </w:r>
  </w:p>
  <w:p w14:paraId="2EF8A1B3" w14:textId="5CC1557D" w:rsidR="008F37F9" w:rsidRPr="00E07159" w:rsidRDefault="008F37F9">
    <w:pPr>
      <w:pStyle w:val="Piedepgina"/>
      <w:rPr>
        <w:color w:val="FFFFFF" w:themeColor="background1"/>
      </w:rPr>
    </w:pPr>
    <w:r w:rsidRPr="00E07159">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624AF" w14:textId="77777777" w:rsidR="00A57AF0" w:rsidRDefault="00A57AF0" w:rsidP="0025591F">
      <w:r>
        <w:separator/>
      </w:r>
    </w:p>
  </w:footnote>
  <w:footnote w:type="continuationSeparator" w:id="0">
    <w:p w14:paraId="01FDC958" w14:textId="77777777" w:rsidR="00A57AF0" w:rsidRDefault="00A57AF0" w:rsidP="0025591F">
      <w:r>
        <w:continuationSeparator/>
      </w:r>
    </w:p>
  </w:footnote>
  <w:footnote w:id="1">
    <w:p w14:paraId="05FC2B41" w14:textId="77777777" w:rsidR="008F37F9" w:rsidRPr="00025427" w:rsidRDefault="008F37F9" w:rsidP="00B25346">
      <w:pPr>
        <w:pStyle w:val="Textonotapie"/>
        <w:jc w:val="both"/>
        <w:rPr>
          <w:rFonts w:ascii="Arial" w:hAnsi="Arial" w:cs="Arial"/>
          <w:sz w:val="16"/>
          <w:szCs w:val="16"/>
        </w:rPr>
      </w:pPr>
      <w:r w:rsidRPr="00025427">
        <w:rPr>
          <w:rStyle w:val="Refdenotaalpie"/>
          <w:rFonts w:ascii="Arial" w:hAnsi="Arial" w:cs="Arial"/>
          <w:sz w:val="16"/>
          <w:szCs w:val="16"/>
        </w:rPr>
        <w:footnoteRef/>
      </w:r>
      <w:r w:rsidRPr="00025427">
        <w:rPr>
          <w:rFonts w:ascii="Arial" w:hAnsi="Arial" w:cs="Arial"/>
          <w:sz w:val="16"/>
          <w:szCs w:val="16"/>
        </w:rPr>
        <w:t xml:space="preserve"> Código Administrativo y de lo Contencioso Administrativo, ARTÍCULO 205. NOTIFICACIÓN POR MEDIOS ELECTRÓNICOS. &lt;Artículo modificado por el artículo 52 de la Ley 2080 de 2021. El nuevo texto es el siguiente:&gt; La notificación electrónica de las providencias se someterá a las siguientes reglas: (…) 2. La notificación de la providencia se entenderá realizada una vez transcurridos dos (2) días hábiles siguientes al envío del mensaje y los términos empezarán a correr a partir del día siguiente al de la notificación.</w:t>
      </w:r>
    </w:p>
  </w:footnote>
  <w:footnote w:id="2">
    <w:p w14:paraId="5CF8E97F" w14:textId="23B3F4E5" w:rsidR="00A3453D" w:rsidRDefault="00A3453D">
      <w:pPr>
        <w:pStyle w:val="Textonotapie"/>
      </w:pPr>
      <w:r>
        <w:rPr>
          <w:rStyle w:val="Refdenotaalpie"/>
        </w:rPr>
        <w:footnoteRef/>
      </w:r>
      <w:r>
        <w:t xml:space="preserve"> </w:t>
      </w:r>
      <w:r w:rsidRPr="00025427">
        <w:rPr>
          <w:rFonts w:ascii="Arial" w:hAnsi="Arial" w:cs="Arial"/>
          <w:sz w:val="16"/>
          <w:szCs w:val="16"/>
        </w:rPr>
        <w:t xml:space="preserve">Los días sábado </w:t>
      </w:r>
      <w:r>
        <w:rPr>
          <w:rFonts w:ascii="Arial" w:hAnsi="Arial" w:cs="Arial"/>
          <w:sz w:val="16"/>
          <w:szCs w:val="16"/>
        </w:rPr>
        <w:t>22</w:t>
      </w:r>
      <w:r>
        <w:rPr>
          <w:rFonts w:ascii="Arial" w:hAnsi="Arial" w:cs="Arial"/>
          <w:sz w:val="16"/>
          <w:szCs w:val="16"/>
        </w:rPr>
        <w:t>,</w:t>
      </w:r>
      <w:r w:rsidRPr="00025427">
        <w:rPr>
          <w:rFonts w:ascii="Arial" w:hAnsi="Arial" w:cs="Arial"/>
          <w:sz w:val="16"/>
          <w:szCs w:val="16"/>
        </w:rPr>
        <w:t xml:space="preserve"> domingo </w:t>
      </w:r>
      <w:r>
        <w:rPr>
          <w:rFonts w:ascii="Arial" w:hAnsi="Arial" w:cs="Arial"/>
          <w:sz w:val="16"/>
          <w:szCs w:val="16"/>
        </w:rPr>
        <w:t>23</w:t>
      </w:r>
      <w:r w:rsidRPr="00025427">
        <w:rPr>
          <w:rFonts w:ascii="Arial" w:hAnsi="Arial" w:cs="Arial"/>
          <w:sz w:val="16"/>
          <w:szCs w:val="16"/>
        </w:rPr>
        <w:t xml:space="preserve"> </w:t>
      </w:r>
      <w:r>
        <w:rPr>
          <w:rFonts w:ascii="Arial" w:hAnsi="Arial" w:cs="Arial"/>
          <w:sz w:val="16"/>
          <w:szCs w:val="16"/>
        </w:rPr>
        <w:t xml:space="preserve">y lunes 24 </w:t>
      </w:r>
      <w:r w:rsidRPr="00025427">
        <w:rPr>
          <w:rFonts w:ascii="Arial" w:hAnsi="Arial" w:cs="Arial"/>
          <w:sz w:val="16"/>
          <w:szCs w:val="16"/>
        </w:rPr>
        <w:t xml:space="preserve">de </w:t>
      </w:r>
      <w:r>
        <w:rPr>
          <w:rFonts w:ascii="Arial" w:hAnsi="Arial" w:cs="Arial"/>
          <w:sz w:val="16"/>
          <w:szCs w:val="16"/>
        </w:rPr>
        <w:t>marzo</w:t>
      </w:r>
      <w:r w:rsidRPr="00025427">
        <w:rPr>
          <w:rFonts w:ascii="Arial" w:hAnsi="Arial" w:cs="Arial"/>
          <w:sz w:val="16"/>
          <w:szCs w:val="16"/>
        </w:rPr>
        <w:t xml:space="preserve"> no </w:t>
      </w:r>
      <w:r>
        <w:rPr>
          <w:rFonts w:ascii="Arial" w:hAnsi="Arial" w:cs="Arial"/>
          <w:sz w:val="16"/>
          <w:szCs w:val="16"/>
        </w:rPr>
        <w:t>fueron</w:t>
      </w:r>
      <w:r w:rsidRPr="00025427">
        <w:rPr>
          <w:rFonts w:ascii="Arial" w:hAnsi="Arial" w:cs="Arial"/>
          <w:sz w:val="16"/>
          <w:szCs w:val="16"/>
        </w:rPr>
        <w:t xml:space="preserve"> días hábiles por lo que no son objeto del conteo</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0B1A" w14:textId="77777777" w:rsidR="008F37F9" w:rsidRDefault="008F37F9">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8F37F9" w:rsidRDefault="008F37F9">
    <w:pPr>
      <w:pStyle w:val="Encabezado"/>
      <w:rPr>
        <w:noProof/>
      </w:rPr>
    </w:pPr>
  </w:p>
  <w:p w14:paraId="59B6ECA7" w14:textId="77777777" w:rsidR="008F37F9" w:rsidRDefault="008F37F9">
    <w:pPr>
      <w:pStyle w:val="Encabezado"/>
      <w:rPr>
        <w:noProof/>
      </w:rPr>
    </w:pPr>
  </w:p>
  <w:p w14:paraId="2A8D5B6A" w14:textId="77777777" w:rsidR="008F37F9" w:rsidRDefault="008F37F9">
    <w:pPr>
      <w:pStyle w:val="Encabezado"/>
      <w:rPr>
        <w:noProof/>
      </w:rPr>
    </w:pPr>
  </w:p>
  <w:p w14:paraId="5FB8485E" w14:textId="77777777" w:rsidR="008F37F9" w:rsidRDefault="008F37F9">
    <w:pPr>
      <w:pStyle w:val="Encabezado"/>
      <w:rPr>
        <w:noProof/>
      </w:rPr>
    </w:pPr>
  </w:p>
  <w:p w14:paraId="6458E806" w14:textId="77777777" w:rsidR="008F37F9" w:rsidRDefault="008F37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2" w15:restartNumberingAfterBreak="0">
    <w:nsid w:val="11B62383"/>
    <w:multiLevelType w:val="hybridMultilevel"/>
    <w:tmpl w:val="F904C606"/>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4"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5" w15:restartNumberingAfterBreak="0">
    <w:nsid w:val="2B855A35"/>
    <w:multiLevelType w:val="hybridMultilevel"/>
    <w:tmpl w:val="30186704"/>
    <w:lvl w:ilvl="0" w:tplc="240A000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4723367"/>
    <w:multiLevelType w:val="hybridMultilevel"/>
    <w:tmpl w:val="5C7C887E"/>
    <w:lvl w:ilvl="0" w:tplc="F2286BD8">
      <w:start w:val="1"/>
      <w:numFmt w:val="bullet"/>
      <w:lvlText w:val="-"/>
      <w:lvlJc w:val="left"/>
      <w:pPr>
        <w:ind w:left="720" w:hanging="360"/>
      </w:pPr>
      <w:rPr>
        <w:rFonts w:ascii="Aptos" w:hAnsi="Apto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58F205"/>
    <w:multiLevelType w:val="hybridMultilevel"/>
    <w:tmpl w:val="FC6A1AEA"/>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8" w15:restartNumberingAfterBreak="0">
    <w:nsid w:val="35C61B65"/>
    <w:multiLevelType w:val="hybridMultilevel"/>
    <w:tmpl w:val="532C115A"/>
    <w:lvl w:ilvl="0" w:tplc="AB00C89E">
      <w:start w:val="4"/>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0" w15:restartNumberingAfterBreak="0">
    <w:nsid w:val="42CD6740"/>
    <w:multiLevelType w:val="hybridMultilevel"/>
    <w:tmpl w:val="5F38677A"/>
    <w:lvl w:ilvl="0" w:tplc="D8C6D3D4">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12" w15:restartNumberingAfterBreak="0">
    <w:nsid w:val="52C8139E"/>
    <w:multiLevelType w:val="hybridMultilevel"/>
    <w:tmpl w:val="22162870"/>
    <w:lvl w:ilvl="0" w:tplc="10E6B1E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6F4B5A"/>
    <w:multiLevelType w:val="hybridMultilevel"/>
    <w:tmpl w:val="E938D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B214D69"/>
    <w:multiLevelType w:val="hybridMultilevel"/>
    <w:tmpl w:val="E7BC9922"/>
    <w:lvl w:ilvl="0" w:tplc="B99E7384">
      <w:start w:val="2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B663BDB"/>
    <w:multiLevelType w:val="hybridMultilevel"/>
    <w:tmpl w:val="6F3E372E"/>
    <w:lvl w:ilvl="0" w:tplc="240A000F">
      <w:start w:val="1"/>
      <w:numFmt w:val="decimal"/>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16" w15:restartNumberingAfterBreak="0">
    <w:nsid w:val="5FA4620F"/>
    <w:multiLevelType w:val="hybridMultilevel"/>
    <w:tmpl w:val="353E1C66"/>
    <w:lvl w:ilvl="0" w:tplc="A8F0A61A">
      <w:start w:val="4"/>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3ED55F7"/>
    <w:multiLevelType w:val="hybridMultilevel"/>
    <w:tmpl w:val="B9A4501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8457F59"/>
    <w:multiLevelType w:val="hybridMultilevel"/>
    <w:tmpl w:val="98440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B423B7"/>
    <w:multiLevelType w:val="hybridMultilevel"/>
    <w:tmpl w:val="B9A4501C"/>
    <w:lvl w:ilvl="0" w:tplc="240A000F">
      <w:start w:val="1"/>
      <w:numFmt w:val="decimal"/>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20" w15:restartNumberingAfterBreak="0">
    <w:nsid w:val="7C935FFE"/>
    <w:multiLevelType w:val="hybridMultilevel"/>
    <w:tmpl w:val="5F38677A"/>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72487473">
    <w:abstractNumId w:val="0"/>
  </w:num>
  <w:num w:numId="2" w16cid:durableId="554321556">
    <w:abstractNumId w:val="1"/>
  </w:num>
  <w:num w:numId="3" w16cid:durableId="1786074441">
    <w:abstractNumId w:val="3"/>
  </w:num>
  <w:num w:numId="4" w16cid:durableId="520123524">
    <w:abstractNumId w:val="11"/>
  </w:num>
  <w:num w:numId="5" w16cid:durableId="1874658142">
    <w:abstractNumId w:val="9"/>
  </w:num>
  <w:num w:numId="6" w16cid:durableId="1198660575">
    <w:abstractNumId w:val="7"/>
  </w:num>
  <w:num w:numId="7" w16cid:durableId="729810035">
    <w:abstractNumId w:val="4"/>
  </w:num>
  <w:num w:numId="8" w16cid:durableId="1538546223">
    <w:abstractNumId w:val="19"/>
  </w:num>
  <w:num w:numId="9" w16cid:durableId="1893618493">
    <w:abstractNumId w:val="15"/>
  </w:num>
  <w:num w:numId="10" w16cid:durableId="1606309476">
    <w:abstractNumId w:val="10"/>
  </w:num>
  <w:num w:numId="11" w16cid:durableId="609974586">
    <w:abstractNumId w:val="8"/>
  </w:num>
  <w:num w:numId="12" w16cid:durableId="1067142846">
    <w:abstractNumId w:val="5"/>
  </w:num>
  <w:num w:numId="13" w16cid:durableId="1973752985">
    <w:abstractNumId w:val="13"/>
  </w:num>
  <w:num w:numId="14" w16cid:durableId="118233277">
    <w:abstractNumId w:val="6"/>
  </w:num>
  <w:num w:numId="15" w16cid:durableId="304969403">
    <w:abstractNumId w:val="12"/>
  </w:num>
  <w:num w:numId="16" w16cid:durableId="1654987864">
    <w:abstractNumId w:val="16"/>
  </w:num>
  <w:num w:numId="17" w16cid:durableId="11740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5862124">
    <w:abstractNumId w:val="14"/>
  </w:num>
  <w:num w:numId="19" w16cid:durableId="1334068571">
    <w:abstractNumId w:val="2"/>
  </w:num>
  <w:num w:numId="20" w16cid:durableId="1253978197">
    <w:abstractNumId w:val="20"/>
  </w:num>
  <w:num w:numId="21" w16cid:durableId="1526213060">
    <w:abstractNumId w:val="17"/>
  </w:num>
  <w:num w:numId="22" w16cid:durableId="148878911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0149"/>
    <w:rsid w:val="00001486"/>
    <w:rsid w:val="0000164A"/>
    <w:rsid w:val="0000282B"/>
    <w:rsid w:val="0000315D"/>
    <w:rsid w:val="000033FE"/>
    <w:rsid w:val="0000356B"/>
    <w:rsid w:val="000046B1"/>
    <w:rsid w:val="00004C3C"/>
    <w:rsid w:val="000107F3"/>
    <w:rsid w:val="00010EA5"/>
    <w:rsid w:val="0001141D"/>
    <w:rsid w:val="00012D9B"/>
    <w:rsid w:val="000133C4"/>
    <w:rsid w:val="000133E9"/>
    <w:rsid w:val="000135A2"/>
    <w:rsid w:val="0001390E"/>
    <w:rsid w:val="00013B5F"/>
    <w:rsid w:val="000153AA"/>
    <w:rsid w:val="0001592E"/>
    <w:rsid w:val="00015D3A"/>
    <w:rsid w:val="00016970"/>
    <w:rsid w:val="000170E6"/>
    <w:rsid w:val="00017613"/>
    <w:rsid w:val="00017BA4"/>
    <w:rsid w:val="000212FD"/>
    <w:rsid w:val="00021E71"/>
    <w:rsid w:val="0002242C"/>
    <w:rsid w:val="0002284D"/>
    <w:rsid w:val="000230A0"/>
    <w:rsid w:val="00023C04"/>
    <w:rsid w:val="0002506E"/>
    <w:rsid w:val="00025427"/>
    <w:rsid w:val="00025E41"/>
    <w:rsid w:val="00026453"/>
    <w:rsid w:val="00026688"/>
    <w:rsid w:val="000301F0"/>
    <w:rsid w:val="0003079F"/>
    <w:rsid w:val="0003109C"/>
    <w:rsid w:val="0003111F"/>
    <w:rsid w:val="00031170"/>
    <w:rsid w:val="00031A15"/>
    <w:rsid w:val="00032A32"/>
    <w:rsid w:val="00032FEB"/>
    <w:rsid w:val="000336DC"/>
    <w:rsid w:val="00034154"/>
    <w:rsid w:val="00036049"/>
    <w:rsid w:val="00036AEE"/>
    <w:rsid w:val="00040E6A"/>
    <w:rsid w:val="00040F38"/>
    <w:rsid w:val="00041573"/>
    <w:rsid w:val="00041633"/>
    <w:rsid w:val="000423E4"/>
    <w:rsid w:val="000426D5"/>
    <w:rsid w:val="0004309D"/>
    <w:rsid w:val="00043247"/>
    <w:rsid w:val="000445C2"/>
    <w:rsid w:val="00044660"/>
    <w:rsid w:val="00044AA9"/>
    <w:rsid w:val="00044CB2"/>
    <w:rsid w:val="00045613"/>
    <w:rsid w:val="00045619"/>
    <w:rsid w:val="0004676F"/>
    <w:rsid w:val="00046962"/>
    <w:rsid w:val="0005076B"/>
    <w:rsid w:val="00050895"/>
    <w:rsid w:val="000516C0"/>
    <w:rsid w:val="0005190B"/>
    <w:rsid w:val="00051D88"/>
    <w:rsid w:val="000529C5"/>
    <w:rsid w:val="00053EB7"/>
    <w:rsid w:val="00054A3F"/>
    <w:rsid w:val="00054D51"/>
    <w:rsid w:val="000553EA"/>
    <w:rsid w:val="00055C9C"/>
    <w:rsid w:val="000564D0"/>
    <w:rsid w:val="00057269"/>
    <w:rsid w:val="00057486"/>
    <w:rsid w:val="0005783D"/>
    <w:rsid w:val="000602C9"/>
    <w:rsid w:val="00060422"/>
    <w:rsid w:val="00061A90"/>
    <w:rsid w:val="0006262C"/>
    <w:rsid w:val="00062B5F"/>
    <w:rsid w:val="000631EB"/>
    <w:rsid w:val="00064C2E"/>
    <w:rsid w:val="00065C6E"/>
    <w:rsid w:val="000667DF"/>
    <w:rsid w:val="00066D74"/>
    <w:rsid w:val="00067E95"/>
    <w:rsid w:val="00070320"/>
    <w:rsid w:val="0007267C"/>
    <w:rsid w:val="000729E9"/>
    <w:rsid w:val="00073D7E"/>
    <w:rsid w:val="0007457A"/>
    <w:rsid w:val="000745AC"/>
    <w:rsid w:val="00074D9A"/>
    <w:rsid w:val="000759F8"/>
    <w:rsid w:val="00075DD6"/>
    <w:rsid w:val="00075FB8"/>
    <w:rsid w:val="00075FE1"/>
    <w:rsid w:val="000761B6"/>
    <w:rsid w:val="0007639A"/>
    <w:rsid w:val="000769A3"/>
    <w:rsid w:val="000806F0"/>
    <w:rsid w:val="00081132"/>
    <w:rsid w:val="000812B5"/>
    <w:rsid w:val="00081A58"/>
    <w:rsid w:val="000831D3"/>
    <w:rsid w:val="000835EA"/>
    <w:rsid w:val="0008372C"/>
    <w:rsid w:val="000839AA"/>
    <w:rsid w:val="000854D2"/>
    <w:rsid w:val="000854FF"/>
    <w:rsid w:val="00086211"/>
    <w:rsid w:val="000866D2"/>
    <w:rsid w:val="000866E3"/>
    <w:rsid w:val="00086BC5"/>
    <w:rsid w:val="000871E8"/>
    <w:rsid w:val="00090050"/>
    <w:rsid w:val="00090265"/>
    <w:rsid w:val="00090F95"/>
    <w:rsid w:val="000913F9"/>
    <w:rsid w:val="000914CB"/>
    <w:rsid w:val="0009187C"/>
    <w:rsid w:val="00091B39"/>
    <w:rsid w:val="00091CBF"/>
    <w:rsid w:val="000926E1"/>
    <w:rsid w:val="0009285A"/>
    <w:rsid w:val="00092C48"/>
    <w:rsid w:val="00093281"/>
    <w:rsid w:val="00093602"/>
    <w:rsid w:val="00093E16"/>
    <w:rsid w:val="00093F51"/>
    <w:rsid w:val="000944C4"/>
    <w:rsid w:val="000945C2"/>
    <w:rsid w:val="00094CF7"/>
    <w:rsid w:val="00094F30"/>
    <w:rsid w:val="00095285"/>
    <w:rsid w:val="00095D50"/>
    <w:rsid w:val="000968EA"/>
    <w:rsid w:val="00096933"/>
    <w:rsid w:val="00096D9D"/>
    <w:rsid w:val="000A05DF"/>
    <w:rsid w:val="000A0C96"/>
    <w:rsid w:val="000A0E50"/>
    <w:rsid w:val="000A18FF"/>
    <w:rsid w:val="000A1FD4"/>
    <w:rsid w:val="000A25E3"/>
    <w:rsid w:val="000A3024"/>
    <w:rsid w:val="000A3126"/>
    <w:rsid w:val="000A327B"/>
    <w:rsid w:val="000A36D7"/>
    <w:rsid w:val="000A38BB"/>
    <w:rsid w:val="000A3DF3"/>
    <w:rsid w:val="000A3E24"/>
    <w:rsid w:val="000A4703"/>
    <w:rsid w:val="000A4C52"/>
    <w:rsid w:val="000A54D9"/>
    <w:rsid w:val="000A7232"/>
    <w:rsid w:val="000A7A01"/>
    <w:rsid w:val="000A7E5A"/>
    <w:rsid w:val="000A7FBB"/>
    <w:rsid w:val="000B0100"/>
    <w:rsid w:val="000B0CA8"/>
    <w:rsid w:val="000B192E"/>
    <w:rsid w:val="000B2460"/>
    <w:rsid w:val="000B2671"/>
    <w:rsid w:val="000B3750"/>
    <w:rsid w:val="000B39FC"/>
    <w:rsid w:val="000B3B79"/>
    <w:rsid w:val="000B3DF5"/>
    <w:rsid w:val="000B3E52"/>
    <w:rsid w:val="000B413A"/>
    <w:rsid w:val="000B4496"/>
    <w:rsid w:val="000B45CD"/>
    <w:rsid w:val="000B47F1"/>
    <w:rsid w:val="000B51EC"/>
    <w:rsid w:val="000B5400"/>
    <w:rsid w:val="000B631D"/>
    <w:rsid w:val="000B6365"/>
    <w:rsid w:val="000B6674"/>
    <w:rsid w:val="000C019F"/>
    <w:rsid w:val="000C0AED"/>
    <w:rsid w:val="000C0C34"/>
    <w:rsid w:val="000C0E53"/>
    <w:rsid w:val="000C1DEB"/>
    <w:rsid w:val="000C1E9B"/>
    <w:rsid w:val="000C1FAC"/>
    <w:rsid w:val="000C2598"/>
    <w:rsid w:val="000C2815"/>
    <w:rsid w:val="000C3496"/>
    <w:rsid w:val="000C3CC8"/>
    <w:rsid w:val="000C42DE"/>
    <w:rsid w:val="000C4E6E"/>
    <w:rsid w:val="000C6E70"/>
    <w:rsid w:val="000C7846"/>
    <w:rsid w:val="000C7D25"/>
    <w:rsid w:val="000D1165"/>
    <w:rsid w:val="000D15F4"/>
    <w:rsid w:val="000D1BC3"/>
    <w:rsid w:val="000D3A1C"/>
    <w:rsid w:val="000D3A8F"/>
    <w:rsid w:val="000D3CF7"/>
    <w:rsid w:val="000D4378"/>
    <w:rsid w:val="000D5C63"/>
    <w:rsid w:val="000D70C0"/>
    <w:rsid w:val="000D7354"/>
    <w:rsid w:val="000E0BC4"/>
    <w:rsid w:val="000E1127"/>
    <w:rsid w:val="000E1281"/>
    <w:rsid w:val="000E13A4"/>
    <w:rsid w:val="000E17B0"/>
    <w:rsid w:val="000E251A"/>
    <w:rsid w:val="000E2FF0"/>
    <w:rsid w:val="000E3D64"/>
    <w:rsid w:val="000E55EB"/>
    <w:rsid w:val="000E63C0"/>
    <w:rsid w:val="000E68C4"/>
    <w:rsid w:val="000E7DDF"/>
    <w:rsid w:val="000F06A5"/>
    <w:rsid w:val="000F09DC"/>
    <w:rsid w:val="000F1266"/>
    <w:rsid w:val="000F12FE"/>
    <w:rsid w:val="000F15EA"/>
    <w:rsid w:val="000F16D6"/>
    <w:rsid w:val="000F24F9"/>
    <w:rsid w:val="000F30C9"/>
    <w:rsid w:val="000F38DB"/>
    <w:rsid w:val="000F5359"/>
    <w:rsid w:val="000F5988"/>
    <w:rsid w:val="000F6D04"/>
    <w:rsid w:val="000F6F08"/>
    <w:rsid w:val="0010027A"/>
    <w:rsid w:val="0010068F"/>
    <w:rsid w:val="0010093E"/>
    <w:rsid w:val="00100DEA"/>
    <w:rsid w:val="001014AD"/>
    <w:rsid w:val="00101CF8"/>
    <w:rsid w:val="0010355E"/>
    <w:rsid w:val="00103F9C"/>
    <w:rsid w:val="0010485E"/>
    <w:rsid w:val="00104B73"/>
    <w:rsid w:val="00104E2C"/>
    <w:rsid w:val="00105385"/>
    <w:rsid w:val="00105CA9"/>
    <w:rsid w:val="00105FE0"/>
    <w:rsid w:val="0010709D"/>
    <w:rsid w:val="00107179"/>
    <w:rsid w:val="00107843"/>
    <w:rsid w:val="00110370"/>
    <w:rsid w:val="00110660"/>
    <w:rsid w:val="001114C4"/>
    <w:rsid w:val="00111635"/>
    <w:rsid w:val="00111CA2"/>
    <w:rsid w:val="001123D7"/>
    <w:rsid w:val="001123DB"/>
    <w:rsid w:val="0011254A"/>
    <w:rsid w:val="001129E6"/>
    <w:rsid w:val="0011304C"/>
    <w:rsid w:val="001137EF"/>
    <w:rsid w:val="00113D1F"/>
    <w:rsid w:val="00114E62"/>
    <w:rsid w:val="00115137"/>
    <w:rsid w:val="00115335"/>
    <w:rsid w:val="00116321"/>
    <w:rsid w:val="001174EE"/>
    <w:rsid w:val="00117FEC"/>
    <w:rsid w:val="00120513"/>
    <w:rsid w:val="0012203D"/>
    <w:rsid w:val="0012206F"/>
    <w:rsid w:val="0012249D"/>
    <w:rsid w:val="00122865"/>
    <w:rsid w:val="00122AE8"/>
    <w:rsid w:val="00122E66"/>
    <w:rsid w:val="001231D3"/>
    <w:rsid w:val="0012368E"/>
    <w:rsid w:val="001239AD"/>
    <w:rsid w:val="00123D5B"/>
    <w:rsid w:val="001241CD"/>
    <w:rsid w:val="00125D9D"/>
    <w:rsid w:val="001269CF"/>
    <w:rsid w:val="00126C05"/>
    <w:rsid w:val="00127682"/>
    <w:rsid w:val="00127980"/>
    <w:rsid w:val="001279EE"/>
    <w:rsid w:val="00127EA1"/>
    <w:rsid w:val="0013010C"/>
    <w:rsid w:val="00130FAF"/>
    <w:rsid w:val="001314F2"/>
    <w:rsid w:val="0013161C"/>
    <w:rsid w:val="0013181B"/>
    <w:rsid w:val="0013280F"/>
    <w:rsid w:val="00132F01"/>
    <w:rsid w:val="001332CB"/>
    <w:rsid w:val="0013383E"/>
    <w:rsid w:val="0013510C"/>
    <w:rsid w:val="0013595E"/>
    <w:rsid w:val="0013737B"/>
    <w:rsid w:val="001374C1"/>
    <w:rsid w:val="00137659"/>
    <w:rsid w:val="0014019D"/>
    <w:rsid w:val="001401EE"/>
    <w:rsid w:val="00140322"/>
    <w:rsid w:val="00140EF7"/>
    <w:rsid w:val="00141F00"/>
    <w:rsid w:val="00142BD7"/>
    <w:rsid w:val="001431FD"/>
    <w:rsid w:val="00143DF3"/>
    <w:rsid w:val="00143E0D"/>
    <w:rsid w:val="00145144"/>
    <w:rsid w:val="00145499"/>
    <w:rsid w:val="00146224"/>
    <w:rsid w:val="00146A45"/>
    <w:rsid w:val="00146E0B"/>
    <w:rsid w:val="0014734B"/>
    <w:rsid w:val="001473D8"/>
    <w:rsid w:val="00147D75"/>
    <w:rsid w:val="00147DB1"/>
    <w:rsid w:val="00147E0D"/>
    <w:rsid w:val="00150247"/>
    <w:rsid w:val="001507B3"/>
    <w:rsid w:val="0015102F"/>
    <w:rsid w:val="00151BCA"/>
    <w:rsid w:val="0015263B"/>
    <w:rsid w:val="00152800"/>
    <w:rsid w:val="00152931"/>
    <w:rsid w:val="001534EC"/>
    <w:rsid w:val="001545D9"/>
    <w:rsid w:val="00154C82"/>
    <w:rsid w:val="00154DAC"/>
    <w:rsid w:val="00155362"/>
    <w:rsid w:val="001556EA"/>
    <w:rsid w:val="00155AB3"/>
    <w:rsid w:val="00155AB6"/>
    <w:rsid w:val="00155C53"/>
    <w:rsid w:val="00155D4F"/>
    <w:rsid w:val="001562F5"/>
    <w:rsid w:val="00156718"/>
    <w:rsid w:val="00156F9E"/>
    <w:rsid w:val="001570B7"/>
    <w:rsid w:val="00157FA8"/>
    <w:rsid w:val="00160114"/>
    <w:rsid w:val="001602D5"/>
    <w:rsid w:val="00160728"/>
    <w:rsid w:val="00160839"/>
    <w:rsid w:val="00160991"/>
    <w:rsid w:val="001614F8"/>
    <w:rsid w:val="001615C7"/>
    <w:rsid w:val="00162333"/>
    <w:rsid w:val="0016377A"/>
    <w:rsid w:val="001637DE"/>
    <w:rsid w:val="00163941"/>
    <w:rsid w:val="001644C4"/>
    <w:rsid w:val="00164536"/>
    <w:rsid w:val="00164791"/>
    <w:rsid w:val="00164854"/>
    <w:rsid w:val="00165218"/>
    <w:rsid w:val="00165908"/>
    <w:rsid w:val="00165A8F"/>
    <w:rsid w:val="00165B33"/>
    <w:rsid w:val="00165B9D"/>
    <w:rsid w:val="00166462"/>
    <w:rsid w:val="0016665D"/>
    <w:rsid w:val="00166850"/>
    <w:rsid w:val="00167002"/>
    <w:rsid w:val="00167ECB"/>
    <w:rsid w:val="00167F81"/>
    <w:rsid w:val="00170F09"/>
    <w:rsid w:val="00171755"/>
    <w:rsid w:val="001718E3"/>
    <w:rsid w:val="00171B6C"/>
    <w:rsid w:val="00171D1A"/>
    <w:rsid w:val="0017290E"/>
    <w:rsid w:val="00172AF4"/>
    <w:rsid w:val="00172B69"/>
    <w:rsid w:val="00172D77"/>
    <w:rsid w:val="00172F11"/>
    <w:rsid w:val="001735EA"/>
    <w:rsid w:val="00173F3B"/>
    <w:rsid w:val="001747BB"/>
    <w:rsid w:val="00174919"/>
    <w:rsid w:val="00175332"/>
    <w:rsid w:val="001754CE"/>
    <w:rsid w:val="0017597F"/>
    <w:rsid w:val="00176D1D"/>
    <w:rsid w:val="00177871"/>
    <w:rsid w:val="0017797D"/>
    <w:rsid w:val="00177F63"/>
    <w:rsid w:val="00180225"/>
    <w:rsid w:val="00180563"/>
    <w:rsid w:val="00180854"/>
    <w:rsid w:val="00180AB0"/>
    <w:rsid w:val="00181B27"/>
    <w:rsid w:val="00182796"/>
    <w:rsid w:val="00182C9A"/>
    <w:rsid w:val="00182F21"/>
    <w:rsid w:val="00183962"/>
    <w:rsid w:val="00183FD8"/>
    <w:rsid w:val="00184701"/>
    <w:rsid w:val="0018529A"/>
    <w:rsid w:val="001853DF"/>
    <w:rsid w:val="0018748A"/>
    <w:rsid w:val="00187FBC"/>
    <w:rsid w:val="001902DB"/>
    <w:rsid w:val="001908B4"/>
    <w:rsid w:val="00190FC8"/>
    <w:rsid w:val="001917DB"/>
    <w:rsid w:val="001920C6"/>
    <w:rsid w:val="001925A0"/>
    <w:rsid w:val="001931AC"/>
    <w:rsid w:val="001931FA"/>
    <w:rsid w:val="001937BF"/>
    <w:rsid w:val="001937CA"/>
    <w:rsid w:val="00193E0E"/>
    <w:rsid w:val="00193EBD"/>
    <w:rsid w:val="00194CB1"/>
    <w:rsid w:val="00194DAC"/>
    <w:rsid w:val="001957F6"/>
    <w:rsid w:val="00196003"/>
    <w:rsid w:val="00197904"/>
    <w:rsid w:val="00197C4D"/>
    <w:rsid w:val="001A0E24"/>
    <w:rsid w:val="001A14C4"/>
    <w:rsid w:val="001A15DB"/>
    <w:rsid w:val="001A1CAD"/>
    <w:rsid w:val="001A1E24"/>
    <w:rsid w:val="001A2BB6"/>
    <w:rsid w:val="001A31BD"/>
    <w:rsid w:val="001A3CF3"/>
    <w:rsid w:val="001A4B64"/>
    <w:rsid w:val="001A507A"/>
    <w:rsid w:val="001A5591"/>
    <w:rsid w:val="001A55D5"/>
    <w:rsid w:val="001A58B6"/>
    <w:rsid w:val="001A5B8F"/>
    <w:rsid w:val="001A624D"/>
    <w:rsid w:val="001A7A3A"/>
    <w:rsid w:val="001A7E9E"/>
    <w:rsid w:val="001A7FF9"/>
    <w:rsid w:val="001B0496"/>
    <w:rsid w:val="001B04B3"/>
    <w:rsid w:val="001B0D83"/>
    <w:rsid w:val="001B0E1B"/>
    <w:rsid w:val="001B0FB8"/>
    <w:rsid w:val="001B11D1"/>
    <w:rsid w:val="001B1FC7"/>
    <w:rsid w:val="001B2775"/>
    <w:rsid w:val="001B3092"/>
    <w:rsid w:val="001B31AD"/>
    <w:rsid w:val="001B321C"/>
    <w:rsid w:val="001B3DA3"/>
    <w:rsid w:val="001B3FB3"/>
    <w:rsid w:val="001B4C96"/>
    <w:rsid w:val="001B55EA"/>
    <w:rsid w:val="001B5C1D"/>
    <w:rsid w:val="001B6B7A"/>
    <w:rsid w:val="001B7479"/>
    <w:rsid w:val="001B79D9"/>
    <w:rsid w:val="001C060B"/>
    <w:rsid w:val="001C09CE"/>
    <w:rsid w:val="001C0F4D"/>
    <w:rsid w:val="001C14D7"/>
    <w:rsid w:val="001C1CB4"/>
    <w:rsid w:val="001C1FD1"/>
    <w:rsid w:val="001C2170"/>
    <w:rsid w:val="001C28FC"/>
    <w:rsid w:val="001C2B80"/>
    <w:rsid w:val="001C3220"/>
    <w:rsid w:val="001C3DA6"/>
    <w:rsid w:val="001C4E73"/>
    <w:rsid w:val="001C528E"/>
    <w:rsid w:val="001C5896"/>
    <w:rsid w:val="001C5BBC"/>
    <w:rsid w:val="001C6649"/>
    <w:rsid w:val="001C67DD"/>
    <w:rsid w:val="001C6A96"/>
    <w:rsid w:val="001C725A"/>
    <w:rsid w:val="001C7791"/>
    <w:rsid w:val="001D062C"/>
    <w:rsid w:val="001D1484"/>
    <w:rsid w:val="001D2B6A"/>
    <w:rsid w:val="001D3130"/>
    <w:rsid w:val="001D35C9"/>
    <w:rsid w:val="001D5EA4"/>
    <w:rsid w:val="001D650E"/>
    <w:rsid w:val="001D6B1D"/>
    <w:rsid w:val="001D6D17"/>
    <w:rsid w:val="001D77BA"/>
    <w:rsid w:val="001E018D"/>
    <w:rsid w:val="001E02B5"/>
    <w:rsid w:val="001E099A"/>
    <w:rsid w:val="001E1032"/>
    <w:rsid w:val="001E137F"/>
    <w:rsid w:val="001E17FE"/>
    <w:rsid w:val="001E1B9C"/>
    <w:rsid w:val="001E266A"/>
    <w:rsid w:val="001E28A2"/>
    <w:rsid w:val="001E2CA8"/>
    <w:rsid w:val="001E2F6A"/>
    <w:rsid w:val="001E3058"/>
    <w:rsid w:val="001E3A82"/>
    <w:rsid w:val="001E3AFC"/>
    <w:rsid w:val="001E42B1"/>
    <w:rsid w:val="001E5DE7"/>
    <w:rsid w:val="001E6661"/>
    <w:rsid w:val="001E7378"/>
    <w:rsid w:val="001E7785"/>
    <w:rsid w:val="001E7DBB"/>
    <w:rsid w:val="001E7E49"/>
    <w:rsid w:val="001F0573"/>
    <w:rsid w:val="001F05C1"/>
    <w:rsid w:val="001F1E9C"/>
    <w:rsid w:val="001F21F2"/>
    <w:rsid w:val="001F2289"/>
    <w:rsid w:val="001F22DA"/>
    <w:rsid w:val="001F250F"/>
    <w:rsid w:val="001F2E9B"/>
    <w:rsid w:val="001F3C76"/>
    <w:rsid w:val="001F4062"/>
    <w:rsid w:val="001F443C"/>
    <w:rsid w:val="001F4725"/>
    <w:rsid w:val="001F47CE"/>
    <w:rsid w:val="001F57D1"/>
    <w:rsid w:val="001F59BC"/>
    <w:rsid w:val="001F5AA2"/>
    <w:rsid w:val="001F6B63"/>
    <w:rsid w:val="001F71DB"/>
    <w:rsid w:val="001F749F"/>
    <w:rsid w:val="0020035F"/>
    <w:rsid w:val="0020110F"/>
    <w:rsid w:val="0020138E"/>
    <w:rsid w:val="002020AB"/>
    <w:rsid w:val="00202220"/>
    <w:rsid w:val="0020295C"/>
    <w:rsid w:val="00205051"/>
    <w:rsid w:val="002057E8"/>
    <w:rsid w:val="0020590E"/>
    <w:rsid w:val="00205D35"/>
    <w:rsid w:val="00205E62"/>
    <w:rsid w:val="002060D8"/>
    <w:rsid w:val="002060F4"/>
    <w:rsid w:val="00206CAB"/>
    <w:rsid w:val="00207C3B"/>
    <w:rsid w:val="002100B2"/>
    <w:rsid w:val="0021041B"/>
    <w:rsid w:val="00211ECD"/>
    <w:rsid w:val="00212CF1"/>
    <w:rsid w:val="00212EEE"/>
    <w:rsid w:val="00213606"/>
    <w:rsid w:val="00213DC3"/>
    <w:rsid w:val="0021544D"/>
    <w:rsid w:val="002158B8"/>
    <w:rsid w:val="00216F11"/>
    <w:rsid w:val="0021736A"/>
    <w:rsid w:val="00217D5D"/>
    <w:rsid w:val="00217F9E"/>
    <w:rsid w:val="00220CBE"/>
    <w:rsid w:val="00220FDA"/>
    <w:rsid w:val="0022125B"/>
    <w:rsid w:val="002213DC"/>
    <w:rsid w:val="00221500"/>
    <w:rsid w:val="002225A1"/>
    <w:rsid w:val="00222BC9"/>
    <w:rsid w:val="002235FC"/>
    <w:rsid w:val="00224A18"/>
    <w:rsid w:val="0022545A"/>
    <w:rsid w:val="0022560D"/>
    <w:rsid w:val="002258F8"/>
    <w:rsid w:val="00226E2D"/>
    <w:rsid w:val="00227A6F"/>
    <w:rsid w:val="00227E93"/>
    <w:rsid w:val="00230288"/>
    <w:rsid w:val="002305FD"/>
    <w:rsid w:val="00230769"/>
    <w:rsid w:val="002312AE"/>
    <w:rsid w:val="00231483"/>
    <w:rsid w:val="00231BBD"/>
    <w:rsid w:val="0023213B"/>
    <w:rsid w:val="002327A9"/>
    <w:rsid w:val="00232917"/>
    <w:rsid w:val="0023376A"/>
    <w:rsid w:val="00233D7F"/>
    <w:rsid w:val="0023424C"/>
    <w:rsid w:val="00234C59"/>
    <w:rsid w:val="00234F3F"/>
    <w:rsid w:val="00235C77"/>
    <w:rsid w:val="00235C89"/>
    <w:rsid w:val="00240D66"/>
    <w:rsid w:val="00240E9B"/>
    <w:rsid w:val="00240F40"/>
    <w:rsid w:val="0024182D"/>
    <w:rsid w:val="002425F3"/>
    <w:rsid w:val="002427DF"/>
    <w:rsid w:val="00242CBC"/>
    <w:rsid w:val="00242F7A"/>
    <w:rsid w:val="002447B3"/>
    <w:rsid w:val="00244F76"/>
    <w:rsid w:val="00245256"/>
    <w:rsid w:val="00246818"/>
    <w:rsid w:val="0024688D"/>
    <w:rsid w:val="00246C87"/>
    <w:rsid w:val="00246F58"/>
    <w:rsid w:val="002473FB"/>
    <w:rsid w:val="002477A0"/>
    <w:rsid w:val="00247B7C"/>
    <w:rsid w:val="00250D74"/>
    <w:rsid w:val="00250F44"/>
    <w:rsid w:val="00251345"/>
    <w:rsid w:val="0025139D"/>
    <w:rsid w:val="00251689"/>
    <w:rsid w:val="0025171E"/>
    <w:rsid w:val="00251BBC"/>
    <w:rsid w:val="00251C6F"/>
    <w:rsid w:val="00252273"/>
    <w:rsid w:val="002529E3"/>
    <w:rsid w:val="002530E2"/>
    <w:rsid w:val="00253D73"/>
    <w:rsid w:val="00254C60"/>
    <w:rsid w:val="00254E27"/>
    <w:rsid w:val="002551FD"/>
    <w:rsid w:val="00255265"/>
    <w:rsid w:val="0025591F"/>
    <w:rsid w:val="0025652D"/>
    <w:rsid w:val="00256FA9"/>
    <w:rsid w:val="0025774A"/>
    <w:rsid w:val="00257925"/>
    <w:rsid w:val="00257AD5"/>
    <w:rsid w:val="00260270"/>
    <w:rsid w:val="00260997"/>
    <w:rsid w:val="00261624"/>
    <w:rsid w:val="002618CD"/>
    <w:rsid w:val="0026242F"/>
    <w:rsid w:val="00262D5D"/>
    <w:rsid w:val="0026446D"/>
    <w:rsid w:val="00264E81"/>
    <w:rsid w:val="00265165"/>
    <w:rsid w:val="002656E3"/>
    <w:rsid w:val="0026730E"/>
    <w:rsid w:val="00267DDC"/>
    <w:rsid w:val="002712E1"/>
    <w:rsid w:val="00271340"/>
    <w:rsid w:val="002713AA"/>
    <w:rsid w:val="0027215D"/>
    <w:rsid w:val="002722B8"/>
    <w:rsid w:val="002727BE"/>
    <w:rsid w:val="00273058"/>
    <w:rsid w:val="002730B6"/>
    <w:rsid w:val="00273228"/>
    <w:rsid w:val="0027355E"/>
    <w:rsid w:val="00273AC2"/>
    <w:rsid w:val="00274885"/>
    <w:rsid w:val="00275A08"/>
    <w:rsid w:val="00275B3A"/>
    <w:rsid w:val="002765A0"/>
    <w:rsid w:val="00276C47"/>
    <w:rsid w:val="0027752A"/>
    <w:rsid w:val="00277AD9"/>
    <w:rsid w:val="00277AF8"/>
    <w:rsid w:val="002804B8"/>
    <w:rsid w:val="00280D99"/>
    <w:rsid w:val="002816EE"/>
    <w:rsid w:val="00281922"/>
    <w:rsid w:val="00281D90"/>
    <w:rsid w:val="00282B4F"/>
    <w:rsid w:val="0028314F"/>
    <w:rsid w:val="0028327D"/>
    <w:rsid w:val="002838B0"/>
    <w:rsid w:val="0028417B"/>
    <w:rsid w:val="002844F4"/>
    <w:rsid w:val="00284E80"/>
    <w:rsid w:val="002851BD"/>
    <w:rsid w:val="00285F63"/>
    <w:rsid w:val="00286064"/>
    <w:rsid w:val="00286325"/>
    <w:rsid w:val="00286B83"/>
    <w:rsid w:val="00286FF9"/>
    <w:rsid w:val="00287A41"/>
    <w:rsid w:val="00287B0B"/>
    <w:rsid w:val="00287E02"/>
    <w:rsid w:val="00290A16"/>
    <w:rsid w:val="002928E4"/>
    <w:rsid w:val="00292B70"/>
    <w:rsid w:val="00292C8C"/>
    <w:rsid w:val="002931E0"/>
    <w:rsid w:val="00294209"/>
    <w:rsid w:val="0029439E"/>
    <w:rsid w:val="00294415"/>
    <w:rsid w:val="00296562"/>
    <w:rsid w:val="00296CF7"/>
    <w:rsid w:val="00296EE0"/>
    <w:rsid w:val="002A0188"/>
    <w:rsid w:val="002A02A8"/>
    <w:rsid w:val="002A15C0"/>
    <w:rsid w:val="002A2FBF"/>
    <w:rsid w:val="002A39EE"/>
    <w:rsid w:val="002A4938"/>
    <w:rsid w:val="002A4990"/>
    <w:rsid w:val="002A4AE8"/>
    <w:rsid w:val="002A53AA"/>
    <w:rsid w:val="002A5543"/>
    <w:rsid w:val="002A5A43"/>
    <w:rsid w:val="002A6583"/>
    <w:rsid w:val="002A67D4"/>
    <w:rsid w:val="002A6F35"/>
    <w:rsid w:val="002A706F"/>
    <w:rsid w:val="002A71D2"/>
    <w:rsid w:val="002B011F"/>
    <w:rsid w:val="002B0625"/>
    <w:rsid w:val="002B22A0"/>
    <w:rsid w:val="002B23E0"/>
    <w:rsid w:val="002B34FC"/>
    <w:rsid w:val="002B3929"/>
    <w:rsid w:val="002B437E"/>
    <w:rsid w:val="002B5E76"/>
    <w:rsid w:val="002B6057"/>
    <w:rsid w:val="002B60CD"/>
    <w:rsid w:val="002B658F"/>
    <w:rsid w:val="002B72A5"/>
    <w:rsid w:val="002B790D"/>
    <w:rsid w:val="002B7D7D"/>
    <w:rsid w:val="002C0031"/>
    <w:rsid w:val="002C0242"/>
    <w:rsid w:val="002C059E"/>
    <w:rsid w:val="002C1158"/>
    <w:rsid w:val="002C18DE"/>
    <w:rsid w:val="002C1EBA"/>
    <w:rsid w:val="002C2AFC"/>
    <w:rsid w:val="002C3344"/>
    <w:rsid w:val="002C33AA"/>
    <w:rsid w:val="002C34E3"/>
    <w:rsid w:val="002C393C"/>
    <w:rsid w:val="002C4372"/>
    <w:rsid w:val="002C50B4"/>
    <w:rsid w:val="002C51D7"/>
    <w:rsid w:val="002C54BD"/>
    <w:rsid w:val="002C58E1"/>
    <w:rsid w:val="002C5B32"/>
    <w:rsid w:val="002C5BC7"/>
    <w:rsid w:val="002C60CF"/>
    <w:rsid w:val="002C68EC"/>
    <w:rsid w:val="002C6D88"/>
    <w:rsid w:val="002C6FA8"/>
    <w:rsid w:val="002C7B37"/>
    <w:rsid w:val="002D0498"/>
    <w:rsid w:val="002D0BCC"/>
    <w:rsid w:val="002D0E72"/>
    <w:rsid w:val="002D1198"/>
    <w:rsid w:val="002D12D2"/>
    <w:rsid w:val="002D16EA"/>
    <w:rsid w:val="002D1B5A"/>
    <w:rsid w:val="002D1D96"/>
    <w:rsid w:val="002D1FE0"/>
    <w:rsid w:val="002D4A96"/>
    <w:rsid w:val="002D5F8E"/>
    <w:rsid w:val="002D6323"/>
    <w:rsid w:val="002D6714"/>
    <w:rsid w:val="002D6F31"/>
    <w:rsid w:val="002D727C"/>
    <w:rsid w:val="002D7815"/>
    <w:rsid w:val="002D78E3"/>
    <w:rsid w:val="002E0311"/>
    <w:rsid w:val="002E03AB"/>
    <w:rsid w:val="002E052E"/>
    <w:rsid w:val="002E1D08"/>
    <w:rsid w:val="002E1FA0"/>
    <w:rsid w:val="002E23CE"/>
    <w:rsid w:val="002E243C"/>
    <w:rsid w:val="002E310F"/>
    <w:rsid w:val="002E3813"/>
    <w:rsid w:val="002E4D4B"/>
    <w:rsid w:val="002E50C4"/>
    <w:rsid w:val="002E50F3"/>
    <w:rsid w:val="002E5C6C"/>
    <w:rsid w:val="002E5F1E"/>
    <w:rsid w:val="002E60E5"/>
    <w:rsid w:val="002E6530"/>
    <w:rsid w:val="002E6782"/>
    <w:rsid w:val="002E6ABC"/>
    <w:rsid w:val="002E7384"/>
    <w:rsid w:val="002E77E9"/>
    <w:rsid w:val="002F0E05"/>
    <w:rsid w:val="002F113F"/>
    <w:rsid w:val="002F14F0"/>
    <w:rsid w:val="002F1AF5"/>
    <w:rsid w:val="002F1CF3"/>
    <w:rsid w:val="002F21A0"/>
    <w:rsid w:val="002F2293"/>
    <w:rsid w:val="002F23D4"/>
    <w:rsid w:val="002F2986"/>
    <w:rsid w:val="002F2BCA"/>
    <w:rsid w:val="002F3226"/>
    <w:rsid w:val="002F4216"/>
    <w:rsid w:val="002F45B8"/>
    <w:rsid w:val="002F4B07"/>
    <w:rsid w:val="002F4E83"/>
    <w:rsid w:val="002F63D7"/>
    <w:rsid w:val="002F6EBA"/>
    <w:rsid w:val="002F6F1C"/>
    <w:rsid w:val="002F71C6"/>
    <w:rsid w:val="002F79FA"/>
    <w:rsid w:val="002F7A94"/>
    <w:rsid w:val="00300228"/>
    <w:rsid w:val="00300869"/>
    <w:rsid w:val="00300CB1"/>
    <w:rsid w:val="0030104C"/>
    <w:rsid w:val="0030197A"/>
    <w:rsid w:val="0030201C"/>
    <w:rsid w:val="003021B5"/>
    <w:rsid w:val="0030281A"/>
    <w:rsid w:val="00302C1B"/>
    <w:rsid w:val="00303072"/>
    <w:rsid w:val="00303463"/>
    <w:rsid w:val="00303D6F"/>
    <w:rsid w:val="003043DA"/>
    <w:rsid w:val="0030447E"/>
    <w:rsid w:val="0030540E"/>
    <w:rsid w:val="00305BB7"/>
    <w:rsid w:val="003063B5"/>
    <w:rsid w:val="00306965"/>
    <w:rsid w:val="00306AA4"/>
    <w:rsid w:val="00306BDD"/>
    <w:rsid w:val="00307053"/>
    <w:rsid w:val="00307495"/>
    <w:rsid w:val="00307A18"/>
    <w:rsid w:val="003101D4"/>
    <w:rsid w:val="003104F8"/>
    <w:rsid w:val="003107AE"/>
    <w:rsid w:val="00310CED"/>
    <w:rsid w:val="00312488"/>
    <w:rsid w:val="003125FD"/>
    <w:rsid w:val="00312FCF"/>
    <w:rsid w:val="00313110"/>
    <w:rsid w:val="003132D7"/>
    <w:rsid w:val="00313B9A"/>
    <w:rsid w:val="00313D51"/>
    <w:rsid w:val="00313EA5"/>
    <w:rsid w:val="0031487E"/>
    <w:rsid w:val="003148B8"/>
    <w:rsid w:val="00314C46"/>
    <w:rsid w:val="00314F48"/>
    <w:rsid w:val="00315A83"/>
    <w:rsid w:val="003165B8"/>
    <w:rsid w:val="00316BF6"/>
    <w:rsid w:val="00316D15"/>
    <w:rsid w:val="00316F79"/>
    <w:rsid w:val="003173C9"/>
    <w:rsid w:val="003174BA"/>
    <w:rsid w:val="00317969"/>
    <w:rsid w:val="00320490"/>
    <w:rsid w:val="00320DFB"/>
    <w:rsid w:val="00321756"/>
    <w:rsid w:val="00321D7D"/>
    <w:rsid w:val="00322331"/>
    <w:rsid w:val="0032310C"/>
    <w:rsid w:val="0032434E"/>
    <w:rsid w:val="00324946"/>
    <w:rsid w:val="00324BA7"/>
    <w:rsid w:val="0032641C"/>
    <w:rsid w:val="00326C1D"/>
    <w:rsid w:val="003271CA"/>
    <w:rsid w:val="003274C2"/>
    <w:rsid w:val="003305DA"/>
    <w:rsid w:val="00330B8B"/>
    <w:rsid w:val="00330D9D"/>
    <w:rsid w:val="00330E5B"/>
    <w:rsid w:val="00331134"/>
    <w:rsid w:val="0033155A"/>
    <w:rsid w:val="00331626"/>
    <w:rsid w:val="00332940"/>
    <w:rsid w:val="00332ADF"/>
    <w:rsid w:val="00333591"/>
    <w:rsid w:val="00333766"/>
    <w:rsid w:val="00334898"/>
    <w:rsid w:val="00335CA2"/>
    <w:rsid w:val="0033661A"/>
    <w:rsid w:val="003367B1"/>
    <w:rsid w:val="00336CE1"/>
    <w:rsid w:val="00336E1C"/>
    <w:rsid w:val="0034046C"/>
    <w:rsid w:val="003404BC"/>
    <w:rsid w:val="00340DA3"/>
    <w:rsid w:val="0034133F"/>
    <w:rsid w:val="00341385"/>
    <w:rsid w:val="003424D2"/>
    <w:rsid w:val="00342598"/>
    <w:rsid w:val="00342F34"/>
    <w:rsid w:val="00343576"/>
    <w:rsid w:val="00343981"/>
    <w:rsid w:val="00343B3E"/>
    <w:rsid w:val="00344022"/>
    <w:rsid w:val="0034470D"/>
    <w:rsid w:val="0034538B"/>
    <w:rsid w:val="003463E7"/>
    <w:rsid w:val="00346B07"/>
    <w:rsid w:val="003471B2"/>
    <w:rsid w:val="003472A9"/>
    <w:rsid w:val="003476C4"/>
    <w:rsid w:val="00347A60"/>
    <w:rsid w:val="003513C1"/>
    <w:rsid w:val="003515E1"/>
    <w:rsid w:val="00351B6E"/>
    <w:rsid w:val="003522C9"/>
    <w:rsid w:val="0035235E"/>
    <w:rsid w:val="00352491"/>
    <w:rsid w:val="0035273E"/>
    <w:rsid w:val="00353B50"/>
    <w:rsid w:val="00353B9B"/>
    <w:rsid w:val="003545AF"/>
    <w:rsid w:val="00355263"/>
    <w:rsid w:val="00355A27"/>
    <w:rsid w:val="00356224"/>
    <w:rsid w:val="003568DD"/>
    <w:rsid w:val="00356C08"/>
    <w:rsid w:val="00357954"/>
    <w:rsid w:val="00357CBB"/>
    <w:rsid w:val="00360204"/>
    <w:rsid w:val="00360789"/>
    <w:rsid w:val="00360D3E"/>
    <w:rsid w:val="00361718"/>
    <w:rsid w:val="00361877"/>
    <w:rsid w:val="00361916"/>
    <w:rsid w:val="00361B40"/>
    <w:rsid w:val="003630E6"/>
    <w:rsid w:val="0036371C"/>
    <w:rsid w:val="0036375B"/>
    <w:rsid w:val="00363E7F"/>
    <w:rsid w:val="00364492"/>
    <w:rsid w:val="00365558"/>
    <w:rsid w:val="00365973"/>
    <w:rsid w:val="00365A8D"/>
    <w:rsid w:val="00366020"/>
    <w:rsid w:val="00367102"/>
    <w:rsid w:val="00370560"/>
    <w:rsid w:val="00371342"/>
    <w:rsid w:val="00371FCA"/>
    <w:rsid w:val="00372306"/>
    <w:rsid w:val="0037247F"/>
    <w:rsid w:val="00372DEC"/>
    <w:rsid w:val="0037312F"/>
    <w:rsid w:val="00373211"/>
    <w:rsid w:val="00374810"/>
    <w:rsid w:val="00374BBE"/>
    <w:rsid w:val="00375014"/>
    <w:rsid w:val="0037510D"/>
    <w:rsid w:val="00375AFE"/>
    <w:rsid w:val="00375CC8"/>
    <w:rsid w:val="00375EC0"/>
    <w:rsid w:val="00376585"/>
    <w:rsid w:val="0037744D"/>
    <w:rsid w:val="00377B02"/>
    <w:rsid w:val="00380983"/>
    <w:rsid w:val="00382D5E"/>
    <w:rsid w:val="00382F30"/>
    <w:rsid w:val="003834C5"/>
    <w:rsid w:val="00383731"/>
    <w:rsid w:val="00383871"/>
    <w:rsid w:val="0038449F"/>
    <w:rsid w:val="003849EB"/>
    <w:rsid w:val="00384A3C"/>
    <w:rsid w:val="003855BA"/>
    <w:rsid w:val="003855BD"/>
    <w:rsid w:val="00386720"/>
    <w:rsid w:val="00386AEF"/>
    <w:rsid w:val="00390511"/>
    <w:rsid w:val="003918FD"/>
    <w:rsid w:val="0039203F"/>
    <w:rsid w:val="00392547"/>
    <w:rsid w:val="003926AE"/>
    <w:rsid w:val="00392AE2"/>
    <w:rsid w:val="00393AA4"/>
    <w:rsid w:val="00394329"/>
    <w:rsid w:val="00395834"/>
    <w:rsid w:val="00395BFF"/>
    <w:rsid w:val="00395E2C"/>
    <w:rsid w:val="00395E6B"/>
    <w:rsid w:val="003962CE"/>
    <w:rsid w:val="00397D10"/>
    <w:rsid w:val="003A00D5"/>
    <w:rsid w:val="003A148A"/>
    <w:rsid w:val="003A14EC"/>
    <w:rsid w:val="003A1F57"/>
    <w:rsid w:val="003A3198"/>
    <w:rsid w:val="003A3385"/>
    <w:rsid w:val="003A35EC"/>
    <w:rsid w:val="003A3710"/>
    <w:rsid w:val="003A3B7A"/>
    <w:rsid w:val="003A46D5"/>
    <w:rsid w:val="003A4B44"/>
    <w:rsid w:val="003A53B6"/>
    <w:rsid w:val="003A5583"/>
    <w:rsid w:val="003A57E7"/>
    <w:rsid w:val="003A5A14"/>
    <w:rsid w:val="003A78B7"/>
    <w:rsid w:val="003B04A0"/>
    <w:rsid w:val="003B0FC0"/>
    <w:rsid w:val="003B125B"/>
    <w:rsid w:val="003B1CDE"/>
    <w:rsid w:val="003B2015"/>
    <w:rsid w:val="003B3A73"/>
    <w:rsid w:val="003B40C0"/>
    <w:rsid w:val="003B44BD"/>
    <w:rsid w:val="003B487C"/>
    <w:rsid w:val="003B593A"/>
    <w:rsid w:val="003B606B"/>
    <w:rsid w:val="003B67A9"/>
    <w:rsid w:val="003B69B7"/>
    <w:rsid w:val="003B74D0"/>
    <w:rsid w:val="003B7ADD"/>
    <w:rsid w:val="003B7B18"/>
    <w:rsid w:val="003C0B3C"/>
    <w:rsid w:val="003C2328"/>
    <w:rsid w:val="003C25B7"/>
    <w:rsid w:val="003C336F"/>
    <w:rsid w:val="003C35CE"/>
    <w:rsid w:val="003C4C66"/>
    <w:rsid w:val="003C513C"/>
    <w:rsid w:val="003C5394"/>
    <w:rsid w:val="003C5438"/>
    <w:rsid w:val="003C5691"/>
    <w:rsid w:val="003C5953"/>
    <w:rsid w:val="003C5BCE"/>
    <w:rsid w:val="003C5CF1"/>
    <w:rsid w:val="003C62A7"/>
    <w:rsid w:val="003C64DD"/>
    <w:rsid w:val="003C65B9"/>
    <w:rsid w:val="003C6CBE"/>
    <w:rsid w:val="003C71EB"/>
    <w:rsid w:val="003C7AF4"/>
    <w:rsid w:val="003C7CA7"/>
    <w:rsid w:val="003D01BC"/>
    <w:rsid w:val="003D2B41"/>
    <w:rsid w:val="003D37BB"/>
    <w:rsid w:val="003D3DD2"/>
    <w:rsid w:val="003D4134"/>
    <w:rsid w:val="003D4507"/>
    <w:rsid w:val="003D560B"/>
    <w:rsid w:val="003D56C9"/>
    <w:rsid w:val="003D5BC3"/>
    <w:rsid w:val="003D7186"/>
    <w:rsid w:val="003D789B"/>
    <w:rsid w:val="003E0505"/>
    <w:rsid w:val="003E1D1E"/>
    <w:rsid w:val="003E20A8"/>
    <w:rsid w:val="003E238B"/>
    <w:rsid w:val="003E2D67"/>
    <w:rsid w:val="003E3052"/>
    <w:rsid w:val="003E35E0"/>
    <w:rsid w:val="003E3C9C"/>
    <w:rsid w:val="003E4132"/>
    <w:rsid w:val="003E4332"/>
    <w:rsid w:val="003E515A"/>
    <w:rsid w:val="003E56FD"/>
    <w:rsid w:val="003E5787"/>
    <w:rsid w:val="003E5AF0"/>
    <w:rsid w:val="003E6AB0"/>
    <w:rsid w:val="003E6FA1"/>
    <w:rsid w:val="003E7889"/>
    <w:rsid w:val="003F0342"/>
    <w:rsid w:val="003F0CC2"/>
    <w:rsid w:val="003F0EA2"/>
    <w:rsid w:val="003F0FD4"/>
    <w:rsid w:val="003F1508"/>
    <w:rsid w:val="003F15F7"/>
    <w:rsid w:val="003F175E"/>
    <w:rsid w:val="003F1CC1"/>
    <w:rsid w:val="003F26B0"/>
    <w:rsid w:val="003F2AAF"/>
    <w:rsid w:val="003F3420"/>
    <w:rsid w:val="003F4013"/>
    <w:rsid w:val="003F414B"/>
    <w:rsid w:val="003F4C17"/>
    <w:rsid w:val="003F558E"/>
    <w:rsid w:val="003F5D93"/>
    <w:rsid w:val="003F6AA5"/>
    <w:rsid w:val="003F7063"/>
    <w:rsid w:val="003F71A4"/>
    <w:rsid w:val="00400046"/>
    <w:rsid w:val="00400D75"/>
    <w:rsid w:val="00400F89"/>
    <w:rsid w:val="004012DD"/>
    <w:rsid w:val="0040199B"/>
    <w:rsid w:val="00401A5A"/>
    <w:rsid w:val="004021D4"/>
    <w:rsid w:val="004024DE"/>
    <w:rsid w:val="00402827"/>
    <w:rsid w:val="00402BB8"/>
    <w:rsid w:val="00402EF2"/>
    <w:rsid w:val="0040357B"/>
    <w:rsid w:val="004035EF"/>
    <w:rsid w:val="004039A4"/>
    <w:rsid w:val="0040471D"/>
    <w:rsid w:val="0040546B"/>
    <w:rsid w:val="00405856"/>
    <w:rsid w:val="0040617C"/>
    <w:rsid w:val="00406AB8"/>
    <w:rsid w:val="00406B15"/>
    <w:rsid w:val="00407026"/>
    <w:rsid w:val="004111C9"/>
    <w:rsid w:val="00411610"/>
    <w:rsid w:val="00411DDE"/>
    <w:rsid w:val="0041225B"/>
    <w:rsid w:val="004128C1"/>
    <w:rsid w:val="00412B01"/>
    <w:rsid w:val="00412B76"/>
    <w:rsid w:val="00412DC5"/>
    <w:rsid w:val="00412E0C"/>
    <w:rsid w:val="00413060"/>
    <w:rsid w:val="0041355E"/>
    <w:rsid w:val="00413A1C"/>
    <w:rsid w:val="004149D5"/>
    <w:rsid w:val="00414E86"/>
    <w:rsid w:val="00414F8B"/>
    <w:rsid w:val="0041524F"/>
    <w:rsid w:val="004163B4"/>
    <w:rsid w:val="00416F84"/>
    <w:rsid w:val="00417092"/>
    <w:rsid w:val="0041763C"/>
    <w:rsid w:val="00417889"/>
    <w:rsid w:val="00417CAE"/>
    <w:rsid w:val="00417F0C"/>
    <w:rsid w:val="00420211"/>
    <w:rsid w:val="00420707"/>
    <w:rsid w:val="00421060"/>
    <w:rsid w:val="00421383"/>
    <w:rsid w:val="0042146C"/>
    <w:rsid w:val="00421681"/>
    <w:rsid w:val="00421B33"/>
    <w:rsid w:val="00421DEA"/>
    <w:rsid w:val="00422023"/>
    <w:rsid w:val="00422318"/>
    <w:rsid w:val="00422435"/>
    <w:rsid w:val="004226FD"/>
    <w:rsid w:val="00422BE3"/>
    <w:rsid w:val="004245E3"/>
    <w:rsid w:val="0042497F"/>
    <w:rsid w:val="004256AC"/>
    <w:rsid w:val="00425A4E"/>
    <w:rsid w:val="00426E2C"/>
    <w:rsid w:val="00427D3D"/>
    <w:rsid w:val="00431109"/>
    <w:rsid w:val="00431743"/>
    <w:rsid w:val="00431DEC"/>
    <w:rsid w:val="00432219"/>
    <w:rsid w:val="004323E1"/>
    <w:rsid w:val="0043244B"/>
    <w:rsid w:val="00432D39"/>
    <w:rsid w:val="004331E1"/>
    <w:rsid w:val="004342F8"/>
    <w:rsid w:val="00434C06"/>
    <w:rsid w:val="00435D77"/>
    <w:rsid w:val="00435D86"/>
    <w:rsid w:val="004368DE"/>
    <w:rsid w:val="00436BBC"/>
    <w:rsid w:val="00437198"/>
    <w:rsid w:val="00437832"/>
    <w:rsid w:val="0044108C"/>
    <w:rsid w:val="0044153C"/>
    <w:rsid w:val="00441EE5"/>
    <w:rsid w:val="004428A2"/>
    <w:rsid w:val="004428C5"/>
    <w:rsid w:val="00442D69"/>
    <w:rsid w:val="00443007"/>
    <w:rsid w:val="0044300A"/>
    <w:rsid w:val="00443127"/>
    <w:rsid w:val="0044359C"/>
    <w:rsid w:val="00444916"/>
    <w:rsid w:val="0044580A"/>
    <w:rsid w:val="004462CC"/>
    <w:rsid w:val="00446D29"/>
    <w:rsid w:val="00446DDB"/>
    <w:rsid w:val="00447343"/>
    <w:rsid w:val="00447E87"/>
    <w:rsid w:val="0045112E"/>
    <w:rsid w:val="00451614"/>
    <w:rsid w:val="004517E4"/>
    <w:rsid w:val="004526BB"/>
    <w:rsid w:val="004531BA"/>
    <w:rsid w:val="004531F6"/>
    <w:rsid w:val="0045346A"/>
    <w:rsid w:val="00454045"/>
    <w:rsid w:val="0045450E"/>
    <w:rsid w:val="0045471E"/>
    <w:rsid w:val="00454834"/>
    <w:rsid w:val="00454891"/>
    <w:rsid w:val="00454BBA"/>
    <w:rsid w:val="00454F9A"/>
    <w:rsid w:val="004551BE"/>
    <w:rsid w:val="004551FE"/>
    <w:rsid w:val="00455468"/>
    <w:rsid w:val="00455D44"/>
    <w:rsid w:val="00455EE1"/>
    <w:rsid w:val="004561D1"/>
    <w:rsid w:val="00457390"/>
    <w:rsid w:val="004579C8"/>
    <w:rsid w:val="004601CB"/>
    <w:rsid w:val="00460793"/>
    <w:rsid w:val="00460BD0"/>
    <w:rsid w:val="004611E9"/>
    <w:rsid w:val="0046129D"/>
    <w:rsid w:val="00461AD8"/>
    <w:rsid w:val="00461C0E"/>
    <w:rsid w:val="00462245"/>
    <w:rsid w:val="00462855"/>
    <w:rsid w:val="00462B06"/>
    <w:rsid w:val="004633CA"/>
    <w:rsid w:val="00464069"/>
    <w:rsid w:val="0046597C"/>
    <w:rsid w:val="00466A8E"/>
    <w:rsid w:val="004670A7"/>
    <w:rsid w:val="00467883"/>
    <w:rsid w:val="00470072"/>
    <w:rsid w:val="004701B1"/>
    <w:rsid w:val="004703B0"/>
    <w:rsid w:val="00470469"/>
    <w:rsid w:val="00470576"/>
    <w:rsid w:val="00470810"/>
    <w:rsid w:val="004708C1"/>
    <w:rsid w:val="00471013"/>
    <w:rsid w:val="00471251"/>
    <w:rsid w:val="0047185A"/>
    <w:rsid w:val="00471A60"/>
    <w:rsid w:val="00472A89"/>
    <w:rsid w:val="004740DC"/>
    <w:rsid w:val="004742A2"/>
    <w:rsid w:val="00475320"/>
    <w:rsid w:val="00475AD4"/>
    <w:rsid w:val="00476768"/>
    <w:rsid w:val="00476B4C"/>
    <w:rsid w:val="00477A19"/>
    <w:rsid w:val="00477CEE"/>
    <w:rsid w:val="0048007F"/>
    <w:rsid w:val="00480537"/>
    <w:rsid w:val="00480EA3"/>
    <w:rsid w:val="0048105A"/>
    <w:rsid w:val="0048156B"/>
    <w:rsid w:val="004827E4"/>
    <w:rsid w:val="0048296E"/>
    <w:rsid w:val="00482CA9"/>
    <w:rsid w:val="00482D8F"/>
    <w:rsid w:val="004831D7"/>
    <w:rsid w:val="00484C44"/>
    <w:rsid w:val="00485B14"/>
    <w:rsid w:val="0048610D"/>
    <w:rsid w:val="004863BF"/>
    <w:rsid w:val="00486EA6"/>
    <w:rsid w:val="00486ED8"/>
    <w:rsid w:val="004918ED"/>
    <w:rsid w:val="00491C04"/>
    <w:rsid w:val="00491DCF"/>
    <w:rsid w:val="00491EF3"/>
    <w:rsid w:val="004935C4"/>
    <w:rsid w:val="00493EFB"/>
    <w:rsid w:val="00494681"/>
    <w:rsid w:val="004949CB"/>
    <w:rsid w:val="00495429"/>
    <w:rsid w:val="00495DF3"/>
    <w:rsid w:val="004962E2"/>
    <w:rsid w:val="0049662D"/>
    <w:rsid w:val="00496C9A"/>
    <w:rsid w:val="00496DA4"/>
    <w:rsid w:val="00496EC4"/>
    <w:rsid w:val="00497398"/>
    <w:rsid w:val="00497533"/>
    <w:rsid w:val="004A0BD0"/>
    <w:rsid w:val="004A0EA3"/>
    <w:rsid w:val="004A13D5"/>
    <w:rsid w:val="004A15A7"/>
    <w:rsid w:val="004A214C"/>
    <w:rsid w:val="004A22DC"/>
    <w:rsid w:val="004A356B"/>
    <w:rsid w:val="004A5254"/>
    <w:rsid w:val="004A5445"/>
    <w:rsid w:val="004A5609"/>
    <w:rsid w:val="004A59A1"/>
    <w:rsid w:val="004A6174"/>
    <w:rsid w:val="004A628D"/>
    <w:rsid w:val="004A62B0"/>
    <w:rsid w:val="004A6AA9"/>
    <w:rsid w:val="004A6F1C"/>
    <w:rsid w:val="004A6F4E"/>
    <w:rsid w:val="004A7970"/>
    <w:rsid w:val="004B067E"/>
    <w:rsid w:val="004B0FB9"/>
    <w:rsid w:val="004B2642"/>
    <w:rsid w:val="004B3283"/>
    <w:rsid w:val="004B3445"/>
    <w:rsid w:val="004B38FE"/>
    <w:rsid w:val="004B3C7E"/>
    <w:rsid w:val="004B3CA0"/>
    <w:rsid w:val="004B3E43"/>
    <w:rsid w:val="004B412C"/>
    <w:rsid w:val="004B41DD"/>
    <w:rsid w:val="004B4465"/>
    <w:rsid w:val="004B47E8"/>
    <w:rsid w:val="004B5E29"/>
    <w:rsid w:val="004B5E80"/>
    <w:rsid w:val="004B627C"/>
    <w:rsid w:val="004B68FD"/>
    <w:rsid w:val="004B71F3"/>
    <w:rsid w:val="004B7262"/>
    <w:rsid w:val="004C00CD"/>
    <w:rsid w:val="004C01CE"/>
    <w:rsid w:val="004C1F86"/>
    <w:rsid w:val="004C2186"/>
    <w:rsid w:val="004C26FF"/>
    <w:rsid w:val="004C2F42"/>
    <w:rsid w:val="004C36DE"/>
    <w:rsid w:val="004C4E42"/>
    <w:rsid w:val="004C5D87"/>
    <w:rsid w:val="004C609A"/>
    <w:rsid w:val="004C61A0"/>
    <w:rsid w:val="004C7636"/>
    <w:rsid w:val="004D11CF"/>
    <w:rsid w:val="004D2978"/>
    <w:rsid w:val="004D33B9"/>
    <w:rsid w:val="004D34FF"/>
    <w:rsid w:val="004D3A99"/>
    <w:rsid w:val="004D40C3"/>
    <w:rsid w:val="004D46EE"/>
    <w:rsid w:val="004D472F"/>
    <w:rsid w:val="004D52A3"/>
    <w:rsid w:val="004D63BD"/>
    <w:rsid w:val="004D6536"/>
    <w:rsid w:val="004D670D"/>
    <w:rsid w:val="004E0041"/>
    <w:rsid w:val="004E0043"/>
    <w:rsid w:val="004E0DAA"/>
    <w:rsid w:val="004E101B"/>
    <w:rsid w:val="004E18CA"/>
    <w:rsid w:val="004E1A86"/>
    <w:rsid w:val="004E27A9"/>
    <w:rsid w:val="004E30EF"/>
    <w:rsid w:val="004E43A6"/>
    <w:rsid w:val="004E4543"/>
    <w:rsid w:val="004E458E"/>
    <w:rsid w:val="004E4BE2"/>
    <w:rsid w:val="004E4E8D"/>
    <w:rsid w:val="004E51E2"/>
    <w:rsid w:val="004E5915"/>
    <w:rsid w:val="004E6575"/>
    <w:rsid w:val="004E78E2"/>
    <w:rsid w:val="004F16AC"/>
    <w:rsid w:val="004F212F"/>
    <w:rsid w:val="004F2683"/>
    <w:rsid w:val="004F2FAB"/>
    <w:rsid w:val="004F3408"/>
    <w:rsid w:val="004F4493"/>
    <w:rsid w:val="004F4B31"/>
    <w:rsid w:val="004F4F79"/>
    <w:rsid w:val="004F5B44"/>
    <w:rsid w:val="004F5B6D"/>
    <w:rsid w:val="004F5D9A"/>
    <w:rsid w:val="004F72F6"/>
    <w:rsid w:val="004F7A4B"/>
    <w:rsid w:val="00500267"/>
    <w:rsid w:val="005005A4"/>
    <w:rsid w:val="005008BB"/>
    <w:rsid w:val="00500A71"/>
    <w:rsid w:val="00500B74"/>
    <w:rsid w:val="00500EBE"/>
    <w:rsid w:val="005014C9"/>
    <w:rsid w:val="0050186C"/>
    <w:rsid w:val="0050187F"/>
    <w:rsid w:val="00501893"/>
    <w:rsid w:val="00501C60"/>
    <w:rsid w:val="0050231E"/>
    <w:rsid w:val="00502647"/>
    <w:rsid w:val="00502C5F"/>
    <w:rsid w:val="00502C6F"/>
    <w:rsid w:val="00504A3C"/>
    <w:rsid w:val="005050B4"/>
    <w:rsid w:val="00505170"/>
    <w:rsid w:val="005051BE"/>
    <w:rsid w:val="005059F2"/>
    <w:rsid w:val="00505F3C"/>
    <w:rsid w:val="0050602D"/>
    <w:rsid w:val="005062E1"/>
    <w:rsid w:val="005069FA"/>
    <w:rsid w:val="005070C2"/>
    <w:rsid w:val="00510765"/>
    <w:rsid w:val="005110B3"/>
    <w:rsid w:val="005113B5"/>
    <w:rsid w:val="00511BA0"/>
    <w:rsid w:val="00511CAD"/>
    <w:rsid w:val="00512040"/>
    <w:rsid w:val="00512A69"/>
    <w:rsid w:val="00512C9F"/>
    <w:rsid w:val="00513BE3"/>
    <w:rsid w:val="00513DAB"/>
    <w:rsid w:val="00514611"/>
    <w:rsid w:val="00515258"/>
    <w:rsid w:val="0051558B"/>
    <w:rsid w:val="00515CF2"/>
    <w:rsid w:val="00515E4A"/>
    <w:rsid w:val="00516276"/>
    <w:rsid w:val="005162B3"/>
    <w:rsid w:val="005162C2"/>
    <w:rsid w:val="005167B9"/>
    <w:rsid w:val="00516BDD"/>
    <w:rsid w:val="00516D20"/>
    <w:rsid w:val="00517632"/>
    <w:rsid w:val="005177C5"/>
    <w:rsid w:val="00517983"/>
    <w:rsid w:val="00520176"/>
    <w:rsid w:val="0052058F"/>
    <w:rsid w:val="005211F5"/>
    <w:rsid w:val="00521803"/>
    <w:rsid w:val="00521ECA"/>
    <w:rsid w:val="00522026"/>
    <w:rsid w:val="005223AB"/>
    <w:rsid w:val="005225A3"/>
    <w:rsid w:val="005232D7"/>
    <w:rsid w:val="0052599B"/>
    <w:rsid w:val="00525EB4"/>
    <w:rsid w:val="0052607A"/>
    <w:rsid w:val="0052614B"/>
    <w:rsid w:val="005265A4"/>
    <w:rsid w:val="00526A85"/>
    <w:rsid w:val="005276AA"/>
    <w:rsid w:val="00530D12"/>
    <w:rsid w:val="00531B83"/>
    <w:rsid w:val="0053381A"/>
    <w:rsid w:val="005343E0"/>
    <w:rsid w:val="00534ED3"/>
    <w:rsid w:val="00536006"/>
    <w:rsid w:val="00536473"/>
    <w:rsid w:val="005364C1"/>
    <w:rsid w:val="005364D5"/>
    <w:rsid w:val="00536A17"/>
    <w:rsid w:val="0053783E"/>
    <w:rsid w:val="00540186"/>
    <w:rsid w:val="00540345"/>
    <w:rsid w:val="00540475"/>
    <w:rsid w:val="00540998"/>
    <w:rsid w:val="00540E81"/>
    <w:rsid w:val="00540F84"/>
    <w:rsid w:val="00541515"/>
    <w:rsid w:val="00541F96"/>
    <w:rsid w:val="0054208F"/>
    <w:rsid w:val="00542139"/>
    <w:rsid w:val="0054214C"/>
    <w:rsid w:val="00542BDE"/>
    <w:rsid w:val="00542D56"/>
    <w:rsid w:val="005437D5"/>
    <w:rsid w:val="00543F68"/>
    <w:rsid w:val="00543F6F"/>
    <w:rsid w:val="0054416A"/>
    <w:rsid w:val="00544963"/>
    <w:rsid w:val="00545855"/>
    <w:rsid w:val="00545D7D"/>
    <w:rsid w:val="00546945"/>
    <w:rsid w:val="005474A9"/>
    <w:rsid w:val="00547626"/>
    <w:rsid w:val="005503A0"/>
    <w:rsid w:val="005503D7"/>
    <w:rsid w:val="0055040B"/>
    <w:rsid w:val="00550AD3"/>
    <w:rsid w:val="0055113A"/>
    <w:rsid w:val="00551789"/>
    <w:rsid w:val="005519F5"/>
    <w:rsid w:val="00551D1E"/>
    <w:rsid w:val="00552201"/>
    <w:rsid w:val="00552895"/>
    <w:rsid w:val="0055315D"/>
    <w:rsid w:val="00553300"/>
    <w:rsid w:val="005534D0"/>
    <w:rsid w:val="00554128"/>
    <w:rsid w:val="00554582"/>
    <w:rsid w:val="00554D25"/>
    <w:rsid w:val="00555438"/>
    <w:rsid w:val="00555624"/>
    <w:rsid w:val="00555AC2"/>
    <w:rsid w:val="00555C92"/>
    <w:rsid w:val="00555F32"/>
    <w:rsid w:val="00556122"/>
    <w:rsid w:val="005564F1"/>
    <w:rsid w:val="0055655F"/>
    <w:rsid w:val="00556841"/>
    <w:rsid w:val="00556EDD"/>
    <w:rsid w:val="00557149"/>
    <w:rsid w:val="005623E5"/>
    <w:rsid w:val="00562AD2"/>
    <w:rsid w:val="00564990"/>
    <w:rsid w:val="00564DB0"/>
    <w:rsid w:val="00564ED4"/>
    <w:rsid w:val="005650C7"/>
    <w:rsid w:val="00565191"/>
    <w:rsid w:val="005653D1"/>
    <w:rsid w:val="005655B0"/>
    <w:rsid w:val="00565BDE"/>
    <w:rsid w:val="00565D04"/>
    <w:rsid w:val="0056607D"/>
    <w:rsid w:val="00566737"/>
    <w:rsid w:val="00567895"/>
    <w:rsid w:val="00567BEA"/>
    <w:rsid w:val="00570092"/>
    <w:rsid w:val="005702F6"/>
    <w:rsid w:val="00570FCF"/>
    <w:rsid w:val="00571284"/>
    <w:rsid w:val="005712DF"/>
    <w:rsid w:val="0057131D"/>
    <w:rsid w:val="0057172B"/>
    <w:rsid w:val="0057195E"/>
    <w:rsid w:val="00571B59"/>
    <w:rsid w:val="00571D57"/>
    <w:rsid w:val="00572457"/>
    <w:rsid w:val="00572DCF"/>
    <w:rsid w:val="00572E5C"/>
    <w:rsid w:val="005734A0"/>
    <w:rsid w:val="005736A2"/>
    <w:rsid w:val="005745FD"/>
    <w:rsid w:val="005746A6"/>
    <w:rsid w:val="00574733"/>
    <w:rsid w:val="0057552E"/>
    <w:rsid w:val="0057624E"/>
    <w:rsid w:val="00576604"/>
    <w:rsid w:val="00581372"/>
    <w:rsid w:val="00581DB5"/>
    <w:rsid w:val="00581E8D"/>
    <w:rsid w:val="005828A2"/>
    <w:rsid w:val="005832C0"/>
    <w:rsid w:val="00583840"/>
    <w:rsid w:val="00583FDB"/>
    <w:rsid w:val="0058450C"/>
    <w:rsid w:val="005852C9"/>
    <w:rsid w:val="00585CEA"/>
    <w:rsid w:val="0058619F"/>
    <w:rsid w:val="00586473"/>
    <w:rsid w:val="00586639"/>
    <w:rsid w:val="00586BAD"/>
    <w:rsid w:val="00586ED9"/>
    <w:rsid w:val="00587E8A"/>
    <w:rsid w:val="005904E3"/>
    <w:rsid w:val="00590580"/>
    <w:rsid w:val="005916E5"/>
    <w:rsid w:val="00591A34"/>
    <w:rsid w:val="00591C41"/>
    <w:rsid w:val="00591D14"/>
    <w:rsid w:val="00593247"/>
    <w:rsid w:val="005935AB"/>
    <w:rsid w:val="005935D2"/>
    <w:rsid w:val="005951D2"/>
    <w:rsid w:val="00595AAB"/>
    <w:rsid w:val="0059691C"/>
    <w:rsid w:val="00596B56"/>
    <w:rsid w:val="00597E37"/>
    <w:rsid w:val="005A02EA"/>
    <w:rsid w:val="005A1A13"/>
    <w:rsid w:val="005A3A51"/>
    <w:rsid w:val="005A3E57"/>
    <w:rsid w:val="005A3F0E"/>
    <w:rsid w:val="005A3F2C"/>
    <w:rsid w:val="005A4358"/>
    <w:rsid w:val="005A4F80"/>
    <w:rsid w:val="005A586F"/>
    <w:rsid w:val="005A69FF"/>
    <w:rsid w:val="005A6A26"/>
    <w:rsid w:val="005A7739"/>
    <w:rsid w:val="005B0356"/>
    <w:rsid w:val="005B1CA5"/>
    <w:rsid w:val="005B2C64"/>
    <w:rsid w:val="005B3638"/>
    <w:rsid w:val="005B3D43"/>
    <w:rsid w:val="005B4014"/>
    <w:rsid w:val="005B4455"/>
    <w:rsid w:val="005B4713"/>
    <w:rsid w:val="005B4E54"/>
    <w:rsid w:val="005B4F99"/>
    <w:rsid w:val="005B5341"/>
    <w:rsid w:val="005B59E1"/>
    <w:rsid w:val="005B5FE1"/>
    <w:rsid w:val="005B64BC"/>
    <w:rsid w:val="005B6AA6"/>
    <w:rsid w:val="005B6C4B"/>
    <w:rsid w:val="005B71F3"/>
    <w:rsid w:val="005B7696"/>
    <w:rsid w:val="005C0343"/>
    <w:rsid w:val="005C0FAE"/>
    <w:rsid w:val="005C12B8"/>
    <w:rsid w:val="005C1DCF"/>
    <w:rsid w:val="005C3B95"/>
    <w:rsid w:val="005C3C7E"/>
    <w:rsid w:val="005C3E49"/>
    <w:rsid w:val="005C3F2A"/>
    <w:rsid w:val="005C4502"/>
    <w:rsid w:val="005C4725"/>
    <w:rsid w:val="005C4D22"/>
    <w:rsid w:val="005C5EE6"/>
    <w:rsid w:val="005C5F3F"/>
    <w:rsid w:val="005C6279"/>
    <w:rsid w:val="005C6415"/>
    <w:rsid w:val="005C6573"/>
    <w:rsid w:val="005C7CB5"/>
    <w:rsid w:val="005D11D3"/>
    <w:rsid w:val="005D19B3"/>
    <w:rsid w:val="005D1A99"/>
    <w:rsid w:val="005D1F9A"/>
    <w:rsid w:val="005D2945"/>
    <w:rsid w:val="005D2F91"/>
    <w:rsid w:val="005D3854"/>
    <w:rsid w:val="005D3D9D"/>
    <w:rsid w:val="005D4275"/>
    <w:rsid w:val="005D4910"/>
    <w:rsid w:val="005D4C26"/>
    <w:rsid w:val="005D4E65"/>
    <w:rsid w:val="005D579B"/>
    <w:rsid w:val="005D5F41"/>
    <w:rsid w:val="005D6243"/>
    <w:rsid w:val="005D7117"/>
    <w:rsid w:val="005D7AF6"/>
    <w:rsid w:val="005D7D2B"/>
    <w:rsid w:val="005E0C34"/>
    <w:rsid w:val="005E0C9A"/>
    <w:rsid w:val="005E36D3"/>
    <w:rsid w:val="005E4DE4"/>
    <w:rsid w:val="005E580B"/>
    <w:rsid w:val="005E7C3A"/>
    <w:rsid w:val="005F0307"/>
    <w:rsid w:val="005F1419"/>
    <w:rsid w:val="005F1C8F"/>
    <w:rsid w:val="005F22B2"/>
    <w:rsid w:val="005F2A7E"/>
    <w:rsid w:val="005F388F"/>
    <w:rsid w:val="005F52CE"/>
    <w:rsid w:val="005F5962"/>
    <w:rsid w:val="005F6144"/>
    <w:rsid w:val="005F6160"/>
    <w:rsid w:val="005F623B"/>
    <w:rsid w:val="005F7A8C"/>
    <w:rsid w:val="00600072"/>
    <w:rsid w:val="00600D1E"/>
    <w:rsid w:val="0060119B"/>
    <w:rsid w:val="006011A3"/>
    <w:rsid w:val="00601209"/>
    <w:rsid w:val="00601829"/>
    <w:rsid w:val="0060185D"/>
    <w:rsid w:val="006023B8"/>
    <w:rsid w:val="00603110"/>
    <w:rsid w:val="0060356F"/>
    <w:rsid w:val="0060368A"/>
    <w:rsid w:val="00603B70"/>
    <w:rsid w:val="00603DEE"/>
    <w:rsid w:val="00604633"/>
    <w:rsid w:val="006058FE"/>
    <w:rsid w:val="00605BAF"/>
    <w:rsid w:val="00605FE6"/>
    <w:rsid w:val="00606A8B"/>
    <w:rsid w:val="00606CA6"/>
    <w:rsid w:val="00607AD1"/>
    <w:rsid w:val="00607C58"/>
    <w:rsid w:val="00607EC0"/>
    <w:rsid w:val="006100DC"/>
    <w:rsid w:val="00610405"/>
    <w:rsid w:val="0061064D"/>
    <w:rsid w:val="00610BD0"/>
    <w:rsid w:val="00611E9D"/>
    <w:rsid w:val="006127B1"/>
    <w:rsid w:val="00612C49"/>
    <w:rsid w:val="00612E43"/>
    <w:rsid w:val="00612E86"/>
    <w:rsid w:val="006133E3"/>
    <w:rsid w:val="00613E70"/>
    <w:rsid w:val="00614A64"/>
    <w:rsid w:val="00614DF9"/>
    <w:rsid w:val="006153E6"/>
    <w:rsid w:val="00615BC0"/>
    <w:rsid w:val="006176F5"/>
    <w:rsid w:val="00617E14"/>
    <w:rsid w:val="00620D8F"/>
    <w:rsid w:val="006216AF"/>
    <w:rsid w:val="00621DF2"/>
    <w:rsid w:val="00622A3F"/>
    <w:rsid w:val="006237A9"/>
    <w:rsid w:val="006238DF"/>
    <w:rsid w:val="00623A5C"/>
    <w:rsid w:val="00623A7D"/>
    <w:rsid w:val="00625174"/>
    <w:rsid w:val="0062600D"/>
    <w:rsid w:val="00627223"/>
    <w:rsid w:val="0062761B"/>
    <w:rsid w:val="006278F1"/>
    <w:rsid w:val="006303CA"/>
    <w:rsid w:val="0063057E"/>
    <w:rsid w:val="00630809"/>
    <w:rsid w:val="00630AC9"/>
    <w:rsid w:val="00630E20"/>
    <w:rsid w:val="00630E99"/>
    <w:rsid w:val="00630F3D"/>
    <w:rsid w:val="00631046"/>
    <w:rsid w:val="00631092"/>
    <w:rsid w:val="0063149A"/>
    <w:rsid w:val="00632B25"/>
    <w:rsid w:val="00632FE5"/>
    <w:rsid w:val="00633606"/>
    <w:rsid w:val="00633AE7"/>
    <w:rsid w:val="00634411"/>
    <w:rsid w:val="006354D6"/>
    <w:rsid w:val="00635D7A"/>
    <w:rsid w:val="006367D8"/>
    <w:rsid w:val="00636B1E"/>
    <w:rsid w:val="00636C1A"/>
    <w:rsid w:val="00636F28"/>
    <w:rsid w:val="00637020"/>
    <w:rsid w:val="00640034"/>
    <w:rsid w:val="006408C7"/>
    <w:rsid w:val="006420CD"/>
    <w:rsid w:val="00642976"/>
    <w:rsid w:val="00642A55"/>
    <w:rsid w:val="0064316B"/>
    <w:rsid w:val="0064327E"/>
    <w:rsid w:val="006439BB"/>
    <w:rsid w:val="006445ED"/>
    <w:rsid w:val="0064495A"/>
    <w:rsid w:val="006471A1"/>
    <w:rsid w:val="00647462"/>
    <w:rsid w:val="006476D2"/>
    <w:rsid w:val="006507B0"/>
    <w:rsid w:val="0065138A"/>
    <w:rsid w:val="00651656"/>
    <w:rsid w:val="006517C5"/>
    <w:rsid w:val="00651EA3"/>
    <w:rsid w:val="00651F44"/>
    <w:rsid w:val="00652788"/>
    <w:rsid w:val="00652974"/>
    <w:rsid w:val="00652E1A"/>
    <w:rsid w:val="00652E84"/>
    <w:rsid w:val="0065371F"/>
    <w:rsid w:val="00653B19"/>
    <w:rsid w:val="00653BC1"/>
    <w:rsid w:val="00653D99"/>
    <w:rsid w:val="0065432D"/>
    <w:rsid w:val="006544E8"/>
    <w:rsid w:val="0065474D"/>
    <w:rsid w:val="0065505C"/>
    <w:rsid w:val="0065539A"/>
    <w:rsid w:val="00655632"/>
    <w:rsid w:val="00655F27"/>
    <w:rsid w:val="0065699D"/>
    <w:rsid w:val="00656DF3"/>
    <w:rsid w:val="00657387"/>
    <w:rsid w:val="0066139C"/>
    <w:rsid w:val="00662088"/>
    <w:rsid w:val="006634B4"/>
    <w:rsid w:val="0066370B"/>
    <w:rsid w:val="0066508F"/>
    <w:rsid w:val="006657E6"/>
    <w:rsid w:val="006666D4"/>
    <w:rsid w:val="00666E35"/>
    <w:rsid w:val="00667C0F"/>
    <w:rsid w:val="00667FD9"/>
    <w:rsid w:val="0067020D"/>
    <w:rsid w:val="006702BE"/>
    <w:rsid w:val="006706CB"/>
    <w:rsid w:val="00671D07"/>
    <w:rsid w:val="00672D55"/>
    <w:rsid w:val="00672DA3"/>
    <w:rsid w:val="0067341D"/>
    <w:rsid w:val="00673E8F"/>
    <w:rsid w:val="00675629"/>
    <w:rsid w:val="006765DB"/>
    <w:rsid w:val="006766F0"/>
    <w:rsid w:val="00676B0F"/>
    <w:rsid w:val="0067766F"/>
    <w:rsid w:val="0067782F"/>
    <w:rsid w:val="006779D7"/>
    <w:rsid w:val="00680751"/>
    <w:rsid w:val="00680812"/>
    <w:rsid w:val="00681790"/>
    <w:rsid w:val="006825C4"/>
    <w:rsid w:val="006827E9"/>
    <w:rsid w:val="00683558"/>
    <w:rsid w:val="006845F6"/>
    <w:rsid w:val="006847B5"/>
    <w:rsid w:val="006854F2"/>
    <w:rsid w:val="006859F2"/>
    <w:rsid w:val="0068673E"/>
    <w:rsid w:val="006873C6"/>
    <w:rsid w:val="00687A94"/>
    <w:rsid w:val="00687C95"/>
    <w:rsid w:val="006914B8"/>
    <w:rsid w:val="0069167B"/>
    <w:rsid w:val="006947AF"/>
    <w:rsid w:val="00694A32"/>
    <w:rsid w:val="00695783"/>
    <w:rsid w:val="00695D40"/>
    <w:rsid w:val="00697309"/>
    <w:rsid w:val="006A005C"/>
    <w:rsid w:val="006A030D"/>
    <w:rsid w:val="006A08AD"/>
    <w:rsid w:val="006A0B21"/>
    <w:rsid w:val="006A1CD1"/>
    <w:rsid w:val="006A1F31"/>
    <w:rsid w:val="006A2A5C"/>
    <w:rsid w:val="006A312B"/>
    <w:rsid w:val="006A33C5"/>
    <w:rsid w:val="006A3DC2"/>
    <w:rsid w:val="006A4E18"/>
    <w:rsid w:val="006A540B"/>
    <w:rsid w:val="006A5817"/>
    <w:rsid w:val="006A58DA"/>
    <w:rsid w:val="006A5CDD"/>
    <w:rsid w:val="006A6B67"/>
    <w:rsid w:val="006A7372"/>
    <w:rsid w:val="006A754C"/>
    <w:rsid w:val="006A7B5C"/>
    <w:rsid w:val="006A7B60"/>
    <w:rsid w:val="006B05D2"/>
    <w:rsid w:val="006B0930"/>
    <w:rsid w:val="006B10C7"/>
    <w:rsid w:val="006B1BC5"/>
    <w:rsid w:val="006B1E60"/>
    <w:rsid w:val="006B1F7E"/>
    <w:rsid w:val="006B28E8"/>
    <w:rsid w:val="006B34C4"/>
    <w:rsid w:val="006B3AEF"/>
    <w:rsid w:val="006B406A"/>
    <w:rsid w:val="006B4188"/>
    <w:rsid w:val="006B4297"/>
    <w:rsid w:val="006B438A"/>
    <w:rsid w:val="006B43AE"/>
    <w:rsid w:val="006B47D8"/>
    <w:rsid w:val="006B51C8"/>
    <w:rsid w:val="006B587C"/>
    <w:rsid w:val="006B5971"/>
    <w:rsid w:val="006B5F9B"/>
    <w:rsid w:val="006B65DC"/>
    <w:rsid w:val="006B7218"/>
    <w:rsid w:val="006B79A8"/>
    <w:rsid w:val="006B7A10"/>
    <w:rsid w:val="006C0257"/>
    <w:rsid w:val="006C0888"/>
    <w:rsid w:val="006C0C0E"/>
    <w:rsid w:val="006C0FF7"/>
    <w:rsid w:val="006C1FE6"/>
    <w:rsid w:val="006C1FF7"/>
    <w:rsid w:val="006C29C3"/>
    <w:rsid w:val="006C2E1E"/>
    <w:rsid w:val="006C3194"/>
    <w:rsid w:val="006C4794"/>
    <w:rsid w:val="006C47EA"/>
    <w:rsid w:val="006C50C6"/>
    <w:rsid w:val="006C54EE"/>
    <w:rsid w:val="006C5597"/>
    <w:rsid w:val="006C56BD"/>
    <w:rsid w:val="006C5996"/>
    <w:rsid w:val="006C6917"/>
    <w:rsid w:val="006C6A58"/>
    <w:rsid w:val="006C6B16"/>
    <w:rsid w:val="006C708E"/>
    <w:rsid w:val="006C790B"/>
    <w:rsid w:val="006C7AD1"/>
    <w:rsid w:val="006D0149"/>
    <w:rsid w:val="006D0EB4"/>
    <w:rsid w:val="006D1F3C"/>
    <w:rsid w:val="006D29E6"/>
    <w:rsid w:val="006D30CE"/>
    <w:rsid w:val="006D32D6"/>
    <w:rsid w:val="006D3C86"/>
    <w:rsid w:val="006D4C1C"/>
    <w:rsid w:val="006D4EDC"/>
    <w:rsid w:val="006D583E"/>
    <w:rsid w:val="006D601A"/>
    <w:rsid w:val="006D6A8E"/>
    <w:rsid w:val="006D6C36"/>
    <w:rsid w:val="006E028F"/>
    <w:rsid w:val="006E095B"/>
    <w:rsid w:val="006E0EE3"/>
    <w:rsid w:val="006E13E9"/>
    <w:rsid w:val="006E275E"/>
    <w:rsid w:val="006E5882"/>
    <w:rsid w:val="006E6BEB"/>
    <w:rsid w:val="006E7DE8"/>
    <w:rsid w:val="006F04DE"/>
    <w:rsid w:val="006F0D6D"/>
    <w:rsid w:val="006F12E2"/>
    <w:rsid w:val="006F12E3"/>
    <w:rsid w:val="006F16E6"/>
    <w:rsid w:val="006F21AC"/>
    <w:rsid w:val="006F2496"/>
    <w:rsid w:val="006F2546"/>
    <w:rsid w:val="006F3E77"/>
    <w:rsid w:val="006F3F7B"/>
    <w:rsid w:val="006F5E29"/>
    <w:rsid w:val="006F6110"/>
    <w:rsid w:val="006F64CA"/>
    <w:rsid w:val="006F64DD"/>
    <w:rsid w:val="006F6D5D"/>
    <w:rsid w:val="006F7CAC"/>
    <w:rsid w:val="006F7F3F"/>
    <w:rsid w:val="00700423"/>
    <w:rsid w:val="007006AF"/>
    <w:rsid w:val="00700D21"/>
    <w:rsid w:val="0070124E"/>
    <w:rsid w:val="007012F7"/>
    <w:rsid w:val="00701FA5"/>
    <w:rsid w:val="007025E1"/>
    <w:rsid w:val="00702B21"/>
    <w:rsid w:val="00702CD8"/>
    <w:rsid w:val="00703411"/>
    <w:rsid w:val="007036EA"/>
    <w:rsid w:val="0070405E"/>
    <w:rsid w:val="007043BB"/>
    <w:rsid w:val="00704990"/>
    <w:rsid w:val="00704DD7"/>
    <w:rsid w:val="007051BF"/>
    <w:rsid w:val="00705CCF"/>
    <w:rsid w:val="00705D0C"/>
    <w:rsid w:val="00705DF6"/>
    <w:rsid w:val="00707032"/>
    <w:rsid w:val="007076C5"/>
    <w:rsid w:val="0070788A"/>
    <w:rsid w:val="007108D6"/>
    <w:rsid w:val="00710DE3"/>
    <w:rsid w:val="0071142E"/>
    <w:rsid w:val="0071165B"/>
    <w:rsid w:val="007129BF"/>
    <w:rsid w:val="00712CBE"/>
    <w:rsid w:val="00715658"/>
    <w:rsid w:val="00715932"/>
    <w:rsid w:val="00716B50"/>
    <w:rsid w:val="00716FA8"/>
    <w:rsid w:val="0072031F"/>
    <w:rsid w:val="007208D8"/>
    <w:rsid w:val="00720B6D"/>
    <w:rsid w:val="007215C7"/>
    <w:rsid w:val="00721C12"/>
    <w:rsid w:val="00722131"/>
    <w:rsid w:val="007236C2"/>
    <w:rsid w:val="00723935"/>
    <w:rsid w:val="00723CEB"/>
    <w:rsid w:val="00723EE7"/>
    <w:rsid w:val="00724CF9"/>
    <w:rsid w:val="007257DF"/>
    <w:rsid w:val="00725F05"/>
    <w:rsid w:val="00725F80"/>
    <w:rsid w:val="0072641C"/>
    <w:rsid w:val="007270A6"/>
    <w:rsid w:val="0072724D"/>
    <w:rsid w:val="0072738C"/>
    <w:rsid w:val="00727713"/>
    <w:rsid w:val="00727B50"/>
    <w:rsid w:val="0073030A"/>
    <w:rsid w:val="0073036F"/>
    <w:rsid w:val="007304B7"/>
    <w:rsid w:val="00731465"/>
    <w:rsid w:val="007317C8"/>
    <w:rsid w:val="0073195D"/>
    <w:rsid w:val="00731C54"/>
    <w:rsid w:val="00731FB1"/>
    <w:rsid w:val="007325CE"/>
    <w:rsid w:val="007332DF"/>
    <w:rsid w:val="007336A9"/>
    <w:rsid w:val="0073399C"/>
    <w:rsid w:val="0073419D"/>
    <w:rsid w:val="00734378"/>
    <w:rsid w:val="007347A6"/>
    <w:rsid w:val="00734DD1"/>
    <w:rsid w:val="00734F6C"/>
    <w:rsid w:val="0073556A"/>
    <w:rsid w:val="0073678F"/>
    <w:rsid w:val="00737669"/>
    <w:rsid w:val="00737955"/>
    <w:rsid w:val="00737F47"/>
    <w:rsid w:val="00737F7B"/>
    <w:rsid w:val="00740014"/>
    <w:rsid w:val="00740F10"/>
    <w:rsid w:val="0074173E"/>
    <w:rsid w:val="007418A3"/>
    <w:rsid w:val="00741B10"/>
    <w:rsid w:val="007424D8"/>
    <w:rsid w:val="00742D2C"/>
    <w:rsid w:val="00742E8D"/>
    <w:rsid w:val="00744437"/>
    <w:rsid w:val="00744698"/>
    <w:rsid w:val="00744C37"/>
    <w:rsid w:val="007452AC"/>
    <w:rsid w:val="00745382"/>
    <w:rsid w:val="00745E38"/>
    <w:rsid w:val="00746CA2"/>
    <w:rsid w:val="00747231"/>
    <w:rsid w:val="00747A8A"/>
    <w:rsid w:val="00750149"/>
    <w:rsid w:val="00750FAF"/>
    <w:rsid w:val="0075165C"/>
    <w:rsid w:val="00751A72"/>
    <w:rsid w:val="00751B06"/>
    <w:rsid w:val="00751DB6"/>
    <w:rsid w:val="007529A0"/>
    <w:rsid w:val="00752B36"/>
    <w:rsid w:val="00753E32"/>
    <w:rsid w:val="00753F07"/>
    <w:rsid w:val="00753F52"/>
    <w:rsid w:val="00753F6A"/>
    <w:rsid w:val="0075402E"/>
    <w:rsid w:val="0075432A"/>
    <w:rsid w:val="0075499B"/>
    <w:rsid w:val="007550CF"/>
    <w:rsid w:val="00755131"/>
    <w:rsid w:val="0075576F"/>
    <w:rsid w:val="00755CCC"/>
    <w:rsid w:val="00755E3A"/>
    <w:rsid w:val="007560CD"/>
    <w:rsid w:val="007576FE"/>
    <w:rsid w:val="00757A77"/>
    <w:rsid w:val="00757E47"/>
    <w:rsid w:val="00760AD8"/>
    <w:rsid w:val="00760AE6"/>
    <w:rsid w:val="00760C55"/>
    <w:rsid w:val="00760CB0"/>
    <w:rsid w:val="00760D7D"/>
    <w:rsid w:val="00762816"/>
    <w:rsid w:val="00762BD1"/>
    <w:rsid w:val="00762E1C"/>
    <w:rsid w:val="00763030"/>
    <w:rsid w:val="0076337F"/>
    <w:rsid w:val="00763463"/>
    <w:rsid w:val="00763A2B"/>
    <w:rsid w:val="00764769"/>
    <w:rsid w:val="007649B8"/>
    <w:rsid w:val="00764B55"/>
    <w:rsid w:val="007651F9"/>
    <w:rsid w:val="00765F2E"/>
    <w:rsid w:val="00766BB4"/>
    <w:rsid w:val="007677F6"/>
    <w:rsid w:val="00767A81"/>
    <w:rsid w:val="00767C59"/>
    <w:rsid w:val="00767FD5"/>
    <w:rsid w:val="00770904"/>
    <w:rsid w:val="00771050"/>
    <w:rsid w:val="00771A23"/>
    <w:rsid w:val="007726A1"/>
    <w:rsid w:val="00773FAE"/>
    <w:rsid w:val="00774F25"/>
    <w:rsid w:val="0077556C"/>
    <w:rsid w:val="007756AD"/>
    <w:rsid w:val="007762C2"/>
    <w:rsid w:val="00776888"/>
    <w:rsid w:val="00776B13"/>
    <w:rsid w:val="00776D79"/>
    <w:rsid w:val="0077736B"/>
    <w:rsid w:val="00777DA1"/>
    <w:rsid w:val="00780BF1"/>
    <w:rsid w:val="00781EB0"/>
    <w:rsid w:val="00781EF2"/>
    <w:rsid w:val="00781EFC"/>
    <w:rsid w:val="00781F22"/>
    <w:rsid w:val="007825B7"/>
    <w:rsid w:val="00782943"/>
    <w:rsid w:val="00782E50"/>
    <w:rsid w:val="00783D50"/>
    <w:rsid w:val="007840A5"/>
    <w:rsid w:val="00784787"/>
    <w:rsid w:val="00785145"/>
    <w:rsid w:val="00786C0C"/>
    <w:rsid w:val="00786F5F"/>
    <w:rsid w:val="0078737D"/>
    <w:rsid w:val="0079024D"/>
    <w:rsid w:val="00791041"/>
    <w:rsid w:val="00791543"/>
    <w:rsid w:val="00792801"/>
    <w:rsid w:val="00792DB7"/>
    <w:rsid w:val="007931BB"/>
    <w:rsid w:val="0079320E"/>
    <w:rsid w:val="0079377D"/>
    <w:rsid w:val="00793A31"/>
    <w:rsid w:val="00793C8E"/>
    <w:rsid w:val="00794043"/>
    <w:rsid w:val="00795B1C"/>
    <w:rsid w:val="00795FBB"/>
    <w:rsid w:val="00796102"/>
    <w:rsid w:val="00796865"/>
    <w:rsid w:val="00796A99"/>
    <w:rsid w:val="00796F4E"/>
    <w:rsid w:val="007970A2"/>
    <w:rsid w:val="0079715C"/>
    <w:rsid w:val="00797738"/>
    <w:rsid w:val="00797C59"/>
    <w:rsid w:val="00797E24"/>
    <w:rsid w:val="007A094C"/>
    <w:rsid w:val="007A0D21"/>
    <w:rsid w:val="007A1019"/>
    <w:rsid w:val="007A28D8"/>
    <w:rsid w:val="007A2F73"/>
    <w:rsid w:val="007A3A62"/>
    <w:rsid w:val="007A3C56"/>
    <w:rsid w:val="007A3E6C"/>
    <w:rsid w:val="007A45CC"/>
    <w:rsid w:val="007A4E5F"/>
    <w:rsid w:val="007A527B"/>
    <w:rsid w:val="007A540D"/>
    <w:rsid w:val="007A5633"/>
    <w:rsid w:val="007A5674"/>
    <w:rsid w:val="007A623A"/>
    <w:rsid w:val="007A638D"/>
    <w:rsid w:val="007A66A1"/>
    <w:rsid w:val="007A6AC3"/>
    <w:rsid w:val="007A6C1C"/>
    <w:rsid w:val="007A6E07"/>
    <w:rsid w:val="007B01E8"/>
    <w:rsid w:val="007B1177"/>
    <w:rsid w:val="007B12C6"/>
    <w:rsid w:val="007B17F4"/>
    <w:rsid w:val="007B1879"/>
    <w:rsid w:val="007B189F"/>
    <w:rsid w:val="007B1BCE"/>
    <w:rsid w:val="007B1FE7"/>
    <w:rsid w:val="007B273A"/>
    <w:rsid w:val="007B2E41"/>
    <w:rsid w:val="007B3FC5"/>
    <w:rsid w:val="007B4535"/>
    <w:rsid w:val="007B4AF2"/>
    <w:rsid w:val="007B4DC8"/>
    <w:rsid w:val="007B4F4B"/>
    <w:rsid w:val="007B52BC"/>
    <w:rsid w:val="007B542C"/>
    <w:rsid w:val="007B5E95"/>
    <w:rsid w:val="007B68A0"/>
    <w:rsid w:val="007B6AD7"/>
    <w:rsid w:val="007B6D24"/>
    <w:rsid w:val="007B70E1"/>
    <w:rsid w:val="007B73DE"/>
    <w:rsid w:val="007B7457"/>
    <w:rsid w:val="007B771E"/>
    <w:rsid w:val="007B7A9F"/>
    <w:rsid w:val="007B7FE1"/>
    <w:rsid w:val="007C09A0"/>
    <w:rsid w:val="007C1A65"/>
    <w:rsid w:val="007C2C1C"/>
    <w:rsid w:val="007C30EA"/>
    <w:rsid w:val="007C3D4D"/>
    <w:rsid w:val="007C4213"/>
    <w:rsid w:val="007C47CF"/>
    <w:rsid w:val="007C4AFF"/>
    <w:rsid w:val="007C5E96"/>
    <w:rsid w:val="007C6150"/>
    <w:rsid w:val="007C66FF"/>
    <w:rsid w:val="007C6A03"/>
    <w:rsid w:val="007C6B85"/>
    <w:rsid w:val="007C723E"/>
    <w:rsid w:val="007D0486"/>
    <w:rsid w:val="007D08EC"/>
    <w:rsid w:val="007D104C"/>
    <w:rsid w:val="007D14F3"/>
    <w:rsid w:val="007D237E"/>
    <w:rsid w:val="007D3DEC"/>
    <w:rsid w:val="007D44DD"/>
    <w:rsid w:val="007D4E40"/>
    <w:rsid w:val="007D4FFB"/>
    <w:rsid w:val="007D50CE"/>
    <w:rsid w:val="007D55CD"/>
    <w:rsid w:val="007D5942"/>
    <w:rsid w:val="007D6088"/>
    <w:rsid w:val="007D61CA"/>
    <w:rsid w:val="007D74A9"/>
    <w:rsid w:val="007D7F29"/>
    <w:rsid w:val="007E0FF5"/>
    <w:rsid w:val="007E18DF"/>
    <w:rsid w:val="007E1A52"/>
    <w:rsid w:val="007E1BBA"/>
    <w:rsid w:val="007E20FC"/>
    <w:rsid w:val="007E28C5"/>
    <w:rsid w:val="007E2C2E"/>
    <w:rsid w:val="007E3390"/>
    <w:rsid w:val="007E3C98"/>
    <w:rsid w:val="007E5490"/>
    <w:rsid w:val="007E5D28"/>
    <w:rsid w:val="007E5F00"/>
    <w:rsid w:val="007E6378"/>
    <w:rsid w:val="007E6759"/>
    <w:rsid w:val="007E6FFD"/>
    <w:rsid w:val="007E75F9"/>
    <w:rsid w:val="007E7B42"/>
    <w:rsid w:val="007F0EAA"/>
    <w:rsid w:val="007F17A6"/>
    <w:rsid w:val="007F1825"/>
    <w:rsid w:val="007F1A8C"/>
    <w:rsid w:val="007F2365"/>
    <w:rsid w:val="007F268C"/>
    <w:rsid w:val="007F3301"/>
    <w:rsid w:val="007F4201"/>
    <w:rsid w:val="007F50E5"/>
    <w:rsid w:val="007F5119"/>
    <w:rsid w:val="007F53AE"/>
    <w:rsid w:val="007F5573"/>
    <w:rsid w:val="007F5B3D"/>
    <w:rsid w:val="007F632D"/>
    <w:rsid w:val="007F6A39"/>
    <w:rsid w:val="007F7191"/>
    <w:rsid w:val="007F75F9"/>
    <w:rsid w:val="00800197"/>
    <w:rsid w:val="0080033E"/>
    <w:rsid w:val="00800B2D"/>
    <w:rsid w:val="00800BAA"/>
    <w:rsid w:val="00800EED"/>
    <w:rsid w:val="00800F0B"/>
    <w:rsid w:val="008013B9"/>
    <w:rsid w:val="00801522"/>
    <w:rsid w:val="00801CAE"/>
    <w:rsid w:val="008029E1"/>
    <w:rsid w:val="008035BC"/>
    <w:rsid w:val="008036C0"/>
    <w:rsid w:val="00803D76"/>
    <w:rsid w:val="00805156"/>
    <w:rsid w:val="008061BA"/>
    <w:rsid w:val="008061CB"/>
    <w:rsid w:val="0080627D"/>
    <w:rsid w:val="00806712"/>
    <w:rsid w:val="00806721"/>
    <w:rsid w:val="00806C9F"/>
    <w:rsid w:val="008076C0"/>
    <w:rsid w:val="00807E3B"/>
    <w:rsid w:val="00807E66"/>
    <w:rsid w:val="00811723"/>
    <w:rsid w:val="00811A07"/>
    <w:rsid w:val="00813593"/>
    <w:rsid w:val="008137DB"/>
    <w:rsid w:val="008137DC"/>
    <w:rsid w:val="0081404B"/>
    <w:rsid w:val="008141FE"/>
    <w:rsid w:val="0081434C"/>
    <w:rsid w:val="00814750"/>
    <w:rsid w:val="00814D3F"/>
    <w:rsid w:val="008151E5"/>
    <w:rsid w:val="008153FA"/>
    <w:rsid w:val="00815DBE"/>
    <w:rsid w:val="00816CA3"/>
    <w:rsid w:val="00816CA9"/>
    <w:rsid w:val="00816F6C"/>
    <w:rsid w:val="008170E7"/>
    <w:rsid w:val="00817A10"/>
    <w:rsid w:val="008204A7"/>
    <w:rsid w:val="008205D5"/>
    <w:rsid w:val="00820783"/>
    <w:rsid w:val="00820819"/>
    <w:rsid w:val="00821AEB"/>
    <w:rsid w:val="00821AF1"/>
    <w:rsid w:val="00821B61"/>
    <w:rsid w:val="0082249F"/>
    <w:rsid w:val="0082265F"/>
    <w:rsid w:val="008231C4"/>
    <w:rsid w:val="00824045"/>
    <w:rsid w:val="0082544F"/>
    <w:rsid w:val="00826517"/>
    <w:rsid w:val="008272AA"/>
    <w:rsid w:val="008276E5"/>
    <w:rsid w:val="00830CA1"/>
    <w:rsid w:val="00831CE5"/>
    <w:rsid w:val="008328EF"/>
    <w:rsid w:val="00833496"/>
    <w:rsid w:val="00833DE6"/>
    <w:rsid w:val="008349A1"/>
    <w:rsid w:val="008351B5"/>
    <w:rsid w:val="0083538C"/>
    <w:rsid w:val="008362B4"/>
    <w:rsid w:val="008364DB"/>
    <w:rsid w:val="0083651D"/>
    <w:rsid w:val="008365A0"/>
    <w:rsid w:val="008365EB"/>
    <w:rsid w:val="0083668A"/>
    <w:rsid w:val="0083714D"/>
    <w:rsid w:val="00837B93"/>
    <w:rsid w:val="0084012F"/>
    <w:rsid w:val="00842031"/>
    <w:rsid w:val="008422DD"/>
    <w:rsid w:val="0084412E"/>
    <w:rsid w:val="00844608"/>
    <w:rsid w:val="00844AE8"/>
    <w:rsid w:val="0084543D"/>
    <w:rsid w:val="00845C7F"/>
    <w:rsid w:val="0084670C"/>
    <w:rsid w:val="00846A37"/>
    <w:rsid w:val="00846C43"/>
    <w:rsid w:val="00847303"/>
    <w:rsid w:val="0084789B"/>
    <w:rsid w:val="00847A64"/>
    <w:rsid w:val="0085028F"/>
    <w:rsid w:val="00850B65"/>
    <w:rsid w:val="00850F5B"/>
    <w:rsid w:val="00852082"/>
    <w:rsid w:val="008521EC"/>
    <w:rsid w:val="008524B0"/>
    <w:rsid w:val="0085259B"/>
    <w:rsid w:val="008525CC"/>
    <w:rsid w:val="00852F29"/>
    <w:rsid w:val="00852F53"/>
    <w:rsid w:val="00853127"/>
    <w:rsid w:val="00854685"/>
    <w:rsid w:val="00854EDF"/>
    <w:rsid w:val="00855274"/>
    <w:rsid w:val="008559EC"/>
    <w:rsid w:val="00855A29"/>
    <w:rsid w:val="00855D56"/>
    <w:rsid w:val="008573FF"/>
    <w:rsid w:val="008576E4"/>
    <w:rsid w:val="0085772F"/>
    <w:rsid w:val="00857953"/>
    <w:rsid w:val="00857CAD"/>
    <w:rsid w:val="0086071A"/>
    <w:rsid w:val="00860E21"/>
    <w:rsid w:val="00860E71"/>
    <w:rsid w:val="0086168C"/>
    <w:rsid w:val="00861D0B"/>
    <w:rsid w:val="00861F29"/>
    <w:rsid w:val="00862325"/>
    <w:rsid w:val="00862350"/>
    <w:rsid w:val="0086346C"/>
    <w:rsid w:val="00863550"/>
    <w:rsid w:val="008640C7"/>
    <w:rsid w:val="0086420C"/>
    <w:rsid w:val="008653F4"/>
    <w:rsid w:val="008668CE"/>
    <w:rsid w:val="00866AAA"/>
    <w:rsid w:val="00867DCC"/>
    <w:rsid w:val="008701AA"/>
    <w:rsid w:val="0087036C"/>
    <w:rsid w:val="00870D6F"/>
    <w:rsid w:val="00870D83"/>
    <w:rsid w:val="00870E83"/>
    <w:rsid w:val="008712A3"/>
    <w:rsid w:val="008730F9"/>
    <w:rsid w:val="00874254"/>
    <w:rsid w:val="008746F8"/>
    <w:rsid w:val="00874D7B"/>
    <w:rsid w:val="008768A8"/>
    <w:rsid w:val="00876FFB"/>
    <w:rsid w:val="0087747B"/>
    <w:rsid w:val="0088014C"/>
    <w:rsid w:val="008802C6"/>
    <w:rsid w:val="00880DEA"/>
    <w:rsid w:val="008817F9"/>
    <w:rsid w:val="008825B1"/>
    <w:rsid w:val="00882E0F"/>
    <w:rsid w:val="008830A7"/>
    <w:rsid w:val="008831EF"/>
    <w:rsid w:val="0088328A"/>
    <w:rsid w:val="00883C17"/>
    <w:rsid w:val="00883F20"/>
    <w:rsid w:val="00885FF3"/>
    <w:rsid w:val="00886C5B"/>
    <w:rsid w:val="00886D01"/>
    <w:rsid w:val="00886D8F"/>
    <w:rsid w:val="00887F36"/>
    <w:rsid w:val="00890422"/>
    <w:rsid w:val="0089081B"/>
    <w:rsid w:val="00891E65"/>
    <w:rsid w:val="00892621"/>
    <w:rsid w:val="008926E7"/>
    <w:rsid w:val="0089275F"/>
    <w:rsid w:val="00892B7E"/>
    <w:rsid w:val="00893025"/>
    <w:rsid w:val="008933AE"/>
    <w:rsid w:val="008934CC"/>
    <w:rsid w:val="00893B5D"/>
    <w:rsid w:val="00895228"/>
    <w:rsid w:val="00896525"/>
    <w:rsid w:val="008965A3"/>
    <w:rsid w:val="0089663A"/>
    <w:rsid w:val="00896932"/>
    <w:rsid w:val="00896D03"/>
    <w:rsid w:val="00897726"/>
    <w:rsid w:val="008A0CBA"/>
    <w:rsid w:val="008A0FC7"/>
    <w:rsid w:val="008A109D"/>
    <w:rsid w:val="008A142B"/>
    <w:rsid w:val="008A162A"/>
    <w:rsid w:val="008A1728"/>
    <w:rsid w:val="008A17EE"/>
    <w:rsid w:val="008A2858"/>
    <w:rsid w:val="008A2BAD"/>
    <w:rsid w:val="008A3B21"/>
    <w:rsid w:val="008A3D47"/>
    <w:rsid w:val="008A3D53"/>
    <w:rsid w:val="008A3EE5"/>
    <w:rsid w:val="008A4F48"/>
    <w:rsid w:val="008A64F3"/>
    <w:rsid w:val="008A69A2"/>
    <w:rsid w:val="008A69D8"/>
    <w:rsid w:val="008A6B7D"/>
    <w:rsid w:val="008A70F3"/>
    <w:rsid w:val="008A710C"/>
    <w:rsid w:val="008A7248"/>
    <w:rsid w:val="008B0133"/>
    <w:rsid w:val="008B0405"/>
    <w:rsid w:val="008B0F54"/>
    <w:rsid w:val="008B105E"/>
    <w:rsid w:val="008B1778"/>
    <w:rsid w:val="008B1ECB"/>
    <w:rsid w:val="008B2263"/>
    <w:rsid w:val="008B27C2"/>
    <w:rsid w:val="008B2EE2"/>
    <w:rsid w:val="008B30D9"/>
    <w:rsid w:val="008B3631"/>
    <w:rsid w:val="008B462A"/>
    <w:rsid w:val="008B46CE"/>
    <w:rsid w:val="008B4720"/>
    <w:rsid w:val="008B4873"/>
    <w:rsid w:val="008B523E"/>
    <w:rsid w:val="008B6E4D"/>
    <w:rsid w:val="008B796D"/>
    <w:rsid w:val="008C0073"/>
    <w:rsid w:val="008C0DAF"/>
    <w:rsid w:val="008C0FB3"/>
    <w:rsid w:val="008C1057"/>
    <w:rsid w:val="008C128F"/>
    <w:rsid w:val="008C12BE"/>
    <w:rsid w:val="008C17D8"/>
    <w:rsid w:val="008C18AE"/>
    <w:rsid w:val="008C1DC5"/>
    <w:rsid w:val="008C201E"/>
    <w:rsid w:val="008C362C"/>
    <w:rsid w:val="008C3CD1"/>
    <w:rsid w:val="008C408D"/>
    <w:rsid w:val="008C4EE5"/>
    <w:rsid w:val="008C63DC"/>
    <w:rsid w:val="008C65F2"/>
    <w:rsid w:val="008C7129"/>
    <w:rsid w:val="008C7D0A"/>
    <w:rsid w:val="008D056C"/>
    <w:rsid w:val="008D0825"/>
    <w:rsid w:val="008D1044"/>
    <w:rsid w:val="008D17B9"/>
    <w:rsid w:val="008D17C1"/>
    <w:rsid w:val="008D2422"/>
    <w:rsid w:val="008D2A79"/>
    <w:rsid w:val="008D2AF8"/>
    <w:rsid w:val="008D368F"/>
    <w:rsid w:val="008D39C8"/>
    <w:rsid w:val="008D3A42"/>
    <w:rsid w:val="008D4350"/>
    <w:rsid w:val="008D5E18"/>
    <w:rsid w:val="008D6499"/>
    <w:rsid w:val="008D666B"/>
    <w:rsid w:val="008D69ED"/>
    <w:rsid w:val="008D6B12"/>
    <w:rsid w:val="008D7055"/>
    <w:rsid w:val="008D70B9"/>
    <w:rsid w:val="008D7DEB"/>
    <w:rsid w:val="008E010B"/>
    <w:rsid w:val="008E02BC"/>
    <w:rsid w:val="008E28FE"/>
    <w:rsid w:val="008E350E"/>
    <w:rsid w:val="008E35A7"/>
    <w:rsid w:val="008E380C"/>
    <w:rsid w:val="008E4514"/>
    <w:rsid w:val="008E4E08"/>
    <w:rsid w:val="008E558B"/>
    <w:rsid w:val="008E5EBF"/>
    <w:rsid w:val="008E6347"/>
    <w:rsid w:val="008E684C"/>
    <w:rsid w:val="008E728F"/>
    <w:rsid w:val="008E72AD"/>
    <w:rsid w:val="008E757E"/>
    <w:rsid w:val="008F1295"/>
    <w:rsid w:val="008F146A"/>
    <w:rsid w:val="008F1E2B"/>
    <w:rsid w:val="008F1E2F"/>
    <w:rsid w:val="008F255C"/>
    <w:rsid w:val="008F2CDB"/>
    <w:rsid w:val="008F31B7"/>
    <w:rsid w:val="008F37F9"/>
    <w:rsid w:val="008F388B"/>
    <w:rsid w:val="008F3C9E"/>
    <w:rsid w:val="008F412F"/>
    <w:rsid w:val="008F4691"/>
    <w:rsid w:val="008F4C7C"/>
    <w:rsid w:val="008F4F4F"/>
    <w:rsid w:val="008F57B1"/>
    <w:rsid w:val="008F5A62"/>
    <w:rsid w:val="008F5B5E"/>
    <w:rsid w:val="008F5E9F"/>
    <w:rsid w:val="008F5EF2"/>
    <w:rsid w:val="008F678F"/>
    <w:rsid w:val="008F74BA"/>
    <w:rsid w:val="009001CB"/>
    <w:rsid w:val="009015D6"/>
    <w:rsid w:val="00901961"/>
    <w:rsid w:val="00901DB9"/>
    <w:rsid w:val="00902688"/>
    <w:rsid w:val="00903284"/>
    <w:rsid w:val="00904171"/>
    <w:rsid w:val="009041EA"/>
    <w:rsid w:val="0090440B"/>
    <w:rsid w:val="009045DB"/>
    <w:rsid w:val="0090471C"/>
    <w:rsid w:val="0090499E"/>
    <w:rsid w:val="00906155"/>
    <w:rsid w:val="0090663E"/>
    <w:rsid w:val="00907473"/>
    <w:rsid w:val="0090754D"/>
    <w:rsid w:val="00910416"/>
    <w:rsid w:val="00910E80"/>
    <w:rsid w:val="00910EDD"/>
    <w:rsid w:val="0091101C"/>
    <w:rsid w:val="00911659"/>
    <w:rsid w:val="00912AAB"/>
    <w:rsid w:val="009130C5"/>
    <w:rsid w:val="009137A8"/>
    <w:rsid w:val="00914A14"/>
    <w:rsid w:val="00914D0C"/>
    <w:rsid w:val="00914F43"/>
    <w:rsid w:val="00914FBC"/>
    <w:rsid w:val="00915099"/>
    <w:rsid w:val="009157E0"/>
    <w:rsid w:val="00915BEB"/>
    <w:rsid w:val="00915EE3"/>
    <w:rsid w:val="00916544"/>
    <w:rsid w:val="009165F0"/>
    <w:rsid w:val="009202BB"/>
    <w:rsid w:val="00920568"/>
    <w:rsid w:val="009206C0"/>
    <w:rsid w:val="00920883"/>
    <w:rsid w:val="00920C85"/>
    <w:rsid w:val="0092148E"/>
    <w:rsid w:val="00921619"/>
    <w:rsid w:val="009235F4"/>
    <w:rsid w:val="00924EAF"/>
    <w:rsid w:val="00925103"/>
    <w:rsid w:val="00925837"/>
    <w:rsid w:val="00926481"/>
    <w:rsid w:val="009266A8"/>
    <w:rsid w:val="00927350"/>
    <w:rsid w:val="00927B95"/>
    <w:rsid w:val="00930562"/>
    <w:rsid w:val="00930B3D"/>
    <w:rsid w:val="00930CF2"/>
    <w:rsid w:val="00930F19"/>
    <w:rsid w:val="0093100B"/>
    <w:rsid w:val="00931569"/>
    <w:rsid w:val="009315CD"/>
    <w:rsid w:val="00931885"/>
    <w:rsid w:val="00931906"/>
    <w:rsid w:val="00931E1A"/>
    <w:rsid w:val="00932537"/>
    <w:rsid w:val="0093255B"/>
    <w:rsid w:val="0093343A"/>
    <w:rsid w:val="00933CE8"/>
    <w:rsid w:val="0093606F"/>
    <w:rsid w:val="009361A7"/>
    <w:rsid w:val="00936DC3"/>
    <w:rsid w:val="00937F4F"/>
    <w:rsid w:val="00940911"/>
    <w:rsid w:val="00940E79"/>
    <w:rsid w:val="00941167"/>
    <w:rsid w:val="009413EA"/>
    <w:rsid w:val="00941863"/>
    <w:rsid w:val="009431A0"/>
    <w:rsid w:val="00943B7C"/>
    <w:rsid w:val="00943CAC"/>
    <w:rsid w:val="009440AC"/>
    <w:rsid w:val="00945147"/>
    <w:rsid w:val="0094598E"/>
    <w:rsid w:val="00945DFA"/>
    <w:rsid w:val="00945F53"/>
    <w:rsid w:val="00945FF5"/>
    <w:rsid w:val="00946263"/>
    <w:rsid w:val="009502D8"/>
    <w:rsid w:val="009507D4"/>
    <w:rsid w:val="00950923"/>
    <w:rsid w:val="00950AE8"/>
    <w:rsid w:val="00950E7A"/>
    <w:rsid w:val="00951827"/>
    <w:rsid w:val="00951FF9"/>
    <w:rsid w:val="00952119"/>
    <w:rsid w:val="009526F9"/>
    <w:rsid w:val="00952FD4"/>
    <w:rsid w:val="009536E0"/>
    <w:rsid w:val="00953B2F"/>
    <w:rsid w:val="00953F1F"/>
    <w:rsid w:val="0095446D"/>
    <w:rsid w:val="0095466E"/>
    <w:rsid w:val="00954A5E"/>
    <w:rsid w:val="00956759"/>
    <w:rsid w:val="00956B8B"/>
    <w:rsid w:val="00956EB1"/>
    <w:rsid w:val="0096084D"/>
    <w:rsid w:val="00961249"/>
    <w:rsid w:val="0096134B"/>
    <w:rsid w:val="00961A6A"/>
    <w:rsid w:val="0096213C"/>
    <w:rsid w:val="00962A91"/>
    <w:rsid w:val="00962AB6"/>
    <w:rsid w:val="00962BCA"/>
    <w:rsid w:val="00962F99"/>
    <w:rsid w:val="009633C6"/>
    <w:rsid w:val="0096341E"/>
    <w:rsid w:val="009634E8"/>
    <w:rsid w:val="00964D7A"/>
    <w:rsid w:val="00965570"/>
    <w:rsid w:val="009700CC"/>
    <w:rsid w:val="0097055F"/>
    <w:rsid w:val="00970E01"/>
    <w:rsid w:val="009714E2"/>
    <w:rsid w:val="00971BCD"/>
    <w:rsid w:val="00972FC9"/>
    <w:rsid w:val="0097315D"/>
    <w:rsid w:val="009741A5"/>
    <w:rsid w:val="00974622"/>
    <w:rsid w:val="0097498E"/>
    <w:rsid w:val="00974A9C"/>
    <w:rsid w:val="00975FCB"/>
    <w:rsid w:val="0097639C"/>
    <w:rsid w:val="0097643D"/>
    <w:rsid w:val="00977675"/>
    <w:rsid w:val="00977DD8"/>
    <w:rsid w:val="00977E6B"/>
    <w:rsid w:val="0098069B"/>
    <w:rsid w:val="00980EF9"/>
    <w:rsid w:val="00981A60"/>
    <w:rsid w:val="00981D77"/>
    <w:rsid w:val="00981F5B"/>
    <w:rsid w:val="00982750"/>
    <w:rsid w:val="00982D0C"/>
    <w:rsid w:val="00983BB9"/>
    <w:rsid w:val="00983EB5"/>
    <w:rsid w:val="00984251"/>
    <w:rsid w:val="00986021"/>
    <w:rsid w:val="0098603D"/>
    <w:rsid w:val="009866A5"/>
    <w:rsid w:val="009867AF"/>
    <w:rsid w:val="00986A40"/>
    <w:rsid w:val="00987879"/>
    <w:rsid w:val="00987E73"/>
    <w:rsid w:val="00990545"/>
    <w:rsid w:val="00991307"/>
    <w:rsid w:val="00991749"/>
    <w:rsid w:val="00991BC0"/>
    <w:rsid w:val="00992A7F"/>
    <w:rsid w:val="00992D14"/>
    <w:rsid w:val="00993911"/>
    <w:rsid w:val="0099416E"/>
    <w:rsid w:val="00994178"/>
    <w:rsid w:val="009941FD"/>
    <w:rsid w:val="0099420D"/>
    <w:rsid w:val="009943C2"/>
    <w:rsid w:val="009945BA"/>
    <w:rsid w:val="00994828"/>
    <w:rsid w:val="0099482C"/>
    <w:rsid w:val="00994A40"/>
    <w:rsid w:val="00995172"/>
    <w:rsid w:val="0099540E"/>
    <w:rsid w:val="00996309"/>
    <w:rsid w:val="009969CA"/>
    <w:rsid w:val="00997020"/>
    <w:rsid w:val="00997166"/>
    <w:rsid w:val="00997212"/>
    <w:rsid w:val="009974F5"/>
    <w:rsid w:val="00997C0E"/>
    <w:rsid w:val="00997CDD"/>
    <w:rsid w:val="00997DBD"/>
    <w:rsid w:val="00997F9F"/>
    <w:rsid w:val="009A00D3"/>
    <w:rsid w:val="009A07A4"/>
    <w:rsid w:val="009A0E18"/>
    <w:rsid w:val="009A1339"/>
    <w:rsid w:val="009A1ABE"/>
    <w:rsid w:val="009A21DB"/>
    <w:rsid w:val="009A2E9C"/>
    <w:rsid w:val="009A3890"/>
    <w:rsid w:val="009A3F0D"/>
    <w:rsid w:val="009A3FB2"/>
    <w:rsid w:val="009A4BD8"/>
    <w:rsid w:val="009A5582"/>
    <w:rsid w:val="009A5CFF"/>
    <w:rsid w:val="009A5E15"/>
    <w:rsid w:val="009A5F1C"/>
    <w:rsid w:val="009A6E41"/>
    <w:rsid w:val="009A6E94"/>
    <w:rsid w:val="009A73D0"/>
    <w:rsid w:val="009B000E"/>
    <w:rsid w:val="009B0440"/>
    <w:rsid w:val="009B0757"/>
    <w:rsid w:val="009B11AA"/>
    <w:rsid w:val="009B183D"/>
    <w:rsid w:val="009B19FB"/>
    <w:rsid w:val="009B2E18"/>
    <w:rsid w:val="009B3114"/>
    <w:rsid w:val="009B38E9"/>
    <w:rsid w:val="009B4901"/>
    <w:rsid w:val="009B5A90"/>
    <w:rsid w:val="009B6333"/>
    <w:rsid w:val="009B6E78"/>
    <w:rsid w:val="009B7482"/>
    <w:rsid w:val="009B7533"/>
    <w:rsid w:val="009B78CB"/>
    <w:rsid w:val="009C0031"/>
    <w:rsid w:val="009C00BF"/>
    <w:rsid w:val="009C0396"/>
    <w:rsid w:val="009C1319"/>
    <w:rsid w:val="009C1937"/>
    <w:rsid w:val="009C32EA"/>
    <w:rsid w:val="009C36B9"/>
    <w:rsid w:val="009C3ACE"/>
    <w:rsid w:val="009C44F1"/>
    <w:rsid w:val="009C46B4"/>
    <w:rsid w:val="009C51BF"/>
    <w:rsid w:val="009C622B"/>
    <w:rsid w:val="009C6327"/>
    <w:rsid w:val="009C6652"/>
    <w:rsid w:val="009C6948"/>
    <w:rsid w:val="009C7BA7"/>
    <w:rsid w:val="009C7E84"/>
    <w:rsid w:val="009D0619"/>
    <w:rsid w:val="009D104E"/>
    <w:rsid w:val="009D1A65"/>
    <w:rsid w:val="009D1A7C"/>
    <w:rsid w:val="009D2513"/>
    <w:rsid w:val="009D3289"/>
    <w:rsid w:val="009D342B"/>
    <w:rsid w:val="009D432A"/>
    <w:rsid w:val="009D441B"/>
    <w:rsid w:val="009D4B1C"/>
    <w:rsid w:val="009D557E"/>
    <w:rsid w:val="009D57E2"/>
    <w:rsid w:val="009D5C4A"/>
    <w:rsid w:val="009D5FA1"/>
    <w:rsid w:val="009D61BC"/>
    <w:rsid w:val="009D6374"/>
    <w:rsid w:val="009D7E0A"/>
    <w:rsid w:val="009E0D4A"/>
    <w:rsid w:val="009E1952"/>
    <w:rsid w:val="009E1ACD"/>
    <w:rsid w:val="009E21DC"/>
    <w:rsid w:val="009E2671"/>
    <w:rsid w:val="009E293F"/>
    <w:rsid w:val="009E2DAE"/>
    <w:rsid w:val="009E3028"/>
    <w:rsid w:val="009E3413"/>
    <w:rsid w:val="009E38DC"/>
    <w:rsid w:val="009E3921"/>
    <w:rsid w:val="009E392D"/>
    <w:rsid w:val="009E4038"/>
    <w:rsid w:val="009E6701"/>
    <w:rsid w:val="009E7512"/>
    <w:rsid w:val="009F3369"/>
    <w:rsid w:val="009F3553"/>
    <w:rsid w:val="009F3713"/>
    <w:rsid w:val="009F390A"/>
    <w:rsid w:val="009F3B30"/>
    <w:rsid w:val="009F5ED2"/>
    <w:rsid w:val="009F63B2"/>
    <w:rsid w:val="009F657E"/>
    <w:rsid w:val="009F6D8A"/>
    <w:rsid w:val="00A001F9"/>
    <w:rsid w:val="00A0062C"/>
    <w:rsid w:val="00A008EC"/>
    <w:rsid w:val="00A00AED"/>
    <w:rsid w:val="00A014E5"/>
    <w:rsid w:val="00A02201"/>
    <w:rsid w:val="00A02FC9"/>
    <w:rsid w:val="00A032BA"/>
    <w:rsid w:val="00A03A72"/>
    <w:rsid w:val="00A03C72"/>
    <w:rsid w:val="00A03CB6"/>
    <w:rsid w:val="00A05143"/>
    <w:rsid w:val="00A05618"/>
    <w:rsid w:val="00A0599E"/>
    <w:rsid w:val="00A06D35"/>
    <w:rsid w:val="00A076DD"/>
    <w:rsid w:val="00A10285"/>
    <w:rsid w:val="00A10DAB"/>
    <w:rsid w:val="00A10EA2"/>
    <w:rsid w:val="00A12B66"/>
    <w:rsid w:val="00A14002"/>
    <w:rsid w:val="00A14464"/>
    <w:rsid w:val="00A15595"/>
    <w:rsid w:val="00A160B1"/>
    <w:rsid w:val="00A1628E"/>
    <w:rsid w:val="00A168CA"/>
    <w:rsid w:val="00A16B62"/>
    <w:rsid w:val="00A1714E"/>
    <w:rsid w:val="00A17752"/>
    <w:rsid w:val="00A20641"/>
    <w:rsid w:val="00A213BF"/>
    <w:rsid w:val="00A21799"/>
    <w:rsid w:val="00A21A2B"/>
    <w:rsid w:val="00A21E53"/>
    <w:rsid w:val="00A22453"/>
    <w:rsid w:val="00A22AF5"/>
    <w:rsid w:val="00A22C2B"/>
    <w:rsid w:val="00A22D31"/>
    <w:rsid w:val="00A24AD1"/>
    <w:rsid w:val="00A25C20"/>
    <w:rsid w:val="00A25DAD"/>
    <w:rsid w:val="00A25EDE"/>
    <w:rsid w:val="00A26846"/>
    <w:rsid w:val="00A27036"/>
    <w:rsid w:val="00A27FCB"/>
    <w:rsid w:val="00A3000E"/>
    <w:rsid w:val="00A3000F"/>
    <w:rsid w:val="00A304C2"/>
    <w:rsid w:val="00A3071B"/>
    <w:rsid w:val="00A30D95"/>
    <w:rsid w:val="00A30EF1"/>
    <w:rsid w:val="00A30F52"/>
    <w:rsid w:val="00A31541"/>
    <w:rsid w:val="00A316E4"/>
    <w:rsid w:val="00A320AC"/>
    <w:rsid w:val="00A32242"/>
    <w:rsid w:val="00A3226C"/>
    <w:rsid w:val="00A3339E"/>
    <w:rsid w:val="00A33D8D"/>
    <w:rsid w:val="00A341FB"/>
    <w:rsid w:val="00A3453D"/>
    <w:rsid w:val="00A345D1"/>
    <w:rsid w:val="00A36823"/>
    <w:rsid w:val="00A37EAC"/>
    <w:rsid w:val="00A37EEE"/>
    <w:rsid w:val="00A41893"/>
    <w:rsid w:val="00A42932"/>
    <w:rsid w:val="00A42AE7"/>
    <w:rsid w:val="00A42B77"/>
    <w:rsid w:val="00A4366F"/>
    <w:rsid w:val="00A4374D"/>
    <w:rsid w:val="00A45758"/>
    <w:rsid w:val="00A45918"/>
    <w:rsid w:val="00A4596A"/>
    <w:rsid w:val="00A462AB"/>
    <w:rsid w:val="00A46657"/>
    <w:rsid w:val="00A4669B"/>
    <w:rsid w:val="00A46B32"/>
    <w:rsid w:val="00A475B3"/>
    <w:rsid w:val="00A50839"/>
    <w:rsid w:val="00A50B6E"/>
    <w:rsid w:val="00A52429"/>
    <w:rsid w:val="00A537F9"/>
    <w:rsid w:val="00A53918"/>
    <w:rsid w:val="00A53CD2"/>
    <w:rsid w:val="00A5540D"/>
    <w:rsid w:val="00A560B6"/>
    <w:rsid w:val="00A5784E"/>
    <w:rsid w:val="00A57AF0"/>
    <w:rsid w:val="00A60169"/>
    <w:rsid w:val="00A60A64"/>
    <w:rsid w:val="00A60AD5"/>
    <w:rsid w:val="00A60D4B"/>
    <w:rsid w:val="00A6214A"/>
    <w:rsid w:val="00A629B7"/>
    <w:rsid w:val="00A62D0D"/>
    <w:rsid w:val="00A634AA"/>
    <w:rsid w:val="00A63A66"/>
    <w:rsid w:val="00A63D90"/>
    <w:rsid w:val="00A63F77"/>
    <w:rsid w:val="00A640E8"/>
    <w:rsid w:val="00A64BEB"/>
    <w:rsid w:val="00A6524A"/>
    <w:rsid w:val="00A65309"/>
    <w:rsid w:val="00A65A9F"/>
    <w:rsid w:val="00A665D2"/>
    <w:rsid w:val="00A66B34"/>
    <w:rsid w:val="00A702CA"/>
    <w:rsid w:val="00A715A1"/>
    <w:rsid w:val="00A71BC7"/>
    <w:rsid w:val="00A72250"/>
    <w:rsid w:val="00A72B1E"/>
    <w:rsid w:val="00A72C54"/>
    <w:rsid w:val="00A72F3B"/>
    <w:rsid w:val="00A73619"/>
    <w:rsid w:val="00A7366A"/>
    <w:rsid w:val="00A739EF"/>
    <w:rsid w:val="00A74BE3"/>
    <w:rsid w:val="00A750F8"/>
    <w:rsid w:val="00A75F07"/>
    <w:rsid w:val="00A76642"/>
    <w:rsid w:val="00A76FB0"/>
    <w:rsid w:val="00A77619"/>
    <w:rsid w:val="00A8075A"/>
    <w:rsid w:val="00A816CA"/>
    <w:rsid w:val="00A818B9"/>
    <w:rsid w:val="00A81EC4"/>
    <w:rsid w:val="00A82A79"/>
    <w:rsid w:val="00A82E8F"/>
    <w:rsid w:val="00A83C1B"/>
    <w:rsid w:val="00A84963"/>
    <w:rsid w:val="00A85217"/>
    <w:rsid w:val="00A856DF"/>
    <w:rsid w:val="00A85DA2"/>
    <w:rsid w:val="00A864B2"/>
    <w:rsid w:val="00A86583"/>
    <w:rsid w:val="00A87211"/>
    <w:rsid w:val="00A876AD"/>
    <w:rsid w:val="00A877E6"/>
    <w:rsid w:val="00A87D97"/>
    <w:rsid w:val="00A87DF5"/>
    <w:rsid w:val="00A9071D"/>
    <w:rsid w:val="00A91926"/>
    <w:rsid w:val="00A9197B"/>
    <w:rsid w:val="00A91B39"/>
    <w:rsid w:val="00A9276E"/>
    <w:rsid w:val="00A928B7"/>
    <w:rsid w:val="00A92C75"/>
    <w:rsid w:val="00A93B31"/>
    <w:rsid w:val="00A94C24"/>
    <w:rsid w:val="00A95438"/>
    <w:rsid w:val="00A9674C"/>
    <w:rsid w:val="00A96854"/>
    <w:rsid w:val="00A9771C"/>
    <w:rsid w:val="00A97A83"/>
    <w:rsid w:val="00A97DB5"/>
    <w:rsid w:val="00AA0EC1"/>
    <w:rsid w:val="00AA1930"/>
    <w:rsid w:val="00AA1CA8"/>
    <w:rsid w:val="00AA2331"/>
    <w:rsid w:val="00AA2698"/>
    <w:rsid w:val="00AA3137"/>
    <w:rsid w:val="00AA3658"/>
    <w:rsid w:val="00AA5296"/>
    <w:rsid w:val="00AA5439"/>
    <w:rsid w:val="00AA58CF"/>
    <w:rsid w:val="00AA5CD9"/>
    <w:rsid w:val="00AA6395"/>
    <w:rsid w:val="00AA6965"/>
    <w:rsid w:val="00AA7675"/>
    <w:rsid w:val="00AA78B2"/>
    <w:rsid w:val="00AA79AF"/>
    <w:rsid w:val="00AA7CDC"/>
    <w:rsid w:val="00AB1770"/>
    <w:rsid w:val="00AB18C0"/>
    <w:rsid w:val="00AB1D11"/>
    <w:rsid w:val="00AB22DA"/>
    <w:rsid w:val="00AB29BD"/>
    <w:rsid w:val="00AB2BC7"/>
    <w:rsid w:val="00AB30D8"/>
    <w:rsid w:val="00AB336F"/>
    <w:rsid w:val="00AB3640"/>
    <w:rsid w:val="00AB3A2C"/>
    <w:rsid w:val="00AB3E00"/>
    <w:rsid w:val="00AB439E"/>
    <w:rsid w:val="00AB5429"/>
    <w:rsid w:val="00AB613A"/>
    <w:rsid w:val="00AB6173"/>
    <w:rsid w:val="00AB61B3"/>
    <w:rsid w:val="00AB633E"/>
    <w:rsid w:val="00AB7147"/>
    <w:rsid w:val="00AB7398"/>
    <w:rsid w:val="00AB7E2F"/>
    <w:rsid w:val="00AC03E0"/>
    <w:rsid w:val="00AC09AF"/>
    <w:rsid w:val="00AC0CBE"/>
    <w:rsid w:val="00AC2A33"/>
    <w:rsid w:val="00AC2A8B"/>
    <w:rsid w:val="00AC2F01"/>
    <w:rsid w:val="00AC314F"/>
    <w:rsid w:val="00AC3B3D"/>
    <w:rsid w:val="00AC517E"/>
    <w:rsid w:val="00AC61FD"/>
    <w:rsid w:val="00AC6397"/>
    <w:rsid w:val="00AC65CA"/>
    <w:rsid w:val="00AC6BB6"/>
    <w:rsid w:val="00AC6F88"/>
    <w:rsid w:val="00AC7F5C"/>
    <w:rsid w:val="00AD001E"/>
    <w:rsid w:val="00AD0323"/>
    <w:rsid w:val="00AD03AA"/>
    <w:rsid w:val="00AD04C5"/>
    <w:rsid w:val="00AD0EBC"/>
    <w:rsid w:val="00AD0FCC"/>
    <w:rsid w:val="00AD10B1"/>
    <w:rsid w:val="00AD1126"/>
    <w:rsid w:val="00AD17B1"/>
    <w:rsid w:val="00AD1AA1"/>
    <w:rsid w:val="00AD3260"/>
    <w:rsid w:val="00AD36B9"/>
    <w:rsid w:val="00AD3AA7"/>
    <w:rsid w:val="00AD3C99"/>
    <w:rsid w:val="00AD3D8D"/>
    <w:rsid w:val="00AD4F1D"/>
    <w:rsid w:val="00AD517B"/>
    <w:rsid w:val="00AD566C"/>
    <w:rsid w:val="00AD73E0"/>
    <w:rsid w:val="00AD7AAE"/>
    <w:rsid w:val="00AD7C87"/>
    <w:rsid w:val="00AE0090"/>
    <w:rsid w:val="00AE09F6"/>
    <w:rsid w:val="00AE0E2E"/>
    <w:rsid w:val="00AE11F2"/>
    <w:rsid w:val="00AE2593"/>
    <w:rsid w:val="00AE25D8"/>
    <w:rsid w:val="00AE27F1"/>
    <w:rsid w:val="00AE2CE2"/>
    <w:rsid w:val="00AE35FD"/>
    <w:rsid w:val="00AE3F14"/>
    <w:rsid w:val="00AE4488"/>
    <w:rsid w:val="00AE47E5"/>
    <w:rsid w:val="00AE4EE1"/>
    <w:rsid w:val="00AE63BD"/>
    <w:rsid w:val="00AE672E"/>
    <w:rsid w:val="00AE6BEC"/>
    <w:rsid w:val="00AE6D72"/>
    <w:rsid w:val="00AE6F16"/>
    <w:rsid w:val="00AE6F57"/>
    <w:rsid w:val="00AE75F6"/>
    <w:rsid w:val="00AF02A1"/>
    <w:rsid w:val="00AF114D"/>
    <w:rsid w:val="00AF14BD"/>
    <w:rsid w:val="00AF1C5C"/>
    <w:rsid w:val="00AF1CA8"/>
    <w:rsid w:val="00AF23EC"/>
    <w:rsid w:val="00AF2406"/>
    <w:rsid w:val="00AF25B8"/>
    <w:rsid w:val="00AF304E"/>
    <w:rsid w:val="00AF34A2"/>
    <w:rsid w:val="00AF3FDB"/>
    <w:rsid w:val="00AF4E8D"/>
    <w:rsid w:val="00AF57B9"/>
    <w:rsid w:val="00AF59EF"/>
    <w:rsid w:val="00AF5A85"/>
    <w:rsid w:val="00AF5C20"/>
    <w:rsid w:val="00AF5D91"/>
    <w:rsid w:val="00AF5D9B"/>
    <w:rsid w:val="00AF65F1"/>
    <w:rsid w:val="00AF689B"/>
    <w:rsid w:val="00AF73DC"/>
    <w:rsid w:val="00AF77A6"/>
    <w:rsid w:val="00AF7B63"/>
    <w:rsid w:val="00B00211"/>
    <w:rsid w:val="00B0032A"/>
    <w:rsid w:val="00B003D6"/>
    <w:rsid w:val="00B0139D"/>
    <w:rsid w:val="00B0176B"/>
    <w:rsid w:val="00B02D92"/>
    <w:rsid w:val="00B02DBE"/>
    <w:rsid w:val="00B034E8"/>
    <w:rsid w:val="00B0429A"/>
    <w:rsid w:val="00B0490A"/>
    <w:rsid w:val="00B04F00"/>
    <w:rsid w:val="00B05737"/>
    <w:rsid w:val="00B0579C"/>
    <w:rsid w:val="00B05B32"/>
    <w:rsid w:val="00B10065"/>
    <w:rsid w:val="00B1010C"/>
    <w:rsid w:val="00B102C4"/>
    <w:rsid w:val="00B11DF7"/>
    <w:rsid w:val="00B129AD"/>
    <w:rsid w:val="00B129FD"/>
    <w:rsid w:val="00B1364D"/>
    <w:rsid w:val="00B13ADD"/>
    <w:rsid w:val="00B15191"/>
    <w:rsid w:val="00B159A8"/>
    <w:rsid w:val="00B16204"/>
    <w:rsid w:val="00B177D7"/>
    <w:rsid w:val="00B17888"/>
    <w:rsid w:val="00B20189"/>
    <w:rsid w:val="00B2078E"/>
    <w:rsid w:val="00B21BA8"/>
    <w:rsid w:val="00B21C01"/>
    <w:rsid w:val="00B21D0C"/>
    <w:rsid w:val="00B2327D"/>
    <w:rsid w:val="00B23843"/>
    <w:rsid w:val="00B23B7C"/>
    <w:rsid w:val="00B23F85"/>
    <w:rsid w:val="00B24237"/>
    <w:rsid w:val="00B25346"/>
    <w:rsid w:val="00B2594B"/>
    <w:rsid w:val="00B25BDF"/>
    <w:rsid w:val="00B26283"/>
    <w:rsid w:val="00B26707"/>
    <w:rsid w:val="00B26717"/>
    <w:rsid w:val="00B26AF0"/>
    <w:rsid w:val="00B2725B"/>
    <w:rsid w:val="00B27992"/>
    <w:rsid w:val="00B27A4B"/>
    <w:rsid w:val="00B27B27"/>
    <w:rsid w:val="00B30B9F"/>
    <w:rsid w:val="00B315EB"/>
    <w:rsid w:val="00B31B07"/>
    <w:rsid w:val="00B31B9A"/>
    <w:rsid w:val="00B3205F"/>
    <w:rsid w:val="00B323A7"/>
    <w:rsid w:val="00B32593"/>
    <w:rsid w:val="00B32AAF"/>
    <w:rsid w:val="00B32EFE"/>
    <w:rsid w:val="00B33174"/>
    <w:rsid w:val="00B33E45"/>
    <w:rsid w:val="00B34477"/>
    <w:rsid w:val="00B34615"/>
    <w:rsid w:val="00B34F6B"/>
    <w:rsid w:val="00B34FC0"/>
    <w:rsid w:val="00B35E0D"/>
    <w:rsid w:val="00B37200"/>
    <w:rsid w:val="00B37795"/>
    <w:rsid w:val="00B378DA"/>
    <w:rsid w:val="00B37BB7"/>
    <w:rsid w:val="00B37FAC"/>
    <w:rsid w:val="00B408D6"/>
    <w:rsid w:val="00B40C46"/>
    <w:rsid w:val="00B416DD"/>
    <w:rsid w:val="00B42717"/>
    <w:rsid w:val="00B42972"/>
    <w:rsid w:val="00B43246"/>
    <w:rsid w:val="00B4403D"/>
    <w:rsid w:val="00B4492A"/>
    <w:rsid w:val="00B44962"/>
    <w:rsid w:val="00B455DF"/>
    <w:rsid w:val="00B457D7"/>
    <w:rsid w:val="00B45BAF"/>
    <w:rsid w:val="00B46038"/>
    <w:rsid w:val="00B4673F"/>
    <w:rsid w:val="00B4689E"/>
    <w:rsid w:val="00B46A89"/>
    <w:rsid w:val="00B4703A"/>
    <w:rsid w:val="00B474A7"/>
    <w:rsid w:val="00B4770C"/>
    <w:rsid w:val="00B47ADA"/>
    <w:rsid w:val="00B47D25"/>
    <w:rsid w:val="00B506A6"/>
    <w:rsid w:val="00B50DCF"/>
    <w:rsid w:val="00B512ED"/>
    <w:rsid w:val="00B5166A"/>
    <w:rsid w:val="00B518C1"/>
    <w:rsid w:val="00B51B09"/>
    <w:rsid w:val="00B51E9F"/>
    <w:rsid w:val="00B5270B"/>
    <w:rsid w:val="00B536F8"/>
    <w:rsid w:val="00B53CA6"/>
    <w:rsid w:val="00B53F56"/>
    <w:rsid w:val="00B546ED"/>
    <w:rsid w:val="00B54B0C"/>
    <w:rsid w:val="00B54BF7"/>
    <w:rsid w:val="00B54CFF"/>
    <w:rsid w:val="00B54DCC"/>
    <w:rsid w:val="00B54F10"/>
    <w:rsid w:val="00B55C79"/>
    <w:rsid w:val="00B56026"/>
    <w:rsid w:val="00B56D0B"/>
    <w:rsid w:val="00B57D91"/>
    <w:rsid w:val="00B57DC3"/>
    <w:rsid w:val="00B60086"/>
    <w:rsid w:val="00B602CD"/>
    <w:rsid w:val="00B609C0"/>
    <w:rsid w:val="00B60CC3"/>
    <w:rsid w:val="00B619A2"/>
    <w:rsid w:val="00B61B8D"/>
    <w:rsid w:val="00B62119"/>
    <w:rsid w:val="00B62670"/>
    <w:rsid w:val="00B628BA"/>
    <w:rsid w:val="00B62E30"/>
    <w:rsid w:val="00B63C75"/>
    <w:rsid w:val="00B63F83"/>
    <w:rsid w:val="00B6416E"/>
    <w:rsid w:val="00B64A68"/>
    <w:rsid w:val="00B64D5E"/>
    <w:rsid w:val="00B65587"/>
    <w:rsid w:val="00B663BC"/>
    <w:rsid w:val="00B6671D"/>
    <w:rsid w:val="00B66C52"/>
    <w:rsid w:val="00B66DCD"/>
    <w:rsid w:val="00B676CA"/>
    <w:rsid w:val="00B679FE"/>
    <w:rsid w:val="00B67B52"/>
    <w:rsid w:val="00B702E4"/>
    <w:rsid w:val="00B705C9"/>
    <w:rsid w:val="00B70705"/>
    <w:rsid w:val="00B7079D"/>
    <w:rsid w:val="00B7150A"/>
    <w:rsid w:val="00B71D6C"/>
    <w:rsid w:val="00B71F9A"/>
    <w:rsid w:val="00B7305D"/>
    <w:rsid w:val="00B73ABB"/>
    <w:rsid w:val="00B73F02"/>
    <w:rsid w:val="00B743B4"/>
    <w:rsid w:val="00B7489E"/>
    <w:rsid w:val="00B749E7"/>
    <w:rsid w:val="00B76626"/>
    <w:rsid w:val="00B76A84"/>
    <w:rsid w:val="00B80039"/>
    <w:rsid w:val="00B804FB"/>
    <w:rsid w:val="00B8055C"/>
    <w:rsid w:val="00B80635"/>
    <w:rsid w:val="00B80680"/>
    <w:rsid w:val="00B81892"/>
    <w:rsid w:val="00B818ED"/>
    <w:rsid w:val="00B821DF"/>
    <w:rsid w:val="00B82507"/>
    <w:rsid w:val="00B82B3E"/>
    <w:rsid w:val="00B83ECD"/>
    <w:rsid w:val="00B84000"/>
    <w:rsid w:val="00B84292"/>
    <w:rsid w:val="00B84610"/>
    <w:rsid w:val="00B84D3D"/>
    <w:rsid w:val="00B851F2"/>
    <w:rsid w:val="00B85EBE"/>
    <w:rsid w:val="00B86C46"/>
    <w:rsid w:val="00B870CE"/>
    <w:rsid w:val="00B8779B"/>
    <w:rsid w:val="00B87B10"/>
    <w:rsid w:val="00B900B9"/>
    <w:rsid w:val="00B9010E"/>
    <w:rsid w:val="00B90762"/>
    <w:rsid w:val="00B916EC"/>
    <w:rsid w:val="00B91A23"/>
    <w:rsid w:val="00B91C52"/>
    <w:rsid w:val="00B921E7"/>
    <w:rsid w:val="00B92886"/>
    <w:rsid w:val="00B93C0E"/>
    <w:rsid w:val="00B940FD"/>
    <w:rsid w:val="00B943AE"/>
    <w:rsid w:val="00B94C98"/>
    <w:rsid w:val="00B94E82"/>
    <w:rsid w:val="00B95243"/>
    <w:rsid w:val="00B953EF"/>
    <w:rsid w:val="00B962E1"/>
    <w:rsid w:val="00B96959"/>
    <w:rsid w:val="00B97AD1"/>
    <w:rsid w:val="00B97B61"/>
    <w:rsid w:val="00BA0417"/>
    <w:rsid w:val="00BA0F65"/>
    <w:rsid w:val="00BA10C1"/>
    <w:rsid w:val="00BA1105"/>
    <w:rsid w:val="00BA1445"/>
    <w:rsid w:val="00BA1512"/>
    <w:rsid w:val="00BA2674"/>
    <w:rsid w:val="00BA26DC"/>
    <w:rsid w:val="00BA33E1"/>
    <w:rsid w:val="00BA3439"/>
    <w:rsid w:val="00BA38F2"/>
    <w:rsid w:val="00BA3D63"/>
    <w:rsid w:val="00BA3DA0"/>
    <w:rsid w:val="00BA438E"/>
    <w:rsid w:val="00BA4911"/>
    <w:rsid w:val="00BA4E6A"/>
    <w:rsid w:val="00BA52E8"/>
    <w:rsid w:val="00BA5321"/>
    <w:rsid w:val="00BA5E12"/>
    <w:rsid w:val="00BA6A92"/>
    <w:rsid w:val="00BA6BB7"/>
    <w:rsid w:val="00BA703D"/>
    <w:rsid w:val="00BA711F"/>
    <w:rsid w:val="00BA76A9"/>
    <w:rsid w:val="00BA76BD"/>
    <w:rsid w:val="00BA7F49"/>
    <w:rsid w:val="00BB01D8"/>
    <w:rsid w:val="00BB021B"/>
    <w:rsid w:val="00BB0B1E"/>
    <w:rsid w:val="00BB1B62"/>
    <w:rsid w:val="00BB1FF0"/>
    <w:rsid w:val="00BB2373"/>
    <w:rsid w:val="00BB28A1"/>
    <w:rsid w:val="00BB2DA5"/>
    <w:rsid w:val="00BB2E3B"/>
    <w:rsid w:val="00BB370B"/>
    <w:rsid w:val="00BB4173"/>
    <w:rsid w:val="00BB4622"/>
    <w:rsid w:val="00BB469A"/>
    <w:rsid w:val="00BB469B"/>
    <w:rsid w:val="00BB506F"/>
    <w:rsid w:val="00BB5D39"/>
    <w:rsid w:val="00BB7105"/>
    <w:rsid w:val="00BB77A6"/>
    <w:rsid w:val="00BC0EDE"/>
    <w:rsid w:val="00BC15C6"/>
    <w:rsid w:val="00BC15F9"/>
    <w:rsid w:val="00BC1A0B"/>
    <w:rsid w:val="00BC27EF"/>
    <w:rsid w:val="00BC29CC"/>
    <w:rsid w:val="00BC3240"/>
    <w:rsid w:val="00BC3778"/>
    <w:rsid w:val="00BC3C0D"/>
    <w:rsid w:val="00BC4017"/>
    <w:rsid w:val="00BC43CC"/>
    <w:rsid w:val="00BC4E10"/>
    <w:rsid w:val="00BC588C"/>
    <w:rsid w:val="00BC629F"/>
    <w:rsid w:val="00BC6D7A"/>
    <w:rsid w:val="00BC7D15"/>
    <w:rsid w:val="00BC7D4C"/>
    <w:rsid w:val="00BC7EE0"/>
    <w:rsid w:val="00BD0338"/>
    <w:rsid w:val="00BD1123"/>
    <w:rsid w:val="00BD26AF"/>
    <w:rsid w:val="00BD2A43"/>
    <w:rsid w:val="00BD32E6"/>
    <w:rsid w:val="00BD36D4"/>
    <w:rsid w:val="00BD397D"/>
    <w:rsid w:val="00BD3C60"/>
    <w:rsid w:val="00BD3D06"/>
    <w:rsid w:val="00BD4572"/>
    <w:rsid w:val="00BD5528"/>
    <w:rsid w:val="00BD5A54"/>
    <w:rsid w:val="00BD61BE"/>
    <w:rsid w:val="00BD667E"/>
    <w:rsid w:val="00BD6CAF"/>
    <w:rsid w:val="00BD6F65"/>
    <w:rsid w:val="00BE0238"/>
    <w:rsid w:val="00BE0FC2"/>
    <w:rsid w:val="00BE10EA"/>
    <w:rsid w:val="00BE13AD"/>
    <w:rsid w:val="00BE2131"/>
    <w:rsid w:val="00BE2552"/>
    <w:rsid w:val="00BE378D"/>
    <w:rsid w:val="00BE3938"/>
    <w:rsid w:val="00BE424F"/>
    <w:rsid w:val="00BE4D8C"/>
    <w:rsid w:val="00BE5490"/>
    <w:rsid w:val="00BE6037"/>
    <w:rsid w:val="00BE6077"/>
    <w:rsid w:val="00BE6214"/>
    <w:rsid w:val="00BE6A87"/>
    <w:rsid w:val="00BE6C0D"/>
    <w:rsid w:val="00BE6F77"/>
    <w:rsid w:val="00BE7671"/>
    <w:rsid w:val="00BE7852"/>
    <w:rsid w:val="00BE78FD"/>
    <w:rsid w:val="00BF1A90"/>
    <w:rsid w:val="00BF1D65"/>
    <w:rsid w:val="00BF23DB"/>
    <w:rsid w:val="00BF2539"/>
    <w:rsid w:val="00BF28ED"/>
    <w:rsid w:val="00BF39AC"/>
    <w:rsid w:val="00BF41AF"/>
    <w:rsid w:val="00BF462C"/>
    <w:rsid w:val="00BF469E"/>
    <w:rsid w:val="00BF5305"/>
    <w:rsid w:val="00BF575C"/>
    <w:rsid w:val="00BF58CC"/>
    <w:rsid w:val="00BF5A8C"/>
    <w:rsid w:val="00BF6ED3"/>
    <w:rsid w:val="00BF6F78"/>
    <w:rsid w:val="00BF6FF4"/>
    <w:rsid w:val="00BF7022"/>
    <w:rsid w:val="00BF7463"/>
    <w:rsid w:val="00BF77DA"/>
    <w:rsid w:val="00BF7B31"/>
    <w:rsid w:val="00BF7B8A"/>
    <w:rsid w:val="00BF7FFD"/>
    <w:rsid w:val="00C001A3"/>
    <w:rsid w:val="00C006A7"/>
    <w:rsid w:val="00C02345"/>
    <w:rsid w:val="00C02D7D"/>
    <w:rsid w:val="00C02F0E"/>
    <w:rsid w:val="00C02FC3"/>
    <w:rsid w:val="00C030FB"/>
    <w:rsid w:val="00C03AB2"/>
    <w:rsid w:val="00C042E3"/>
    <w:rsid w:val="00C04485"/>
    <w:rsid w:val="00C0460D"/>
    <w:rsid w:val="00C046A2"/>
    <w:rsid w:val="00C04952"/>
    <w:rsid w:val="00C05B06"/>
    <w:rsid w:val="00C06541"/>
    <w:rsid w:val="00C06799"/>
    <w:rsid w:val="00C069E9"/>
    <w:rsid w:val="00C075B3"/>
    <w:rsid w:val="00C07DD3"/>
    <w:rsid w:val="00C1046A"/>
    <w:rsid w:val="00C1050F"/>
    <w:rsid w:val="00C1078B"/>
    <w:rsid w:val="00C10BA8"/>
    <w:rsid w:val="00C1199C"/>
    <w:rsid w:val="00C11D6D"/>
    <w:rsid w:val="00C1291D"/>
    <w:rsid w:val="00C12B2C"/>
    <w:rsid w:val="00C14799"/>
    <w:rsid w:val="00C15BB3"/>
    <w:rsid w:val="00C15E44"/>
    <w:rsid w:val="00C1639C"/>
    <w:rsid w:val="00C16DFE"/>
    <w:rsid w:val="00C173EF"/>
    <w:rsid w:val="00C17985"/>
    <w:rsid w:val="00C20149"/>
    <w:rsid w:val="00C206A3"/>
    <w:rsid w:val="00C2094A"/>
    <w:rsid w:val="00C209FB"/>
    <w:rsid w:val="00C210C7"/>
    <w:rsid w:val="00C215BF"/>
    <w:rsid w:val="00C2163B"/>
    <w:rsid w:val="00C2199C"/>
    <w:rsid w:val="00C21BC8"/>
    <w:rsid w:val="00C21CC9"/>
    <w:rsid w:val="00C21DF2"/>
    <w:rsid w:val="00C22733"/>
    <w:rsid w:val="00C22941"/>
    <w:rsid w:val="00C231B0"/>
    <w:rsid w:val="00C238ED"/>
    <w:rsid w:val="00C23E62"/>
    <w:rsid w:val="00C23F77"/>
    <w:rsid w:val="00C23FAD"/>
    <w:rsid w:val="00C246D2"/>
    <w:rsid w:val="00C24793"/>
    <w:rsid w:val="00C247F8"/>
    <w:rsid w:val="00C249DE"/>
    <w:rsid w:val="00C24E89"/>
    <w:rsid w:val="00C25492"/>
    <w:rsid w:val="00C26528"/>
    <w:rsid w:val="00C2692D"/>
    <w:rsid w:val="00C26A3A"/>
    <w:rsid w:val="00C27889"/>
    <w:rsid w:val="00C30C49"/>
    <w:rsid w:val="00C31786"/>
    <w:rsid w:val="00C318C3"/>
    <w:rsid w:val="00C31BD2"/>
    <w:rsid w:val="00C31C52"/>
    <w:rsid w:val="00C3326D"/>
    <w:rsid w:val="00C3327F"/>
    <w:rsid w:val="00C33635"/>
    <w:rsid w:val="00C33C24"/>
    <w:rsid w:val="00C34CC0"/>
    <w:rsid w:val="00C34E97"/>
    <w:rsid w:val="00C35230"/>
    <w:rsid w:val="00C35529"/>
    <w:rsid w:val="00C358C2"/>
    <w:rsid w:val="00C36108"/>
    <w:rsid w:val="00C368F2"/>
    <w:rsid w:val="00C370AB"/>
    <w:rsid w:val="00C372FC"/>
    <w:rsid w:val="00C4130C"/>
    <w:rsid w:val="00C41329"/>
    <w:rsid w:val="00C414BC"/>
    <w:rsid w:val="00C41DEC"/>
    <w:rsid w:val="00C42697"/>
    <w:rsid w:val="00C42FD9"/>
    <w:rsid w:val="00C43D09"/>
    <w:rsid w:val="00C44504"/>
    <w:rsid w:val="00C448AD"/>
    <w:rsid w:val="00C44AE3"/>
    <w:rsid w:val="00C45036"/>
    <w:rsid w:val="00C455A3"/>
    <w:rsid w:val="00C457BB"/>
    <w:rsid w:val="00C460C8"/>
    <w:rsid w:val="00C46AD9"/>
    <w:rsid w:val="00C46E0C"/>
    <w:rsid w:val="00C500F6"/>
    <w:rsid w:val="00C50149"/>
    <w:rsid w:val="00C51629"/>
    <w:rsid w:val="00C520DC"/>
    <w:rsid w:val="00C52977"/>
    <w:rsid w:val="00C52DA6"/>
    <w:rsid w:val="00C53500"/>
    <w:rsid w:val="00C53B8C"/>
    <w:rsid w:val="00C5442A"/>
    <w:rsid w:val="00C562DC"/>
    <w:rsid w:val="00C569BA"/>
    <w:rsid w:val="00C57066"/>
    <w:rsid w:val="00C57C9C"/>
    <w:rsid w:val="00C6052A"/>
    <w:rsid w:val="00C608EE"/>
    <w:rsid w:val="00C60B16"/>
    <w:rsid w:val="00C610A2"/>
    <w:rsid w:val="00C61BB1"/>
    <w:rsid w:val="00C62147"/>
    <w:rsid w:val="00C62D67"/>
    <w:rsid w:val="00C62FB2"/>
    <w:rsid w:val="00C634B2"/>
    <w:rsid w:val="00C6529A"/>
    <w:rsid w:val="00C65485"/>
    <w:rsid w:val="00C65854"/>
    <w:rsid w:val="00C66301"/>
    <w:rsid w:val="00C664C4"/>
    <w:rsid w:val="00C67D13"/>
    <w:rsid w:val="00C70FF5"/>
    <w:rsid w:val="00C71CDF"/>
    <w:rsid w:val="00C71CF3"/>
    <w:rsid w:val="00C71D53"/>
    <w:rsid w:val="00C71EF8"/>
    <w:rsid w:val="00C7365E"/>
    <w:rsid w:val="00C73A4A"/>
    <w:rsid w:val="00C74D90"/>
    <w:rsid w:val="00C75078"/>
    <w:rsid w:val="00C7536F"/>
    <w:rsid w:val="00C75A5C"/>
    <w:rsid w:val="00C75FCE"/>
    <w:rsid w:val="00C761B5"/>
    <w:rsid w:val="00C762F0"/>
    <w:rsid w:val="00C76377"/>
    <w:rsid w:val="00C76C4A"/>
    <w:rsid w:val="00C76D20"/>
    <w:rsid w:val="00C77894"/>
    <w:rsid w:val="00C77986"/>
    <w:rsid w:val="00C77A55"/>
    <w:rsid w:val="00C800EC"/>
    <w:rsid w:val="00C80374"/>
    <w:rsid w:val="00C805B5"/>
    <w:rsid w:val="00C8060A"/>
    <w:rsid w:val="00C80CF1"/>
    <w:rsid w:val="00C81566"/>
    <w:rsid w:val="00C81A7E"/>
    <w:rsid w:val="00C82849"/>
    <w:rsid w:val="00C82F2F"/>
    <w:rsid w:val="00C83430"/>
    <w:rsid w:val="00C837E3"/>
    <w:rsid w:val="00C83C43"/>
    <w:rsid w:val="00C84216"/>
    <w:rsid w:val="00C842C0"/>
    <w:rsid w:val="00C84740"/>
    <w:rsid w:val="00C84BAE"/>
    <w:rsid w:val="00C84DB0"/>
    <w:rsid w:val="00C85B22"/>
    <w:rsid w:val="00C85BCE"/>
    <w:rsid w:val="00C85C8F"/>
    <w:rsid w:val="00C86D94"/>
    <w:rsid w:val="00C87751"/>
    <w:rsid w:val="00C87B52"/>
    <w:rsid w:val="00C90E1E"/>
    <w:rsid w:val="00C90E75"/>
    <w:rsid w:val="00C91F00"/>
    <w:rsid w:val="00C921E9"/>
    <w:rsid w:val="00C92278"/>
    <w:rsid w:val="00C923A6"/>
    <w:rsid w:val="00C924E1"/>
    <w:rsid w:val="00C92510"/>
    <w:rsid w:val="00C925EB"/>
    <w:rsid w:val="00C92858"/>
    <w:rsid w:val="00C92873"/>
    <w:rsid w:val="00C936BD"/>
    <w:rsid w:val="00C93E84"/>
    <w:rsid w:val="00C9504E"/>
    <w:rsid w:val="00C950F7"/>
    <w:rsid w:val="00C95B30"/>
    <w:rsid w:val="00C95DA5"/>
    <w:rsid w:val="00C96DFF"/>
    <w:rsid w:val="00C971C7"/>
    <w:rsid w:val="00C97EF4"/>
    <w:rsid w:val="00CA07A6"/>
    <w:rsid w:val="00CA0965"/>
    <w:rsid w:val="00CA0968"/>
    <w:rsid w:val="00CA0DAC"/>
    <w:rsid w:val="00CA1AC2"/>
    <w:rsid w:val="00CA26E0"/>
    <w:rsid w:val="00CA2B18"/>
    <w:rsid w:val="00CA2B6C"/>
    <w:rsid w:val="00CA2D31"/>
    <w:rsid w:val="00CA2E75"/>
    <w:rsid w:val="00CA3443"/>
    <w:rsid w:val="00CA4FEC"/>
    <w:rsid w:val="00CA548B"/>
    <w:rsid w:val="00CA58ED"/>
    <w:rsid w:val="00CA59DA"/>
    <w:rsid w:val="00CA5D8F"/>
    <w:rsid w:val="00CA5E5F"/>
    <w:rsid w:val="00CA6EC8"/>
    <w:rsid w:val="00CA718C"/>
    <w:rsid w:val="00CA7199"/>
    <w:rsid w:val="00CA7A4D"/>
    <w:rsid w:val="00CA7BC3"/>
    <w:rsid w:val="00CB09E1"/>
    <w:rsid w:val="00CB123E"/>
    <w:rsid w:val="00CB1D8B"/>
    <w:rsid w:val="00CB1F67"/>
    <w:rsid w:val="00CB21A5"/>
    <w:rsid w:val="00CB2327"/>
    <w:rsid w:val="00CB27AF"/>
    <w:rsid w:val="00CB39D2"/>
    <w:rsid w:val="00CB3FEC"/>
    <w:rsid w:val="00CB4D7D"/>
    <w:rsid w:val="00CB4DA5"/>
    <w:rsid w:val="00CB5881"/>
    <w:rsid w:val="00CB60FE"/>
    <w:rsid w:val="00CB6601"/>
    <w:rsid w:val="00CB6707"/>
    <w:rsid w:val="00CB7135"/>
    <w:rsid w:val="00CB7979"/>
    <w:rsid w:val="00CB7CD0"/>
    <w:rsid w:val="00CC0430"/>
    <w:rsid w:val="00CC05A0"/>
    <w:rsid w:val="00CC0663"/>
    <w:rsid w:val="00CC15C8"/>
    <w:rsid w:val="00CC1A26"/>
    <w:rsid w:val="00CC1DB2"/>
    <w:rsid w:val="00CC1DFF"/>
    <w:rsid w:val="00CC2019"/>
    <w:rsid w:val="00CC2613"/>
    <w:rsid w:val="00CC2F00"/>
    <w:rsid w:val="00CC2FBD"/>
    <w:rsid w:val="00CC3ADA"/>
    <w:rsid w:val="00CC46E7"/>
    <w:rsid w:val="00CC4889"/>
    <w:rsid w:val="00CC49D6"/>
    <w:rsid w:val="00CC4D53"/>
    <w:rsid w:val="00CC5ABF"/>
    <w:rsid w:val="00CC6754"/>
    <w:rsid w:val="00CC712F"/>
    <w:rsid w:val="00CC7152"/>
    <w:rsid w:val="00CC7C10"/>
    <w:rsid w:val="00CD09CF"/>
    <w:rsid w:val="00CD0B26"/>
    <w:rsid w:val="00CD0B8E"/>
    <w:rsid w:val="00CD1BBE"/>
    <w:rsid w:val="00CD1BBF"/>
    <w:rsid w:val="00CD1C7F"/>
    <w:rsid w:val="00CD1DE9"/>
    <w:rsid w:val="00CD356C"/>
    <w:rsid w:val="00CD55ED"/>
    <w:rsid w:val="00CD59B4"/>
    <w:rsid w:val="00CD5A00"/>
    <w:rsid w:val="00CD5CFC"/>
    <w:rsid w:val="00CD6CED"/>
    <w:rsid w:val="00CD6FBB"/>
    <w:rsid w:val="00CD6FF2"/>
    <w:rsid w:val="00CD6FF3"/>
    <w:rsid w:val="00CD7D30"/>
    <w:rsid w:val="00CE08C5"/>
    <w:rsid w:val="00CE0C79"/>
    <w:rsid w:val="00CE0CDD"/>
    <w:rsid w:val="00CE0F99"/>
    <w:rsid w:val="00CE11AB"/>
    <w:rsid w:val="00CE17DD"/>
    <w:rsid w:val="00CE190F"/>
    <w:rsid w:val="00CE288F"/>
    <w:rsid w:val="00CE2B37"/>
    <w:rsid w:val="00CE2E01"/>
    <w:rsid w:val="00CE38FC"/>
    <w:rsid w:val="00CE3A37"/>
    <w:rsid w:val="00CE5311"/>
    <w:rsid w:val="00CE5525"/>
    <w:rsid w:val="00CE6233"/>
    <w:rsid w:val="00CE7881"/>
    <w:rsid w:val="00CF18D5"/>
    <w:rsid w:val="00CF1B89"/>
    <w:rsid w:val="00CF1CF9"/>
    <w:rsid w:val="00CF1EE9"/>
    <w:rsid w:val="00CF2117"/>
    <w:rsid w:val="00CF2757"/>
    <w:rsid w:val="00CF28D3"/>
    <w:rsid w:val="00CF320A"/>
    <w:rsid w:val="00CF498C"/>
    <w:rsid w:val="00CF4B4C"/>
    <w:rsid w:val="00CF4D17"/>
    <w:rsid w:val="00CF4D9B"/>
    <w:rsid w:val="00CF56C3"/>
    <w:rsid w:val="00CF5B7B"/>
    <w:rsid w:val="00CF5ECA"/>
    <w:rsid w:val="00CF6122"/>
    <w:rsid w:val="00CF615D"/>
    <w:rsid w:val="00CF6F47"/>
    <w:rsid w:val="00CF7406"/>
    <w:rsid w:val="00CF7D4A"/>
    <w:rsid w:val="00D00639"/>
    <w:rsid w:val="00D009C3"/>
    <w:rsid w:val="00D00A23"/>
    <w:rsid w:val="00D016BD"/>
    <w:rsid w:val="00D01BCE"/>
    <w:rsid w:val="00D027E9"/>
    <w:rsid w:val="00D02E64"/>
    <w:rsid w:val="00D037A2"/>
    <w:rsid w:val="00D0487C"/>
    <w:rsid w:val="00D057A8"/>
    <w:rsid w:val="00D0592A"/>
    <w:rsid w:val="00D0614A"/>
    <w:rsid w:val="00D065DD"/>
    <w:rsid w:val="00D06C2F"/>
    <w:rsid w:val="00D06E63"/>
    <w:rsid w:val="00D0749D"/>
    <w:rsid w:val="00D07812"/>
    <w:rsid w:val="00D10CA0"/>
    <w:rsid w:val="00D10DF7"/>
    <w:rsid w:val="00D10F30"/>
    <w:rsid w:val="00D1111A"/>
    <w:rsid w:val="00D12AB1"/>
    <w:rsid w:val="00D12DA9"/>
    <w:rsid w:val="00D134E9"/>
    <w:rsid w:val="00D13799"/>
    <w:rsid w:val="00D14102"/>
    <w:rsid w:val="00D150E4"/>
    <w:rsid w:val="00D151C0"/>
    <w:rsid w:val="00D15D04"/>
    <w:rsid w:val="00D15DB1"/>
    <w:rsid w:val="00D15E96"/>
    <w:rsid w:val="00D17C8C"/>
    <w:rsid w:val="00D2075E"/>
    <w:rsid w:val="00D20A55"/>
    <w:rsid w:val="00D20BD1"/>
    <w:rsid w:val="00D20CC3"/>
    <w:rsid w:val="00D213EE"/>
    <w:rsid w:val="00D2144E"/>
    <w:rsid w:val="00D21727"/>
    <w:rsid w:val="00D21B53"/>
    <w:rsid w:val="00D21D1F"/>
    <w:rsid w:val="00D21FEA"/>
    <w:rsid w:val="00D2211A"/>
    <w:rsid w:val="00D2227C"/>
    <w:rsid w:val="00D22AAC"/>
    <w:rsid w:val="00D23A48"/>
    <w:rsid w:val="00D23DEA"/>
    <w:rsid w:val="00D247A6"/>
    <w:rsid w:val="00D24E95"/>
    <w:rsid w:val="00D252BF"/>
    <w:rsid w:val="00D25CDF"/>
    <w:rsid w:val="00D25F7D"/>
    <w:rsid w:val="00D27077"/>
    <w:rsid w:val="00D2728C"/>
    <w:rsid w:val="00D2755B"/>
    <w:rsid w:val="00D27C03"/>
    <w:rsid w:val="00D300E1"/>
    <w:rsid w:val="00D30133"/>
    <w:rsid w:val="00D32124"/>
    <w:rsid w:val="00D32CB1"/>
    <w:rsid w:val="00D32E3F"/>
    <w:rsid w:val="00D33093"/>
    <w:rsid w:val="00D33B7E"/>
    <w:rsid w:val="00D3413A"/>
    <w:rsid w:val="00D3634C"/>
    <w:rsid w:val="00D369A7"/>
    <w:rsid w:val="00D3755A"/>
    <w:rsid w:val="00D37B93"/>
    <w:rsid w:val="00D37E00"/>
    <w:rsid w:val="00D406DE"/>
    <w:rsid w:val="00D40F29"/>
    <w:rsid w:val="00D4102D"/>
    <w:rsid w:val="00D41B4F"/>
    <w:rsid w:val="00D42382"/>
    <w:rsid w:val="00D42AE9"/>
    <w:rsid w:val="00D43D89"/>
    <w:rsid w:val="00D44D7B"/>
    <w:rsid w:val="00D45BB8"/>
    <w:rsid w:val="00D45D06"/>
    <w:rsid w:val="00D45E4B"/>
    <w:rsid w:val="00D50025"/>
    <w:rsid w:val="00D50BC4"/>
    <w:rsid w:val="00D50E81"/>
    <w:rsid w:val="00D5154E"/>
    <w:rsid w:val="00D5221D"/>
    <w:rsid w:val="00D52265"/>
    <w:rsid w:val="00D527F6"/>
    <w:rsid w:val="00D5364B"/>
    <w:rsid w:val="00D55603"/>
    <w:rsid w:val="00D55879"/>
    <w:rsid w:val="00D558B6"/>
    <w:rsid w:val="00D55BFA"/>
    <w:rsid w:val="00D55C8C"/>
    <w:rsid w:val="00D55D8A"/>
    <w:rsid w:val="00D55E7E"/>
    <w:rsid w:val="00D562D4"/>
    <w:rsid w:val="00D56827"/>
    <w:rsid w:val="00D56CF5"/>
    <w:rsid w:val="00D56E93"/>
    <w:rsid w:val="00D57A17"/>
    <w:rsid w:val="00D60F69"/>
    <w:rsid w:val="00D60FCA"/>
    <w:rsid w:val="00D6142B"/>
    <w:rsid w:val="00D61554"/>
    <w:rsid w:val="00D616D6"/>
    <w:rsid w:val="00D616FC"/>
    <w:rsid w:val="00D619B7"/>
    <w:rsid w:val="00D61F5C"/>
    <w:rsid w:val="00D6208E"/>
    <w:rsid w:val="00D63492"/>
    <w:rsid w:val="00D63BE7"/>
    <w:rsid w:val="00D63C3A"/>
    <w:rsid w:val="00D63E2F"/>
    <w:rsid w:val="00D63EA6"/>
    <w:rsid w:val="00D653B2"/>
    <w:rsid w:val="00D6556E"/>
    <w:rsid w:val="00D65C66"/>
    <w:rsid w:val="00D661B7"/>
    <w:rsid w:val="00D665EA"/>
    <w:rsid w:val="00D666C6"/>
    <w:rsid w:val="00D66D42"/>
    <w:rsid w:val="00D67A40"/>
    <w:rsid w:val="00D67C7C"/>
    <w:rsid w:val="00D70462"/>
    <w:rsid w:val="00D70817"/>
    <w:rsid w:val="00D70C72"/>
    <w:rsid w:val="00D717DB"/>
    <w:rsid w:val="00D7200C"/>
    <w:rsid w:val="00D72901"/>
    <w:rsid w:val="00D73934"/>
    <w:rsid w:val="00D73DE5"/>
    <w:rsid w:val="00D743C7"/>
    <w:rsid w:val="00D750CE"/>
    <w:rsid w:val="00D75C9F"/>
    <w:rsid w:val="00D77CA0"/>
    <w:rsid w:val="00D77E21"/>
    <w:rsid w:val="00D80487"/>
    <w:rsid w:val="00D80712"/>
    <w:rsid w:val="00D81041"/>
    <w:rsid w:val="00D8165C"/>
    <w:rsid w:val="00D816B7"/>
    <w:rsid w:val="00D81D2E"/>
    <w:rsid w:val="00D8218B"/>
    <w:rsid w:val="00D827D1"/>
    <w:rsid w:val="00D828A3"/>
    <w:rsid w:val="00D8297C"/>
    <w:rsid w:val="00D8316A"/>
    <w:rsid w:val="00D837B4"/>
    <w:rsid w:val="00D83F95"/>
    <w:rsid w:val="00D84871"/>
    <w:rsid w:val="00D8493A"/>
    <w:rsid w:val="00D8511F"/>
    <w:rsid w:val="00D8518D"/>
    <w:rsid w:val="00D854B9"/>
    <w:rsid w:val="00D85B28"/>
    <w:rsid w:val="00D85C37"/>
    <w:rsid w:val="00D85D17"/>
    <w:rsid w:val="00D85D99"/>
    <w:rsid w:val="00D85F80"/>
    <w:rsid w:val="00D867D3"/>
    <w:rsid w:val="00D86805"/>
    <w:rsid w:val="00D9070C"/>
    <w:rsid w:val="00D90D89"/>
    <w:rsid w:val="00D90FAA"/>
    <w:rsid w:val="00D91233"/>
    <w:rsid w:val="00D91825"/>
    <w:rsid w:val="00D91B62"/>
    <w:rsid w:val="00D91C40"/>
    <w:rsid w:val="00D91D9D"/>
    <w:rsid w:val="00D92A9B"/>
    <w:rsid w:val="00D92E84"/>
    <w:rsid w:val="00D93E21"/>
    <w:rsid w:val="00D94067"/>
    <w:rsid w:val="00D940D7"/>
    <w:rsid w:val="00D951E7"/>
    <w:rsid w:val="00D95D85"/>
    <w:rsid w:val="00D96331"/>
    <w:rsid w:val="00D96AAF"/>
    <w:rsid w:val="00D978F1"/>
    <w:rsid w:val="00DA1206"/>
    <w:rsid w:val="00DA1433"/>
    <w:rsid w:val="00DA1940"/>
    <w:rsid w:val="00DA20EB"/>
    <w:rsid w:val="00DA2B4D"/>
    <w:rsid w:val="00DA3356"/>
    <w:rsid w:val="00DA3EA7"/>
    <w:rsid w:val="00DA42D3"/>
    <w:rsid w:val="00DA4B73"/>
    <w:rsid w:val="00DA4C20"/>
    <w:rsid w:val="00DA5103"/>
    <w:rsid w:val="00DA5B23"/>
    <w:rsid w:val="00DA5CA8"/>
    <w:rsid w:val="00DA60EA"/>
    <w:rsid w:val="00DA6426"/>
    <w:rsid w:val="00DA6B82"/>
    <w:rsid w:val="00DA7AD2"/>
    <w:rsid w:val="00DB0F5F"/>
    <w:rsid w:val="00DB124B"/>
    <w:rsid w:val="00DB1579"/>
    <w:rsid w:val="00DB1836"/>
    <w:rsid w:val="00DB1984"/>
    <w:rsid w:val="00DB1E5E"/>
    <w:rsid w:val="00DB32AA"/>
    <w:rsid w:val="00DB4161"/>
    <w:rsid w:val="00DB41A2"/>
    <w:rsid w:val="00DB492D"/>
    <w:rsid w:val="00DB5304"/>
    <w:rsid w:val="00DB5468"/>
    <w:rsid w:val="00DB55F8"/>
    <w:rsid w:val="00DB5D20"/>
    <w:rsid w:val="00DB5D9F"/>
    <w:rsid w:val="00DB7B34"/>
    <w:rsid w:val="00DB7D57"/>
    <w:rsid w:val="00DC0257"/>
    <w:rsid w:val="00DC0A11"/>
    <w:rsid w:val="00DC1D38"/>
    <w:rsid w:val="00DC23CD"/>
    <w:rsid w:val="00DC24B9"/>
    <w:rsid w:val="00DC2680"/>
    <w:rsid w:val="00DC2992"/>
    <w:rsid w:val="00DC29ED"/>
    <w:rsid w:val="00DC3069"/>
    <w:rsid w:val="00DC3E9A"/>
    <w:rsid w:val="00DC3F41"/>
    <w:rsid w:val="00DC41C4"/>
    <w:rsid w:val="00DC49C9"/>
    <w:rsid w:val="00DC4ADC"/>
    <w:rsid w:val="00DC5280"/>
    <w:rsid w:val="00DC5306"/>
    <w:rsid w:val="00DC5F2C"/>
    <w:rsid w:val="00DC6027"/>
    <w:rsid w:val="00DC6460"/>
    <w:rsid w:val="00DC69B0"/>
    <w:rsid w:val="00DC70BE"/>
    <w:rsid w:val="00DC720D"/>
    <w:rsid w:val="00DC78CC"/>
    <w:rsid w:val="00DD0544"/>
    <w:rsid w:val="00DD0BB5"/>
    <w:rsid w:val="00DD0F08"/>
    <w:rsid w:val="00DD3086"/>
    <w:rsid w:val="00DD3F96"/>
    <w:rsid w:val="00DD53F0"/>
    <w:rsid w:val="00DD587B"/>
    <w:rsid w:val="00DD5BB0"/>
    <w:rsid w:val="00DD684B"/>
    <w:rsid w:val="00DD70BC"/>
    <w:rsid w:val="00DE3353"/>
    <w:rsid w:val="00DE3597"/>
    <w:rsid w:val="00DE3787"/>
    <w:rsid w:val="00DE3C44"/>
    <w:rsid w:val="00DE3F3F"/>
    <w:rsid w:val="00DE45AD"/>
    <w:rsid w:val="00DE4FD5"/>
    <w:rsid w:val="00DE5201"/>
    <w:rsid w:val="00DE5873"/>
    <w:rsid w:val="00DE59C4"/>
    <w:rsid w:val="00DE5FE1"/>
    <w:rsid w:val="00DE6425"/>
    <w:rsid w:val="00DE6DFE"/>
    <w:rsid w:val="00DE6EB0"/>
    <w:rsid w:val="00DE795E"/>
    <w:rsid w:val="00DE7F3A"/>
    <w:rsid w:val="00DF1A58"/>
    <w:rsid w:val="00DF2519"/>
    <w:rsid w:val="00DF2D95"/>
    <w:rsid w:val="00DF3084"/>
    <w:rsid w:val="00DF3F70"/>
    <w:rsid w:val="00DF45C0"/>
    <w:rsid w:val="00DF4FB0"/>
    <w:rsid w:val="00DF58CA"/>
    <w:rsid w:val="00DF5C64"/>
    <w:rsid w:val="00DF6323"/>
    <w:rsid w:val="00DF6AF2"/>
    <w:rsid w:val="00DF72C3"/>
    <w:rsid w:val="00E01669"/>
    <w:rsid w:val="00E0188E"/>
    <w:rsid w:val="00E01D6A"/>
    <w:rsid w:val="00E02B6C"/>
    <w:rsid w:val="00E02D60"/>
    <w:rsid w:val="00E02EC0"/>
    <w:rsid w:val="00E02F24"/>
    <w:rsid w:val="00E031E2"/>
    <w:rsid w:val="00E038E8"/>
    <w:rsid w:val="00E03A6C"/>
    <w:rsid w:val="00E04EDA"/>
    <w:rsid w:val="00E04FDF"/>
    <w:rsid w:val="00E06531"/>
    <w:rsid w:val="00E06BDE"/>
    <w:rsid w:val="00E07159"/>
    <w:rsid w:val="00E071F3"/>
    <w:rsid w:val="00E0733D"/>
    <w:rsid w:val="00E079AE"/>
    <w:rsid w:val="00E1051D"/>
    <w:rsid w:val="00E10E96"/>
    <w:rsid w:val="00E11231"/>
    <w:rsid w:val="00E113CD"/>
    <w:rsid w:val="00E119F0"/>
    <w:rsid w:val="00E129A5"/>
    <w:rsid w:val="00E12B28"/>
    <w:rsid w:val="00E130B7"/>
    <w:rsid w:val="00E13413"/>
    <w:rsid w:val="00E13E14"/>
    <w:rsid w:val="00E1437A"/>
    <w:rsid w:val="00E14471"/>
    <w:rsid w:val="00E14896"/>
    <w:rsid w:val="00E14F9D"/>
    <w:rsid w:val="00E154BE"/>
    <w:rsid w:val="00E15DB4"/>
    <w:rsid w:val="00E15E1C"/>
    <w:rsid w:val="00E16929"/>
    <w:rsid w:val="00E17976"/>
    <w:rsid w:val="00E20D1F"/>
    <w:rsid w:val="00E20E60"/>
    <w:rsid w:val="00E21152"/>
    <w:rsid w:val="00E214F5"/>
    <w:rsid w:val="00E21515"/>
    <w:rsid w:val="00E22593"/>
    <w:rsid w:val="00E227D5"/>
    <w:rsid w:val="00E22E08"/>
    <w:rsid w:val="00E23499"/>
    <w:rsid w:val="00E23605"/>
    <w:rsid w:val="00E23924"/>
    <w:rsid w:val="00E23A95"/>
    <w:rsid w:val="00E23DED"/>
    <w:rsid w:val="00E2549D"/>
    <w:rsid w:val="00E25DA0"/>
    <w:rsid w:val="00E25E40"/>
    <w:rsid w:val="00E26860"/>
    <w:rsid w:val="00E27743"/>
    <w:rsid w:val="00E27C4F"/>
    <w:rsid w:val="00E27C8E"/>
    <w:rsid w:val="00E27EC9"/>
    <w:rsid w:val="00E3043B"/>
    <w:rsid w:val="00E31B21"/>
    <w:rsid w:val="00E31BD7"/>
    <w:rsid w:val="00E31CA6"/>
    <w:rsid w:val="00E31CD6"/>
    <w:rsid w:val="00E33DD1"/>
    <w:rsid w:val="00E34806"/>
    <w:rsid w:val="00E34DFB"/>
    <w:rsid w:val="00E350E8"/>
    <w:rsid w:val="00E3529D"/>
    <w:rsid w:val="00E35491"/>
    <w:rsid w:val="00E35D32"/>
    <w:rsid w:val="00E3644E"/>
    <w:rsid w:val="00E36BAD"/>
    <w:rsid w:val="00E3736F"/>
    <w:rsid w:val="00E37D1F"/>
    <w:rsid w:val="00E409CC"/>
    <w:rsid w:val="00E4222D"/>
    <w:rsid w:val="00E4232A"/>
    <w:rsid w:val="00E42492"/>
    <w:rsid w:val="00E429A9"/>
    <w:rsid w:val="00E4315D"/>
    <w:rsid w:val="00E4366A"/>
    <w:rsid w:val="00E43BA7"/>
    <w:rsid w:val="00E44054"/>
    <w:rsid w:val="00E44187"/>
    <w:rsid w:val="00E44E11"/>
    <w:rsid w:val="00E45227"/>
    <w:rsid w:val="00E4685D"/>
    <w:rsid w:val="00E4689C"/>
    <w:rsid w:val="00E50EB3"/>
    <w:rsid w:val="00E5135E"/>
    <w:rsid w:val="00E51C44"/>
    <w:rsid w:val="00E527EE"/>
    <w:rsid w:val="00E53C10"/>
    <w:rsid w:val="00E547E7"/>
    <w:rsid w:val="00E54B9F"/>
    <w:rsid w:val="00E55099"/>
    <w:rsid w:val="00E55335"/>
    <w:rsid w:val="00E554B8"/>
    <w:rsid w:val="00E5560B"/>
    <w:rsid w:val="00E5577A"/>
    <w:rsid w:val="00E559B2"/>
    <w:rsid w:val="00E5625C"/>
    <w:rsid w:val="00E5693A"/>
    <w:rsid w:val="00E56EB7"/>
    <w:rsid w:val="00E57927"/>
    <w:rsid w:val="00E57A68"/>
    <w:rsid w:val="00E607F3"/>
    <w:rsid w:val="00E6123B"/>
    <w:rsid w:val="00E612D9"/>
    <w:rsid w:val="00E61B2B"/>
    <w:rsid w:val="00E6211A"/>
    <w:rsid w:val="00E623CC"/>
    <w:rsid w:val="00E63047"/>
    <w:rsid w:val="00E6320C"/>
    <w:rsid w:val="00E63CC0"/>
    <w:rsid w:val="00E63D81"/>
    <w:rsid w:val="00E640BA"/>
    <w:rsid w:val="00E64633"/>
    <w:rsid w:val="00E64884"/>
    <w:rsid w:val="00E65D0F"/>
    <w:rsid w:val="00E668CA"/>
    <w:rsid w:val="00E6733C"/>
    <w:rsid w:val="00E70842"/>
    <w:rsid w:val="00E70B50"/>
    <w:rsid w:val="00E70D46"/>
    <w:rsid w:val="00E70E9C"/>
    <w:rsid w:val="00E71090"/>
    <w:rsid w:val="00E7209D"/>
    <w:rsid w:val="00E725C3"/>
    <w:rsid w:val="00E72EE0"/>
    <w:rsid w:val="00E7361E"/>
    <w:rsid w:val="00E737B5"/>
    <w:rsid w:val="00E739C5"/>
    <w:rsid w:val="00E73DCA"/>
    <w:rsid w:val="00E7562D"/>
    <w:rsid w:val="00E75908"/>
    <w:rsid w:val="00E75B4D"/>
    <w:rsid w:val="00E76280"/>
    <w:rsid w:val="00E762DF"/>
    <w:rsid w:val="00E766D9"/>
    <w:rsid w:val="00E76CFE"/>
    <w:rsid w:val="00E77149"/>
    <w:rsid w:val="00E77760"/>
    <w:rsid w:val="00E779CA"/>
    <w:rsid w:val="00E8072B"/>
    <w:rsid w:val="00E8077D"/>
    <w:rsid w:val="00E814C5"/>
    <w:rsid w:val="00E817B9"/>
    <w:rsid w:val="00E81F0F"/>
    <w:rsid w:val="00E822CC"/>
    <w:rsid w:val="00E82757"/>
    <w:rsid w:val="00E82C8C"/>
    <w:rsid w:val="00E82F5C"/>
    <w:rsid w:val="00E83081"/>
    <w:rsid w:val="00E83253"/>
    <w:rsid w:val="00E836AD"/>
    <w:rsid w:val="00E83FE7"/>
    <w:rsid w:val="00E8484E"/>
    <w:rsid w:val="00E84A04"/>
    <w:rsid w:val="00E84F57"/>
    <w:rsid w:val="00E90655"/>
    <w:rsid w:val="00E908EE"/>
    <w:rsid w:val="00E913C7"/>
    <w:rsid w:val="00E914A3"/>
    <w:rsid w:val="00E9198B"/>
    <w:rsid w:val="00E919B7"/>
    <w:rsid w:val="00E92014"/>
    <w:rsid w:val="00E9294D"/>
    <w:rsid w:val="00E92DB5"/>
    <w:rsid w:val="00E92E42"/>
    <w:rsid w:val="00E93D14"/>
    <w:rsid w:val="00E9408A"/>
    <w:rsid w:val="00E945EF"/>
    <w:rsid w:val="00E94FFA"/>
    <w:rsid w:val="00E9540D"/>
    <w:rsid w:val="00E9585E"/>
    <w:rsid w:val="00E962D5"/>
    <w:rsid w:val="00EA1BB2"/>
    <w:rsid w:val="00EA22B8"/>
    <w:rsid w:val="00EA2649"/>
    <w:rsid w:val="00EA2ED0"/>
    <w:rsid w:val="00EA3616"/>
    <w:rsid w:val="00EA589E"/>
    <w:rsid w:val="00EA6B52"/>
    <w:rsid w:val="00EA7188"/>
    <w:rsid w:val="00EA7407"/>
    <w:rsid w:val="00EA784E"/>
    <w:rsid w:val="00EA7DA1"/>
    <w:rsid w:val="00EA7DD5"/>
    <w:rsid w:val="00EB0057"/>
    <w:rsid w:val="00EB06B6"/>
    <w:rsid w:val="00EB0862"/>
    <w:rsid w:val="00EB22F7"/>
    <w:rsid w:val="00EB23A8"/>
    <w:rsid w:val="00EB241D"/>
    <w:rsid w:val="00EB2B44"/>
    <w:rsid w:val="00EB37E2"/>
    <w:rsid w:val="00EB3FFC"/>
    <w:rsid w:val="00EB442E"/>
    <w:rsid w:val="00EB451F"/>
    <w:rsid w:val="00EB527A"/>
    <w:rsid w:val="00EB5A23"/>
    <w:rsid w:val="00EB5E3A"/>
    <w:rsid w:val="00EB6194"/>
    <w:rsid w:val="00EB6674"/>
    <w:rsid w:val="00EB68A5"/>
    <w:rsid w:val="00EB6ABE"/>
    <w:rsid w:val="00EB7127"/>
    <w:rsid w:val="00EB7425"/>
    <w:rsid w:val="00EB7860"/>
    <w:rsid w:val="00EC0743"/>
    <w:rsid w:val="00EC07A4"/>
    <w:rsid w:val="00EC2AAA"/>
    <w:rsid w:val="00EC2B0C"/>
    <w:rsid w:val="00EC2F3F"/>
    <w:rsid w:val="00EC308F"/>
    <w:rsid w:val="00EC3861"/>
    <w:rsid w:val="00EC3E67"/>
    <w:rsid w:val="00EC4048"/>
    <w:rsid w:val="00EC434B"/>
    <w:rsid w:val="00EC53F5"/>
    <w:rsid w:val="00EC5679"/>
    <w:rsid w:val="00EC5827"/>
    <w:rsid w:val="00EC5A42"/>
    <w:rsid w:val="00EC5B20"/>
    <w:rsid w:val="00EC635E"/>
    <w:rsid w:val="00EC6828"/>
    <w:rsid w:val="00EC6A7E"/>
    <w:rsid w:val="00EC6B47"/>
    <w:rsid w:val="00EC6B60"/>
    <w:rsid w:val="00EC6BEA"/>
    <w:rsid w:val="00EC6D41"/>
    <w:rsid w:val="00EC7491"/>
    <w:rsid w:val="00ED189B"/>
    <w:rsid w:val="00ED26A3"/>
    <w:rsid w:val="00ED2EA9"/>
    <w:rsid w:val="00ED4446"/>
    <w:rsid w:val="00ED469E"/>
    <w:rsid w:val="00ED4743"/>
    <w:rsid w:val="00ED565A"/>
    <w:rsid w:val="00ED60BF"/>
    <w:rsid w:val="00ED60C7"/>
    <w:rsid w:val="00ED64BC"/>
    <w:rsid w:val="00ED6CDC"/>
    <w:rsid w:val="00ED6CFB"/>
    <w:rsid w:val="00ED74D5"/>
    <w:rsid w:val="00ED75B6"/>
    <w:rsid w:val="00ED7B70"/>
    <w:rsid w:val="00EE03C0"/>
    <w:rsid w:val="00EE073A"/>
    <w:rsid w:val="00EE0EAD"/>
    <w:rsid w:val="00EE16D8"/>
    <w:rsid w:val="00EE20D8"/>
    <w:rsid w:val="00EE233A"/>
    <w:rsid w:val="00EE2F8D"/>
    <w:rsid w:val="00EE3929"/>
    <w:rsid w:val="00EE40CC"/>
    <w:rsid w:val="00EE40E3"/>
    <w:rsid w:val="00EE5E8D"/>
    <w:rsid w:val="00EE608A"/>
    <w:rsid w:val="00EE6AEF"/>
    <w:rsid w:val="00EE6E3A"/>
    <w:rsid w:val="00EE7013"/>
    <w:rsid w:val="00EF016F"/>
    <w:rsid w:val="00EF089F"/>
    <w:rsid w:val="00EF097B"/>
    <w:rsid w:val="00EF30FF"/>
    <w:rsid w:val="00EF410B"/>
    <w:rsid w:val="00EF46B9"/>
    <w:rsid w:val="00EF48AB"/>
    <w:rsid w:val="00EF52DC"/>
    <w:rsid w:val="00EF5513"/>
    <w:rsid w:val="00EF5B6D"/>
    <w:rsid w:val="00EF6296"/>
    <w:rsid w:val="00F01370"/>
    <w:rsid w:val="00F0153B"/>
    <w:rsid w:val="00F01CC6"/>
    <w:rsid w:val="00F02406"/>
    <w:rsid w:val="00F02EAE"/>
    <w:rsid w:val="00F042A5"/>
    <w:rsid w:val="00F04637"/>
    <w:rsid w:val="00F051EB"/>
    <w:rsid w:val="00F054F0"/>
    <w:rsid w:val="00F05C50"/>
    <w:rsid w:val="00F0613F"/>
    <w:rsid w:val="00F06356"/>
    <w:rsid w:val="00F0699C"/>
    <w:rsid w:val="00F07328"/>
    <w:rsid w:val="00F07AF7"/>
    <w:rsid w:val="00F101C7"/>
    <w:rsid w:val="00F11708"/>
    <w:rsid w:val="00F119D8"/>
    <w:rsid w:val="00F11D4B"/>
    <w:rsid w:val="00F11D8C"/>
    <w:rsid w:val="00F12073"/>
    <w:rsid w:val="00F1241B"/>
    <w:rsid w:val="00F1377F"/>
    <w:rsid w:val="00F13E55"/>
    <w:rsid w:val="00F140A5"/>
    <w:rsid w:val="00F1477B"/>
    <w:rsid w:val="00F1491A"/>
    <w:rsid w:val="00F149CE"/>
    <w:rsid w:val="00F14EFE"/>
    <w:rsid w:val="00F15E83"/>
    <w:rsid w:val="00F16975"/>
    <w:rsid w:val="00F16EC8"/>
    <w:rsid w:val="00F16ED4"/>
    <w:rsid w:val="00F209D9"/>
    <w:rsid w:val="00F22071"/>
    <w:rsid w:val="00F2240D"/>
    <w:rsid w:val="00F227B5"/>
    <w:rsid w:val="00F22870"/>
    <w:rsid w:val="00F22995"/>
    <w:rsid w:val="00F2429F"/>
    <w:rsid w:val="00F253D7"/>
    <w:rsid w:val="00F25D4C"/>
    <w:rsid w:val="00F25E74"/>
    <w:rsid w:val="00F2691C"/>
    <w:rsid w:val="00F26AFF"/>
    <w:rsid w:val="00F276EA"/>
    <w:rsid w:val="00F277C1"/>
    <w:rsid w:val="00F27BC5"/>
    <w:rsid w:val="00F3008C"/>
    <w:rsid w:val="00F31029"/>
    <w:rsid w:val="00F319C4"/>
    <w:rsid w:val="00F32BED"/>
    <w:rsid w:val="00F32D67"/>
    <w:rsid w:val="00F32E16"/>
    <w:rsid w:val="00F34D0A"/>
    <w:rsid w:val="00F350D5"/>
    <w:rsid w:val="00F351F6"/>
    <w:rsid w:val="00F355F7"/>
    <w:rsid w:val="00F358D5"/>
    <w:rsid w:val="00F35B54"/>
    <w:rsid w:val="00F36723"/>
    <w:rsid w:val="00F36792"/>
    <w:rsid w:val="00F3692A"/>
    <w:rsid w:val="00F37832"/>
    <w:rsid w:val="00F4011D"/>
    <w:rsid w:val="00F415C6"/>
    <w:rsid w:val="00F42C79"/>
    <w:rsid w:val="00F431E0"/>
    <w:rsid w:val="00F4324C"/>
    <w:rsid w:val="00F43480"/>
    <w:rsid w:val="00F43607"/>
    <w:rsid w:val="00F437B4"/>
    <w:rsid w:val="00F43D4C"/>
    <w:rsid w:val="00F4434F"/>
    <w:rsid w:val="00F451BA"/>
    <w:rsid w:val="00F453A0"/>
    <w:rsid w:val="00F4586D"/>
    <w:rsid w:val="00F45A70"/>
    <w:rsid w:val="00F45BFF"/>
    <w:rsid w:val="00F46AD3"/>
    <w:rsid w:val="00F46D4A"/>
    <w:rsid w:val="00F47A47"/>
    <w:rsid w:val="00F47B50"/>
    <w:rsid w:val="00F47C97"/>
    <w:rsid w:val="00F50C15"/>
    <w:rsid w:val="00F50EDF"/>
    <w:rsid w:val="00F50EE9"/>
    <w:rsid w:val="00F51CAA"/>
    <w:rsid w:val="00F51EDD"/>
    <w:rsid w:val="00F52464"/>
    <w:rsid w:val="00F52EFF"/>
    <w:rsid w:val="00F537BB"/>
    <w:rsid w:val="00F53A49"/>
    <w:rsid w:val="00F540F0"/>
    <w:rsid w:val="00F543EA"/>
    <w:rsid w:val="00F547FA"/>
    <w:rsid w:val="00F54C19"/>
    <w:rsid w:val="00F562D7"/>
    <w:rsid w:val="00F56F21"/>
    <w:rsid w:val="00F57C24"/>
    <w:rsid w:val="00F605D5"/>
    <w:rsid w:val="00F606C3"/>
    <w:rsid w:val="00F6190C"/>
    <w:rsid w:val="00F61977"/>
    <w:rsid w:val="00F619F6"/>
    <w:rsid w:val="00F61AB3"/>
    <w:rsid w:val="00F61D64"/>
    <w:rsid w:val="00F6278B"/>
    <w:rsid w:val="00F629E6"/>
    <w:rsid w:val="00F62DD0"/>
    <w:rsid w:val="00F641F2"/>
    <w:rsid w:val="00F648B3"/>
    <w:rsid w:val="00F64AB0"/>
    <w:rsid w:val="00F65595"/>
    <w:rsid w:val="00F6592E"/>
    <w:rsid w:val="00F66662"/>
    <w:rsid w:val="00F70E52"/>
    <w:rsid w:val="00F713C2"/>
    <w:rsid w:val="00F7166E"/>
    <w:rsid w:val="00F72498"/>
    <w:rsid w:val="00F73B33"/>
    <w:rsid w:val="00F73FF7"/>
    <w:rsid w:val="00F74030"/>
    <w:rsid w:val="00F74521"/>
    <w:rsid w:val="00F74F9E"/>
    <w:rsid w:val="00F751A6"/>
    <w:rsid w:val="00F75754"/>
    <w:rsid w:val="00F7611F"/>
    <w:rsid w:val="00F767CF"/>
    <w:rsid w:val="00F76EF3"/>
    <w:rsid w:val="00F76F6C"/>
    <w:rsid w:val="00F80270"/>
    <w:rsid w:val="00F80CE8"/>
    <w:rsid w:val="00F814C1"/>
    <w:rsid w:val="00F8180A"/>
    <w:rsid w:val="00F81C25"/>
    <w:rsid w:val="00F81CE4"/>
    <w:rsid w:val="00F82C50"/>
    <w:rsid w:val="00F8374D"/>
    <w:rsid w:val="00F83885"/>
    <w:rsid w:val="00F838EB"/>
    <w:rsid w:val="00F83C40"/>
    <w:rsid w:val="00F83C5A"/>
    <w:rsid w:val="00F8470A"/>
    <w:rsid w:val="00F8496A"/>
    <w:rsid w:val="00F84A6D"/>
    <w:rsid w:val="00F84FC8"/>
    <w:rsid w:val="00F85480"/>
    <w:rsid w:val="00F85F6D"/>
    <w:rsid w:val="00F8628E"/>
    <w:rsid w:val="00F86B1E"/>
    <w:rsid w:val="00F87500"/>
    <w:rsid w:val="00F87CB2"/>
    <w:rsid w:val="00F91639"/>
    <w:rsid w:val="00F91A44"/>
    <w:rsid w:val="00F9280C"/>
    <w:rsid w:val="00F93792"/>
    <w:rsid w:val="00F93BFF"/>
    <w:rsid w:val="00F94026"/>
    <w:rsid w:val="00F942B9"/>
    <w:rsid w:val="00F94998"/>
    <w:rsid w:val="00F951D9"/>
    <w:rsid w:val="00F95354"/>
    <w:rsid w:val="00F9590C"/>
    <w:rsid w:val="00F9632C"/>
    <w:rsid w:val="00F96403"/>
    <w:rsid w:val="00F96A5E"/>
    <w:rsid w:val="00FA0119"/>
    <w:rsid w:val="00FA139E"/>
    <w:rsid w:val="00FA1512"/>
    <w:rsid w:val="00FA3706"/>
    <w:rsid w:val="00FA39D3"/>
    <w:rsid w:val="00FA41C7"/>
    <w:rsid w:val="00FA4FFB"/>
    <w:rsid w:val="00FA64EE"/>
    <w:rsid w:val="00FA7E2E"/>
    <w:rsid w:val="00FB001D"/>
    <w:rsid w:val="00FB01CE"/>
    <w:rsid w:val="00FB1161"/>
    <w:rsid w:val="00FB2148"/>
    <w:rsid w:val="00FB2E38"/>
    <w:rsid w:val="00FB3425"/>
    <w:rsid w:val="00FB37E3"/>
    <w:rsid w:val="00FB43C8"/>
    <w:rsid w:val="00FB4DF0"/>
    <w:rsid w:val="00FB5195"/>
    <w:rsid w:val="00FB5BD5"/>
    <w:rsid w:val="00FB6274"/>
    <w:rsid w:val="00FB7079"/>
    <w:rsid w:val="00FB7540"/>
    <w:rsid w:val="00FC010F"/>
    <w:rsid w:val="00FC0241"/>
    <w:rsid w:val="00FC037C"/>
    <w:rsid w:val="00FC076B"/>
    <w:rsid w:val="00FC0B06"/>
    <w:rsid w:val="00FC0DE3"/>
    <w:rsid w:val="00FC0EF0"/>
    <w:rsid w:val="00FC294F"/>
    <w:rsid w:val="00FC2C80"/>
    <w:rsid w:val="00FC30A1"/>
    <w:rsid w:val="00FC3229"/>
    <w:rsid w:val="00FC3308"/>
    <w:rsid w:val="00FC33E8"/>
    <w:rsid w:val="00FC369C"/>
    <w:rsid w:val="00FC3DE5"/>
    <w:rsid w:val="00FC43AA"/>
    <w:rsid w:val="00FC46F6"/>
    <w:rsid w:val="00FC4AA4"/>
    <w:rsid w:val="00FC4DAC"/>
    <w:rsid w:val="00FC4E42"/>
    <w:rsid w:val="00FC522F"/>
    <w:rsid w:val="00FC525A"/>
    <w:rsid w:val="00FC5B2B"/>
    <w:rsid w:val="00FC60D3"/>
    <w:rsid w:val="00FC6F47"/>
    <w:rsid w:val="00FC7115"/>
    <w:rsid w:val="00FD0572"/>
    <w:rsid w:val="00FD083B"/>
    <w:rsid w:val="00FD130F"/>
    <w:rsid w:val="00FD2031"/>
    <w:rsid w:val="00FD2B86"/>
    <w:rsid w:val="00FD2B9B"/>
    <w:rsid w:val="00FD2C16"/>
    <w:rsid w:val="00FD3023"/>
    <w:rsid w:val="00FD614D"/>
    <w:rsid w:val="00FD63B5"/>
    <w:rsid w:val="00FD64B9"/>
    <w:rsid w:val="00FD65A9"/>
    <w:rsid w:val="00FD74CB"/>
    <w:rsid w:val="00FE0279"/>
    <w:rsid w:val="00FE06FE"/>
    <w:rsid w:val="00FE10B5"/>
    <w:rsid w:val="00FE16A1"/>
    <w:rsid w:val="00FE1B68"/>
    <w:rsid w:val="00FE42D8"/>
    <w:rsid w:val="00FE490B"/>
    <w:rsid w:val="00FE4D49"/>
    <w:rsid w:val="00FE5347"/>
    <w:rsid w:val="00FE5E2E"/>
    <w:rsid w:val="00FE6621"/>
    <w:rsid w:val="00FE7B66"/>
    <w:rsid w:val="00FF0301"/>
    <w:rsid w:val="00FF04FB"/>
    <w:rsid w:val="00FF0538"/>
    <w:rsid w:val="00FF0854"/>
    <w:rsid w:val="00FF0BD5"/>
    <w:rsid w:val="00FF109F"/>
    <w:rsid w:val="00FF11DB"/>
    <w:rsid w:val="00FF188D"/>
    <w:rsid w:val="00FF1A27"/>
    <w:rsid w:val="00FF1DFE"/>
    <w:rsid w:val="00FF26CA"/>
    <w:rsid w:val="00FF2DD6"/>
    <w:rsid w:val="00FF3827"/>
    <w:rsid w:val="00FF41D6"/>
    <w:rsid w:val="00FF4AB5"/>
    <w:rsid w:val="00FF5B53"/>
    <w:rsid w:val="00FF6555"/>
    <w:rsid w:val="00FF76E5"/>
    <w:rsid w:val="00FF7AB2"/>
    <w:rsid w:val="00FF7C64"/>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C2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rsid w:val="005D2945"/>
    <w:rPr>
      <w:rFonts w:ascii="Tahoma" w:hAnsi="Tahoma" w:cs="Tahoma"/>
      <w:sz w:val="16"/>
      <w:szCs w:val="16"/>
    </w:rPr>
  </w:style>
  <w:style w:type="paragraph" w:styleId="Textodeglobo">
    <w:name w:val="Balloon Text"/>
    <w:aliases w:val="parrafo normal"/>
    <w:basedOn w:val="Normal"/>
    <w:link w:val="TextodegloboCar"/>
    <w:uiPriority w:val="99"/>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9070C"/>
    <w:rPr>
      <w:color w:val="605E5C"/>
      <w:shd w:val="clear" w:color="auto" w:fill="E1DFDD"/>
    </w:rPr>
  </w:style>
  <w:style w:type="character" w:customStyle="1" w:styleId="Mencinsinresolver4">
    <w:name w:val="Mención sin resolver4"/>
    <w:basedOn w:val="Fuentedeprrafopredeter"/>
    <w:uiPriority w:val="99"/>
    <w:semiHidden/>
    <w:unhideWhenUsed/>
    <w:rsid w:val="006133E3"/>
    <w:rPr>
      <w:color w:val="605E5C"/>
      <w:shd w:val="clear" w:color="auto" w:fill="E1DFDD"/>
    </w:rPr>
  </w:style>
  <w:style w:type="character" w:styleId="Textodelmarcadordeposicin">
    <w:name w:val="Placeholder Text"/>
    <w:basedOn w:val="Fuentedeprrafopredeter"/>
    <w:uiPriority w:val="99"/>
    <w:semiHidden/>
    <w:rsid w:val="00D63E2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4731">
      <w:bodyDiv w:val="1"/>
      <w:marLeft w:val="0"/>
      <w:marRight w:val="0"/>
      <w:marTop w:val="0"/>
      <w:marBottom w:val="0"/>
      <w:divBdr>
        <w:top w:val="none" w:sz="0" w:space="0" w:color="auto"/>
        <w:left w:val="none" w:sz="0" w:space="0" w:color="auto"/>
        <w:bottom w:val="none" w:sz="0" w:space="0" w:color="auto"/>
        <w:right w:val="none" w:sz="0" w:space="0" w:color="auto"/>
      </w:divBdr>
    </w:div>
    <w:div w:id="64571695">
      <w:bodyDiv w:val="1"/>
      <w:marLeft w:val="0"/>
      <w:marRight w:val="0"/>
      <w:marTop w:val="0"/>
      <w:marBottom w:val="0"/>
      <w:divBdr>
        <w:top w:val="none" w:sz="0" w:space="0" w:color="auto"/>
        <w:left w:val="none" w:sz="0" w:space="0" w:color="auto"/>
        <w:bottom w:val="none" w:sz="0" w:space="0" w:color="auto"/>
        <w:right w:val="none" w:sz="0" w:space="0" w:color="auto"/>
      </w:divBdr>
      <w:divsChild>
        <w:div w:id="1466045557">
          <w:marLeft w:val="600"/>
          <w:marRight w:val="600"/>
          <w:marTop w:val="0"/>
          <w:marBottom w:val="0"/>
          <w:divBdr>
            <w:top w:val="none" w:sz="0" w:space="0" w:color="auto"/>
            <w:left w:val="none" w:sz="0" w:space="0" w:color="auto"/>
            <w:bottom w:val="none" w:sz="0" w:space="0" w:color="auto"/>
            <w:right w:val="none" w:sz="0" w:space="0" w:color="auto"/>
          </w:divBdr>
        </w:div>
        <w:div w:id="1673872386">
          <w:marLeft w:val="600"/>
          <w:marRight w:val="600"/>
          <w:marTop w:val="0"/>
          <w:marBottom w:val="0"/>
          <w:divBdr>
            <w:top w:val="none" w:sz="0" w:space="0" w:color="auto"/>
            <w:left w:val="none" w:sz="0" w:space="0" w:color="auto"/>
            <w:bottom w:val="none" w:sz="0" w:space="0" w:color="auto"/>
            <w:right w:val="none" w:sz="0" w:space="0" w:color="auto"/>
          </w:divBdr>
        </w:div>
        <w:div w:id="453252158">
          <w:marLeft w:val="600"/>
          <w:marRight w:val="600"/>
          <w:marTop w:val="0"/>
          <w:marBottom w:val="0"/>
          <w:divBdr>
            <w:top w:val="none" w:sz="0" w:space="0" w:color="auto"/>
            <w:left w:val="none" w:sz="0" w:space="0" w:color="auto"/>
            <w:bottom w:val="none" w:sz="0" w:space="0" w:color="auto"/>
            <w:right w:val="none" w:sz="0" w:space="0" w:color="auto"/>
          </w:divBdr>
        </w:div>
        <w:div w:id="732191796">
          <w:marLeft w:val="600"/>
          <w:marRight w:val="600"/>
          <w:marTop w:val="0"/>
          <w:marBottom w:val="0"/>
          <w:divBdr>
            <w:top w:val="none" w:sz="0" w:space="0" w:color="auto"/>
            <w:left w:val="none" w:sz="0" w:space="0" w:color="auto"/>
            <w:bottom w:val="none" w:sz="0" w:space="0" w:color="auto"/>
            <w:right w:val="none" w:sz="0" w:space="0" w:color="auto"/>
          </w:divBdr>
        </w:div>
        <w:div w:id="1555309697">
          <w:marLeft w:val="600"/>
          <w:marRight w:val="600"/>
          <w:marTop w:val="0"/>
          <w:marBottom w:val="0"/>
          <w:divBdr>
            <w:top w:val="none" w:sz="0" w:space="0" w:color="auto"/>
            <w:left w:val="none" w:sz="0" w:space="0" w:color="auto"/>
            <w:bottom w:val="none" w:sz="0" w:space="0" w:color="auto"/>
            <w:right w:val="none" w:sz="0" w:space="0" w:color="auto"/>
          </w:divBdr>
        </w:div>
      </w:divsChild>
    </w:div>
    <w:div w:id="83303171">
      <w:bodyDiv w:val="1"/>
      <w:marLeft w:val="0"/>
      <w:marRight w:val="0"/>
      <w:marTop w:val="0"/>
      <w:marBottom w:val="0"/>
      <w:divBdr>
        <w:top w:val="none" w:sz="0" w:space="0" w:color="auto"/>
        <w:left w:val="none" w:sz="0" w:space="0" w:color="auto"/>
        <w:bottom w:val="none" w:sz="0" w:space="0" w:color="auto"/>
        <w:right w:val="none" w:sz="0" w:space="0" w:color="auto"/>
      </w:divBdr>
    </w:div>
    <w:div w:id="96561243">
      <w:bodyDiv w:val="1"/>
      <w:marLeft w:val="0"/>
      <w:marRight w:val="0"/>
      <w:marTop w:val="0"/>
      <w:marBottom w:val="0"/>
      <w:divBdr>
        <w:top w:val="none" w:sz="0" w:space="0" w:color="auto"/>
        <w:left w:val="none" w:sz="0" w:space="0" w:color="auto"/>
        <w:bottom w:val="none" w:sz="0" w:space="0" w:color="auto"/>
        <w:right w:val="none" w:sz="0" w:space="0" w:color="auto"/>
      </w:divBdr>
    </w:div>
    <w:div w:id="123549624">
      <w:bodyDiv w:val="1"/>
      <w:marLeft w:val="0"/>
      <w:marRight w:val="0"/>
      <w:marTop w:val="0"/>
      <w:marBottom w:val="0"/>
      <w:divBdr>
        <w:top w:val="none" w:sz="0" w:space="0" w:color="auto"/>
        <w:left w:val="none" w:sz="0" w:space="0" w:color="auto"/>
        <w:bottom w:val="none" w:sz="0" w:space="0" w:color="auto"/>
        <w:right w:val="none" w:sz="0" w:space="0" w:color="auto"/>
      </w:divBdr>
      <w:divsChild>
        <w:div w:id="1751123814">
          <w:marLeft w:val="600"/>
          <w:marRight w:val="600"/>
          <w:marTop w:val="0"/>
          <w:marBottom w:val="0"/>
          <w:divBdr>
            <w:top w:val="none" w:sz="0" w:space="0" w:color="auto"/>
            <w:left w:val="none" w:sz="0" w:space="0" w:color="auto"/>
            <w:bottom w:val="none" w:sz="0" w:space="0" w:color="auto"/>
            <w:right w:val="none" w:sz="0" w:space="0" w:color="auto"/>
          </w:divBdr>
        </w:div>
        <w:div w:id="1746295554">
          <w:marLeft w:val="600"/>
          <w:marRight w:val="600"/>
          <w:marTop w:val="0"/>
          <w:marBottom w:val="0"/>
          <w:divBdr>
            <w:top w:val="none" w:sz="0" w:space="0" w:color="auto"/>
            <w:left w:val="none" w:sz="0" w:space="0" w:color="auto"/>
            <w:bottom w:val="none" w:sz="0" w:space="0" w:color="auto"/>
            <w:right w:val="none" w:sz="0" w:space="0" w:color="auto"/>
          </w:divBdr>
        </w:div>
        <w:div w:id="1991641234">
          <w:marLeft w:val="600"/>
          <w:marRight w:val="600"/>
          <w:marTop w:val="0"/>
          <w:marBottom w:val="0"/>
          <w:divBdr>
            <w:top w:val="none" w:sz="0" w:space="0" w:color="auto"/>
            <w:left w:val="none" w:sz="0" w:space="0" w:color="auto"/>
            <w:bottom w:val="none" w:sz="0" w:space="0" w:color="auto"/>
            <w:right w:val="none" w:sz="0" w:space="0" w:color="auto"/>
          </w:divBdr>
        </w:div>
        <w:div w:id="1133715637">
          <w:marLeft w:val="600"/>
          <w:marRight w:val="600"/>
          <w:marTop w:val="0"/>
          <w:marBottom w:val="0"/>
          <w:divBdr>
            <w:top w:val="none" w:sz="0" w:space="0" w:color="auto"/>
            <w:left w:val="none" w:sz="0" w:space="0" w:color="auto"/>
            <w:bottom w:val="none" w:sz="0" w:space="0" w:color="auto"/>
            <w:right w:val="none" w:sz="0" w:space="0" w:color="auto"/>
          </w:divBdr>
        </w:div>
        <w:div w:id="1543833190">
          <w:marLeft w:val="600"/>
          <w:marRight w:val="600"/>
          <w:marTop w:val="0"/>
          <w:marBottom w:val="0"/>
          <w:divBdr>
            <w:top w:val="none" w:sz="0" w:space="0" w:color="auto"/>
            <w:left w:val="none" w:sz="0" w:space="0" w:color="auto"/>
            <w:bottom w:val="none" w:sz="0" w:space="0" w:color="auto"/>
            <w:right w:val="none" w:sz="0" w:space="0" w:color="auto"/>
          </w:divBdr>
        </w:div>
      </w:divsChild>
    </w:div>
    <w:div w:id="536166318">
      <w:bodyDiv w:val="1"/>
      <w:marLeft w:val="0"/>
      <w:marRight w:val="0"/>
      <w:marTop w:val="0"/>
      <w:marBottom w:val="0"/>
      <w:divBdr>
        <w:top w:val="none" w:sz="0" w:space="0" w:color="auto"/>
        <w:left w:val="none" w:sz="0" w:space="0" w:color="auto"/>
        <w:bottom w:val="none" w:sz="0" w:space="0" w:color="auto"/>
        <w:right w:val="none" w:sz="0" w:space="0" w:color="auto"/>
      </w:divBdr>
    </w:div>
    <w:div w:id="548033301">
      <w:bodyDiv w:val="1"/>
      <w:marLeft w:val="0"/>
      <w:marRight w:val="0"/>
      <w:marTop w:val="0"/>
      <w:marBottom w:val="0"/>
      <w:divBdr>
        <w:top w:val="none" w:sz="0" w:space="0" w:color="auto"/>
        <w:left w:val="none" w:sz="0" w:space="0" w:color="auto"/>
        <w:bottom w:val="none" w:sz="0" w:space="0" w:color="auto"/>
        <w:right w:val="none" w:sz="0" w:space="0" w:color="auto"/>
      </w:divBdr>
    </w:div>
    <w:div w:id="602033844">
      <w:bodyDiv w:val="1"/>
      <w:marLeft w:val="0"/>
      <w:marRight w:val="0"/>
      <w:marTop w:val="0"/>
      <w:marBottom w:val="0"/>
      <w:divBdr>
        <w:top w:val="none" w:sz="0" w:space="0" w:color="auto"/>
        <w:left w:val="none" w:sz="0" w:space="0" w:color="auto"/>
        <w:bottom w:val="none" w:sz="0" w:space="0" w:color="auto"/>
        <w:right w:val="none" w:sz="0" w:space="0" w:color="auto"/>
      </w:divBdr>
    </w:div>
    <w:div w:id="754395271">
      <w:bodyDiv w:val="1"/>
      <w:marLeft w:val="0"/>
      <w:marRight w:val="0"/>
      <w:marTop w:val="0"/>
      <w:marBottom w:val="0"/>
      <w:divBdr>
        <w:top w:val="none" w:sz="0" w:space="0" w:color="auto"/>
        <w:left w:val="none" w:sz="0" w:space="0" w:color="auto"/>
        <w:bottom w:val="none" w:sz="0" w:space="0" w:color="auto"/>
        <w:right w:val="none" w:sz="0" w:space="0" w:color="auto"/>
      </w:divBdr>
    </w:div>
    <w:div w:id="843014450">
      <w:bodyDiv w:val="1"/>
      <w:marLeft w:val="0"/>
      <w:marRight w:val="0"/>
      <w:marTop w:val="0"/>
      <w:marBottom w:val="0"/>
      <w:divBdr>
        <w:top w:val="none" w:sz="0" w:space="0" w:color="auto"/>
        <w:left w:val="none" w:sz="0" w:space="0" w:color="auto"/>
        <w:bottom w:val="none" w:sz="0" w:space="0" w:color="auto"/>
        <w:right w:val="none" w:sz="0" w:space="0" w:color="auto"/>
      </w:divBdr>
    </w:div>
    <w:div w:id="897476392">
      <w:bodyDiv w:val="1"/>
      <w:marLeft w:val="0"/>
      <w:marRight w:val="0"/>
      <w:marTop w:val="0"/>
      <w:marBottom w:val="0"/>
      <w:divBdr>
        <w:top w:val="none" w:sz="0" w:space="0" w:color="auto"/>
        <w:left w:val="none" w:sz="0" w:space="0" w:color="auto"/>
        <w:bottom w:val="none" w:sz="0" w:space="0" w:color="auto"/>
        <w:right w:val="none" w:sz="0" w:space="0" w:color="auto"/>
      </w:divBdr>
    </w:div>
    <w:div w:id="1118836740">
      <w:bodyDiv w:val="1"/>
      <w:marLeft w:val="0"/>
      <w:marRight w:val="0"/>
      <w:marTop w:val="0"/>
      <w:marBottom w:val="0"/>
      <w:divBdr>
        <w:top w:val="none" w:sz="0" w:space="0" w:color="auto"/>
        <w:left w:val="none" w:sz="0" w:space="0" w:color="auto"/>
        <w:bottom w:val="none" w:sz="0" w:space="0" w:color="auto"/>
        <w:right w:val="none" w:sz="0" w:space="0" w:color="auto"/>
      </w:divBdr>
    </w:div>
    <w:div w:id="1124084302">
      <w:bodyDiv w:val="1"/>
      <w:marLeft w:val="0"/>
      <w:marRight w:val="0"/>
      <w:marTop w:val="0"/>
      <w:marBottom w:val="0"/>
      <w:divBdr>
        <w:top w:val="none" w:sz="0" w:space="0" w:color="auto"/>
        <w:left w:val="none" w:sz="0" w:space="0" w:color="auto"/>
        <w:bottom w:val="none" w:sz="0" w:space="0" w:color="auto"/>
        <w:right w:val="none" w:sz="0" w:space="0" w:color="auto"/>
      </w:divBdr>
    </w:div>
    <w:div w:id="1506433543">
      <w:bodyDiv w:val="1"/>
      <w:marLeft w:val="0"/>
      <w:marRight w:val="0"/>
      <w:marTop w:val="0"/>
      <w:marBottom w:val="0"/>
      <w:divBdr>
        <w:top w:val="none" w:sz="0" w:space="0" w:color="auto"/>
        <w:left w:val="none" w:sz="0" w:space="0" w:color="auto"/>
        <w:bottom w:val="none" w:sz="0" w:space="0" w:color="auto"/>
        <w:right w:val="none" w:sz="0" w:space="0" w:color="auto"/>
      </w:divBdr>
      <w:divsChild>
        <w:div w:id="921522056">
          <w:marLeft w:val="600"/>
          <w:marRight w:val="600"/>
          <w:marTop w:val="0"/>
          <w:marBottom w:val="0"/>
          <w:divBdr>
            <w:top w:val="none" w:sz="0" w:space="0" w:color="auto"/>
            <w:left w:val="none" w:sz="0" w:space="0" w:color="auto"/>
            <w:bottom w:val="none" w:sz="0" w:space="0" w:color="auto"/>
            <w:right w:val="none" w:sz="0" w:space="0" w:color="auto"/>
          </w:divBdr>
        </w:div>
        <w:div w:id="968432674">
          <w:marLeft w:val="600"/>
          <w:marRight w:val="600"/>
          <w:marTop w:val="0"/>
          <w:marBottom w:val="0"/>
          <w:divBdr>
            <w:top w:val="none" w:sz="0" w:space="0" w:color="auto"/>
            <w:left w:val="none" w:sz="0" w:space="0" w:color="auto"/>
            <w:bottom w:val="none" w:sz="0" w:space="0" w:color="auto"/>
            <w:right w:val="none" w:sz="0" w:space="0" w:color="auto"/>
          </w:divBdr>
        </w:div>
        <w:div w:id="1502700523">
          <w:marLeft w:val="600"/>
          <w:marRight w:val="600"/>
          <w:marTop w:val="0"/>
          <w:marBottom w:val="0"/>
          <w:divBdr>
            <w:top w:val="none" w:sz="0" w:space="0" w:color="auto"/>
            <w:left w:val="none" w:sz="0" w:space="0" w:color="auto"/>
            <w:bottom w:val="none" w:sz="0" w:space="0" w:color="auto"/>
            <w:right w:val="none" w:sz="0" w:space="0" w:color="auto"/>
          </w:divBdr>
        </w:div>
      </w:divsChild>
    </w:div>
    <w:div w:id="1637104526">
      <w:bodyDiv w:val="1"/>
      <w:marLeft w:val="0"/>
      <w:marRight w:val="0"/>
      <w:marTop w:val="0"/>
      <w:marBottom w:val="0"/>
      <w:divBdr>
        <w:top w:val="none" w:sz="0" w:space="0" w:color="auto"/>
        <w:left w:val="none" w:sz="0" w:space="0" w:color="auto"/>
        <w:bottom w:val="none" w:sz="0" w:space="0" w:color="auto"/>
        <w:right w:val="none" w:sz="0" w:space="0" w:color="auto"/>
      </w:divBdr>
      <w:divsChild>
        <w:div w:id="1464272098">
          <w:marLeft w:val="600"/>
          <w:marRight w:val="600"/>
          <w:marTop w:val="0"/>
          <w:marBottom w:val="0"/>
          <w:divBdr>
            <w:top w:val="none" w:sz="0" w:space="0" w:color="auto"/>
            <w:left w:val="none" w:sz="0" w:space="0" w:color="auto"/>
            <w:bottom w:val="none" w:sz="0" w:space="0" w:color="auto"/>
            <w:right w:val="none" w:sz="0" w:space="0" w:color="auto"/>
          </w:divBdr>
        </w:div>
        <w:div w:id="1489512697">
          <w:marLeft w:val="600"/>
          <w:marRight w:val="600"/>
          <w:marTop w:val="0"/>
          <w:marBottom w:val="0"/>
          <w:divBdr>
            <w:top w:val="none" w:sz="0" w:space="0" w:color="auto"/>
            <w:left w:val="none" w:sz="0" w:space="0" w:color="auto"/>
            <w:bottom w:val="none" w:sz="0" w:space="0" w:color="auto"/>
            <w:right w:val="none" w:sz="0" w:space="0" w:color="auto"/>
          </w:divBdr>
        </w:div>
        <w:div w:id="2090224057">
          <w:marLeft w:val="600"/>
          <w:marRight w:val="600"/>
          <w:marTop w:val="0"/>
          <w:marBottom w:val="0"/>
          <w:divBdr>
            <w:top w:val="none" w:sz="0" w:space="0" w:color="auto"/>
            <w:left w:val="none" w:sz="0" w:space="0" w:color="auto"/>
            <w:bottom w:val="none" w:sz="0" w:space="0" w:color="auto"/>
            <w:right w:val="none" w:sz="0" w:space="0" w:color="auto"/>
          </w:divBdr>
        </w:div>
      </w:divsChild>
    </w:div>
    <w:div w:id="1783455672">
      <w:bodyDiv w:val="1"/>
      <w:marLeft w:val="0"/>
      <w:marRight w:val="0"/>
      <w:marTop w:val="0"/>
      <w:marBottom w:val="0"/>
      <w:divBdr>
        <w:top w:val="none" w:sz="0" w:space="0" w:color="auto"/>
        <w:left w:val="none" w:sz="0" w:space="0" w:color="auto"/>
        <w:bottom w:val="none" w:sz="0" w:space="0" w:color="auto"/>
        <w:right w:val="none" w:sz="0" w:space="0" w:color="auto"/>
      </w:divBdr>
      <w:divsChild>
        <w:div w:id="44262869">
          <w:marLeft w:val="600"/>
          <w:marRight w:val="600"/>
          <w:marTop w:val="0"/>
          <w:marBottom w:val="0"/>
          <w:divBdr>
            <w:top w:val="none" w:sz="0" w:space="0" w:color="auto"/>
            <w:left w:val="none" w:sz="0" w:space="0" w:color="auto"/>
            <w:bottom w:val="none" w:sz="0" w:space="0" w:color="auto"/>
            <w:right w:val="none" w:sz="0" w:space="0" w:color="auto"/>
          </w:divBdr>
        </w:div>
        <w:div w:id="1276249662">
          <w:marLeft w:val="600"/>
          <w:marRight w:val="600"/>
          <w:marTop w:val="0"/>
          <w:marBottom w:val="0"/>
          <w:divBdr>
            <w:top w:val="none" w:sz="0" w:space="0" w:color="auto"/>
            <w:left w:val="none" w:sz="0" w:space="0" w:color="auto"/>
            <w:bottom w:val="none" w:sz="0" w:space="0" w:color="auto"/>
            <w:right w:val="none" w:sz="0" w:space="0" w:color="auto"/>
          </w:divBdr>
        </w:div>
        <w:div w:id="1915584363">
          <w:marLeft w:val="600"/>
          <w:marRight w:val="600"/>
          <w:marTop w:val="0"/>
          <w:marBottom w:val="0"/>
          <w:divBdr>
            <w:top w:val="none" w:sz="0" w:space="0" w:color="auto"/>
            <w:left w:val="none" w:sz="0" w:space="0" w:color="auto"/>
            <w:bottom w:val="none" w:sz="0" w:space="0" w:color="auto"/>
            <w:right w:val="none" w:sz="0" w:space="0" w:color="auto"/>
          </w:divBdr>
        </w:div>
      </w:divsChild>
    </w:div>
    <w:div w:id="1871184913">
      <w:bodyDiv w:val="1"/>
      <w:marLeft w:val="0"/>
      <w:marRight w:val="0"/>
      <w:marTop w:val="0"/>
      <w:marBottom w:val="0"/>
      <w:divBdr>
        <w:top w:val="none" w:sz="0" w:space="0" w:color="auto"/>
        <w:left w:val="none" w:sz="0" w:space="0" w:color="auto"/>
        <w:bottom w:val="none" w:sz="0" w:space="0" w:color="auto"/>
        <w:right w:val="none" w:sz="0" w:space="0" w:color="auto"/>
      </w:divBdr>
    </w:div>
    <w:div w:id="1886336160">
      <w:bodyDiv w:val="1"/>
      <w:marLeft w:val="0"/>
      <w:marRight w:val="0"/>
      <w:marTop w:val="0"/>
      <w:marBottom w:val="0"/>
      <w:divBdr>
        <w:top w:val="none" w:sz="0" w:space="0" w:color="auto"/>
        <w:left w:val="none" w:sz="0" w:space="0" w:color="auto"/>
        <w:bottom w:val="none" w:sz="0" w:space="0" w:color="auto"/>
        <w:right w:val="none" w:sz="0" w:space="0" w:color="auto"/>
      </w:divBdr>
    </w:div>
    <w:div w:id="2036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14F5D-9333-4417-9E3C-B9E79A67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106</TotalTime>
  <Pages>2</Pages>
  <Words>794</Words>
  <Characters>4371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71</cp:revision>
  <cp:lastPrinted>2025-04-04T14:41:00Z</cp:lastPrinted>
  <dcterms:created xsi:type="dcterms:W3CDTF">2025-03-18T19:00:00Z</dcterms:created>
  <dcterms:modified xsi:type="dcterms:W3CDTF">2025-04-04T14:57:00Z</dcterms:modified>
</cp:coreProperties>
</file>