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8CC1" w14:textId="77777777" w:rsidR="00515010" w:rsidRPr="00FF21BC" w:rsidRDefault="00515010" w:rsidP="009A0ABD">
      <w:r w:rsidRPr="00FF21BC">
        <w:t>Señores</w:t>
      </w:r>
    </w:p>
    <w:p w14:paraId="0ED87C44" w14:textId="3C142AA3" w:rsidR="00515010" w:rsidRPr="00FF21BC" w:rsidRDefault="00515010" w:rsidP="009A0ABD">
      <w:pPr>
        <w:rPr>
          <w:b/>
        </w:rPr>
      </w:pPr>
      <w:r w:rsidRPr="00FF21BC">
        <w:rPr>
          <w:b/>
        </w:rPr>
        <w:t xml:space="preserve">JUZGADO </w:t>
      </w:r>
      <w:r w:rsidR="00C9541E" w:rsidRPr="00FF21BC">
        <w:rPr>
          <w:b/>
        </w:rPr>
        <w:t>SEPTIMO</w:t>
      </w:r>
      <w:r w:rsidRPr="00FF21BC">
        <w:rPr>
          <w:b/>
        </w:rPr>
        <w:t xml:space="preserve"> (</w:t>
      </w:r>
      <w:r w:rsidR="00C9541E" w:rsidRPr="00FF21BC">
        <w:rPr>
          <w:b/>
        </w:rPr>
        <w:t>07</w:t>
      </w:r>
      <w:r w:rsidRPr="00FF21BC">
        <w:rPr>
          <w:b/>
        </w:rPr>
        <w:t xml:space="preserve">) LABORAL DEL CIRCUITO DE </w:t>
      </w:r>
      <w:r w:rsidR="00C9541E" w:rsidRPr="00FF21BC">
        <w:rPr>
          <w:b/>
        </w:rPr>
        <w:t>BUCARAMANGA</w:t>
      </w:r>
      <w:r w:rsidR="00185B2E" w:rsidRPr="00FF21BC">
        <w:rPr>
          <w:b/>
        </w:rPr>
        <w:t>.</w:t>
      </w:r>
    </w:p>
    <w:p w14:paraId="0181988E" w14:textId="4B67CF22" w:rsidR="007F3B24" w:rsidRPr="00FF21BC" w:rsidRDefault="0027353A" w:rsidP="009A0ABD">
      <w:hyperlink r:id="rId8" w:history="1">
        <w:r w:rsidR="007F3B24" w:rsidRPr="00FF21BC">
          <w:rPr>
            <w:rStyle w:val="Hipervnculo"/>
          </w:rPr>
          <w:t>j07lcbuc@cendoj.ramajudicial.gov.co</w:t>
        </w:r>
      </w:hyperlink>
    </w:p>
    <w:p w14:paraId="5A2ECA72" w14:textId="5D1B75C3" w:rsidR="00515010" w:rsidRPr="00FF21BC" w:rsidRDefault="00515010" w:rsidP="009A0ABD">
      <w:pPr>
        <w:rPr>
          <w:lang w:val="es-CO"/>
        </w:rPr>
      </w:pPr>
      <w:r w:rsidRPr="00FF21BC">
        <w:rPr>
          <w:lang w:val="es-CO"/>
        </w:rPr>
        <w:t>E. S. D.</w:t>
      </w:r>
    </w:p>
    <w:p w14:paraId="50196F60" w14:textId="77777777" w:rsidR="00515010" w:rsidRPr="00FF21BC" w:rsidRDefault="00515010" w:rsidP="009A0ABD">
      <w:pPr>
        <w:rPr>
          <w:lang w:val="es-CO"/>
        </w:rPr>
      </w:pPr>
    </w:p>
    <w:p w14:paraId="7AD2884B" w14:textId="77777777" w:rsidR="00515010" w:rsidRPr="00FF21BC" w:rsidRDefault="00515010" w:rsidP="009A0ABD">
      <w:pPr>
        <w:ind w:left="720"/>
      </w:pPr>
      <w:r w:rsidRPr="00FF21BC">
        <w:rPr>
          <w:b/>
        </w:rPr>
        <w:t xml:space="preserve">Referencia:        </w:t>
      </w:r>
      <w:r w:rsidRPr="00FF21BC">
        <w:t>ORDINARIO LABORAL DE PRIMERA</w:t>
      </w:r>
      <w:r w:rsidRPr="00FF21BC">
        <w:rPr>
          <w:spacing w:val="-8"/>
        </w:rPr>
        <w:t xml:space="preserve"> </w:t>
      </w:r>
      <w:r w:rsidRPr="00FF21BC">
        <w:t>INSTANCIA</w:t>
      </w:r>
    </w:p>
    <w:p w14:paraId="79C39DF4" w14:textId="51EA7BC3" w:rsidR="00515010" w:rsidRPr="00FF21BC" w:rsidRDefault="00515010" w:rsidP="009A0ABD">
      <w:pPr>
        <w:ind w:left="720"/>
        <w:rPr>
          <w:bCs/>
          <w:lang w:val="es-CO"/>
        </w:rPr>
      </w:pPr>
      <w:r w:rsidRPr="00FF21BC">
        <w:rPr>
          <w:b/>
          <w:lang w:val="es-CO"/>
        </w:rPr>
        <w:t xml:space="preserve">Demandante:     </w:t>
      </w:r>
      <w:bookmarkStart w:id="0" w:name="_Hlk129243128"/>
      <w:r w:rsidR="007F3B24" w:rsidRPr="00FF21BC">
        <w:rPr>
          <w:rFonts w:eastAsiaTheme="minorHAnsi"/>
          <w:lang w:val="es-CO"/>
        </w:rPr>
        <w:t>CARLOS ARTURO CAMPOS LOZADA</w:t>
      </w:r>
    </w:p>
    <w:bookmarkEnd w:id="0"/>
    <w:p w14:paraId="608F8B74" w14:textId="77777777" w:rsidR="00515010" w:rsidRPr="00FF21BC" w:rsidRDefault="00515010" w:rsidP="009A0ABD">
      <w:pPr>
        <w:ind w:left="720"/>
      </w:pPr>
      <w:r w:rsidRPr="00FF21BC">
        <w:rPr>
          <w:b/>
        </w:rPr>
        <w:t xml:space="preserve">Demandado:      </w:t>
      </w:r>
      <w:r w:rsidRPr="00FF21BC">
        <w:t>COLPENSIONES Y OTROS</w:t>
      </w:r>
    </w:p>
    <w:p w14:paraId="7DE5DE0B" w14:textId="4C8BA3EB" w:rsidR="00515010" w:rsidRPr="00FF21BC" w:rsidRDefault="00515010" w:rsidP="009A0ABD">
      <w:pPr>
        <w:ind w:left="720"/>
      </w:pPr>
      <w:r w:rsidRPr="00FF21BC">
        <w:rPr>
          <w:b/>
        </w:rPr>
        <w:t>Llamado en G:</w:t>
      </w:r>
      <w:r w:rsidRPr="00FF21BC">
        <w:t xml:space="preserve">   ALLIANZ SEGUROS S.A.</w:t>
      </w:r>
    </w:p>
    <w:p w14:paraId="76844454" w14:textId="36298F2F" w:rsidR="00515010" w:rsidRPr="00FF21BC" w:rsidRDefault="00515010" w:rsidP="009A0ABD">
      <w:pPr>
        <w:ind w:left="720"/>
        <w:rPr>
          <w:b/>
        </w:rPr>
      </w:pPr>
      <w:r w:rsidRPr="00FF21BC">
        <w:rPr>
          <w:b/>
        </w:rPr>
        <w:t xml:space="preserve">Radicación:        </w:t>
      </w:r>
      <w:r w:rsidR="007F3B24" w:rsidRPr="00FF21BC">
        <w:rPr>
          <w:rFonts w:eastAsiaTheme="minorHAnsi"/>
          <w:lang w:val="es-CO"/>
        </w:rPr>
        <w:t xml:space="preserve">68001 31 05 007 </w:t>
      </w:r>
      <w:r w:rsidR="007F3B24" w:rsidRPr="00FF21BC">
        <w:rPr>
          <w:rFonts w:eastAsiaTheme="minorHAnsi"/>
          <w:b/>
          <w:bCs/>
          <w:lang w:val="es-CO"/>
        </w:rPr>
        <w:t>2023 00074</w:t>
      </w:r>
      <w:r w:rsidR="007F3B24" w:rsidRPr="00FF21BC">
        <w:rPr>
          <w:rFonts w:eastAsiaTheme="minorHAnsi"/>
          <w:lang w:val="es-CO"/>
        </w:rPr>
        <w:t xml:space="preserve"> 00</w:t>
      </w:r>
    </w:p>
    <w:p w14:paraId="0342A783" w14:textId="77777777" w:rsidR="00A72ACC" w:rsidRPr="00FF21BC" w:rsidRDefault="00A72ACC" w:rsidP="009A0ABD">
      <w:pPr>
        <w:ind w:left="720"/>
        <w:rPr>
          <w:b/>
        </w:rPr>
      </w:pPr>
    </w:p>
    <w:p w14:paraId="2F210B75" w14:textId="77777777" w:rsidR="00A72ACC" w:rsidRPr="00FF21BC" w:rsidRDefault="00A72ACC" w:rsidP="009A0ABD">
      <w:pPr>
        <w:ind w:left="720"/>
        <w:rPr>
          <w:bCs/>
        </w:rPr>
      </w:pPr>
      <w:r w:rsidRPr="00FF21BC">
        <w:rPr>
          <w:b/>
        </w:rPr>
        <w:t xml:space="preserve">Asunto: </w:t>
      </w:r>
      <w:r w:rsidRPr="00FF21BC">
        <w:t>CONTESTACIÓN A LA</w:t>
      </w:r>
      <w:r w:rsidRPr="00FF21BC">
        <w:rPr>
          <w:spacing w:val="1"/>
        </w:rPr>
        <w:t xml:space="preserve"> </w:t>
      </w:r>
      <w:r w:rsidRPr="00FF21BC">
        <w:t>DEMANDA Y AL LLAMAMIENTO EN GARANTÍ</w:t>
      </w:r>
      <w:r w:rsidRPr="00FF21BC">
        <w:rPr>
          <w:bCs/>
        </w:rPr>
        <w:t>A</w:t>
      </w:r>
    </w:p>
    <w:p w14:paraId="21C14A32" w14:textId="77777777" w:rsidR="00A72ACC" w:rsidRPr="00FF21BC" w:rsidRDefault="00A72ACC" w:rsidP="009A0ABD">
      <w:pPr>
        <w:pStyle w:val="Textoindependiente"/>
        <w:rPr>
          <w:sz w:val="22"/>
          <w:szCs w:val="22"/>
        </w:rPr>
      </w:pPr>
    </w:p>
    <w:p w14:paraId="0F481D9C" w14:textId="4C26D3BA" w:rsidR="00A72ACC" w:rsidRPr="00FF21BC" w:rsidRDefault="00A72ACC" w:rsidP="009A0ABD">
      <w:pPr>
        <w:pStyle w:val="Textoindependiente"/>
        <w:ind w:right="105"/>
        <w:jc w:val="both"/>
        <w:rPr>
          <w:sz w:val="22"/>
          <w:szCs w:val="22"/>
        </w:rPr>
      </w:pPr>
      <w:r w:rsidRPr="00FF21BC">
        <w:rPr>
          <w:b/>
          <w:sz w:val="22"/>
          <w:szCs w:val="22"/>
        </w:rPr>
        <w:t>GUSTAVO ALBERTO HERRERA AVILA</w:t>
      </w:r>
      <w:r w:rsidRPr="00FF21BC">
        <w:rPr>
          <w:sz w:val="22"/>
          <w:szCs w:val="22"/>
        </w:rPr>
        <w:t xml:space="preserve">, </w:t>
      </w:r>
      <w:bookmarkStart w:id="1" w:name="_Hlk161327002"/>
      <w:r w:rsidRPr="00FF21BC">
        <w:rPr>
          <w:sz w:val="22"/>
          <w:szCs w:val="22"/>
        </w:rPr>
        <w:t xml:space="preserve">mayor de edad, vecino de Cali, identificado con la </w:t>
      </w:r>
      <w:r w:rsidR="00A82848" w:rsidRPr="00FF21BC">
        <w:rPr>
          <w:sz w:val="22"/>
          <w:szCs w:val="22"/>
        </w:rPr>
        <w:t>cédula de ciudadanía</w:t>
      </w:r>
      <w:r w:rsidRPr="00FF21BC">
        <w:rPr>
          <w:sz w:val="22"/>
          <w:szCs w:val="22"/>
        </w:rPr>
        <w:t xml:space="preserve"> No. 19.395.114 expedida en Bogotá D.C., abogado en ejercicio y portador de la Tarjeta Profesional No. 39.116. del Consejo Superior de la Judicatura, actuando en calidad de apoderado </w:t>
      </w:r>
      <w:bookmarkEnd w:id="1"/>
      <w:r w:rsidRPr="00FF21BC">
        <w:rPr>
          <w:sz w:val="22"/>
          <w:szCs w:val="22"/>
        </w:rPr>
        <w:t xml:space="preserve">de </w:t>
      </w:r>
      <w:r w:rsidRPr="00FF21BC">
        <w:rPr>
          <w:b/>
          <w:bCs/>
          <w:sz w:val="22"/>
          <w:szCs w:val="22"/>
        </w:rPr>
        <w:t>ALLIANZ SEGUROS S.A.</w:t>
      </w:r>
      <w:r w:rsidRPr="00FF21BC">
        <w:rPr>
          <w:sz w:val="22"/>
          <w:szCs w:val="22"/>
        </w:rPr>
        <w:t xml:space="preserve">, conforme al poder general conferido y el cual se adjunta al presente libelo, manifiesto que estando dentro del término legal oportuno, respetuosamente procedo a contestar en </w:t>
      </w:r>
      <w:r w:rsidRPr="00FF21BC">
        <w:rPr>
          <w:b/>
          <w:bCs/>
          <w:sz w:val="22"/>
          <w:szCs w:val="22"/>
          <w:u w:val="single"/>
        </w:rPr>
        <w:t>primer lugar</w:t>
      </w:r>
      <w:r w:rsidRPr="00FF21BC">
        <w:rPr>
          <w:sz w:val="22"/>
          <w:szCs w:val="22"/>
        </w:rPr>
        <w:t xml:space="preserve">, </w:t>
      </w:r>
      <w:r w:rsidRPr="00FF21BC">
        <w:rPr>
          <w:spacing w:val="-3"/>
          <w:sz w:val="22"/>
          <w:szCs w:val="22"/>
        </w:rPr>
        <w:t xml:space="preserve">la </w:t>
      </w:r>
      <w:r w:rsidRPr="00FF21BC">
        <w:rPr>
          <w:sz w:val="22"/>
          <w:szCs w:val="22"/>
        </w:rPr>
        <w:t xml:space="preserve">demanda impetrada por </w:t>
      </w:r>
      <w:r w:rsidR="00D000D7" w:rsidRPr="00FF21BC">
        <w:rPr>
          <w:sz w:val="22"/>
          <w:szCs w:val="22"/>
        </w:rPr>
        <w:t>el señor</w:t>
      </w:r>
      <w:r w:rsidRPr="00FF21BC">
        <w:rPr>
          <w:sz w:val="22"/>
          <w:szCs w:val="22"/>
        </w:rPr>
        <w:t xml:space="preserve"> </w:t>
      </w:r>
      <w:r w:rsidR="007F3B24" w:rsidRPr="00FF21BC">
        <w:rPr>
          <w:b/>
          <w:bCs/>
          <w:sz w:val="22"/>
          <w:szCs w:val="22"/>
        </w:rPr>
        <w:t>CARLOS ARTURO CAMPOS LOZADA</w:t>
      </w:r>
      <w:r w:rsidRPr="00FF21BC">
        <w:rPr>
          <w:b/>
          <w:bCs/>
          <w:sz w:val="22"/>
          <w:szCs w:val="22"/>
        </w:rPr>
        <w:t xml:space="preserve"> </w:t>
      </w:r>
      <w:r w:rsidRPr="00FF21BC">
        <w:rPr>
          <w:sz w:val="22"/>
          <w:szCs w:val="22"/>
        </w:rPr>
        <w:t>en contra de la ADMINISTRADORA COLOMBIANA DE PENSIONES – COLPENSIONES, y COLFONDOS S</w:t>
      </w:r>
      <w:r w:rsidR="00D36390">
        <w:rPr>
          <w:sz w:val="22"/>
          <w:szCs w:val="22"/>
        </w:rPr>
        <w:t xml:space="preserve">.A. PENSIONES Y CESANTÍAS, y en </w:t>
      </w:r>
      <w:r w:rsidR="00D36390">
        <w:rPr>
          <w:b/>
          <w:bCs/>
          <w:sz w:val="22"/>
          <w:szCs w:val="22"/>
          <w:u w:val="single"/>
        </w:rPr>
        <w:t xml:space="preserve">segundo </w:t>
      </w:r>
      <w:r w:rsidRPr="00FF21BC">
        <w:rPr>
          <w:b/>
          <w:bCs/>
          <w:sz w:val="22"/>
          <w:szCs w:val="22"/>
          <w:u w:val="single"/>
        </w:rPr>
        <w:t>lugar</w:t>
      </w:r>
      <w:r w:rsidRPr="00FF21BC">
        <w:rPr>
          <w:sz w:val="22"/>
          <w:szCs w:val="22"/>
        </w:rPr>
        <w:t xml:space="preserve">, a pronunciarme frente al llamamiento en garantía formulado por esta última entidad a mi representada, en los siguientes términos:   </w:t>
      </w:r>
    </w:p>
    <w:p w14:paraId="0D24BDB8" w14:textId="558EEDE5" w:rsidR="00611DA6" w:rsidRPr="00FF21BC" w:rsidRDefault="00611DA6" w:rsidP="009A0ABD">
      <w:pPr>
        <w:pStyle w:val="Textoindependiente"/>
        <w:ind w:right="105"/>
        <w:jc w:val="both"/>
        <w:rPr>
          <w:sz w:val="22"/>
          <w:szCs w:val="22"/>
        </w:rPr>
      </w:pPr>
    </w:p>
    <w:p w14:paraId="5DDA3215" w14:textId="53DAC299" w:rsidR="00611DA6" w:rsidRPr="00FF21BC" w:rsidRDefault="00611DA6" w:rsidP="009A0ABD">
      <w:pPr>
        <w:pStyle w:val="Prrafodelista"/>
        <w:numPr>
          <w:ilvl w:val="0"/>
          <w:numId w:val="37"/>
        </w:numPr>
        <w:tabs>
          <w:tab w:val="left" w:pos="5626"/>
        </w:tabs>
        <w:jc w:val="center"/>
        <w:rPr>
          <w:rFonts w:eastAsia="Calibri"/>
          <w:b/>
          <w:bCs/>
          <w:u w:val="single"/>
        </w:rPr>
      </w:pPr>
      <w:r w:rsidRPr="00FF21BC">
        <w:rPr>
          <w:b/>
          <w:bCs/>
          <w:u w:val="single"/>
        </w:rPr>
        <w:t xml:space="preserve"> CONSIDERACIÓN PRELIMINAR:</w:t>
      </w:r>
    </w:p>
    <w:p w14:paraId="16C0275F" w14:textId="77777777" w:rsidR="00611DA6" w:rsidRPr="00FF21BC" w:rsidRDefault="00611DA6" w:rsidP="009A0ABD">
      <w:pPr>
        <w:tabs>
          <w:tab w:val="left" w:pos="5626"/>
        </w:tabs>
        <w:jc w:val="center"/>
        <w:rPr>
          <w:b/>
          <w:bCs/>
          <w:u w:val="single"/>
        </w:rPr>
      </w:pPr>
    </w:p>
    <w:p w14:paraId="0000B978" w14:textId="2799D016" w:rsidR="00533224" w:rsidRPr="00FF21BC" w:rsidRDefault="00533224" w:rsidP="009A0ABD">
      <w:pPr>
        <w:widowControl/>
        <w:autoSpaceDE/>
        <w:autoSpaceDN/>
        <w:jc w:val="both"/>
        <w:textAlignment w:val="baseline"/>
        <w:rPr>
          <w:rFonts w:eastAsia="Times New Roman"/>
          <w:lang w:val="es-CO" w:eastAsia="es-CO"/>
        </w:rPr>
      </w:pPr>
      <w:r w:rsidRPr="00FF21BC">
        <w:rPr>
          <w:rFonts w:eastAsia="Times New Roman"/>
          <w:lang w:eastAsia="es-CO"/>
        </w:rPr>
        <w:t>El Juzgador debe tener de presente los aspectos que se relacionaran a continuación, antes de cont</w:t>
      </w:r>
      <w:r w:rsidR="00D36390">
        <w:rPr>
          <w:rFonts w:eastAsia="Times New Roman"/>
          <w:lang w:eastAsia="es-CO"/>
        </w:rPr>
        <w:t xml:space="preserve">inuar con las etapas siguientes </w:t>
      </w:r>
      <w:r w:rsidRPr="00FF21BC">
        <w:rPr>
          <w:rFonts w:eastAsia="Times New Roman"/>
          <w:lang w:eastAsia="es-CO"/>
        </w:rPr>
        <w:t>del proceso</w:t>
      </w:r>
      <w:r w:rsidR="00D36390">
        <w:rPr>
          <w:rFonts w:eastAsia="Times New Roman"/>
          <w:lang w:eastAsia="es-CO"/>
        </w:rPr>
        <w:t xml:space="preserve">, </w:t>
      </w:r>
      <w:r w:rsidRPr="00FF21BC">
        <w:rPr>
          <w:rFonts w:eastAsia="Times New Roman"/>
          <w:lang w:eastAsia="es-CO"/>
        </w:rPr>
        <w:t>toda vez que dichos aspectos determinan situaciones importantes en la litis: </w:t>
      </w:r>
      <w:r w:rsidRPr="00FF21BC">
        <w:rPr>
          <w:rFonts w:eastAsia="Times New Roman"/>
          <w:lang w:val="es-CO" w:eastAsia="es-CO"/>
        </w:rPr>
        <w:t> </w:t>
      </w:r>
    </w:p>
    <w:p w14:paraId="36D7D9BB" w14:textId="77777777" w:rsidR="00533224" w:rsidRPr="00FF21BC" w:rsidRDefault="00533224" w:rsidP="009A0ABD">
      <w:pPr>
        <w:widowControl/>
        <w:autoSpaceDE/>
        <w:autoSpaceDN/>
        <w:jc w:val="both"/>
        <w:textAlignment w:val="baseline"/>
        <w:rPr>
          <w:rFonts w:eastAsia="Times New Roman"/>
          <w:lang w:val="es-CO" w:eastAsia="es-CO"/>
        </w:rPr>
      </w:pPr>
      <w:r w:rsidRPr="00FF21BC">
        <w:rPr>
          <w:rFonts w:eastAsia="Times New Roman"/>
          <w:lang w:val="es-CO" w:eastAsia="es-CO"/>
        </w:rPr>
        <w:t> </w:t>
      </w:r>
    </w:p>
    <w:p w14:paraId="214C643F" w14:textId="77777777" w:rsidR="00533224" w:rsidRPr="00FF21BC" w:rsidRDefault="00533224" w:rsidP="009A0ABD">
      <w:pPr>
        <w:widowControl/>
        <w:autoSpaceDE/>
        <w:autoSpaceDN/>
        <w:jc w:val="both"/>
        <w:textAlignment w:val="baseline"/>
        <w:rPr>
          <w:rFonts w:eastAsia="Times New Roman"/>
          <w:lang w:eastAsia="es-CO"/>
        </w:rPr>
      </w:pPr>
      <w:r w:rsidRPr="00FF21BC">
        <w:rPr>
          <w:rFonts w:eastAsia="Times New Roman"/>
          <w:lang w:eastAsia="es-CO"/>
        </w:rPr>
        <w:t xml:space="preserve">La entidad convocante, COLFONDOS S.A., elevó </w:t>
      </w:r>
      <w:r w:rsidRPr="00FF21BC">
        <w:rPr>
          <w:rFonts w:eastAsia="Times New Roman"/>
          <w:b/>
          <w:bCs/>
          <w:u w:val="single"/>
          <w:lang w:eastAsia="es-CO"/>
        </w:rPr>
        <w:t>INCORRECTAMENTE</w:t>
      </w:r>
      <w:r w:rsidRPr="00FF21BC">
        <w:rPr>
          <w:rFonts w:eastAsia="Times New Roman"/>
          <w:lang w:eastAsia="es-CO"/>
        </w:rPr>
        <w:t xml:space="preserve"> el llamamiento en garantía, toda vez que, se evidencia que éste pretendió la vinculación de </w:t>
      </w:r>
      <w:bookmarkStart w:id="2" w:name="_Hlk169542223"/>
      <w:r w:rsidRPr="00FF21BC">
        <w:rPr>
          <w:rFonts w:eastAsia="Times New Roman"/>
          <w:lang w:eastAsia="es-CO"/>
        </w:rPr>
        <w:t>ALLIANZ SEGUROS DE VIDA S.A.</w:t>
      </w:r>
      <w:bookmarkEnd w:id="2"/>
      <w:r w:rsidRPr="00FF21BC">
        <w:rPr>
          <w:rFonts w:eastAsia="Times New Roman"/>
          <w:lang w:eastAsia="es-CO"/>
        </w:rPr>
        <w:t xml:space="preserve">,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Pr="00FF21BC">
        <w:rPr>
          <w:rFonts w:eastAsia="Times New Roman"/>
          <w:b/>
          <w:bCs/>
          <w:lang w:eastAsia="es-CO"/>
        </w:rPr>
        <w:t>COLSEGUROS hoy ALLIANZ SEGUROS S.A.</w:t>
      </w:r>
      <w:r w:rsidRPr="00FF21BC">
        <w:rPr>
          <w:rFonts w:eastAsia="Times New Roman"/>
          <w:lang w:eastAsia="es-CO"/>
        </w:rPr>
        <w:t xml:space="preserve">, la cual identifica con el N.I.T. 860026182-5, empero, las compañías relacionadas, resultan ser totalmente disimiles. </w:t>
      </w:r>
    </w:p>
    <w:p w14:paraId="5A30E1E1" w14:textId="77777777" w:rsidR="00533224" w:rsidRPr="00FF21BC" w:rsidRDefault="00533224" w:rsidP="009A0ABD">
      <w:pPr>
        <w:widowControl/>
        <w:autoSpaceDE/>
        <w:autoSpaceDN/>
        <w:jc w:val="both"/>
        <w:textAlignment w:val="baseline"/>
        <w:rPr>
          <w:rFonts w:eastAsia="Times New Roman"/>
          <w:lang w:val="es-CO" w:eastAsia="es-CO"/>
        </w:rPr>
      </w:pPr>
      <w:r w:rsidRPr="00FF21BC">
        <w:rPr>
          <w:rFonts w:eastAsia="Times New Roman"/>
          <w:lang w:val="es-CO" w:eastAsia="es-CO"/>
        </w:rPr>
        <w:t> </w:t>
      </w:r>
    </w:p>
    <w:p w14:paraId="20566C2D" w14:textId="4325FF40" w:rsidR="00533224" w:rsidRPr="00FF21BC" w:rsidRDefault="00533224" w:rsidP="009A0ABD">
      <w:pPr>
        <w:widowControl/>
        <w:autoSpaceDE/>
        <w:autoSpaceDN/>
        <w:jc w:val="both"/>
        <w:textAlignment w:val="baseline"/>
        <w:rPr>
          <w:rFonts w:eastAsia="Times New Roman"/>
          <w:lang w:val="es-CO" w:eastAsia="es-CO"/>
        </w:rPr>
      </w:pPr>
      <w:r w:rsidRPr="00FF21BC">
        <w:rPr>
          <w:rFonts w:eastAsia="Times New Roman"/>
          <w:lang w:eastAsia="es-CO"/>
        </w:rPr>
        <w:t xml:space="preserve">En aras de ilustrar lo expuesto, se precisa que el objeto social de ALLIANZ SEGUROS DE VIDA S.A. y de la vinculada </w:t>
      </w:r>
      <w:r w:rsidRPr="00FF21BC">
        <w:rPr>
          <w:rFonts w:eastAsia="Times New Roman"/>
          <w:b/>
          <w:bCs/>
          <w:lang w:eastAsia="es-CO"/>
        </w:rPr>
        <w:t xml:space="preserve">ALLIANZ </w:t>
      </w:r>
      <w:r w:rsidR="003A0E88" w:rsidRPr="00FF21BC">
        <w:rPr>
          <w:rFonts w:eastAsia="Times New Roman"/>
          <w:b/>
          <w:bCs/>
          <w:lang w:eastAsia="es-CO"/>
        </w:rPr>
        <w:t xml:space="preserve">SEGUROS </w:t>
      </w:r>
      <w:r w:rsidRPr="00FF21BC">
        <w:rPr>
          <w:rFonts w:eastAsia="Times New Roman"/>
          <w:b/>
          <w:bCs/>
          <w:lang w:eastAsia="es-CO"/>
        </w:rPr>
        <w:t>S.A.</w:t>
      </w:r>
      <w:r w:rsidRPr="00FF21BC">
        <w:rPr>
          <w:rFonts w:eastAsia="Times New Roman"/>
          <w:lang w:eastAsia="es-CO"/>
        </w:rPr>
        <w:t xml:space="preserve"> discierne completamente, teniendo que esta última no está autorizada para expedir pólizas previsionales, tal y como se pasa a demostrar:</w:t>
      </w:r>
      <w:r w:rsidRPr="00FF21BC">
        <w:rPr>
          <w:rFonts w:eastAsia="Times New Roman"/>
          <w:lang w:val="es-CO" w:eastAsia="es-CO"/>
        </w:rPr>
        <w:t> </w:t>
      </w:r>
    </w:p>
    <w:p w14:paraId="04FDCA57" w14:textId="77777777" w:rsidR="00611DA6" w:rsidRPr="00FF21BC" w:rsidRDefault="00611DA6" w:rsidP="009A0ABD">
      <w:pPr>
        <w:adjustRightInd w:val="0"/>
        <w:jc w:val="both"/>
      </w:pPr>
    </w:p>
    <w:p w14:paraId="1748175E" w14:textId="77777777" w:rsidR="00611DA6" w:rsidRPr="00FF21BC" w:rsidRDefault="00611DA6" w:rsidP="009A0ABD">
      <w:pPr>
        <w:adjustRightInd w:val="0"/>
        <w:jc w:val="both"/>
        <w:rPr>
          <w:b/>
          <w:bCs/>
        </w:rPr>
      </w:pPr>
      <w:r w:rsidRPr="00FF21BC">
        <w:rPr>
          <w:b/>
          <w:bCs/>
        </w:rPr>
        <w:t>ALLIANZ SEGUROS S.A.: </w:t>
      </w:r>
    </w:p>
    <w:p w14:paraId="43B5279F" w14:textId="77777777" w:rsidR="00611DA6" w:rsidRPr="00FF21BC" w:rsidRDefault="00611DA6" w:rsidP="009A0ABD">
      <w:pPr>
        <w:adjustRightInd w:val="0"/>
        <w:jc w:val="both"/>
      </w:pPr>
    </w:p>
    <w:p w14:paraId="17BDDAA0" w14:textId="77777777" w:rsidR="00611DA6" w:rsidRPr="00FF21BC" w:rsidRDefault="00611DA6" w:rsidP="009A0ABD">
      <w:pPr>
        <w:adjustRightInd w:val="0"/>
        <w:jc w:val="both"/>
      </w:pPr>
    </w:p>
    <w:p w14:paraId="6978FA20" w14:textId="013A2507" w:rsidR="00611DA6" w:rsidRPr="00FF21BC" w:rsidRDefault="00611DA6" w:rsidP="009A0ABD">
      <w:pPr>
        <w:adjustRightInd w:val="0"/>
        <w:jc w:val="center"/>
      </w:pPr>
      <w:r w:rsidRPr="00FF21BC">
        <w:rPr>
          <w:noProof/>
          <w:lang w:val="es-CO" w:eastAsia="es-CO"/>
        </w:rPr>
        <w:drawing>
          <wp:inline distT="0" distB="0" distL="0" distR="0" wp14:anchorId="3A880C27" wp14:editId="78737AC7">
            <wp:extent cx="5448300" cy="2362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61207AD6" w14:textId="348A5377" w:rsidR="00611DA6" w:rsidRPr="00FF21BC" w:rsidRDefault="00611DA6" w:rsidP="009A0ABD">
      <w:pPr>
        <w:adjustRightInd w:val="0"/>
        <w:jc w:val="center"/>
      </w:pPr>
      <w:r w:rsidRPr="00FF21BC">
        <w:rPr>
          <w:noProof/>
          <w:lang w:val="es-CO" w:eastAsia="es-CO"/>
        </w:rPr>
        <w:lastRenderedPageBreak/>
        <w:drawing>
          <wp:inline distT="0" distB="0" distL="0" distR="0" wp14:anchorId="10471A00" wp14:editId="5C29395C">
            <wp:extent cx="5400675" cy="13049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4E4C2592" w14:textId="77777777" w:rsidR="003A0E88" w:rsidRPr="00FF21BC" w:rsidRDefault="003A0E88" w:rsidP="009A0ABD">
      <w:pPr>
        <w:adjustRightInd w:val="0"/>
        <w:jc w:val="both"/>
        <w:rPr>
          <w:b/>
          <w:bCs/>
        </w:rPr>
      </w:pPr>
    </w:p>
    <w:p w14:paraId="36153C15" w14:textId="23BE1584" w:rsidR="00611DA6" w:rsidRPr="00FF21BC" w:rsidRDefault="00611DA6" w:rsidP="009A0ABD">
      <w:pPr>
        <w:adjustRightInd w:val="0"/>
        <w:jc w:val="both"/>
        <w:rPr>
          <w:b/>
          <w:bCs/>
        </w:rPr>
      </w:pPr>
      <w:r w:rsidRPr="00FF21BC">
        <w:rPr>
          <w:b/>
          <w:bCs/>
        </w:rPr>
        <w:t>ALLIANZ SEGUROS DE VIDA S.A.:  </w:t>
      </w:r>
    </w:p>
    <w:p w14:paraId="67AED163" w14:textId="77777777" w:rsidR="00611DA6" w:rsidRPr="00FF21BC" w:rsidRDefault="00611DA6" w:rsidP="009A0ABD">
      <w:pPr>
        <w:adjustRightInd w:val="0"/>
        <w:jc w:val="both"/>
      </w:pPr>
    </w:p>
    <w:p w14:paraId="38A3A20D" w14:textId="03B8AC0A" w:rsidR="00611DA6" w:rsidRPr="00FF21BC" w:rsidRDefault="00611DA6" w:rsidP="009A0ABD">
      <w:pPr>
        <w:adjustRightInd w:val="0"/>
        <w:jc w:val="center"/>
      </w:pPr>
      <w:r w:rsidRPr="00FF21BC">
        <w:rPr>
          <w:noProof/>
          <w:lang w:val="es-CO" w:eastAsia="es-CO"/>
        </w:rPr>
        <w:drawing>
          <wp:inline distT="0" distB="0" distL="0" distR="0" wp14:anchorId="12BD1FB6" wp14:editId="168EEA21">
            <wp:extent cx="5362575" cy="42100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094B3D20" w14:textId="4672C56A" w:rsidR="003A0E88" w:rsidRPr="00FF21BC" w:rsidRDefault="00611DA6" w:rsidP="007D1D89">
      <w:pPr>
        <w:adjustRightInd w:val="0"/>
        <w:jc w:val="both"/>
      </w:pPr>
      <w:r w:rsidRPr="00FF21BC">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003A0E88" w:rsidRPr="00FF21BC">
        <w:rPr>
          <w:rFonts w:eastAsia="Times New Roman"/>
          <w:lang w:eastAsia="es-CO"/>
        </w:rPr>
        <w:t xml:space="preserve">En este sentido, es claro que </w:t>
      </w:r>
      <w:r w:rsidR="003A0E88" w:rsidRPr="00FF21BC">
        <w:rPr>
          <w:rFonts w:eastAsia="Times New Roman"/>
          <w:b/>
          <w:bCs/>
          <w:lang w:eastAsia="es-CO"/>
        </w:rPr>
        <w:t xml:space="preserve">ALLIANZ </w:t>
      </w:r>
      <w:r w:rsidR="00400262" w:rsidRPr="00FF21BC">
        <w:rPr>
          <w:rFonts w:eastAsia="Times New Roman"/>
          <w:b/>
          <w:bCs/>
          <w:lang w:eastAsia="es-CO"/>
        </w:rPr>
        <w:t>SEGUROS</w:t>
      </w:r>
      <w:r w:rsidR="003A0E88" w:rsidRPr="00FF21BC">
        <w:rPr>
          <w:rFonts w:eastAsia="Times New Roman"/>
          <w:b/>
          <w:bCs/>
          <w:lang w:eastAsia="es-CO"/>
        </w:rPr>
        <w:t xml:space="preserve"> S.A.</w:t>
      </w:r>
      <w:r w:rsidR="003A0E88" w:rsidRPr="00FF21BC">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003A0E88" w:rsidRPr="00FF21BC">
        <w:rPr>
          <w:rFonts w:eastAsia="Times New Roman"/>
          <w:lang w:val="es-CO" w:eastAsia="es-CO"/>
        </w:rPr>
        <w:t> </w:t>
      </w:r>
    </w:p>
    <w:p w14:paraId="2674BD28" w14:textId="77777777" w:rsidR="003A0E88" w:rsidRPr="00FF21BC" w:rsidRDefault="003A0E88" w:rsidP="009A0ABD">
      <w:pPr>
        <w:widowControl/>
        <w:autoSpaceDE/>
        <w:autoSpaceDN/>
        <w:jc w:val="both"/>
        <w:textAlignment w:val="baseline"/>
        <w:rPr>
          <w:rFonts w:eastAsia="Times New Roman"/>
          <w:lang w:val="es-CO" w:eastAsia="es-CO"/>
        </w:rPr>
      </w:pPr>
      <w:r w:rsidRPr="00FF21BC">
        <w:rPr>
          <w:rFonts w:eastAsia="Times New Roman"/>
          <w:lang w:val="es-CO" w:eastAsia="es-CO"/>
        </w:rPr>
        <w:t> </w:t>
      </w:r>
    </w:p>
    <w:p w14:paraId="67897AC6" w14:textId="09EEEB5D" w:rsidR="003A0E88" w:rsidRPr="00FF21BC" w:rsidRDefault="003A0E88" w:rsidP="009A0ABD">
      <w:pPr>
        <w:widowControl/>
        <w:autoSpaceDE/>
        <w:autoSpaceDN/>
        <w:ind w:right="90"/>
        <w:jc w:val="both"/>
        <w:textAlignment w:val="baseline"/>
        <w:rPr>
          <w:rFonts w:eastAsia="Times New Roman"/>
          <w:lang w:val="es-CO" w:eastAsia="es-CO"/>
        </w:rPr>
      </w:pPr>
      <w:bookmarkStart w:id="3" w:name="_Hlk169599236"/>
      <w:r w:rsidRPr="00FF21BC">
        <w:rPr>
          <w:rFonts w:eastAsia="Times New Roman"/>
          <w:lang w:eastAsia="es-CO"/>
        </w:rPr>
        <w:t>Así</w:t>
      </w:r>
      <w:r w:rsidR="007D1D89" w:rsidRPr="00FF21BC">
        <w:rPr>
          <w:rFonts w:eastAsia="Times New Roman"/>
          <w:lang w:eastAsia="es-CO"/>
        </w:rPr>
        <w:t xml:space="preserve"> entonces</w:t>
      </w:r>
      <w:r w:rsidRPr="00FF21BC">
        <w:rPr>
          <w:rFonts w:eastAsia="Times New Roman"/>
          <w:lang w:eastAsia="es-CO"/>
        </w:rPr>
        <w:t xml:space="preserve">, se concluye que, </w:t>
      </w:r>
      <w:r w:rsidRPr="00FF21BC">
        <w:rPr>
          <w:rFonts w:eastAsia="Times New Roman"/>
          <w:b/>
          <w:bCs/>
          <w:lang w:eastAsia="es-CO"/>
        </w:rPr>
        <w:t xml:space="preserve">ALLIANZ </w:t>
      </w:r>
      <w:r w:rsidR="00400262" w:rsidRPr="00FF21BC">
        <w:rPr>
          <w:rFonts w:eastAsia="Times New Roman"/>
          <w:b/>
          <w:bCs/>
          <w:lang w:eastAsia="es-CO"/>
        </w:rPr>
        <w:t>SEGUROS</w:t>
      </w:r>
      <w:r w:rsidRPr="00FF21BC">
        <w:rPr>
          <w:rFonts w:eastAsia="Times New Roman"/>
          <w:b/>
          <w:bCs/>
          <w:lang w:eastAsia="es-CO"/>
        </w:rPr>
        <w:t xml:space="preserve"> S.A.</w:t>
      </w:r>
      <w:r w:rsidRPr="00FF21BC">
        <w:rPr>
          <w:rFonts w:eastAsia="Times New Roman"/>
          <w:lang w:eastAsia="es-CO"/>
        </w:rPr>
        <w:t>, es una sociedad completamente distinta a ALLIANZ SEGUROS DE VIDA S.A., última sociedad autorizada para actuar como Aseguradora y expedir PÓLIZAS PREVISIONALES</w:t>
      </w:r>
      <w:r w:rsidR="007D1D89" w:rsidRPr="00FF21BC">
        <w:rPr>
          <w:rFonts w:eastAsia="Times New Roman"/>
          <w:lang w:eastAsia="es-CO"/>
        </w:rPr>
        <w:t xml:space="preserve">, </w:t>
      </w:r>
      <w:proofErr w:type="gramStart"/>
      <w:r w:rsidR="007D1D89" w:rsidRPr="00FF21BC">
        <w:rPr>
          <w:rFonts w:eastAsia="Times New Roman"/>
          <w:lang w:eastAsia="es-CO"/>
        </w:rPr>
        <w:t>y</w:t>
      </w:r>
      <w:proofErr w:type="gramEnd"/>
      <w:r w:rsidR="007D1D89" w:rsidRPr="00FF21BC">
        <w:rPr>
          <w:rFonts w:eastAsia="Times New Roman"/>
          <w:lang w:eastAsia="es-CO"/>
        </w:rPr>
        <w:t xml:space="preserve"> por tanto,</w:t>
      </w:r>
      <w:r w:rsidRPr="00FF21BC">
        <w:rPr>
          <w:rFonts w:eastAsia="Times New Roman"/>
          <w:lang w:eastAsia="es-CO"/>
        </w:rPr>
        <w:t xml:space="preserve"> es claro que COLFONDOS S.A. impetro el llamamiento en garantía </w:t>
      </w:r>
      <w:r w:rsidR="00B01930" w:rsidRPr="00FF21BC">
        <w:rPr>
          <w:rFonts w:eastAsia="Times New Roman"/>
          <w:lang w:eastAsia="es-CO"/>
        </w:rPr>
        <w:t xml:space="preserve">incorrectamente. </w:t>
      </w:r>
    </w:p>
    <w:bookmarkEnd w:id="3"/>
    <w:p w14:paraId="2037F691" w14:textId="77777777" w:rsidR="003A0E88" w:rsidRPr="00FF21BC" w:rsidRDefault="003A0E88" w:rsidP="009A0ABD">
      <w:pPr>
        <w:widowControl/>
        <w:autoSpaceDE/>
        <w:autoSpaceDN/>
        <w:ind w:right="90"/>
        <w:jc w:val="both"/>
        <w:textAlignment w:val="baseline"/>
        <w:rPr>
          <w:rFonts w:eastAsia="Times New Roman"/>
          <w:lang w:val="es-CO" w:eastAsia="es-CO"/>
        </w:rPr>
      </w:pPr>
      <w:r w:rsidRPr="00FF21BC">
        <w:rPr>
          <w:rFonts w:eastAsia="Times New Roman"/>
          <w:lang w:val="es-CO" w:eastAsia="es-CO"/>
        </w:rPr>
        <w:t> </w:t>
      </w:r>
    </w:p>
    <w:p w14:paraId="1DFADD16" w14:textId="77777777" w:rsidR="003A0E88" w:rsidRPr="00FF21BC" w:rsidRDefault="003A0E88" w:rsidP="009A0ABD">
      <w:pPr>
        <w:widowControl/>
        <w:autoSpaceDE/>
        <w:autoSpaceDN/>
        <w:ind w:right="105"/>
        <w:jc w:val="both"/>
        <w:textAlignment w:val="baseline"/>
        <w:rPr>
          <w:rFonts w:eastAsia="Times New Roman"/>
          <w:lang w:val="es-CO" w:eastAsia="es-CO"/>
        </w:rPr>
      </w:pPr>
      <w:r w:rsidRPr="00FF21BC">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FF21BC">
        <w:rPr>
          <w:rFonts w:eastAsia="Times New Roman"/>
          <w:lang w:val="es-CO" w:eastAsia="es-CO"/>
        </w:rPr>
        <w:t> </w:t>
      </w:r>
    </w:p>
    <w:p w14:paraId="3C00689D" w14:textId="77777777" w:rsidR="003A0E88" w:rsidRPr="00FF21BC" w:rsidRDefault="003A0E88" w:rsidP="009A0ABD">
      <w:pPr>
        <w:widowControl/>
        <w:autoSpaceDE/>
        <w:autoSpaceDN/>
        <w:ind w:right="105"/>
        <w:jc w:val="both"/>
        <w:textAlignment w:val="baseline"/>
        <w:rPr>
          <w:rFonts w:eastAsia="Times New Roman"/>
          <w:lang w:val="es-CO" w:eastAsia="es-CO"/>
        </w:rPr>
      </w:pPr>
      <w:r w:rsidRPr="00FF21BC">
        <w:rPr>
          <w:rFonts w:eastAsia="Times New Roman"/>
          <w:lang w:val="es-CO" w:eastAsia="es-CO"/>
        </w:rPr>
        <w:t> </w:t>
      </w:r>
    </w:p>
    <w:p w14:paraId="76BA1DC8" w14:textId="1CE65D07" w:rsidR="003A0E88" w:rsidRPr="00FF21BC" w:rsidRDefault="00400262" w:rsidP="009A0ABD">
      <w:pPr>
        <w:widowControl/>
        <w:autoSpaceDE/>
        <w:autoSpaceDN/>
        <w:ind w:right="105"/>
        <w:jc w:val="both"/>
        <w:textAlignment w:val="baseline"/>
        <w:rPr>
          <w:rFonts w:eastAsia="Times New Roman"/>
          <w:lang w:val="es-CO" w:eastAsia="es-CO"/>
        </w:rPr>
      </w:pPr>
      <w:r w:rsidRPr="00FF21BC">
        <w:rPr>
          <w:rFonts w:eastAsia="Times New Roman"/>
          <w:lang w:eastAsia="es-CO"/>
        </w:rPr>
        <w:t>Finalmente</w:t>
      </w:r>
      <w:r w:rsidR="003A0E88" w:rsidRPr="00FF21BC">
        <w:rPr>
          <w:rFonts w:eastAsia="Times New Roman"/>
          <w:lang w:eastAsia="es-CO"/>
        </w:rPr>
        <w:t xml:space="preserve">, preciso que el suscrito apoderado procederá a contestar la demanda y el llamamiento en garantía en representación de </w:t>
      </w:r>
      <w:r w:rsidR="003A0E88" w:rsidRPr="00FF21BC">
        <w:rPr>
          <w:rFonts w:eastAsia="Times New Roman"/>
          <w:b/>
          <w:bCs/>
          <w:lang w:eastAsia="es-CO"/>
        </w:rPr>
        <w:t>ALLIANZ SEGUROS S.A</w:t>
      </w:r>
      <w:r w:rsidR="003A0E88" w:rsidRPr="00FF21BC">
        <w:rPr>
          <w:rFonts w:eastAsia="Times New Roman"/>
          <w:lang w:eastAsia="es-CO"/>
        </w:rPr>
        <w:t>.</w:t>
      </w:r>
    </w:p>
    <w:p w14:paraId="4D9FC796" w14:textId="77777777" w:rsidR="004D3B2D" w:rsidRPr="00FF21BC" w:rsidRDefault="004D3B2D" w:rsidP="009A0ABD">
      <w:pPr>
        <w:jc w:val="center"/>
        <w:rPr>
          <w:b/>
          <w:color w:val="000000"/>
          <w:u w:val="single"/>
        </w:rPr>
      </w:pPr>
      <w:r w:rsidRPr="00FF21BC">
        <w:rPr>
          <w:b/>
          <w:color w:val="000000"/>
          <w:u w:val="single"/>
        </w:rPr>
        <w:lastRenderedPageBreak/>
        <w:t>CAPÍTULO I.</w:t>
      </w:r>
    </w:p>
    <w:p w14:paraId="05B8AC26" w14:textId="77777777" w:rsidR="004D3B2D" w:rsidRPr="00FF21BC" w:rsidRDefault="004D3B2D" w:rsidP="009A0ABD">
      <w:pPr>
        <w:jc w:val="center"/>
        <w:rPr>
          <w:b/>
          <w:color w:val="000000"/>
          <w:u w:val="single"/>
        </w:rPr>
      </w:pPr>
      <w:r w:rsidRPr="00FF21BC">
        <w:rPr>
          <w:b/>
          <w:color w:val="000000"/>
          <w:u w:val="single"/>
        </w:rPr>
        <w:t>I. PRONUNCIAMIENTO FRENTE A LOS HECHOS DE LA DEMANDA</w:t>
      </w:r>
    </w:p>
    <w:p w14:paraId="18B0DB70" w14:textId="77777777" w:rsidR="004D3B2D" w:rsidRPr="00FF21BC" w:rsidRDefault="004D3B2D" w:rsidP="009A0ABD">
      <w:pPr>
        <w:pStyle w:val="Textoindependiente"/>
        <w:ind w:left="1418"/>
        <w:rPr>
          <w:b/>
          <w:sz w:val="22"/>
          <w:szCs w:val="22"/>
        </w:rPr>
      </w:pPr>
    </w:p>
    <w:p w14:paraId="47FB8D25" w14:textId="0B290BAD" w:rsidR="007F3B24" w:rsidRPr="00FF21BC" w:rsidRDefault="00A72ACC" w:rsidP="009A0ABD">
      <w:pPr>
        <w:jc w:val="both"/>
      </w:pPr>
      <w:r w:rsidRPr="00FF21BC">
        <w:rPr>
          <w:b/>
        </w:rPr>
        <w:t>AL PRIMERO</w:t>
      </w:r>
      <w:r w:rsidRPr="00FF21BC">
        <w:t>:</w:t>
      </w:r>
      <w:r w:rsidR="007F3B24" w:rsidRPr="00FF21BC">
        <w:rPr>
          <w:b/>
        </w:rPr>
        <w:t xml:space="preserve"> NO ME CONSTA </w:t>
      </w:r>
      <w:r w:rsidR="007F3B24" w:rsidRPr="00FF21BC">
        <w:rPr>
          <w:bCs/>
        </w:rPr>
        <w:t xml:space="preserve">que el señor CARLOS ARTURO CAMPOS LOZADA haya nacido el </w:t>
      </w:r>
      <w:r w:rsidR="00AF1773" w:rsidRPr="00FF21BC">
        <w:rPr>
          <w:bCs/>
        </w:rPr>
        <w:t>12 de marzo de 1961</w:t>
      </w:r>
      <w:r w:rsidR="007F3B24" w:rsidRPr="00FF21BC">
        <w:rPr>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8628C9A" w14:textId="77777777" w:rsidR="007F3B24" w:rsidRPr="00FF21BC" w:rsidRDefault="007F3B24" w:rsidP="009A0ABD">
      <w:pPr>
        <w:jc w:val="both"/>
      </w:pPr>
    </w:p>
    <w:p w14:paraId="49A172C2" w14:textId="7D45E9BC" w:rsidR="007F3B24" w:rsidRPr="00FF21BC" w:rsidRDefault="007F3B24" w:rsidP="009A0ABD">
      <w:pPr>
        <w:jc w:val="both"/>
      </w:pPr>
      <w:r w:rsidRPr="00FF21BC">
        <w:t xml:space="preserve">Sin embargo, de acuerdo con la cédula de ciudadanía aportada dentro del plenario, se observa que el señor </w:t>
      </w:r>
      <w:r w:rsidRPr="00FF21BC">
        <w:rPr>
          <w:bCs/>
        </w:rPr>
        <w:t xml:space="preserve">CARLOS ARTURO CAMPOS LOZADA </w:t>
      </w:r>
      <w:r w:rsidRPr="00FF21BC">
        <w:t xml:space="preserve">nació el </w:t>
      </w:r>
      <w:r w:rsidR="00AF1773" w:rsidRPr="00FF21BC">
        <w:rPr>
          <w:bCs/>
        </w:rPr>
        <w:t>12 de marzo de 1961</w:t>
      </w:r>
      <w:r w:rsidRPr="00FF21BC">
        <w:t>, por lo que al efectuar conteo cronológico se tiene que actualmente cuenta con 6</w:t>
      </w:r>
      <w:r w:rsidR="00AF1773" w:rsidRPr="00FF21BC">
        <w:t xml:space="preserve">3 </w:t>
      </w:r>
      <w:r w:rsidRPr="00FF21BC">
        <w:t>años de edad.</w:t>
      </w:r>
    </w:p>
    <w:p w14:paraId="442811FE" w14:textId="6C63117A" w:rsidR="007F3B24" w:rsidRPr="00FF21BC" w:rsidRDefault="007F3B24" w:rsidP="009A0ABD">
      <w:pPr>
        <w:jc w:val="both"/>
      </w:pPr>
    </w:p>
    <w:p w14:paraId="2FA275D3" w14:textId="694290DA" w:rsidR="007F3B24" w:rsidRPr="00FF21BC" w:rsidRDefault="007F3B24" w:rsidP="009A0ABD">
      <w:pPr>
        <w:jc w:val="both"/>
        <w:rPr>
          <w:bCs/>
        </w:rPr>
      </w:pPr>
      <w:r w:rsidRPr="00FF21BC">
        <w:rPr>
          <w:b/>
          <w:bCs/>
        </w:rPr>
        <w:t xml:space="preserve">AL SEGUNDO: </w:t>
      </w:r>
      <w:r w:rsidR="00AF1773" w:rsidRPr="00FF21BC">
        <w:rPr>
          <w:b/>
        </w:rPr>
        <w:t xml:space="preserve">NO ME CONSTA </w:t>
      </w:r>
      <w:r w:rsidR="00AF1773" w:rsidRPr="00FF21BC">
        <w:rPr>
          <w:bCs/>
        </w:rPr>
        <w:t xml:space="preserve">que el demandante se hubiese trasladado al RAIS administrado por la AFP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9BBE2D2" w14:textId="77F97424" w:rsidR="00AF1773" w:rsidRPr="00FF21BC" w:rsidRDefault="00AF1773" w:rsidP="009A0ABD">
      <w:pPr>
        <w:jc w:val="both"/>
        <w:rPr>
          <w:bCs/>
        </w:rPr>
      </w:pPr>
    </w:p>
    <w:p w14:paraId="37E991D3" w14:textId="1A2996E1" w:rsidR="00AF1773" w:rsidRPr="00FF21BC" w:rsidRDefault="00AF1773" w:rsidP="009A0ABD">
      <w:pPr>
        <w:jc w:val="both"/>
        <w:rPr>
          <w:bCs/>
        </w:rPr>
      </w:pPr>
      <w:r w:rsidRPr="00FF21BC">
        <w:rPr>
          <w:bCs/>
        </w:rPr>
        <w:t xml:space="preserve">Sin embargo, de acuerdo con el Historial de Vinculaciones – SIAFP, el señor CARLOS ARTURO CAMPOS LOZADA, </w:t>
      </w:r>
      <w:r w:rsidR="00D36390">
        <w:rPr>
          <w:bCs/>
        </w:rPr>
        <w:t xml:space="preserve">se trasladó </w:t>
      </w:r>
      <w:r w:rsidR="006A4BB5" w:rsidRPr="00FF21BC">
        <w:rPr>
          <w:bCs/>
        </w:rPr>
        <w:t>al RAIS administrador por la AFP Colfondos S.A., a partir del 01/10/1999.</w:t>
      </w:r>
    </w:p>
    <w:p w14:paraId="3610454E" w14:textId="293F7F4E" w:rsidR="00AF1773" w:rsidRPr="00FF21BC" w:rsidRDefault="00AF1773" w:rsidP="009A0ABD">
      <w:pPr>
        <w:jc w:val="both"/>
        <w:rPr>
          <w:bCs/>
        </w:rPr>
      </w:pPr>
    </w:p>
    <w:p w14:paraId="04038F22" w14:textId="65301A96" w:rsidR="00AF1773" w:rsidRPr="00FF21BC" w:rsidRDefault="00AF1773" w:rsidP="009A0ABD">
      <w:pPr>
        <w:jc w:val="both"/>
        <w:rPr>
          <w:b/>
          <w:bCs/>
        </w:rPr>
      </w:pPr>
      <w:r w:rsidRPr="00FF21BC">
        <w:rPr>
          <w:noProof/>
          <w:lang w:val="es-CO" w:eastAsia="es-CO"/>
        </w:rPr>
        <w:drawing>
          <wp:inline distT="0" distB="0" distL="0" distR="0" wp14:anchorId="0178C699" wp14:editId="11678C24">
            <wp:extent cx="5962650" cy="11715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62650" cy="1171575"/>
                    </a:xfrm>
                    <a:prstGeom prst="rect">
                      <a:avLst/>
                    </a:prstGeom>
                  </pic:spPr>
                </pic:pic>
              </a:graphicData>
            </a:graphic>
          </wp:inline>
        </w:drawing>
      </w:r>
    </w:p>
    <w:p w14:paraId="439B22C6" w14:textId="3191ED08" w:rsidR="007F3B24" w:rsidRPr="00FF21BC" w:rsidRDefault="007F3B24" w:rsidP="009A0ABD">
      <w:pPr>
        <w:jc w:val="both"/>
        <w:rPr>
          <w:b/>
          <w:bCs/>
        </w:rPr>
      </w:pPr>
    </w:p>
    <w:p w14:paraId="463F2359" w14:textId="04239B78" w:rsidR="007F3B24" w:rsidRPr="00FF21BC" w:rsidRDefault="007F3B24" w:rsidP="009A0ABD">
      <w:pPr>
        <w:jc w:val="both"/>
        <w:rPr>
          <w:b/>
          <w:bCs/>
        </w:rPr>
      </w:pPr>
      <w:r w:rsidRPr="00FF21BC">
        <w:rPr>
          <w:b/>
          <w:bCs/>
        </w:rPr>
        <w:t xml:space="preserve">AL TERCERO: </w:t>
      </w:r>
      <w:r w:rsidR="006A4BB5" w:rsidRPr="00FF21BC">
        <w:rPr>
          <w:b/>
          <w:bCs/>
        </w:rPr>
        <w:t xml:space="preserve">NO ME CONSTA, </w:t>
      </w:r>
      <w:r w:rsidR="006A4BB5" w:rsidRPr="00FF21BC">
        <w:t>toda vez que se trata de un supuesto factico predicado por el actor, el cual resulta imposible calificar de manera afirmativa o negativa, por tratarse de un hecho ajeno a mi representada,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7B46B81" w14:textId="2F8CF2E1" w:rsidR="007F3B24" w:rsidRPr="00FF21BC" w:rsidRDefault="007F3B24" w:rsidP="009A0ABD">
      <w:pPr>
        <w:jc w:val="both"/>
        <w:rPr>
          <w:b/>
          <w:bCs/>
        </w:rPr>
      </w:pPr>
    </w:p>
    <w:p w14:paraId="390E788D" w14:textId="75ADEC86" w:rsidR="00A05D2C" w:rsidRPr="00FF21BC" w:rsidRDefault="007F3B24" w:rsidP="009A0ABD">
      <w:pPr>
        <w:jc w:val="both"/>
        <w:rPr>
          <w:bCs/>
        </w:rPr>
      </w:pPr>
      <w:r w:rsidRPr="00FF21BC">
        <w:rPr>
          <w:b/>
          <w:bCs/>
        </w:rPr>
        <w:t xml:space="preserve">AL CUARTO: </w:t>
      </w:r>
      <w:r w:rsidR="00A05D2C" w:rsidRPr="00FF21BC">
        <w:rPr>
          <w:b/>
          <w:bCs/>
        </w:rPr>
        <w:t xml:space="preserve">NO ME CONSTA </w:t>
      </w:r>
      <w:r w:rsidR="00A05D2C" w:rsidRPr="00FF21BC">
        <w:t xml:space="preserve">que para la fecha señalada el demandante presentara derecho de petición ante la AFP Colfondos S.A., </w:t>
      </w:r>
      <w:r w:rsidR="00A05D2C" w:rsidRPr="00FF21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504A3DB" w14:textId="5E0ED150" w:rsidR="007F3B24" w:rsidRPr="00FF21BC" w:rsidRDefault="007F3B24" w:rsidP="009A0ABD">
      <w:pPr>
        <w:jc w:val="both"/>
        <w:rPr>
          <w:b/>
          <w:bCs/>
        </w:rPr>
      </w:pPr>
    </w:p>
    <w:p w14:paraId="707374F8" w14:textId="1D08F980" w:rsidR="00AC60BF" w:rsidRPr="00FF21BC" w:rsidRDefault="007F3B24" w:rsidP="009A0ABD">
      <w:pPr>
        <w:jc w:val="both"/>
        <w:rPr>
          <w:b/>
          <w:bCs/>
        </w:rPr>
      </w:pPr>
      <w:r w:rsidRPr="00FF21BC">
        <w:rPr>
          <w:b/>
          <w:bCs/>
        </w:rPr>
        <w:t xml:space="preserve">AL QUINTO: </w:t>
      </w:r>
      <w:r w:rsidR="00AC60BF" w:rsidRPr="00FF21BC">
        <w:rPr>
          <w:b/>
          <w:bCs/>
        </w:rPr>
        <w:t xml:space="preserve">NO ME CONSTA </w:t>
      </w:r>
      <w:r w:rsidR="00AC60BF" w:rsidRPr="00FF21BC">
        <w:t xml:space="preserve">que para la fecha señalada la AFP Colfondos S.A. emitiera respuesta alguna frente al derecho de petición, </w:t>
      </w:r>
      <w:r w:rsidR="00AC60BF" w:rsidRPr="00FF21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2243A68" w14:textId="185B3832" w:rsidR="007F3B24" w:rsidRPr="00FF21BC" w:rsidRDefault="007F3B24" w:rsidP="009A0ABD">
      <w:pPr>
        <w:jc w:val="both"/>
        <w:rPr>
          <w:b/>
          <w:bCs/>
        </w:rPr>
      </w:pPr>
    </w:p>
    <w:p w14:paraId="2CCACF48" w14:textId="415A1B10" w:rsidR="007F3B24" w:rsidRPr="00FF21BC" w:rsidRDefault="007F3B24" w:rsidP="009A0ABD">
      <w:pPr>
        <w:jc w:val="both"/>
        <w:rPr>
          <w:bCs/>
        </w:rPr>
      </w:pPr>
      <w:r w:rsidRPr="00FF21BC">
        <w:rPr>
          <w:b/>
          <w:bCs/>
        </w:rPr>
        <w:t xml:space="preserve">AL SEXTO: </w:t>
      </w:r>
      <w:r w:rsidR="003A7F51" w:rsidRPr="00FF21BC">
        <w:rPr>
          <w:b/>
          <w:bCs/>
        </w:rPr>
        <w:t xml:space="preserve">NO ME CONSTA </w:t>
      </w:r>
      <w:r w:rsidR="003A7F51" w:rsidRPr="00FF21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8CD140C" w14:textId="77777777" w:rsidR="003A7F51" w:rsidRPr="00FF21BC" w:rsidRDefault="003A7F51" w:rsidP="009A0ABD">
      <w:pPr>
        <w:jc w:val="both"/>
        <w:rPr>
          <w:b/>
          <w:bCs/>
        </w:rPr>
      </w:pPr>
    </w:p>
    <w:p w14:paraId="4339FAF3" w14:textId="77777777" w:rsidR="003A7F51" w:rsidRPr="00FF21BC" w:rsidRDefault="007F3B24" w:rsidP="009A0ABD">
      <w:pPr>
        <w:jc w:val="both"/>
        <w:rPr>
          <w:bCs/>
        </w:rPr>
      </w:pPr>
      <w:r w:rsidRPr="00FF21BC">
        <w:rPr>
          <w:b/>
          <w:bCs/>
        </w:rPr>
        <w:t xml:space="preserve">AL SEPTIMO: </w:t>
      </w:r>
      <w:r w:rsidR="003A7F51" w:rsidRPr="00FF21BC">
        <w:rPr>
          <w:b/>
          <w:bCs/>
        </w:rPr>
        <w:t xml:space="preserve">NO ME CONSTA </w:t>
      </w:r>
      <w:r w:rsidR="003A7F51" w:rsidRPr="00FF21BC">
        <w:t xml:space="preserve">que para la fecha señalada el demandante presentara derecho de petición ante la administradora de pensiones – Colpensiones, </w:t>
      </w:r>
      <w:r w:rsidR="003A7F51" w:rsidRPr="00FF21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25D118C" w14:textId="77777777" w:rsidR="003A7F51" w:rsidRPr="00FF21BC" w:rsidRDefault="003A7F51" w:rsidP="009A0ABD">
      <w:pPr>
        <w:jc w:val="both"/>
      </w:pPr>
    </w:p>
    <w:p w14:paraId="4BF6A737" w14:textId="0B3186F5" w:rsidR="007F3B24" w:rsidRPr="00FF21BC" w:rsidRDefault="003A7F51" w:rsidP="009A0ABD">
      <w:pPr>
        <w:jc w:val="both"/>
        <w:rPr>
          <w:b/>
          <w:bCs/>
        </w:rPr>
      </w:pPr>
      <w:r w:rsidRPr="00FF21BC">
        <w:rPr>
          <w:bCs/>
        </w:rPr>
        <w:lastRenderedPageBreak/>
        <w:t xml:space="preserve">Sin embargo, si ha de recordarse que la </w:t>
      </w:r>
      <w:r w:rsidRPr="00FF21BC">
        <w:rPr>
          <w:color w:val="000000" w:themeColor="text1"/>
        </w:rPr>
        <w:t>Ley 797 de 2003 incorporó la prohibición de traslado cuando al afiliado le faltaren 10 años o menos para cumplir el requisito de la edad exigido para acceder al derecho a la pensión, por lo que NO es posible que los saldos de la CAI del señor</w:t>
      </w:r>
      <w:r w:rsidRPr="00FF21BC">
        <w:rPr>
          <w:bCs/>
        </w:rPr>
        <w:t xml:space="preserve"> CARLOS ARTURO CAMPOS LOZADA puedan trasladarse al RMP administrado por Colpensiones, sabiendo que actualmente cuenta con 63 años de edad. </w:t>
      </w:r>
      <w:r w:rsidRPr="00FF21BC">
        <w:rPr>
          <w:color w:val="000000" w:themeColor="text1"/>
        </w:rPr>
        <w:t xml:space="preserve"> </w:t>
      </w:r>
    </w:p>
    <w:p w14:paraId="1C74D22D" w14:textId="48AFD6F2" w:rsidR="007F3B24" w:rsidRPr="00FF21BC" w:rsidRDefault="007F3B24" w:rsidP="009A0ABD">
      <w:pPr>
        <w:jc w:val="both"/>
        <w:rPr>
          <w:b/>
          <w:bCs/>
        </w:rPr>
      </w:pPr>
    </w:p>
    <w:p w14:paraId="1CD5F083" w14:textId="7C586D9A" w:rsidR="007F3B24" w:rsidRPr="00FF21BC" w:rsidRDefault="007F3B24" w:rsidP="009A0ABD">
      <w:pPr>
        <w:jc w:val="both"/>
        <w:rPr>
          <w:b/>
          <w:bCs/>
        </w:rPr>
      </w:pPr>
      <w:r w:rsidRPr="00FF21BC">
        <w:rPr>
          <w:b/>
          <w:bCs/>
        </w:rPr>
        <w:t xml:space="preserve">AL OCTAVO: </w:t>
      </w:r>
      <w:r w:rsidR="00AC60BF" w:rsidRPr="00FF21BC">
        <w:rPr>
          <w:b/>
          <w:bCs/>
        </w:rPr>
        <w:t xml:space="preserve">NO ME CONSTA </w:t>
      </w:r>
      <w:r w:rsidR="00AC60BF" w:rsidRPr="00FF21BC">
        <w:t xml:space="preserve">que para la fecha señalada la administradora de pensiones – Colpensiones, emitiera respuesta alguna frente al derecho de petición, </w:t>
      </w:r>
      <w:r w:rsidR="00AC60BF" w:rsidRPr="00FF21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FEC81C4" w14:textId="1F3B1778" w:rsidR="007F3B24" w:rsidRPr="00FF21BC" w:rsidRDefault="007F3B24" w:rsidP="009A0ABD">
      <w:pPr>
        <w:jc w:val="both"/>
        <w:rPr>
          <w:b/>
          <w:bCs/>
        </w:rPr>
      </w:pPr>
    </w:p>
    <w:p w14:paraId="39001336" w14:textId="4D6FF83C" w:rsidR="007F3B24" w:rsidRPr="00FF21BC" w:rsidRDefault="007F3B24" w:rsidP="009A0ABD">
      <w:pPr>
        <w:jc w:val="both"/>
        <w:rPr>
          <w:b/>
          <w:bCs/>
        </w:rPr>
      </w:pPr>
      <w:r w:rsidRPr="00FF21BC">
        <w:rPr>
          <w:b/>
          <w:bCs/>
        </w:rPr>
        <w:t>AL NOVENO:</w:t>
      </w:r>
      <w:r w:rsidR="00AC60BF" w:rsidRPr="00FF21BC">
        <w:rPr>
          <w:b/>
          <w:bCs/>
        </w:rPr>
        <w:t xml:space="preserve"> NO ME CONSTA </w:t>
      </w:r>
      <w:r w:rsidR="00AC60BF" w:rsidRPr="00FF21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68ED47F" w14:textId="77777777" w:rsidR="00ED40CF" w:rsidRPr="00FF21BC" w:rsidRDefault="00ED40CF" w:rsidP="009A0ABD">
      <w:pPr>
        <w:jc w:val="both"/>
        <w:rPr>
          <w:b/>
        </w:rPr>
      </w:pPr>
    </w:p>
    <w:p w14:paraId="72C66161" w14:textId="77777777" w:rsidR="00CE08A6" w:rsidRPr="00FF21BC" w:rsidRDefault="00CE08A6" w:rsidP="009A0ABD">
      <w:pPr>
        <w:adjustRightInd w:val="0"/>
        <w:jc w:val="center"/>
        <w:rPr>
          <w:rFonts w:eastAsiaTheme="minorHAnsi"/>
          <w:color w:val="000000"/>
        </w:rPr>
      </w:pPr>
      <w:r w:rsidRPr="00FF21BC">
        <w:rPr>
          <w:b/>
          <w:u w:val="single"/>
        </w:rPr>
        <w:t>II. PRONUNCIAMIENTO FRENTE A LAS PRETENSIONES DE LA DEMANDA</w:t>
      </w:r>
    </w:p>
    <w:p w14:paraId="07F65AE5" w14:textId="77777777" w:rsidR="00897086" w:rsidRPr="00FF21BC" w:rsidRDefault="00897086" w:rsidP="009A0ABD">
      <w:pPr>
        <w:pStyle w:val="Textoindependiente"/>
        <w:ind w:right="111"/>
        <w:jc w:val="both"/>
        <w:rPr>
          <w:sz w:val="22"/>
          <w:szCs w:val="22"/>
        </w:rPr>
      </w:pPr>
    </w:p>
    <w:p w14:paraId="603896E9" w14:textId="77777777" w:rsidR="00C431ED" w:rsidRPr="00FF21BC" w:rsidRDefault="00C431ED" w:rsidP="00C431ED">
      <w:pPr>
        <w:pStyle w:val="Textoindependiente"/>
        <w:jc w:val="both"/>
        <w:rPr>
          <w:rStyle w:val="normaltextrun"/>
          <w:color w:val="000000"/>
          <w:sz w:val="22"/>
          <w:szCs w:val="22"/>
          <w:shd w:val="clear" w:color="auto" w:fill="FFFFFF"/>
        </w:rPr>
      </w:pPr>
      <w:r w:rsidRPr="00FF21BC">
        <w:rPr>
          <w:rStyle w:val="normaltextrun"/>
          <w:b/>
          <w:bCs/>
          <w:color w:val="000000"/>
          <w:sz w:val="22"/>
          <w:szCs w:val="22"/>
          <w:shd w:val="clear" w:color="auto" w:fill="FFFFFF"/>
        </w:rPr>
        <w:t>ME OPONGO</w:t>
      </w:r>
      <w:r w:rsidRPr="00FF21BC">
        <w:rPr>
          <w:rStyle w:val="normaltextrun"/>
          <w:color w:val="000000"/>
          <w:sz w:val="22"/>
          <w:szCs w:val="22"/>
          <w:shd w:val="clear" w:color="auto" w:fill="FFFFFF"/>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14:paraId="760255AA" w14:textId="77777777" w:rsidR="00C431ED" w:rsidRPr="00FF21BC" w:rsidRDefault="00C431ED" w:rsidP="00C431ED">
      <w:pPr>
        <w:pStyle w:val="Textoindependiente"/>
        <w:jc w:val="both"/>
        <w:rPr>
          <w:rStyle w:val="normaltextrun"/>
          <w:color w:val="000000"/>
          <w:sz w:val="22"/>
          <w:szCs w:val="22"/>
          <w:shd w:val="clear" w:color="auto" w:fill="FFFFFF"/>
        </w:rPr>
      </w:pPr>
    </w:p>
    <w:p w14:paraId="529D3F9C" w14:textId="77777777" w:rsidR="00C431ED" w:rsidRPr="00FF21BC" w:rsidRDefault="00C431ED" w:rsidP="00C431ED">
      <w:pPr>
        <w:pStyle w:val="Textoindependiente"/>
        <w:jc w:val="both"/>
        <w:rPr>
          <w:color w:val="000000"/>
          <w:sz w:val="22"/>
          <w:szCs w:val="22"/>
          <w:shd w:val="clear" w:color="auto" w:fill="FFFFFF"/>
        </w:rPr>
      </w:pPr>
      <w:r w:rsidRPr="00FF21BC">
        <w:rPr>
          <w:rStyle w:val="normaltextrun"/>
          <w:color w:val="000000"/>
          <w:sz w:val="22"/>
          <w:szCs w:val="22"/>
          <w:shd w:val="clear" w:color="auto" w:fill="FFFFFF"/>
        </w:rPr>
        <w:t xml:space="preserve">De conformidad con el acápite preliminar, es evidente la falta de legitimación en la causa por pasiva de </w:t>
      </w:r>
      <w:r w:rsidRPr="00FF21BC">
        <w:rPr>
          <w:b/>
          <w:bCs/>
          <w:sz w:val="22"/>
          <w:szCs w:val="22"/>
        </w:rPr>
        <w:t xml:space="preserve">ALLIANZ SEGUROS S.A. </w:t>
      </w:r>
      <w:r w:rsidRPr="00FF21BC">
        <w:rPr>
          <w:bCs/>
          <w:sz w:val="22"/>
          <w:szCs w:val="22"/>
        </w:rPr>
        <w:t xml:space="preserve">sociedad identificada con NIT 860.026.182-5 </w:t>
      </w:r>
      <w:r w:rsidRPr="00FF21BC">
        <w:rPr>
          <w:rStyle w:val="normaltextrun"/>
          <w:color w:val="000000"/>
          <w:sz w:val="22"/>
          <w:szCs w:val="22"/>
          <w:shd w:val="clear" w:color="auto" w:fill="FFFFFF"/>
        </w:rPr>
        <w:t xml:space="preserve">ya que, dicha entidad NO expidió la póliza de seguro previsional por la cual se formuló el llamamiento en garantía. Si bien dentro del presente proceso se vinculó a la AFP COLFONDOS S.A., y mi representada </w:t>
      </w:r>
      <w:r w:rsidRPr="00FF21BC">
        <w:rPr>
          <w:b/>
          <w:bCs/>
          <w:sz w:val="22"/>
          <w:szCs w:val="22"/>
        </w:rPr>
        <w:t>ALLIANZ SEGUROS S.A.</w:t>
      </w:r>
      <w:r w:rsidRPr="00FF21BC">
        <w:rPr>
          <w:rStyle w:val="normaltextrun"/>
          <w:color w:val="000000"/>
          <w:sz w:val="22"/>
          <w:szCs w:val="22"/>
          <w:shd w:val="clear" w:color="auto" w:fill="FFFFFF"/>
        </w:rPr>
        <w:t xml:space="preserve">, fue vinculada al litigio en virtud del llamamiento en garantía formulado por esta AFP, lo cierto es que mi prohijada no se encuentra autorizada por la Superintendencia Financiera para explotar el ramo de </w:t>
      </w:r>
      <w:r w:rsidRPr="00FF21BC">
        <w:rPr>
          <w:sz w:val="22"/>
          <w:szCs w:val="22"/>
        </w:rPr>
        <w:t>VIDA</w:t>
      </w:r>
      <w:r w:rsidRPr="00FF21BC">
        <w:rPr>
          <w:rStyle w:val="normaltextrun"/>
          <w:color w:val="000000"/>
          <w:sz w:val="22"/>
          <w:szCs w:val="22"/>
          <w:shd w:val="clear" w:color="auto" w:fill="FFFFFF"/>
        </w:rPr>
        <w:t xml:space="preserve"> ni expedir pólizas previsionales, sino que conforme se evidencia en la cámara de comercio, su objeto social se encuentra dirigido a </w:t>
      </w:r>
      <w:r w:rsidRPr="00FF21BC">
        <w:rPr>
          <w:rStyle w:val="normaltextrun"/>
          <w:sz w:val="22"/>
          <w:szCs w:val="22"/>
        </w:rPr>
        <w:t>celebrar y ejecutar diversas modalidades de contratos de seguro y reaseguro con sociedades y personas que tengan objetos análogos o conexos con la entidad con el fin de explotar el ramo de GENERALES y NO el ramo de VIDA</w:t>
      </w:r>
      <w:r w:rsidRPr="00FF21BC">
        <w:rPr>
          <w:sz w:val="22"/>
          <w:szCs w:val="22"/>
        </w:rPr>
        <w:t>. 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w:t>
      </w:r>
      <w:r w:rsidRPr="00FF21BC">
        <w:rPr>
          <w:b/>
          <w:bCs/>
          <w:sz w:val="22"/>
          <w:szCs w:val="22"/>
        </w:rPr>
        <w:t xml:space="preserve"> ALLIANZ SEGUROS S.A.</w:t>
      </w:r>
      <w:r w:rsidRPr="00FF21BC">
        <w:rPr>
          <w:rStyle w:val="normaltextrun"/>
          <w:color w:val="000000"/>
          <w:sz w:val="22"/>
          <w:szCs w:val="22"/>
          <w:shd w:val="clear" w:color="auto" w:fill="FFFFFF"/>
        </w:rPr>
        <w:t>,</w:t>
      </w:r>
      <w:r w:rsidRPr="00FF21BC">
        <w:rPr>
          <w:sz w:val="22"/>
          <w:szCs w:val="22"/>
        </w:rPr>
        <w:t xml:space="preserve"> sociedad identificada con NIT </w:t>
      </w:r>
      <w:r w:rsidRPr="00FF21BC">
        <w:rPr>
          <w:bCs/>
          <w:sz w:val="22"/>
          <w:szCs w:val="22"/>
        </w:rPr>
        <w:t>860.026.182-5</w:t>
      </w:r>
      <w:r w:rsidRPr="00FF21BC">
        <w:rPr>
          <w:sz w:val="22"/>
          <w:szCs w:val="22"/>
        </w:rPr>
        <w:t>.</w:t>
      </w:r>
    </w:p>
    <w:p w14:paraId="759E3064" w14:textId="77777777" w:rsidR="00C431ED" w:rsidRPr="00FF21BC" w:rsidRDefault="00C431ED" w:rsidP="00C431ED">
      <w:pPr>
        <w:pStyle w:val="Textoindependiente"/>
        <w:jc w:val="both"/>
        <w:rPr>
          <w:sz w:val="22"/>
          <w:szCs w:val="22"/>
        </w:rPr>
      </w:pPr>
    </w:p>
    <w:p w14:paraId="50B35BAC" w14:textId="77777777" w:rsidR="00C431ED" w:rsidRPr="00FF21BC" w:rsidRDefault="00C431ED" w:rsidP="00C431ED">
      <w:pPr>
        <w:pStyle w:val="Textoindependiente"/>
        <w:jc w:val="both"/>
        <w:rPr>
          <w:sz w:val="22"/>
          <w:szCs w:val="22"/>
        </w:rPr>
      </w:pPr>
      <w:r w:rsidRPr="00FF21BC">
        <w:rPr>
          <w:sz w:val="22"/>
          <w:szCs w:val="22"/>
        </w:rPr>
        <w:t>En conclusión, en los Certificados emitidos por la Cámara de Comercio de Bogotá que se aportan como prueba al presente proceso, es posible verificar que las pretensiones elevadas por el llamante en garantía están dirigidas a una persona jurídica que no emitió las pólizas previsionales que hoy quiere hacer valer el apoderado de COLFONDOS S.A. como prueba en el presente proceso, por lo cual no hay lugar a endilgarle responsabilidad alguna a mi representada</w:t>
      </w:r>
      <w:r w:rsidRPr="00FF21BC">
        <w:rPr>
          <w:b/>
          <w:bCs/>
          <w:sz w:val="22"/>
          <w:szCs w:val="22"/>
        </w:rPr>
        <w:t xml:space="preserve"> ALLIANZ SEGUROS S.A.</w:t>
      </w:r>
      <w:r w:rsidRPr="00FF21BC">
        <w:rPr>
          <w:sz w:val="22"/>
          <w:szCs w:val="22"/>
        </w:rPr>
        <w:t xml:space="preserve">, sociedad identificada con NIT </w:t>
      </w:r>
      <w:r w:rsidRPr="00FF21BC">
        <w:rPr>
          <w:bCs/>
          <w:sz w:val="22"/>
          <w:szCs w:val="22"/>
        </w:rPr>
        <w:t>860.026.182-5</w:t>
      </w:r>
      <w:r w:rsidRPr="00FF21BC">
        <w:rPr>
          <w:sz w:val="22"/>
          <w:szCs w:val="22"/>
        </w:rPr>
        <w:t>.</w:t>
      </w:r>
    </w:p>
    <w:p w14:paraId="0BD0AC54" w14:textId="77777777" w:rsidR="00C431ED" w:rsidRPr="00FF21BC" w:rsidRDefault="00C431ED" w:rsidP="00C431ED">
      <w:pPr>
        <w:pStyle w:val="Textoindependiente"/>
        <w:jc w:val="both"/>
        <w:rPr>
          <w:sz w:val="22"/>
          <w:szCs w:val="22"/>
        </w:rPr>
      </w:pPr>
    </w:p>
    <w:p w14:paraId="5F6FD9FF" w14:textId="77777777" w:rsidR="00C431ED" w:rsidRDefault="00C431ED" w:rsidP="00C431ED">
      <w:pPr>
        <w:pStyle w:val="Textoindependiente"/>
        <w:ind w:right="116"/>
        <w:jc w:val="both"/>
        <w:rPr>
          <w:sz w:val="22"/>
          <w:szCs w:val="22"/>
        </w:rPr>
      </w:pPr>
      <w:r w:rsidRPr="00FF21BC">
        <w:rPr>
          <w:sz w:val="22"/>
          <w:szCs w:val="22"/>
        </w:rPr>
        <w:t>De esta manera, me refiero a cada pretensión de la siguiente manera:</w:t>
      </w:r>
    </w:p>
    <w:p w14:paraId="5F9DB280" w14:textId="77777777" w:rsidR="000F3542" w:rsidRPr="00FF21BC" w:rsidRDefault="000F3542" w:rsidP="00C431ED">
      <w:pPr>
        <w:pStyle w:val="Textoindependiente"/>
        <w:ind w:right="116"/>
        <w:jc w:val="both"/>
        <w:rPr>
          <w:sz w:val="22"/>
          <w:szCs w:val="22"/>
        </w:rPr>
      </w:pPr>
    </w:p>
    <w:p w14:paraId="610AF06A" w14:textId="77777777" w:rsidR="00C431ED" w:rsidRPr="00FF21BC" w:rsidRDefault="00C431ED" w:rsidP="00C431ED">
      <w:pPr>
        <w:pStyle w:val="paragraph"/>
        <w:spacing w:before="0" w:beforeAutospacing="0" w:after="0" w:afterAutospacing="0"/>
        <w:jc w:val="both"/>
        <w:textAlignment w:val="baseline"/>
        <w:rPr>
          <w:rFonts w:ascii="Arial" w:hAnsi="Arial" w:cs="Arial"/>
          <w:sz w:val="22"/>
          <w:szCs w:val="22"/>
        </w:rPr>
      </w:pPr>
      <w:bookmarkStart w:id="4" w:name="_Hlk149035327"/>
      <w:r w:rsidRPr="00FF21BC">
        <w:rPr>
          <w:rFonts w:ascii="Arial" w:hAnsi="Arial" w:cs="Arial"/>
          <w:b/>
          <w:color w:val="000000"/>
          <w:sz w:val="22"/>
          <w:szCs w:val="22"/>
        </w:rPr>
        <w:t>A LA PRIMERA:</w:t>
      </w:r>
      <w:r w:rsidRPr="00FF21BC">
        <w:rPr>
          <w:rFonts w:ascii="Arial" w:hAnsi="Arial" w:cs="Arial"/>
          <w:b/>
          <w:bCs/>
          <w:color w:val="000000"/>
          <w:sz w:val="22"/>
          <w:szCs w:val="22"/>
          <w:highlight w:val="white"/>
        </w:rPr>
        <w:t xml:space="preserve"> ME OPONGO </w:t>
      </w:r>
      <w:r w:rsidRPr="00FF21BC">
        <w:rPr>
          <w:rFonts w:ascii="Arial" w:hAnsi="Arial" w:cs="Arial"/>
          <w:color w:val="000000"/>
          <w:sz w:val="22"/>
          <w:szCs w:val="22"/>
          <w:highlight w:val="white"/>
        </w:rPr>
        <w:t>si se afectan los intereses de mi prohijada, debiéndose precisar que</w:t>
      </w:r>
      <w:r w:rsidRPr="00FF21BC">
        <w:rPr>
          <w:rFonts w:ascii="Arial" w:hAnsi="Arial" w:cs="Arial"/>
          <w:color w:val="000000"/>
          <w:sz w:val="22"/>
          <w:szCs w:val="22"/>
        </w:rPr>
        <w:t xml:space="preserve"> mi representada</w:t>
      </w:r>
      <w:r w:rsidRPr="00FF21BC">
        <w:rPr>
          <w:rFonts w:ascii="Arial" w:hAnsi="Arial" w:cs="Arial"/>
          <w:b/>
          <w:bCs/>
          <w:sz w:val="22"/>
          <w:szCs w:val="22"/>
        </w:rPr>
        <w:t xml:space="preserve"> ALLIANZ SEGUROS S.A.</w:t>
      </w:r>
      <w:r w:rsidRPr="00FF21BC">
        <w:rPr>
          <w:rFonts w:ascii="Arial" w:hAnsi="Arial" w:cs="Arial"/>
          <w:bCs/>
          <w:sz w:val="22"/>
          <w:szCs w:val="22"/>
        </w:rPr>
        <w:t>, sociedad identificada con NIT. 860.026.182-5</w:t>
      </w:r>
      <w:r w:rsidRPr="00FF21BC">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FF21BC">
        <w:rPr>
          <w:rStyle w:val="normaltextrun"/>
          <w:rFonts w:ascii="Arial" w:hAnsi="Arial" w:cs="Arial"/>
          <w:color w:val="000000"/>
          <w:sz w:val="22"/>
          <w:szCs w:val="22"/>
          <w:shd w:val="clear" w:color="auto" w:fill="FFFFFF"/>
        </w:rPr>
        <w:t xml:space="preserve"> se encuentra dirigido a </w:t>
      </w:r>
      <w:r w:rsidRPr="00FF21BC">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FF21BC">
        <w:rPr>
          <w:rStyle w:val="normaltextrun"/>
          <w:rFonts w:ascii="Arial" w:hAnsi="Arial" w:cs="Arial"/>
          <w:sz w:val="22"/>
          <w:szCs w:val="22"/>
        </w:rPr>
        <w:t xml:space="preserve"> con el fin de explotar el ramo de GENERALES y NO el ramo de VIDA</w:t>
      </w:r>
      <w:r w:rsidRPr="00FF21BC">
        <w:rPr>
          <w:rFonts w:ascii="Arial" w:hAnsi="Arial" w:cs="Arial"/>
          <w:sz w:val="22"/>
          <w:szCs w:val="22"/>
        </w:rPr>
        <w:t xml:space="preserve">. En conclusión, es claro que existe una falta de legitimación de </w:t>
      </w:r>
      <w:r w:rsidRPr="00FF21BC">
        <w:rPr>
          <w:rFonts w:ascii="Arial" w:hAnsi="Arial" w:cs="Arial"/>
          <w:b/>
          <w:bCs/>
          <w:sz w:val="22"/>
          <w:szCs w:val="22"/>
        </w:rPr>
        <w:t xml:space="preserve">ALLIANZ SEGUROS S.A. </w:t>
      </w:r>
      <w:r w:rsidRPr="00FF21BC">
        <w:rPr>
          <w:rFonts w:ascii="Arial" w:hAnsi="Arial" w:cs="Arial"/>
          <w:sz w:val="22"/>
          <w:szCs w:val="22"/>
        </w:rPr>
        <w:t xml:space="preserve">ya que las pólizas de seguro previsional que COLFONDOS S.A. pretende hacer valer como prueba </w:t>
      </w:r>
      <w:r w:rsidRPr="00FF21BC">
        <w:rPr>
          <w:rFonts w:ascii="Arial" w:hAnsi="Arial" w:cs="Arial"/>
          <w:sz w:val="22"/>
          <w:szCs w:val="22"/>
        </w:rPr>
        <w:lastRenderedPageBreak/>
        <w:t xml:space="preserve">dentro del proceso NO fueron expedidas por </w:t>
      </w:r>
      <w:r w:rsidRPr="00FF21BC">
        <w:rPr>
          <w:rFonts w:ascii="Arial" w:hAnsi="Arial" w:cs="Arial"/>
          <w:b/>
          <w:bCs/>
          <w:sz w:val="22"/>
          <w:szCs w:val="22"/>
        </w:rPr>
        <w:t xml:space="preserve">ALLIANZ SEGUROS S.A. </w:t>
      </w:r>
      <w:r w:rsidRPr="00FF21BC">
        <w:rPr>
          <w:rFonts w:ascii="Arial" w:hAnsi="Arial" w:cs="Arial"/>
          <w:sz w:val="22"/>
          <w:szCs w:val="22"/>
        </w:rPr>
        <w:t xml:space="preserve">sino por ALLIANZ SEGUROS DE VIDA S.A. </w:t>
      </w:r>
    </w:p>
    <w:p w14:paraId="7BB5F81B" w14:textId="77777777" w:rsidR="00C431ED" w:rsidRPr="00FF21BC" w:rsidRDefault="00C431ED" w:rsidP="00C431ED">
      <w:pPr>
        <w:pStyle w:val="paragraph"/>
        <w:spacing w:before="0" w:beforeAutospacing="0" w:after="0" w:afterAutospacing="0"/>
        <w:jc w:val="both"/>
        <w:textAlignment w:val="baseline"/>
        <w:rPr>
          <w:rFonts w:ascii="Arial" w:hAnsi="Arial" w:cs="Arial"/>
          <w:b/>
          <w:color w:val="000000"/>
          <w:sz w:val="22"/>
          <w:szCs w:val="22"/>
        </w:rPr>
      </w:pPr>
    </w:p>
    <w:p w14:paraId="0EFC2FB4" w14:textId="77777777" w:rsidR="00C431ED" w:rsidRPr="00FF21BC" w:rsidRDefault="00C431ED" w:rsidP="00C431ED">
      <w:pPr>
        <w:pStyle w:val="paragraph"/>
        <w:spacing w:before="0" w:beforeAutospacing="0" w:after="0" w:afterAutospacing="0"/>
        <w:jc w:val="both"/>
        <w:textAlignment w:val="baseline"/>
        <w:rPr>
          <w:rFonts w:ascii="Arial" w:hAnsi="Arial" w:cs="Arial"/>
          <w:sz w:val="22"/>
          <w:szCs w:val="22"/>
        </w:rPr>
      </w:pPr>
      <w:r w:rsidRPr="00FF21BC">
        <w:rPr>
          <w:rFonts w:ascii="Arial" w:hAnsi="Arial" w:cs="Arial"/>
          <w:b/>
          <w:color w:val="000000"/>
          <w:sz w:val="22"/>
          <w:szCs w:val="22"/>
        </w:rPr>
        <w:t xml:space="preserve">A LA SEGUNDA: </w:t>
      </w:r>
      <w:r w:rsidRPr="00FF21BC">
        <w:rPr>
          <w:rFonts w:ascii="Arial" w:hAnsi="Arial" w:cs="Arial"/>
          <w:b/>
          <w:bCs/>
          <w:color w:val="000000"/>
          <w:sz w:val="22"/>
          <w:szCs w:val="22"/>
          <w:highlight w:val="white"/>
        </w:rPr>
        <w:t xml:space="preserve">ME OPONGO </w:t>
      </w:r>
      <w:r w:rsidRPr="00FF21BC">
        <w:rPr>
          <w:rFonts w:ascii="Arial" w:hAnsi="Arial" w:cs="Arial"/>
          <w:color w:val="000000"/>
          <w:sz w:val="22"/>
          <w:szCs w:val="22"/>
          <w:highlight w:val="white"/>
        </w:rPr>
        <w:t>si se afectan los intereses de mi prohijada, debiéndose precisar que</w:t>
      </w:r>
      <w:r w:rsidRPr="00FF21BC">
        <w:rPr>
          <w:rFonts w:ascii="Arial" w:hAnsi="Arial" w:cs="Arial"/>
          <w:color w:val="000000"/>
          <w:sz w:val="22"/>
          <w:szCs w:val="22"/>
        </w:rPr>
        <w:t xml:space="preserve"> mi representada</w:t>
      </w:r>
      <w:r w:rsidRPr="00FF21BC">
        <w:rPr>
          <w:rFonts w:ascii="Arial" w:hAnsi="Arial" w:cs="Arial"/>
          <w:b/>
          <w:bCs/>
          <w:sz w:val="22"/>
          <w:szCs w:val="22"/>
        </w:rPr>
        <w:t xml:space="preserve"> ALLIANZ SEGUROS S.A.</w:t>
      </w:r>
      <w:r w:rsidRPr="00FF21BC">
        <w:rPr>
          <w:rFonts w:ascii="Arial" w:hAnsi="Arial" w:cs="Arial"/>
          <w:bCs/>
          <w:sz w:val="22"/>
          <w:szCs w:val="22"/>
        </w:rPr>
        <w:t>, sociedad identificada con NIT. 860.026.182-5</w:t>
      </w:r>
      <w:r w:rsidRPr="00FF21BC">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FF21BC">
        <w:rPr>
          <w:rStyle w:val="normaltextrun"/>
          <w:rFonts w:ascii="Arial" w:hAnsi="Arial" w:cs="Arial"/>
          <w:color w:val="000000"/>
          <w:sz w:val="22"/>
          <w:szCs w:val="22"/>
          <w:shd w:val="clear" w:color="auto" w:fill="FFFFFF"/>
        </w:rPr>
        <w:t xml:space="preserve"> se encuentra dirigido a </w:t>
      </w:r>
      <w:r w:rsidRPr="00FF21BC">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FF21BC">
        <w:rPr>
          <w:rStyle w:val="normaltextrun"/>
          <w:rFonts w:ascii="Arial" w:hAnsi="Arial" w:cs="Arial"/>
          <w:sz w:val="22"/>
          <w:szCs w:val="22"/>
        </w:rPr>
        <w:t xml:space="preserve"> con el fin de explotar el ramo de GENERALES y NO el ramo de VIDA</w:t>
      </w:r>
      <w:r w:rsidRPr="00FF21BC">
        <w:rPr>
          <w:rFonts w:ascii="Arial" w:hAnsi="Arial" w:cs="Arial"/>
          <w:sz w:val="22"/>
          <w:szCs w:val="22"/>
        </w:rPr>
        <w:t xml:space="preserve">. En conclusión, es claro que existe una falta de legitimación de </w:t>
      </w:r>
      <w:r w:rsidRPr="00FF21BC">
        <w:rPr>
          <w:rFonts w:ascii="Arial" w:hAnsi="Arial" w:cs="Arial"/>
          <w:b/>
          <w:bCs/>
          <w:sz w:val="22"/>
          <w:szCs w:val="22"/>
        </w:rPr>
        <w:t xml:space="preserve">ALLIANZ SEGUROS S.A. </w:t>
      </w:r>
      <w:r w:rsidRPr="00FF21BC">
        <w:rPr>
          <w:rFonts w:ascii="Arial" w:hAnsi="Arial" w:cs="Arial"/>
          <w:sz w:val="22"/>
          <w:szCs w:val="22"/>
        </w:rPr>
        <w:t xml:space="preserve">ya que las pólizas de seguro previsional que COLFONDOS S.A. pretende hacer valer como prueba dentro del proceso NO fueron expedidas por </w:t>
      </w:r>
      <w:r w:rsidRPr="00FF21BC">
        <w:rPr>
          <w:rFonts w:ascii="Arial" w:hAnsi="Arial" w:cs="Arial"/>
          <w:b/>
          <w:bCs/>
          <w:sz w:val="22"/>
          <w:szCs w:val="22"/>
        </w:rPr>
        <w:t xml:space="preserve">ALLIANZ SEGUROS S.A. </w:t>
      </w:r>
      <w:r w:rsidRPr="00FF21BC">
        <w:rPr>
          <w:rFonts w:ascii="Arial" w:hAnsi="Arial" w:cs="Arial"/>
          <w:sz w:val="22"/>
          <w:szCs w:val="22"/>
        </w:rPr>
        <w:t xml:space="preserve">sino por ALLIANZ SEGUROS DE VIDA S.A. </w:t>
      </w:r>
    </w:p>
    <w:p w14:paraId="7BBEC4A9" w14:textId="77777777" w:rsidR="00C431ED" w:rsidRPr="00FF21BC" w:rsidRDefault="00C431ED" w:rsidP="00C431ED">
      <w:pPr>
        <w:pStyle w:val="paragraph"/>
        <w:spacing w:before="0" w:beforeAutospacing="0" w:after="0" w:afterAutospacing="0"/>
        <w:jc w:val="both"/>
        <w:textAlignment w:val="baseline"/>
        <w:rPr>
          <w:rFonts w:ascii="Arial" w:hAnsi="Arial" w:cs="Arial"/>
          <w:b/>
          <w:color w:val="000000"/>
          <w:sz w:val="22"/>
          <w:szCs w:val="22"/>
        </w:rPr>
      </w:pPr>
    </w:p>
    <w:p w14:paraId="608B710B" w14:textId="77777777" w:rsidR="00C431ED" w:rsidRPr="00FF21BC" w:rsidRDefault="00C431ED" w:rsidP="00C431ED">
      <w:pPr>
        <w:pStyle w:val="paragraph"/>
        <w:spacing w:before="0" w:beforeAutospacing="0" w:after="0" w:afterAutospacing="0"/>
        <w:jc w:val="both"/>
        <w:textAlignment w:val="baseline"/>
        <w:rPr>
          <w:rFonts w:ascii="Arial" w:hAnsi="Arial" w:cs="Arial"/>
          <w:b/>
          <w:color w:val="000000"/>
          <w:sz w:val="22"/>
          <w:szCs w:val="22"/>
        </w:rPr>
      </w:pPr>
      <w:r w:rsidRPr="00FF21BC">
        <w:rPr>
          <w:rFonts w:ascii="Arial" w:hAnsi="Arial" w:cs="Arial"/>
          <w:b/>
          <w:color w:val="000000"/>
          <w:sz w:val="22"/>
          <w:szCs w:val="22"/>
        </w:rPr>
        <w:t xml:space="preserve">A LA TERCERA: ME OPONGO </w:t>
      </w:r>
      <w:r w:rsidRPr="00FF21BC">
        <w:rPr>
          <w:rFonts w:ascii="Arial" w:hAnsi="Arial" w:cs="Arial"/>
          <w:bCs/>
          <w:color w:val="000000"/>
          <w:sz w:val="22"/>
          <w:szCs w:val="22"/>
        </w:rPr>
        <w:t>por cuanto mi representada ha actuado de buena fe y ha cumplido con todas y cada una de las obligaciones a su cargo, por ende, no existe probabilidad de que se impongan condenas ultra y extra petita a cargo de mi representada.</w:t>
      </w:r>
    </w:p>
    <w:p w14:paraId="607C9154" w14:textId="77777777" w:rsidR="00C431ED" w:rsidRPr="00FF21BC" w:rsidRDefault="00C431ED" w:rsidP="00C431ED">
      <w:pPr>
        <w:pStyle w:val="paragraph"/>
        <w:spacing w:before="0" w:beforeAutospacing="0" w:after="0" w:afterAutospacing="0"/>
        <w:jc w:val="both"/>
        <w:textAlignment w:val="baseline"/>
        <w:rPr>
          <w:rFonts w:ascii="Arial" w:hAnsi="Arial" w:cs="Arial"/>
          <w:b/>
          <w:color w:val="000000"/>
          <w:sz w:val="22"/>
          <w:szCs w:val="22"/>
        </w:rPr>
      </w:pPr>
    </w:p>
    <w:p w14:paraId="25E037A8" w14:textId="77777777" w:rsidR="00C431ED" w:rsidRPr="00FF21BC" w:rsidRDefault="00C431ED" w:rsidP="00C431ED">
      <w:pPr>
        <w:pStyle w:val="paragraph"/>
        <w:spacing w:before="0" w:beforeAutospacing="0" w:after="0" w:afterAutospacing="0"/>
        <w:jc w:val="both"/>
        <w:textAlignment w:val="baseline"/>
        <w:rPr>
          <w:rFonts w:ascii="Arial" w:hAnsi="Arial" w:cs="Arial"/>
          <w:b/>
          <w:color w:val="000000"/>
          <w:sz w:val="22"/>
          <w:szCs w:val="22"/>
        </w:rPr>
      </w:pPr>
      <w:r w:rsidRPr="00FF21BC">
        <w:rPr>
          <w:rFonts w:ascii="Arial" w:hAnsi="Arial" w:cs="Arial"/>
          <w:b/>
          <w:color w:val="000000"/>
          <w:sz w:val="22"/>
          <w:szCs w:val="22"/>
        </w:rPr>
        <w:t xml:space="preserve">A LA CUARTA: </w:t>
      </w:r>
      <w:r w:rsidRPr="00FF21BC">
        <w:rPr>
          <w:rFonts w:ascii="Arial" w:hAnsi="Arial" w:cs="Arial"/>
          <w:b/>
          <w:bCs/>
          <w:color w:val="000000"/>
          <w:sz w:val="22"/>
          <w:szCs w:val="22"/>
          <w:highlight w:val="white"/>
        </w:rPr>
        <w:t xml:space="preserve">ME OPONGO </w:t>
      </w:r>
      <w:r w:rsidRPr="00FF21BC">
        <w:rPr>
          <w:rFonts w:ascii="Arial" w:hAnsi="Arial" w:cs="Arial"/>
          <w:color w:val="000000"/>
          <w:sz w:val="22"/>
          <w:szCs w:val="22"/>
          <w:highlight w:val="white"/>
        </w:rPr>
        <w:t>si se afectan los intereses de mi prohijada, debiéndose precisar que</w:t>
      </w:r>
      <w:r w:rsidRPr="00FF21BC">
        <w:rPr>
          <w:rFonts w:ascii="Arial" w:hAnsi="Arial" w:cs="Arial"/>
          <w:color w:val="000000"/>
          <w:sz w:val="22"/>
          <w:szCs w:val="22"/>
        </w:rPr>
        <w:t xml:space="preserve"> mi representada</w:t>
      </w:r>
      <w:r w:rsidRPr="00FF21BC">
        <w:rPr>
          <w:rFonts w:ascii="Arial" w:hAnsi="Arial" w:cs="Arial"/>
          <w:b/>
          <w:bCs/>
          <w:sz w:val="22"/>
          <w:szCs w:val="22"/>
        </w:rPr>
        <w:t xml:space="preserve"> ALLIANZ SEGUROS S.A.</w:t>
      </w:r>
      <w:r w:rsidRPr="00FF21BC">
        <w:rPr>
          <w:rFonts w:ascii="Arial" w:hAnsi="Arial" w:cs="Arial"/>
          <w:bCs/>
          <w:sz w:val="22"/>
          <w:szCs w:val="22"/>
        </w:rPr>
        <w:t>, sociedad identificada con NIT. 860.026.182-5</w:t>
      </w:r>
      <w:r w:rsidRPr="00FF21BC">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FF21BC">
        <w:rPr>
          <w:rStyle w:val="normaltextrun"/>
          <w:rFonts w:ascii="Arial" w:hAnsi="Arial" w:cs="Arial"/>
          <w:color w:val="000000"/>
          <w:sz w:val="22"/>
          <w:szCs w:val="22"/>
          <w:shd w:val="clear" w:color="auto" w:fill="FFFFFF"/>
        </w:rPr>
        <w:t xml:space="preserve"> se encuentra dirigido a </w:t>
      </w:r>
      <w:r w:rsidRPr="00FF21BC">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FF21BC">
        <w:rPr>
          <w:rStyle w:val="normaltextrun"/>
          <w:rFonts w:ascii="Arial" w:hAnsi="Arial" w:cs="Arial"/>
          <w:sz w:val="22"/>
          <w:szCs w:val="22"/>
        </w:rPr>
        <w:t xml:space="preserve"> con el fin de explotar el ramo de GENERALES y NO el ramo de VIDA</w:t>
      </w:r>
      <w:r w:rsidRPr="00FF21BC">
        <w:rPr>
          <w:rFonts w:ascii="Arial" w:hAnsi="Arial" w:cs="Arial"/>
          <w:sz w:val="22"/>
          <w:szCs w:val="22"/>
        </w:rPr>
        <w:t xml:space="preserve">. En conclusión, es claro que existe una falta de legitimación de </w:t>
      </w:r>
      <w:r w:rsidRPr="00FF21BC">
        <w:rPr>
          <w:rFonts w:ascii="Arial" w:hAnsi="Arial" w:cs="Arial"/>
          <w:b/>
          <w:bCs/>
          <w:sz w:val="22"/>
          <w:szCs w:val="22"/>
        </w:rPr>
        <w:t xml:space="preserve">ALLIANZ SEGUROS S.A. </w:t>
      </w:r>
      <w:r w:rsidRPr="00FF21BC">
        <w:rPr>
          <w:rFonts w:ascii="Arial" w:hAnsi="Arial" w:cs="Arial"/>
          <w:sz w:val="22"/>
          <w:szCs w:val="22"/>
        </w:rPr>
        <w:t xml:space="preserve">ya que las pólizas de seguro previsional que COLFONDOS S.A. pretende hacer valer como prueba dentro del proceso NO fueron expedidas por </w:t>
      </w:r>
      <w:r w:rsidRPr="00FF21BC">
        <w:rPr>
          <w:rFonts w:ascii="Arial" w:hAnsi="Arial" w:cs="Arial"/>
          <w:b/>
          <w:bCs/>
          <w:sz w:val="22"/>
          <w:szCs w:val="22"/>
        </w:rPr>
        <w:t xml:space="preserve">ALLIANZ SEGUROS S.A. </w:t>
      </w:r>
      <w:r w:rsidRPr="00FF21BC">
        <w:rPr>
          <w:rFonts w:ascii="Arial" w:hAnsi="Arial" w:cs="Arial"/>
          <w:sz w:val="22"/>
          <w:szCs w:val="22"/>
        </w:rPr>
        <w:t>sino por ALLIANZ SEGUROS DE VIDA S.A.</w:t>
      </w:r>
    </w:p>
    <w:p w14:paraId="25C3F057" w14:textId="77777777" w:rsidR="00C431ED" w:rsidRPr="00FF21BC" w:rsidRDefault="00C431ED" w:rsidP="00C431ED">
      <w:pPr>
        <w:pStyle w:val="paragraph"/>
        <w:spacing w:before="0" w:beforeAutospacing="0" w:after="0" w:afterAutospacing="0"/>
        <w:jc w:val="both"/>
        <w:textAlignment w:val="baseline"/>
        <w:rPr>
          <w:rFonts w:ascii="Arial" w:hAnsi="Arial" w:cs="Arial"/>
          <w:b/>
          <w:color w:val="000000"/>
          <w:sz w:val="22"/>
          <w:szCs w:val="22"/>
        </w:rPr>
      </w:pPr>
    </w:p>
    <w:p w14:paraId="3FD5C2E6" w14:textId="0BC3D7BA" w:rsidR="000F3542" w:rsidRPr="0071501F" w:rsidRDefault="00C431ED" w:rsidP="00C431ED">
      <w:pPr>
        <w:pStyle w:val="paragraph"/>
        <w:spacing w:before="0" w:beforeAutospacing="0" w:after="0" w:afterAutospacing="0"/>
        <w:jc w:val="both"/>
        <w:textAlignment w:val="baseline"/>
        <w:rPr>
          <w:rFonts w:ascii="Arial" w:hAnsi="Arial" w:cs="Arial"/>
          <w:sz w:val="22"/>
          <w:szCs w:val="22"/>
        </w:rPr>
      </w:pPr>
      <w:r w:rsidRPr="00FF21BC">
        <w:rPr>
          <w:rFonts w:ascii="Arial" w:hAnsi="Arial" w:cs="Arial"/>
          <w:b/>
          <w:color w:val="000000"/>
          <w:sz w:val="22"/>
          <w:szCs w:val="22"/>
        </w:rPr>
        <w:t>A LA QUINTA:</w:t>
      </w:r>
      <w:bookmarkStart w:id="5" w:name="_Hlk159892185"/>
      <w:bookmarkEnd w:id="4"/>
      <w:r w:rsidRPr="00FF21BC">
        <w:rPr>
          <w:rFonts w:ascii="Arial" w:hAnsi="Arial" w:cs="Arial"/>
          <w:b/>
          <w:color w:val="000000"/>
          <w:sz w:val="22"/>
          <w:szCs w:val="22"/>
        </w:rPr>
        <w:t xml:space="preserve"> </w:t>
      </w:r>
      <w:r w:rsidR="0071501F" w:rsidRPr="00FF21BC">
        <w:rPr>
          <w:rFonts w:ascii="Arial" w:hAnsi="Arial" w:cs="Arial"/>
          <w:b/>
          <w:bCs/>
          <w:color w:val="000000"/>
          <w:sz w:val="22"/>
          <w:szCs w:val="22"/>
          <w:highlight w:val="white"/>
        </w:rPr>
        <w:t xml:space="preserve">ME OPONGO </w:t>
      </w:r>
      <w:r w:rsidR="0071501F" w:rsidRPr="00FF21BC">
        <w:rPr>
          <w:rFonts w:ascii="Arial" w:hAnsi="Arial" w:cs="Arial"/>
          <w:color w:val="000000"/>
          <w:sz w:val="22"/>
          <w:szCs w:val="22"/>
          <w:highlight w:val="white"/>
        </w:rPr>
        <w:t>si se afectan los intereses de mi prohijada, debiéndose precisar que</w:t>
      </w:r>
      <w:r w:rsidR="0071501F" w:rsidRPr="00FF21BC">
        <w:rPr>
          <w:rFonts w:ascii="Arial" w:hAnsi="Arial" w:cs="Arial"/>
          <w:color w:val="000000"/>
          <w:sz w:val="22"/>
          <w:szCs w:val="22"/>
        </w:rPr>
        <w:t xml:space="preserve"> mi representada</w:t>
      </w:r>
      <w:r w:rsidR="0071501F" w:rsidRPr="00FF21BC">
        <w:rPr>
          <w:rFonts w:ascii="Arial" w:hAnsi="Arial" w:cs="Arial"/>
          <w:b/>
          <w:bCs/>
          <w:sz w:val="22"/>
          <w:szCs w:val="22"/>
        </w:rPr>
        <w:t xml:space="preserve"> ALLIANZ SEGUROS S.A.</w:t>
      </w:r>
      <w:r w:rsidR="0071501F" w:rsidRPr="00FF21BC">
        <w:rPr>
          <w:rFonts w:ascii="Arial" w:hAnsi="Arial" w:cs="Arial"/>
          <w:bCs/>
          <w:sz w:val="22"/>
          <w:szCs w:val="22"/>
        </w:rPr>
        <w:t>, sociedad identificada con NIT. 860.026.182-5</w:t>
      </w:r>
      <w:r w:rsidR="0071501F" w:rsidRPr="00FF21BC">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71501F" w:rsidRPr="00FF21BC">
        <w:rPr>
          <w:rStyle w:val="normaltextrun"/>
          <w:rFonts w:ascii="Arial" w:hAnsi="Arial" w:cs="Arial"/>
          <w:color w:val="000000"/>
          <w:sz w:val="22"/>
          <w:szCs w:val="22"/>
          <w:shd w:val="clear" w:color="auto" w:fill="FFFFFF"/>
        </w:rPr>
        <w:t xml:space="preserve"> se encuentra dirigido a </w:t>
      </w:r>
      <w:r w:rsidR="0071501F" w:rsidRPr="00FF21BC">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71501F" w:rsidRPr="00FF21BC">
        <w:rPr>
          <w:rStyle w:val="normaltextrun"/>
          <w:rFonts w:ascii="Arial" w:hAnsi="Arial" w:cs="Arial"/>
          <w:sz w:val="22"/>
          <w:szCs w:val="22"/>
        </w:rPr>
        <w:t xml:space="preserve"> con el fin de explotar el ramo de GENERALES y NO el ramo de VIDA</w:t>
      </w:r>
      <w:r w:rsidR="0071501F" w:rsidRPr="00FF21BC">
        <w:rPr>
          <w:rFonts w:ascii="Arial" w:hAnsi="Arial" w:cs="Arial"/>
          <w:sz w:val="22"/>
          <w:szCs w:val="22"/>
        </w:rPr>
        <w:t xml:space="preserve">. En conclusión, es claro que existe una falta de legitimación de </w:t>
      </w:r>
      <w:r w:rsidR="0071501F" w:rsidRPr="00FF21BC">
        <w:rPr>
          <w:rFonts w:ascii="Arial" w:hAnsi="Arial" w:cs="Arial"/>
          <w:b/>
          <w:bCs/>
          <w:sz w:val="22"/>
          <w:szCs w:val="22"/>
        </w:rPr>
        <w:t xml:space="preserve">ALLIANZ SEGUROS S.A. </w:t>
      </w:r>
      <w:r w:rsidR="0071501F" w:rsidRPr="00FF21BC">
        <w:rPr>
          <w:rFonts w:ascii="Arial" w:hAnsi="Arial" w:cs="Arial"/>
          <w:sz w:val="22"/>
          <w:szCs w:val="22"/>
        </w:rPr>
        <w:t xml:space="preserve">ya que las pólizas de seguro previsional que COLFONDOS S.A. pretende hacer valer como prueba dentro del proceso NO fueron expedidas por </w:t>
      </w:r>
      <w:r w:rsidR="0071501F" w:rsidRPr="00FF21BC">
        <w:rPr>
          <w:rFonts w:ascii="Arial" w:hAnsi="Arial" w:cs="Arial"/>
          <w:b/>
          <w:bCs/>
          <w:sz w:val="22"/>
          <w:szCs w:val="22"/>
        </w:rPr>
        <w:t xml:space="preserve">ALLIANZ SEGUROS S.A. </w:t>
      </w:r>
      <w:r w:rsidR="0071501F" w:rsidRPr="00FF21BC">
        <w:rPr>
          <w:rFonts w:ascii="Arial" w:hAnsi="Arial" w:cs="Arial"/>
          <w:sz w:val="22"/>
          <w:szCs w:val="22"/>
        </w:rPr>
        <w:t xml:space="preserve">sino por ALLIANZ </w:t>
      </w:r>
      <w:r w:rsidR="0071501F" w:rsidRPr="0071501F">
        <w:rPr>
          <w:rFonts w:ascii="Arial" w:hAnsi="Arial" w:cs="Arial"/>
          <w:sz w:val="22"/>
          <w:szCs w:val="22"/>
        </w:rPr>
        <w:t>SEGUROS DE VIDA S.A.</w:t>
      </w:r>
    </w:p>
    <w:p w14:paraId="7337ACD8" w14:textId="77777777" w:rsidR="0071501F" w:rsidRPr="0071501F" w:rsidRDefault="0071501F" w:rsidP="00C431ED">
      <w:pPr>
        <w:pStyle w:val="paragraph"/>
        <w:spacing w:before="0" w:beforeAutospacing="0" w:after="0" w:afterAutospacing="0"/>
        <w:jc w:val="both"/>
        <w:textAlignment w:val="baseline"/>
        <w:rPr>
          <w:rFonts w:ascii="Arial" w:hAnsi="Arial" w:cs="Arial"/>
          <w:bCs/>
          <w:color w:val="000000"/>
          <w:sz w:val="22"/>
          <w:szCs w:val="22"/>
        </w:rPr>
      </w:pPr>
    </w:p>
    <w:p w14:paraId="44B504E0" w14:textId="0AE988D1" w:rsidR="000F3542" w:rsidRPr="0071501F" w:rsidRDefault="0071501F" w:rsidP="03253FCD">
      <w:pPr>
        <w:pStyle w:val="paragraph"/>
        <w:spacing w:before="0" w:beforeAutospacing="0" w:after="0" w:afterAutospacing="0"/>
        <w:jc w:val="both"/>
        <w:textAlignment w:val="baseline"/>
        <w:rPr>
          <w:rFonts w:ascii="Arial" w:hAnsi="Arial" w:cs="Arial"/>
          <w:b/>
          <w:bCs/>
          <w:color w:val="000000"/>
          <w:sz w:val="22"/>
          <w:szCs w:val="22"/>
        </w:rPr>
      </w:pPr>
      <w:r w:rsidRPr="0071501F">
        <w:rPr>
          <w:rFonts w:ascii="Arial" w:hAnsi="Arial" w:cs="Arial"/>
          <w:b/>
          <w:bCs/>
          <w:color w:val="000000"/>
          <w:sz w:val="22"/>
          <w:szCs w:val="22"/>
        </w:rPr>
        <w:t xml:space="preserve">A LA SEXTA: </w:t>
      </w:r>
      <w:r w:rsidRPr="0071501F">
        <w:rPr>
          <w:rStyle w:val="normaltextrun"/>
          <w:rFonts w:ascii="Arial" w:hAnsi="Arial" w:cs="Arial"/>
          <w:b/>
          <w:bCs/>
          <w:color w:val="000000"/>
          <w:sz w:val="22"/>
          <w:szCs w:val="22"/>
          <w:shd w:val="clear" w:color="auto" w:fill="FFFFFF"/>
        </w:rPr>
        <w:t>ME OPONGO</w:t>
      </w:r>
      <w:r w:rsidRPr="0071501F">
        <w:rPr>
          <w:rStyle w:val="normaltextrun"/>
          <w:rFonts w:ascii="Arial" w:hAnsi="Arial" w:cs="Arial"/>
          <w:color w:val="000000"/>
          <w:sz w:val="22"/>
          <w:szCs w:val="22"/>
          <w:shd w:val="clear" w:color="auto" w:fill="FFFFFF"/>
        </w:rPr>
        <w:t xml:space="preserve"> a la remota prosperidad de esta pretensión solo en lo que atañe a mi defendida, toda vez que </w:t>
      </w:r>
      <w:r w:rsidRPr="03253FCD">
        <w:rPr>
          <w:rFonts w:ascii="Arial" w:hAnsi="Arial" w:cs="Arial"/>
          <w:sz w:val="22"/>
          <w:szCs w:val="22"/>
          <w:lang w:val="es-ES"/>
        </w:rPr>
        <w:t>la misma no sería procedente, pues el litigio aquí planteado, no se presenta en razón al incumplimiento de una obligación a cargo de ALLIANZ SEGUROS S.A.</w:t>
      </w:r>
    </w:p>
    <w:p w14:paraId="261FDD8D" w14:textId="77777777" w:rsidR="00C431ED" w:rsidRPr="0071501F" w:rsidRDefault="00C431ED" w:rsidP="00C431ED">
      <w:pPr>
        <w:pStyle w:val="paragraph"/>
        <w:spacing w:before="0" w:beforeAutospacing="0" w:after="0" w:afterAutospacing="0"/>
        <w:jc w:val="both"/>
        <w:textAlignment w:val="baseline"/>
        <w:rPr>
          <w:rFonts w:ascii="Arial" w:hAnsi="Arial" w:cs="Arial"/>
          <w:b/>
          <w:color w:val="000000"/>
          <w:sz w:val="22"/>
          <w:szCs w:val="22"/>
        </w:rPr>
      </w:pPr>
    </w:p>
    <w:p w14:paraId="735AB675" w14:textId="02FAD054" w:rsidR="000F3542" w:rsidRPr="0071501F" w:rsidRDefault="0071501F" w:rsidP="03253FCD">
      <w:pPr>
        <w:pStyle w:val="paragraph"/>
        <w:spacing w:before="0" w:beforeAutospacing="0" w:after="0" w:afterAutospacing="0"/>
        <w:jc w:val="both"/>
        <w:textAlignment w:val="baseline"/>
        <w:rPr>
          <w:rFonts w:ascii="Arial" w:hAnsi="Arial" w:cs="Arial"/>
          <w:b/>
          <w:bCs/>
          <w:color w:val="000000"/>
          <w:sz w:val="22"/>
          <w:szCs w:val="22"/>
        </w:rPr>
      </w:pPr>
      <w:r w:rsidRPr="03253FCD">
        <w:rPr>
          <w:rFonts w:ascii="Arial" w:hAnsi="Arial" w:cs="Arial"/>
          <w:b/>
          <w:bCs/>
          <w:color w:val="000000"/>
          <w:sz w:val="22"/>
          <w:szCs w:val="22"/>
        </w:rPr>
        <w:t xml:space="preserve">A LA </w:t>
      </w:r>
      <w:r w:rsidR="000F3542" w:rsidRPr="03253FCD">
        <w:rPr>
          <w:rFonts w:ascii="Arial" w:hAnsi="Arial" w:cs="Arial"/>
          <w:b/>
          <w:bCs/>
          <w:color w:val="000000"/>
          <w:sz w:val="22"/>
          <w:szCs w:val="22"/>
        </w:rPr>
        <w:t>SÉPTIMA</w:t>
      </w:r>
      <w:r w:rsidRPr="03253FCD">
        <w:rPr>
          <w:rFonts w:ascii="Arial" w:hAnsi="Arial" w:cs="Arial"/>
          <w:b/>
          <w:bCs/>
          <w:color w:val="000000"/>
          <w:sz w:val="22"/>
          <w:szCs w:val="22"/>
        </w:rPr>
        <w:t xml:space="preserve">: </w:t>
      </w:r>
      <w:r w:rsidRPr="0071501F">
        <w:rPr>
          <w:rStyle w:val="normaltextrun"/>
          <w:rFonts w:ascii="Arial" w:hAnsi="Arial" w:cs="Arial"/>
          <w:b/>
          <w:bCs/>
          <w:color w:val="000000"/>
          <w:sz w:val="22"/>
          <w:szCs w:val="22"/>
          <w:shd w:val="clear" w:color="auto" w:fill="FFFFFF"/>
        </w:rPr>
        <w:t>ME OPONGO</w:t>
      </w:r>
      <w:r w:rsidRPr="0071501F">
        <w:rPr>
          <w:rStyle w:val="normaltextrun"/>
          <w:rFonts w:ascii="Arial" w:hAnsi="Arial" w:cs="Arial"/>
          <w:color w:val="000000"/>
          <w:sz w:val="22"/>
          <w:szCs w:val="22"/>
          <w:shd w:val="clear" w:color="auto" w:fill="FFFFFF"/>
        </w:rPr>
        <w:t xml:space="preserve"> a la remota prosperidad de esta pretensión solo en lo que atañe a mi defendida, toda vez que </w:t>
      </w:r>
      <w:r w:rsidR="00D83EF5">
        <w:rPr>
          <w:rStyle w:val="normaltextrun"/>
          <w:rFonts w:ascii="Arial" w:hAnsi="Arial" w:cs="Arial"/>
          <w:color w:val="000000"/>
          <w:sz w:val="22"/>
          <w:szCs w:val="22"/>
          <w:shd w:val="clear" w:color="auto" w:fill="FFFFFF"/>
        </w:rPr>
        <w:t xml:space="preserve">mi representada ALLIANZ SEGUROS S.A., </w:t>
      </w:r>
      <w:r w:rsidRPr="0071501F">
        <w:rPr>
          <w:rStyle w:val="normaltextrun"/>
          <w:rFonts w:ascii="Arial" w:hAnsi="Arial" w:cs="Arial"/>
          <w:color w:val="000000"/>
          <w:sz w:val="22"/>
          <w:szCs w:val="22"/>
          <w:shd w:val="clear" w:color="auto" w:fill="FFFFFF"/>
        </w:rPr>
        <w:t>no debe asumir erogaciones originadas de las facultades ultra y extra petita conferidas a los jueces laborales</w:t>
      </w:r>
      <w:r w:rsidR="00D83EF5">
        <w:rPr>
          <w:rStyle w:val="normaltextrun"/>
          <w:rFonts w:ascii="Arial" w:hAnsi="Arial" w:cs="Arial"/>
          <w:color w:val="000000"/>
          <w:sz w:val="22"/>
          <w:szCs w:val="22"/>
          <w:shd w:val="clear" w:color="auto" w:fill="FFFFFF"/>
        </w:rPr>
        <w:t xml:space="preserve">, máxime cuando mi representada no fue la entidad encargada de emitir la póliza de seguro previsional, señalada por el apoderado de la parte convocante. </w:t>
      </w:r>
    </w:p>
    <w:p w14:paraId="66BF4249" w14:textId="77777777" w:rsidR="000F3542" w:rsidRPr="00FF21BC" w:rsidRDefault="000F3542" w:rsidP="00C431ED">
      <w:pPr>
        <w:pStyle w:val="paragraph"/>
        <w:spacing w:before="0" w:beforeAutospacing="0" w:after="0" w:afterAutospacing="0"/>
        <w:jc w:val="both"/>
        <w:textAlignment w:val="baseline"/>
        <w:rPr>
          <w:rFonts w:ascii="Arial" w:hAnsi="Arial" w:cs="Arial"/>
          <w:b/>
          <w:color w:val="000000"/>
          <w:sz w:val="22"/>
          <w:szCs w:val="22"/>
        </w:rPr>
      </w:pPr>
    </w:p>
    <w:bookmarkEnd w:id="5"/>
    <w:p w14:paraId="2F832D82" w14:textId="047816D9" w:rsidR="00C431ED" w:rsidRPr="00FF21BC" w:rsidRDefault="00C431ED" w:rsidP="00BD408F">
      <w:pPr>
        <w:pStyle w:val="Prrafodelista"/>
        <w:numPr>
          <w:ilvl w:val="0"/>
          <w:numId w:val="37"/>
        </w:numPr>
        <w:jc w:val="center"/>
        <w:rPr>
          <w:b/>
          <w:color w:val="000000"/>
          <w:u w:val="single"/>
        </w:rPr>
      </w:pPr>
      <w:r w:rsidRPr="00FF21BC">
        <w:rPr>
          <w:b/>
          <w:color w:val="000000"/>
          <w:u w:val="single"/>
        </w:rPr>
        <w:t>EXCEPCIÓN PREVIA</w:t>
      </w:r>
    </w:p>
    <w:p w14:paraId="6AB38812" w14:textId="77777777" w:rsidR="00BD408F" w:rsidRPr="00FF21BC" w:rsidRDefault="00BD408F" w:rsidP="00BD408F">
      <w:pPr>
        <w:pStyle w:val="Prrafodelista"/>
        <w:ind w:left="1080" w:firstLine="0"/>
        <w:rPr>
          <w:b/>
          <w:color w:val="000000"/>
          <w:u w:val="single"/>
        </w:rPr>
      </w:pPr>
    </w:p>
    <w:p w14:paraId="7C4A4C58" w14:textId="7E6EFA9D" w:rsidR="00C431ED" w:rsidRPr="00FF21BC" w:rsidRDefault="00C431ED" w:rsidP="00BD408F">
      <w:pPr>
        <w:pStyle w:val="Prrafodelista"/>
        <w:numPr>
          <w:ilvl w:val="0"/>
          <w:numId w:val="41"/>
        </w:numPr>
        <w:tabs>
          <w:tab w:val="left" w:pos="1122"/>
        </w:tabs>
        <w:jc w:val="both"/>
        <w:rPr>
          <w:b/>
          <w:u w:val="single"/>
        </w:rPr>
      </w:pPr>
      <w:r w:rsidRPr="00FF21BC">
        <w:rPr>
          <w:b/>
          <w:u w:val="single"/>
        </w:rPr>
        <w:t xml:space="preserve">NO COMPRENDER LA DEMANDA TODOS LOS LITISCONSORTES NECESARIOS </w:t>
      </w:r>
    </w:p>
    <w:p w14:paraId="495FC2E1" w14:textId="77777777" w:rsidR="00C431ED" w:rsidRPr="00FF21BC" w:rsidRDefault="00C431ED" w:rsidP="00C431ED">
      <w:pPr>
        <w:pStyle w:val="Prrafodelista"/>
        <w:tabs>
          <w:tab w:val="left" w:pos="1122"/>
        </w:tabs>
        <w:ind w:left="0"/>
        <w:jc w:val="both"/>
        <w:rPr>
          <w:b/>
          <w:u w:val="single"/>
        </w:rPr>
      </w:pPr>
    </w:p>
    <w:p w14:paraId="79C415C4" w14:textId="77777777" w:rsidR="00C431ED" w:rsidRPr="00FF21BC" w:rsidRDefault="00C431ED" w:rsidP="00C431ED">
      <w:pPr>
        <w:pStyle w:val="Textoindependiente"/>
        <w:ind w:right="106"/>
        <w:jc w:val="both"/>
        <w:rPr>
          <w:sz w:val="22"/>
          <w:szCs w:val="22"/>
        </w:rPr>
      </w:pPr>
      <w:r w:rsidRPr="00FF21BC">
        <w:rPr>
          <w:bCs/>
          <w:sz w:val="22"/>
          <w:szCs w:val="22"/>
        </w:rPr>
        <w:lastRenderedPageBreak/>
        <w:t xml:space="preserve">Se formula la presente a sanear el proceso, su cometido no es el de cuestionar el fondo del asunto, sino el de mejorar el trámite de la litis o terminarla cuando ello no es posible, evitando posibles nulidades y sentencias inhibitorias, es bajo el entendido que las excepciones previas son aquellas destinadas por ello que con fundamento en el numeral 9° del artículo 100 del C.G.P. aplicable </w:t>
      </w:r>
      <w:r w:rsidRPr="00FF21BC">
        <w:rPr>
          <w:color w:val="000000"/>
          <w:sz w:val="22"/>
          <w:szCs w:val="22"/>
          <w:shd w:val="clear" w:color="auto" w:fill="FFFFFF"/>
        </w:rPr>
        <w:t>por analogía y por disposición expresa del artículo 145 del CPTSS, se formula la excepción previa de no comprender la demanda a todos los litisconsortes necesarios, esto teniendo en cuenta que existe una falta de integración al contradictorio ya que es importante que se vincule a todas las partes al litigio, para el caso de marras, se observa que el proceso no comprende todos los litisconsortes necesarios en atención a que es</w:t>
      </w:r>
      <w:r w:rsidRPr="00FF21BC">
        <w:rPr>
          <w:sz w:val="22"/>
          <w:szCs w:val="22"/>
        </w:rPr>
        <w:t xml:space="preserve"> ALLIANZ SEGUROS DE VIDA S.A. entidad que se identifica bajo el NIT 860.027.404-1, fue sociedad que expidió las pólizas previsionales que COLFONDOS S.A. adjunta en el llamamiento en garantía que formuló el apoderado de dicha AFP, siendo de esa manera la citada sociedad quien se encuentra autorizada para explotar los contratos de seguros del ramo vida y fungir como aseguradora que expide pólizas previsionales.</w:t>
      </w:r>
    </w:p>
    <w:p w14:paraId="7283ECD9" w14:textId="77777777" w:rsidR="00C431ED" w:rsidRPr="00FF21BC" w:rsidRDefault="00C431ED" w:rsidP="00C431ED">
      <w:pPr>
        <w:pStyle w:val="Textoindependiente"/>
        <w:ind w:right="106"/>
        <w:jc w:val="both"/>
        <w:rPr>
          <w:sz w:val="22"/>
          <w:szCs w:val="22"/>
        </w:rPr>
      </w:pPr>
    </w:p>
    <w:p w14:paraId="4A22295B" w14:textId="77777777" w:rsidR="00C431ED" w:rsidRPr="00FF21BC" w:rsidRDefault="00C431ED" w:rsidP="00C431ED">
      <w:pPr>
        <w:pStyle w:val="Textoindependiente"/>
        <w:ind w:right="106"/>
        <w:jc w:val="both"/>
        <w:rPr>
          <w:sz w:val="22"/>
          <w:szCs w:val="22"/>
        </w:rPr>
      </w:pPr>
      <w:r w:rsidRPr="00FF21BC">
        <w:rPr>
          <w:sz w:val="22"/>
          <w:szCs w:val="22"/>
        </w:rPr>
        <w:t>El mencionado numeral 9° del artículo 100 del C.G.P. precisa lo siguiente:</w:t>
      </w:r>
    </w:p>
    <w:p w14:paraId="1B9970E3" w14:textId="77777777" w:rsidR="00C431ED" w:rsidRPr="00FF21BC" w:rsidRDefault="00C431ED" w:rsidP="00C431ED">
      <w:pPr>
        <w:pStyle w:val="Textoindependiente"/>
        <w:ind w:right="106"/>
        <w:jc w:val="both"/>
        <w:rPr>
          <w:sz w:val="22"/>
          <w:szCs w:val="22"/>
        </w:rPr>
      </w:pPr>
    </w:p>
    <w:p w14:paraId="688C6C5C" w14:textId="77777777"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bookmarkStart w:id="6" w:name="100"/>
      <w:r w:rsidRPr="00FF21BC">
        <w:rPr>
          <w:rFonts w:ascii="Arial" w:hAnsi="Arial" w:cs="Arial"/>
          <w:b/>
          <w:bCs/>
          <w:i/>
          <w:iCs/>
          <w:sz w:val="22"/>
          <w:szCs w:val="22"/>
        </w:rPr>
        <w:t>“ARTÍCULO 100. EXCEPCIONES PREVIAS.</w:t>
      </w:r>
      <w:bookmarkEnd w:id="6"/>
      <w:r w:rsidRPr="00FF21BC">
        <w:rPr>
          <w:rFonts w:ascii="Arial" w:hAnsi="Arial" w:cs="Arial"/>
          <w:i/>
          <w:iCs/>
          <w:sz w:val="22"/>
          <w:szCs w:val="22"/>
        </w:rPr>
        <w:t> Salvo disposición en contrario, el demandado podrá proponer las siguientes excepciones previas dentro del término de traslado de la demanda:</w:t>
      </w:r>
    </w:p>
    <w:p w14:paraId="6E25F297" w14:textId="77777777"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r w:rsidRPr="00FF21BC">
        <w:rPr>
          <w:rFonts w:ascii="Arial" w:hAnsi="Arial" w:cs="Arial"/>
          <w:i/>
          <w:iCs/>
          <w:sz w:val="22"/>
          <w:szCs w:val="22"/>
        </w:rPr>
        <w:t>1. Falta de jurisdicción o de competencia.</w:t>
      </w:r>
    </w:p>
    <w:p w14:paraId="40D87DA5" w14:textId="77777777"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r w:rsidRPr="00FF21BC">
        <w:rPr>
          <w:rFonts w:ascii="Arial" w:hAnsi="Arial" w:cs="Arial"/>
          <w:i/>
          <w:iCs/>
          <w:sz w:val="22"/>
          <w:szCs w:val="22"/>
        </w:rPr>
        <w:t>2. Compromiso o cláusula compromisoria.</w:t>
      </w:r>
    </w:p>
    <w:p w14:paraId="4C590745" w14:textId="77777777"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r w:rsidRPr="00FF21BC">
        <w:rPr>
          <w:rFonts w:ascii="Arial" w:hAnsi="Arial" w:cs="Arial"/>
          <w:i/>
          <w:iCs/>
          <w:sz w:val="22"/>
          <w:szCs w:val="22"/>
        </w:rPr>
        <w:t>3. Inexistencia del demandante o del demandado.</w:t>
      </w:r>
    </w:p>
    <w:p w14:paraId="0E78C43A" w14:textId="77777777"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r w:rsidRPr="00FF21BC">
        <w:rPr>
          <w:rFonts w:ascii="Arial" w:hAnsi="Arial" w:cs="Arial"/>
          <w:i/>
          <w:iCs/>
          <w:sz w:val="22"/>
          <w:szCs w:val="22"/>
        </w:rPr>
        <w:t>4. Incapacidad o indebida representación del demandante o del demandado.</w:t>
      </w:r>
    </w:p>
    <w:p w14:paraId="4A0C9699" w14:textId="77777777"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r w:rsidRPr="00FF21BC">
        <w:rPr>
          <w:rFonts w:ascii="Arial" w:hAnsi="Arial" w:cs="Arial"/>
          <w:i/>
          <w:iCs/>
          <w:sz w:val="22"/>
          <w:szCs w:val="22"/>
        </w:rPr>
        <w:t>5. Ineptitud de la demanda por falta de los requisitos formales o por indebida acumulación de pretensiones.</w:t>
      </w:r>
    </w:p>
    <w:p w14:paraId="5FFA47E4" w14:textId="77777777"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r w:rsidRPr="00FF21BC">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14:paraId="1FA4EDA4" w14:textId="77777777"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r w:rsidRPr="00FF21BC">
        <w:rPr>
          <w:rFonts w:ascii="Arial" w:hAnsi="Arial" w:cs="Arial"/>
          <w:i/>
          <w:iCs/>
          <w:sz w:val="22"/>
          <w:szCs w:val="22"/>
        </w:rPr>
        <w:t>7. Habérsele dado a la demanda el trámite de un proceso diferente al que corresponde.</w:t>
      </w:r>
    </w:p>
    <w:p w14:paraId="153D7111" w14:textId="77777777"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r w:rsidRPr="00FF21BC">
        <w:rPr>
          <w:rFonts w:ascii="Arial" w:hAnsi="Arial" w:cs="Arial"/>
          <w:i/>
          <w:iCs/>
          <w:sz w:val="22"/>
          <w:szCs w:val="22"/>
        </w:rPr>
        <w:t>8. Pleito pendiente entre las mismas partes y sobre el mismo asunto.</w:t>
      </w:r>
    </w:p>
    <w:p w14:paraId="71274D66" w14:textId="77777777" w:rsidR="00C431ED" w:rsidRPr="00FF21BC" w:rsidRDefault="00C431ED" w:rsidP="00C431ED">
      <w:pPr>
        <w:pStyle w:val="NormalWeb"/>
        <w:spacing w:before="0" w:beforeAutospacing="0" w:after="0" w:afterAutospacing="0"/>
        <w:ind w:left="851" w:right="851"/>
        <w:jc w:val="both"/>
        <w:rPr>
          <w:rFonts w:ascii="Arial" w:hAnsi="Arial" w:cs="Arial"/>
          <w:b/>
          <w:bCs/>
          <w:i/>
          <w:iCs/>
          <w:sz w:val="22"/>
          <w:szCs w:val="22"/>
          <w:u w:val="single"/>
        </w:rPr>
      </w:pPr>
      <w:r w:rsidRPr="00FF21BC">
        <w:rPr>
          <w:rFonts w:ascii="Arial" w:hAnsi="Arial" w:cs="Arial"/>
          <w:b/>
          <w:bCs/>
          <w:i/>
          <w:iCs/>
          <w:sz w:val="22"/>
          <w:szCs w:val="22"/>
          <w:u w:val="single"/>
        </w:rPr>
        <w:t>9. No comprender la demanda a todos los litisconsortes necesarios.</w:t>
      </w:r>
    </w:p>
    <w:p w14:paraId="0BD1330D" w14:textId="2E1766D6" w:rsidR="00C431ED" w:rsidRPr="00FF21BC" w:rsidRDefault="00C431ED" w:rsidP="00C431ED">
      <w:pPr>
        <w:pStyle w:val="NormalWeb"/>
        <w:spacing w:before="0" w:beforeAutospacing="0" w:after="0" w:afterAutospacing="0"/>
        <w:ind w:left="851" w:right="851"/>
        <w:jc w:val="both"/>
        <w:rPr>
          <w:rFonts w:ascii="Arial" w:hAnsi="Arial" w:cs="Arial"/>
          <w:b/>
          <w:bCs/>
          <w:sz w:val="22"/>
          <w:szCs w:val="22"/>
          <w:u w:val="single"/>
        </w:rPr>
      </w:pPr>
      <w:r w:rsidRPr="00FF21BC">
        <w:rPr>
          <w:rFonts w:ascii="Arial" w:hAnsi="Arial" w:cs="Arial"/>
          <w:i/>
          <w:iCs/>
          <w:sz w:val="22"/>
          <w:szCs w:val="22"/>
        </w:rPr>
        <w:t xml:space="preserve">(…)” </w:t>
      </w:r>
      <w:r w:rsidRPr="00FF21BC">
        <w:rPr>
          <w:rFonts w:ascii="Arial" w:hAnsi="Arial" w:cs="Arial"/>
          <w:sz w:val="22"/>
          <w:szCs w:val="22"/>
        </w:rPr>
        <w:t>(Subrayado y negrilla por fuera del texto.)</w:t>
      </w:r>
    </w:p>
    <w:p w14:paraId="73A029E6" w14:textId="77777777" w:rsidR="00C431ED" w:rsidRPr="00FF21BC" w:rsidRDefault="00C431ED" w:rsidP="00C431ED">
      <w:pPr>
        <w:pStyle w:val="Textoindependiente"/>
        <w:ind w:right="106"/>
        <w:jc w:val="both"/>
        <w:rPr>
          <w:sz w:val="22"/>
          <w:szCs w:val="22"/>
        </w:rPr>
      </w:pPr>
    </w:p>
    <w:p w14:paraId="627454E3" w14:textId="414ECE83" w:rsidR="00C431ED" w:rsidRPr="00FF21BC" w:rsidRDefault="00C431ED" w:rsidP="00BD408F">
      <w:pPr>
        <w:pStyle w:val="Prrafodelista"/>
        <w:tabs>
          <w:tab w:val="left" w:pos="1122"/>
        </w:tabs>
        <w:ind w:left="0" w:firstLine="0"/>
        <w:jc w:val="both"/>
      </w:pPr>
      <w:r w:rsidRPr="00FF21BC">
        <w:rPr>
          <w:bCs/>
        </w:rPr>
        <w:t>Conforme a la norma en cita, se observa que es posible la presentación de la excepción previa</w:t>
      </w:r>
      <w:r w:rsidR="00BD408F" w:rsidRPr="00FF21BC">
        <w:rPr>
          <w:bCs/>
        </w:rPr>
        <w:t xml:space="preserve"> </w:t>
      </w:r>
      <w:r w:rsidRPr="00FF21BC">
        <w:rPr>
          <w:bCs/>
        </w:rPr>
        <w:t xml:space="preserve">contenida en el numeral 9° del artículo 100 del C.G.P., comoquiera que es necesaria la vinculación de </w:t>
      </w:r>
      <w:r w:rsidRPr="00FF21BC">
        <w:t>ALLIANZ SEGUROS DE VIDA S.A. con el fin de sanear el proceso y evitar una posible nulidad.</w:t>
      </w:r>
    </w:p>
    <w:p w14:paraId="23E97DE1" w14:textId="77777777" w:rsidR="00C431ED" w:rsidRPr="00FF21BC" w:rsidRDefault="00C431ED" w:rsidP="00C431ED">
      <w:pPr>
        <w:pStyle w:val="Prrafodelista"/>
        <w:tabs>
          <w:tab w:val="left" w:pos="1122"/>
        </w:tabs>
        <w:ind w:left="0"/>
        <w:jc w:val="both"/>
      </w:pPr>
    </w:p>
    <w:p w14:paraId="4F8EEC6A" w14:textId="77777777" w:rsidR="00C431ED" w:rsidRPr="00FF21BC" w:rsidRDefault="00C431ED" w:rsidP="00C431ED">
      <w:pPr>
        <w:jc w:val="both"/>
      </w:pPr>
      <w:r w:rsidRPr="00FF21BC">
        <w:t>Respecto a esta situación jurídica la Sala de Casación Laboral en Auto de fecha 11 de julio de 2018 indicó que:</w:t>
      </w:r>
    </w:p>
    <w:p w14:paraId="391089E1" w14:textId="77777777" w:rsidR="00C431ED" w:rsidRPr="00FF21BC" w:rsidRDefault="00C431ED" w:rsidP="00C431ED">
      <w:pPr>
        <w:jc w:val="both"/>
      </w:pPr>
    </w:p>
    <w:p w14:paraId="4A8661BE" w14:textId="77777777" w:rsidR="00C431ED" w:rsidRPr="00FF21BC" w:rsidRDefault="00C431ED" w:rsidP="00C431ED">
      <w:pPr>
        <w:ind w:left="851" w:right="851"/>
        <w:jc w:val="both"/>
        <w:rPr>
          <w:shd w:val="clear" w:color="auto" w:fill="FFFFFF"/>
        </w:rPr>
      </w:pPr>
      <w:r w:rsidRPr="00FF21BC">
        <w:t xml:space="preserve"> </w:t>
      </w:r>
      <w:r w:rsidRPr="00FF21BC">
        <w:rPr>
          <w:i/>
        </w:rPr>
        <w:t>“</w:t>
      </w:r>
      <w:r w:rsidRPr="00FF21BC">
        <w:rPr>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FF21BC">
        <w:rPr>
          <w:shd w:val="clear" w:color="auto" w:fill="FFFFFF"/>
        </w:rPr>
        <w:t xml:space="preserve"> </w:t>
      </w:r>
      <w:r w:rsidRPr="00FF21BC">
        <w:rPr>
          <w:i/>
          <w:shd w:val="clear" w:color="auto" w:fill="FFFFFF"/>
        </w:rPr>
        <w:t>«se presenta como única e indivisible frente al conjunto de tales sujetos, o como la propia Ley lo declara, cuando la cuestión haya de resolverse de manera unirme para todos los litisconsortes».</w:t>
      </w:r>
      <w:r w:rsidRPr="00FF21BC">
        <w:rPr>
          <w:shd w:val="clear" w:color="auto" w:fill="FFFFFF"/>
        </w:rPr>
        <w:t xml:space="preserve"> </w:t>
      </w:r>
      <w:r w:rsidRPr="00FF21BC">
        <w:rPr>
          <w:i/>
          <w:shd w:val="clear" w:color="auto" w:fill="FFFFFF"/>
        </w:rPr>
        <w:t>CSJ AL, 58371, 24, jun. 2015”</w:t>
      </w:r>
      <w:r w:rsidRPr="00FF21BC">
        <w:rPr>
          <w:shd w:val="clear" w:color="auto" w:fill="FFFFFF"/>
        </w:rPr>
        <w:t>.</w:t>
      </w:r>
    </w:p>
    <w:p w14:paraId="20608A2C" w14:textId="77777777" w:rsidR="00C431ED" w:rsidRPr="00FF21BC" w:rsidRDefault="00C431ED" w:rsidP="00C431ED">
      <w:pPr>
        <w:pStyle w:val="Prrafodelista"/>
        <w:tabs>
          <w:tab w:val="left" w:pos="1122"/>
        </w:tabs>
        <w:ind w:left="0"/>
        <w:jc w:val="both"/>
        <w:rPr>
          <w:bCs/>
        </w:rPr>
      </w:pPr>
    </w:p>
    <w:p w14:paraId="32A16CC9" w14:textId="77777777" w:rsidR="00C431ED" w:rsidRPr="00FF21BC" w:rsidRDefault="00C431ED" w:rsidP="00BD408F">
      <w:pPr>
        <w:pStyle w:val="Prrafodelista"/>
        <w:tabs>
          <w:tab w:val="left" w:pos="1122"/>
        </w:tabs>
        <w:ind w:left="0" w:firstLine="0"/>
        <w:jc w:val="both"/>
      </w:pPr>
      <w:r w:rsidRPr="00FF21BC">
        <w:t xml:space="preserve">Frente a lo descrito anteriormente, se evidencia la importancia de integrar al proceso a todos los litisconsortes necesarios ya que son requeridos para poder resolver de manera uniforme el litigio, y no es posible que se escinda de una de las partes del proceso. </w:t>
      </w:r>
    </w:p>
    <w:p w14:paraId="75D73AB3" w14:textId="77777777" w:rsidR="00C431ED" w:rsidRPr="00FF21BC" w:rsidRDefault="00C431ED" w:rsidP="00C431ED">
      <w:pPr>
        <w:pStyle w:val="Prrafodelista"/>
        <w:tabs>
          <w:tab w:val="left" w:pos="1122"/>
        </w:tabs>
        <w:ind w:left="0"/>
        <w:jc w:val="both"/>
        <w:rPr>
          <w:bCs/>
        </w:rPr>
      </w:pPr>
    </w:p>
    <w:p w14:paraId="5CF3E381" w14:textId="77777777" w:rsidR="00C431ED" w:rsidRPr="00FF21BC" w:rsidRDefault="00C431ED" w:rsidP="00C431ED">
      <w:pPr>
        <w:jc w:val="both"/>
        <w:rPr>
          <w:shd w:val="clear" w:color="auto" w:fill="FFFFFF"/>
        </w:rPr>
      </w:pPr>
      <w:r w:rsidRPr="00FF21BC">
        <w:rPr>
          <w:bCs/>
        </w:rPr>
        <w:t xml:space="preserve">Así mismo, en Sentencia proferida por el Tribunal Superior del Distrito Judicial de Pereira de 06/06/2022 M.P. Ana Lucía Caicedo Calderón Acta No. 85ª del 02/06/2022, citaron lo expresado por </w:t>
      </w:r>
      <w:r w:rsidRPr="00FF21BC">
        <w:rPr>
          <w:shd w:val="clear" w:color="auto" w:fill="FFFFFF"/>
        </w:rPr>
        <w:t>la Sala Laboral de la Corte Suprema de Justicia en auto del 6 de octubre de 2021 que refirió:</w:t>
      </w:r>
    </w:p>
    <w:p w14:paraId="136BBD15" w14:textId="77777777" w:rsidR="00C431ED" w:rsidRPr="00FF21BC" w:rsidRDefault="00C431ED" w:rsidP="00C431ED">
      <w:pPr>
        <w:jc w:val="both"/>
        <w:rPr>
          <w:shd w:val="clear" w:color="auto" w:fill="FFFFFF"/>
        </w:rPr>
      </w:pPr>
    </w:p>
    <w:p w14:paraId="274193B7" w14:textId="77777777" w:rsidR="00C431ED" w:rsidRPr="00FF21BC" w:rsidRDefault="00C431ED" w:rsidP="00C431ED">
      <w:pPr>
        <w:ind w:left="851" w:right="851"/>
        <w:jc w:val="both"/>
        <w:rPr>
          <w:i/>
          <w:iCs/>
        </w:rPr>
      </w:pPr>
      <w:r w:rsidRPr="00FF21BC">
        <w:rPr>
          <w:i/>
          <w:iCs/>
          <w:shd w:val="clear" w:color="auto" w:fill="FFFFFF"/>
        </w:rPr>
        <w:t>“</w:t>
      </w:r>
      <w:r w:rsidRPr="00FF21BC">
        <w:rPr>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p>
    <w:p w14:paraId="19CC9917" w14:textId="77777777" w:rsidR="00C431ED" w:rsidRPr="00FF21BC" w:rsidRDefault="00C431ED" w:rsidP="00C431ED">
      <w:pPr>
        <w:ind w:right="851"/>
        <w:jc w:val="both"/>
        <w:rPr>
          <w:i/>
          <w:iCs/>
          <w:shd w:val="clear" w:color="auto" w:fill="FFFFFF"/>
        </w:rPr>
      </w:pPr>
    </w:p>
    <w:p w14:paraId="5919D761" w14:textId="77777777" w:rsidR="00C431ED" w:rsidRPr="00FF21BC" w:rsidRDefault="00C431ED" w:rsidP="00C431ED">
      <w:pPr>
        <w:jc w:val="both"/>
      </w:pPr>
      <w:r w:rsidRPr="00FF21BC">
        <w:rPr>
          <w:shd w:val="clear" w:color="auto" w:fill="FFFFFF"/>
        </w:rPr>
        <w:t xml:space="preserve">Por lo anteriormente expuesto, es claro que se requiere de la vinculación de </w:t>
      </w:r>
      <w:r w:rsidRPr="00FF21BC">
        <w:t>ALLIANZ SEGUROS DE VIDA S.A. toda vez que la mencionada sociedad es requerida para decidir de fondo en el proceso y de esa manera evitar una nulidad procesal.</w:t>
      </w:r>
    </w:p>
    <w:p w14:paraId="4F687DC7" w14:textId="77777777" w:rsidR="00C431ED" w:rsidRPr="00FF21BC" w:rsidRDefault="00C431ED" w:rsidP="00C431ED">
      <w:pPr>
        <w:jc w:val="both"/>
      </w:pPr>
    </w:p>
    <w:p w14:paraId="76AE1774" w14:textId="329E1440" w:rsidR="00C431ED" w:rsidRPr="00FF21BC" w:rsidRDefault="00C431ED" w:rsidP="00C431ED">
      <w:pPr>
        <w:jc w:val="both"/>
      </w:pPr>
      <w:r w:rsidRPr="00FF21BC">
        <w:t xml:space="preserve">En conclusión, si bien en el presente proceso se llamó en garantía a </w:t>
      </w:r>
      <w:r w:rsidR="00BD408F" w:rsidRPr="00FF21BC">
        <w:t xml:space="preserve">COLSEGUROS hoy </w:t>
      </w:r>
      <w:r w:rsidRPr="00FF21BC">
        <w:t>ALLIANZ</w:t>
      </w:r>
      <w:r w:rsidR="00BD408F" w:rsidRPr="00FF21BC">
        <w:t xml:space="preserve"> SEGUROS</w:t>
      </w:r>
      <w:r w:rsidRPr="00FF21BC">
        <w:t xml:space="preserve"> S.A. </w:t>
      </w:r>
      <w:r w:rsidR="00BD408F" w:rsidRPr="00FF21BC">
        <w:t>identificada bajo el</w:t>
      </w:r>
      <w:r w:rsidRPr="00FF21BC">
        <w:rPr>
          <w:rStyle w:val="normaltextrun"/>
        </w:rPr>
        <w:t xml:space="preserve"> N.I.T. 860.026.182-5</w:t>
      </w:r>
      <w:r w:rsidR="00C77BE4" w:rsidRPr="00FF21BC">
        <w:rPr>
          <w:rStyle w:val="normaltextrun"/>
        </w:rPr>
        <w:t xml:space="preserve">, </w:t>
      </w:r>
      <w:r w:rsidRPr="00FF21BC">
        <w:t xml:space="preserve">lo cierto es que esta entidad no se encuentra autorizada por la Superintendencia Financiera para expedir pólizas previsionales, y que en su lugar debe integrarse al presente proceso a ALLIANZ SEGUROS DE VIDA S.A. entidad que se identifica bajo el NIT:860.027.404-1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 </w:t>
      </w:r>
    </w:p>
    <w:p w14:paraId="0FC6A704" w14:textId="77777777" w:rsidR="00C431ED" w:rsidRPr="00FF21BC" w:rsidRDefault="00C431ED" w:rsidP="00C431ED">
      <w:pPr>
        <w:jc w:val="both"/>
      </w:pPr>
    </w:p>
    <w:p w14:paraId="53021141" w14:textId="77777777" w:rsidR="00C431ED" w:rsidRPr="00FF21BC" w:rsidRDefault="00C431ED" w:rsidP="00C431ED">
      <w:pPr>
        <w:jc w:val="both"/>
      </w:pPr>
      <w:r w:rsidRPr="00FF21BC">
        <w:rPr>
          <w:rStyle w:val="normaltextrun"/>
          <w:color w:val="000000"/>
          <w:shd w:val="clear" w:color="auto" w:fill="FFFFFF"/>
        </w:rPr>
        <w:t xml:space="preserve">Finalmente, se precisa que ALLIANZ SEGUROS DE VIDA S.A. identificada con NIT 860.027.404-1 y representada legalmente por Andrea Lorena Londoño Guzmán o por quien haga sus veces, podrá ser notificada en la dirección física Carrera 5 No. 10-63 Piso 9 Edificio Colseguros de la ciudad de Cali, Valle, y en la dirección electrónica </w:t>
      </w:r>
      <w:hyperlink r:id="rId13" w:history="1">
        <w:r w:rsidRPr="00FF21BC">
          <w:rPr>
            <w:rStyle w:val="Hipervnculo"/>
            <w:shd w:val="clear" w:color="auto" w:fill="FFFFFF"/>
          </w:rPr>
          <w:t>notificacionesjudiciales@allianz.co</w:t>
        </w:r>
      </w:hyperlink>
    </w:p>
    <w:p w14:paraId="115CCB6C" w14:textId="77777777" w:rsidR="00C431ED" w:rsidRPr="00FF21BC" w:rsidRDefault="00C431ED" w:rsidP="00C431ED">
      <w:pPr>
        <w:pStyle w:val="Prrafodelista"/>
        <w:tabs>
          <w:tab w:val="left" w:pos="1122"/>
        </w:tabs>
        <w:ind w:left="0"/>
        <w:jc w:val="both"/>
        <w:rPr>
          <w:b/>
          <w:u w:val="single"/>
        </w:rPr>
      </w:pPr>
    </w:p>
    <w:p w14:paraId="2FF4BBC9" w14:textId="77777777" w:rsidR="00C431ED" w:rsidRPr="00FF21BC" w:rsidRDefault="00C431ED" w:rsidP="00C431ED">
      <w:pPr>
        <w:jc w:val="center"/>
        <w:rPr>
          <w:b/>
          <w:color w:val="000000"/>
          <w:u w:val="single"/>
        </w:rPr>
      </w:pPr>
      <w:r w:rsidRPr="00FF21BC">
        <w:rPr>
          <w:b/>
          <w:color w:val="000000"/>
          <w:u w:val="single"/>
        </w:rPr>
        <w:t>III. EXCEPCIONES DE MÉRITO</w:t>
      </w:r>
    </w:p>
    <w:p w14:paraId="5AD4E7C8" w14:textId="77777777" w:rsidR="00C431ED" w:rsidRPr="00FF21BC" w:rsidRDefault="00C431ED" w:rsidP="00C431ED">
      <w:pPr>
        <w:pStyle w:val="Prrafodelista"/>
        <w:tabs>
          <w:tab w:val="left" w:pos="1122"/>
        </w:tabs>
        <w:ind w:left="0"/>
        <w:jc w:val="both"/>
        <w:rPr>
          <w:b/>
          <w:u w:val="single"/>
        </w:rPr>
      </w:pPr>
    </w:p>
    <w:p w14:paraId="34CCD4B9" w14:textId="77777777" w:rsidR="00C431ED" w:rsidRPr="00FF21BC" w:rsidRDefault="00C431ED" w:rsidP="00C431ED">
      <w:pPr>
        <w:pStyle w:val="Prrafodelista"/>
        <w:numPr>
          <w:ilvl w:val="0"/>
          <w:numId w:val="40"/>
        </w:numPr>
        <w:tabs>
          <w:tab w:val="left" w:pos="1122"/>
        </w:tabs>
        <w:contextualSpacing/>
        <w:jc w:val="both"/>
        <w:rPr>
          <w:b/>
          <w:u w:val="single"/>
        </w:rPr>
      </w:pPr>
      <w:r w:rsidRPr="00FF21BC">
        <w:rPr>
          <w:b/>
          <w:u w:val="single"/>
        </w:rPr>
        <w:t>FALTA</w:t>
      </w:r>
      <w:r w:rsidRPr="00FF21BC">
        <w:rPr>
          <w:b/>
          <w:spacing w:val="-2"/>
          <w:u w:val="single"/>
        </w:rPr>
        <w:t xml:space="preserve"> </w:t>
      </w:r>
      <w:r w:rsidRPr="00FF21BC">
        <w:rPr>
          <w:b/>
          <w:u w:val="single"/>
        </w:rPr>
        <w:t>DE</w:t>
      </w:r>
      <w:r w:rsidRPr="00FF21BC">
        <w:rPr>
          <w:b/>
          <w:spacing w:val="-2"/>
          <w:u w:val="single"/>
        </w:rPr>
        <w:t xml:space="preserve"> </w:t>
      </w:r>
      <w:r w:rsidRPr="00FF21BC">
        <w:rPr>
          <w:b/>
          <w:u w:val="single"/>
        </w:rPr>
        <w:t>LEGITIMACIÓN</w:t>
      </w:r>
      <w:r w:rsidRPr="00FF21BC">
        <w:rPr>
          <w:b/>
          <w:spacing w:val="-2"/>
          <w:u w:val="single"/>
        </w:rPr>
        <w:t xml:space="preserve"> </w:t>
      </w:r>
      <w:r w:rsidRPr="00FF21BC">
        <w:rPr>
          <w:b/>
          <w:u w:val="single"/>
        </w:rPr>
        <w:t>EN</w:t>
      </w:r>
      <w:r w:rsidRPr="00FF21BC">
        <w:rPr>
          <w:b/>
          <w:spacing w:val="-3"/>
          <w:u w:val="single"/>
        </w:rPr>
        <w:t xml:space="preserve"> </w:t>
      </w:r>
      <w:r w:rsidRPr="00FF21BC">
        <w:rPr>
          <w:b/>
          <w:u w:val="single"/>
        </w:rPr>
        <w:t>LA</w:t>
      </w:r>
      <w:r w:rsidRPr="00FF21BC">
        <w:rPr>
          <w:b/>
          <w:spacing w:val="-2"/>
          <w:u w:val="single"/>
        </w:rPr>
        <w:t xml:space="preserve"> </w:t>
      </w:r>
      <w:r w:rsidRPr="00FF21BC">
        <w:rPr>
          <w:b/>
          <w:u w:val="single"/>
        </w:rPr>
        <w:t>CAUSA POR</w:t>
      </w:r>
      <w:r w:rsidRPr="00FF21BC">
        <w:rPr>
          <w:b/>
          <w:spacing w:val="-3"/>
          <w:u w:val="single"/>
        </w:rPr>
        <w:t xml:space="preserve"> </w:t>
      </w:r>
      <w:r w:rsidRPr="00FF21BC">
        <w:rPr>
          <w:b/>
          <w:u w:val="single"/>
        </w:rPr>
        <w:t xml:space="preserve">PASIVA DE </w:t>
      </w:r>
      <w:r w:rsidRPr="00FF21BC">
        <w:rPr>
          <w:rStyle w:val="normaltextrun"/>
          <w:b/>
          <w:bCs/>
          <w:u w:val="single"/>
        </w:rPr>
        <w:t>ALLIANZ SEGUROS S.A.</w:t>
      </w:r>
    </w:p>
    <w:p w14:paraId="31099AB8" w14:textId="77777777" w:rsidR="00C431ED" w:rsidRPr="00FF21BC" w:rsidRDefault="00C431ED" w:rsidP="00C431ED">
      <w:pPr>
        <w:jc w:val="both"/>
      </w:pPr>
    </w:p>
    <w:p w14:paraId="588152B1" w14:textId="77777777" w:rsidR="00C431ED" w:rsidRPr="00FF21BC" w:rsidRDefault="00C431ED" w:rsidP="00C431ED">
      <w:pPr>
        <w:jc w:val="both"/>
      </w:pPr>
      <w:r w:rsidRPr="00FF21BC">
        <w:t>Con relación a la legitimación en la causa, se ha indicado al respecto que “</w:t>
      </w:r>
      <w:r w:rsidRPr="00FF21BC">
        <w:rPr>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FF21BC">
        <w:t xml:space="preserve"> (Manual de Derecho Procesal Civil, pág. 116 y 117 Ed. EJEA), situación que claramente se presenta dentro del caso de marras como quiera que ALLIANZ SEGUROS S.A. no se encuentra autorizada para explotar contratos de seguros del ramo vida y fungir como aseguradora que expide pólizas previsionales, como las que quiere hacer valer el apoderado de COLFONDOS S.A. como prueba en el presente proceso. </w:t>
      </w:r>
    </w:p>
    <w:p w14:paraId="744E45EF" w14:textId="77777777" w:rsidR="00C431ED" w:rsidRPr="00FF21BC" w:rsidRDefault="00C431ED" w:rsidP="00C431ED">
      <w:pPr>
        <w:pStyle w:val="Textoindependiente"/>
        <w:rPr>
          <w:sz w:val="22"/>
          <w:szCs w:val="22"/>
        </w:rPr>
      </w:pPr>
    </w:p>
    <w:p w14:paraId="79DDE8C4" w14:textId="77777777" w:rsidR="00C431ED" w:rsidRPr="00FF21BC" w:rsidRDefault="00C431ED" w:rsidP="00C431ED">
      <w:pPr>
        <w:pStyle w:val="Textoindependiente"/>
        <w:jc w:val="both"/>
        <w:rPr>
          <w:sz w:val="22"/>
          <w:szCs w:val="22"/>
        </w:rPr>
      </w:pPr>
      <w:r w:rsidRPr="00FF21BC">
        <w:rPr>
          <w:sz w:val="22"/>
          <w:szCs w:val="22"/>
        </w:rPr>
        <w:t>En relación con este tema, el Consejo de Estado en Sentencia 6058 del 14 de marzo de 1991 con ponencia del consejero Carlos Ramírez Arcila, expresó:</w:t>
      </w:r>
    </w:p>
    <w:p w14:paraId="5137ACA6" w14:textId="77777777" w:rsidR="00C431ED" w:rsidRPr="00FF21BC" w:rsidRDefault="00C431ED" w:rsidP="00C431ED">
      <w:pPr>
        <w:pStyle w:val="Textoindependiente"/>
        <w:rPr>
          <w:sz w:val="22"/>
          <w:szCs w:val="22"/>
        </w:rPr>
      </w:pPr>
    </w:p>
    <w:p w14:paraId="5FE74979" w14:textId="77777777" w:rsidR="00C431ED" w:rsidRPr="00FF21BC" w:rsidRDefault="00C431ED" w:rsidP="00C431ED">
      <w:pPr>
        <w:ind w:left="851" w:right="851"/>
        <w:jc w:val="both"/>
        <w:rPr>
          <w:i/>
          <w:iCs/>
        </w:rPr>
      </w:pPr>
      <w:r w:rsidRPr="00FF21BC">
        <w:rPr>
          <w:i/>
          <w:iCs/>
        </w:rPr>
        <w:t>“De la legitimación en la causa, puede decirse que es una relación, a la vez material y procesal, entre los sujetos de la pretensión (por activa o por pasiva) con el objeto de que se pretende.”</w:t>
      </w:r>
    </w:p>
    <w:p w14:paraId="46FA99BF" w14:textId="77777777" w:rsidR="00C431ED" w:rsidRPr="00FF21BC" w:rsidRDefault="00C431ED" w:rsidP="00C431ED">
      <w:pPr>
        <w:pStyle w:val="Textoindependiente"/>
        <w:rPr>
          <w:i/>
          <w:sz w:val="22"/>
          <w:szCs w:val="22"/>
        </w:rPr>
      </w:pPr>
    </w:p>
    <w:p w14:paraId="16E918B8" w14:textId="77777777" w:rsidR="00C431ED" w:rsidRPr="00FF21BC" w:rsidRDefault="00C431ED" w:rsidP="00C431ED">
      <w:pPr>
        <w:pStyle w:val="Textoindependiente"/>
        <w:jc w:val="both"/>
        <w:rPr>
          <w:sz w:val="22"/>
          <w:szCs w:val="22"/>
        </w:rPr>
      </w:pPr>
      <w:r w:rsidRPr="00FF21BC">
        <w:rPr>
          <w:sz w:val="22"/>
          <w:szCs w:val="22"/>
        </w:rPr>
        <w:t>Así mismo, refiriéndose a este tema el procesalista español Leonardo Prieto Castro, indica:</w:t>
      </w:r>
    </w:p>
    <w:p w14:paraId="076606A4" w14:textId="77777777" w:rsidR="00C431ED" w:rsidRPr="00FF21BC" w:rsidRDefault="00C431ED" w:rsidP="00C431ED">
      <w:pPr>
        <w:pStyle w:val="Textoindependiente"/>
        <w:rPr>
          <w:sz w:val="22"/>
          <w:szCs w:val="22"/>
        </w:rPr>
      </w:pPr>
    </w:p>
    <w:p w14:paraId="7019731A" w14:textId="77777777" w:rsidR="00C431ED" w:rsidRPr="00FF21BC" w:rsidRDefault="00C431ED" w:rsidP="00C431ED">
      <w:pPr>
        <w:ind w:left="851" w:right="851"/>
        <w:jc w:val="both"/>
        <w:rPr>
          <w:i/>
          <w:iCs/>
        </w:rPr>
      </w:pPr>
      <w:r w:rsidRPr="00FF21BC">
        <w:rPr>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FF21BC">
        <w:rPr>
          <w:b/>
          <w:bCs/>
          <w:i/>
          <w:iCs/>
        </w:rPr>
        <w:t>obligación de soportar la carga de ser demandado</w:t>
      </w:r>
      <w:r w:rsidRPr="00FF21BC">
        <w:rPr>
          <w:i/>
          <w:iCs/>
        </w:rPr>
        <w:t xml:space="preserve"> (legitimación pasiva), por hallarse en determinada relación con el objeto traído al proceso”. (Derecho Procesal Civil. T.1, pág. 166, Ed. 1946, </w:t>
      </w:r>
      <w:proofErr w:type="spellStart"/>
      <w:r w:rsidRPr="00FF21BC">
        <w:rPr>
          <w:i/>
          <w:iCs/>
        </w:rPr>
        <w:t>Saragoza</w:t>
      </w:r>
      <w:proofErr w:type="spellEnd"/>
      <w:r w:rsidRPr="00FF21BC">
        <w:rPr>
          <w:i/>
          <w:iCs/>
        </w:rPr>
        <w:t>). (Subraya y negrilla por fuera del texto).</w:t>
      </w:r>
    </w:p>
    <w:p w14:paraId="1B61AF1F" w14:textId="77777777" w:rsidR="00C431ED" w:rsidRPr="00FF21BC" w:rsidRDefault="00C431ED" w:rsidP="00C431ED">
      <w:pPr>
        <w:pStyle w:val="Textoindependiente"/>
        <w:rPr>
          <w:sz w:val="22"/>
          <w:szCs w:val="22"/>
        </w:rPr>
      </w:pPr>
    </w:p>
    <w:p w14:paraId="0D8809B6" w14:textId="77777777" w:rsidR="00C431ED" w:rsidRPr="00FF21BC" w:rsidRDefault="00C431ED" w:rsidP="00C431ED">
      <w:pPr>
        <w:jc w:val="both"/>
      </w:pPr>
      <w:r w:rsidRPr="00FF21BC">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FF21BC">
        <w:rPr>
          <w:b/>
          <w:u w:val="single"/>
        </w:rPr>
        <w:t>la</w:t>
      </w:r>
      <w:r w:rsidRPr="00FF21BC">
        <w:rPr>
          <w:b/>
          <w:spacing w:val="1"/>
          <w:u w:val="single"/>
        </w:rPr>
        <w:t xml:space="preserve"> </w:t>
      </w:r>
      <w:r w:rsidRPr="00FF21BC">
        <w:rPr>
          <w:b/>
          <w:u w:val="single"/>
        </w:rPr>
        <w:t xml:space="preserve">identidad de la persona del </w:t>
      </w:r>
      <w:r w:rsidRPr="00FF21BC">
        <w:rPr>
          <w:b/>
          <w:u w:val="single"/>
        </w:rPr>
        <w:lastRenderedPageBreak/>
        <w:t>demandado con la persona contra quien se dirige la</w:t>
      </w:r>
      <w:r w:rsidRPr="00FF21BC">
        <w:rPr>
          <w:b/>
          <w:spacing w:val="1"/>
          <w:u w:val="single"/>
        </w:rPr>
        <w:t xml:space="preserve"> </w:t>
      </w:r>
      <w:r w:rsidRPr="00FF21BC">
        <w:rPr>
          <w:b/>
          <w:spacing w:val="-1"/>
          <w:u w:val="single"/>
        </w:rPr>
        <w:t>voluntad</w:t>
      </w:r>
      <w:r w:rsidRPr="00FF21BC">
        <w:rPr>
          <w:b/>
          <w:spacing w:val="-14"/>
          <w:u w:val="single"/>
        </w:rPr>
        <w:t xml:space="preserve"> </w:t>
      </w:r>
      <w:r w:rsidRPr="00FF21BC">
        <w:rPr>
          <w:b/>
          <w:spacing w:val="-1"/>
          <w:u w:val="single"/>
        </w:rPr>
        <w:t>de</w:t>
      </w:r>
      <w:r w:rsidRPr="00FF21BC">
        <w:rPr>
          <w:b/>
          <w:spacing w:val="-14"/>
          <w:u w:val="single"/>
        </w:rPr>
        <w:t xml:space="preserve"> </w:t>
      </w:r>
      <w:r w:rsidRPr="00FF21BC">
        <w:rPr>
          <w:b/>
          <w:spacing w:val="-1"/>
          <w:u w:val="single"/>
        </w:rPr>
        <w:t>la</w:t>
      </w:r>
      <w:r w:rsidRPr="00FF21BC">
        <w:rPr>
          <w:b/>
          <w:spacing w:val="-14"/>
          <w:u w:val="single"/>
        </w:rPr>
        <w:t xml:space="preserve"> </w:t>
      </w:r>
      <w:r w:rsidRPr="00FF21BC">
        <w:rPr>
          <w:b/>
          <w:spacing w:val="-1"/>
          <w:u w:val="single"/>
        </w:rPr>
        <w:t>ley</w:t>
      </w:r>
      <w:r w:rsidRPr="00FF21BC">
        <w:rPr>
          <w:b/>
          <w:spacing w:val="-14"/>
          <w:u w:val="single"/>
        </w:rPr>
        <w:t xml:space="preserve"> </w:t>
      </w:r>
      <w:r w:rsidRPr="00FF21BC">
        <w:rPr>
          <w:b/>
          <w:spacing w:val="-1"/>
          <w:u w:val="single"/>
        </w:rPr>
        <w:t>(legitimación</w:t>
      </w:r>
      <w:r w:rsidRPr="00FF21BC">
        <w:rPr>
          <w:b/>
          <w:spacing w:val="-14"/>
          <w:u w:val="single"/>
        </w:rPr>
        <w:t xml:space="preserve"> </w:t>
      </w:r>
      <w:r w:rsidRPr="00FF21BC">
        <w:rPr>
          <w:b/>
          <w:spacing w:val="-1"/>
          <w:u w:val="single"/>
        </w:rPr>
        <w:t>pasiva)</w:t>
      </w:r>
      <w:r w:rsidRPr="00FF21BC">
        <w:rPr>
          <w:b/>
          <w:spacing w:val="-1"/>
          <w:u w:val="thick"/>
        </w:rPr>
        <w:t>;</w:t>
      </w:r>
      <w:r w:rsidRPr="00FF21BC">
        <w:rPr>
          <w:b/>
          <w:spacing w:val="-11"/>
        </w:rPr>
        <w:t xml:space="preserve"> </w:t>
      </w:r>
      <w:r w:rsidRPr="00FF21BC">
        <w:t>identidad que no se configura en el presente caso.</w:t>
      </w:r>
    </w:p>
    <w:p w14:paraId="36E94F9A" w14:textId="77777777" w:rsidR="00C431ED" w:rsidRPr="00FF21BC" w:rsidRDefault="00C431ED" w:rsidP="00C431ED">
      <w:pPr>
        <w:pStyle w:val="Textoindependiente"/>
        <w:rPr>
          <w:sz w:val="22"/>
          <w:szCs w:val="22"/>
        </w:rPr>
      </w:pPr>
    </w:p>
    <w:p w14:paraId="2F9FA189" w14:textId="77777777" w:rsidR="00C431ED" w:rsidRPr="00FF21BC" w:rsidRDefault="00C431ED" w:rsidP="00C431ED">
      <w:pPr>
        <w:jc w:val="both"/>
      </w:pPr>
      <w:r w:rsidRPr="00FF21BC">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S.A., teniendo en cuenta el número de identificación relacionado y como se dijo anteriormente, no es esta la entidad autorizada para expedir pólizas previsionales.</w:t>
      </w:r>
    </w:p>
    <w:p w14:paraId="1A04CF67" w14:textId="77777777" w:rsidR="00C431ED" w:rsidRPr="00FF21BC" w:rsidRDefault="00C431ED" w:rsidP="00C431ED">
      <w:pPr>
        <w:jc w:val="both"/>
      </w:pPr>
    </w:p>
    <w:p w14:paraId="45955299" w14:textId="77777777" w:rsidR="00C431ED" w:rsidRPr="00FF21BC" w:rsidRDefault="00C431ED" w:rsidP="00C431ED">
      <w:pPr>
        <w:jc w:val="both"/>
      </w:pPr>
      <w:r w:rsidRPr="00FF21BC">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0C8E898F" w14:textId="77777777" w:rsidR="00C431ED" w:rsidRPr="00FF21BC" w:rsidRDefault="00C431ED" w:rsidP="00C431ED">
      <w:pPr>
        <w:jc w:val="both"/>
      </w:pPr>
    </w:p>
    <w:p w14:paraId="533FDB7C" w14:textId="77777777" w:rsidR="00C431ED" w:rsidRPr="00FF21BC" w:rsidRDefault="00C431ED" w:rsidP="00C431ED">
      <w:pPr>
        <w:jc w:val="both"/>
      </w:pPr>
      <w:r w:rsidRPr="00FF21BC">
        <w:t xml:space="preserve">Sobre el particular, es menester precisar que </w:t>
      </w:r>
      <w:r w:rsidRPr="00FF21BC">
        <w:rPr>
          <w:rStyle w:val="normaltextrun"/>
          <w:color w:val="000000"/>
        </w:rPr>
        <w:t>en el inciso 2° del Artículo 20 de la Ley 100 de 1993 se establece la e</w:t>
      </w:r>
      <w:r w:rsidRPr="00FF21BC">
        <w:t>x</w:t>
      </w:r>
      <w:r w:rsidRPr="00FF21BC">
        <w:rPr>
          <w:rStyle w:val="normaltextrun"/>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FF21BC">
        <w:t xml:space="preserve"> </w:t>
      </w:r>
    </w:p>
    <w:p w14:paraId="53D40826" w14:textId="77777777" w:rsidR="00C431ED" w:rsidRPr="00FF21BC" w:rsidRDefault="00C431ED" w:rsidP="00C431ED">
      <w:pPr>
        <w:jc w:val="both"/>
      </w:pPr>
    </w:p>
    <w:p w14:paraId="08498D6C" w14:textId="77777777" w:rsidR="00C431ED" w:rsidRPr="00FF21BC" w:rsidRDefault="00C431ED" w:rsidP="00C431ED">
      <w:pPr>
        <w:jc w:val="both"/>
      </w:pPr>
      <w:r w:rsidRPr="00FF21BC">
        <w:t xml:space="preserve">Al respecto lo expuesto en el </w:t>
      </w:r>
      <w:r w:rsidRPr="00FF21BC">
        <w:rPr>
          <w:rStyle w:val="normaltextrun"/>
          <w:color w:val="000000"/>
        </w:rPr>
        <w:t>inciso 2° del Artículo 20 de la Ley 100 de 1993:</w:t>
      </w:r>
    </w:p>
    <w:p w14:paraId="08C32621" w14:textId="77777777" w:rsidR="00C431ED" w:rsidRPr="00FF21BC" w:rsidRDefault="00C431ED" w:rsidP="00C431ED">
      <w:pPr>
        <w:jc w:val="both"/>
      </w:pPr>
    </w:p>
    <w:p w14:paraId="419A74D0" w14:textId="77777777" w:rsidR="00C431ED" w:rsidRPr="00FF21BC" w:rsidRDefault="00C431ED" w:rsidP="00C431ED">
      <w:pPr>
        <w:ind w:left="851" w:right="851"/>
        <w:jc w:val="both"/>
        <w:rPr>
          <w:i/>
          <w:iCs/>
        </w:rPr>
      </w:pPr>
      <w:r w:rsidRPr="00FF21BC">
        <w:rPr>
          <w:i/>
          <w:iCs/>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5D802B93" w14:textId="77777777" w:rsidR="00C431ED" w:rsidRPr="00FF21BC" w:rsidRDefault="00C431ED" w:rsidP="00C431ED">
      <w:pPr>
        <w:jc w:val="both"/>
      </w:pPr>
    </w:p>
    <w:p w14:paraId="19148258" w14:textId="77777777" w:rsidR="00C431ED" w:rsidRPr="00FF21BC" w:rsidRDefault="00C431ED" w:rsidP="00C431ED">
      <w:pPr>
        <w:jc w:val="both"/>
      </w:pPr>
      <w:r w:rsidRPr="00FF21BC">
        <w:t>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w:t>
      </w:r>
      <w:r w:rsidRPr="00FF21BC">
        <w:rPr>
          <w:rStyle w:val="normaltextrun"/>
        </w:rPr>
        <w:t xml:space="preserve"> diversos contratos de seguro y reaseguro con sociedades y personas que tengan objetos análogos o conexos con la entidad con el fin de explotar el ramo de GENERALES, como se pasa a demostrar:</w:t>
      </w:r>
      <w:r w:rsidRPr="00FF21BC">
        <w:t xml:space="preserve"> </w:t>
      </w:r>
    </w:p>
    <w:p w14:paraId="42D91893" w14:textId="77777777" w:rsidR="00C431ED" w:rsidRPr="00FF21BC" w:rsidRDefault="00C431ED" w:rsidP="00C431ED">
      <w:pPr>
        <w:jc w:val="both"/>
      </w:pPr>
    </w:p>
    <w:p w14:paraId="1D90987F" w14:textId="77777777" w:rsidR="00C431ED" w:rsidRPr="00FF21BC" w:rsidRDefault="00C431ED" w:rsidP="00C431ED">
      <w:pPr>
        <w:jc w:val="center"/>
      </w:pPr>
      <w:r w:rsidRPr="00FF21BC">
        <w:rPr>
          <w:noProof/>
          <w:lang w:val="es-CO" w:eastAsia="es-CO"/>
        </w:rPr>
        <w:drawing>
          <wp:inline distT="0" distB="0" distL="0" distR="0" wp14:anchorId="14E9D8E8" wp14:editId="6A330A21">
            <wp:extent cx="5448300" cy="23622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4F36F27D" w14:textId="52D0DCA8" w:rsidR="00C431ED" w:rsidRPr="00FF21BC" w:rsidRDefault="00C431ED" w:rsidP="00C431ED">
      <w:pPr>
        <w:tabs>
          <w:tab w:val="left" w:pos="3030"/>
        </w:tabs>
        <w:jc w:val="both"/>
      </w:pPr>
      <w:r w:rsidRPr="00FF21BC">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w:t>
      </w:r>
      <w:r w:rsidRPr="00FF21BC">
        <w:lastRenderedPageBreak/>
        <w:t xml:space="preserve">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31AE0CB9" w14:textId="77777777" w:rsidR="00D35C30" w:rsidRPr="00FF21BC" w:rsidRDefault="00D35C30" w:rsidP="00C431ED">
      <w:pPr>
        <w:tabs>
          <w:tab w:val="left" w:pos="3030"/>
        </w:tabs>
        <w:jc w:val="both"/>
      </w:pPr>
    </w:p>
    <w:p w14:paraId="0A0181A7" w14:textId="77777777" w:rsidR="00C431ED" w:rsidRPr="00FF21BC" w:rsidRDefault="00C431ED" w:rsidP="00C431ED">
      <w:pPr>
        <w:jc w:val="both"/>
      </w:pPr>
      <w:r w:rsidRPr="00FF21BC">
        <w:t>Consecuentemente, ruego al señor Juez declarar probada esta excepción.</w:t>
      </w:r>
    </w:p>
    <w:p w14:paraId="76D787C8" w14:textId="77777777" w:rsidR="00C431ED" w:rsidRPr="00FF21BC" w:rsidRDefault="00C431ED" w:rsidP="00C431ED">
      <w:pPr>
        <w:pStyle w:val="Textoindependiente"/>
        <w:rPr>
          <w:sz w:val="22"/>
          <w:szCs w:val="22"/>
        </w:rPr>
      </w:pPr>
    </w:p>
    <w:p w14:paraId="4580F2A0" w14:textId="77777777" w:rsidR="00C431ED" w:rsidRPr="00FF21BC" w:rsidRDefault="00C431ED" w:rsidP="00C431ED">
      <w:pPr>
        <w:pStyle w:val="Textoindependiente"/>
        <w:widowControl/>
        <w:numPr>
          <w:ilvl w:val="0"/>
          <w:numId w:val="40"/>
        </w:numPr>
        <w:autoSpaceDE/>
        <w:autoSpaceDN/>
        <w:jc w:val="both"/>
        <w:rPr>
          <w:sz w:val="22"/>
          <w:szCs w:val="22"/>
        </w:rPr>
      </w:pPr>
      <w:r w:rsidRPr="00FF21BC">
        <w:rPr>
          <w:b/>
          <w:sz w:val="22"/>
          <w:szCs w:val="22"/>
          <w:u w:val="single"/>
        </w:rPr>
        <w:t xml:space="preserve">COBRO DE LO NO DEBIDO Y ENRIQUECIMIENTO SIN JUSTA CAUSA </w:t>
      </w:r>
    </w:p>
    <w:p w14:paraId="7EE8BE69" w14:textId="77777777" w:rsidR="00C431ED" w:rsidRPr="00FF21BC" w:rsidRDefault="00C431ED" w:rsidP="00C431ED">
      <w:pPr>
        <w:jc w:val="both"/>
        <w:rPr>
          <w:bCs/>
        </w:rPr>
      </w:pPr>
    </w:p>
    <w:p w14:paraId="41DDBDA0" w14:textId="77777777" w:rsidR="00C431ED" w:rsidRPr="00FF21BC" w:rsidRDefault="00C431ED" w:rsidP="00C431ED">
      <w:pPr>
        <w:ind w:left="102" w:right="103"/>
        <w:jc w:val="both"/>
        <w:rPr>
          <w:color w:val="000000"/>
        </w:rPr>
      </w:pPr>
      <w:r w:rsidRPr="00FF21BC">
        <w:rPr>
          <w:color w:val="000000"/>
        </w:rPr>
        <w:t xml:space="preserve">Con fundamento en lo anterior, y una vez comprobados que no se acreditan los presupuestos para que </w:t>
      </w:r>
      <w:r w:rsidRPr="00FF21BC">
        <w:t xml:space="preserve">ALLIANZ SEGUROS S.A. </w:t>
      </w:r>
      <w:r w:rsidRPr="00FF21BC">
        <w:rPr>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72C08A26" w14:textId="77777777" w:rsidR="00C431ED" w:rsidRPr="00FF21BC" w:rsidRDefault="00C431ED" w:rsidP="00C431ED">
      <w:pPr>
        <w:ind w:left="102" w:right="103"/>
        <w:jc w:val="both"/>
        <w:rPr>
          <w:color w:val="000000"/>
        </w:rPr>
      </w:pPr>
    </w:p>
    <w:p w14:paraId="5F80CAA4" w14:textId="77777777" w:rsidR="00C431ED" w:rsidRPr="00FF21BC" w:rsidRDefault="00C431ED" w:rsidP="00C431ED">
      <w:pPr>
        <w:rPr>
          <w:color w:val="000000"/>
        </w:rPr>
      </w:pPr>
      <w:r w:rsidRPr="00FF21BC">
        <w:rPr>
          <w:color w:val="000000"/>
        </w:rPr>
        <w:t>Consecuentemente, ruego al señor Juez declarar probada esta excepción.</w:t>
      </w:r>
    </w:p>
    <w:p w14:paraId="6AEAD2B6" w14:textId="77777777" w:rsidR="00C431ED" w:rsidRPr="00FF21BC" w:rsidRDefault="00C431ED" w:rsidP="00C431ED">
      <w:pPr>
        <w:pStyle w:val="Ttulo1"/>
        <w:tabs>
          <w:tab w:val="left" w:pos="1122"/>
        </w:tabs>
        <w:ind w:left="0"/>
        <w:rPr>
          <w:rFonts w:ascii="Arial" w:hAnsi="Arial" w:cs="Arial"/>
          <w:sz w:val="22"/>
          <w:szCs w:val="22"/>
        </w:rPr>
      </w:pPr>
    </w:p>
    <w:p w14:paraId="4DA287DA" w14:textId="77777777" w:rsidR="00C431ED" w:rsidRPr="00FF21BC" w:rsidRDefault="00C431ED" w:rsidP="00C431ED">
      <w:pPr>
        <w:pStyle w:val="Ttulo1"/>
        <w:numPr>
          <w:ilvl w:val="0"/>
          <w:numId w:val="40"/>
        </w:numPr>
        <w:tabs>
          <w:tab w:val="left" w:pos="1122"/>
        </w:tabs>
        <w:rPr>
          <w:rFonts w:ascii="Arial" w:hAnsi="Arial" w:cs="Arial"/>
          <w:sz w:val="22"/>
          <w:szCs w:val="22"/>
          <w:u w:val="single"/>
        </w:rPr>
      </w:pPr>
      <w:r w:rsidRPr="00FF21BC">
        <w:rPr>
          <w:rFonts w:ascii="Arial" w:hAnsi="Arial" w:cs="Arial"/>
          <w:sz w:val="22"/>
          <w:szCs w:val="22"/>
          <w:u w:val="single"/>
        </w:rPr>
        <w:t xml:space="preserve">PRESCRIPCIÓN </w:t>
      </w:r>
    </w:p>
    <w:p w14:paraId="6F429A39" w14:textId="77777777" w:rsidR="00C431ED" w:rsidRPr="00FF21BC" w:rsidRDefault="00C431ED" w:rsidP="00C431ED">
      <w:pPr>
        <w:tabs>
          <w:tab w:val="left" w:pos="4800"/>
        </w:tabs>
        <w:jc w:val="both"/>
        <w:rPr>
          <w:color w:val="0D0D0D"/>
          <w:lang w:val="es-CO"/>
        </w:rPr>
      </w:pPr>
    </w:p>
    <w:p w14:paraId="6923695A" w14:textId="77777777" w:rsidR="00C431ED" w:rsidRPr="00FF21BC" w:rsidRDefault="00C431ED" w:rsidP="00C431ED">
      <w:pPr>
        <w:tabs>
          <w:tab w:val="left" w:pos="4800"/>
        </w:tabs>
        <w:jc w:val="both"/>
        <w:rPr>
          <w:lang w:val="es-CO"/>
        </w:rPr>
      </w:pPr>
      <w:r w:rsidRPr="00FF21BC">
        <w:rPr>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E8D8A39" w14:textId="77777777" w:rsidR="00C431ED" w:rsidRPr="00FF21BC" w:rsidRDefault="00C431ED" w:rsidP="00C431ED">
      <w:pPr>
        <w:tabs>
          <w:tab w:val="left" w:pos="4800"/>
        </w:tabs>
        <w:jc w:val="both"/>
        <w:rPr>
          <w:lang w:val="es-CO"/>
        </w:rPr>
      </w:pPr>
    </w:p>
    <w:p w14:paraId="66FC6F17" w14:textId="77777777" w:rsidR="00C431ED" w:rsidRPr="00FF21BC" w:rsidRDefault="00C431ED" w:rsidP="00C431ED">
      <w:pPr>
        <w:tabs>
          <w:tab w:val="left" w:pos="4800"/>
        </w:tabs>
        <w:jc w:val="both"/>
        <w:rPr>
          <w:lang w:val="es-CO"/>
        </w:rPr>
      </w:pPr>
      <w:r w:rsidRPr="00FF21BC">
        <w:rPr>
          <w:lang w:val="es-CO"/>
        </w:rPr>
        <w:t xml:space="preserve">Al respecto lo preceptuado por el artículo 151 del Código Procesal del Trabajo señala: </w:t>
      </w:r>
    </w:p>
    <w:p w14:paraId="7D3EC302" w14:textId="77777777" w:rsidR="00C431ED" w:rsidRPr="00FF21BC" w:rsidRDefault="00C431ED" w:rsidP="00C431ED">
      <w:pPr>
        <w:tabs>
          <w:tab w:val="left" w:pos="4800"/>
        </w:tabs>
        <w:jc w:val="both"/>
        <w:rPr>
          <w:lang w:val="es-CO"/>
        </w:rPr>
      </w:pPr>
    </w:p>
    <w:p w14:paraId="6BCC1504" w14:textId="77777777" w:rsidR="00C431ED" w:rsidRPr="00FF21BC" w:rsidRDefault="00C431ED" w:rsidP="00C431ED">
      <w:pPr>
        <w:ind w:left="708" w:right="539"/>
        <w:jc w:val="both"/>
        <w:rPr>
          <w:i/>
          <w:lang w:val="es-CO"/>
        </w:rPr>
      </w:pPr>
      <w:r w:rsidRPr="00FF21BC">
        <w:rPr>
          <w:i/>
          <w:lang w:val="es-CO"/>
        </w:rPr>
        <w:t>‘’</w:t>
      </w:r>
      <w:r w:rsidRPr="00FF21BC">
        <w:rPr>
          <w:b/>
          <w:bCs/>
          <w:i/>
          <w:lang w:val="es-CO"/>
        </w:rPr>
        <w:t>ARTICULO 151. PRESCRIPCION</w:t>
      </w:r>
      <w:r w:rsidRPr="00FF21BC">
        <w:rPr>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0F4F2CDF" w14:textId="77777777" w:rsidR="00C431ED" w:rsidRPr="00FF21BC" w:rsidRDefault="00C431ED" w:rsidP="00C431ED">
      <w:pPr>
        <w:tabs>
          <w:tab w:val="left" w:pos="4800"/>
        </w:tabs>
        <w:jc w:val="both"/>
        <w:rPr>
          <w:lang w:val="es-CO"/>
        </w:rPr>
      </w:pPr>
    </w:p>
    <w:p w14:paraId="6B792892" w14:textId="77777777" w:rsidR="00C431ED" w:rsidRPr="00FF21BC" w:rsidRDefault="00C431ED" w:rsidP="00C431ED">
      <w:pPr>
        <w:tabs>
          <w:tab w:val="left" w:pos="4800"/>
        </w:tabs>
        <w:jc w:val="both"/>
        <w:rPr>
          <w:lang w:val="es-CO"/>
        </w:rPr>
      </w:pPr>
      <w:r w:rsidRPr="00FF21BC">
        <w:rPr>
          <w:lang w:val="es-CO"/>
        </w:rPr>
        <w:t xml:space="preserve">A su vez el artículo 488 del Código Sustantivo del Trabajo dispone: </w:t>
      </w:r>
    </w:p>
    <w:p w14:paraId="221666C5" w14:textId="77777777" w:rsidR="00C431ED" w:rsidRPr="00FF21BC" w:rsidRDefault="00C431ED" w:rsidP="00C431ED">
      <w:pPr>
        <w:tabs>
          <w:tab w:val="left" w:pos="4800"/>
        </w:tabs>
        <w:jc w:val="both"/>
        <w:rPr>
          <w:lang w:val="es-CO"/>
        </w:rPr>
      </w:pPr>
    </w:p>
    <w:p w14:paraId="5071659D" w14:textId="77777777" w:rsidR="00C431ED" w:rsidRPr="00FF21BC" w:rsidRDefault="00C431ED" w:rsidP="00C431ED">
      <w:pPr>
        <w:tabs>
          <w:tab w:val="left" w:pos="709"/>
        </w:tabs>
        <w:ind w:left="708" w:right="539"/>
        <w:jc w:val="both"/>
        <w:rPr>
          <w:i/>
          <w:lang w:val="es-CO"/>
        </w:rPr>
      </w:pPr>
      <w:r w:rsidRPr="00FF21BC">
        <w:rPr>
          <w:lang w:val="es-CO"/>
        </w:rPr>
        <w:tab/>
        <w:t>‘’</w:t>
      </w:r>
      <w:r w:rsidRPr="00FF21BC">
        <w:rPr>
          <w:b/>
          <w:bCs/>
          <w:i/>
          <w:lang w:val="es-CO"/>
        </w:rPr>
        <w:t>ARTICULO 488. REGLA GENERAL</w:t>
      </w:r>
      <w:r w:rsidRPr="00FF21BC">
        <w:rPr>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9540DE8" w14:textId="77777777" w:rsidR="00C431ED" w:rsidRPr="00FF21BC" w:rsidRDefault="00C431ED" w:rsidP="00C431ED">
      <w:pPr>
        <w:tabs>
          <w:tab w:val="left" w:pos="4800"/>
        </w:tabs>
        <w:jc w:val="both"/>
        <w:rPr>
          <w:lang w:val="es-CO"/>
        </w:rPr>
      </w:pPr>
    </w:p>
    <w:p w14:paraId="18A636E7" w14:textId="77777777" w:rsidR="00C431ED" w:rsidRPr="00FF21BC" w:rsidRDefault="00C431ED" w:rsidP="00C431ED">
      <w:pPr>
        <w:tabs>
          <w:tab w:val="left" w:pos="4800"/>
        </w:tabs>
        <w:jc w:val="both"/>
        <w:rPr>
          <w:lang w:val="es-CO"/>
        </w:rPr>
      </w:pPr>
      <w:r w:rsidRPr="00FF21BC">
        <w:rPr>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3B95098B" w14:textId="77777777" w:rsidR="00C431ED" w:rsidRPr="00FF21BC" w:rsidRDefault="00C431ED" w:rsidP="00C431ED">
      <w:pPr>
        <w:tabs>
          <w:tab w:val="left" w:pos="4800"/>
        </w:tabs>
        <w:jc w:val="both"/>
        <w:rPr>
          <w:lang w:val="es-CO"/>
        </w:rPr>
      </w:pPr>
    </w:p>
    <w:p w14:paraId="5F9BFA3A" w14:textId="77777777" w:rsidR="00C431ED" w:rsidRPr="00FF21BC" w:rsidRDefault="00C431ED" w:rsidP="00C431ED">
      <w:pPr>
        <w:pStyle w:val="Ttulo1"/>
        <w:tabs>
          <w:tab w:val="left" w:pos="1122"/>
        </w:tabs>
        <w:ind w:left="0"/>
        <w:jc w:val="both"/>
        <w:rPr>
          <w:rFonts w:ascii="Arial" w:hAnsi="Arial" w:cs="Arial"/>
          <w:b w:val="0"/>
          <w:bCs w:val="0"/>
          <w:sz w:val="22"/>
          <w:szCs w:val="22"/>
        </w:rPr>
      </w:pPr>
      <w:r w:rsidRPr="00FF21BC">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7DDB7003" w14:textId="77777777" w:rsidR="00C431ED" w:rsidRPr="00FF21BC" w:rsidRDefault="00C431ED" w:rsidP="00C431ED">
      <w:pPr>
        <w:pStyle w:val="Ttulo1"/>
        <w:tabs>
          <w:tab w:val="left" w:pos="1122"/>
        </w:tabs>
        <w:ind w:left="0"/>
        <w:rPr>
          <w:rFonts w:ascii="Arial" w:hAnsi="Arial" w:cs="Arial"/>
          <w:sz w:val="22"/>
          <w:szCs w:val="22"/>
        </w:rPr>
      </w:pPr>
    </w:p>
    <w:p w14:paraId="66652756" w14:textId="77777777" w:rsidR="00C431ED" w:rsidRPr="00FF21BC" w:rsidRDefault="00C431ED" w:rsidP="00C431ED">
      <w:pPr>
        <w:pStyle w:val="Ttulo1"/>
        <w:numPr>
          <w:ilvl w:val="0"/>
          <w:numId w:val="40"/>
        </w:numPr>
        <w:tabs>
          <w:tab w:val="left" w:pos="1122"/>
        </w:tabs>
        <w:rPr>
          <w:rFonts w:ascii="Arial" w:hAnsi="Arial" w:cs="Arial"/>
          <w:sz w:val="22"/>
          <w:szCs w:val="22"/>
          <w:u w:val="single"/>
        </w:rPr>
      </w:pPr>
      <w:r w:rsidRPr="00FF21BC">
        <w:rPr>
          <w:rFonts w:ascii="Arial" w:hAnsi="Arial" w:cs="Arial"/>
          <w:sz w:val="22"/>
          <w:szCs w:val="22"/>
          <w:u w:val="single"/>
        </w:rPr>
        <w:t>GENÉRICA</w:t>
      </w:r>
      <w:r w:rsidRPr="00FF21BC">
        <w:rPr>
          <w:rFonts w:ascii="Arial" w:hAnsi="Arial" w:cs="Arial"/>
          <w:spacing w:val="-4"/>
          <w:sz w:val="22"/>
          <w:szCs w:val="22"/>
          <w:u w:val="single"/>
        </w:rPr>
        <w:t xml:space="preserve"> </w:t>
      </w:r>
      <w:r w:rsidRPr="00FF21BC">
        <w:rPr>
          <w:rFonts w:ascii="Arial" w:hAnsi="Arial" w:cs="Arial"/>
          <w:sz w:val="22"/>
          <w:szCs w:val="22"/>
          <w:u w:val="single"/>
        </w:rPr>
        <w:t>O</w:t>
      </w:r>
      <w:r w:rsidRPr="00FF21BC">
        <w:rPr>
          <w:rFonts w:ascii="Arial" w:hAnsi="Arial" w:cs="Arial"/>
          <w:spacing w:val="-4"/>
          <w:sz w:val="22"/>
          <w:szCs w:val="22"/>
          <w:u w:val="single"/>
        </w:rPr>
        <w:t xml:space="preserve"> </w:t>
      </w:r>
      <w:r w:rsidRPr="00FF21BC">
        <w:rPr>
          <w:rFonts w:ascii="Arial" w:hAnsi="Arial" w:cs="Arial"/>
          <w:sz w:val="22"/>
          <w:szCs w:val="22"/>
          <w:u w:val="single"/>
        </w:rPr>
        <w:t>INNOMINADA</w:t>
      </w:r>
    </w:p>
    <w:p w14:paraId="51A2FF02" w14:textId="77777777" w:rsidR="00C431ED" w:rsidRPr="00FF21BC" w:rsidRDefault="00C431ED" w:rsidP="00C431ED">
      <w:pPr>
        <w:pStyle w:val="Textoindependiente"/>
        <w:rPr>
          <w:b/>
          <w:sz w:val="22"/>
          <w:szCs w:val="22"/>
        </w:rPr>
      </w:pPr>
    </w:p>
    <w:p w14:paraId="751DD7B9" w14:textId="7D2ADA10" w:rsidR="00C431ED" w:rsidRPr="00FF21BC" w:rsidRDefault="00C431ED" w:rsidP="00C431ED">
      <w:pPr>
        <w:pStyle w:val="Textoindependiente"/>
        <w:jc w:val="both"/>
        <w:rPr>
          <w:sz w:val="22"/>
          <w:szCs w:val="22"/>
        </w:rPr>
      </w:pPr>
      <w:r w:rsidRPr="00FF21BC">
        <w:rPr>
          <w:sz w:val="22"/>
          <w:szCs w:val="22"/>
        </w:rPr>
        <w:t>Solicito declarar cualquier otra excepción que resulte probada en el curso del proceso, que se origine en la Ley, incluso la de prescripción.</w:t>
      </w:r>
    </w:p>
    <w:p w14:paraId="6FFC953D" w14:textId="77777777" w:rsidR="00D35C30" w:rsidRPr="00FF21BC" w:rsidRDefault="00D35C30" w:rsidP="00C431ED">
      <w:pPr>
        <w:pStyle w:val="Textoindependiente"/>
        <w:jc w:val="both"/>
        <w:rPr>
          <w:sz w:val="22"/>
          <w:szCs w:val="22"/>
        </w:rPr>
      </w:pPr>
    </w:p>
    <w:p w14:paraId="13549C4E" w14:textId="77777777" w:rsidR="00CE08A6" w:rsidRPr="00FF21BC" w:rsidRDefault="00CE08A6" w:rsidP="009A0ABD">
      <w:pPr>
        <w:jc w:val="center"/>
        <w:rPr>
          <w:b/>
          <w:u w:val="single"/>
        </w:rPr>
      </w:pPr>
      <w:r w:rsidRPr="00FF21BC">
        <w:rPr>
          <w:b/>
          <w:u w:val="single"/>
        </w:rPr>
        <w:t xml:space="preserve">CAPÍTULO II. </w:t>
      </w:r>
    </w:p>
    <w:p w14:paraId="1BCFDF2A" w14:textId="0C8A86E7" w:rsidR="00CE08A6" w:rsidRPr="00FF21BC" w:rsidRDefault="00CE08A6" w:rsidP="009A0ABD">
      <w:pPr>
        <w:jc w:val="center"/>
        <w:rPr>
          <w:b/>
          <w:u w:val="single"/>
        </w:rPr>
      </w:pPr>
      <w:r w:rsidRPr="00FF21BC">
        <w:rPr>
          <w:b/>
          <w:u w:val="single"/>
        </w:rPr>
        <w:lastRenderedPageBreak/>
        <w:t>CONTESTACIÓN AL LLAMAMIENTO EN GARANTÍA FORMULADO POR COLFONDOS S.A. A ALLIANZ SEGUROS DE VIDA S.A.</w:t>
      </w:r>
      <w:r w:rsidR="003D4B97" w:rsidRPr="00FF21BC">
        <w:rPr>
          <w:b/>
          <w:u w:val="single"/>
        </w:rPr>
        <w:t xml:space="preserve"> </w:t>
      </w:r>
    </w:p>
    <w:p w14:paraId="39660AEF" w14:textId="1ABE4373" w:rsidR="00400262" w:rsidRPr="00FF21BC" w:rsidRDefault="00400262" w:rsidP="009A0ABD">
      <w:pPr>
        <w:jc w:val="center"/>
        <w:rPr>
          <w:b/>
          <w:u w:val="single"/>
        </w:rPr>
      </w:pPr>
    </w:p>
    <w:p w14:paraId="5CD95FCC" w14:textId="77777777" w:rsidR="00400262" w:rsidRPr="00FF21BC" w:rsidRDefault="00400262" w:rsidP="009A0ABD">
      <w:pPr>
        <w:pStyle w:val="Prrafodelista"/>
        <w:numPr>
          <w:ilvl w:val="0"/>
          <w:numId w:val="38"/>
        </w:numPr>
        <w:tabs>
          <w:tab w:val="left" w:pos="5626"/>
        </w:tabs>
        <w:jc w:val="center"/>
        <w:rPr>
          <w:rFonts w:eastAsia="Calibri"/>
          <w:b/>
          <w:bCs/>
          <w:u w:val="single"/>
        </w:rPr>
      </w:pPr>
      <w:r w:rsidRPr="00FF21BC">
        <w:rPr>
          <w:b/>
          <w:bCs/>
          <w:u w:val="single"/>
        </w:rPr>
        <w:t>CONSIDERACIÓN PRELIMINAR:</w:t>
      </w:r>
    </w:p>
    <w:p w14:paraId="1A3D01FC" w14:textId="77777777" w:rsidR="00400262" w:rsidRPr="00FF21BC" w:rsidRDefault="00400262" w:rsidP="009A0ABD">
      <w:pPr>
        <w:tabs>
          <w:tab w:val="left" w:pos="5626"/>
        </w:tabs>
        <w:jc w:val="center"/>
        <w:rPr>
          <w:b/>
          <w:bCs/>
          <w:u w:val="single"/>
        </w:rPr>
      </w:pPr>
    </w:p>
    <w:p w14:paraId="5C543BD5" w14:textId="5A395576" w:rsidR="00960270" w:rsidRPr="00FF21BC" w:rsidRDefault="00960270" w:rsidP="00960270">
      <w:pPr>
        <w:widowControl/>
        <w:autoSpaceDE/>
        <w:autoSpaceDN/>
        <w:jc w:val="both"/>
        <w:textAlignment w:val="baseline"/>
        <w:rPr>
          <w:rFonts w:eastAsia="Times New Roman"/>
          <w:lang w:val="es-CO" w:eastAsia="es-CO"/>
        </w:rPr>
      </w:pPr>
      <w:r w:rsidRPr="00FF21BC">
        <w:rPr>
          <w:rFonts w:eastAsia="Times New Roman"/>
          <w:lang w:eastAsia="es-CO"/>
        </w:rPr>
        <w:t>El Juzgador debe tener de presente los aspectos que se relacionaran a continuación antes de continuar con las etapas siguientes del proceso, toda vez que dichos aspectos determinan situaciones importantes en la litis: </w:t>
      </w:r>
      <w:r w:rsidRPr="00FF21BC">
        <w:rPr>
          <w:rFonts w:eastAsia="Times New Roman"/>
          <w:lang w:val="es-CO" w:eastAsia="es-CO"/>
        </w:rPr>
        <w:t> </w:t>
      </w:r>
    </w:p>
    <w:p w14:paraId="26883C03" w14:textId="77777777" w:rsidR="00960270" w:rsidRPr="00FF21BC" w:rsidRDefault="00960270" w:rsidP="00960270">
      <w:pPr>
        <w:widowControl/>
        <w:autoSpaceDE/>
        <w:autoSpaceDN/>
        <w:jc w:val="both"/>
        <w:textAlignment w:val="baseline"/>
        <w:rPr>
          <w:rFonts w:eastAsia="Times New Roman"/>
          <w:lang w:val="es-CO" w:eastAsia="es-CO"/>
        </w:rPr>
      </w:pPr>
      <w:r w:rsidRPr="00FF21BC">
        <w:rPr>
          <w:rFonts w:eastAsia="Times New Roman"/>
          <w:lang w:val="es-CO" w:eastAsia="es-CO"/>
        </w:rPr>
        <w:t> </w:t>
      </w:r>
    </w:p>
    <w:p w14:paraId="53730C91" w14:textId="77777777" w:rsidR="00960270" w:rsidRPr="00FF21BC" w:rsidRDefault="00960270" w:rsidP="00960270">
      <w:pPr>
        <w:widowControl/>
        <w:autoSpaceDE/>
        <w:autoSpaceDN/>
        <w:jc w:val="both"/>
        <w:textAlignment w:val="baseline"/>
        <w:rPr>
          <w:rFonts w:eastAsia="Times New Roman"/>
          <w:lang w:eastAsia="es-CO"/>
        </w:rPr>
      </w:pPr>
      <w:r w:rsidRPr="00FF21BC">
        <w:rPr>
          <w:rFonts w:eastAsia="Times New Roman"/>
          <w:lang w:eastAsia="es-CO"/>
        </w:rPr>
        <w:t xml:space="preserve">La entidad convocante, COLFONDOS S.A., elevó </w:t>
      </w:r>
      <w:r w:rsidRPr="00FF21BC">
        <w:rPr>
          <w:rFonts w:eastAsia="Times New Roman"/>
          <w:b/>
          <w:bCs/>
          <w:u w:val="single"/>
          <w:lang w:eastAsia="es-CO"/>
        </w:rPr>
        <w:t>INCORRECTAMENTE</w:t>
      </w:r>
      <w:r w:rsidRPr="00FF21BC">
        <w:rPr>
          <w:rFonts w:eastAsia="Times New Roman"/>
          <w:lang w:eastAsia="es-CO"/>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Pr="00FF21BC">
        <w:rPr>
          <w:rFonts w:eastAsia="Times New Roman"/>
          <w:b/>
          <w:bCs/>
          <w:lang w:eastAsia="es-CO"/>
        </w:rPr>
        <w:t>COLSEGUROS hoy ALLIANZ SEGUROS S.A.</w:t>
      </w:r>
      <w:r w:rsidRPr="00FF21BC">
        <w:rPr>
          <w:rFonts w:eastAsia="Times New Roman"/>
          <w:lang w:eastAsia="es-CO"/>
        </w:rPr>
        <w:t xml:space="preserve">, la cual identifica con el N.I.T. 860026182-5, empero, las compañías relacionadas, resultan ser totalmente disimiles. </w:t>
      </w:r>
    </w:p>
    <w:p w14:paraId="7FB5E978" w14:textId="77777777" w:rsidR="00960270" w:rsidRPr="00FF21BC" w:rsidRDefault="00960270" w:rsidP="00960270">
      <w:pPr>
        <w:widowControl/>
        <w:autoSpaceDE/>
        <w:autoSpaceDN/>
        <w:jc w:val="both"/>
        <w:textAlignment w:val="baseline"/>
        <w:rPr>
          <w:rFonts w:eastAsia="Times New Roman"/>
          <w:lang w:val="es-CO" w:eastAsia="es-CO"/>
        </w:rPr>
      </w:pPr>
      <w:r w:rsidRPr="00FF21BC">
        <w:rPr>
          <w:rFonts w:eastAsia="Times New Roman"/>
          <w:lang w:val="es-CO" w:eastAsia="es-CO"/>
        </w:rPr>
        <w:t> </w:t>
      </w:r>
    </w:p>
    <w:p w14:paraId="00CA95C9" w14:textId="77777777" w:rsidR="00960270" w:rsidRPr="00FF21BC" w:rsidRDefault="00960270" w:rsidP="00960270">
      <w:pPr>
        <w:widowControl/>
        <w:autoSpaceDE/>
        <w:autoSpaceDN/>
        <w:jc w:val="both"/>
        <w:textAlignment w:val="baseline"/>
        <w:rPr>
          <w:rFonts w:eastAsia="Times New Roman"/>
          <w:lang w:val="es-CO" w:eastAsia="es-CO"/>
        </w:rPr>
      </w:pPr>
      <w:r w:rsidRPr="00FF21BC">
        <w:rPr>
          <w:rFonts w:eastAsia="Times New Roman"/>
          <w:lang w:eastAsia="es-CO"/>
        </w:rPr>
        <w:t xml:space="preserve">En aras de ilustrar lo expuesto, se precisa que el objeto social de ALLIANZ SEGUROS DE VIDA S.A. y de la vinculada </w:t>
      </w:r>
      <w:r w:rsidRPr="00FF21BC">
        <w:rPr>
          <w:rFonts w:eastAsia="Times New Roman"/>
          <w:b/>
          <w:bCs/>
          <w:lang w:eastAsia="es-CO"/>
        </w:rPr>
        <w:t>ALLIANZ SEGUROS S.A.</w:t>
      </w:r>
      <w:r w:rsidRPr="00FF21BC">
        <w:rPr>
          <w:rFonts w:eastAsia="Times New Roman"/>
          <w:lang w:eastAsia="es-CO"/>
        </w:rPr>
        <w:t xml:space="preserve"> discierne completamente, teniendo que esta última no está autorizada para expedir pólizas previsionales, tal y como se pasa a demostrar:</w:t>
      </w:r>
      <w:r w:rsidRPr="00FF21BC">
        <w:rPr>
          <w:rFonts w:eastAsia="Times New Roman"/>
          <w:lang w:val="es-CO" w:eastAsia="es-CO"/>
        </w:rPr>
        <w:t> </w:t>
      </w:r>
    </w:p>
    <w:p w14:paraId="76E0F6CA" w14:textId="77777777" w:rsidR="00960270" w:rsidRPr="00FF21BC" w:rsidRDefault="00960270" w:rsidP="00960270">
      <w:pPr>
        <w:adjustRightInd w:val="0"/>
        <w:jc w:val="both"/>
      </w:pPr>
    </w:p>
    <w:p w14:paraId="2F689B1F" w14:textId="77777777" w:rsidR="00960270" w:rsidRPr="00FF21BC" w:rsidRDefault="00960270" w:rsidP="00960270">
      <w:pPr>
        <w:adjustRightInd w:val="0"/>
        <w:jc w:val="both"/>
        <w:rPr>
          <w:b/>
          <w:bCs/>
        </w:rPr>
      </w:pPr>
      <w:r w:rsidRPr="00FF21BC">
        <w:rPr>
          <w:b/>
          <w:bCs/>
        </w:rPr>
        <w:t>ALLIANZ SEGUROS S.A.: </w:t>
      </w:r>
    </w:p>
    <w:p w14:paraId="5B13BD51" w14:textId="77777777" w:rsidR="00960270" w:rsidRPr="00FF21BC" w:rsidRDefault="00960270" w:rsidP="00960270">
      <w:pPr>
        <w:adjustRightInd w:val="0"/>
        <w:jc w:val="both"/>
      </w:pPr>
    </w:p>
    <w:p w14:paraId="1F52AA17" w14:textId="77777777" w:rsidR="00960270" w:rsidRPr="00FF21BC" w:rsidRDefault="00960270" w:rsidP="00960270">
      <w:pPr>
        <w:adjustRightInd w:val="0"/>
        <w:jc w:val="both"/>
      </w:pPr>
    </w:p>
    <w:p w14:paraId="4153E9C8" w14:textId="77777777" w:rsidR="00960270" w:rsidRPr="00FF21BC" w:rsidRDefault="00960270" w:rsidP="00960270">
      <w:pPr>
        <w:adjustRightInd w:val="0"/>
        <w:jc w:val="center"/>
      </w:pPr>
      <w:r w:rsidRPr="00FF21BC">
        <w:rPr>
          <w:noProof/>
          <w:lang w:val="es-CO" w:eastAsia="es-CO"/>
        </w:rPr>
        <w:drawing>
          <wp:inline distT="0" distB="0" distL="0" distR="0" wp14:anchorId="4EC32A25" wp14:editId="30349D9E">
            <wp:extent cx="5448300" cy="23622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4B3C64B0" w14:textId="77777777" w:rsidR="00960270" w:rsidRPr="00FF21BC" w:rsidRDefault="00960270" w:rsidP="00960270">
      <w:pPr>
        <w:adjustRightInd w:val="0"/>
        <w:jc w:val="center"/>
      </w:pPr>
      <w:r w:rsidRPr="00FF21BC">
        <w:rPr>
          <w:noProof/>
          <w:lang w:val="es-CO" w:eastAsia="es-CO"/>
        </w:rPr>
        <w:drawing>
          <wp:inline distT="0" distB="0" distL="0" distR="0" wp14:anchorId="6D8F8525" wp14:editId="35F3D8F9">
            <wp:extent cx="5400675" cy="13049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66EF9544" w14:textId="77777777" w:rsidR="00960270" w:rsidRPr="00FF21BC" w:rsidRDefault="00960270" w:rsidP="00960270">
      <w:pPr>
        <w:adjustRightInd w:val="0"/>
        <w:jc w:val="both"/>
        <w:rPr>
          <w:b/>
          <w:bCs/>
        </w:rPr>
      </w:pPr>
    </w:p>
    <w:p w14:paraId="103E5009" w14:textId="77777777" w:rsidR="00960270" w:rsidRPr="00FF21BC" w:rsidRDefault="00960270" w:rsidP="00960270">
      <w:pPr>
        <w:adjustRightInd w:val="0"/>
        <w:jc w:val="both"/>
        <w:rPr>
          <w:b/>
          <w:bCs/>
        </w:rPr>
      </w:pPr>
      <w:r w:rsidRPr="00FF21BC">
        <w:rPr>
          <w:b/>
          <w:bCs/>
        </w:rPr>
        <w:t>ALLIANZ SEGUROS DE VIDA S.A.:  </w:t>
      </w:r>
    </w:p>
    <w:p w14:paraId="41912630" w14:textId="77777777" w:rsidR="00960270" w:rsidRPr="00FF21BC" w:rsidRDefault="00960270" w:rsidP="00960270">
      <w:pPr>
        <w:adjustRightInd w:val="0"/>
        <w:jc w:val="both"/>
      </w:pPr>
    </w:p>
    <w:p w14:paraId="7872CCC3" w14:textId="77777777" w:rsidR="00960270" w:rsidRPr="00FF21BC" w:rsidRDefault="00960270" w:rsidP="00960270">
      <w:pPr>
        <w:adjustRightInd w:val="0"/>
        <w:jc w:val="center"/>
      </w:pPr>
      <w:r w:rsidRPr="00FF21BC">
        <w:rPr>
          <w:noProof/>
          <w:lang w:val="es-CO" w:eastAsia="es-CO"/>
        </w:rPr>
        <w:lastRenderedPageBreak/>
        <w:drawing>
          <wp:inline distT="0" distB="0" distL="0" distR="0" wp14:anchorId="66D79E19" wp14:editId="78D91685">
            <wp:extent cx="5362575" cy="42100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6726400F" w14:textId="77777777" w:rsidR="00960270" w:rsidRPr="00FF21BC" w:rsidRDefault="00960270" w:rsidP="00960270">
      <w:pPr>
        <w:adjustRightInd w:val="0"/>
        <w:jc w:val="both"/>
      </w:pPr>
      <w:r w:rsidRPr="00FF21BC">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FF21BC">
        <w:rPr>
          <w:rFonts w:eastAsia="Times New Roman"/>
          <w:lang w:eastAsia="es-CO"/>
        </w:rPr>
        <w:t xml:space="preserve">En este sentido, es claro que </w:t>
      </w:r>
      <w:r w:rsidRPr="00FF21BC">
        <w:rPr>
          <w:rFonts w:eastAsia="Times New Roman"/>
          <w:b/>
          <w:bCs/>
          <w:lang w:eastAsia="es-CO"/>
        </w:rPr>
        <w:t>ALLIANZ SEGUROS S.A.</w:t>
      </w:r>
      <w:r w:rsidRPr="00FF21BC">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FF21BC">
        <w:rPr>
          <w:rFonts w:eastAsia="Times New Roman"/>
          <w:lang w:val="es-CO" w:eastAsia="es-CO"/>
        </w:rPr>
        <w:t> </w:t>
      </w:r>
    </w:p>
    <w:p w14:paraId="41747CF4" w14:textId="77777777" w:rsidR="00960270" w:rsidRPr="00FF21BC" w:rsidRDefault="00960270" w:rsidP="00960270">
      <w:pPr>
        <w:widowControl/>
        <w:autoSpaceDE/>
        <w:autoSpaceDN/>
        <w:jc w:val="both"/>
        <w:textAlignment w:val="baseline"/>
        <w:rPr>
          <w:rFonts w:eastAsia="Times New Roman"/>
          <w:lang w:val="es-CO" w:eastAsia="es-CO"/>
        </w:rPr>
      </w:pPr>
      <w:r w:rsidRPr="00FF21BC">
        <w:rPr>
          <w:rFonts w:eastAsia="Times New Roman"/>
          <w:lang w:val="es-CO" w:eastAsia="es-CO"/>
        </w:rPr>
        <w:t> </w:t>
      </w:r>
    </w:p>
    <w:p w14:paraId="2CEA7FFF" w14:textId="77777777" w:rsidR="00960270" w:rsidRPr="00FF21BC" w:rsidRDefault="00960270" w:rsidP="00960270">
      <w:pPr>
        <w:widowControl/>
        <w:autoSpaceDE/>
        <w:autoSpaceDN/>
        <w:ind w:right="90"/>
        <w:jc w:val="both"/>
        <w:textAlignment w:val="baseline"/>
        <w:rPr>
          <w:rFonts w:eastAsia="Times New Roman"/>
          <w:lang w:val="es-CO" w:eastAsia="es-CO"/>
        </w:rPr>
      </w:pPr>
      <w:r w:rsidRPr="00FF21BC">
        <w:rPr>
          <w:rFonts w:eastAsia="Times New Roman"/>
          <w:lang w:eastAsia="es-CO"/>
        </w:rPr>
        <w:t xml:space="preserve">Así entonces, se concluye que, </w:t>
      </w:r>
      <w:r w:rsidRPr="00FF21BC">
        <w:rPr>
          <w:rFonts w:eastAsia="Times New Roman"/>
          <w:b/>
          <w:bCs/>
          <w:lang w:eastAsia="es-CO"/>
        </w:rPr>
        <w:t>ALLIANZ SEGUROS S.A.</w:t>
      </w:r>
      <w:r w:rsidRPr="00FF21BC">
        <w:rPr>
          <w:rFonts w:eastAsia="Times New Roman"/>
          <w:lang w:eastAsia="es-CO"/>
        </w:rPr>
        <w:t xml:space="preserve">, es una sociedad completamente distinta a ALLIANZ SEGUROS DE VIDA S.A., última sociedad autorizada para actuar como Aseguradora y expedir PÓLIZAS PREVISIONALES, </w:t>
      </w:r>
      <w:proofErr w:type="gramStart"/>
      <w:r w:rsidRPr="00FF21BC">
        <w:rPr>
          <w:rFonts w:eastAsia="Times New Roman"/>
          <w:lang w:eastAsia="es-CO"/>
        </w:rPr>
        <w:t>y</w:t>
      </w:r>
      <w:proofErr w:type="gramEnd"/>
      <w:r w:rsidRPr="00FF21BC">
        <w:rPr>
          <w:rFonts w:eastAsia="Times New Roman"/>
          <w:lang w:eastAsia="es-CO"/>
        </w:rPr>
        <w:t xml:space="preserve"> por tanto, es claro que COLFONDOS S.A. impetro el llamamiento en garantía incorrectamente. </w:t>
      </w:r>
    </w:p>
    <w:p w14:paraId="3B3D2DEF" w14:textId="77777777" w:rsidR="00960270" w:rsidRPr="00FF21BC" w:rsidRDefault="00960270" w:rsidP="00960270">
      <w:pPr>
        <w:widowControl/>
        <w:autoSpaceDE/>
        <w:autoSpaceDN/>
        <w:ind w:right="90"/>
        <w:jc w:val="both"/>
        <w:textAlignment w:val="baseline"/>
        <w:rPr>
          <w:rFonts w:eastAsia="Times New Roman"/>
          <w:lang w:val="es-CO" w:eastAsia="es-CO"/>
        </w:rPr>
      </w:pPr>
      <w:r w:rsidRPr="00FF21BC">
        <w:rPr>
          <w:rFonts w:eastAsia="Times New Roman"/>
          <w:lang w:val="es-CO" w:eastAsia="es-CO"/>
        </w:rPr>
        <w:t> </w:t>
      </w:r>
    </w:p>
    <w:p w14:paraId="3517EA90" w14:textId="77777777" w:rsidR="00960270" w:rsidRPr="00FF21BC" w:rsidRDefault="00960270" w:rsidP="00960270">
      <w:pPr>
        <w:widowControl/>
        <w:autoSpaceDE/>
        <w:autoSpaceDN/>
        <w:ind w:right="105"/>
        <w:jc w:val="both"/>
        <w:textAlignment w:val="baseline"/>
        <w:rPr>
          <w:rFonts w:eastAsia="Times New Roman"/>
          <w:lang w:val="es-CO" w:eastAsia="es-CO"/>
        </w:rPr>
      </w:pPr>
      <w:r w:rsidRPr="00FF21BC">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FF21BC">
        <w:rPr>
          <w:rFonts w:eastAsia="Times New Roman"/>
          <w:lang w:val="es-CO" w:eastAsia="es-CO"/>
        </w:rPr>
        <w:t> </w:t>
      </w:r>
    </w:p>
    <w:p w14:paraId="718E6DC0" w14:textId="77777777" w:rsidR="00960270" w:rsidRPr="00FF21BC" w:rsidRDefault="00960270" w:rsidP="00960270">
      <w:pPr>
        <w:widowControl/>
        <w:autoSpaceDE/>
        <w:autoSpaceDN/>
        <w:ind w:right="105"/>
        <w:jc w:val="both"/>
        <w:textAlignment w:val="baseline"/>
        <w:rPr>
          <w:rFonts w:eastAsia="Times New Roman"/>
          <w:lang w:val="es-CO" w:eastAsia="es-CO"/>
        </w:rPr>
      </w:pPr>
      <w:r w:rsidRPr="00FF21BC">
        <w:rPr>
          <w:rFonts w:eastAsia="Times New Roman"/>
          <w:lang w:val="es-CO" w:eastAsia="es-CO"/>
        </w:rPr>
        <w:t> </w:t>
      </w:r>
    </w:p>
    <w:p w14:paraId="00155DFC" w14:textId="77777777" w:rsidR="00960270" w:rsidRPr="00FF21BC" w:rsidRDefault="00960270" w:rsidP="00960270">
      <w:pPr>
        <w:widowControl/>
        <w:autoSpaceDE/>
        <w:autoSpaceDN/>
        <w:ind w:right="105"/>
        <w:jc w:val="both"/>
        <w:textAlignment w:val="baseline"/>
        <w:rPr>
          <w:rFonts w:eastAsia="Times New Roman"/>
          <w:lang w:val="es-CO" w:eastAsia="es-CO"/>
        </w:rPr>
      </w:pPr>
      <w:r w:rsidRPr="00FF21BC">
        <w:rPr>
          <w:rFonts w:eastAsia="Times New Roman"/>
          <w:lang w:eastAsia="es-CO"/>
        </w:rPr>
        <w:t xml:space="preserve">Finalmente, preciso que el suscrito apoderado procederá a contestar la demanda y el llamamiento en garantía en representación de </w:t>
      </w:r>
      <w:r w:rsidRPr="00FF21BC">
        <w:rPr>
          <w:rFonts w:eastAsia="Times New Roman"/>
          <w:b/>
          <w:bCs/>
          <w:lang w:eastAsia="es-CO"/>
        </w:rPr>
        <w:t>ALLIANZ SEGUROS S.A</w:t>
      </w:r>
      <w:r w:rsidRPr="00FF21BC">
        <w:rPr>
          <w:rFonts w:eastAsia="Times New Roman"/>
          <w:lang w:eastAsia="es-CO"/>
        </w:rPr>
        <w:t>.</w:t>
      </w:r>
    </w:p>
    <w:p w14:paraId="29B3FDA1" w14:textId="77777777" w:rsidR="003D4B97" w:rsidRPr="00FF21BC" w:rsidRDefault="003D4B97" w:rsidP="009A0ABD">
      <w:pPr>
        <w:rPr>
          <w:b/>
          <w:u w:val="single"/>
        </w:rPr>
      </w:pPr>
    </w:p>
    <w:p w14:paraId="10B120C2" w14:textId="2C2F43E9" w:rsidR="00CE08A6" w:rsidRPr="00FF21BC" w:rsidRDefault="00CE08A6" w:rsidP="009A0ABD">
      <w:pPr>
        <w:pStyle w:val="Textoindependiente3"/>
        <w:spacing w:after="0"/>
        <w:jc w:val="center"/>
        <w:rPr>
          <w:b/>
          <w:bCs/>
          <w:sz w:val="22"/>
          <w:szCs w:val="22"/>
          <w:u w:val="single"/>
          <w:lang w:val="es-CO"/>
        </w:rPr>
      </w:pPr>
      <w:r w:rsidRPr="00FF21BC">
        <w:rPr>
          <w:b/>
          <w:bCs/>
          <w:sz w:val="22"/>
          <w:szCs w:val="22"/>
          <w:u w:val="single"/>
          <w:lang w:val="es-CO"/>
        </w:rPr>
        <w:t>PRONUNCIAMIENTO FRENTE A LOS HECHOS DEL LLAMAMIENTO EN GARANTÍA</w:t>
      </w:r>
    </w:p>
    <w:p w14:paraId="2BE816EF" w14:textId="77777777" w:rsidR="00B809F2" w:rsidRPr="00FF21BC" w:rsidRDefault="00B809F2" w:rsidP="009A0ABD">
      <w:pPr>
        <w:jc w:val="both"/>
        <w:rPr>
          <w:b/>
          <w:bCs/>
          <w:iCs/>
          <w:lang w:val="es-CO"/>
        </w:rPr>
      </w:pPr>
    </w:p>
    <w:p w14:paraId="61BD96CB" w14:textId="3DBA54FB" w:rsidR="004240C1" w:rsidRPr="00FF21BC" w:rsidRDefault="004240C1" w:rsidP="009A0ABD">
      <w:pPr>
        <w:jc w:val="both"/>
        <w:rPr>
          <w:b/>
          <w:bCs/>
          <w:iCs/>
          <w:lang w:val="es-CO"/>
        </w:rPr>
      </w:pPr>
      <w:r w:rsidRPr="00FF21BC">
        <w:rPr>
          <w:b/>
          <w:bCs/>
          <w:iCs/>
          <w:lang w:val="es-CO"/>
        </w:rPr>
        <w:t>AL PRIMERO:</w:t>
      </w:r>
      <w:r w:rsidRPr="00FF21BC">
        <w:rPr>
          <w:b/>
          <w:bCs/>
          <w:lang w:val="es-CO"/>
        </w:rPr>
        <w:t xml:space="preserve"> ES CIERTO,</w:t>
      </w:r>
      <w:r w:rsidRPr="00FF21BC">
        <w:rPr>
          <w:lang w:val="es-CO"/>
        </w:rPr>
        <w:t xml:space="preserve"> el señor </w:t>
      </w:r>
      <w:r w:rsidR="007F3B24" w:rsidRPr="00FF21BC">
        <w:t>CARLOS ARTURO CAMPOS LOZADA</w:t>
      </w:r>
      <w:r w:rsidRPr="00FF21BC">
        <w:rPr>
          <w:lang w:val="es-CO"/>
        </w:rPr>
        <w:t xml:space="preserve"> formuló proceso ordinario laboral de primera instancia en contra de COLFONDOS S.A. PENSIONES Y CESANTIAS, es necesario mencionar que entre la parte demandada también se encuentra la ADMINISTRADORA COLOMBIA DE PENSIONES – COLPENSIONES.</w:t>
      </w:r>
    </w:p>
    <w:p w14:paraId="414EE66D" w14:textId="77777777" w:rsidR="004240C1" w:rsidRPr="00FF21BC" w:rsidRDefault="004240C1" w:rsidP="009A0ABD">
      <w:pPr>
        <w:jc w:val="both"/>
        <w:rPr>
          <w:b/>
          <w:bCs/>
          <w:lang w:val="es-CO"/>
        </w:rPr>
      </w:pPr>
    </w:p>
    <w:p w14:paraId="0AEAC708" w14:textId="77777777" w:rsidR="004240C1" w:rsidRPr="00FF21BC" w:rsidRDefault="004240C1" w:rsidP="009A0ABD">
      <w:pPr>
        <w:jc w:val="both"/>
        <w:rPr>
          <w:shd w:val="clear" w:color="auto" w:fill="FFFFFF"/>
        </w:rPr>
      </w:pPr>
      <w:r w:rsidRPr="00FF21BC">
        <w:rPr>
          <w:b/>
          <w:bCs/>
          <w:lang w:val="es-CO"/>
        </w:rPr>
        <w:t xml:space="preserve">AL SEGUNDO: </w:t>
      </w:r>
      <w:r w:rsidRPr="00FF21BC">
        <w:rPr>
          <w:b/>
          <w:bCs/>
          <w:iCs/>
        </w:rPr>
        <w:t>N</w:t>
      </w:r>
      <w:r w:rsidRPr="00FF21BC">
        <w:rPr>
          <w:b/>
          <w:bCs/>
          <w:shd w:val="clear" w:color="auto" w:fill="FFFFFF"/>
        </w:rPr>
        <w:t xml:space="preserve">O ES CIERTO </w:t>
      </w:r>
      <w:r w:rsidRPr="00FF21BC">
        <w:rPr>
          <w:shd w:val="clear" w:color="auto" w:fill="FFFFFF"/>
        </w:rPr>
        <w:t>tal como está redactado,</w:t>
      </w:r>
      <w:r w:rsidRPr="00FF21BC">
        <w:rPr>
          <w:b/>
          <w:bCs/>
          <w:shd w:val="clear" w:color="auto" w:fill="FFFFFF"/>
        </w:rPr>
        <w:t xml:space="preserve"> </w:t>
      </w:r>
      <w:r w:rsidRPr="00FF21BC">
        <w:rPr>
          <w:shd w:val="clear" w:color="auto" w:fill="FFFFFF"/>
        </w:rPr>
        <w:t>ya que, si bien el demandante solicitó el traslado de todos los aportes de su Cuenta de Ahorro Individual, nada mencionó en las pretensiones sobre los conceptos de seguros previsionales para los riesgos de invalidez y sobrevivencia.</w:t>
      </w:r>
    </w:p>
    <w:p w14:paraId="2A611293" w14:textId="3001CE8E" w:rsidR="00661E01" w:rsidRPr="002208B0" w:rsidRDefault="00661E01" w:rsidP="00661E01">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sidRPr="002208B0">
        <w:rPr>
          <w:rFonts w:ascii="Arial" w:hAnsi="Arial" w:cs="Arial"/>
          <w:bCs/>
          <w:sz w:val="22"/>
          <w:szCs w:val="22"/>
        </w:rPr>
        <w:lastRenderedPageBreak/>
        <w:t>De igual manera, se hace la salvedad de que</w:t>
      </w:r>
      <w:r w:rsidRPr="002208B0">
        <w:rPr>
          <w:rFonts w:ascii="Arial" w:hAnsi="Arial" w:cs="Arial"/>
          <w:b/>
          <w:sz w:val="22"/>
          <w:szCs w:val="22"/>
        </w:rPr>
        <w:t xml:space="preserve"> </w:t>
      </w:r>
      <w:r w:rsidRPr="002208B0">
        <w:rPr>
          <w:rFonts w:ascii="Arial" w:hAnsi="Arial" w:cs="Arial"/>
          <w:bCs/>
          <w:sz w:val="22"/>
          <w:szCs w:val="22"/>
        </w:rPr>
        <w:t xml:space="preserve">(i) la entidad llamada en garantía, ALLIANZ SEGUROS S.A, </w:t>
      </w:r>
      <w:r w:rsidRPr="002208B0">
        <w:rPr>
          <w:rStyle w:val="normaltextrun"/>
          <w:rFonts w:ascii="Arial" w:hAnsi="Arial" w:cs="Arial"/>
          <w:color w:val="000000"/>
          <w:sz w:val="22"/>
          <w:szCs w:val="22"/>
          <w:shd w:val="clear" w:color="auto" w:fill="FFFFFF"/>
          <w:lang w:val="es-ES"/>
        </w:rPr>
        <w:t>no se encuentra autorizada para expedir pólizas de seguro previsional conforme al objeto social de dicha entidad, el cual se corrobora con el certificado de existencia de RL de dicha compañía (</w:t>
      </w:r>
      <w:proofErr w:type="spellStart"/>
      <w:r w:rsidRPr="002208B0">
        <w:rPr>
          <w:rStyle w:val="normaltextrun"/>
          <w:rFonts w:ascii="Arial" w:hAnsi="Arial" w:cs="Arial"/>
          <w:color w:val="000000"/>
          <w:sz w:val="22"/>
          <w:szCs w:val="22"/>
          <w:shd w:val="clear" w:color="auto" w:fill="FFFFFF"/>
          <w:lang w:val="es-ES"/>
        </w:rPr>
        <w:t>ii</w:t>
      </w:r>
      <w:proofErr w:type="spellEnd"/>
      <w:r w:rsidRPr="002208B0">
        <w:rPr>
          <w:rStyle w:val="normaltextrun"/>
          <w:rFonts w:ascii="Arial" w:hAnsi="Arial" w:cs="Arial"/>
          <w:color w:val="000000"/>
          <w:sz w:val="22"/>
          <w:szCs w:val="22"/>
          <w:shd w:val="clear" w:color="auto" w:fill="FFFFFF"/>
          <w:lang w:val="es-ES"/>
        </w:rPr>
        <w:t>) Las pólizas que sirvieron para fundamentar el llamamiento en garantía y que hoy se pretenden hacer valer como prueba, fueron expedidas por ALLIANZ SEGUROS DE VIDA S.A. identificada con NIT. 860.027.404-1</w:t>
      </w:r>
      <w:r w:rsidR="0017430B" w:rsidRPr="002208B0">
        <w:rPr>
          <w:rStyle w:val="normaltextrun"/>
          <w:rFonts w:ascii="Arial" w:hAnsi="Arial" w:cs="Arial"/>
          <w:color w:val="000000"/>
          <w:sz w:val="22"/>
          <w:szCs w:val="22"/>
          <w:shd w:val="clear" w:color="auto" w:fill="FFFFFF"/>
          <w:lang w:val="es-ES"/>
        </w:rPr>
        <w:t>, por lo tanto</w:t>
      </w:r>
      <w:r w:rsidRPr="002208B0">
        <w:rPr>
          <w:rStyle w:val="normaltextrun"/>
          <w:rFonts w:ascii="Arial" w:hAnsi="Arial" w:cs="Arial"/>
          <w:color w:val="000000"/>
          <w:sz w:val="22"/>
          <w:szCs w:val="22"/>
          <w:shd w:val="clear" w:color="auto" w:fill="FFFFFF"/>
          <w:lang w:val="es-ES"/>
        </w:rPr>
        <w:t xml:space="preserve"> (</w:t>
      </w:r>
      <w:proofErr w:type="spellStart"/>
      <w:r w:rsidRPr="002208B0">
        <w:rPr>
          <w:rStyle w:val="normaltextrun"/>
          <w:rFonts w:ascii="Arial" w:hAnsi="Arial" w:cs="Arial"/>
          <w:color w:val="000000"/>
          <w:sz w:val="22"/>
          <w:szCs w:val="22"/>
          <w:shd w:val="clear" w:color="auto" w:fill="FFFFFF"/>
          <w:lang w:val="es-ES"/>
        </w:rPr>
        <w:t>iii</w:t>
      </w:r>
      <w:proofErr w:type="spellEnd"/>
      <w:r w:rsidRPr="002208B0">
        <w:rPr>
          <w:rStyle w:val="normaltextrun"/>
          <w:rFonts w:ascii="Arial" w:hAnsi="Arial" w:cs="Arial"/>
          <w:color w:val="000000"/>
          <w:sz w:val="22"/>
          <w:szCs w:val="22"/>
          <w:shd w:val="clear" w:color="auto" w:fill="FFFFFF"/>
          <w:lang w:val="es-ES"/>
        </w:rPr>
        <w:t xml:space="preserve">) ALLIANZ </w:t>
      </w:r>
      <w:r w:rsidR="0017430B" w:rsidRPr="002208B0">
        <w:rPr>
          <w:rStyle w:val="normaltextrun"/>
          <w:rFonts w:ascii="Arial" w:hAnsi="Arial" w:cs="Arial"/>
          <w:color w:val="000000"/>
          <w:sz w:val="22"/>
          <w:szCs w:val="22"/>
          <w:shd w:val="clear" w:color="auto" w:fill="FFFFFF"/>
          <w:lang w:val="es-ES"/>
        </w:rPr>
        <w:t>SEGUROS</w:t>
      </w:r>
      <w:r w:rsidRPr="002208B0">
        <w:rPr>
          <w:rStyle w:val="normaltextrun"/>
          <w:rFonts w:ascii="Arial" w:hAnsi="Arial" w:cs="Arial"/>
          <w:color w:val="000000"/>
          <w:sz w:val="22"/>
          <w:szCs w:val="22"/>
          <w:shd w:val="clear" w:color="auto" w:fill="FFFFFF"/>
          <w:lang w:val="es-ES"/>
        </w:rPr>
        <w:t xml:space="preserve"> S.A. y ALLIANZ SEGUROS DE VIDA S.A. son dos sociedades totalmente diferentes, por cuanto la primera; </w:t>
      </w:r>
      <w:r w:rsidR="002208B0" w:rsidRPr="002208B0">
        <w:rPr>
          <w:rFonts w:ascii="Arial" w:hAnsi="Arial" w:cs="Arial"/>
          <w:sz w:val="22"/>
          <w:szCs w:val="22"/>
        </w:rPr>
        <w:t>se dedica principalmente a celebrar y ejecutar diversas modalidades de contratos de seguro y reaseguro con sociedades y personas que tengan objetos análogos o conexos con la entidad</w:t>
      </w:r>
      <w:r w:rsidRPr="002208B0">
        <w:rPr>
          <w:rStyle w:val="normaltextrun"/>
          <w:rFonts w:ascii="Arial" w:hAnsi="Arial" w:cs="Arial"/>
          <w:color w:val="000000"/>
          <w:sz w:val="22"/>
          <w:szCs w:val="22"/>
          <w:shd w:val="clear" w:color="auto" w:fill="FFFFFF"/>
          <w:lang w:val="es-ES"/>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2208B0">
        <w:rPr>
          <w:rStyle w:val="eop"/>
          <w:rFonts w:ascii="Arial" w:hAnsi="Arial" w:cs="Arial"/>
          <w:color w:val="000000"/>
          <w:sz w:val="22"/>
          <w:szCs w:val="22"/>
          <w:shd w:val="clear" w:color="auto" w:fill="FFFFFF"/>
        </w:rPr>
        <w:t> </w:t>
      </w:r>
    </w:p>
    <w:p w14:paraId="7A3A88D0" w14:textId="77777777" w:rsidR="004240C1" w:rsidRPr="00FF21BC" w:rsidRDefault="004240C1" w:rsidP="009A0ABD">
      <w:pPr>
        <w:jc w:val="both"/>
        <w:rPr>
          <w:b/>
          <w:bCs/>
          <w:lang w:val="es-CO"/>
        </w:rPr>
      </w:pPr>
    </w:p>
    <w:p w14:paraId="520C0901" w14:textId="77777777" w:rsidR="0075108C" w:rsidRDefault="004240C1" w:rsidP="002208B0">
      <w:pPr>
        <w:jc w:val="both"/>
        <w:rPr>
          <w:rStyle w:val="normaltextrun"/>
          <w:color w:val="000000"/>
          <w:shd w:val="clear" w:color="auto" w:fill="FFFFFF"/>
        </w:rPr>
      </w:pPr>
      <w:r w:rsidRPr="00FF21BC">
        <w:rPr>
          <w:b/>
          <w:bCs/>
          <w:lang w:val="es-CO"/>
        </w:rPr>
        <w:t xml:space="preserve">AL TERCERO: </w:t>
      </w:r>
      <w:r w:rsidR="0079037A" w:rsidRPr="00FF21BC">
        <w:rPr>
          <w:rStyle w:val="normaltextrun"/>
          <w:color w:val="000000"/>
          <w:shd w:val="clear" w:color="auto" w:fill="FFFFFF"/>
        </w:rPr>
        <w:t>contiene varias afirmaciones de las cuales me pronuncio de</w:t>
      </w:r>
      <w:r w:rsidR="0075108C">
        <w:rPr>
          <w:rStyle w:val="normaltextrun"/>
          <w:color w:val="000000"/>
          <w:shd w:val="clear" w:color="auto" w:fill="FFFFFF"/>
        </w:rPr>
        <w:t xml:space="preserve"> la siguiente manera:</w:t>
      </w:r>
      <w:r w:rsidR="0075108C">
        <w:rPr>
          <w:rStyle w:val="normaltextrun"/>
          <w:color w:val="000000"/>
          <w:shd w:val="clear" w:color="auto" w:fill="FFFFFF"/>
        </w:rPr>
        <w:br/>
      </w:r>
    </w:p>
    <w:p w14:paraId="0E71902A" w14:textId="77777777" w:rsidR="0075108C" w:rsidRPr="0075108C" w:rsidRDefault="0079037A" w:rsidP="0075108C">
      <w:pPr>
        <w:pStyle w:val="Prrafodelista"/>
        <w:numPr>
          <w:ilvl w:val="0"/>
          <w:numId w:val="45"/>
        </w:numPr>
        <w:jc w:val="both"/>
        <w:rPr>
          <w:color w:val="000000"/>
          <w:shd w:val="clear" w:color="auto" w:fill="FFFFFF"/>
        </w:rPr>
      </w:pPr>
      <w:r w:rsidRPr="0075108C">
        <w:rPr>
          <w:b/>
          <w:bCs/>
          <w:lang w:val="es-CO"/>
        </w:rPr>
        <w:t xml:space="preserve">NO ME CONSTA </w:t>
      </w:r>
      <w:r w:rsidRPr="0075108C">
        <w:rPr>
          <w:lang w:val="es-CO"/>
        </w:rPr>
        <w:t xml:space="preserve">que el demandante se encuentre afiliado al RAIS administrado por la AFP Colfondos S.A., </w:t>
      </w:r>
      <w:r w:rsidR="00D66465" w:rsidRPr="0075108C">
        <w:rPr>
          <w:lang w:val="es-CO"/>
        </w:rPr>
        <w:t>desde el</w:t>
      </w:r>
      <w:r w:rsidRPr="0075108C">
        <w:rPr>
          <w:lang w:val="es-CO"/>
        </w:rPr>
        <w:t xml:space="preserve"> 01/</w:t>
      </w:r>
      <w:r w:rsidR="00C35D1A" w:rsidRPr="0075108C">
        <w:rPr>
          <w:lang w:val="es-CO"/>
        </w:rPr>
        <w:t>10</w:t>
      </w:r>
      <w:r w:rsidRPr="0075108C">
        <w:rPr>
          <w:lang w:val="es-CO"/>
        </w:rPr>
        <w:t>/199</w:t>
      </w:r>
      <w:r w:rsidR="00C35D1A" w:rsidRPr="0075108C">
        <w:rPr>
          <w:lang w:val="es-CO"/>
        </w:rPr>
        <w:t>9</w:t>
      </w:r>
      <w:r w:rsidR="00D66465" w:rsidRPr="0075108C">
        <w:rPr>
          <w:lang w:val="es-CO"/>
        </w:rPr>
        <w:t xml:space="preserve">, </w:t>
      </w:r>
      <w:r w:rsidR="004240C1" w:rsidRPr="00FF21BC">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0BED9A8" w14:textId="77777777" w:rsidR="0075108C" w:rsidRDefault="0075108C" w:rsidP="0075108C">
      <w:pPr>
        <w:pStyle w:val="Prrafodelista"/>
        <w:ind w:left="720" w:firstLine="0"/>
        <w:jc w:val="both"/>
        <w:rPr>
          <w:b/>
          <w:bCs/>
          <w:lang w:val="es-CO"/>
        </w:rPr>
      </w:pPr>
    </w:p>
    <w:p w14:paraId="0C7D3920" w14:textId="2A3063EA" w:rsidR="00D66465" w:rsidRPr="0075108C" w:rsidRDefault="008A0BE7" w:rsidP="008A0BE7">
      <w:pPr>
        <w:pStyle w:val="Prrafodelista"/>
        <w:numPr>
          <w:ilvl w:val="0"/>
          <w:numId w:val="45"/>
        </w:numPr>
        <w:jc w:val="both"/>
        <w:rPr>
          <w:color w:val="000000"/>
          <w:shd w:val="clear" w:color="auto" w:fill="FFFFFF"/>
        </w:rPr>
      </w:pPr>
      <w:r w:rsidRPr="008A0BE7">
        <w:rPr>
          <w:b/>
        </w:rPr>
        <w:t>NO ES CIERTO</w:t>
      </w:r>
      <w:r>
        <w:rPr>
          <w:bCs/>
        </w:rPr>
        <w:t>, ya</w:t>
      </w:r>
      <w:r w:rsidR="0075108C" w:rsidRPr="0075108C">
        <w:rPr>
          <w:bCs/>
        </w:rPr>
        <w:t xml:space="preserve"> que</w:t>
      </w:r>
      <w:r w:rsidR="0075108C" w:rsidRPr="0075108C">
        <w:rPr>
          <w:b/>
        </w:rPr>
        <w:t xml:space="preserve"> </w:t>
      </w:r>
      <w:r w:rsidR="0075108C" w:rsidRPr="0075108C">
        <w:rPr>
          <w:bCs/>
        </w:rPr>
        <w:t xml:space="preserve">(i) la entidad llamada en garantía, ALLIANZ SEGUROS S.A, </w:t>
      </w:r>
      <w:r w:rsidR="0075108C" w:rsidRPr="0075108C">
        <w:rPr>
          <w:rStyle w:val="normaltextrun"/>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0075108C" w:rsidRPr="0075108C">
        <w:rPr>
          <w:rStyle w:val="normaltextrun"/>
          <w:color w:val="000000"/>
          <w:shd w:val="clear" w:color="auto" w:fill="FFFFFF"/>
        </w:rPr>
        <w:t>ii</w:t>
      </w:r>
      <w:proofErr w:type="spellEnd"/>
      <w:r w:rsidR="0075108C" w:rsidRPr="0075108C">
        <w:rPr>
          <w:rStyle w:val="normaltextrun"/>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0075108C" w:rsidRPr="0075108C">
        <w:rPr>
          <w:rStyle w:val="normaltextrun"/>
          <w:color w:val="000000"/>
          <w:shd w:val="clear" w:color="auto" w:fill="FFFFFF"/>
        </w:rPr>
        <w:t>iii</w:t>
      </w:r>
      <w:proofErr w:type="spellEnd"/>
      <w:r w:rsidR="0075108C" w:rsidRPr="0075108C">
        <w:rPr>
          <w:rStyle w:val="normaltextrun"/>
          <w:color w:val="000000"/>
          <w:shd w:val="clear" w:color="auto" w:fill="FFFFFF"/>
        </w:rPr>
        <w:t xml:space="preserve">) ALLIANZ SEGUROS S.A. y ALLIANZ SEGUROS DE VIDA S.A. son dos sociedades totalmente diferentes, por cuanto la primera; </w:t>
      </w:r>
      <w:r w:rsidR="0075108C" w:rsidRPr="0075108C">
        <w:t>se dedica principalmente a celebrar y ejecutar diversas modalidades de contratos de seguro y reaseguro con sociedades y personas que tengan objetos análogos o conexos con la entidad</w:t>
      </w:r>
      <w:r w:rsidR="0075108C" w:rsidRPr="0075108C">
        <w:rPr>
          <w:rStyle w:val="normaltextrun"/>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0075108C" w:rsidRPr="0075108C">
        <w:rPr>
          <w:rStyle w:val="eop"/>
          <w:color w:val="000000"/>
          <w:shd w:val="clear" w:color="auto" w:fill="FFFFFF"/>
        </w:rPr>
        <w:t> </w:t>
      </w:r>
    </w:p>
    <w:p w14:paraId="18020699" w14:textId="77777777" w:rsidR="000F3542" w:rsidRPr="00FF21BC" w:rsidRDefault="000F3542" w:rsidP="009A0ABD">
      <w:pPr>
        <w:jc w:val="both"/>
        <w:rPr>
          <w:bCs/>
          <w:iCs/>
          <w:lang w:val="es-CO"/>
        </w:rPr>
      </w:pPr>
    </w:p>
    <w:p w14:paraId="53F9E09B" w14:textId="77777777" w:rsidR="00D66465" w:rsidRPr="00FF21BC" w:rsidRDefault="00D66465" w:rsidP="009A0ABD">
      <w:pPr>
        <w:pStyle w:val="Prrafodelista"/>
        <w:numPr>
          <w:ilvl w:val="0"/>
          <w:numId w:val="36"/>
        </w:numPr>
        <w:jc w:val="both"/>
        <w:rPr>
          <w:bCs/>
          <w:iCs/>
          <w:lang w:val="es-CO"/>
        </w:rPr>
      </w:pPr>
      <w:r w:rsidRPr="00FF21BC">
        <w:rPr>
          <w:rStyle w:val="normaltextrun"/>
          <w:color w:val="000000"/>
          <w:shd w:val="clear" w:color="auto" w:fill="FFFFFF"/>
        </w:rPr>
        <w:t xml:space="preserve">En lo que respecta a Axa Colpatria Seguros de Vida S.A., Seguros Bolívar S.A. y Mapfre Colombia Vida Seguros S.A., </w:t>
      </w:r>
      <w:r w:rsidRPr="00FF21BC">
        <w:rPr>
          <w:rStyle w:val="normaltextrun"/>
          <w:b/>
          <w:bCs/>
          <w:color w:val="000000"/>
          <w:shd w:val="clear" w:color="auto" w:fill="FFFFFF"/>
        </w:rPr>
        <w:t xml:space="preserve">NO ME CONSTA </w:t>
      </w:r>
      <w:r w:rsidRPr="00FF21B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FF21BC">
        <w:rPr>
          <w:rStyle w:val="eop"/>
          <w:color w:val="000000"/>
          <w:shd w:val="clear" w:color="auto" w:fill="FFFFFF"/>
        </w:rPr>
        <w:t> </w:t>
      </w:r>
    </w:p>
    <w:p w14:paraId="2F53739C" w14:textId="77777777" w:rsidR="004240C1" w:rsidRPr="00FF21BC" w:rsidRDefault="004240C1" w:rsidP="009A0ABD">
      <w:pPr>
        <w:jc w:val="both"/>
        <w:rPr>
          <w:b/>
          <w:bCs/>
          <w:lang w:val="es-CO"/>
        </w:rPr>
      </w:pPr>
    </w:p>
    <w:p w14:paraId="1E1920F2" w14:textId="7A60EA04" w:rsidR="005A4767" w:rsidRPr="00FF21BC" w:rsidRDefault="004240C1" w:rsidP="009A0ABD">
      <w:pPr>
        <w:jc w:val="both"/>
        <w:rPr>
          <w:rStyle w:val="eop"/>
          <w:color w:val="000000"/>
          <w:shd w:val="clear" w:color="auto" w:fill="FFFFFF"/>
        </w:rPr>
      </w:pPr>
      <w:r w:rsidRPr="00FF21BC">
        <w:rPr>
          <w:b/>
          <w:bCs/>
          <w:lang w:val="es-CO"/>
        </w:rPr>
        <w:t xml:space="preserve">AL CUARTO: </w:t>
      </w:r>
      <w:r w:rsidR="005A4767" w:rsidRPr="00FF21BC">
        <w:rPr>
          <w:rStyle w:val="normaltextrun"/>
          <w:color w:val="000000"/>
          <w:shd w:val="clear" w:color="auto" w:fill="FFFFFF"/>
        </w:rPr>
        <w:t>contiene varias afirmaciones de las cuales me pronuncio de la siguiente manera:</w:t>
      </w:r>
      <w:r w:rsidR="005A4767" w:rsidRPr="00FF21BC">
        <w:rPr>
          <w:rStyle w:val="eop"/>
          <w:color w:val="000000"/>
          <w:shd w:val="clear" w:color="auto" w:fill="FFFFFF"/>
        </w:rPr>
        <w:t> </w:t>
      </w:r>
    </w:p>
    <w:p w14:paraId="72FE9ECD" w14:textId="2D1F0859" w:rsidR="005A4767" w:rsidRPr="00FF21BC" w:rsidRDefault="005A4767" w:rsidP="009A0ABD">
      <w:pPr>
        <w:jc w:val="both"/>
        <w:rPr>
          <w:rStyle w:val="eop"/>
          <w:color w:val="000000"/>
          <w:shd w:val="clear" w:color="auto" w:fill="FFFFFF"/>
        </w:rPr>
      </w:pPr>
    </w:p>
    <w:p w14:paraId="7BCC2720" w14:textId="77777777" w:rsidR="008A0BE7" w:rsidRPr="0075108C" w:rsidRDefault="008A0BE7" w:rsidP="008A0BE7">
      <w:pPr>
        <w:pStyle w:val="Prrafodelista"/>
        <w:numPr>
          <w:ilvl w:val="0"/>
          <w:numId w:val="45"/>
        </w:numPr>
        <w:jc w:val="both"/>
        <w:rPr>
          <w:color w:val="000000"/>
          <w:shd w:val="clear" w:color="auto" w:fill="FFFFFF"/>
        </w:rPr>
      </w:pPr>
      <w:r w:rsidRPr="008A0BE7">
        <w:rPr>
          <w:b/>
        </w:rPr>
        <w:t>NO ES CIERTO</w:t>
      </w:r>
      <w:r>
        <w:rPr>
          <w:bCs/>
        </w:rPr>
        <w:t>, ya</w:t>
      </w:r>
      <w:r w:rsidRPr="0075108C">
        <w:rPr>
          <w:bCs/>
        </w:rPr>
        <w:t xml:space="preserve"> que</w:t>
      </w:r>
      <w:r w:rsidRPr="0075108C">
        <w:rPr>
          <w:b/>
        </w:rPr>
        <w:t xml:space="preserve"> </w:t>
      </w:r>
      <w:r w:rsidRPr="0075108C">
        <w:rPr>
          <w:bCs/>
        </w:rPr>
        <w:t xml:space="preserve">(i) la entidad llamada en garantía, ALLIANZ SEGUROS S.A, </w:t>
      </w:r>
      <w:r w:rsidRPr="0075108C">
        <w:rPr>
          <w:rStyle w:val="normaltextrun"/>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Pr="0075108C">
        <w:rPr>
          <w:rStyle w:val="normaltextrun"/>
          <w:color w:val="000000"/>
          <w:shd w:val="clear" w:color="auto" w:fill="FFFFFF"/>
        </w:rPr>
        <w:t>ii</w:t>
      </w:r>
      <w:proofErr w:type="spellEnd"/>
      <w:r w:rsidRPr="0075108C">
        <w:rPr>
          <w:rStyle w:val="normaltextrun"/>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Pr="0075108C">
        <w:rPr>
          <w:rStyle w:val="normaltextrun"/>
          <w:color w:val="000000"/>
          <w:shd w:val="clear" w:color="auto" w:fill="FFFFFF"/>
        </w:rPr>
        <w:t>iii</w:t>
      </w:r>
      <w:proofErr w:type="spellEnd"/>
      <w:r w:rsidRPr="0075108C">
        <w:rPr>
          <w:rStyle w:val="normaltextrun"/>
          <w:color w:val="000000"/>
          <w:shd w:val="clear" w:color="auto" w:fill="FFFFFF"/>
        </w:rPr>
        <w:t xml:space="preserve">) ALLIANZ SEGUROS S.A. y ALLIANZ SEGUROS DE VIDA S.A. son dos sociedades totalmente diferentes, por cuanto la primera; </w:t>
      </w:r>
      <w:r w:rsidRPr="0075108C">
        <w:t>se dedica principalmente a celebrar y ejecutar diversas modalidades de contratos de seguro y reaseguro con sociedades y personas que tengan objetos análogos o conexos con la entidad</w:t>
      </w:r>
      <w:r w:rsidRPr="0075108C">
        <w:rPr>
          <w:rStyle w:val="normaltextrun"/>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75108C">
        <w:rPr>
          <w:rStyle w:val="eop"/>
          <w:color w:val="000000"/>
          <w:shd w:val="clear" w:color="auto" w:fill="FFFFFF"/>
        </w:rPr>
        <w:t> </w:t>
      </w:r>
    </w:p>
    <w:p w14:paraId="6205F4E1" w14:textId="77777777" w:rsidR="008A0BE7" w:rsidRPr="00FF21BC" w:rsidRDefault="008A0BE7" w:rsidP="008A0BE7">
      <w:pPr>
        <w:jc w:val="both"/>
        <w:rPr>
          <w:bCs/>
          <w:iCs/>
          <w:lang w:val="es-CO"/>
        </w:rPr>
      </w:pPr>
    </w:p>
    <w:p w14:paraId="19903821" w14:textId="77777777" w:rsidR="008A0BE7" w:rsidRPr="00FF21BC" w:rsidRDefault="008A0BE7" w:rsidP="008A0BE7">
      <w:pPr>
        <w:pStyle w:val="Prrafodelista"/>
        <w:numPr>
          <w:ilvl w:val="0"/>
          <w:numId w:val="36"/>
        </w:numPr>
        <w:jc w:val="both"/>
        <w:rPr>
          <w:bCs/>
          <w:iCs/>
          <w:lang w:val="es-CO"/>
        </w:rPr>
      </w:pPr>
      <w:r w:rsidRPr="00FF21BC">
        <w:rPr>
          <w:rStyle w:val="normaltextrun"/>
          <w:color w:val="000000"/>
          <w:shd w:val="clear" w:color="auto" w:fill="FFFFFF"/>
        </w:rPr>
        <w:t xml:space="preserve">En lo que respecta a Axa Colpatria Seguros de Vida S.A., Seguros Bolívar S.A. y Mapfre Colombia Vida Seguros S.A., </w:t>
      </w:r>
      <w:r w:rsidRPr="00FF21BC">
        <w:rPr>
          <w:rStyle w:val="normaltextrun"/>
          <w:b/>
          <w:bCs/>
          <w:color w:val="000000"/>
          <w:shd w:val="clear" w:color="auto" w:fill="FFFFFF"/>
        </w:rPr>
        <w:t xml:space="preserve">NO ME CONSTA </w:t>
      </w:r>
      <w:r w:rsidRPr="00FF21BC">
        <w:rPr>
          <w:rStyle w:val="normaltextrun"/>
          <w:color w:val="000000"/>
          <w:shd w:val="clear" w:color="auto" w:fill="FFFFFF"/>
        </w:rPr>
        <w:t xml:space="preserve">por cuanto es un hecho ajeno a mi </w:t>
      </w:r>
      <w:r w:rsidRPr="00FF21BC">
        <w:rPr>
          <w:rStyle w:val="normaltextrun"/>
          <w:color w:val="000000"/>
          <w:shd w:val="clear" w:color="auto" w:fill="FFFFFF"/>
        </w:rPr>
        <w:lastRenderedPageBreak/>
        <w:t>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FF21BC">
        <w:rPr>
          <w:rStyle w:val="eop"/>
          <w:color w:val="000000"/>
          <w:shd w:val="clear" w:color="auto" w:fill="FFFFFF"/>
        </w:rPr>
        <w:t> </w:t>
      </w:r>
    </w:p>
    <w:p w14:paraId="51D7E73F" w14:textId="77777777" w:rsidR="005A4767" w:rsidRPr="00FF21BC" w:rsidRDefault="005A4767" w:rsidP="009A0ABD">
      <w:pPr>
        <w:jc w:val="both"/>
        <w:rPr>
          <w:b/>
          <w:bCs/>
          <w:lang w:val="es-CO"/>
        </w:rPr>
      </w:pPr>
    </w:p>
    <w:p w14:paraId="6ADE330D" w14:textId="77777777" w:rsidR="006D00DE" w:rsidRPr="00FF21BC" w:rsidRDefault="005A4767" w:rsidP="009A0ABD">
      <w:pPr>
        <w:jc w:val="both"/>
        <w:rPr>
          <w:rStyle w:val="eop"/>
          <w:color w:val="000000"/>
          <w:shd w:val="clear" w:color="auto" w:fill="FFFFFF"/>
        </w:rPr>
      </w:pPr>
      <w:r w:rsidRPr="00FF21BC">
        <w:rPr>
          <w:b/>
          <w:bCs/>
          <w:lang w:val="es-CO"/>
        </w:rPr>
        <w:t xml:space="preserve">AL QUINTO: </w:t>
      </w:r>
      <w:r w:rsidR="006D00DE" w:rsidRPr="00FF21BC">
        <w:rPr>
          <w:rStyle w:val="normaltextrun"/>
          <w:color w:val="000000"/>
          <w:shd w:val="clear" w:color="auto" w:fill="FFFFFF"/>
        </w:rPr>
        <w:t>contiene varias afirmaciones de las cuales me pronuncio de la siguiente manera:</w:t>
      </w:r>
      <w:r w:rsidR="006D00DE" w:rsidRPr="00FF21BC">
        <w:rPr>
          <w:rStyle w:val="eop"/>
          <w:color w:val="000000"/>
          <w:shd w:val="clear" w:color="auto" w:fill="FFFFFF"/>
        </w:rPr>
        <w:t> </w:t>
      </w:r>
    </w:p>
    <w:p w14:paraId="69597C52" w14:textId="77777777" w:rsidR="006D00DE" w:rsidRPr="00FF21BC" w:rsidRDefault="006D00DE" w:rsidP="009A0ABD">
      <w:pPr>
        <w:jc w:val="both"/>
        <w:rPr>
          <w:rStyle w:val="eop"/>
          <w:color w:val="000000"/>
          <w:shd w:val="clear" w:color="auto" w:fill="FFFFFF"/>
        </w:rPr>
      </w:pPr>
    </w:p>
    <w:p w14:paraId="0412F59F" w14:textId="77777777" w:rsidR="008A0BE7" w:rsidRPr="0075108C" w:rsidRDefault="008A0BE7" w:rsidP="008A0BE7">
      <w:pPr>
        <w:pStyle w:val="Prrafodelista"/>
        <w:numPr>
          <w:ilvl w:val="0"/>
          <w:numId w:val="45"/>
        </w:numPr>
        <w:jc w:val="both"/>
        <w:rPr>
          <w:color w:val="000000"/>
          <w:shd w:val="clear" w:color="auto" w:fill="FFFFFF"/>
        </w:rPr>
      </w:pPr>
      <w:r w:rsidRPr="008A0BE7">
        <w:rPr>
          <w:b/>
        </w:rPr>
        <w:t>NO ES CIERTO</w:t>
      </w:r>
      <w:r>
        <w:rPr>
          <w:bCs/>
        </w:rPr>
        <w:t>, ya</w:t>
      </w:r>
      <w:r w:rsidRPr="0075108C">
        <w:rPr>
          <w:bCs/>
        </w:rPr>
        <w:t xml:space="preserve"> que</w:t>
      </w:r>
      <w:r w:rsidRPr="0075108C">
        <w:rPr>
          <w:b/>
        </w:rPr>
        <w:t xml:space="preserve"> </w:t>
      </w:r>
      <w:r w:rsidRPr="0075108C">
        <w:rPr>
          <w:bCs/>
        </w:rPr>
        <w:t xml:space="preserve">(i) la entidad llamada en garantía, ALLIANZ SEGUROS S.A, </w:t>
      </w:r>
      <w:r w:rsidRPr="0075108C">
        <w:rPr>
          <w:rStyle w:val="normaltextrun"/>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Pr="0075108C">
        <w:rPr>
          <w:rStyle w:val="normaltextrun"/>
          <w:color w:val="000000"/>
          <w:shd w:val="clear" w:color="auto" w:fill="FFFFFF"/>
        </w:rPr>
        <w:t>ii</w:t>
      </w:r>
      <w:proofErr w:type="spellEnd"/>
      <w:r w:rsidRPr="0075108C">
        <w:rPr>
          <w:rStyle w:val="normaltextrun"/>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Pr="0075108C">
        <w:rPr>
          <w:rStyle w:val="normaltextrun"/>
          <w:color w:val="000000"/>
          <w:shd w:val="clear" w:color="auto" w:fill="FFFFFF"/>
        </w:rPr>
        <w:t>iii</w:t>
      </w:r>
      <w:proofErr w:type="spellEnd"/>
      <w:r w:rsidRPr="0075108C">
        <w:rPr>
          <w:rStyle w:val="normaltextrun"/>
          <w:color w:val="000000"/>
          <w:shd w:val="clear" w:color="auto" w:fill="FFFFFF"/>
        </w:rPr>
        <w:t xml:space="preserve">) ALLIANZ SEGUROS S.A. y ALLIANZ SEGUROS DE VIDA S.A. son dos sociedades totalmente diferentes, por cuanto la primera; </w:t>
      </w:r>
      <w:r w:rsidRPr="0075108C">
        <w:t>se dedica principalmente a celebrar y ejecutar diversas modalidades de contratos de seguro y reaseguro con sociedades y personas que tengan objetos análogos o conexos con la entidad</w:t>
      </w:r>
      <w:r w:rsidRPr="0075108C">
        <w:rPr>
          <w:rStyle w:val="normaltextrun"/>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75108C">
        <w:rPr>
          <w:rStyle w:val="eop"/>
          <w:color w:val="000000"/>
          <w:shd w:val="clear" w:color="auto" w:fill="FFFFFF"/>
        </w:rPr>
        <w:t> </w:t>
      </w:r>
    </w:p>
    <w:p w14:paraId="666580D1" w14:textId="77777777" w:rsidR="008A0BE7" w:rsidRPr="00FF21BC" w:rsidRDefault="008A0BE7" w:rsidP="008A0BE7">
      <w:pPr>
        <w:jc w:val="both"/>
        <w:rPr>
          <w:bCs/>
          <w:iCs/>
          <w:lang w:val="es-CO"/>
        </w:rPr>
      </w:pPr>
    </w:p>
    <w:p w14:paraId="5F0BCAA2" w14:textId="77777777" w:rsidR="008A0BE7" w:rsidRPr="00FF21BC" w:rsidRDefault="008A0BE7" w:rsidP="008A0BE7">
      <w:pPr>
        <w:pStyle w:val="Prrafodelista"/>
        <w:numPr>
          <w:ilvl w:val="0"/>
          <w:numId w:val="36"/>
        </w:numPr>
        <w:jc w:val="both"/>
        <w:rPr>
          <w:bCs/>
          <w:iCs/>
          <w:lang w:val="es-CO"/>
        </w:rPr>
      </w:pPr>
      <w:r w:rsidRPr="00FF21BC">
        <w:rPr>
          <w:rStyle w:val="normaltextrun"/>
          <w:color w:val="000000"/>
          <w:shd w:val="clear" w:color="auto" w:fill="FFFFFF"/>
        </w:rPr>
        <w:t xml:space="preserve">En lo que respecta a Axa Colpatria Seguros de Vida S.A., Seguros Bolívar S.A. y Mapfre Colombia Vida Seguros S.A., </w:t>
      </w:r>
      <w:r w:rsidRPr="00FF21BC">
        <w:rPr>
          <w:rStyle w:val="normaltextrun"/>
          <w:b/>
          <w:bCs/>
          <w:color w:val="000000"/>
          <w:shd w:val="clear" w:color="auto" w:fill="FFFFFF"/>
        </w:rPr>
        <w:t xml:space="preserve">NO ME CONSTA </w:t>
      </w:r>
      <w:r w:rsidRPr="00FF21B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FF21BC">
        <w:rPr>
          <w:rStyle w:val="eop"/>
          <w:color w:val="000000"/>
          <w:shd w:val="clear" w:color="auto" w:fill="FFFFFF"/>
        </w:rPr>
        <w:t> </w:t>
      </w:r>
    </w:p>
    <w:p w14:paraId="27959AF5" w14:textId="316660FA" w:rsidR="005A4767" w:rsidRPr="00FF21BC" w:rsidRDefault="005A4767" w:rsidP="009A0ABD">
      <w:pPr>
        <w:jc w:val="both"/>
        <w:rPr>
          <w:b/>
          <w:bCs/>
          <w:lang w:val="es-CO"/>
        </w:rPr>
      </w:pPr>
    </w:p>
    <w:p w14:paraId="10A014A2" w14:textId="77777777" w:rsidR="00F53A3D" w:rsidRPr="00FF21BC" w:rsidRDefault="005A4767" w:rsidP="009A0ABD">
      <w:pPr>
        <w:jc w:val="both"/>
        <w:rPr>
          <w:lang w:val="es-CO"/>
        </w:rPr>
      </w:pPr>
      <w:r w:rsidRPr="00FF21BC">
        <w:rPr>
          <w:b/>
          <w:bCs/>
          <w:lang w:val="es-CO"/>
        </w:rPr>
        <w:t xml:space="preserve">AL SEXTO: </w:t>
      </w:r>
      <w:r w:rsidR="00F53A3D" w:rsidRPr="00FF21BC">
        <w:rPr>
          <w:lang w:val="es-CO"/>
        </w:rPr>
        <w:t>contiene varias afirmaciones de las cuales me pronuncio de la siguiente manera:</w:t>
      </w:r>
    </w:p>
    <w:p w14:paraId="68444824" w14:textId="77777777" w:rsidR="00F53A3D" w:rsidRPr="00FF21BC" w:rsidRDefault="00F53A3D" w:rsidP="009A0ABD">
      <w:pPr>
        <w:jc w:val="both"/>
        <w:rPr>
          <w:b/>
          <w:bCs/>
          <w:iCs/>
          <w:lang w:val="es-CO"/>
        </w:rPr>
      </w:pPr>
    </w:p>
    <w:p w14:paraId="62699A97" w14:textId="77777777" w:rsidR="008A0BE7" w:rsidRPr="0075108C" w:rsidRDefault="008A0BE7" w:rsidP="008A0BE7">
      <w:pPr>
        <w:pStyle w:val="Prrafodelista"/>
        <w:numPr>
          <w:ilvl w:val="0"/>
          <w:numId w:val="45"/>
        </w:numPr>
        <w:jc w:val="both"/>
        <w:rPr>
          <w:color w:val="000000"/>
          <w:shd w:val="clear" w:color="auto" w:fill="FFFFFF"/>
        </w:rPr>
      </w:pPr>
      <w:r w:rsidRPr="008A0BE7">
        <w:rPr>
          <w:b/>
        </w:rPr>
        <w:t>NO ES CIERTO</w:t>
      </w:r>
      <w:r>
        <w:rPr>
          <w:bCs/>
        </w:rPr>
        <w:t>, ya</w:t>
      </w:r>
      <w:r w:rsidRPr="0075108C">
        <w:rPr>
          <w:bCs/>
        </w:rPr>
        <w:t xml:space="preserve"> que</w:t>
      </w:r>
      <w:r w:rsidRPr="0075108C">
        <w:rPr>
          <w:b/>
        </w:rPr>
        <w:t xml:space="preserve"> </w:t>
      </w:r>
      <w:r w:rsidRPr="0075108C">
        <w:rPr>
          <w:bCs/>
        </w:rPr>
        <w:t xml:space="preserve">(i) la entidad llamada en garantía, ALLIANZ SEGUROS S.A, </w:t>
      </w:r>
      <w:r w:rsidRPr="0075108C">
        <w:rPr>
          <w:rStyle w:val="normaltextrun"/>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Pr="0075108C">
        <w:rPr>
          <w:rStyle w:val="normaltextrun"/>
          <w:color w:val="000000"/>
          <w:shd w:val="clear" w:color="auto" w:fill="FFFFFF"/>
        </w:rPr>
        <w:t>ii</w:t>
      </w:r>
      <w:proofErr w:type="spellEnd"/>
      <w:r w:rsidRPr="0075108C">
        <w:rPr>
          <w:rStyle w:val="normaltextrun"/>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Pr="0075108C">
        <w:rPr>
          <w:rStyle w:val="normaltextrun"/>
          <w:color w:val="000000"/>
          <w:shd w:val="clear" w:color="auto" w:fill="FFFFFF"/>
        </w:rPr>
        <w:t>iii</w:t>
      </w:r>
      <w:proofErr w:type="spellEnd"/>
      <w:r w:rsidRPr="0075108C">
        <w:rPr>
          <w:rStyle w:val="normaltextrun"/>
          <w:color w:val="000000"/>
          <w:shd w:val="clear" w:color="auto" w:fill="FFFFFF"/>
        </w:rPr>
        <w:t xml:space="preserve">) ALLIANZ SEGUROS S.A. y ALLIANZ SEGUROS DE VIDA S.A. son dos sociedades totalmente diferentes, por cuanto la primera; </w:t>
      </w:r>
      <w:r w:rsidRPr="0075108C">
        <w:t>se dedica principalmente a celebrar y ejecutar diversas modalidades de contratos de seguro y reaseguro con sociedades y personas que tengan objetos análogos o conexos con la entidad</w:t>
      </w:r>
      <w:r w:rsidRPr="0075108C">
        <w:rPr>
          <w:rStyle w:val="normaltextrun"/>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75108C">
        <w:rPr>
          <w:rStyle w:val="eop"/>
          <w:color w:val="000000"/>
          <w:shd w:val="clear" w:color="auto" w:fill="FFFFFF"/>
        </w:rPr>
        <w:t> </w:t>
      </w:r>
    </w:p>
    <w:p w14:paraId="085C88B9" w14:textId="77777777" w:rsidR="008A0BE7" w:rsidRPr="00FF21BC" w:rsidRDefault="008A0BE7" w:rsidP="008A0BE7">
      <w:pPr>
        <w:jc w:val="both"/>
        <w:rPr>
          <w:bCs/>
          <w:iCs/>
          <w:lang w:val="es-CO"/>
        </w:rPr>
      </w:pPr>
    </w:p>
    <w:p w14:paraId="60F5C9F7" w14:textId="77777777" w:rsidR="008A0BE7" w:rsidRPr="00FF21BC" w:rsidRDefault="008A0BE7" w:rsidP="008A0BE7">
      <w:pPr>
        <w:pStyle w:val="Prrafodelista"/>
        <w:numPr>
          <w:ilvl w:val="0"/>
          <w:numId w:val="36"/>
        </w:numPr>
        <w:jc w:val="both"/>
        <w:rPr>
          <w:bCs/>
          <w:iCs/>
          <w:lang w:val="es-CO"/>
        </w:rPr>
      </w:pPr>
      <w:r w:rsidRPr="00FF21BC">
        <w:rPr>
          <w:rStyle w:val="normaltextrun"/>
          <w:color w:val="000000"/>
          <w:shd w:val="clear" w:color="auto" w:fill="FFFFFF"/>
        </w:rPr>
        <w:t xml:space="preserve">En lo que respecta a Axa Colpatria Seguros de Vida S.A., Seguros Bolívar S.A. y Mapfre Colombia Vida Seguros S.A., </w:t>
      </w:r>
      <w:r w:rsidRPr="00FF21BC">
        <w:rPr>
          <w:rStyle w:val="normaltextrun"/>
          <w:b/>
          <w:bCs/>
          <w:color w:val="000000"/>
          <w:shd w:val="clear" w:color="auto" w:fill="FFFFFF"/>
        </w:rPr>
        <w:t xml:space="preserve">NO ME CONSTA </w:t>
      </w:r>
      <w:r w:rsidRPr="00FF21B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FF21BC">
        <w:rPr>
          <w:rStyle w:val="eop"/>
          <w:color w:val="000000"/>
          <w:shd w:val="clear" w:color="auto" w:fill="FFFFFF"/>
        </w:rPr>
        <w:t> </w:t>
      </w:r>
    </w:p>
    <w:p w14:paraId="4158F9B8" w14:textId="0D70E6A2" w:rsidR="005A4767" w:rsidRPr="00FF21BC" w:rsidRDefault="005A4767" w:rsidP="009A0ABD">
      <w:pPr>
        <w:jc w:val="both"/>
        <w:rPr>
          <w:b/>
          <w:bCs/>
          <w:lang w:val="es-CO"/>
        </w:rPr>
      </w:pPr>
    </w:p>
    <w:p w14:paraId="538296A6" w14:textId="6E08E7C7" w:rsidR="00972FB8" w:rsidRPr="00FF21BC" w:rsidRDefault="005A4767" w:rsidP="009A0ABD">
      <w:pPr>
        <w:jc w:val="both"/>
        <w:rPr>
          <w:lang w:val="es-CO"/>
        </w:rPr>
      </w:pPr>
      <w:r w:rsidRPr="00FF21BC">
        <w:rPr>
          <w:b/>
          <w:bCs/>
          <w:lang w:val="es-CO"/>
        </w:rPr>
        <w:t>AL SEPTIMO:</w:t>
      </w:r>
      <w:r w:rsidR="00972FB8" w:rsidRPr="00FF21BC">
        <w:rPr>
          <w:lang w:val="es-CO"/>
        </w:rPr>
        <w:t xml:space="preserve"> contiene varias afirmaciones de las cuales me pronuncio de la siguiente manera:</w:t>
      </w:r>
    </w:p>
    <w:p w14:paraId="53DA2EC7" w14:textId="77777777" w:rsidR="00972FB8" w:rsidRPr="00FF21BC" w:rsidRDefault="00972FB8" w:rsidP="009A0ABD">
      <w:pPr>
        <w:jc w:val="both"/>
        <w:rPr>
          <w:lang w:val="es-CO"/>
        </w:rPr>
      </w:pPr>
    </w:p>
    <w:p w14:paraId="505201BD" w14:textId="77777777" w:rsidR="008A0BE7" w:rsidRPr="0075108C" w:rsidRDefault="008A0BE7" w:rsidP="008A0BE7">
      <w:pPr>
        <w:pStyle w:val="Prrafodelista"/>
        <w:numPr>
          <w:ilvl w:val="0"/>
          <w:numId w:val="45"/>
        </w:numPr>
        <w:jc w:val="both"/>
        <w:rPr>
          <w:color w:val="000000"/>
          <w:shd w:val="clear" w:color="auto" w:fill="FFFFFF"/>
        </w:rPr>
      </w:pPr>
      <w:r w:rsidRPr="008A0BE7">
        <w:rPr>
          <w:b/>
        </w:rPr>
        <w:t>NO ES CIERTO</w:t>
      </w:r>
      <w:r>
        <w:rPr>
          <w:bCs/>
        </w:rPr>
        <w:t>, ya</w:t>
      </w:r>
      <w:r w:rsidRPr="0075108C">
        <w:rPr>
          <w:bCs/>
        </w:rPr>
        <w:t xml:space="preserve"> que</w:t>
      </w:r>
      <w:r w:rsidRPr="0075108C">
        <w:rPr>
          <w:b/>
        </w:rPr>
        <w:t xml:space="preserve"> </w:t>
      </w:r>
      <w:r w:rsidRPr="0075108C">
        <w:rPr>
          <w:bCs/>
        </w:rPr>
        <w:t xml:space="preserve">(i) la entidad llamada en garantía, ALLIANZ SEGUROS S.A, </w:t>
      </w:r>
      <w:r w:rsidRPr="0075108C">
        <w:rPr>
          <w:rStyle w:val="normaltextrun"/>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Pr="0075108C">
        <w:rPr>
          <w:rStyle w:val="normaltextrun"/>
          <w:color w:val="000000"/>
          <w:shd w:val="clear" w:color="auto" w:fill="FFFFFF"/>
        </w:rPr>
        <w:t>ii</w:t>
      </w:r>
      <w:proofErr w:type="spellEnd"/>
      <w:r w:rsidRPr="0075108C">
        <w:rPr>
          <w:rStyle w:val="normaltextrun"/>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Pr="0075108C">
        <w:rPr>
          <w:rStyle w:val="normaltextrun"/>
          <w:color w:val="000000"/>
          <w:shd w:val="clear" w:color="auto" w:fill="FFFFFF"/>
        </w:rPr>
        <w:t>iii</w:t>
      </w:r>
      <w:proofErr w:type="spellEnd"/>
      <w:r w:rsidRPr="0075108C">
        <w:rPr>
          <w:rStyle w:val="normaltextrun"/>
          <w:color w:val="000000"/>
          <w:shd w:val="clear" w:color="auto" w:fill="FFFFFF"/>
        </w:rPr>
        <w:t xml:space="preserve">) ALLIANZ SEGUROS S.A. y ALLIANZ SEGUROS DE VIDA S.A. son dos sociedades totalmente diferentes, por cuanto la </w:t>
      </w:r>
      <w:r w:rsidRPr="0075108C">
        <w:rPr>
          <w:rStyle w:val="normaltextrun"/>
          <w:color w:val="000000"/>
          <w:shd w:val="clear" w:color="auto" w:fill="FFFFFF"/>
        </w:rPr>
        <w:lastRenderedPageBreak/>
        <w:t xml:space="preserve">primera; </w:t>
      </w:r>
      <w:r w:rsidRPr="0075108C">
        <w:t>se dedica principalmente a celebrar y ejecutar diversas modalidades de contratos de seguro y reaseguro con sociedades y personas que tengan objetos análogos o conexos con la entidad</w:t>
      </w:r>
      <w:r w:rsidRPr="0075108C">
        <w:rPr>
          <w:rStyle w:val="normaltextrun"/>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75108C">
        <w:rPr>
          <w:rStyle w:val="eop"/>
          <w:color w:val="000000"/>
          <w:shd w:val="clear" w:color="auto" w:fill="FFFFFF"/>
        </w:rPr>
        <w:t> </w:t>
      </w:r>
    </w:p>
    <w:p w14:paraId="751996E9" w14:textId="77777777" w:rsidR="008A0BE7" w:rsidRPr="00FF21BC" w:rsidRDefault="008A0BE7" w:rsidP="008A0BE7">
      <w:pPr>
        <w:jc w:val="both"/>
        <w:rPr>
          <w:bCs/>
          <w:iCs/>
          <w:lang w:val="es-CO"/>
        </w:rPr>
      </w:pPr>
    </w:p>
    <w:p w14:paraId="71BF4E05" w14:textId="77777777" w:rsidR="008A0BE7" w:rsidRPr="00FF21BC" w:rsidRDefault="008A0BE7" w:rsidP="008A0BE7">
      <w:pPr>
        <w:pStyle w:val="Prrafodelista"/>
        <w:numPr>
          <w:ilvl w:val="0"/>
          <w:numId w:val="36"/>
        </w:numPr>
        <w:jc w:val="both"/>
        <w:rPr>
          <w:bCs/>
          <w:iCs/>
          <w:lang w:val="es-CO"/>
        </w:rPr>
      </w:pPr>
      <w:r w:rsidRPr="00FF21BC">
        <w:rPr>
          <w:rStyle w:val="normaltextrun"/>
          <w:color w:val="000000"/>
          <w:shd w:val="clear" w:color="auto" w:fill="FFFFFF"/>
        </w:rPr>
        <w:t xml:space="preserve">En lo que respecta a Axa Colpatria Seguros de Vida S.A., Seguros Bolívar S.A. y Mapfre Colombia Vida Seguros S.A., </w:t>
      </w:r>
      <w:r w:rsidRPr="00FF21BC">
        <w:rPr>
          <w:rStyle w:val="normaltextrun"/>
          <w:b/>
          <w:bCs/>
          <w:color w:val="000000"/>
          <w:shd w:val="clear" w:color="auto" w:fill="FFFFFF"/>
        </w:rPr>
        <w:t xml:space="preserve">NO ME CONSTA </w:t>
      </w:r>
      <w:r w:rsidRPr="00FF21B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FF21BC">
        <w:rPr>
          <w:rStyle w:val="eop"/>
          <w:color w:val="000000"/>
          <w:shd w:val="clear" w:color="auto" w:fill="FFFFFF"/>
        </w:rPr>
        <w:t> </w:t>
      </w:r>
    </w:p>
    <w:p w14:paraId="222F0DF1" w14:textId="02368A41" w:rsidR="005A4767" w:rsidRPr="00FF21BC" w:rsidRDefault="005A4767" w:rsidP="009A0ABD">
      <w:pPr>
        <w:jc w:val="both"/>
        <w:rPr>
          <w:b/>
          <w:bCs/>
          <w:lang w:val="es-CO"/>
        </w:rPr>
      </w:pPr>
    </w:p>
    <w:p w14:paraId="38D67481" w14:textId="77777777" w:rsidR="008A0BE7" w:rsidRPr="0075108C" w:rsidRDefault="005A4767" w:rsidP="008A0BE7">
      <w:pPr>
        <w:pStyle w:val="Prrafodelista"/>
        <w:numPr>
          <w:ilvl w:val="0"/>
          <w:numId w:val="45"/>
        </w:numPr>
        <w:jc w:val="both"/>
        <w:rPr>
          <w:color w:val="000000"/>
          <w:shd w:val="clear" w:color="auto" w:fill="FFFFFF"/>
        </w:rPr>
      </w:pPr>
      <w:r w:rsidRPr="00FF21BC">
        <w:rPr>
          <w:b/>
          <w:bCs/>
          <w:lang w:val="es-CO"/>
        </w:rPr>
        <w:t>AL OCTAVO:</w:t>
      </w:r>
      <w:r w:rsidR="00856868" w:rsidRPr="00FF21BC">
        <w:rPr>
          <w:b/>
          <w:bCs/>
          <w:iCs/>
          <w:lang w:val="es-CO"/>
        </w:rPr>
        <w:t xml:space="preserve"> </w:t>
      </w:r>
      <w:r w:rsidR="008A0BE7" w:rsidRPr="008A0BE7">
        <w:rPr>
          <w:b/>
        </w:rPr>
        <w:t>NO ES CIERTO</w:t>
      </w:r>
      <w:r w:rsidR="008A0BE7">
        <w:rPr>
          <w:bCs/>
        </w:rPr>
        <w:t>, ya</w:t>
      </w:r>
      <w:r w:rsidR="008A0BE7" w:rsidRPr="0075108C">
        <w:rPr>
          <w:bCs/>
        </w:rPr>
        <w:t xml:space="preserve"> que</w:t>
      </w:r>
      <w:r w:rsidR="008A0BE7" w:rsidRPr="0075108C">
        <w:rPr>
          <w:b/>
        </w:rPr>
        <w:t xml:space="preserve"> </w:t>
      </w:r>
      <w:r w:rsidR="008A0BE7" w:rsidRPr="0075108C">
        <w:rPr>
          <w:bCs/>
        </w:rPr>
        <w:t xml:space="preserve">(i) la entidad llamada en garantía, ALLIANZ SEGUROS S.A, </w:t>
      </w:r>
      <w:r w:rsidR="008A0BE7" w:rsidRPr="0075108C">
        <w:rPr>
          <w:rStyle w:val="normaltextrun"/>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008A0BE7" w:rsidRPr="0075108C">
        <w:rPr>
          <w:rStyle w:val="normaltextrun"/>
          <w:color w:val="000000"/>
          <w:shd w:val="clear" w:color="auto" w:fill="FFFFFF"/>
        </w:rPr>
        <w:t>ii</w:t>
      </w:r>
      <w:proofErr w:type="spellEnd"/>
      <w:r w:rsidR="008A0BE7" w:rsidRPr="0075108C">
        <w:rPr>
          <w:rStyle w:val="normaltextrun"/>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008A0BE7" w:rsidRPr="0075108C">
        <w:rPr>
          <w:rStyle w:val="normaltextrun"/>
          <w:color w:val="000000"/>
          <w:shd w:val="clear" w:color="auto" w:fill="FFFFFF"/>
        </w:rPr>
        <w:t>iii</w:t>
      </w:r>
      <w:proofErr w:type="spellEnd"/>
      <w:r w:rsidR="008A0BE7" w:rsidRPr="0075108C">
        <w:rPr>
          <w:rStyle w:val="normaltextrun"/>
          <w:color w:val="000000"/>
          <w:shd w:val="clear" w:color="auto" w:fill="FFFFFF"/>
        </w:rPr>
        <w:t xml:space="preserve">) ALLIANZ SEGUROS S.A. y ALLIANZ SEGUROS DE VIDA S.A. son dos sociedades totalmente diferentes, por cuanto la primera; </w:t>
      </w:r>
      <w:r w:rsidR="008A0BE7" w:rsidRPr="0075108C">
        <w:t>se dedica principalmente a celebrar y ejecutar diversas modalidades de contratos de seguro y reaseguro con sociedades y personas que tengan objetos análogos o conexos con la entidad</w:t>
      </w:r>
      <w:r w:rsidR="008A0BE7" w:rsidRPr="0075108C">
        <w:rPr>
          <w:rStyle w:val="normaltextrun"/>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008A0BE7" w:rsidRPr="0075108C">
        <w:rPr>
          <w:rStyle w:val="eop"/>
          <w:color w:val="000000"/>
          <w:shd w:val="clear" w:color="auto" w:fill="FFFFFF"/>
        </w:rPr>
        <w:t> </w:t>
      </w:r>
    </w:p>
    <w:p w14:paraId="1640521B" w14:textId="77777777" w:rsidR="008A0BE7" w:rsidRPr="00FF21BC" w:rsidRDefault="008A0BE7" w:rsidP="008A0BE7">
      <w:pPr>
        <w:jc w:val="both"/>
        <w:rPr>
          <w:bCs/>
          <w:iCs/>
          <w:lang w:val="es-CO"/>
        </w:rPr>
      </w:pPr>
    </w:p>
    <w:p w14:paraId="3C9A9619" w14:textId="77777777" w:rsidR="008A0BE7" w:rsidRPr="00FF21BC" w:rsidRDefault="008A0BE7" w:rsidP="008A0BE7">
      <w:pPr>
        <w:pStyle w:val="Prrafodelista"/>
        <w:numPr>
          <w:ilvl w:val="0"/>
          <w:numId w:val="36"/>
        </w:numPr>
        <w:jc w:val="both"/>
        <w:rPr>
          <w:bCs/>
          <w:iCs/>
          <w:lang w:val="es-CO"/>
        </w:rPr>
      </w:pPr>
      <w:r w:rsidRPr="00FF21BC">
        <w:rPr>
          <w:rStyle w:val="normaltextrun"/>
          <w:color w:val="000000"/>
          <w:shd w:val="clear" w:color="auto" w:fill="FFFFFF"/>
        </w:rPr>
        <w:t xml:space="preserve">En lo que respecta a Axa Colpatria Seguros de Vida S.A., Seguros Bolívar S.A. y Mapfre Colombia Vida Seguros S.A., </w:t>
      </w:r>
      <w:r w:rsidRPr="00FF21BC">
        <w:rPr>
          <w:rStyle w:val="normaltextrun"/>
          <w:b/>
          <w:bCs/>
          <w:color w:val="000000"/>
          <w:shd w:val="clear" w:color="auto" w:fill="FFFFFF"/>
        </w:rPr>
        <w:t xml:space="preserve">NO ME CONSTA </w:t>
      </w:r>
      <w:r w:rsidRPr="00FF21B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FF21BC">
        <w:rPr>
          <w:rStyle w:val="eop"/>
          <w:color w:val="000000"/>
          <w:shd w:val="clear" w:color="auto" w:fill="FFFFFF"/>
        </w:rPr>
        <w:t> </w:t>
      </w:r>
    </w:p>
    <w:p w14:paraId="52BC1DC8" w14:textId="117D1114" w:rsidR="004240C1" w:rsidRPr="00FF21BC" w:rsidRDefault="004240C1" w:rsidP="008A0BE7">
      <w:pPr>
        <w:jc w:val="both"/>
        <w:rPr>
          <w:b/>
          <w:bCs/>
          <w:lang w:val="es-CO"/>
        </w:rPr>
      </w:pPr>
    </w:p>
    <w:p w14:paraId="15CF5D85" w14:textId="77777777" w:rsidR="004240C1" w:rsidRPr="00FF21BC" w:rsidRDefault="004240C1" w:rsidP="009A0ABD">
      <w:pPr>
        <w:widowControl/>
        <w:autoSpaceDE/>
        <w:autoSpaceDN/>
        <w:jc w:val="center"/>
        <w:textAlignment w:val="baseline"/>
        <w:rPr>
          <w:rFonts w:eastAsia="Times New Roman"/>
          <w:lang w:val="es-CO" w:eastAsia="es-CO"/>
        </w:rPr>
      </w:pPr>
      <w:r w:rsidRPr="00FF21BC">
        <w:rPr>
          <w:rFonts w:eastAsia="Times New Roman"/>
          <w:b/>
          <w:bCs/>
          <w:u w:val="single"/>
          <w:lang w:eastAsia="es-CO"/>
        </w:rPr>
        <w:t>FRENTE A LAS PRETENSIONES DEL LLAMAMIENTO EN GARANTÍA</w:t>
      </w:r>
      <w:r w:rsidRPr="00FF21BC">
        <w:rPr>
          <w:rFonts w:eastAsia="Times New Roman"/>
          <w:lang w:val="es-CO" w:eastAsia="es-CO"/>
        </w:rPr>
        <w:t> </w:t>
      </w:r>
    </w:p>
    <w:p w14:paraId="4F438551" w14:textId="77777777" w:rsidR="004240C1" w:rsidRPr="00FF21BC" w:rsidRDefault="004240C1" w:rsidP="009A0ABD">
      <w:pPr>
        <w:widowControl/>
        <w:autoSpaceDE/>
        <w:autoSpaceDN/>
        <w:jc w:val="both"/>
        <w:textAlignment w:val="baseline"/>
        <w:rPr>
          <w:rFonts w:eastAsia="Times New Roman"/>
          <w:lang w:val="es-CO" w:eastAsia="es-CO"/>
        </w:rPr>
      </w:pPr>
      <w:r w:rsidRPr="00FF21BC">
        <w:rPr>
          <w:rFonts w:eastAsia="Times New Roman"/>
          <w:lang w:val="es-CO" w:eastAsia="es-CO"/>
        </w:rPr>
        <w:t> </w:t>
      </w:r>
    </w:p>
    <w:p w14:paraId="3BE6D362" w14:textId="77777777" w:rsidR="00FF21BC" w:rsidRPr="00FF21BC" w:rsidRDefault="004240C1" w:rsidP="00FF21BC">
      <w:pPr>
        <w:pStyle w:val="paragraph"/>
        <w:spacing w:before="0" w:beforeAutospacing="0" w:after="0" w:afterAutospacing="0"/>
        <w:jc w:val="both"/>
        <w:textAlignment w:val="baseline"/>
        <w:rPr>
          <w:rFonts w:ascii="Arial" w:hAnsi="Arial" w:cs="Arial"/>
          <w:sz w:val="22"/>
          <w:szCs w:val="22"/>
        </w:rPr>
      </w:pPr>
      <w:r w:rsidRPr="00FF21BC">
        <w:rPr>
          <w:rFonts w:ascii="Arial" w:hAnsi="Arial" w:cs="Arial"/>
          <w:b/>
          <w:bCs/>
          <w:sz w:val="22"/>
          <w:szCs w:val="22"/>
        </w:rPr>
        <w:t xml:space="preserve">A LA PRIMERA: </w:t>
      </w:r>
      <w:r w:rsidR="00FF21BC" w:rsidRPr="00FF21BC">
        <w:rPr>
          <w:rFonts w:ascii="Arial" w:hAnsi="Arial" w:cs="Arial"/>
          <w:b/>
          <w:sz w:val="22"/>
          <w:szCs w:val="22"/>
        </w:rPr>
        <w:t xml:space="preserve">ME OPONGO, </w:t>
      </w:r>
      <w:r w:rsidR="00FF21BC" w:rsidRPr="00FF21BC">
        <w:rPr>
          <w:rFonts w:ascii="Arial" w:hAnsi="Arial" w:cs="Arial"/>
          <w:bCs/>
          <w:sz w:val="22"/>
          <w:szCs w:val="22"/>
        </w:rPr>
        <w:t xml:space="preserve">por cuanto </w:t>
      </w:r>
      <w:r w:rsidR="00FF21BC" w:rsidRPr="00FF21BC">
        <w:rPr>
          <w:rFonts w:ascii="Arial" w:hAnsi="Arial" w:cs="Arial"/>
          <w:sz w:val="22"/>
          <w:szCs w:val="22"/>
        </w:rPr>
        <w:t>ALLIANZ SEGUROS S.A.</w:t>
      </w:r>
      <w:r w:rsidR="00FF21BC" w:rsidRPr="00FF21BC">
        <w:rPr>
          <w:rFonts w:ascii="Arial" w:hAnsi="Arial" w:cs="Arial"/>
          <w:bCs/>
          <w:sz w:val="22"/>
          <w:szCs w:val="22"/>
        </w:rPr>
        <w:t>, sociedad identificada con NIT. 860.026.182-5</w:t>
      </w:r>
      <w:r w:rsidR="00FF21BC" w:rsidRPr="00FF21BC">
        <w:rPr>
          <w:rFonts w:ascii="Arial" w:hAnsi="Arial" w:cs="Arial"/>
          <w:sz w:val="22"/>
          <w:szCs w:val="22"/>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13E8D6D8" w14:textId="21482667" w:rsidR="004240C1" w:rsidRPr="00FF21BC" w:rsidRDefault="004240C1" w:rsidP="00FF21BC">
      <w:pPr>
        <w:jc w:val="both"/>
        <w:rPr>
          <w:rFonts w:eastAsia="Times New Roman"/>
          <w:b/>
          <w:bCs/>
          <w:lang w:eastAsia="es-CO"/>
        </w:rPr>
      </w:pPr>
    </w:p>
    <w:p w14:paraId="5D13FE95" w14:textId="43B23434" w:rsidR="00FF21BC" w:rsidRPr="00FF21BC" w:rsidRDefault="004240C1" w:rsidP="00FF21BC">
      <w:pPr>
        <w:pStyle w:val="paragraph"/>
        <w:spacing w:before="0" w:beforeAutospacing="0" w:after="0" w:afterAutospacing="0"/>
        <w:jc w:val="both"/>
        <w:textAlignment w:val="baseline"/>
        <w:rPr>
          <w:rFonts w:ascii="Arial" w:hAnsi="Arial" w:cs="Arial"/>
          <w:sz w:val="22"/>
          <w:szCs w:val="22"/>
        </w:rPr>
      </w:pPr>
      <w:r w:rsidRPr="00FF21BC">
        <w:rPr>
          <w:rFonts w:ascii="Arial" w:hAnsi="Arial" w:cs="Arial"/>
          <w:b/>
          <w:bCs/>
          <w:sz w:val="22"/>
          <w:szCs w:val="22"/>
        </w:rPr>
        <w:t xml:space="preserve">A LA SEGUNDA: </w:t>
      </w:r>
      <w:r w:rsidR="00FF21BC" w:rsidRPr="00FF21BC">
        <w:rPr>
          <w:rFonts w:ascii="Arial" w:hAnsi="Arial" w:cs="Arial"/>
          <w:b/>
          <w:sz w:val="22"/>
          <w:szCs w:val="22"/>
        </w:rPr>
        <w:t xml:space="preserve">ME OPONGO, </w:t>
      </w:r>
      <w:r w:rsidR="00FF21BC" w:rsidRPr="00FF21BC">
        <w:rPr>
          <w:rFonts w:ascii="Arial" w:hAnsi="Arial" w:cs="Arial"/>
          <w:bCs/>
          <w:sz w:val="22"/>
          <w:szCs w:val="22"/>
        </w:rPr>
        <w:t xml:space="preserve">por cuanto </w:t>
      </w:r>
      <w:r w:rsidR="00FF21BC" w:rsidRPr="00FF21BC">
        <w:rPr>
          <w:rFonts w:ascii="Arial" w:hAnsi="Arial" w:cs="Arial"/>
          <w:sz w:val="22"/>
          <w:szCs w:val="22"/>
        </w:rPr>
        <w:t>ALLIANZ SEGUROS S.A.</w:t>
      </w:r>
      <w:r w:rsidR="00FF21BC" w:rsidRPr="00FF21BC">
        <w:rPr>
          <w:rFonts w:ascii="Arial" w:hAnsi="Arial" w:cs="Arial"/>
          <w:bCs/>
          <w:sz w:val="22"/>
          <w:szCs w:val="22"/>
        </w:rPr>
        <w:t>, sociedad identificada con NIT. 860.026.182-5</w:t>
      </w:r>
      <w:r w:rsidR="00FF21BC" w:rsidRPr="00FF21BC">
        <w:rPr>
          <w:rFonts w:ascii="Arial" w:hAnsi="Arial" w:cs="Arial"/>
          <w:sz w:val="22"/>
          <w:szCs w:val="22"/>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w:t>
      </w:r>
      <w:r w:rsidR="00FF21BC">
        <w:rPr>
          <w:rFonts w:ascii="Arial" w:hAnsi="Arial" w:cs="Arial"/>
          <w:sz w:val="22"/>
          <w:szCs w:val="22"/>
        </w:rPr>
        <w:t>s</w:t>
      </w:r>
      <w:r w:rsidR="00FF21BC" w:rsidRPr="00FF21BC">
        <w:rPr>
          <w:rFonts w:ascii="Arial" w:hAnsi="Arial" w:cs="Arial"/>
          <w:sz w:val="22"/>
          <w:szCs w:val="22"/>
        </w:rPr>
        <w:t xml:space="preserve">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2D58895F" w14:textId="77777777" w:rsidR="00FF21BC" w:rsidRPr="00FF21BC" w:rsidRDefault="00FF21BC" w:rsidP="00FF21BC">
      <w:pPr>
        <w:jc w:val="both"/>
        <w:rPr>
          <w:rStyle w:val="eop"/>
        </w:rPr>
      </w:pPr>
    </w:p>
    <w:p w14:paraId="389ACF96" w14:textId="77777777" w:rsidR="00FF21BC" w:rsidRPr="00FF21BC" w:rsidRDefault="00FF21BC" w:rsidP="00FF21BC">
      <w:pPr>
        <w:jc w:val="both"/>
      </w:pPr>
      <w:r w:rsidRPr="00FF21BC">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F2BFDCC" w14:textId="1FA2385A" w:rsidR="008F1B44" w:rsidRPr="00FF21BC" w:rsidRDefault="008F1B44" w:rsidP="00FF21BC">
      <w:pPr>
        <w:jc w:val="both"/>
      </w:pPr>
      <w:r w:rsidRPr="00FF21BC">
        <w:rPr>
          <w:rStyle w:val="eop"/>
        </w:rPr>
        <w:t> </w:t>
      </w:r>
    </w:p>
    <w:p w14:paraId="0FEF3790" w14:textId="77777777" w:rsidR="00CE08A6" w:rsidRPr="00FF21BC" w:rsidRDefault="00CE08A6" w:rsidP="009A0ABD">
      <w:pPr>
        <w:jc w:val="center"/>
        <w:rPr>
          <w:b/>
          <w:color w:val="000000"/>
          <w:u w:val="single"/>
        </w:rPr>
      </w:pPr>
      <w:r w:rsidRPr="00FF21BC">
        <w:rPr>
          <w:b/>
          <w:color w:val="000000"/>
          <w:u w:val="single"/>
        </w:rPr>
        <w:t>IV. EXCEPCIONES DE MÉRITO FRENTE AL LLAMAMIENTO EN GARANTÍA</w:t>
      </w:r>
    </w:p>
    <w:p w14:paraId="67335C1D" w14:textId="77777777" w:rsidR="00CE08A6" w:rsidRPr="00FF21BC" w:rsidRDefault="00CE08A6" w:rsidP="009A0ABD">
      <w:pPr>
        <w:jc w:val="both"/>
        <w:rPr>
          <w:bCs/>
          <w:lang w:val="es-CO"/>
        </w:rPr>
      </w:pPr>
    </w:p>
    <w:p w14:paraId="3861A558" w14:textId="39E25E34" w:rsidR="00CE08A6" w:rsidRPr="00FF21BC" w:rsidRDefault="00CE08A6" w:rsidP="009A0ABD">
      <w:pPr>
        <w:jc w:val="both"/>
        <w:rPr>
          <w:lang w:val="es-CO"/>
        </w:rPr>
      </w:pPr>
      <w:r w:rsidRPr="00FF21BC">
        <w:rPr>
          <w:lang w:val="es-CO"/>
        </w:rPr>
        <w:t>Como excepciones de mérito propongo las siguientes:</w:t>
      </w:r>
    </w:p>
    <w:p w14:paraId="0DC49F48" w14:textId="77777777" w:rsidR="00C00C17" w:rsidRPr="00FF21BC" w:rsidRDefault="00C00C17" w:rsidP="009A0ABD">
      <w:pPr>
        <w:jc w:val="both"/>
        <w:rPr>
          <w:lang w:val="es-CO"/>
        </w:rPr>
      </w:pPr>
    </w:p>
    <w:p w14:paraId="7E55B115" w14:textId="77777777" w:rsidR="009B305C" w:rsidRPr="00CC22BA" w:rsidRDefault="009B305C" w:rsidP="009B305C">
      <w:pPr>
        <w:jc w:val="both"/>
        <w:rPr>
          <w:lang w:val="es-CO"/>
        </w:rPr>
      </w:pPr>
      <w:r w:rsidRPr="00CC22BA">
        <w:rPr>
          <w:lang w:val="es-CO"/>
        </w:rPr>
        <w:t>Como excepciones de mérito propongo las siguientes:</w:t>
      </w:r>
    </w:p>
    <w:p w14:paraId="38776738" w14:textId="77777777" w:rsidR="009B305C" w:rsidRPr="00CC22BA" w:rsidRDefault="009B305C" w:rsidP="009B305C">
      <w:pPr>
        <w:pStyle w:val="Prrafodelista"/>
        <w:tabs>
          <w:tab w:val="left" w:pos="1122"/>
        </w:tabs>
        <w:ind w:left="0"/>
        <w:jc w:val="both"/>
        <w:rPr>
          <w:b/>
          <w:u w:val="single"/>
        </w:rPr>
      </w:pPr>
    </w:p>
    <w:p w14:paraId="57BF9B18" w14:textId="77777777" w:rsidR="009B305C" w:rsidRPr="00CC22BA" w:rsidRDefault="009B305C" w:rsidP="009B305C">
      <w:pPr>
        <w:pStyle w:val="Prrafodelista"/>
        <w:numPr>
          <w:ilvl w:val="0"/>
          <w:numId w:val="42"/>
        </w:numPr>
        <w:tabs>
          <w:tab w:val="left" w:pos="1122"/>
        </w:tabs>
        <w:contextualSpacing/>
        <w:jc w:val="both"/>
        <w:rPr>
          <w:b/>
          <w:u w:val="single"/>
        </w:rPr>
      </w:pPr>
      <w:r w:rsidRPr="00CC22BA">
        <w:rPr>
          <w:b/>
          <w:u w:val="single"/>
        </w:rPr>
        <w:t>FALTA</w:t>
      </w:r>
      <w:r w:rsidRPr="00CC22BA">
        <w:rPr>
          <w:b/>
          <w:spacing w:val="-2"/>
          <w:u w:val="single"/>
        </w:rPr>
        <w:t xml:space="preserve"> </w:t>
      </w:r>
      <w:r w:rsidRPr="00CC22BA">
        <w:rPr>
          <w:b/>
          <w:u w:val="single"/>
        </w:rPr>
        <w:t>DE</w:t>
      </w:r>
      <w:r w:rsidRPr="00CC22BA">
        <w:rPr>
          <w:b/>
          <w:spacing w:val="-2"/>
          <w:u w:val="single"/>
        </w:rPr>
        <w:t xml:space="preserve"> </w:t>
      </w:r>
      <w:r w:rsidRPr="00CC22BA">
        <w:rPr>
          <w:b/>
          <w:u w:val="single"/>
        </w:rPr>
        <w:t>LEGITIMACIÓN</w:t>
      </w:r>
      <w:r w:rsidRPr="00CC22BA">
        <w:rPr>
          <w:b/>
          <w:spacing w:val="-2"/>
          <w:u w:val="single"/>
        </w:rPr>
        <w:t xml:space="preserve"> </w:t>
      </w:r>
      <w:r w:rsidRPr="00CC22BA">
        <w:rPr>
          <w:b/>
          <w:u w:val="single"/>
        </w:rPr>
        <w:t>EN</w:t>
      </w:r>
      <w:r w:rsidRPr="00CC22BA">
        <w:rPr>
          <w:b/>
          <w:spacing w:val="-3"/>
          <w:u w:val="single"/>
        </w:rPr>
        <w:t xml:space="preserve"> </w:t>
      </w:r>
      <w:r w:rsidRPr="00CC22BA">
        <w:rPr>
          <w:b/>
          <w:u w:val="single"/>
        </w:rPr>
        <w:t>LA</w:t>
      </w:r>
      <w:r w:rsidRPr="00CC22BA">
        <w:rPr>
          <w:b/>
          <w:spacing w:val="-2"/>
          <w:u w:val="single"/>
        </w:rPr>
        <w:t xml:space="preserve"> </w:t>
      </w:r>
      <w:r w:rsidRPr="00CC22BA">
        <w:rPr>
          <w:b/>
          <w:u w:val="single"/>
        </w:rPr>
        <w:t>CAUSA POR</w:t>
      </w:r>
      <w:r w:rsidRPr="00CC22BA">
        <w:rPr>
          <w:b/>
          <w:spacing w:val="-3"/>
          <w:u w:val="single"/>
        </w:rPr>
        <w:t xml:space="preserve"> </w:t>
      </w:r>
      <w:r w:rsidRPr="00CC22BA">
        <w:rPr>
          <w:b/>
          <w:u w:val="single"/>
        </w:rPr>
        <w:t>PASIVA</w:t>
      </w:r>
    </w:p>
    <w:p w14:paraId="6CADDA0F" w14:textId="77777777" w:rsidR="009B305C" w:rsidRPr="00CC22BA" w:rsidRDefault="009B305C" w:rsidP="009B305C">
      <w:pPr>
        <w:pStyle w:val="Textoindependiente"/>
        <w:rPr>
          <w:b/>
          <w:sz w:val="22"/>
          <w:szCs w:val="22"/>
          <w:u w:val="single"/>
        </w:rPr>
      </w:pPr>
    </w:p>
    <w:p w14:paraId="64935254" w14:textId="77777777" w:rsidR="009B305C" w:rsidRPr="00CC22BA" w:rsidRDefault="009B305C" w:rsidP="009B305C">
      <w:pPr>
        <w:jc w:val="both"/>
      </w:pPr>
      <w:r w:rsidRPr="00CC22BA">
        <w:t>Con relación a la legitimación en la causa, se ha indicado al respecto que “</w:t>
      </w:r>
      <w:r w:rsidRPr="00CC22BA">
        <w:rPr>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CC22BA">
        <w:t xml:space="preserve"> (Manual de Derecho Procesal Civil, pág. 116 y 117 Ed. EJEA), situación que claramente se presenta dentro del caso de marras como quiera que ALLIANZ SEGUROS S.A. no se encuentra autorizada para fungir como aseguradora que expide pólizas previsionales.</w:t>
      </w:r>
    </w:p>
    <w:p w14:paraId="02CA5B7A" w14:textId="77777777" w:rsidR="009B305C" w:rsidRPr="00CC22BA" w:rsidRDefault="009B305C" w:rsidP="009B305C">
      <w:pPr>
        <w:pStyle w:val="Textoindependiente"/>
        <w:rPr>
          <w:sz w:val="22"/>
          <w:szCs w:val="22"/>
        </w:rPr>
      </w:pPr>
    </w:p>
    <w:p w14:paraId="28240D92" w14:textId="77777777" w:rsidR="009B305C" w:rsidRPr="00CC22BA" w:rsidRDefault="009B305C" w:rsidP="009B305C">
      <w:pPr>
        <w:pStyle w:val="Textoindependiente"/>
        <w:jc w:val="both"/>
        <w:rPr>
          <w:sz w:val="22"/>
          <w:szCs w:val="22"/>
        </w:rPr>
      </w:pPr>
      <w:r w:rsidRPr="00CC22BA">
        <w:rPr>
          <w:sz w:val="22"/>
          <w:szCs w:val="22"/>
        </w:rPr>
        <w:t>En relación con este tema, el Consejo de Estado en Sentencia 6058 del 14 de marzo de 1991 con ponencia del consejero Carlos Ramírez Arcila, expresó:</w:t>
      </w:r>
    </w:p>
    <w:p w14:paraId="0A296101" w14:textId="77777777" w:rsidR="009B305C" w:rsidRPr="00CC22BA" w:rsidRDefault="009B305C" w:rsidP="009B305C">
      <w:pPr>
        <w:pStyle w:val="Textoindependiente"/>
        <w:rPr>
          <w:sz w:val="22"/>
          <w:szCs w:val="22"/>
        </w:rPr>
      </w:pPr>
    </w:p>
    <w:p w14:paraId="707B0800" w14:textId="77777777" w:rsidR="009B305C" w:rsidRPr="00CC22BA" w:rsidRDefault="009B305C" w:rsidP="009B305C">
      <w:pPr>
        <w:ind w:left="851" w:right="851"/>
        <w:jc w:val="both"/>
        <w:rPr>
          <w:i/>
          <w:iCs/>
        </w:rPr>
      </w:pPr>
      <w:r w:rsidRPr="00CC22BA">
        <w:rPr>
          <w:i/>
          <w:iCs/>
        </w:rPr>
        <w:t>“De la legitimación en la causa, puede decirse que es una relación, a la vez material y procesal, entre los sujetos de la pretensión (por activa o por pasiva) con el objeto de que se pretende.”</w:t>
      </w:r>
    </w:p>
    <w:p w14:paraId="3AEEE162" w14:textId="77777777" w:rsidR="009B305C" w:rsidRPr="00CC22BA" w:rsidRDefault="009B305C" w:rsidP="009B305C">
      <w:pPr>
        <w:pStyle w:val="Textoindependiente"/>
        <w:rPr>
          <w:i/>
          <w:sz w:val="22"/>
          <w:szCs w:val="22"/>
        </w:rPr>
      </w:pPr>
    </w:p>
    <w:p w14:paraId="79495054" w14:textId="77777777" w:rsidR="009B305C" w:rsidRPr="00CC22BA" w:rsidRDefault="009B305C" w:rsidP="009B305C">
      <w:pPr>
        <w:pStyle w:val="Textoindependiente"/>
        <w:jc w:val="both"/>
        <w:rPr>
          <w:sz w:val="22"/>
          <w:szCs w:val="22"/>
        </w:rPr>
      </w:pPr>
      <w:r w:rsidRPr="00CC22BA">
        <w:rPr>
          <w:sz w:val="22"/>
          <w:szCs w:val="22"/>
        </w:rPr>
        <w:t>Así mismo, refiriéndose a este tema el procesalista español Leonardo Prieto Castro, indica:</w:t>
      </w:r>
    </w:p>
    <w:p w14:paraId="0C9B9DA8" w14:textId="77777777" w:rsidR="009B305C" w:rsidRPr="00CC22BA" w:rsidRDefault="009B305C" w:rsidP="009B305C">
      <w:pPr>
        <w:pStyle w:val="Textoindependiente"/>
        <w:rPr>
          <w:sz w:val="22"/>
          <w:szCs w:val="22"/>
        </w:rPr>
      </w:pPr>
    </w:p>
    <w:p w14:paraId="48FBE250" w14:textId="77777777" w:rsidR="009B305C" w:rsidRPr="00CC22BA" w:rsidRDefault="009B305C" w:rsidP="009B305C">
      <w:pPr>
        <w:ind w:left="851" w:right="851"/>
        <w:jc w:val="both"/>
        <w:rPr>
          <w:i/>
          <w:iCs/>
        </w:rPr>
      </w:pPr>
      <w:r w:rsidRPr="00CC22BA">
        <w:rPr>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CC22BA">
        <w:rPr>
          <w:b/>
          <w:bCs/>
          <w:i/>
          <w:iCs/>
        </w:rPr>
        <w:t>obligación de soportar la carga de ser demandado</w:t>
      </w:r>
      <w:r w:rsidRPr="00CC22BA">
        <w:rPr>
          <w:i/>
          <w:iCs/>
        </w:rPr>
        <w:t xml:space="preserve"> (legitimación pasiva), por hallarse en determinada relación con el objeto traído al proceso”. (Derecho Procesal Civil. T.1, pág. 166, Ed. 1946, </w:t>
      </w:r>
      <w:proofErr w:type="spellStart"/>
      <w:r w:rsidRPr="00CC22BA">
        <w:rPr>
          <w:i/>
          <w:iCs/>
        </w:rPr>
        <w:t>Saragoza</w:t>
      </w:r>
      <w:proofErr w:type="spellEnd"/>
      <w:r w:rsidRPr="00CC22BA">
        <w:rPr>
          <w:i/>
          <w:iCs/>
        </w:rPr>
        <w:t>). (Subraya y negrilla por fuera del texto).</w:t>
      </w:r>
    </w:p>
    <w:p w14:paraId="0225FE51" w14:textId="77777777" w:rsidR="009B305C" w:rsidRPr="00CC22BA" w:rsidRDefault="009B305C" w:rsidP="009B305C">
      <w:pPr>
        <w:pStyle w:val="Textoindependiente"/>
        <w:rPr>
          <w:sz w:val="22"/>
          <w:szCs w:val="22"/>
        </w:rPr>
      </w:pPr>
    </w:p>
    <w:p w14:paraId="069A2872" w14:textId="77777777" w:rsidR="009B305C" w:rsidRPr="00CC22BA" w:rsidRDefault="009B305C" w:rsidP="009B305C">
      <w:pPr>
        <w:jc w:val="both"/>
      </w:pPr>
      <w:r w:rsidRPr="00CC22BA">
        <w:t xml:space="preserve">Así las cosas, para que el juez estime el llamamiento en garantía,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CC22BA">
        <w:rPr>
          <w:b/>
          <w:u w:val="single"/>
        </w:rPr>
        <w:t>la</w:t>
      </w:r>
      <w:r w:rsidRPr="00CC22BA">
        <w:rPr>
          <w:b/>
          <w:spacing w:val="1"/>
          <w:u w:val="single"/>
        </w:rPr>
        <w:t xml:space="preserve"> </w:t>
      </w:r>
      <w:r w:rsidRPr="00CC22BA">
        <w:rPr>
          <w:b/>
          <w:u w:val="single"/>
        </w:rPr>
        <w:t>identidad de la persona del demandado con la persona contra quien se dirige la</w:t>
      </w:r>
      <w:r w:rsidRPr="00CC22BA">
        <w:rPr>
          <w:b/>
          <w:spacing w:val="1"/>
          <w:u w:val="single"/>
        </w:rPr>
        <w:t xml:space="preserve"> </w:t>
      </w:r>
      <w:r w:rsidRPr="00CC22BA">
        <w:rPr>
          <w:b/>
          <w:spacing w:val="-1"/>
          <w:u w:val="single"/>
        </w:rPr>
        <w:t>voluntad</w:t>
      </w:r>
      <w:r w:rsidRPr="00CC22BA">
        <w:rPr>
          <w:b/>
          <w:spacing w:val="-14"/>
          <w:u w:val="single"/>
        </w:rPr>
        <w:t xml:space="preserve"> </w:t>
      </w:r>
      <w:r w:rsidRPr="00CC22BA">
        <w:rPr>
          <w:b/>
          <w:spacing w:val="-1"/>
          <w:u w:val="single"/>
        </w:rPr>
        <w:t>de</w:t>
      </w:r>
      <w:r w:rsidRPr="00CC22BA">
        <w:rPr>
          <w:b/>
          <w:spacing w:val="-14"/>
          <w:u w:val="single"/>
        </w:rPr>
        <w:t xml:space="preserve"> </w:t>
      </w:r>
      <w:r w:rsidRPr="00CC22BA">
        <w:rPr>
          <w:b/>
          <w:spacing w:val="-1"/>
          <w:u w:val="single"/>
        </w:rPr>
        <w:t>la</w:t>
      </w:r>
      <w:r w:rsidRPr="00CC22BA">
        <w:rPr>
          <w:b/>
          <w:spacing w:val="-14"/>
          <w:u w:val="single"/>
        </w:rPr>
        <w:t xml:space="preserve"> </w:t>
      </w:r>
      <w:r w:rsidRPr="00CC22BA">
        <w:rPr>
          <w:b/>
          <w:spacing w:val="-1"/>
          <w:u w:val="single"/>
        </w:rPr>
        <w:t>ley</w:t>
      </w:r>
      <w:r w:rsidRPr="00CC22BA">
        <w:rPr>
          <w:b/>
          <w:spacing w:val="-14"/>
          <w:u w:val="single"/>
        </w:rPr>
        <w:t xml:space="preserve"> </w:t>
      </w:r>
      <w:r w:rsidRPr="00CC22BA">
        <w:rPr>
          <w:b/>
          <w:spacing w:val="-1"/>
          <w:u w:val="single"/>
        </w:rPr>
        <w:t>(legitimación</w:t>
      </w:r>
      <w:r w:rsidRPr="00CC22BA">
        <w:rPr>
          <w:b/>
          <w:spacing w:val="-14"/>
          <w:u w:val="single"/>
        </w:rPr>
        <w:t xml:space="preserve"> </w:t>
      </w:r>
      <w:r w:rsidRPr="00CC22BA">
        <w:rPr>
          <w:b/>
          <w:spacing w:val="-1"/>
          <w:u w:val="single"/>
        </w:rPr>
        <w:t>pasiva)</w:t>
      </w:r>
      <w:r w:rsidRPr="00CC22BA">
        <w:rPr>
          <w:b/>
          <w:spacing w:val="-1"/>
          <w:u w:val="thick"/>
        </w:rPr>
        <w:t>;</w:t>
      </w:r>
      <w:r w:rsidRPr="00CC22BA">
        <w:rPr>
          <w:b/>
          <w:spacing w:val="-11"/>
        </w:rPr>
        <w:t xml:space="preserve"> </w:t>
      </w:r>
      <w:r w:rsidRPr="00CC22BA">
        <w:t>identidad que no se configura en el presente caso.</w:t>
      </w:r>
    </w:p>
    <w:p w14:paraId="630E47AD" w14:textId="77777777" w:rsidR="009B305C" w:rsidRPr="00CC22BA" w:rsidRDefault="009B305C" w:rsidP="009B305C">
      <w:pPr>
        <w:pStyle w:val="Textoindependiente"/>
        <w:rPr>
          <w:sz w:val="22"/>
          <w:szCs w:val="22"/>
        </w:rPr>
      </w:pPr>
    </w:p>
    <w:p w14:paraId="35E09367" w14:textId="77777777" w:rsidR="009B305C" w:rsidRPr="00CC22BA" w:rsidRDefault="009B305C" w:rsidP="009B305C">
      <w:pPr>
        <w:jc w:val="both"/>
      </w:pPr>
      <w:r w:rsidRPr="00CC22BA">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DE VIDA S.A. y como se dijo anteriormente, mi prohijada no se encuentra autorizada para expedir pólizas previsionales.</w:t>
      </w:r>
    </w:p>
    <w:p w14:paraId="03839FA0" w14:textId="77777777" w:rsidR="009B305C" w:rsidRPr="00CC22BA" w:rsidRDefault="009B305C" w:rsidP="009B305C">
      <w:pPr>
        <w:jc w:val="both"/>
      </w:pPr>
    </w:p>
    <w:p w14:paraId="6B8F825B" w14:textId="77777777" w:rsidR="009B305C" w:rsidRPr="00CC22BA" w:rsidRDefault="009B305C" w:rsidP="009B305C">
      <w:pPr>
        <w:jc w:val="both"/>
      </w:pPr>
      <w:r w:rsidRPr="00CC22BA">
        <w:t xml:space="preserve">En consecuencia, se puede advertir, que dentro del caso sub examine, mi representada no se encuentra en la obligación de soportar la carga de ser demandada, toda vez que no tiene relación </w:t>
      </w:r>
      <w:r w:rsidRPr="00CC22BA">
        <w:lastRenderedPageBreak/>
        <w:t>con el objeto del proceso, es decir, que mi procurada no es el sujeto que tiene la obligación de sufrir la carga y asumir tal postura en el proceso, y por tanto debe ser librada del mismo.</w:t>
      </w:r>
    </w:p>
    <w:p w14:paraId="7B88D6F7" w14:textId="77777777" w:rsidR="009B305C" w:rsidRPr="00CC22BA" w:rsidRDefault="009B305C" w:rsidP="009B305C">
      <w:pPr>
        <w:jc w:val="both"/>
      </w:pPr>
    </w:p>
    <w:p w14:paraId="4BABAFF3" w14:textId="77777777" w:rsidR="009B305C" w:rsidRPr="00CC22BA" w:rsidRDefault="009B305C" w:rsidP="009B305C">
      <w:pPr>
        <w:jc w:val="both"/>
      </w:pPr>
      <w:r w:rsidRPr="00CC22BA">
        <w:t xml:space="preserve">Sobre el particular, es menester precisar que </w:t>
      </w:r>
      <w:r w:rsidRPr="00CC22BA">
        <w:rPr>
          <w:rStyle w:val="normaltextrun"/>
          <w:color w:val="000000"/>
        </w:rPr>
        <w:t>en el inciso 2° del Artículo 20 de la Ley 100 de 1993 se establece la e</w:t>
      </w:r>
      <w:r w:rsidRPr="00CC22BA">
        <w:t>x</w:t>
      </w:r>
      <w:r w:rsidRPr="00CC22BA">
        <w:rPr>
          <w:rStyle w:val="normaltextrun"/>
          <w:color w:val="000000"/>
        </w:rPr>
        <w:t>igencia normativa de las administradoras de fondos de pensiones y cesantías de asumir seguros previsionales por cada afiliado que esta entidad adquiere, los cuales son expedidos por las aseguradoras autorizadas para explotar el ramo de vida.</w:t>
      </w:r>
      <w:r w:rsidRPr="00CC22BA">
        <w:t xml:space="preserve"> </w:t>
      </w:r>
    </w:p>
    <w:p w14:paraId="1489DE9D" w14:textId="77777777" w:rsidR="009B305C" w:rsidRPr="00CC22BA" w:rsidRDefault="009B305C" w:rsidP="009B305C">
      <w:pPr>
        <w:jc w:val="both"/>
      </w:pPr>
    </w:p>
    <w:p w14:paraId="082DDEA4" w14:textId="77777777" w:rsidR="009B305C" w:rsidRPr="00CC22BA" w:rsidRDefault="009B305C" w:rsidP="009B305C">
      <w:pPr>
        <w:jc w:val="both"/>
      </w:pPr>
      <w:r w:rsidRPr="00CC22BA">
        <w:t xml:space="preserve">Al respecto lo expuesto en el </w:t>
      </w:r>
      <w:r w:rsidRPr="00CC22BA">
        <w:rPr>
          <w:rStyle w:val="normaltextrun"/>
          <w:color w:val="000000"/>
        </w:rPr>
        <w:t>inciso 2° del Artículo 20 de la Ley 100 de 1993:</w:t>
      </w:r>
    </w:p>
    <w:p w14:paraId="62C2F67E" w14:textId="77777777" w:rsidR="009B305C" w:rsidRPr="00CC22BA" w:rsidRDefault="009B305C" w:rsidP="009B305C">
      <w:pPr>
        <w:jc w:val="both"/>
      </w:pPr>
    </w:p>
    <w:p w14:paraId="6C773376" w14:textId="77777777" w:rsidR="009B305C" w:rsidRPr="00CC22BA" w:rsidRDefault="009B305C" w:rsidP="009B305C">
      <w:pPr>
        <w:ind w:left="851" w:right="851"/>
        <w:jc w:val="both"/>
        <w:rPr>
          <w:i/>
          <w:iCs/>
        </w:rPr>
      </w:pPr>
      <w:r w:rsidRPr="00CC22BA">
        <w:rPr>
          <w:i/>
          <w:iCs/>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33FE2117" w14:textId="77777777" w:rsidR="009B305C" w:rsidRPr="00CC22BA" w:rsidRDefault="009B305C" w:rsidP="009B305C">
      <w:pPr>
        <w:jc w:val="both"/>
      </w:pPr>
    </w:p>
    <w:p w14:paraId="3748467F" w14:textId="77777777" w:rsidR="009B305C" w:rsidRPr="00CC22BA" w:rsidRDefault="009B305C" w:rsidP="009B305C">
      <w:pPr>
        <w:jc w:val="both"/>
      </w:pPr>
      <w:r w:rsidRPr="00CC22BA">
        <w:t xml:space="preserve">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 contratos de seguro y reaseguros con sociedades y personas que tengan objetos análogos o conexos con las entidades, a fin de explotar el ramo de GENERALES como se pasa a demostrar: </w:t>
      </w:r>
    </w:p>
    <w:p w14:paraId="6AC5597D" w14:textId="77777777" w:rsidR="009B305C" w:rsidRPr="00CC22BA" w:rsidRDefault="009B305C" w:rsidP="009B305C">
      <w:pPr>
        <w:jc w:val="both"/>
      </w:pPr>
    </w:p>
    <w:p w14:paraId="30070B12" w14:textId="77777777" w:rsidR="009B305C" w:rsidRPr="00CC22BA" w:rsidRDefault="009B305C" w:rsidP="009B305C">
      <w:pPr>
        <w:jc w:val="center"/>
      </w:pPr>
      <w:r w:rsidRPr="00CC22BA">
        <w:rPr>
          <w:noProof/>
          <w:lang w:val="es-CO" w:eastAsia="es-CO"/>
        </w:rPr>
        <w:drawing>
          <wp:inline distT="0" distB="0" distL="0" distR="0" wp14:anchorId="53E45F40" wp14:editId="7B26FBE1">
            <wp:extent cx="5448300" cy="23622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1940725B" w14:textId="77777777" w:rsidR="009B305C" w:rsidRPr="00CC22BA" w:rsidRDefault="009B305C" w:rsidP="009B305C">
      <w:pPr>
        <w:jc w:val="both"/>
      </w:pPr>
    </w:p>
    <w:p w14:paraId="586FC51B" w14:textId="77777777" w:rsidR="009B305C" w:rsidRPr="00CC22BA" w:rsidRDefault="009B305C" w:rsidP="009B305C">
      <w:pPr>
        <w:jc w:val="both"/>
      </w:pPr>
      <w:r w:rsidRPr="00CC22BA">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52E9718D" w14:textId="77777777" w:rsidR="009B305C" w:rsidRPr="00CC22BA" w:rsidRDefault="009B305C" w:rsidP="009B305C">
      <w:pPr>
        <w:jc w:val="both"/>
      </w:pPr>
    </w:p>
    <w:p w14:paraId="60B618C5" w14:textId="77777777" w:rsidR="009B305C" w:rsidRPr="00CC22BA" w:rsidRDefault="009B305C" w:rsidP="009B305C">
      <w:pPr>
        <w:jc w:val="both"/>
      </w:pPr>
      <w:r w:rsidRPr="00CC22BA">
        <w:t>Consecuentemente, ruego al señor Juez declarar probada esta excepción.</w:t>
      </w:r>
    </w:p>
    <w:p w14:paraId="44E122A5" w14:textId="77777777" w:rsidR="009B305C" w:rsidRPr="00CC22BA" w:rsidRDefault="009B305C" w:rsidP="009B305C">
      <w:pPr>
        <w:pStyle w:val="Textoindependiente"/>
        <w:jc w:val="both"/>
        <w:rPr>
          <w:b/>
          <w:bCs/>
          <w:sz w:val="22"/>
          <w:szCs w:val="22"/>
          <w:u w:val="single"/>
        </w:rPr>
      </w:pPr>
    </w:p>
    <w:p w14:paraId="0BFAEF0F" w14:textId="77777777" w:rsidR="009B305C" w:rsidRPr="00CC22BA" w:rsidRDefault="009B305C" w:rsidP="009B305C">
      <w:pPr>
        <w:pStyle w:val="Ttulo1"/>
        <w:numPr>
          <w:ilvl w:val="0"/>
          <w:numId w:val="42"/>
        </w:numPr>
        <w:tabs>
          <w:tab w:val="left" w:pos="1122"/>
        </w:tabs>
        <w:ind w:left="1080"/>
        <w:jc w:val="both"/>
        <w:rPr>
          <w:rFonts w:ascii="Arial" w:hAnsi="Arial" w:cs="Arial"/>
          <w:sz w:val="22"/>
          <w:szCs w:val="22"/>
          <w:u w:val="single"/>
        </w:rPr>
      </w:pPr>
      <w:r w:rsidRPr="00CC22BA">
        <w:rPr>
          <w:rFonts w:ascii="Arial" w:hAnsi="Arial" w:cs="Arial"/>
          <w:sz w:val="22"/>
          <w:szCs w:val="22"/>
          <w:u w:val="single"/>
        </w:rPr>
        <w:t>NO EXISTE PRUEBA ALGUNA QUE ENDILGUE RESPONSABILIDAD</w:t>
      </w:r>
      <w:r w:rsidRPr="00CC22BA">
        <w:rPr>
          <w:rFonts w:ascii="Arial" w:hAnsi="Arial" w:cs="Arial"/>
          <w:spacing w:val="20"/>
          <w:sz w:val="22"/>
          <w:szCs w:val="22"/>
          <w:u w:val="single"/>
        </w:rPr>
        <w:t xml:space="preserve"> </w:t>
      </w:r>
      <w:r w:rsidRPr="00CC22BA">
        <w:rPr>
          <w:rFonts w:ascii="Arial" w:hAnsi="Arial" w:cs="Arial"/>
          <w:sz w:val="22"/>
          <w:szCs w:val="22"/>
          <w:u w:val="single"/>
        </w:rPr>
        <w:t>A</w:t>
      </w:r>
      <w:r w:rsidRPr="00CC22BA">
        <w:rPr>
          <w:rFonts w:ascii="Arial" w:hAnsi="Arial" w:cs="Arial"/>
          <w:spacing w:val="20"/>
          <w:sz w:val="22"/>
          <w:szCs w:val="22"/>
          <w:u w:val="single"/>
        </w:rPr>
        <w:t xml:space="preserve"> </w:t>
      </w:r>
      <w:r w:rsidRPr="00CC22BA">
        <w:rPr>
          <w:rFonts w:ascii="Arial" w:hAnsi="Arial" w:cs="Arial"/>
          <w:sz w:val="22"/>
          <w:szCs w:val="22"/>
          <w:u w:val="single"/>
        </w:rPr>
        <w:t>CARGO</w:t>
      </w:r>
      <w:r w:rsidRPr="00CC22BA">
        <w:rPr>
          <w:rFonts w:ascii="Arial" w:hAnsi="Arial" w:cs="Arial"/>
          <w:spacing w:val="20"/>
          <w:sz w:val="22"/>
          <w:szCs w:val="22"/>
          <w:u w:val="single"/>
        </w:rPr>
        <w:t xml:space="preserve"> </w:t>
      </w:r>
      <w:r w:rsidRPr="00CC22BA">
        <w:rPr>
          <w:rFonts w:ascii="Arial" w:hAnsi="Arial" w:cs="Arial"/>
          <w:sz w:val="22"/>
          <w:szCs w:val="22"/>
          <w:u w:val="single"/>
        </w:rPr>
        <w:t>DE</w:t>
      </w:r>
      <w:r w:rsidRPr="00CC22BA">
        <w:rPr>
          <w:rFonts w:ascii="Arial" w:hAnsi="Arial" w:cs="Arial"/>
          <w:spacing w:val="16"/>
          <w:sz w:val="22"/>
          <w:szCs w:val="22"/>
          <w:u w:val="single"/>
        </w:rPr>
        <w:t xml:space="preserve"> </w:t>
      </w:r>
      <w:r w:rsidRPr="00CC22BA">
        <w:rPr>
          <w:rFonts w:ascii="Arial" w:hAnsi="Arial" w:cs="Arial"/>
          <w:sz w:val="22"/>
          <w:szCs w:val="22"/>
          <w:u w:val="single"/>
        </w:rPr>
        <w:t>MI</w:t>
      </w:r>
      <w:r w:rsidRPr="00CC22BA">
        <w:rPr>
          <w:rFonts w:ascii="Arial" w:hAnsi="Arial" w:cs="Arial"/>
          <w:spacing w:val="20"/>
          <w:sz w:val="22"/>
          <w:szCs w:val="22"/>
          <w:u w:val="single"/>
        </w:rPr>
        <w:t xml:space="preserve"> </w:t>
      </w:r>
      <w:r w:rsidRPr="00CC22BA">
        <w:rPr>
          <w:rFonts w:ascii="Arial" w:hAnsi="Arial" w:cs="Arial"/>
          <w:sz w:val="22"/>
          <w:szCs w:val="22"/>
          <w:u w:val="single"/>
        </w:rPr>
        <w:t>REPRESENTADA</w:t>
      </w:r>
      <w:r w:rsidRPr="00CC22BA">
        <w:rPr>
          <w:rFonts w:ascii="Arial" w:hAnsi="Arial" w:cs="Arial"/>
          <w:sz w:val="22"/>
          <w:szCs w:val="22"/>
        </w:rPr>
        <w:t xml:space="preserve"> </w:t>
      </w:r>
      <w:r w:rsidRPr="00CC22BA">
        <w:rPr>
          <w:rFonts w:ascii="Arial" w:hAnsi="Arial" w:cs="Arial"/>
          <w:sz w:val="22"/>
          <w:szCs w:val="22"/>
          <w:u w:val="single"/>
        </w:rPr>
        <w:t>ALLIANZ SEGUROS S.A., CONFIGURANDOSE ASÍ UNA INEXISTECIA DE OBLIGACIÓN.</w:t>
      </w:r>
    </w:p>
    <w:p w14:paraId="34B1C121" w14:textId="77777777" w:rsidR="009B305C" w:rsidRPr="00CC22BA" w:rsidRDefault="009B305C" w:rsidP="009B305C">
      <w:pPr>
        <w:jc w:val="both"/>
      </w:pPr>
    </w:p>
    <w:p w14:paraId="224AEF0C" w14:textId="77777777" w:rsidR="009B305C" w:rsidRPr="00CC22BA" w:rsidRDefault="009B305C" w:rsidP="009B305C">
      <w:pPr>
        <w:jc w:val="both"/>
      </w:pPr>
      <w:r w:rsidRPr="00CC22BA">
        <w:t xml:space="preserve">Fundamento esta excepción en la medida en que las pretensiones que se esgrimen en el escrito de demanda no son oponibles a ALLIANZ SEGUROS S.A., por cuanto las pretensiones de la demanda y del llamamiento en garantía NO guardan relación con el objeto social de mi prohijada, pues, </w:t>
      </w:r>
      <w:r w:rsidRPr="00CC22BA">
        <w:lastRenderedPageBreak/>
        <w:t>teniendo en cuenta el objeto social con el que goza mi ALLIANZ SEGUROS S.A.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2FC173F4" w14:textId="77777777" w:rsidR="009B305C" w:rsidRPr="00CC22BA" w:rsidRDefault="009B305C" w:rsidP="009B305C">
      <w:pPr>
        <w:pStyle w:val="Textoindependiente"/>
        <w:jc w:val="both"/>
        <w:rPr>
          <w:sz w:val="22"/>
          <w:szCs w:val="22"/>
        </w:rPr>
      </w:pPr>
    </w:p>
    <w:p w14:paraId="2B8A3441" w14:textId="77777777" w:rsidR="009B305C" w:rsidRPr="00527C12" w:rsidRDefault="009B305C" w:rsidP="009B305C">
      <w:pPr>
        <w:pStyle w:val="Prrafodelista"/>
        <w:tabs>
          <w:tab w:val="left" w:pos="5626"/>
        </w:tabs>
        <w:ind w:left="426"/>
        <w:jc w:val="both"/>
        <w:rPr>
          <w:b/>
          <w:bCs/>
          <w:u w:val="single"/>
        </w:rPr>
      </w:pPr>
      <w:r w:rsidRPr="00CC22BA">
        <w:rPr>
          <w:b/>
          <w:bCs/>
          <w:u w:val="single"/>
        </w:rPr>
        <w:t>ALLIANZ SEGUROS S.A.:</w:t>
      </w:r>
    </w:p>
    <w:p w14:paraId="70036891" w14:textId="77777777" w:rsidR="009B305C" w:rsidRPr="00CC22BA" w:rsidRDefault="009B305C" w:rsidP="009B305C">
      <w:pPr>
        <w:tabs>
          <w:tab w:val="left" w:pos="5626"/>
        </w:tabs>
        <w:jc w:val="center"/>
        <w:rPr>
          <w:b/>
          <w:bCs/>
          <w:u w:val="single"/>
        </w:rPr>
      </w:pPr>
      <w:r w:rsidRPr="00CC22BA">
        <w:rPr>
          <w:noProof/>
          <w:lang w:val="es-CO" w:eastAsia="es-CO"/>
        </w:rPr>
        <w:drawing>
          <wp:inline distT="0" distB="0" distL="0" distR="0" wp14:anchorId="2199F195" wp14:editId="29D5AAEF">
            <wp:extent cx="5448300" cy="23622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4DCF8367" w14:textId="77777777" w:rsidR="009B305C" w:rsidRPr="00CC22BA" w:rsidRDefault="009B305C" w:rsidP="009B305C">
      <w:pPr>
        <w:jc w:val="both"/>
      </w:pPr>
      <w:r w:rsidRPr="00CC22BA">
        <w:t>Teniendo en cuenta lo anteriormente plasmado y el hecho de que las pretensiones del llamamiento en garantía por el cual fue vinculada mi representada van dirigidas en contra de ALLIANZ SEGUROS S.A., y que de igual manera se notificó el misma, es menester aclarar que la compañía autorizada para fungir en calidad de aseguradora autorizada para expedir pólizas previsionales es ALLIANZ SEGUROS DE VIDA S.A. y no mi representada ALLIANZ SEGUROS S.A., siendo estas, compañías totalmente diferentes, cuyo funcionamiento y objeto social es totalmente independiente.</w:t>
      </w:r>
    </w:p>
    <w:p w14:paraId="2CF0E2A8" w14:textId="77777777" w:rsidR="009B305C" w:rsidRPr="00CC22BA" w:rsidRDefault="009B305C" w:rsidP="009B305C">
      <w:pPr>
        <w:jc w:val="both"/>
      </w:pPr>
    </w:p>
    <w:p w14:paraId="30341183" w14:textId="77777777" w:rsidR="009B305C" w:rsidRPr="00CC22BA" w:rsidRDefault="009B305C" w:rsidP="009B305C">
      <w:pPr>
        <w:jc w:val="both"/>
      </w:pPr>
      <w:r w:rsidRPr="00CC22BA">
        <w:t xml:space="preserve">Así entonces, se debe resaltar que la vinculación de mi prohijada, ALLIANZ SEGUROS S.A. no tiene argumento jurídico ni legal para que funja como demandada dentro del litigio que hoy nos ocupa, pues se reitera, no corresponde a ella, responder por las pretensiones del libelo introductor. </w:t>
      </w:r>
    </w:p>
    <w:p w14:paraId="58909732" w14:textId="77777777" w:rsidR="009B305C" w:rsidRPr="00CC22BA" w:rsidRDefault="009B305C" w:rsidP="009B305C">
      <w:pPr>
        <w:jc w:val="both"/>
      </w:pPr>
    </w:p>
    <w:p w14:paraId="3E053361" w14:textId="77777777" w:rsidR="009B305C" w:rsidRPr="00CC22BA" w:rsidRDefault="009B305C" w:rsidP="009B305C">
      <w:pPr>
        <w:jc w:val="both"/>
      </w:pPr>
      <w:r w:rsidRPr="00CC22BA">
        <w:t>Respetuosamente solicito declarar probada esta excepción.</w:t>
      </w:r>
    </w:p>
    <w:p w14:paraId="6890DE63" w14:textId="77777777" w:rsidR="009B305C" w:rsidRPr="00CC22BA" w:rsidRDefault="009B305C" w:rsidP="009B305C">
      <w:pPr>
        <w:pStyle w:val="Ttulo1"/>
        <w:tabs>
          <w:tab w:val="left" w:pos="1122"/>
        </w:tabs>
        <w:ind w:left="0"/>
        <w:jc w:val="both"/>
        <w:rPr>
          <w:rFonts w:ascii="Arial" w:hAnsi="Arial" w:cs="Arial"/>
          <w:sz w:val="22"/>
          <w:szCs w:val="22"/>
          <w:u w:val="single"/>
        </w:rPr>
      </w:pPr>
    </w:p>
    <w:p w14:paraId="18B0671D" w14:textId="77777777" w:rsidR="009B305C" w:rsidRPr="00CC22BA" w:rsidRDefault="009B305C" w:rsidP="009B305C">
      <w:pPr>
        <w:pStyle w:val="Ttulo1"/>
        <w:numPr>
          <w:ilvl w:val="0"/>
          <w:numId w:val="42"/>
        </w:numPr>
        <w:tabs>
          <w:tab w:val="left" w:pos="1122"/>
        </w:tabs>
        <w:ind w:left="1080"/>
        <w:jc w:val="both"/>
        <w:rPr>
          <w:rFonts w:ascii="Arial" w:hAnsi="Arial" w:cs="Arial"/>
          <w:sz w:val="22"/>
          <w:szCs w:val="22"/>
          <w:u w:val="single"/>
        </w:rPr>
      </w:pPr>
      <w:r w:rsidRPr="00CC22BA">
        <w:rPr>
          <w:rFonts w:ascii="Arial" w:hAnsi="Arial" w:cs="Arial"/>
          <w:sz w:val="22"/>
          <w:szCs w:val="22"/>
          <w:u w:val="single"/>
        </w:rPr>
        <w:t>ALLIANZ SEGUROS DE VIDA S.A.</w:t>
      </w:r>
      <w:r w:rsidRPr="00CC22BA">
        <w:rPr>
          <w:rFonts w:ascii="Arial" w:hAnsi="Arial" w:cs="Arial"/>
          <w:spacing w:val="7"/>
          <w:sz w:val="22"/>
          <w:szCs w:val="22"/>
          <w:u w:val="single"/>
        </w:rPr>
        <w:t xml:space="preserve"> </w:t>
      </w:r>
      <w:r w:rsidRPr="00CC22BA">
        <w:rPr>
          <w:rFonts w:ascii="Arial" w:hAnsi="Arial" w:cs="Arial"/>
          <w:sz w:val="22"/>
          <w:szCs w:val="22"/>
          <w:u w:val="single"/>
        </w:rPr>
        <w:t>Y</w:t>
      </w:r>
      <w:r w:rsidRPr="00CC22BA">
        <w:rPr>
          <w:rFonts w:ascii="Arial" w:hAnsi="Arial" w:cs="Arial"/>
          <w:spacing w:val="3"/>
          <w:sz w:val="22"/>
          <w:szCs w:val="22"/>
          <w:u w:val="single"/>
        </w:rPr>
        <w:t xml:space="preserve"> ALLIANZ SEGUROS S.A. </w:t>
      </w:r>
      <w:r w:rsidRPr="00CC22BA">
        <w:rPr>
          <w:rFonts w:ascii="Arial" w:hAnsi="Arial" w:cs="Arial"/>
          <w:sz w:val="22"/>
          <w:szCs w:val="22"/>
          <w:u w:val="single"/>
        </w:rPr>
        <w:t>SON</w:t>
      </w:r>
      <w:r w:rsidRPr="00CC22BA">
        <w:rPr>
          <w:rFonts w:ascii="Arial" w:hAnsi="Arial" w:cs="Arial"/>
          <w:spacing w:val="-1"/>
          <w:sz w:val="22"/>
          <w:szCs w:val="22"/>
          <w:u w:val="single"/>
        </w:rPr>
        <w:t xml:space="preserve"> </w:t>
      </w:r>
      <w:r w:rsidRPr="00CC22BA">
        <w:rPr>
          <w:rFonts w:ascii="Arial" w:hAnsi="Arial" w:cs="Arial"/>
          <w:sz w:val="22"/>
          <w:szCs w:val="22"/>
          <w:u w:val="single"/>
        </w:rPr>
        <w:t>ENTIDADES JURIDICAS DIFERENTES.</w:t>
      </w:r>
    </w:p>
    <w:p w14:paraId="427093A2" w14:textId="77777777" w:rsidR="009B305C" w:rsidRPr="00CC22BA" w:rsidRDefault="009B305C" w:rsidP="009B305C">
      <w:pPr>
        <w:pStyle w:val="Textoindependiente"/>
        <w:rPr>
          <w:b/>
          <w:sz w:val="22"/>
          <w:szCs w:val="22"/>
        </w:rPr>
      </w:pPr>
    </w:p>
    <w:p w14:paraId="73DC8E5B" w14:textId="77777777" w:rsidR="009B305C" w:rsidRPr="00CC22BA" w:rsidRDefault="009B305C" w:rsidP="009B305C">
      <w:pPr>
        <w:pStyle w:val="Textoindependiente"/>
        <w:jc w:val="both"/>
        <w:rPr>
          <w:sz w:val="22"/>
          <w:szCs w:val="22"/>
        </w:rPr>
      </w:pPr>
      <w:r w:rsidRPr="00CC22BA">
        <w:rPr>
          <w:sz w:val="22"/>
          <w:szCs w:val="22"/>
        </w:rPr>
        <w:t xml:space="preserve">Se propone esta excepción en virtud de que </w:t>
      </w:r>
      <w:r w:rsidRPr="00CC22BA">
        <w:rPr>
          <w:b/>
          <w:bCs/>
          <w:sz w:val="22"/>
          <w:szCs w:val="22"/>
        </w:rPr>
        <w:t>ALLIANZ SEGUROS DE VIDA S.A.</w:t>
      </w:r>
      <w:r w:rsidRPr="00CC22BA">
        <w:rPr>
          <w:sz w:val="22"/>
          <w:szCs w:val="22"/>
        </w:rPr>
        <w:t xml:space="preserve"> se encuentra autorizada por la Superintendencia Financiera para celebrar y ejecutar contratos de seguro de vida, y</w:t>
      </w:r>
      <w:r w:rsidRPr="00CC22BA">
        <w:rPr>
          <w:b/>
          <w:bCs/>
          <w:sz w:val="22"/>
          <w:szCs w:val="22"/>
        </w:rPr>
        <w:t xml:space="preserve"> </w:t>
      </w:r>
      <w:bookmarkStart w:id="7" w:name="_Hlk160448027"/>
      <w:r w:rsidRPr="00CC22BA">
        <w:rPr>
          <w:b/>
          <w:bCs/>
          <w:sz w:val="22"/>
          <w:szCs w:val="22"/>
        </w:rPr>
        <w:t>ALLIANZ SEGUROS S.A.</w:t>
      </w:r>
      <w:bookmarkEnd w:id="7"/>
      <w:r w:rsidRPr="00CC22BA">
        <w:rPr>
          <w:sz w:val="22"/>
          <w:szCs w:val="22"/>
        </w:rPr>
        <w:t>, se encuentra autorizada para celebrar y ejecutar contratos de seguro y reaseguro que permitan explotar el ramo de GENERALES y NO en el ramo de VIDA, por lo que es claro que los objetos sociales de ambas sociedad son totalmente disimiles y son personas jurídicas diferentes, tal y como se acredita en los certificados de existencia y representación legal expedidos por la Cámara de Comercio de Bogotá en la que se señalan los siguientes objetos social:</w:t>
      </w:r>
    </w:p>
    <w:p w14:paraId="6F4E3776" w14:textId="77777777" w:rsidR="009B305C" w:rsidRPr="00CC22BA" w:rsidRDefault="009B305C" w:rsidP="009B305C">
      <w:pPr>
        <w:pStyle w:val="Textoindependiente"/>
        <w:jc w:val="both"/>
        <w:rPr>
          <w:sz w:val="22"/>
          <w:szCs w:val="22"/>
        </w:rPr>
      </w:pPr>
    </w:p>
    <w:p w14:paraId="26B29431" w14:textId="77777777" w:rsidR="009B305C" w:rsidRPr="00CC22BA" w:rsidRDefault="009B305C" w:rsidP="009B305C">
      <w:pPr>
        <w:pStyle w:val="Prrafodelista"/>
        <w:tabs>
          <w:tab w:val="left" w:pos="5626"/>
        </w:tabs>
        <w:ind w:left="426"/>
        <w:jc w:val="both"/>
      </w:pPr>
      <w:r w:rsidRPr="00CC22BA">
        <w:rPr>
          <w:b/>
          <w:bCs/>
          <w:u w:val="single"/>
        </w:rPr>
        <w:t>ALLIANZ SEGUROS S.A.:</w:t>
      </w:r>
    </w:p>
    <w:p w14:paraId="2BEBEC0D" w14:textId="77777777" w:rsidR="009B305C" w:rsidRPr="00CC22BA" w:rsidRDefault="009B305C" w:rsidP="009B305C">
      <w:pPr>
        <w:pStyle w:val="Textoindependiente"/>
        <w:jc w:val="center"/>
        <w:rPr>
          <w:sz w:val="22"/>
          <w:szCs w:val="22"/>
        </w:rPr>
      </w:pPr>
      <w:r w:rsidRPr="00CC22BA">
        <w:rPr>
          <w:noProof/>
          <w:sz w:val="22"/>
          <w:szCs w:val="22"/>
          <w:lang w:val="es-CO" w:eastAsia="es-CO"/>
        </w:rPr>
        <w:lastRenderedPageBreak/>
        <w:drawing>
          <wp:inline distT="0" distB="0" distL="0" distR="0" wp14:anchorId="050B6972" wp14:editId="21D8ECFE">
            <wp:extent cx="5448300" cy="2362200"/>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14CB76CE" w14:textId="77777777" w:rsidR="009B305C" w:rsidRPr="00CC22BA" w:rsidRDefault="009B305C" w:rsidP="009B305C">
      <w:pPr>
        <w:pStyle w:val="Textoindependiente"/>
        <w:jc w:val="both"/>
        <w:rPr>
          <w:sz w:val="22"/>
          <w:szCs w:val="22"/>
        </w:rPr>
      </w:pPr>
    </w:p>
    <w:p w14:paraId="5C998CA2" w14:textId="77777777" w:rsidR="009B305C" w:rsidRPr="00CC22BA" w:rsidRDefault="009B305C" w:rsidP="009B305C">
      <w:pPr>
        <w:pStyle w:val="Textoindependiente"/>
        <w:jc w:val="both"/>
        <w:rPr>
          <w:sz w:val="22"/>
          <w:szCs w:val="22"/>
        </w:rPr>
      </w:pPr>
      <w:r w:rsidRPr="00CC22BA">
        <w:rPr>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09B50DDA" w14:textId="77777777" w:rsidR="009B305C" w:rsidRPr="00CC22BA" w:rsidRDefault="009B305C" w:rsidP="009B305C">
      <w:pPr>
        <w:pStyle w:val="Textoindependiente"/>
        <w:ind w:right="105"/>
        <w:jc w:val="both"/>
        <w:rPr>
          <w:sz w:val="22"/>
          <w:szCs w:val="22"/>
        </w:rPr>
      </w:pPr>
    </w:p>
    <w:p w14:paraId="01E1265C" w14:textId="77777777" w:rsidR="009B305C" w:rsidRPr="00CC22BA" w:rsidRDefault="009B305C" w:rsidP="009B305C">
      <w:pPr>
        <w:pStyle w:val="Textoindependiente"/>
        <w:ind w:right="105"/>
        <w:jc w:val="both"/>
        <w:rPr>
          <w:b/>
          <w:bCs/>
          <w:sz w:val="22"/>
          <w:szCs w:val="22"/>
          <w:u w:val="single"/>
        </w:rPr>
      </w:pPr>
      <w:r w:rsidRPr="00CC22BA">
        <w:rPr>
          <w:b/>
          <w:bCs/>
          <w:sz w:val="22"/>
          <w:szCs w:val="22"/>
          <w:u w:val="single"/>
        </w:rPr>
        <w:t>ALLIANZ SEGUROS DE VIDA S.A.</w:t>
      </w:r>
    </w:p>
    <w:p w14:paraId="358959CF" w14:textId="77777777" w:rsidR="009B305C" w:rsidRPr="00CC22BA" w:rsidRDefault="009B305C" w:rsidP="009B305C">
      <w:pPr>
        <w:pStyle w:val="Textoindependiente"/>
        <w:ind w:right="105"/>
        <w:jc w:val="both"/>
        <w:rPr>
          <w:b/>
          <w:bCs/>
          <w:sz w:val="22"/>
          <w:szCs w:val="22"/>
          <w:u w:val="single"/>
        </w:rPr>
      </w:pPr>
    </w:p>
    <w:p w14:paraId="7147317E" w14:textId="77777777" w:rsidR="009B305C" w:rsidRPr="00CC22BA" w:rsidRDefault="009B305C" w:rsidP="009B305C">
      <w:pPr>
        <w:pStyle w:val="Textoindependiente"/>
        <w:ind w:right="105"/>
        <w:jc w:val="center"/>
        <w:rPr>
          <w:sz w:val="22"/>
          <w:szCs w:val="22"/>
        </w:rPr>
      </w:pPr>
      <w:r w:rsidRPr="00CC22BA">
        <w:rPr>
          <w:noProof/>
          <w:sz w:val="22"/>
          <w:szCs w:val="22"/>
          <w:lang w:val="es-CO" w:eastAsia="es-CO"/>
        </w:rPr>
        <w:drawing>
          <wp:inline distT="0" distB="0" distL="0" distR="0" wp14:anchorId="1A08970E" wp14:editId="5697B233">
            <wp:extent cx="4362450" cy="3424872"/>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3424872"/>
                    </a:xfrm>
                    <a:prstGeom prst="rect">
                      <a:avLst/>
                    </a:prstGeom>
                    <a:noFill/>
                    <a:ln>
                      <a:noFill/>
                    </a:ln>
                  </pic:spPr>
                </pic:pic>
              </a:graphicData>
            </a:graphic>
          </wp:inline>
        </w:drawing>
      </w:r>
    </w:p>
    <w:p w14:paraId="534290B4" w14:textId="77777777" w:rsidR="009B305C" w:rsidRPr="00CC22BA" w:rsidRDefault="009B305C" w:rsidP="009B305C">
      <w:pPr>
        <w:pStyle w:val="Textoindependiente"/>
        <w:jc w:val="both"/>
        <w:rPr>
          <w:sz w:val="22"/>
          <w:szCs w:val="22"/>
        </w:rPr>
      </w:pPr>
    </w:p>
    <w:p w14:paraId="3BB632D1" w14:textId="5D3E9575" w:rsidR="009B305C" w:rsidRDefault="009B305C" w:rsidP="009B305C">
      <w:pPr>
        <w:pStyle w:val="Textoindependiente"/>
        <w:jc w:val="both"/>
        <w:rPr>
          <w:sz w:val="22"/>
          <w:szCs w:val="22"/>
        </w:rPr>
      </w:pPr>
      <w:r w:rsidRPr="00CC22BA">
        <w:rPr>
          <w:sz w:val="22"/>
          <w:szCs w:val="22"/>
        </w:rPr>
        <w:t>De lo anterior, se concluye que, existió una indebida integración al presente proceso a mi representada ALLIANZ SEGUROS S.A. y existe una falta de legitimación en la causa, por cuanto es una sociedad completamente distinta a ALLIANZ SEGUROS DE VIDA S.A., y esta última sociedad sí está autorizada para actuar como aseguradora que expide pólizas previsionales, siendo de esa manera claro que la parte convocante no impetró el llamamiento en garantía en contra de la sociedad correcta conforme al petitum de esta demanda, por lo tanto, no le corresponde a mi prohijada de soportar la carga de ser demandada, toda vez que no tiene relación con el objeto del proceso</w:t>
      </w:r>
      <w:r>
        <w:rPr>
          <w:sz w:val="22"/>
          <w:szCs w:val="22"/>
        </w:rPr>
        <w:t>.</w:t>
      </w:r>
    </w:p>
    <w:p w14:paraId="44F88B5C" w14:textId="77777777" w:rsidR="000B13D1" w:rsidRDefault="000B13D1" w:rsidP="009B305C">
      <w:pPr>
        <w:pStyle w:val="Textoindependiente"/>
        <w:jc w:val="both"/>
        <w:rPr>
          <w:sz w:val="22"/>
          <w:szCs w:val="22"/>
        </w:rPr>
      </w:pPr>
    </w:p>
    <w:p w14:paraId="57C84534" w14:textId="77777777" w:rsidR="009B305C" w:rsidRPr="00CC22BA" w:rsidRDefault="009B305C" w:rsidP="009B305C">
      <w:pPr>
        <w:pStyle w:val="Textoindependiente"/>
        <w:jc w:val="both"/>
        <w:rPr>
          <w:sz w:val="22"/>
          <w:szCs w:val="22"/>
        </w:rPr>
      </w:pPr>
      <w:r w:rsidRPr="00CC22BA">
        <w:rPr>
          <w:sz w:val="22"/>
          <w:szCs w:val="22"/>
        </w:rPr>
        <w:t xml:space="preserve">Siendo así las cosas, con las documentales que se allegan al plenario, y con lo esbozado en líneas precedente se tiene que estas dos compañías, ALLIANZ SEGUROS DE VIDA S.A. y </w:t>
      </w:r>
      <w:bookmarkStart w:id="8" w:name="_Hlk160448143"/>
      <w:r w:rsidRPr="00CC22BA">
        <w:rPr>
          <w:sz w:val="22"/>
          <w:szCs w:val="22"/>
        </w:rPr>
        <w:t>ALLIANZ SEGUROS S.A.</w:t>
      </w:r>
      <w:bookmarkEnd w:id="8"/>
      <w:r w:rsidRPr="00CC22BA">
        <w:rPr>
          <w:sz w:val="22"/>
          <w:szCs w:val="22"/>
        </w:rPr>
        <w:t xml:space="preserve">,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w:t>
      </w:r>
      <w:r w:rsidRPr="00CC22BA">
        <w:rPr>
          <w:sz w:val="22"/>
          <w:szCs w:val="22"/>
        </w:rPr>
        <w:lastRenderedPageBreak/>
        <w:t>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3913CE75" w14:textId="77777777" w:rsidR="009B305C" w:rsidRPr="00CC22BA" w:rsidRDefault="009B305C" w:rsidP="009B305C">
      <w:pPr>
        <w:pStyle w:val="Textoindependiente"/>
        <w:jc w:val="both"/>
        <w:rPr>
          <w:sz w:val="22"/>
          <w:szCs w:val="22"/>
        </w:rPr>
      </w:pPr>
    </w:p>
    <w:p w14:paraId="47E42DEE" w14:textId="77777777" w:rsidR="009B305C" w:rsidRPr="00CC22BA" w:rsidRDefault="009B305C" w:rsidP="009B305C">
      <w:pPr>
        <w:pStyle w:val="Textoindependiente"/>
        <w:jc w:val="both"/>
        <w:rPr>
          <w:sz w:val="22"/>
          <w:szCs w:val="22"/>
        </w:rPr>
      </w:pPr>
      <w:r w:rsidRPr="00CC22BA">
        <w:rPr>
          <w:sz w:val="22"/>
          <w:szCs w:val="22"/>
        </w:rPr>
        <w:t>Consecuentemente, ruego al señor Juez declarar probada esta excepción.</w:t>
      </w:r>
    </w:p>
    <w:p w14:paraId="17C2CB9F" w14:textId="77777777" w:rsidR="009B305C" w:rsidRPr="00CC22BA" w:rsidRDefault="009B305C" w:rsidP="009B305C">
      <w:pPr>
        <w:pStyle w:val="Textoindependiente"/>
        <w:jc w:val="both"/>
        <w:rPr>
          <w:sz w:val="22"/>
          <w:szCs w:val="22"/>
        </w:rPr>
      </w:pPr>
    </w:p>
    <w:p w14:paraId="270A432B" w14:textId="77777777" w:rsidR="009B305C" w:rsidRPr="00CC22BA" w:rsidRDefault="009B305C" w:rsidP="009B305C">
      <w:pPr>
        <w:pStyle w:val="Textoindependiente"/>
        <w:widowControl/>
        <w:numPr>
          <w:ilvl w:val="0"/>
          <w:numId w:val="42"/>
        </w:numPr>
        <w:autoSpaceDE/>
        <w:autoSpaceDN/>
        <w:jc w:val="both"/>
        <w:rPr>
          <w:sz w:val="22"/>
          <w:szCs w:val="22"/>
        </w:rPr>
      </w:pPr>
      <w:r w:rsidRPr="00CC22BA">
        <w:rPr>
          <w:b/>
          <w:sz w:val="22"/>
          <w:szCs w:val="22"/>
          <w:u w:val="single"/>
        </w:rPr>
        <w:t xml:space="preserve">COBRO DE LO NO DEBIDO Y ENRIQUECIMIENTO SIN JUSTA CAUSA </w:t>
      </w:r>
    </w:p>
    <w:p w14:paraId="4FBF8922" w14:textId="77777777" w:rsidR="009B305C" w:rsidRPr="00CC22BA" w:rsidRDefault="009B305C" w:rsidP="009B305C">
      <w:pPr>
        <w:jc w:val="both"/>
        <w:rPr>
          <w:bCs/>
        </w:rPr>
      </w:pPr>
    </w:p>
    <w:p w14:paraId="01FCC641" w14:textId="77777777" w:rsidR="009B305C" w:rsidRPr="00CC22BA" w:rsidRDefault="009B305C" w:rsidP="009B305C">
      <w:pPr>
        <w:ind w:left="102" w:right="103"/>
        <w:jc w:val="both"/>
        <w:rPr>
          <w:color w:val="000000"/>
        </w:rPr>
      </w:pPr>
      <w:r w:rsidRPr="00CC22BA">
        <w:rPr>
          <w:color w:val="000000"/>
        </w:rPr>
        <w:t>Con fundamento en lo anterior, y 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594E6A7A" w14:textId="77777777" w:rsidR="009B305C" w:rsidRPr="00CC22BA" w:rsidRDefault="009B305C" w:rsidP="009B305C">
      <w:pPr>
        <w:ind w:left="102" w:right="103"/>
        <w:jc w:val="both"/>
        <w:rPr>
          <w:color w:val="000000"/>
        </w:rPr>
      </w:pPr>
    </w:p>
    <w:p w14:paraId="3057B360" w14:textId="77777777" w:rsidR="009B305C" w:rsidRPr="00CC22BA" w:rsidRDefault="009B305C" w:rsidP="009B305C">
      <w:pPr>
        <w:rPr>
          <w:color w:val="000000"/>
        </w:rPr>
      </w:pPr>
      <w:r w:rsidRPr="00CC22BA">
        <w:rPr>
          <w:color w:val="000000"/>
        </w:rPr>
        <w:t>Consecuentemente, ruego al señor Juez declarar probada esta excepción.</w:t>
      </w:r>
    </w:p>
    <w:p w14:paraId="2F892751" w14:textId="77777777" w:rsidR="009B305C" w:rsidRPr="00CC22BA" w:rsidRDefault="009B305C" w:rsidP="009B305C">
      <w:pPr>
        <w:rPr>
          <w:color w:val="000000"/>
        </w:rPr>
      </w:pPr>
    </w:p>
    <w:p w14:paraId="3BB6262B" w14:textId="77777777" w:rsidR="009B305C" w:rsidRPr="00CC22BA" w:rsidRDefault="009B305C" w:rsidP="009B305C">
      <w:pPr>
        <w:pStyle w:val="Ttulo1"/>
        <w:numPr>
          <w:ilvl w:val="0"/>
          <w:numId w:val="42"/>
        </w:numPr>
        <w:tabs>
          <w:tab w:val="left" w:pos="1122"/>
        </w:tabs>
        <w:ind w:left="1080"/>
        <w:rPr>
          <w:rFonts w:ascii="Arial" w:hAnsi="Arial" w:cs="Arial"/>
          <w:sz w:val="22"/>
          <w:szCs w:val="22"/>
          <w:u w:val="single"/>
        </w:rPr>
      </w:pPr>
      <w:r w:rsidRPr="00CC22BA">
        <w:rPr>
          <w:rFonts w:ascii="Arial" w:hAnsi="Arial" w:cs="Arial"/>
          <w:sz w:val="22"/>
          <w:szCs w:val="22"/>
          <w:u w:val="single"/>
        </w:rPr>
        <w:t>GENÉRICA</w:t>
      </w:r>
      <w:r w:rsidRPr="00CC22BA">
        <w:rPr>
          <w:rFonts w:ascii="Arial" w:hAnsi="Arial" w:cs="Arial"/>
          <w:spacing w:val="-4"/>
          <w:sz w:val="22"/>
          <w:szCs w:val="22"/>
          <w:u w:val="single"/>
        </w:rPr>
        <w:t xml:space="preserve"> </w:t>
      </w:r>
      <w:r w:rsidRPr="00CC22BA">
        <w:rPr>
          <w:rFonts w:ascii="Arial" w:hAnsi="Arial" w:cs="Arial"/>
          <w:sz w:val="22"/>
          <w:szCs w:val="22"/>
          <w:u w:val="single"/>
        </w:rPr>
        <w:t>O</w:t>
      </w:r>
      <w:r w:rsidRPr="00CC22BA">
        <w:rPr>
          <w:rFonts w:ascii="Arial" w:hAnsi="Arial" w:cs="Arial"/>
          <w:spacing w:val="-4"/>
          <w:sz w:val="22"/>
          <w:szCs w:val="22"/>
          <w:u w:val="single"/>
        </w:rPr>
        <w:t xml:space="preserve"> </w:t>
      </w:r>
      <w:r w:rsidRPr="00CC22BA">
        <w:rPr>
          <w:rFonts w:ascii="Arial" w:hAnsi="Arial" w:cs="Arial"/>
          <w:sz w:val="22"/>
          <w:szCs w:val="22"/>
          <w:u w:val="single"/>
        </w:rPr>
        <w:t>INNOMINADA</w:t>
      </w:r>
    </w:p>
    <w:p w14:paraId="55E30DFF" w14:textId="77777777" w:rsidR="009B305C" w:rsidRPr="00CC22BA" w:rsidRDefault="009B305C" w:rsidP="009B305C">
      <w:pPr>
        <w:pStyle w:val="Textoindependiente"/>
        <w:ind w:firstLine="708"/>
        <w:rPr>
          <w:b/>
          <w:sz w:val="22"/>
          <w:szCs w:val="22"/>
        </w:rPr>
      </w:pPr>
    </w:p>
    <w:p w14:paraId="029CC954" w14:textId="77777777" w:rsidR="009B305C" w:rsidRPr="00CC22BA" w:rsidRDefault="009B305C" w:rsidP="009B305C">
      <w:pPr>
        <w:pStyle w:val="Textoindependiente"/>
        <w:jc w:val="both"/>
        <w:rPr>
          <w:sz w:val="22"/>
          <w:szCs w:val="22"/>
        </w:rPr>
      </w:pPr>
      <w:r w:rsidRPr="00CC22BA">
        <w:rPr>
          <w:sz w:val="22"/>
          <w:szCs w:val="22"/>
        </w:rPr>
        <w:t>Solicito declarar cualquier otra excepción que resulte probada en el curso del proceso, que se origine en la Ley, incluso la de prescripción.</w:t>
      </w:r>
    </w:p>
    <w:p w14:paraId="7FE47EAF" w14:textId="77777777" w:rsidR="00241FA8" w:rsidRPr="00FF21BC" w:rsidRDefault="00241FA8" w:rsidP="009A0ABD">
      <w:pPr>
        <w:jc w:val="center"/>
        <w:rPr>
          <w:b/>
          <w:bCs/>
          <w:u w:val="single"/>
        </w:rPr>
      </w:pPr>
      <w:r w:rsidRPr="00FF21BC">
        <w:rPr>
          <w:b/>
          <w:bCs/>
          <w:u w:val="single"/>
        </w:rPr>
        <w:t>CAPÍTULO III.</w:t>
      </w:r>
    </w:p>
    <w:p w14:paraId="7BDD0445" w14:textId="77777777" w:rsidR="00241FA8" w:rsidRPr="00FF21BC" w:rsidRDefault="00241FA8" w:rsidP="009A0ABD">
      <w:pPr>
        <w:jc w:val="center"/>
        <w:rPr>
          <w:b/>
          <w:bCs/>
          <w:u w:val="single"/>
        </w:rPr>
      </w:pPr>
      <w:r w:rsidRPr="00FF21BC">
        <w:rPr>
          <w:b/>
          <w:bCs/>
          <w:u w:val="single"/>
        </w:rPr>
        <w:t>HECHOS, FUNDAMENTOS Y RAZONES DE DERECHO DE LA DEFENSA</w:t>
      </w:r>
    </w:p>
    <w:p w14:paraId="68F9BF47" w14:textId="77777777" w:rsidR="00241FA8" w:rsidRPr="00FF21BC" w:rsidRDefault="00241FA8" w:rsidP="009A0ABD">
      <w:pPr>
        <w:jc w:val="both"/>
      </w:pPr>
    </w:p>
    <w:p w14:paraId="33576EB2" w14:textId="494CFE7A" w:rsidR="00241FA8" w:rsidRPr="00FF21BC" w:rsidRDefault="00241FA8" w:rsidP="009A0ABD">
      <w:pPr>
        <w:jc w:val="both"/>
      </w:pPr>
      <w:r w:rsidRPr="00FF21BC">
        <w:t>En el caso marras,</w:t>
      </w:r>
      <w:r w:rsidR="00C312FD" w:rsidRPr="00FF21BC">
        <w:t xml:space="preserve"> </w:t>
      </w:r>
      <w:r w:rsidR="004D3B2D" w:rsidRPr="00FF21BC">
        <w:rPr>
          <w:bCs/>
        </w:rPr>
        <w:t xml:space="preserve">el señor </w:t>
      </w:r>
      <w:r w:rsidR="007F3B24" w:rsidRPr="00FF21BC">
        <w:rPr>
          <w:bCs/>
        </w:rPr>
        <w:t>CARLOS ARTURO CAMPOS LOZADA</w:t>
      </w:r>
      <w:r w:rsidR="00E3437E" w:rsidRPr="00FF21BC">
        <w:rPr>
          <w:bCs/>
        </w:rPr>
        <w:t xml:space="preserve"> </w:t>
      </w:r>
      <w:r w:rsidRPr="00FF21BC">
        <w:t>inició proceso ordinario laboral de primera instancia en contra de la AFP</w:t>
      </w:r>
      <w:r w:rsidR="002F77B3" w:rsidRPr="00FF21BC">
        <w:t xml:space="preserve"> </w:t>
      </w:r>
      <w:r w:rsidRPr="00FF21BC">
        <w:t xml:space="preserve">COLFONDOS S.A. y la Administradora Colombiana de Pensiones -COLPENSIONES-, pretendiendo que: (i) Se declare la </w:t>
      </w:r>
      <w:r w:rsidR="00D93EEA" w:rsidRPr="00FF21BC">
        <w:t xml:space="preserve">nulidad y/o </w:t>
      </w:r>
      <w:r w:rsidRPr="00FF21BC">
        <w:t>ineficacia</w:t>
      </w:r>
      <w:r w:rsidR="00D93EEA" w:rsidRPr="00FF21BC">
        <w:t xml:space="preserve"> </w:t>
      </w:r>
      <w:r w:rsidRPr="00FF21BC">
        <w:t>del</w:t>
      </w:r>
      <w:r w:rsidR="00777DC8" w:rsidRPr="00FF21BC">
        <w:t xml:space="preserve"> traslado del</w:t>
      </w:r>
      <w:r w:rsidRPr="00FF21BC">
        <w:t xml:space="preserve"> RPM al RAIS (ii) </w:t>
      </w:r>
      <w:r w:rsidR="00777DC8" w:rsidRPr="00FF21BC">
        <w:t xml:space="preserve">Que se ordene </w:t>
      </w:r>
      <w:r w:rsidR="00D93EEA" w:rsidRPr="00FF21BC">
        <w:t>el regreso automático</w:t>
      </w:r>
      <w:r w:rsidR="00777DC8" w:rsidRPr="00FF21BC">
        <w:t xml:space="preserve"> al RPM (iii) Que se ordene el traslado del saldo de la CAI a Colpensiones </w:t>
      </w:r>
      <w:r w:rsidR="002452A2" w:rsidRPr="00FF21BC">
        <w:t>(</w:t>
      </w:r>
      <w:proofErr w:type="spellStart"/>
      <w:r w:rsidR="002452A2" w:rsidRPr="00FF21BC">
        <w:t>iv</w:t>
      </w:r>
      <w:proofErr w:type="spellEnd"/>
      <w:r w:rsidR="002452A2" w:rsidRPr="00FF21BC">
        <w:t xml:space="preserve">) </w:t>
      </w:r>
      <w:r w:rsidR="00777DC8" w:rsidRPr="00FF21BC">
        <w:t xml:space="preserve">Que se condene en costas a las demandadas. </w:t>
      </w:r>
    </w:p>
    <w:p w14:paraId="4282C86A" w14:textId="77777777" w:rsidR="00241FA8" w:rsidRPr="00FF21BC" w:rsidRDefault="00241FA8" w:rsidP="009A0ABD">
      <w:pPr>
        <w:jc w:val="both"/>
      </w:pPr>
    </w:p>
    <w:p w14:paraId="07F61F93" w14:textId="7735BB82" w:rsidR="009B305C" w:rsidRDefault="009A0ABD" w:rsidP="009B305C">
      <w:pPr>
        <w:jc w:val="both"/>
        <w:rPr>
          <w:rStyle w:val="eop"/>
          <w:color w:val="000000"/>
          <w:shd w:val="clear" w:color="auto" w:fill="FFFFFF"/>
        </w:rPr>
      </w:pPr>
      <w:r w:rsidRPr="00FF21BC">
        <w:t xml:space="preserve">Por consiguiente, COLFONDOS S.A. llamó en garantía a </w:t>
      </w:r>
      <w:r w:rsidR="009B305C" w:rsidRPr="00CC22BA">
        <w:rPr>
          <w:rStyle w:val="normaltextrun"/>
          <w:b/>
          <w:bCs/>
          <w:color w:val="000000"/>
          <w:u w:val="single"/>
          <w:shd w:val="clear" w:color="auto" w:fill="FFFFFF"/>
        </w:rPr>
        <w:t>ERRONEAMENTE</w:t>
      </w:r>
      <w:r w:rsidR="009B305C" w:rsidRPr="00CC22BA">
        <w:rPr>
          <w:rStyle w:val="normaltextrun"/>
          <w:color w:val="000000"/>
          <w:shd w:val="clear" w:color="auto" w:fill="FFFFFF"/>
        </w:rPr>
        <w:t xml:space="preserve"> </w:t>
      </w:r>
      <w:r w:rsidR="009B305C" w:rsidRPr="004234C4">
        <w:t xml:space="preserve">a </w:t>
      </w:r>
      <w:r w:rsidR="009B305C" w:rsidRPr="00CC22BA">
        <w:t>ALLIANZ SEGUROS S.A</w:t>
      </w:r>
      <w:r w:rsidR="009B305C">
        <w:t>.,</w:t>
      </w:r>
      <w:r w:rsidR="009B305C" w:rsidRPr="00CC22BA">
        <w:rPr>
          <w:rStyle w:val="normaltextrun"/>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r w:rsidR="009B305C" w:rsidRPr="00CC22BA">
        <w:rPr>
          <w:rStyle w:val="eop"/>
          <w:color w:val="000000"/>
          <w:shd w:val="clear" w:color="auto" w:fill="FFFFFF"/>
        </w:rPr>
        <w:t> </w:t>
      </w:r>
    </w:p>
    <w:p w14:paraId="36F1BA32" w14:textId="77777777" w:rsidR="00241FA8" w:rsidRPr="00FF21BC" w:rsidRDefault="00241FA8" w:rsidP="009A0ABD">
      <w:pPr>
        <w:jc w:val="both"/>
      </w:pPr>
    </w:p>
    <w:p w14:paraId="7280D638" w14:textId="77777777" w:rsidR="00241FA8" w:rsidRPr="00FF21BC" w:rsidRDefault="00241FA8" w:rsidP="009A0ABD">
      <w:pPr>
        <w:jc w:val="both"/>
      </w:pPr>
      <w:r w:rsidRPr="00FF21BC">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FF21BC" w:rsidRDefault="00241FA8" w:rsidP="009A0ABD">
      <w:pPr>
        <w:pStyle w:val="Textoindependiente"/>
        <w:jc w:val="both"/>
        <w:rPr>
          <w:sz w:val="22"/>
          <w:szCs w:val="22"/>
        </w:rPr>
      </w:pPr>
    </w:p>
    <w:p w14:paraId="4CF0D1AC" w14:textId="77777777" w:rsidR="00241FA8" w:rsidRPr="00FF21BC" w:rsidRDefault="00241FA8" w:rsidP="009A0ABD">
      <w:pPr>
        <w:jc w:val="both"/>
        <w:rPr>
          <w:b/>
          <w:bCs/>
          <w:u w:val="single"/>
        </w:rPr>
      </w:pPr>
      <w:r w:rsidRPr="00FF21BC">
        <w:rPr>
          <w:b/>
          <w:bCs/>
          <w:u w:val="single"/>
        </w:rPr>
        <w:t xml:space="preserve">1. Frente a las pretensiones de la demanda: </w:t>
      </w:r>
    </w:p>
    <w:p w14:paraId="4DA89FD5" w14:textId="77777777" w:rsidR="00241FA8" w:rsidRPr="00FF21BC" w:rsidRDefault="00241FA8" w:rsidP="009A0ABD">
      <w:pPr>
        <w:jc w:val="both"/>
      </w:pPr>
    </w:p>
    <w:p w14:paraId="13A8F8DB" w14:textId="77777777" w:rsidR="00767E4B" w:rsidRPr="00CC22BA" w:rsidRDefault="00767E4B" w:rsidP="00767E4B">
      <w:pPr>
        <w:pStyle w:val="Prrafodelista"/>
        <w:widowControl/>
        <w:numPr>
          <w:ilvl w:val="0"/>
          <w:numId w:val="3"/>
        </w:numPr>
        <w:autoSpaceDE/>
        <w:autoSpaceDN/>
        <w:ind w:left="720" w:right="106"/>
        <w:contextualSpacing/>
        <w:jc w:val="both"/>
      </w:pPr>
      <w:r w:rsidRPr="441FF961">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45F9B03" w14:textId="77777777" w:rsidR="00767E4B" w:rsidRPr="00CC22BA" w:rsidRDefault="00767E4B" w:rsidP="00767E4B">
      <w:pPr>
        <w:pStyle w:val="Prrafodelista"/>
        <w:ind w:right="106"/>
        <w:jc w:val="both"/>
      </w:pPr>
    </w:p>
    <w:p w14:paraId="72CA976E" w14:textId="77777777" w:rsidR="00767E4B" w:rsidRPr="00CC22BA" w:rsidRDefault="00767E4B" w:rsidP="00767E4B">
      <w:pPr>
        <w:pStyle w:val="Prrafodelista"/>
        <w:widowControl/>
        <w:numPr>
          <w:ilvl w:val="0"/>
          <w:numId w:val="3"/>
        </w:numPr>
        <w:autoSpaceDE/>
        <w:autoSpaceDN/>
        <w:ind w:left="720" w:right="106"/>
        <w:contextualSpacing/>
        <w:jc w:val="both"/>
      </w:pPr>
      <w:r w:rsidRPr="00CC22BA">
        <w:rPr>
          <w:color w:val="000000"/>
        </w:rPr>
        <w:lastRenderedPageBreak/>
        <w:t xml:space="preserve">Una vez comprobados que no se acreditan los presupuestos para que </w:t>
      </w:r>
      <w:r w:rsidRPr="00CC22BA">
        <w:t xml:space="preserve">ALLIANZ SEGUROS S.A. </w:t>
      </w:r>
      <w:r w:rsidRPr="00CC22BA">
        <w:rPr>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612052E4" w14:textId="77777777" w:rsidR="00767E4B" w:rsidRPr="00CC22BA" w:rsidRDefault="00767E4B" w:rsidP="00767E4B">
      <w:pPr>
        <w:pStyle w:val="Prrafodelista"/>
        <w:ind w:right="106"/>
        <w:jc w:val="both"/>
      </w:pPr>
    </w:p>
    <w:p w14:paraId="3018DF74" w14:textId="77777777" w:rsidR="00767E4B" w:rsidRPr="00CC22BA" w:rsidRDefault="00767E4B" w:rsidP="00767E4B">
      <w:pPr>
        <w:pStyle w:val="Prrafodelista"/>
        <w:widowControl/>
        <w:numPr>
          <w:ilvl w:val="0"/>
          <w:numId w:val="3"/>
        </w:numPr>
        <w:autoSpaceDE/>
        <w:autoSpaceDN/>
        <w:ind w:left="720" w:right="106"/>
        <w:contextualSpacing/>
        <w:jc w:val="both"/>
      </w:pPr>
      <w:r w:rsidRPr="441FF961">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45412AD3" w14:textId="77777777" w:rsidR="00767E4B" w:rsidRPr="00CC22BA" w:rsidRDefault="00767E4B" w:rsidP="00767E4B">
      <w:pPr>
        <w:jc w:val="both"/>
      </w:pPr>
    </w:p>
    <w:p w14:paraId="7014B7A4" w14:textId="77777777" w:rsidR="00767E4B" w:rsidRPr="00CC22BA" w:rsidRDefault="00767E4B" w:rsidP="00767E4B">
      <w:pPr>
        <w:jc w:val="both"/>
        <w:rPr>
          <w:b/>
          <w:bCs/>
          <w:u w:val="single"/>
        </w:rPr>
      </w:pPr>
      <w:r w:rsidRPr="00CC22BA">
        <w:rPr>
          <w:b/>
          <w:bCs/>
          <w:u w:val="single"/>
        </w:rPr>
        <w:t xml:space="preserve">2. Frente a las pretensiones del llamamiento en garantía: </w:t>
      </w:r>
    </w:p>
    <w:p w14:paraId="65D60A5C" w14:textId="77777777" w:rsidR="00767E4B" w:rsidRPr="00CC22BA" w:rsidRDefault="00767E4B" w:rsidP="00767E4B">
      <w:pPr>
        <w:jc w:val="both"/>
        <w:rPr>
          <w:b/>
          <w:bCs/>
          <w:u w:val="single"/>
        </w:rPr>
      </w:pPr>
    </w:p>
    <w:p w14:paraId="5F5847F5" w14:textId="77777777" w:rsidR="00767E4B" w:rsidRPr="00CC22BA" w:rsidRDefault="00767E4B" w:rsidP="00767E4B">
      <w:pPr>
        <w:pStyle w:val="Prrafodelista"/>
        <w:widowControl/>
        <w:numPr>
          <w:ilvl w:val="0"/>
          <w:numId w:val="43"/>
        </w:numPr>
        <w:autoSpaceDE/>
        <w:autoSpaceDN/>
        <w:contextualSpacing/>
        <w:jc w:val="both"/>
      </w:pPr>
      <w:r w:rsidRPr="00CC22BA">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sino que por el contrario, su objeto social se enfoca en la celebración y ejecución de contratos de seguro y reaseguro con sociedades y personas que tengan objetos análogos o conexos con la entidades con el fin de explotar el ramo de GENERALES y NO el ramo de VIDA. En ese sentido, es claro que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8CD685B" w14:textId="77777777" w:rsidR="00767E4B" w:rsidRPr="00CC22BA" w:rsidRDefault="00767E4B" w:rsidP="00767E4B">
      <w:pPr>
        <w:pStyle w:val="Prrafodelista"/>
        <w:jc w:val="both"/>
      </w:pPr>
    </w:p>
    <w:p w14:paraId="5B29498B" w14:textId="77777777" w:rsidR="00767E4B" w:rsidRPr="00CC22BA" w:rsidRDefault="00767E4B" w:rsidP="00767E4B">
      <w:pPr>
        <w:pStyle w:val="Prrafodelista"/>
        <w:widowControl/>
        <w:numPr>
          <w:ilvl w:val="0"/>
          <w:numId w:val="43"/>
        </w:numPr>
        <w:autoSpaceDE/>
        <w:autoSpaceDN/>
        <w:contextualSpacing/>
        <w:jc w:val="both"/>
      </w:pPr>
      <w:r w:rsidRPr="00CC22BA">
        <w:t>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las pólizas previsionales toda vez que no se encuentra autorizada para explotar el ramo vida en el tema de seguros, sino que por el contrario, su objeto social se enfoca en la celebración y ejecución de contratos de seguro y reaseguro con sociedades y personas que tengan objetos análogos o conexos con la entidades con el fin de explotar el ramo de GENERALES.</w:t>
      </w:r>
    </w:p>
    <w:p w14:paraId="59F73535" w14:textId="77777777" w:rsidR="00767E4B" w:rsidRPr="00CC22BA" w:rsidRDefault="00767E4B" w:rsidP="00767E4B">
      <w:pPr>
        <w:pStyle w:val="Prrafodelista"/>
      </w:pPr>
    </w:p>
    <w:p w14:paraId="7BC118AD" w14:textId="77777777" w:rsidR="00767E4B" w:rsidRDefault="00767E4B" w:rsidP="00767E4B">
      <w:pPr>
        <w:pStyle w:val="Prrafodelista"/>
        <w:widowControl/>
        <w:numPr>
          <w:ilvl w:val="0"/>
          <w:numId w:val="43"/>
        </w:numPr>
        <w:autoSpaceDE/>
        <w:autoSpaceDN/>
        <w:contextualSpacing/>
        <w:jc w:val="both"/>
      </w:pPr>
      <w:r w:rsidRPr="00CC22BA">
        <w:t>Se debe resaltar que la vinculación de mi prohijada, ALLIANZ SEGUROS S.A. no tiene argumento jurídico ni legal para que funja como demandada dentro del litigio que hoy nos ocupa, pues se reitera, no corresponde a ella, responder por las pretensiones del libelo introductor toda vez que mi representada se enfoca únicamente a celebrar y ejecutar contratos de seguro y reaseguro con sociedades y personas que tengan objetos análogos o conexos con la entidades con el fin de explotar el ramo de GENERALES y NO el ramo de VIDA.</w:t>
      </w:r>
    </w:p>
    <w:p w14:paraId="39DCB0AA" w14:textId="77777777" w:rsidR="00767E4B" w:rsidRPr="006E2752" w:rsidRDefault="00767E4B" w:rsidP="00767E4B">
      <w:pPr>
        <w:pStyle w:val="Prrafodelista"/>
      </w:pPr>
    </w:p>
    <w:p w14:paraId="6272417F" w14:textId="77777777" w:rsidR="00767E4B" w:rsidRPr="00CC22BA" w:rsidRDefault="00767E4B" w:rsidP="00767E4B">
      <w:pPr>
        <w:pStyle w:val="Prrafodelista"/>
        <w:widowControl/>
        <w:numPr>
          <w:ilvl w:val="0"/>
          <w:numId w:val="43"/>
        </w:numPr>
        <w:autoSpaceDE/>
        <w:autoSpaceDN/>
        <w:contextualSpacing/>
        <w:jc w:val="both"/>
      </w:pPr>
      <w:r w:rsidRPr="00CC22BA">
        <w:t xml:space="preserve">Con las documentales que se allegan al plenario, y con lo esbozado en 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 pues </w:t>
      </w:r>
      <w:r w:rsidRPr="00CC22BA">
        <w:rPr>
          <w:b/>
          <w:bCs/>
        </w:rPr>
        <w:t>ALLIANZ SEGUROS DE VIDA S.A.</w:t>
      </w:r>
      <w:r w:rsidRPr="00CC22BA">
        <w:t xml:space="preserve"> es la única entidad que se encuentra autorizada por la Superintendencia Financiera para celebrar y </w:t>
      </w:r>
      <w:r w:rsidRPr="00CC22BA">
        <w:lastRenderedPageBreak/>
        <w:t xml:space="preserve">ejecutar contratos de seguro de vida; diferente a </w:t>
      </w:r>
      <w:r w:rsidRPr="00CC22BA">
        <w:rPr>
          <w:b/>
          <w:bCs/>
        </w:rPr>
        <w:t>ALLIANZ SEGUROS S.A.</w:t>
      </w:r>
      <w:r w:rsidRPr="00CC22BA">
        <w:t>, se solo se encuentra autorizada para celebrar y ejecutar contratos de seguro y reaseguro que permitan explotar el ramo de GENERALES y NO en el ramo de VIDA.</w:t>
      </w:r>
    </w:p>
    <w:p w14:paraId="544799E0" w14:textId="77777777" w:rsidR="00767E4B" w:rsidRPr="00CC22BA" w:rsidRDefault="00767E4B" w:rsidP="00767E4B">
      <w:pPr>
        <w:pStyle w:val="Prrafodelista"/>
      </w:pPr>
    </w:p>
    <w:p w14:paraId="59E70010" w14:textId="77777777" w:rsidR="00767E4B" w:rsidRPr="00CC22BA" w:rsidRDefault="00767E4B" w:rsidP="00767E4B">
      <w:pPr>
        <w:pStyle w:val="Prrafodelista"/>
        <w:widowControl/>
        <w:numPr>
          <w:ilvl w:val="0"/>
          <w:numId w:val="43"/>
        </w:numPr>
        <w:autoSpaceDE/>
        <w:autoSpaceDN/>
        <w:contextualSpacing/>
        <w:jc w:val="both"/>
      </w:pPr>
      <w:r w:rsidRPr="00CC22BA">
        <w:t>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0DFA4FEA" w14:textId="77777777" w:rsidR="00767E4B" w:rsidRPr="00CC22BA" w:rsidRDefault="00767E4B" w:rsidP="00767E4B">
      <w:pPr>
        <w:pStyle w:val="Prrafodelista"/>
      </w:pPr>
    </w:p>
    <w:p w14:paraId="56D87F46" w14:textId="77777777" w:rsidR="00767E4B" w:rsidRPr="00CC22BA" w:rsidRDefault="00767E4B" w:rsidP="00767E4B">
      <w:pPr>
        <w:jc w:val="both"/>
      </w:pPr>
      <w:r w:rsidRPr="00CC22BA">
        <w:t xml:space="preserve">Resulta evidente que tanto las pretensiones de la demanda, como las pretensiones del llamamiento en garantía no tienen relación con las coberturas que presta mi representada, por lo que, será inevitable que el despacho se pronuncie desfavorablemente frente a todas y cada una de esas pretensiones, especialmente las relacionados con que mi prohijada retorne la prima del seguro previsional. </w:t>
      </w:r>
    </w:p>
    <w:p w14:paraId="20335F75" w14:textId="77777777" w:rsidR="00D73CF3" w:rsidRPr="00FF21BC" w:rsidRDefault="00D73CF3" w:rsidP="009A0ABD">
      <w:pPr>
        <w:widowControl/>
        <w:autoSpaceDE/>
        <w:autoSpaceDN/>
      </w:pPr>
    </w:p>
    <w:p w14:paraId="0F2AB6C6" w14:textId="1B95BF5F" w:rsidR="00241FA8" w:rsidRPr="00FF21BC" w:rsidRDefault="00241FA8" w:rsidP="009A0ABD">
      <w:pPr>
        <w:widowControl/>
        <w:autoSpaceDE/>
        <w:autoSpaceDN/>
        <w:jc w:val="center"/>
      </w:pPr>
      <w:r w:rsidRPr="00FF21BC">
        <w:rPr>
          <w:b/>
          <w:u w:val="single"/>
          <w:lang w:val="es-ES_tradnl"/>
        </w:rPr>
        <w:t>CAPÍTULO IV</w:t>
      </w:r>
    </w:p>
    <w:p w14:paraId="74B283B2" w14:textId="77777777" w:rsidR="00241FA8" w:rsidRPr="00FF21BC" w:rsidRDefault="00241FA8" w:rsidP="009A0ABD">
      <w:pPr>
        <w:jc w:val="center"/>
        <w:rPr>
          <w:b/>
          <w:bCs/>
          <w:u w:val="single"/>
        </w:rPr>
      </w:pPr>
      <w:r w:rsidRPr="00FF21BC">
        <w:rPr>
          <w:b/>
          <w:bCs/>
          <w:u w:val="single"/>
        </w:rPr>
        <w:t>MEDIOS DE PRUEBA</w:t>
      </w:r>
    </w:p>
    <w:p w14:paraId="0AD35458" w14:textId="77777777" w:rsidR="00E1408A" w:rsidRPr="00FF21BC" w:rsidRDefault="00E1408A" w:rsidP="009A0ABD">
      <w:pPr>
        <w:pStyle w:val="Textoindependiente"/>
        <w:rPr>
          <w:sz w:val="22"/>
          <w:szCs w:val="22"/>
        </w:rPr>
      </w:pPr>
    </w:p>
    <w:p w14:paraId="04418A80" w14:textId="77777777" w:rsidR="00241FA8" w:rsidRPr="00FF21BC" w:rsidRDefault="00241FA8" w:rsidP="009A0ABD">
      <w:pPr>
        <w:pStyle w:val="Textoindependiente"/>
        <w:rPr>
          <w:sz w:val="22"/>
          <w:szCs w:val="22"/>
        </w:rPr>
      </w:pPr>
      <w:r w:rsidRPr="00FF21BC">
        <w:rPr>
          <w:sz w:val="22"/>
          <w:szCs w:val="22"/>
        </w:rPr>
        <w:t>Solicito atentamente decretar y tener como pruebas las siguientes:</w:t>
      </w:r>
    </w:p>
    <w:p w14:paraId="616AFF7A" w14:textId="77777777" w:rsidR="00241FA8" w:rsidRPr="00FF21BC" w:rsidRDefault="00241FA8" w:rsidP="009A0ABD">
      <w:pPr>
        <w:pStyle w:val="Textoindependiente"/>
        <w:rPr>
          <w:sz w:val="22"/>
          <w:szCs w:val="22"/>
          <w:u w:val="single"/>
        </w:rPr>
      </w:pPr>
    </w:p>
    <w:p w14:paraId="60D7E740" w14:textId="77777777" w:rsidR="00241FA8" w:rsidRPr="00FF21BC" w:rsidRDefault="00241FA8" w:rsidP="009A0ABD">
      <w:pPr>
        <w:pStyle w:val="Ttulo1"/>
        <w:ind w:left="0"/>
        <w:rPr>
          <w:rFonts w:ascii="Arial" w:hAnsi="Arial" w:cs="Arial"/>
          <w:sz w:val="22"/>
          <w:szCs w:val="22"/>
          <w:u w:val="single"/>
        </w:rPr>
      </w:pPr>
      <w:r w:rsidRPr="00FF21BC">
        <w:rPr>
          <w:rFonts w:ascii="Arial" w:hAnsi="Arial" w:cs="Arial"/>
          <w:sz w:val="22"/>
          <w:szCs w:val="22"/>
          <w:u w:val="single"/>
        </w:rPr>
        <w:t>1. DOCUMENTALES</w:t>
      </w:r>
    </w:p>
    <w:p w14:paraId="55CF6CB9" w14:textId="77777777" w:rsidR="00241FA8" w:rsidRPr="00FF21BC" w:rsidRDefault="00241FA8" w:rsidP="009A0ABD">
      <w:pPr>
        <w:pStyle w:val="Textoindependiente"/>
        <w:rPr>
          <w:b/>
          <w:bCs/>
          <w:sz w:val="22"/>
          <w:szCs w:val="22"/>
        </w:rPr>
      </w:pPr>
    </w:p>
    <w:p w14:paraId="159736D0" w14:textId="77777777" w:rsidR="00767E4B" w:rsidRDefault="00767E4B" w:rsidP="00767E4B">
      <w:pPr>
        <w:pStyle w:val="Textoindependiente"/>
        <w:numPr>
          <w:ilvl w:val="1"/>
          <w:numId w:val="4"/>
        </w:numPr>
        <w:jc w:val="both"/>
        <w:rPr>
          <w:sz w:val="22"/>
          <w:szCs w:val="22"/>
          <w:lang w:val="es-CO"/>
        </w:rPr>
      </w:pPr>
      <w:r w:rsidRPr="00CC22BA">
        <w:rPr>
          <w:sz w:val="22"/>
          <w:szCs w:val="22"/>
          <w:lang w:val="es-CO"/>
        </w:rPr>
        <w:t xml:space="preserve">Copia del certificado de Existencia y Representación Legal </w:t>
      </w:r>
      <w:r w:rsidRPr="00CC22BA">
        <w:rPr>
          <w:sz w:val="22"/>
          <w:szCs w:val="22"/>
        </w:rPr>
        <w:t xml:space="preserve">ALLIANZ SEGUROS S.A. </w:t>
      </w:r>
      <w:r w:rsidRPr="00CC22BA">
        <w:rPr>
          <w:sz w:val="22"/>
          <w:szCs w:val="22"/>
          <w:lang w:val="es-CO"/>
        </w:rPr>
        <w:t>NIT. 860026182-5, expedido por la Cámara de Comercio de Bogotá, que ya obra en el expediente.</w:t>
      </w:r>
    </w:p>
    <w:p w14:paraId="651E8787" w14:textId="77777777" w:rsidR="00767E4B" w:rsidRDefault="00767E4B" w:rsidP="00767E4B">
      <w:pPr>
        <w:pStyle w:val="Textoindependiente"/>
        <w:ind w:left="405"/>
        <w:jc w:val="both"/>
        <w:rPr>
          <w:sz w:val="22"/>
          <w:szCs w:val="22"/>
          <w:lang w:val="es-CO"/>
        </w:rPr>
      </w:pPr>
    </w:p>
    <w:p w14:paraId="5F422833" w14:textId="77777777" w:rsidR="00767E4B" w:rsidRPr="006E2752" w:rsidRDefault="00767E4B" w:rsidP="00767E4B">
      <w:pPr>
        <w:pStyle w:val="Textoindependiente"/>
        <w:numPr>
          <w:ilvl w:val="1"/>
          <w:numId w:val="4"/>
        </w:numPr>
        <w:jc w:val="both"/>
        <w:rPr>
          <w:sz w:val="22"/>
          <w:szCs w:val="22"/>
          <w:lang w:val="es-CO"/>
        </w:rPr>
      </w:pPr>
      <w:r w:rsidRPr="006E2752">
        <w:rPr>
          <w:sz w:val="22"/>
          <w:szCs w:val="22"/>
          <w:lang w:val="es-CO"/>
        </w:rPr>
        <w:t>Copia del Certificado de Existencia y Representación Legal de ALLIANZ SEGUROS DE VIDA S.A.</w:t>
      </w:r>
      <w:r w:rsidRPr="006E2752">
        <w:rPr>
          <w:sz w:val="22"/>
          <w:szCs w:val="22"/>
        </w:rPr>
        <w:t xml:space="preserve"> </w:t>
      </w:r>
      <w:r w:rsidRPr="006E2752">
        <w:rPr>
          <w:sz w:val="22"/>
          <w:szCs w:val="22"/>
          <w:lang w:val="es-CO"/>
        </w:rPr>
        <w:t>NIT. 860.027.404-1, expedido por la Cámara de Comercio de Bogotá.</w:t>
      </w:r>
    </w:p>
    <w:p w14:paraId="080D046C" w14:textId="77777777" w:rsidR="00767E4B" w:rsidRDefault="00767E4B" w:rsidP="00767E4B">
      <w:pPr>
        <w:pStyle w:val="Prrafodelista"/>
        <w:rPr>
          <w:lang w:val="es-CO"/>
        </w:rPr>
      </w:pPr>
    </w:p>
    <w:p w14:paraId="766F592E" w14:textId="77777777" w:rsidR="00767E4B" w:rsidRPr="004234C4" w:rsidRDefault="00767E4B" w:rsidP="00767E4B">
      <w:pPr>
        <w:pStyle w:val="Textoindependiente"/>
        <w:numPr>
          <w:ilvl w:val="1"/>
          <w:numId w:val="4"/>
        </w:numPr>
        <w:jc w:val="both"/>
        <w:rPr>
          <w:sz w:val="22"/>
          <w:szCs w:val="22"/>
          <w:lang w:val="es-CO"/>
        </w:rPr>
      </w:pPr>
      <w:r w:rsidRPr="00CC22BA">
        <w:rPr>
          <w:sz w:val="22"/>
          <w:szCs w:val="22"/>
          <w:lang w:val="es-CO"/>
        </w:rPr>
        <w:t>Copia del Certificado de Existencia y Representación Legal de ALLIANZ SEGUROS DE VIDA S.A.</w:t>
      </w:r>
      <w:r w:rsidRPr="00CC22BA">
        <w:rPr>
          <w:sz w:val="22"/>
          <w:szCs w:val="22"/>
        </w:rPr>
        <w:t xml:space="preserve"> </w:t>
      </w:r>
      <w:r w:rsidRPr="00CC22BA">
        <w:rPr>
          <w:sz w:val="22"/>
          <w:szCs w:val="22"/>
          <w:lang w:val="es-CO"/>
        </w:rPr>
        <w:t xml:space="preserve">NIT. 860.027.404-1, expedido por la Cámara de Comercio de </w:t>
      </w:r>
      <w:r>
        <w:rPr>
          <w:sz w:val="22"/>
          <w:szCs w:val="22"/>
          <w:lang w:val="es-CO"/>
        </w:rPr>
        <w:t>Cali.</w:t>
      </w:r>
    </w:p>
    <w:p w14:paraId="28BD3186" w14:textId="77777777" w:rsidR="00767E4B" w:rsidRPr="00CC22BA" w:rsidRDefault="00767E4B" w:rsidP="00767E4B">
      <w:pPr>
        <w:pStyle w:val="Textoindependiente"/>
        <w:jc w:val="both"/>
        <w:rPr>
          <w:sz w:val="22"/>
          <w:szCs w:val="22"/>
          <w:lang w:val="es-CO"/>
        </w:rPr>
      </w:pPr>
    </w:p>
    <w:p w14:paraId="7D21A63C" w14:textId="77777777" w:rsidR="00767E4B" w:rsidRPr="00CC22BA" w:rsidRDefault="00767E4B" w:rsidP="00767E4B">
      <w:pPr>
        <w:pStyle w:val="Textoindependiente"/>
        <w:jc w:val="center"/>
        <w:rPr>
          <w:sz w:val="22"/>
          <w:szCs w:val="22"/>
          <w:lang w:val="es-CO"/>
        </w:rPr>
      </w:pPr>
      <w:r w:rsidRPr="00CC22BA">
        <w:rPr>
          <w:b/>
          <w:color w:val="000000" w:themeColor="text1"/>
          <w:sz w:val="22"/>
          <w:szCs w:val="22"/>
          <w:u w:val="single"/>
          <w:lang w:val="pt-BR"/>
        </w:rPr>
        <w:t>CAPÍTULO V</w:t>
      </w:r>
    </w:p>
    <w:p w14:paraId="0EF353B8" w14:textId="77777777" w:rsidR="00767E4B" w:rsidRPr="00CC22BA" w:rsidRDefault="00767E4B" w:rsidP="00767E4B">
      <w:pPr>
        <w:jc w:val="center"/>
        <w:rPr>
          <w:b/>
          <w:bCs/>
          <w:color w:val="000000"/>
          <w:u w:val="single"/>
          <w:lang w:val="pt-BR"/>
        </w:rPr>
      </w:pPr>
      <w:r w:rsidRPr="00CC22BA">
        <w:rPr>
          <w:b/>
          <w:bCs/>
          <w:color w:val="000000"/>
          <w:u w:val="single"/>
          <w:lang w:val="pt-BR"/>
        </w:rPr>
        <w:t>ANEXOS</w:t>
      </w:r>
    </w:p>
    <w:p w14:paraId="27DF8081" w14:textId="77777777" w:rsidR="00767E4B" w:rsidRPr="00CC22BA" w:rsidRDefault="00767E4B" w:rsidP="00767E4B">
      <w:pPr>
        <w:jc w:val="both"/>
        <w:rPr>
          <w:b/>
          <w:bCs/>
          <w:color w:val="000000"/>
          <w:u w:val="single"/>
          <w:lang w:val="pt-BR"/>
        </w:rPr>
      </w:pPr>
    </w:p>
    <w:p w14:paraId="4451935B" w14:textId="73D9A4A8" w:rsidR="00767E4B" w:rsidRDefault="00767E4B" w:rsidP="00767E4B">
      <w:pPr>
        <w:pStyle w:val="Prrafodelista"/>
        <w:numPr>
          <w:ilvl w:val="0"/>
          <w:numId w:val="44"/>
        </w:numPr>
        <w:tabs>
          <w:tab w:val="left" w:pos="842"/>
        </w:tabs>
        <w:ind w:right="114"/>
        <w:jc w:val="both"/>
      </w:pPr>
      <w:r w:rsidRPr="00CC22BA">
        <w:t>Copia</w:t>
      </w:r>
      <w:r w:rsidRPr="00CC22BA">
        <w:rPr>
          <w:spacing w:val="6"/>
        </w:rPr>
        <w:t xml:space="preserve"> </w:t>
      </w:r>
      <w:r w:rsidRPr="00CC22BA">
        <w:t>del</w:t>
      </w:r>
      <w:r w:rsidRPr="00CC22BA">
        <w:rPr>
          <w:spacing w:val="6"/>
        </w:rPr>
        <w:t xml:space="preserve"> </w:t>
      </w:r>
      <w:r w:rsidRPr="00CC22BA">
        <w:t>poder</w:t>
      </w:r>
      <w:r w:rsidRPr="00CC22BA">
        <w:rPr>
          <w:spacing w:val="5"/>
        </w:rPr>
        <w:t xml:space="preserve"> </w:t>
      </w:r>
      <w:r w:rsidRPr="00CC22BA">
        <w:t>general</w:t>
      </w:r>
      <w:r w:rsidRPr="00CC22BA">
        <w:rPr>
          <w:spacing w:val="3"/>
        </w:rPr>
        <w:t xml:space="preserve"> </w:t>
      </w:r>
      <w:r w:rsidRPr="00CC22BA">
        <w:t>a</w:t>
      </w:r>
      <w:r w:rsidRPr="00CC22BA">
        <w:rPr>
          <w:spacing w:val="6"/>
        </w:rPr>
        <w:t xml:space="preserve"> </w:t>
      </w:r>
      <w:r w:rsidRPr="00CC22BA">
        <w:t>mi</w:t>
      </w:r>
      <w:r w:rsidRPr="00CC22BA">
        <w:rPr>
          <w:spacing w:val="6"/>
        </w:rPr>
        <w:t xml:space="preserve"> </w:t>
      </w:r>
      <w:r w:rsidRPr="00CC22BA">
        <w:t>conferido,</w:t>
      </w:r>
      <w:r w:rsidRPr="00CC22BA">
        <w:rPr>
          <w:spacing w:val="5"/>
        </w:rPr>
        <w:t xml:space="preserve"> </w:t>
      </w:r>
      <w:r w:rsidRPr="00CC22BA">
        <w:t>mediante</w:t>
      </w:r>
      <w:r w:rsidRPr="00CC22BA">
        <w:rPr>
          <w:spacing w:val="8"/>
        </w:rPr>
        <w:t xml:space="preserve"> </w:t>
      </w:r>
      <w:r w:rsidRPr="00CC22BA">
        <w:t>la</w:t>
      </w:r>
      <w:r w:rsidRPr="00CC22BA">
        <w:rPr>
          <w:spacing w:val="6"/>
        </w:rPr>
        <w:t xml:space="preserve"> </w:t>
      </w:r>
      <w:r w:rsidRPr="00CC22BA">
        <w:t>escritura</w:t>
      </w:r>
      <w:r w:rsidRPr="00CC22BA">
        <w:rPr>
          <w:spacing w:val="6"/>
        </w:rPr>
        <w:t xml:space="preserve"> </w:t>
      </w:r>
      <w:r w:rsidRPr="00CC22BA">
        <w:t>pública</w:t>
      </w:r>
      <w:r w:rsidRPr="00CC22BA">
        <w:rPr>
          <w:spacing w:val="8"/>
        </w:rPr>
        <w:t xml:space="preserve"> </w:t>
      </w:r>
      <w:r w:rsidRPr="00CC22BA">
        <w:t>No.</w:t>
      </w:r>
      <w:r w:rsidRPr="00CC22BA">
        <w:rPr>
          <w:spacing w:val="6"/>
        </w:rPr>
        <w:t xml:space="preserve"> </w:t>
      </w:r>
      <w:r w:rsidRPr="00CC22BA">
        <w:t>5107</w:t>
      </w:r>
      <w:r w:rsidRPr="00CC22BA">
        <w:rPr>
          <w:spacing w:val="6"/>
        </w:rPr>
        <w:t xml:space="preserve"> </w:t>
      </w:r>
      <w:r w:rsidRPr="00CC22BA">
        <w:t>del</w:t>
      </w:r>
      <w:r w:rsidRPr="00CC22BA">
        <w:rPr>
          <w:spacing w:val="-59"/>
        </w:rPr>
        <w:t xml:space="preserve">                   </w:t>
      </w:r>
      <w:r w:rsidRPr="00CC22BA">
        <w:t>04</w:t>
      </w:r>
      <w:r w:rsidRPr="00CC22BA">
        <w:rPr>
          <w:spacing w:val="-1"/>
        </w:rPr>
        <w:t xml:space="preserve"> </w:t>
      </w:r>
      <w:r w:rsidRPr="00CC22BA">
        <w:t>del 05 de</w:t>
      </w:r>
      <w:r w:rsidRPr="00CC22BA">
        <w:rPr>
          <w:spacing w:val="-5"/>
        </w:rPr>
        <w:t xml:space="preserve"> </w:t>
      </w:r>
      <w:r w:rsidRPr="00CC22BA">
        <w:t>mayo de 2004 de la Notaria 29 de Bogotá.</w:t>
      </w:r>
    </w:p>
    <w:p w14:paraId="7F8EABF3" w14:textId="77777777" w:rsidR="00EE2DFC" w:rsidRPr="00CC22BA" w:rsidRDefault="00EE2DFC" w:rsidP="00EE2DFC">
      <w:pPr>
        <w:pStyle w:val="Prrafodelista"/>
        <w:tabs>
          <w:tab w:val="left" w:pos="842"/>
        </w:tabs>
        <w:ind w:left="360" w:right="114" w:firstLine="0"/>
        <w:jc w:val="both"/>
      </w:pPr>
    </w:p>
    <w:p w14:paraId="088ED045" w14:textId="1F679146" w:rsidR="00767E4B" w:rsidRDefault="00767E4B" w:rsidP="00767E4B">
      <w:pPr>
        <w:pStyle w:val="Prrafodelista"/>
        <w:numPr>
          <w:ilvl w:val="0"/>
          <w:numId w:val="44"/>
        </w:numPr>
        <w:tabs>
          <w:tab w:val="left" w:pos="842"/>
        </w:tabs>
        <w:ind w:right="114"/>
        <w:jc w:val="both"/>
      </w:pPr>
      <w:r w:rsidRPr="00CC22BA">
        <w:t>Certificado No. 3371 del 14/03/2023 emitido por la notaría 29 del círculo de Bogotá.</w:t>
      </w:r>
    </w:p>
    <w:p w14:paraId="633CF7FB" w14:textId="77777777" w:rsidR="00EE2DFC" w:rsidRPr="00CC22BA" w:rsidRDefault="00EE2DFC" w:rsidP="00EE2DFC">
      <w:pPr>
        <w:tabs>
          <w:tab w:val="left" w:pos="842"/>
        </w:tabs>
        <w:ind w:right="114"/>
        <w:jc w:val="both"/>
      </w:pPr>
    </w:p>
    <w:p w14:paraId="69D8A21C" w14:textId="01FCDF1C" w:rsidR="00767E4B" w:rsidRPr="00EE2DFC" w:rsidRDefault="00767E4B" w:rsidP="00767E4B">
      <w:pPr>
        <w:pStyle w:val="Prrafodelista"/>
        <w:numPr>
          <w:ilvl w:val="0"/>
          <w:numId w:val="44"/>
        </w:numPr>
        <w:tabs>
          <w:tab w:val="left" w:pos="842"/>
        </w:tabs>
        <w:ind w:right="114"/>
        <w:jc w:val="both"/>
        <w:rPr>
          <w:b/>
          <w:bCs/>
          <w:u w:val="single"/>
        </w:rPr>
      </w:pPr>
      <w:r w:rsidRPr="00CC22BA">
        <w:t>Copia del Certificado de Existencia y Representación Legal de ALLIANZ SEGUROS S.A.</w:t>
      </w:r>
    </w:p>
    <w:p w14:paraId="5D07D3F7" w14:textId="77777777" w:rsidR="00EE2DFC" w:rsidRPr="00EE2DFC" w:rsidRDefault="00EE2DFC" w:rsidP="00EE2DFC">
      <w:pPr>
        <w:tabs>
          <w:tab w:val="left" w:pos="842"/>
        </w:tabs>
        <w:ind w:right="114"/>
        <w:jc w:val="both"/>
        <w:rPr>
          <w:b/>
          <w:bCs/>
          <w:u w:val="single"/>
        </w:rPr>
      </w:pPr>
    </w:p>
    <w:p w14:paraId="36CFEB1B" w14:textId="3F920283" w:rsidR="00767E4B" w:rsidRPr="00EE2DFC" w:rsidRDefault="00767E4B" w:rsidP="00767E4B">
      <w:pPr>
        <w:pStyle w:val="Sinespaciado"/>
        <w:numPr>
          <w:ilvl w:val="0"/>
          <w:numId w:val="44"/>
        </w:numPr>
        <w:jc w:val="both"/>
        <w:rPr>
          <w:rFonts w:ascii="Arial" w:hAnsi="Arial" w:cs="Arial"/>
          <w:b/>
          <w:bCs/>
          <w:u w:val="single"/>
        </w:rPr>
      </w:pPr>
      <w:r w:rsidRPr="00CC22BA">
        <w:rPr>
          <w:rFonts w:ascii="Arial" w:hAnsi="Arial" w:cs="Arial"/>
        </w:rPr>
        <w:t>Cédula de Ciudadanía del suscrito apoderado.</w:t>
      </w:r>
    </w:p>
    <w:p w14:paraId="5F7744F0" w14:textId="77777777" w:rsidR="00EE2DFC" w:rsidRPr="00CC22BA" w:rsidRDefault="00EE2DFC" w:rsidP="00EE2DFC">
      <w:pPr>
        <w:pStyle w:val="Sinespaciado"/>
        <w:jc w:val="both"/>
        <w:rPr>
          <w:rFonts w:ascii="Arial" w:hAnsi="Arial" w:cs="Arial"/>
          <w:b/>
          <w:bCs/>
          <w:u w:val="single"/>
        </w:rPr>
      </w:pPr>
    </w:p>
    <w:p w14:paraId="617B49F7" w14:textId="7AE1559B" w:rsidR="00767E4B" w:rsidRPr="00EE2DFC" w:rsidRDefault="00767E4B" w:rsidP="00767E4B">
      <w:pPr>
        <w:pStyle w:val="Sinespaciado"/>
        <w:numPr>
          <w:ilvl w:val="0"/>
          <w:numId w:val="44"/>
        </w:numPr>
        <w:jc w:val="both"/>
        <w:rPr>
          <w:rFonts w:ascii="Arial" w:hAnsi="Arial" w:cs="Arial"/>
          <w:b/>
          <w:bCs/>
          <w:u w:val="single"/>
        </w:rPr>
      </w:pPr>
      <w:r w:rsidRPr="00CC22BA">
        <w:rPr>
          <w:rFonts w:ascii="Arial" w:hAnsi="Arial" w:cs="Arial"/>
        </w:rPr>
        <w:t xml:space="preserve">Tarjeta Profesional del suscrito apoderado. </w:t>
      </w:r>
    </w:p>
    <w:p w14:paraId="319E10B9" w14:textId="77777777" w:rsidR="00EE2DFC" w:rsidRPr="00CC22BA" w:rsidRDefault="00EE2DFC" w:rsidP="00EE2DFC">
      <w:pPr>
        <w:pStyle w:val="Sinespaciado"/>
        <w:jc w:val="both"/>
        <w:rPr>
          <w:rFonts w:ascii="Arial" w:hAnsi="Arial" w:cs="Arial"/>
          <w:b/>
          <w:bCs/>
          <w:u w:val="single"/>
        </w:rPr>
      </w:pPr>
    </w:p>
    <w:p w14:paraId="51D17CCB" w14:textId="77777777" w:rsidR="00767E4B" w:rsidRPr="00CC22BA" w:rsidRDefault="00767E4B" w:rsidP="00767E4B">
      <w:pPr>
        <w:pStyle w:val="Sinespaciado"/>
        <w:numPr>
          <w:ilvl w:val="0"/>
          <w:numId w:val="44"/>
        </w:numPr>
        <w:jc w:val="both"/>
        <w:rPr>
          <w:rFonts w:ascii="Arial" w:hAnsi="Arial" w:cs="Arial"/>
          <w:b/>
          <w:bCs/>
          <w:u w:val="single"/>
        </w:rPr>
      </w:pPr>
      <w:r w:rsidRPr="00CC22BA">
        <w:rPr>
          <w:rFonts w:ascii="Arial" w:hAnsi="Arial" w:cs="Arial"/>
        </w:rPr>
        <w:t xml:space="preserve">Los documentos referenciados en el acápite de pruebas. </w:t>
      </w:r>
    </w:p>
    <w:p w14:paraId="59B5354E" w14:textId="77777777" w:rsidR="00A71775" w:rsidRPr="00FF21BC" w:rsidRDefault="00A71775" w:rsidP="009A0ABD">
      <w:pPr>
        <w:tabs>
          <w:tab w:val="left" w:pos="842"/>
        </w:tabs>
        <w:ind w:right="114"/>
      </w:pPr>
    </w:p>
    <w:p w14:paraId="1B9C47A7" w14:textId="77777777" w:rsidR="00241FA8" w:rsidRPr="00FF21BC" w:rsidRDefault="00241FA8" w:rsidP="009A0ABD">
      <w:pPr>
        <w:pStyle w:val="Prrafodelista"/>
        <w:ind w:left="360" w:firstLine="0"/>
        <w:jc w:val="center"/>
        <w:rPr>
          <w:b/>
          <w:u w:val="single"/>
          <w:lang w:val="es-CO"/>
        </w:rPr>
      </w:pPr>
      <w:r w:rsidRPr="00FF21BC">
        <w:rPr>
          <w:b/>
          <w:u w:val="single"/>
          <w:lang w:val="es-CO"/>
        </w:rPr>
        <w:t>CAPÍTULO VI</w:t>
      </w:r>
    </w:p>
    <w:p w14:paraId="55758CB6" w14:textId="2EE8692E" w:rsidR="00241FA8" w:rsidRPr="00FF21BC" w:rsidRDefault="00E709FC" w:rsidP="009A0ABD">
      <w:pPr>
        <w:pStyle w:val="Prrafodelista"/>
        <w:ind w:left="360" w:firstLine="0"/>
        <w:jc w:val="center"/>
        <w:rPr>
          <w:b/>
          <w:bCs/>
          <w:u w:val="single"/>
          <w:lang w:val="es-CO"/>
        </w:rPr>
      </w:pPr>
      <w:r w:rsidRPr="00FF21BC">
        <w:rPr>
          <w:b/>
          <w:bCs/>
          <w:u w:val="single"/>
          <w:lang w:val="es-CO"/>
        </w:rPr>
        <w:t xml:space="preserve"> </w:t>
      </w:r>
      <w:r w:rsidR="00241FA8" w:rsidRPr="00FF21BC">
        <w:rPr>
          <w:b/>
          <w:bCs/>
          <w:u w:val="single"/>
          <w:lang w:val="es-CO"/>
        </w:rPr>
        <w:t>NOTIFICACIONES</w:t>
      </w:r>
    </w:p>
    <w:p w14:paraId="19A4010E" w14:textId="77777777" w:rsidR="00241FA8" w:rsidRPr="00FF21BC" w:rsidRDefault="00241FA8" w:rsidP="009A0ABD">
      <w:pPr>
        <w:pStyle w:val="Prrafodelista"/>
        <w:ind w:left="360" w:firstLine="0"/>
        <w:rPr>
          <w:b/>
          <w:bCs/>
          <w:u w:val="single"/>
          <w:lang w:val="es-CO"/>
        </w:rPr>
      </w:pPr>
    </w:p>
    <w:p w14:paraId="0212A987" w14:textId="44A8F694" w:rsidR="00164895" w:rsidRPr="00FF21BC" w:rsidRDefault="00241FA8" w:rsidP="009A0ABD">
      <w:pPr>
        <w:pStyle w:val="Listaconvietas"/>
        <w:ind w:left="284" w:firstLine="0"/>
        <w:rPr>
          <w:rFonts w:eastAsiaTheme="minorHAnsi"/>
          <w:b w:val="0"/>
          <w:bCs/>
          <w:szCs w:val="22"/>
          <w:u w:val="none"/>
        </w:rPr>
      </w:pPr>
      <w:r w:rsidRPr="00FF21BC">
        <w:rPr>
          <w:b w:val="0"/>
          <w:bCs/>
          <w:szCs w:val="22"/>
          <w:u w:val="none"/>
        </w:rPr>
        <w:t xml:space="preserve">La parte demandante podrá ser notificada </w:t>
      </w:r>
      <w:r w:rsidR="00DB51E1" w:rsidRPr="00FF21BC">
        <w:rPr>
          <w:b w:val="0"/>
          <w:bCs/>
          <w:szCs w:val="22"/>
          <w:u w:val="none"/>
        </w:rPr>
        <w:t>a las siguientes direcciones electrónica</w:t>
      </w:r>
      <w:r w:rsidR="00A55019" w:rsidRPr="00FF21BC">
        <w:rPr>
          <w:b w:val="0"/>
          <w:bCs/>
          <w:szCs w:val="22"/>
          <w:u w:val="none"/>
        </w:rPr>
        <w:t xml:space="preserve"> </w:t>
      </w:r>
      <w:hyperlink r:id="rId14" w:history="1">
        <w:r w:rsidR="001D2F58" w:rsidRPr="00FF21BC">
          <w:rPr>
            <w:rStyle w:val="Hipervnculo"/>
            <w:b w:val="0"/>
            <w:bCs/>
            <w:szCs w:val="22"/>
          </w:rPr>
          <w:t>abogadomateus@gmail.com</w:t>
        </w:r>
      </w:hyperlink>
      <w:r w:rsidR="001D2F58" w:rsidRPr="00FF21BC">
        <w:rPr>
          <w:szCs w:val="22"/>
        </w:rPr>
        <w:t xml:space="preserve"> </w:t>
      </w:r>
    </w:p>
    <w:p w14:paraId="24FC2B0B" w14:textId="77777777" w:rsidR="00E67B3A" w:rsidRPr="00FF21BC" w:rsidRDefault="00E67B3A" w:rsidP="009A0ABD">
      <w:pPr>
        <w:pStyle w:val="Listaconvietas"/>
        <w:rPr>
          <w:rFonts w:eastAsiaTheme="minorHAnsi"/>
          <w:b w:val="0"/>
          <w:bCs/>
          <w:szCs w:val="22"/>
        </w:rPr>
      </w:pPr>
    </w:p>
    <w:p w14:paraId="45AAFEF4" w14:textId="70C37FB1" w:rsidR="00FF303A" w:rsidRPr="00FF21BC" w:rsidRDefault="00241FA8" w:rsidP="009A0ABD">
      <w:pPr>
        <w:pStyle w:val="Listaconvietas"/>
        <w:ind w:left="284" w:firstLine="0"/>
        <w:rPr>
          <w:szCs w:val="22"/>
        </w:rPr>
      </w:pPr>
      <w:r w:rsidRPr="00FF21BC">
        <w:rPr>
          <w:rFonts w:eastAsiaTheme="minorHAnsi"/>
          <w:b w:val="0"/>
          <w:bCs/>
          <w:szCs w:val="22"/>
          <w:u w:val="none"/>
        </w:rPr>
        <w:t>La parte demandada: COLPENSIONES en la dirección electrónica</w:t>
      </w:r>
      <w:r w:rsidRPr="00FF21BC">
        <w:rPr>
          <w:rFonts w:eastAsiaTheme="minorHAnsi"/>
          <w:b w:val="0"/>
          <w:bCs/>
          <w:szCs w:val="22"/>
        </w:rPr>
        <w:t xml:space="preserve">  </w:t>
      </w:r>
      <w:hyperlink r:id="rId15" w:history="1">
        <w:r w:rsidR="00E67B3A" w:rsidRPr="00FF21BC">
          <w:rPr>
            <w:rStyle w:val="Hipervnculo"/>
            <w:rFonts w:eastAsiaTheme="minorHAnsi"/>
            <w:b w:val="0"/>
            <w:bCs/>
            <w:szCs w:val="22"/>
          </w:rPr>
          <w:t xml:space="preserve">notificacionesjudiciales@colpensiones.gov.co </w:t>
        </w:r>
      </w:hyperlink>
      <w:r w:rsidRPr="00FF21BC">
        <w:rPr>
          <w:rFonts w:eastAsiaTheme="minorHAnsi"/>
          <w:b w:val="0"/>
          <w:bCs/>
          <w:szCs w:val="22"/>
          <w:u w:val="none"/>
        </w:rPr>
        <w:t xml:space="preserve"> </w:t>
      </w:r>
      <w:r w:rsidR="002452A2" w:rsidRPr="00FF21BC">
        <w:rPr>
          <w:rFonts w:eastAsiaTheme="minorHAnsi"/>
          <w:b w:val="0"/>
          <w:bCs/>
          <w:szCs w:val="22"/>
          <w:u w:val="none"/>
        </w:rPr>
        <w:t xml:space="preserve">, </w:t>
      </w:r>
      <w:r w:rsidRPr="00FF21BC">
        <w:rPr>
          <w:rFonts w:eastAsiaTheme="minorHAnsi"/>
          <w:b w:val="0"/>
          <w:bCs/>
          <w:szCs w:val="22"/>
          <w:u w:val="none"/>
        </w:rPr>
        <w:t>COLFONDOS S.A. en la dirección electrónica</w:t>
      </w:r>
      <w:r w:rsidR="00021CF5" w:rsidRPr="00FF21BC">
        <w:rPr>
          <w:rFonts w:eastAsiaTheme="minorHAnsi"/>
          <w:b w:val="0"/>
          <w:bCs/>
          <w:szCs w:val="22"/>
          <w:u w:val="none"/>
        </w:rPr>
        <w:t xml:space="preserve"> </w:t>
      </w:r>
      <w:hyperlink r:id="rId16" w:history="1">
        <w:r w:rsidR="00021CF5" w:rsidRPr="00FF21BC">
          <w:rPr>
            <w:rStyle w:val="Hipervnculo"/>
            <w:rFonts w:eastAsiaTheme="minorHAnsi"/>
            <w:b w:val="0"/>
            <w:bCs/>
            <w:szCs w:val="22"/>
          </w:rPr>
          <w:t>procesosjudiciales@colfondos.com.co</w:t>
        </w:r>
      </w:hyperlink>
      <w:r w:rsidR="00021CF5" w:rsidRPr="00FF21BC">
        <w:rPr>
          <w:rFonts w:eastAsiaTheme="minorHAnsi"/>
          <w:b w:val="0"/>
          <w:bCs/>
          <w:szCs w:val="22"/>
          <w:u w:val="none"/>
        </w:rPr>
        <w:t>;</w:t>
      </w:r>
      <w:r w:rsidR="00EE56E1" w:rsidRPr="00FF21BC">
        <w:rPr>
          <w:szCs w:val="22"/>
          <w:u w:val="none"/>
        </w:rPr>
        <w:t xml:space="preserve"> </w:t>
      </w:r>
      <w:hyperlink r:id="rId17" w:history="1">
        <w:r w:rsidR="00EE56E1" w:rsidRPr="00FF21BC">
          <w:rPr>
            <w:rStyle w:val="Hipervnculo"/>
            <w:b w:val="0"/>
            <w:bCs/>
            <w:szCs w:val="22"/>
          </w:rPr>
          <w:t>coordinador2colfondos@gacsas.com</w:t>
        </w:r>
      </w:hyperlink>
      <w:r w:rsidR="00EE56E1" w:rsidRPr="00FF21BC">
        <w:rPr>
          <w:b w:val="0"/>
          <w:bCs/>
          <w:szCs w:val="22"/>
        </w:rPr>
        <w:t xml:space="preserve">; </w:t>
      </w:r>
      <w:hyperlink r:id="rId18" w:history="1">
        <w:r w:rsidR="00EE56E1" w:rsidRPr="00FF21BC">
          <w:rPr>
            <w:rStyle w:val="Hipervnculo"/>
            <w:b w:val="0"/>
            <w:bCs/>
            <w:szCs w:val="22"/>
          </w:rPr>
          <w:t>abogado9@gacsas.com</w:t>
        </w:r>
      </w:hyperlink>
      <w:r w:rsidR="00EE56E1" w:rsidRPr="00FF21BC">
        <w:rPr>
          <w:b w:val="0"/>
          <w:bCs/>
          <w:szCs w:val="22"/>
        </w:rPr>
        <w:t xml:space="preserve"> </w:t>
      </w:r>
    </w:p>
    <w:p w14:paraId="37E3E889" w14:textId="034B06FB" w:rsidR="00241FA8" w:rsidRPr="00FF21BC" w:rsidRDefault="00241FA8" w:rsidP="009A0ABD">
      <w:pPr>
        <w:pStyle w:val="Listaconvietas"/>
        <w:ind w:left="284" w:firstLine="0"/>
        <w:rPr>
          <w:rStyle w:val="Hipervnculo"/>
          <w:rFonts w:eastAsiaTheme="minorHAnsi"/>
          <w:b w:val="0"/>
          <w:bCs/>
          <w:color w:val="auto"/>
          <w:szCs w:val="22"/>
          <w:u w:val="none"/>
        </w:rPr>
      </w:pPr>
      <w:r w:rsidRPr="00FF21BC">
        <w:rPr>
          <w:b w:val="0"/>
          <w:bCs/>
          <w:szCs w:val="22"/>
          <w:u w:val="none"/>
        </w:rPr>
        <w:t>El suscrito y mi representada en la secretaria de su despacho, en la Avenida 6ABis No.35N-100 Oficina 212 de la ciudad de Cali y en el correo electrónico</w:t>
      </w:r>
      <w:r w:rsidRPr="00FF21BC">
        <w:rPr>
          <w:b w:val="0"/>
          <w:bCs/>
          <w:szCs w:val="22"/>
        </w:rPr>
        <w:t xml:space="preserve"> </w:t>
      </w:r>
      <w:hyperlink r:id="rId19" w:history="1">
        <w:r w:rsidR="001B670A" w:rsidRPr="00FF21BC">
          <w:rPr>
            <w:rStyle w:val="Hipervnculo"/>
            <w:b w:val="0"/>
            <w:bCs/>
            <w:szCs w:val="22"/>
          </w:rPr>
          <w:t>notificaciones@gha.com.co</w:t>
        </w:r>
      </w:hyperlink>
    </w:p>
    <w:p w14:paraId="099207B1" w14:textId="77777777" w:rsidR="00A71775" w:rsidRPr="00FF21BC" w:rsidRDefault="00A71775" w:rsidP="009A0ABD">
      <w:pPr>
        <w:pStyle w:val="Listaconvietas"/>
        <w:ind w:left="0" w:firstLine="0"/>
        <w:rPr>
          <w:rFonts w:eastAsiaTheme="minorHAnsi"/>
          <w:szCs w:val="22"/>
          <w:u w:val="none"/>
        </w:rPr>
      </w:pPr>
    </w:p>
    <w:p w14:paraId="007F7F11" w14:textId="78C71C35" w:rsidR="00E66CA5" w:rsidRPr="00FF21BC" w:rsidRDefault="00E66CA5" w:rsidP="009A0ABD">
      <w:pPr>
        <w:pStyle w:val="Listaconvietas"/>
        <w:ind w:left="0" w:firstLine="0"/>
        <w:rPr>
          <w:rFonts w:eastAsiaTheme="minorHAnsi"/>
          <w:szCs w:val="22"/>
          <w:u w:val="none"/>
        </w:rPr>
      </w:pPr>
      <w:r w:rsidRPr="00FF21BC">
        <w:rPr>
          <w:noProof/>
          <w:szCs w:val="22"/>
          <w:lang w:eastAsia="es-CO"/>
        </w:rPr>
        <w:drawing>
          <wp:anchor distT="0" distB="0" distL="0" distR="0" simplePos="0" relativeHeight="251661312" behindDoc="1" locked="0" layoutInCell="1" allowOverlap="1" wp14:anchorId="6C952E3C" wp14:editId="77F8BBBA">
            <wp:simplePos x="0" y="0"/>
            <wp:positionH relativeFrom="page">
              <wp:posOffset>676275</wp:posOffset>
            </wp:positionH>
            <wp:positionV relativeFrom="paragraph">
              <wp:posOffset>208280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07C7366C" w:rsidR="00241FA8" w:rsidRPr="00FF21BC" w:rsidRDefault="00241FA8" w:rsidP="009A0ABD">
      <w:pPr>
        <w:pStyle w:val="Textoindependiente"/>
        <w:rPr>
          <w:sz w:val="22"/>
          <w:szCs w:val="22"/>
        </w:rPr>
      </w:pPr>
      <w:r w:rsidRPr="00FF21BC">
        <w:rPr>
          <w:sz w:val="22"/>
          <w:szCs w:val="22"/>
        </w:rPr>
        <w:t>Del Señor Juez;</w:t>
      </w:r>
    </w:p>
    <w:p w14:paraId="3D9B3EDB" w14:textId="77777777" w:rsidR="00E66CA5" w:rsidRPr="00FF21BC" w:rsidRDefault="00E66CA5" w:rsidP="009A0ABD">
      <w:pPr>
        <w:pStyle w:val="Textoindependiente"/>
        <w:rPr>
          <w:sz w:val="22"/>
          <w:szCs w:val="22"/>
        </w:rPr>
      </w:pPr>
    </w:p>
    <w:p w14:paraId="29E94BF7" w14:textId="77777777" w:rsidR="00241FA8" w:rsidRPr="00FF21BC" w:rsidRDefault="00241FA8" w:rsidP="009A0ABD">
      <w:pPr>
        <w:pStyle w:val="Textoindependiente"/>
        <w:rPr>
          <w:sz w:val="22"/>
          <w:szCs w:val="22"/>
        </w:rPr>
      </w:pPr>
    </w:p>
    <w:p w14:paraId="7613FB00" w14:textId="77777777" w:rsidR="00241FA8" w:rsidRPr="00FF21BC" w:rsidRDefault="00241FA8" w:rsidP="009A0ABD">
      <w:pPr>
        <w:pStyle w:val="Textoindependiente"/>
        <w:rPr>
          <w:sz w:val="22"/>
          <w:szCs w:val="22"/>
        </w:rPr>
      </w:pPr>
    </w:p>
    <w:p w14:paraId="18594B9A" w14:textId="77777777" w:rsidR="00DB51E1" w:rsidRPr="00FF21BC" w:rsidRDefault="00DB51E1" w:rsidP="009A0ABD">
      <w:pPr>
        <w:pStyle w:val="Sinespaciado"/>
        <w:ind w:left="708" w:hanging="708"/>
        <w:rPr>
          <w:rFonts w:ascii="Arial" w:hAnsi="Arial" w:cs="Arial"/>
          <w:b/>
          <w:bCs/>
        </w:rPr>
      </w:pPr>
    </w:p>
    <w:p w14:paraId="499C46D1" w14:textId="77777777" w:rsidR="00DB51E1" w:rsidRPr="00FF21BC" w:rsidRDefault="00DB51E1" w:rsidP="009A0ABD">
      <w:pPr>
        <w:pStyle w:val="Sinespaciado"/>
        <w:rPr>
          <w:rFonts w:ascii="Arial" w:hAnsi="Arial" w:cs="Arial"/>
          <w:b/>
          <w:bCs/>
        </w:rPr>
      </w:pPr>
    </w:p>
    <w:p w14:paraId="305D0C7C" w14:textId="77777777" w:rsidR="00D94D7B" w:rsidRPr="00FF21BC" w:rsidRDefault="00D94D7B" w:rsidP="009A0ABD">
      <w:pPr>
        <w:pStyle w:val="Sinespaciado"/>
        <w:rPr>
          <w:rFonts w:ascii="Arial" w:hAnsi="Arial" w:cs="Arial"/>
          <w:b/>
          <w:bCs/>
        </w:rPr>
      </w:pPr>
    </w:p>
    <w:p w14:paraId="779118A5" w14:textId="34B61DA6" w:rsidR="00241FA8" w:rsidRPr="00FF21BC" w:rsidRDefault="00241FA8" w:rsidP="009A0ABD">
      <w:pPr>
        <w:pStyle w:val="Sinespaciado"/>
        <w:rPr>
          <w:rFonts w:ascii="Arial" w:hAnsi="Arial" w:cs="Arial"/>
          <w:b/>
          <w:bCs/>
        </w:rPr>
      </w:pPr>
      <w:r w:rsidRPr="00FF21BC">
        <w:rPr>
          <w:rFonts w:ascii="Arial" w:hAnsi="Arial" w:cs="Arial"/>
          <w:b/>
          <w:bCs/>
        </w:rPr>
        <w:t>GUSTAVO ALBERTO HERRERA AVILA</w:t>
      </w:r>
    </w:p>
    <w:p w14:paraId="146B76A4" w14:textId="77777777" w:rsidR="00241FA8" w:rsidRPr="00FF21BC" w:rsidRDefault="00241FA8" w:rsidP="009A0ABD">
      <w:pPr>
        <w:pStyle w:val="Sinespaciado"/>
        <w:rPr>
          <w:rFonts w:ascii="Arial" w:hAnsi="Arial" w:cs="Arial"/>
        </w:rPr>
      </w:pPr>
      <w:r w:rsidRPr="00FF21BC">
        <w:rPr>
          <w:rFonts w:ascii="Arial" w:hAnsi="Arial" w:cs="Arial"/>
        </w:rPr>
        <w:t>C.C. No. 19.395.114 de Bogotá D.C.</w:t>
      </w:r>
    </w:p>
    <w:p w14:paraId="1F2D742D" w14:textId="04612EFB" w:rsidR="00E87833" w:rsidRPr="00FF21BC" w:rsidRDefault="00241FA8" w:rsidP="009A0ABD">
      <w:pPr>
        <w:jc w:val="both"/>
        <w:rPr>
          <w:iCs/>
        </w:rPr>
      </w:pPr>
      <w:r w:rsidRPr="00FF21BC">
        <w:t>T.P. No. 39.116 del C.S. de</w:t>
      </w:r>
      <w:r w:rsidR="00645046" w:rsidRPr="00FF21BC">
        <w:t>l C.S. de la J.</w:t>
      </w:r>
    </w:p>
    <w:p w14:paraId="155951AB" w14:textId="77777777" w:rsidR="00750155" w:rsidRPr="00FF21BC" w:rsidRDefault="00750155" w:rsidP="009A0ABD"/>
    <w:p w14:paraId="0A529329" w14:textId="77777777" w:rsidR="00750155" w:rsidRPr="00FF21BC" w:rsidRDefault="00750155" w:rsidP="009A0ABD">
      <w:pPr>
        <w:rPr>
          <w:iCs/>
        </w:rPr>
      </w:pPr>
    </w:p>
    <w:p w14:paraId="7D3D1BB6" w14:textId="2C5D1B51" w:rsidR="00750155" w:rsidRPr="00FF21BC" w:rsidRDefault="00750155" w:rsidP="009A0ABD">
      <w:pPr>
        <w:tabs>
          <w:tab w:val="left" w:pos="5340"/>
        </w:tabs>
      </w:pPr>
      <w:r w:rsidRPr="00FF21BC">
        <w:tab/>
      </w:r>
    </w:p>
    <w:sectPr w:rsidR="00750155" w:rsidRPr="00FF21BC" w:rsidSect="00CC1092">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48E5" w14:textId="77777777" w:rsidR="0027353A" w:rsidRDefault="0027353A" w:rsidP="0025591F">
      <w:r>
        <w:separator/>
      </w:r>
    </w:p>
  </w:endnote>
  <w:endnote w:type="continuationSeparator" w:id="0">
    <w:p w14:paraId="584650E1" w14:textId="77777777" w:rsidR="0027353A" w:rsidRDefault="0027353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77777777" w:rsidR="00E87833" w:rsidRDefault="00E8783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152321A"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sidR="009B0B45">
                            <w:rPr>
                              <w:rFonts w:ascii="Raleway" w:hAnsi="Raleway"/>
                              <w:color w:val="11213B"/>
                              <w:w w:val="105"/>
                              <w:sz w:val="14"/>
                              <w:szCs w:val="14"/>
                            </w:rPr>
                            <w:t>62</w:t>
                          </w:r>
                          <w:r w:rsidRPr="00E23DED">
                            <w:rPr>
                              <w:rFonts w:ascii="Raleway" w:hAnsi="Raleway"/>
                              <w:color w:val="11213B"/>
                              <w:w w:val="105"/>
                              <w:sz w:val="14"/>
                              <w:szCs w:val="14"/>
                            </w:rPr>
                            <w:t>2-6594075</w:t>
                          </w:r>
                        </w:p>
                        <w:p w14:paraId="674F25AF" w14:textId="32116181"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w:t>
                          </w:r>
                          <w:r w:rsidR="009B0B45">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w:t>
                          </w:r>
                          <w:r w:rsidR="009B0B45">
                            <w:rPr>
                              <w:rFonts w:ascii="Raleway" w:hAnsi="Raleway"/>
                              <w:color w:val="11213B"/>
                              <w:w w:val="105"/>
                              <w:sz w:val="14"/>
                              <w:szCs w:val="14"/>
                            </w:rPr>
                            <w:t>62</w:t>
                          </w:r>
                          <w:r w:rsidRPr="00E23DED">
                            <w:rPr>
                              <w:rFonts w:ascii="Raleway" w:hAnsi="Raleway"/>
                              <w:color w:val="11213B"/>
                              <w:w w:val="105"/>
                              <w:sz w:val="14"/>
                              <w:szCs w:val="14"/>
                            </w:rPr>
                            <w:t>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F2AE888">
            <v:rect id="Rectángulo 4"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v:textbox>
                <w:txbxContent>
                  <w:p w:rsidRPr="004A356B" w:rsidR="00E87833" w:rsidP="00416F84" w:rsidRDefault="00E87833" w14:paraId="7D1D3524" w14:textId="7152321A">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sidR="009B0B45">
                      <w:rPr>
                        <w:rFonts w:ascii="Raleway" w:hAnsi="Raleway"/>
                        <w:color w:val="11213B"/>
                        <w:w w:val="105"/>
                        <w:sz w:val="14"/>
                        <w:szCs w:val="14"/>
                      </w:rPr>
                      <w:t>62</w:t>
                    </w:r>
                    <w:r w:rsidRPr="00E23DED">
                      <w:rPr>
                        <w:rFonts w:ascii="Raleway" w:hAnsi="Raleway"/>
                        <w:color w:val="11213B"/>
                        <w:w w:val="105"/>
                        <w:sz w:val="14"/>
                        <w:szCs w:val="14"/>
                      </w:rPr>
                      <w:t>2-6594075</w:t>
                    </w:r>
                  </w:p>
                  <w:p w:rsidRPr="004A356B" w:rsidR="00E87833" w:rsidP="00416F84" w:rsidRDefault="00E87833" w14:paraId="2CD95C74" w14:textId="32116181">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w:t>
                    </w:r>
                    <w:r w:rsidR="009B0B45">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w:t>
                    </w:r>
                    <w:r w:rsidR="009B0B45">
                      <w:rPr>
                        <w:rFonts w:ascii="Raleway" w:hAnsi="Raleway"/>
                        <w:color w:val="11213B"/>
                        <w:w w:val="105"/>
                        <w:sz w:val="14"/>
                        <w:szCs w:val="14"/>
                      </w:rPr>
                      <w:t>62</w:t>
                    </w:r>
                    <w:r w:rsidRPr="00E23DED">
                      <w:rPr>
                        <w:rFonts w:ascii="Raleway" w:hAnsi="Raleway"/>
                        <w:color w:val="11213B"/>
                        <w:w w:val="105"/>
                        <w:sz w:val="14"/>
                        <w:szCs w:val="14"/>
                      </w:rPr>
                      <w:t>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E87833" w:rsidRDefault="00E87833" w:rsidP="00416F84">
    <w:pPr>
      <w:ind w:left="7080" w:firstLine="708"/>
      <w:rPr>
        <w:color w:val="222A35" w:themeColor="text2" w:themeShade="80"/>
      </w:rPr>
    </w:pPr>
  </w:p>
  <w:p w14:paraId="613537F4" w14:textId="6B708680" w:rsidR="00E87833" w:rsidRDefault="00E87833" w:rsidP="00416F84">
    <w:pPr>
      <w:ind w:left="7080" w:firstLine="708"/>
      <w:rPr>
        <w:color w:val="222A35" w:themeColor="text2" w:themeShade="80"/>
      </w:rPr>
    </w:pPr>
  </w:p>
  <w:p w14:paraId="51B06C13" w14:textId="56E4C89F" w:rsidR="00E87833" w:rsidRDefault="00E87833"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23E7CEF5">
              <wp:simplePos x="0" y="0"/>
              <wp:positionH relativeFrom="page">
                <wp:posOffset>199390</wp:posOffset>
              </wp:positionH>
              <wp:positionV relativeFrom="bottomMargin">
                <wp:posOffset>1097915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62AE79FD" w:rsidR="00E87833" w:rsidRDefault="00AE22B3" w:rsidP="002414EF">
                          <w:pPr>
                            <w:spacing w:before="10"/>
                            <w:jc w:val="right"/>
                            <w:rPr>
                              <w:rFonts w:ascii="Raleway" w:hAnsi="Raleway"/>
                              <w:b/>
                              <w:bCs/>
                              <w:color w:val="FFFFFF" w:themeColor="background1"/>
                              <w:w w:val="105"/>
                              <w:sz w:val="12"/>
                              <w:szCs w:val="18"/>
                              <w:lang w:val="es-CO"/>
                            </w:rPr>
                          </w:pPr>
                          <w:r w:rsidRPr="00415E3F">
                            <w:rPr>
                              <w:rFonts w:ascii="Raleway" w:hAnsi="Raleway"/>
                              <w:b/>
                              <w:bCs/>
                              <w:color w:val="FFFFFF" w:themeColor="background1"/>
                              <w:w w:val="105"/>
                              <w:sz w:val="12"/>
                              <w:szCs w:val="18"/>
                              <w:lang w:val="es-CO"/>
                            </w:rPr>
                            <w:t>DJC</w:t>
                          </w:r>
                        </w:p>
                        <w:p w14:paraId="6FDB6CBD" w14:textId="18CA7BCB" w:rsidR="00624BCF" w:rsidRPr="00415E3F" w:rsidRDefault="00624BCF" w:rsidP="002414EF">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FBDE8C">
            <v:rect id="Rectángulo 5" style="position:absolute;margin-left:15.7pt;margin-top:86.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">
              <v:textbox>
                <w:txbxContent>
                  <w:p w:rsidR="00E87833" w:rsidP="002414EF" w:rsidRDefault="00AE22B3" w14:paraId="00CB4077" w14:textId="62AE79FD">
                    <w:pPr>
                      <w:spacing w:before="10"/>
                      <w:jc w:val="right"/>
                      <w:rPr>
                        <w:rFonts w:ascii="Raleway" w:hAnsi="Raleway"/>
                        <w:b/>
                        <w:bCs/>
                        <w:color w:val="FFFFFF" w:themeColor="background1"/>
                        <w:w w:val="105"/>
                        <w:sz w:val="12"/>
                        <w:szCs w:val="18"/>
                        <w:lang w:val="es-CO"/>
                      </w:rPr>
                    </w:pPr>
                    <w:r w:rsidRPr="00415E3F">
                      <w:rPr>
                        <w:rFonts w:ascii="Raleway" w:hAnsi="Raleway"/>
                        <w:b/>
                        <w:bCs/>
                        <w:color w:val="FFFFFF" w:themeColor="background1"/>
                        <w:w w:val="105"/>
                        <w:sz w:val="12"/>
                        <w:szCs w:val="18"/>
                        <w:lang w:val="es-CO"/>
                      </w:rPr>
                      <w:t>DJC</w:t>
                    </w:r>
                  </w:p>
                  <w:p w:rsidRPr="00415E3F" w:rsidR="00624BCF" w:rsidP="002414EF" w:rsidRDefault="00624BCF" w14:paraId="723EF7FE" w14:textId="18CA7BCB">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txbxContent>
              </v:textbox>
              <w10:wrap anchorx="page" anchory="margin"/>
            </v:rect>
          </w:pict>
        </mc:Fallback>
      </mc:AlternateContent>
    </w:r>
  </w:p>
  <w:p w14:paraId="782EE5F9" w14:textId="77777777" w:rsidR="00E87833" w:rsidRPr="00194DAC" w:rsidRDefault="00E8783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3F4C38">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3F4C38">
      <w:rPr>
        <w:rFonts w:ascii="Raleway" w:hAnsi="Raleway"/>
        <w:b/>
        <w:bCs/>
        <w:noProof/>
        <w:color w:val="222A35" w:themeColor="text2" w:themeShade="80"/>
        <w:sz w:val="16"/>
        <w:szCs w:val="16"/>
      </w:rPr>
      <w:t>23</w:t>
    </w:r>
    <w:r w:rsidRPr="00194DAC">
      <w:rPr>
        <w:rFonts w:ascii="Raleway" w:hAnsi="Raleway"/>
        <w:b/>
        <w:bCs/>
        <w:color w:val="222A35" w:themeColor="text2" w:themeShade="80"/>
        <w:sz w:val="16"/>
        <w:szCs w:val="16"/>
      </w:rPr>
      <w:fldChar w:fldCharType="end"/>
    </w:r>
  </w:p>
  <w:p w14:paraId="3A396FD4" w14:textId="77777777" w:rsidR="00E87833" w:rsidRDefault="00E878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8385" w14:textId="77777777" w:rsidR="0027353A" w:rsidRDefault="0027353A" w:rsidP="0025591F">
      <w:r>
        <w:separator/>
      </w:r>
    </w:p>
  </w:footnote>
  <w:footnote w:type="continuationSeparator" w:id="0">
    <w:p w14:paraId="73268814" w14:textId="77777777" w:rsidR="0027353A" w:rsidRDefault="0027353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E87833" w:rsidRDefault="00E8783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2BA"/>
    <w:multiLevelType w:val="hybridMultilevel"/>
    <w:tmpl w:val="8C3070AA"/>
    <w:lvl w:ilvl="0" w:tplc="8EF4BD10">
      <w:start w:val="1"/>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11C2A"/>
    <w:multiLevelType w:val="hybridMultilevel"/>
    <w:tmpl w:val="1EA4CA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4" w15:restartNumberingAfterBreak="0">
    <w:nsid w:val="0A685C40"/>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A25DEA"/>
    <w:multiLevelType w:val="hybridMultilevel"/>
    <w:tmpl w:val="062C4562"/>
    <w:lvl w:ilvl="0" w:tplc="DD127BF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5F1FF5"/>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5D16C1"/>
    <w:multiLevelType w:val="hybridMultilevel"/>
    <w:tmpl w:val="294EE2D0"/>
    <w:lvl w:ilvl="0" w:tplc="CD8AD770">
      <w:start w:val="1"/>
      <w:numFmt w:val="decimal"/>
      <w:lvlText w:val="%1."/>
      <w:lvlJc w:val="left"/>
      <w:pPr>
        <w:ind w:left="720" w:hanging="360"/>
      </w:pPr>
      <w:rPr>
        <w:rFonts w:ascii="Arial" w:hAnsi="Arial" w:cs="Arial" w:hint="default"/>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13"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945024C"/>
    <w:multiLevelType w:val="hybridMultilevel"/>
    <w:tmpl w:val="6594514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00E4100"/>
    <w:multiLevelType w:val="hybridMultilevel"/>
    <w:tmpl w:val="31527B90"/>
    <w:lvl w:ilvl="0" w:tplc="FE48DDDE">
      <w:start w:val="1"/>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0"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C5358C4"/>
    <w:multiLevelType w:val="hybridMultilevel"/>
    <w:tmpl w:val="30907C88"/>
    <w:lvl w:ilvl="0" w:tplc="E83CF622">
      <w:start w:val="1"/>
      <w:numFmt w:val="decimal"/>
      <w:lvlText w:val="%1."/>
      <w:lvlJc w:val="left"/>
      <w:pPr>
        <w:ind w:left="1800" w:hanging="360"/>
      </w:pPr>
      <w:rPr>
        <w:rFonts w:hint="default"/>
        <w:b/>
        <w:bCs/>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42"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3"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34"/>
  </w:num>
  <w:num w:numId="3">
    <w:abstractNumId w:val="29"/>
  </w:num>
  <w:num w:numId="4">
    <w:abstractNumId w:val="11"/>
  </w:num>
  <w:num w:numId="5">
    <w:abstractNumId w:val="39"/>
  </w:num>
  <w:num w:numId="6">
    <w:abstractNumId w:val="36"/>
  </w:num>
  <w:num w:numId="7">
    <w:abstractNumId w:val="9"/>
  </w:num>
  <w:num w:numId="8">
    <w:abstractNumId w:val="16"/>
  </w:num>
  <w:num w:numId="9">
    <w:abstractNumId w:val="37"/>
  </w:num>
  <w:num w:numId="10">
    <w:abstractNumId w:val="18"/>
  </w:num>
  <w:num w:numId="11">
    <w:abstractNumId w:val="40"/>
  </w:num>
  <w:num w:numId="12">
    <w:abstractNumId w:val="19"/>
  </w:num>
  <w:num w:numId="13">
    <w:abstractNumId w:val="35"/>
  </w:num>
  <w:num w:numId="14">
    <w:abstractNumId w:val="43"/>
  </w:num>
  <w:num w:numId="15">
    <w:abstractNumId w:val="3"/>
  </w:num>
  <w:num w:numId="16">
    <w:abstractNumId w:val="25"/>
  </w:num>
  <w:num w:numId="17">
    <w:abstractNumId w:val="23"/>
  </w:num>
  <w:num w:numId="18">
    <w:abstractNumId w:val="15"/>
  </w:num>
  <w:num w:numId="19">
    <w:abstractNumId w:val="31"/>
  </w:num>
  <w:num w:numId="20">
    <w:abstractNumId w:val="10"/>
  </w:num>
  <w:num w:numId="21">
    <w:abstractNumId w:val="33"/>
  </w:num>
  <w:num w:numId="22">
    <w:abstractNumId w:val="12"/>
  </w:num>
  <w:num w:numId="23">
    <w:abstractNumId w:val="32"/>
  </w:num>
  <w:num w:numId="24">
    <w:abstractNumId w:val="13"/>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
  </w:num>
  <w:num w:numId="28">
    <w:abstractNumId w:val="5"/>
  </w:num>
  <w:num w:numId="29">
    <w:abstractNumId w:val="38"/>
  </w:num>
  <w:num w:numId="30">
    <w:abstractNumId w:val="28"/>
  </w:num>
  <w:num w:numId="31">
    <w:abstractNumId w:val="17"/>
  </w:num>
  <w:num w:numId="32">
    <w:abstractNumId w:val="21"/>
  </w:num>
  <w:num w:numId="33">
    <w:abstractNumId w:val="26"/>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0"/>
  </w:num>
  <w:num w:numId="37">
    <w:abstractNumId w:val="4"/>
  </w:num>
  <w:num w:numId="38">
    <w:abstractNumId w:val="7"/>
  </w:num>
  <w:num w:numId="39">
    <w:abstractNumId w:val="41"/>
  </w:num>
  <w:num w:numId="40">
    <w:abstractNumId w:val="14"/>
  </w:num>
  <w:num w:numId="41">
    <w:abstractNumId w:val="1"/>
  </w:num>
  <w:num w:numId="42">
    <w:abstractNumId w:val="8"/>
  </w:num>
  <w:num w:numId="43">
    <w:abstractNumId w:val="20"/>
  </w:num>
  <w:num w:numId="44">
    <w:abstractNumId w:val="27"/>
  </w:num>
  <w:num w:numId="4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2A88"/>
    <w:rsid w:val="00011114"/>
    <w:rsid w:val="000144EB"/>
    <w:rsid w:val="000168CE"/>
    <w:rsid w:val="000214AA"/>
    <w:rsid w:val="00021CF5"/>
    <w:rsid w:val="0003111F"/>
    <w:rsid w:val="000345EB"/>
    <w:rsid w:val="0003683C"/>
    <w:rsid w:val="00037D8E"/>
    <w:rsid w:val="000408E6"/>
    <w:rsid w:val="000410B4"/>
    <w:rsid w:val="00042C89"/>
    <w:rsid w:val="00042D61"/>
    <w:rsid w:val="00043899"/>
    <w:rsid w:val="00046E53"/>
    <w:rsid w:val="00046F0C"/>
    <w:rsid w:val="00047BAF"/>
    <w:rsid w:val="00060F38"/>
    <w:rsid w:val="00061CD9"/>
    <w:rsid w:val="000723F5"/>
    <w:rsid w:val="000740E1"/>
    <w:rsid w:val="00081238"/>
    <w:rsid w:val="00086C25"/>
    <w:rsid w:val="00096BEE"/>
    <w:rsid w:val="000B018C"/>
    <w:rsid w:val="000B13D1"/>
    <w:rsid w:val="000B197E"/>
    <w:rsid w:val="000B29E4"/>
    <w:rsid w:val="000B3695"/>
    <w:rsid w:val="000C2815"/>
    <w:rsid w:val="000C4647"/>
    <w:rsid w:val="000D1423"/>
    <w:rsid w:val="000D1E7A"/>
    <w:rsid w:val="000E10BD"/>
    <w:rsid w:val="000E24D4"/>
    <w:rsid w:val="000E7643"/>
    <w:rsid w:val="000F3146"/>
    <w:rsid w:val="000F3542"/>
    <w:rsid w:val="000F6872"/>
    <w:rsid w:val="000F7E5F"/>
    <w:rsid w:val="000F7FBA"/>
    <w:rsid w:val="0011073A"/>
    <w:rsid w:val="00111040"/>
    <w:rsid w:val="00112628"/>
    <w:rsid w:val="00113F6D"/>
    <w:rsid w:val="001210AC"/>
    <w:rsid w:val="001248D6"/>
    <w:rsid w:val="00125D94"/>
    <w:rsid w:val="00132F0A"/>
    <w:rsid w:val="00133501"/>
    <w:rsid w:val="00133F75"/>
    <w:rsid w:val="0013648A"/>
    <w:rsid w:val="00141CD3"/>
    <w:rsid w:val="001440A7"/>
    <w:rsid w:val="001478F1"/>
    <w:rsid w:val="00164895"/>
    <w:rsid w:val="0017430B"/>
    <w:rsid w:val="001751BA"/>
    <w:rsid w:val="0017620D"/>
    <w:rsid w:val="001765FA"/>
    <w:rsid w:val="001844CA"/>
    <w:rsid w:val="00185B2E"/>
    <w:rsid w:val="00191FB9"/>
    <w:rsid w:val="001925A0"/>
    <w:rsid w:val="00194CDD"/>
    <w:rsid w:val="00194D6B"/>
    <w:rsid w:val="00194DAC"/>
    <w:rsid w:val="001A2F64"/>
    <w:rsid w:val="001A3511"/>
    <w:rsid w:val="001A3826"/>
    <w:rsid w:val="001A40E1"/>
    <w:rsid w:val="001A4A9E"/>
    <w:rsid w:val="001B1A67"/>
    <w:rsid w:val="001B4D2D"/>
    <w:rsid w:val="001B614D"/>
    <w:rsid w:val="001B670A"/>
    <w:rsid w:val="001C7DA9"/>
    <w:rsid w:val="001D2F58"/>
    <w:rsid w:val="001D6556"/>
    <w:rsid w:val="001F18E8"/>
    <w:rsid w:val="0020097C"/>
    <w:rsid w:val="00207C69"/>
    <w:rsid w:val="00210437"/>
    <w:rsid w:val="00212C6E"/>
    <w:rsid w:val="0021628D"/>
    <w:rsid w:val="00217F0D"/>
    <w:rsid w:val="0022076C"/>
    <w:rsid w:val="002208B0"/>
    <w:rsid w:val="00224AF2"/>
    <w:rsid w:val="0022570E"/>
    <w:rsid w:val="0022738E"/>
    <w:rsid w:val="00227BF4"/>
    <w:rsid w:val="00234F3F"/>
    <w:rsid w:val="0023702A"/>
    <w:rsid w:val="002378AA"/>
    <w:rsid w:val="00241100"/>
    <w:rsid w:val="002414D6"/>
    <w:rsid w:val="002414EF"/>
    <w:rsid w:val="00241FA8"/>
    <w:rsid w:val="002452A2"/>
    <w:rsid w:val="00251D09"/>
    <w:rsid w:val="0025296D"/>
    <w:rsid w:val="00253087"/>
    <w:rsid w:val="0025432F"/>
    <w:rsid w:val="00254E27"/>
    <w:rsid w:val="0025591F"/>
    <w:rsid w:val="0025596B"/>
    <w:rsid w:val="00257FD2"/>
    <w:rsid w:val="00261B69"/>
    <w:rsid w:val="00262E39"/>
    <w:rsid w:val="0026543C"/>
    <w:rsid w:val="00267DDC"/>
    <w:rsid w:val="00270580"/>
    <w:rsid w:val="00270FC2"/>
    <w:rsid w:val="0027353A"/>
    <w:rsid w:val="002778BE"/>
    <w:rsid w:val="002804AD"/>
    <w:rsid w:val="002815C3"/>
    <w:rsid w:val="00281D90"/>
    <w:rsid w:val="00284C2A"/>
    <w:rsid w:val="00290012"/>
    <w:rsid w:val="00297DDD"/>
    <w:rsid w:val="002A0345"/>
    <w:rsid w:val="002A0E83"/>
    <w:rsid w:val="002A3757"/>
    <w:rsid w:val="002A4816"/>
    <w:rsid w:val="002A514F"/>
    <w:rsid w:val="002B5E76"/>
    <w:rsid w:val="002B64D0"/>
    <w:rsid w:val="002B6E00"/>
    <w:rsid w:val="002B7ADE"/>
    <w:rsid w:val="002B7EA7"/>
    <w:rsid w:val="002C6B92"/>
    <w:rsid w:val="002C7160"/>
    <w:rsid w:val="002D1E9F"/>
    <w:rsid w:val="002D5DF1"/>
    <w:rsid w:val="002E510F"/>
    <w:rsid w:val="002E668C"/>
    <w:rsid w:val="002E7771"/>
    <w:rsid w:val="002F1737"/>
    <w:rsid w:val="002F18B1"/>
    <w:rsid w:val="002F46EF"/>
    <w:rsid w:val="002F69DF"/>
    <w:rsid w:val="002F77B3"/>
    <w:rsid w:val="002F7B16"/>
    <w:rsid w:val="003129BC"/>
    <w:rsid w:val="00327640"/>
    <w:rsid w:val="00332420"/>
    <w:rsid w:val="00341EA1"/>
    <w:rsid w:val="003459F4"/>
    <w:rsid w:val="00353386"/>
    <w:rsid w:val="00355791"/>
    <w:rsid w:val="00355D18"/>
    <w:rsid w:val="003628B8"/>
    <w:rsid w:val="00362B3E"/>
    <w:rsid w:val="003638AD"/>
    <w:rsid w:val="00363BA9"/>
    <w:rsid w:val="003659BE"/>
    <w:rsid w:val="00365AC2"/>
    <w:rsid w:val="00366C3F"/>
    <w:rsid w:val="0037174B"/>
    <w:rsid w:val="00375AFE"/>
    <w:rsid w:val="00380A26"/>
    <w:rsid w:val="003821D2"/>
    <w:rsid w:val="00385CB0"/>
    <w:rsid w:val="00386C88"/>
    <w:rsid w:val="003877AC"/>
    <w:rsid w:val="003A00CC"/>
    <w:rsid w:val="003A0E88"/>
    <w:rsid w:val="003A5225"/>
    <w:rsid w:val="003A7085"/>
    <w:rsid w:val="003A7F51"/>
    <w:rsid w:val="003B07C7"/>
    <w:rsid w:val="003B3E33"/>
    <w:rsid w:val="003C0D09"/>
    <w:rsid w:val="003C0F99"/>
    <w:rsid w:val="003C12D8"/>
    <w:rsid w:val="003C2D31"/>
    <w:rsid w:val="003C5BCE"/>
    <w:rsid w:val="003D0A17"/>
    <w:rsid w:val="003D1AFF"/>
    <w:rsid w:val="003D4B97"/>
    <w:rsid w:val="003D5286"/>
    <w:rsid w:val="003D6407"/>
    <w:rsid w:val="003E6ACE"/>
    <w:rsid w:val="003E6D51"/>
    <w:rsid w:val="003E7BF2"/>
    <w:rsid w:val="003E7F40"/>
    <w:rsid w:val="003F26B0"/>
    <w:rsid w:val="003F4C38"/>
    <w:rsid w:val="003F5CEE"/>
    <w:rsid w:val="003F7D77"/>
    <w:rsid w:val="00400262"/>
    <w:rsid w:val="00404B37"/>
    <w:rsid w:val="00410FD8"/>
    <w:rsid w:val="00415E3F"/>
    <w:rsid w:val="00416F84"/>
    <w:rsid w:val="00422F34"/>
    <w:rsid w:val="004240C1"/>
    <w:rsid w:val="0042497F"/>
    <w:rsid w:val="00425A98"/>
    <w:rsid w:val="00425EFF"/>
    <w:rsid w:val="00432081"/>
    <w:rsid w:val="004327A0"/>
    <w:rsid w:val="004454FC"/>
    <w:rsid w:val="00467494"/>
    <w:rsid w:val="00470810"/>
    <w:rsid w:val="00474D1D"/>
    <w:rsid w:val="00475438"/>
    <w:rsid w:val="004810E1"/>
    <w:rsid w:val="004929D1"/>
    <w:rsid w:val="004937D3"/>
    <w:rsid w:val="0049726E"/>
    <w:rsid w:val="00497490"/>
    <w:rsid w:val="004975C7"/>
    <w:rsid w:val="00497706"/>
    <w:rsid w:val="004A1303"/>
    <w:rsid w:val="004A356B"/>
    <w:rsid w:val="004A433B"/>
    <w:rsid w:val="004A65EC"/>
    <w:rsid w:val="004A67CE"/>
    <w:rsid w:val="004B7720"/>
    <w:rsid w:val="004C01CE"/>
    <w:rsid w:val="004C3DF7"/>
    <w:rsid w:val="004C4D13"/>
    <w:rsid w:val="004D2354"/>
    <w:rsid w:val="004D3B2D"/>
    <w:rsid w:val="004D5381"/>
    <w:rsid w:val="004D777F"/>
    <w:rsid w:val="004E1693"/>
    <w:rsid w:val="004E22D2"/>
    <w:rsid w:val="004E233E"/>
    <w:rsid w:val="004F3FA5"/>
    <w:rsid w:val="004F547A"/>
    <w:rsid w:val="004F744D"/>
    <w:rsid w:val="00505F3C"/>
    <w:rsid w:val="005074D8"/>
    <w:rsid w:val="0051287E"/>
    <w:rsid w:val="00515010"/>
    <w:rsid w:val="00522C8C"/>
    <w:rsid w:val="0052445F"/>
    <w:rsid w:val="005279A8"/>
    <w:rsid w:val="00531CF9"/>
    <w:rsid w:val="00532285"/>
    <w:rsid w:val="00533224"/>
    <w:rsid w:val="00533F05"/>
    <w:rsid w:val="00537900"/>
    <w:rsid w:val="00543F6F"/>
    <w:rsid w:val="0054686C"/>
    <w:rsid w:val="00546C54"/>
    <w:rsid w:val="00547C2D"/>
    <w:rsid w:val="00550909"/>
    <w:rsid w:val="00551202"/>
    <w:rsid w:val="00551B97"/>
    <w:rsid w:val="005525A3"/>
    <w:rsid w:val="00554CB8"/>
    <w:rsid w:val="00555982"/>
    <w:rsid w:val="00555A27"/>
    <w:rsid w:val="00560323"/>
    <w:rsid w:val="0057158E"/>
    <w:rsid w:val="00573949"/>
    <w:rsid w:val="00575C3C"/>
    <w:rsid w:val="005814A4"/>
    <w:rsid w:val="005824B7"/>
    <w:rsid w:val="0058681D"/>
    <w:rsid w:val="00592C1D"/>
    <w:rsid w:val="00596A6D"/>
    <w:rsid w:val="00596AA9"/>
    <w:rsid w:val="005A3F2C"/>
    <w:rsid w:val="005A4767"/>
    <w:rsid w:val="005B01A0"/>
    <w:rsid w:val="005B5137"/>
    <w:rsid w:val="005D5669"/>
    <w:rsid w:val="005D7117"/>
    <w:rsid w:val="005E45B5"/>
    <w:rsid w:val="005F6669"/>
    <w:rsid w:val="005F78E2"/>
    <w:rsid w:val="0060252B"/>
    <w:rsid w:val="006035A8"/>
    <w:rsid w:val="0060376B"/>
    <w:rsid w:val="0060523C"/>
    <w:rsid w:val="00606239"/>
    <w:rsid w:val="00607141"/>
    <w:rsid w:val="00611B81"/>
    <w:rsid w:val="00611DA6"/>
    <w:rsid w:val="0061736E"/>
    <w:rsid w:val="00624BCF"/>
    <w:rsid w:val="0063405A"/>
    <w:rsid w:val="0063483A"/>
    <w:rsid w:val="00637020"/>
    <w:rsid w:val="00641270"/>
    <w:rsid w:val="006429C7"/>
    <w:rsid w:val="00645046"/>
    <w:rsid w:val="0064686C"/>
    <w:rsid w:val="00647ECA"/>
    <w:rsid w:val="00655A58"/>
    <w:rsid w:val="00661E01"/>
    <w:rsid w:val="00666339"/>
    <w:rsid w:val="00672594"/>
    <w:rsid w:val="00672695"/>
    <w:rsid w:val="006862DF"/>
    <w:rsid w:val="00687CB1"/>
    <w:rsid w:val="00694EFB"/>
    <w:rsid w:val="006A4BB5"/>
    <w:rsid w:val="006B33C0"/>
    <w:rsid w:val="006B3FD7"/>
    <w:rsid w:val="006B7493"/>
    <w:rsid w:val="006D00DE"/>
    <w:rsid w:val="006E74B6"/>
    <w:rsid w:val="006F1030"/>
    <w:rsid w:val="006F2133"/>
    <w:rsid w:val="006F213E"/>
    <w:rsid w:val="006F3F7B"/>
    <w:rsid w:val="006F56F3"/>
    <w:rsid w:val="006F5B61"/>
    <w:rsid w:val="0070075E"/>
    <w:rsid w:val="007034ED"/>
    <w:rsid w:val="007116A3"/>
    <w:rsid w:val="00712EBC"/>
    <w:rsid w:val="00712EDC"/>
    <w:rsid w:val="00713CEF"/>
    <w:rsid w:val="00714447"/>
    <w:rsid w:val="0071501F"/>
    <w:rsid w:val="00715498"/>
    <w:rsid w:val="00715F9B"/>
    <w:rsid w:val="00720B22"/>
    <w:rsid w:val="007227C5"/>
    <w:rsid w:val="0072335C"/>
    <w:rsid w:val="00731C3E"/>
    <w:rsid w:val="00735102"/>
    <w:rsid w:val="007352D4"/>
    <w:rsid w:val="007371C8"/>
    <w:rsid w:val="00737B86"/>
    <w:rsid w:val="0074606D"/>
    <w:rsid w:val="00750155"/>
    <w:rsid w:val="007508FD"/>
    <w:rsid w:val="0075108C"/>
    <w:rsid w:val="00751DA4"/>
    <w:rsid w:val="00757BE5"/>
    <w:rsid w:val="007604F9"/>
    <w:rsid w:val="00760F56"/>
    <w:rsid w:val="007642C6"/>
    <w:rsid w:val="007677F8"/>
    <w:rsid w:val="00767B00"/>
    <w:rsid w:val="00767E4B"/>
    <w:rsid w:val="00777DC8"/>
    <w:rsid w:val="00781553"/>
    <w:rsid w:val="0079037A"/>
    <w:rsid w:val="00791848"/>
    <w:rsid w:val="0079222F"/>
    <w:rsid w:val="007928BE"/>
    <w:rsid w:val="00793C8E"/>
    <w:rsid w:val="00793F98"/>
    <w:rsid w:val="007A14B5"/>
    <w:rsid w:val="007A78D8"/>
    <w:rsid w:val="007B02E0"/>
    <w:rsid w:val="007B2B08"/>
    <w:rsid w:val="007C1044"/>
    <w:rsid w:val="007C1A65"/>
    <w:rsid w:val="007D09F7"/>
    <w:rsid w:val="007D16E8"/>
    <w:rsid w:val="007D17A3"/>
    <w:rsid w:val="007D1D89"/>
    <w:rsid w:val="007D4221"/>
    <w:rsid w:val="007D4274"/>
    <w:rsid w:val="007D4E8C"/>
    <w:rsid w:val="007D652B"/>
    <w:rsid w:val="007E1AAA"/>
    <w:rsid w:val="007E3714"/>
    <w:rsid w:val="007E67C3"/>
    <w:rsid w:val="007F053D"/>
    <w:rsid w:val="007F0D2E"/>
    <w:rsid w:val="007F143D"/>
    <w:rsid w:val="007F3B24"/>
    <w:rsid w:val="007F4BBC"/>
    <w:rsid w:val="007F632D"/>
    <w:rsid w:val="007F6A39"/>
    <w:rsid w:val="00800209"/>
    <w:rsid w:val="00801475"/>
    <w:rsid w:val="00802163"/>
    <w:rsid w:val="0080330E"/>
    <w:rsid w:val="00816D54"/>
    <w:rsid w:val="00817E13"/>
    <w:rsid w:val="0082170D"/>
    <w:rsid w:val="00822039"/>
    <w:rsid w:val="008271EB"/>
    <w:rsid w:val="00827CAE"/>
    <w:rsid w:val="00834D85"/>
    <w:rsid w:val="00835C5B"/>
    <w:rsid w:val="00836B7C"/>
    <w:rsid w:val="0084334E"/>
    <w:rsid w:val="0084607D"/>
    <w:rsid w:val="00846F5E"/>
    <w:rsid w:val="00850368"/>
    <w:rsid w:val="00850D1B"/>
    <w:rsid w:val="008510CB"/>
    <w:rsid w:val="00851B73"/>
    <w:rsid w:val="00852E86"/>
    <w:rsid w:val="00856868"/>
    <w:rsid w:val="008611D1"/>
    <w:rsid w:val="008621EA"/>
    <w:rsid w:val="008626CE"/>
    <w:rsid w:val="00870EC7"/>
    <w:rsid w:val="008830A7"/>
    <w:rsid w:val="008877A3"/>
    <w:rsid w:val="00895FA0"/>
    <w:rsid w:val="00896EC8"/>
    <w:rsid w:val="00897086"/>
    <w:rsid w:val="008A0BE7"/>
    <w:rsid w:val="008A3EE5"/>
    <w:rsid w:val="008B3A89"/>
    <w:rsid w:val="008C03FB"/>
    <w:rsid w:val="008C194B"/>
    <w:rsid w:val="008C4EBE"/>
    <w:rsid w:val="008D50AB"/>
    <w:rsid w:val="008E44BC"/>
    <w:rsid w:val="008E4E08"/>
    <w:rsid w:val="008E4FE5"/>
    <w:rsid w:val="008F0132"/>
    <w:rsid w:val="008F1B44"/>
    <w:rsid w:val="008F1E2F"/>
    <w:rsid w:val="0090550D"/>
    <w:rsid w:val="00905D52"/>
    <w:rsid w:val="009064C8"/>
    <w:rsid w:val="00906D0F"/>
    <w:rsid w:val="0091015C"/>
    <w:rsid w:val="009132A1"/>
    <w:rsid w:val="009137DB"/>
    <w:rsid w:val="00916030"/>
    <w:rsid w:val="00917038"/>
    <w:rsid w:val="009235E9"/>
    <w:rsid w:val="009245D5"/>
    <w:rsid w:val="009264D7"/>
    <w:rsid w:val="00933574"/>
    <w:rsid w:val="009352C8"/>
    <w:rsid w:val="00937790"/>
    <w:rsid w:val="0094520F"/>
    <w:rsid w:val="009457AC"/>
    <w:rsid w:val="00950D42"/>
    <w:rsid w:val="00952199"/>
    <w:rsid w:val="00960270"/>
    <w:rsid w:val="009642DE"/>
    <w:rsid w:val="00971679"/>
    <w:rsid w:val="00972FB8"/>
    <w:rsid w:val="00975AFE"/>
    <w:rsid w:val="009814B4"/>
    <w:rsid w:val="00981D32"/>
    <w:rsid w:val="00981E6D"/>
    <w:rsid w:val="009914CC"/>
    <w:rsid w:val="00996653"/>
    <w:rsid w:val="00996E6D"/>
    <w:rsid w:val="00997C0E"/>
    <w:rsid w:val="009A0ABD"/>
    <w:rsid w:val="009A0F2D"/>
    <w:rsid w:val="009A31B1"/>
    <w:rsid w:val="009A76F0"/>
    <w:rsid w:val="009B0B45"/>
    <w:rsid w:val="009B2751"/>
    <w:rsid w:val="009B305C"/>
    <w:rsid w:val="009B37E0"/>
    <w:rsid w:val="009B4193"/>
    <w:rsid w:val="009C466E"/>
    <w:rsid w:val="009C7CB6"/>
    <w:rsid w:val="009D2C50"/>
    <w:rsid w:val="009D4E1A"/>
    <w:rsid w:val="009D5DBC"/>
    <w:rsid w:val="009E7F1F"/>
    <w:rsid w:val="009F1614"/>
    <w:rsid w:val="009F2281"/>
    <w:rsid w:val="009F69F2"/>
    <w:rsid w:val="00A0003B"/>
    <w:rsid w:val="00A05D2C"/>
    <w:rsid w:val="00A05D4F"/>
    <w:rsid w:val="00A06AEA"/>
    <w:rsid w:val="00A11400"/>
    <w:rsid w:val="00A14D54"/>
    <w:rsid w:val="00A15928"/>
    <w:rsid w:val="00A16778"/>
    <w:rsid w:val="00A21FC0"/>
    <w:rsid w:val="00A307FD"/>
    <w:rsid w:val="00A32319"/>
    <w:rsid w:val="00A32900"/>
    <w:rsid w:val="00A33B69"/>
    <w:rsid w:val="00A36108"/>
    <w:rsid w:val="00A36396"/>
    <w:rsid w:val="00A36E01"/>
    <w:rsid w:val="00A41996"/>
    <w:rsid w:val="00A41F43"/>
    <w:rsid w:val="00A4590D"/>
    <w:rsid w:val="00A47184"/>
    <w:rsid w:val="00A47E08"/>
    <w:rsid w:val="00A518C7"/>
    <w:rsid w:val="00A55019"/>
    <w:rsid w:val="00A60A27"/>
    <w:rsid w:val="00A632EF"/>
    <w:rsid w:val="00A671F8"/>
    <w:rsid w:val="00A71775"/>
    <w:rsid w:val="00A72ACC"/>
    <w:rsid w:val="00A7311F"/>
    <w:rsid w:val="00A74BF5"/>
    <w:rsid w:val="00A80626"/>
    <w:rsid w:val="00A82848"/>
    <w:rsid w:val="00A877E6"/>
    <w:rsid w:val="00A9125C"/>
    <w:rsid w:val="00A9688C"/>
    <w:rsid w:val="00A969F2"/>
    <w:rsid w:val="00AB1E13"/>
    <w:rsid w:val="00AB35BB"/>
    <w:rsid w:val="00AB3A2C"/>
    <w:rsid w:val="00AB3D56"/>
    <w:rsid w:val="00AB73D9"/>
    <w:rsid w:val="00AC1EB0"/>
    <w:rsid w:val="00AC4A79"/>
    <w:rsid w:val="00AC60BF"/>
    <w:rsid w:val="00AD03AA"/>
    <w:rsid w:val="00AD2952"/>
    <w:rsid w:val="00AE22B3"/>
    <w:rsid w:val="00AE34A8"/>
    <w:rsid w:val="00AE477A"/>
    <w:rsid w:val="00AE538E"/>
    <w:rsid w:val="00AF1773"/>
    <w:rsid w:val="00B01930"/>
    <w:rsid w:val="00B052AE"/>
    <w:rsid w:val="00B100C6"/>
    <w:rsid w:val="00B11186"/>
    <w:rsid w:val="00B20189"/>
    <w:rsid w:val="00B36CB3"/>
    <w:rsid w:val="00B37390"/>
    <w:rsid w:val="00B42654"/>
    <w:rsid w:val="00B448EC"/>
    <w:rsid w:val="00B50987"/>
    <w:rsid w:val="00B54DCC"/>
    <w:rsid w:val="00B56C22"/>
    <w:rsid w:val="00B56F35"/>
    <w:rsid w:val="00B57431"/>
    <w:rsid w:val="00B5790F"/>
    <w:rsid w:val="00B6316A"/>
    <w:rsid w:val="00B63AD5"/>
    <w:rsid w:val="00B70AE3"/>
    <w:rsid w:val="00B772C9"/>
    <w:rsid w:val="00B777A2"/>
    <w:rsid w:val="00B809F2"/>
    <w:rsid w:val="00B81342"/>
    <w:rsid w:val="00B92809"/>
    <w:rsid w:val="00B9450B"/>
    <w:rsid w:val="00B94711"/>
    <w:rsid w:val="00BA0D35"/>
    <w:rsid w:val="00BA229C"/>
    <w:rsid w:val="00BA33E1"/>
    <w:rsid w:val="00BA3A37"/>
    <w:rsid w:val="00BB00D7"/>
    <w:rsid w:val="00BB1BD7"/>
    <w:rsid w:val="00BB4731"/>
    <w:rsid w:val="00BB5DF1"/>
    <w:rsid w:val="00BB7105"/>
    <w:rsid w:val="00BC4155"/>
    <w:rsid w:val="00BC5727"/>
    <w:rsid w:val="00BC5F7E"/>
    <w:rsid w:val="00BD408F"/>
    <w:rsid w:val="00BD4DC9"/>
    <w:rsid w:val="00BE4513"/>
    <w:rsid w:val="00BE574A"/>
    <w:rsid w:val="00BE5B49"/>
    <w:rsid w:val="00BE6214"/>
    <w:rsid w:val="00BF108C"/>
    <w:rsid w:val="00BF1A90"/>
    <w:rsid w:val="00BF2317"/>
    <w:rsid w:val="00BF37DF"/>
    <w:rsid w:val="00BF70CD"/>
    <w:rsid w:val="00C00C17"/>
    <w:rsid w:val="00C02CD1"/>
    <w:rsid w:val="00C03244"/>
    <w:rsid w:val="00C06842"/>
    <w:rsid w:val="00C1215A"/>
    <w:rsid w:val="00C17AD8"/>
    <w:rsid w:val="00C239E9"/>
    <w:rsid w:val="00C246F0"/>
    <w:rsid w:val="00C264C1"/>
    <w:rsid w:val="00C312FD"/>
    <w:rsid w:val="00C35D1A"/>
    <w:rsid w:val="00C40B85"/>
    <w:rsid w:val="00C431ED"/>
    <w:rsid w:val="00C468EF"/>
    <w:rsid w:val="00C51AC6"/>
    <w:rsid w:val="00C53500"/>
    <w:rsid w:val="00C6066C"/>
    <w:rsid w:val="00C624C6"/>
    <w:rsid w:val="00C65A96"/>
    <w:rsid w:val="00C70B1F"/>
    <w:rsid w:val="00C70FF5"/>
    <w:rsid w:val="00C765F6"/>
    <w:rsid w:val="00C77BE4"/>
    <w:rsid w:val="00C80674"/>
    <w:rsid w:val="00C80D56"/>
    <w:rsid w:val="00C844FB"/>
    <w:rsid w:val="00C8776B"/>
    <w:rsid w:val="00C92B05"/>
    <w:rsid w:val="00C9541E"/>
    <w:rsid w:val="00C9741A"/>
    <w:rsid w:val="00CA2AB5"/>
    <w:rsid w:val="00CA35C0"/>
    <w:rsid w:val="00CA3CC4"/>
    <w:rsid w:val="00CB07B9"/>
    <w:rsid w:val="00CB4BE2"/>
    <w:rsid w:val="00CB5C43"/>
    <w:rsid w:val="00CC0F6E"/>
    <w:rsid w:val="00CC1092"/>
    <w:rsid w:val="00CC3613"/>
    <w:rsid w:val="00CC381B"/>
    <w:rsid w:val="00CC5B18"/>
    <w:rsid w:val="00CC6943"/>
    <w:rsid w:val="00CD34D1"/>
    <w:rsid w:val="00CD5318"/>
    <w:rsid w:val="00CE08A6"/>
    <w:rsid w:val="00CE55F0"/>
    <w:rsid w:val="00CE6D0A"/>
    <w:rsid w:val="00CE7FF4"/>
    <w:rsid w:val="00CF0D05"/>
    <w:rsid w:val="00CF1318"/>
    <w:rsid w:val="00CF16F8"/>
    <w:rsid w:val="00CF353B"/>
    <w:rsid w:val="00CF4FE7"/>
    <w:rsid w:val="00CF6760"/>
    <w:rsid w:val="00D000D7"/>
    <w:rsid w:val="00D01124"/>
    <w:rsid w:val="00D0341C"/>
    <w:rsid w:val="00D11631"/>
    <w:rsid w:val="00D21708"/>
    <w:rsid w:val="00D23A48"/>
    <w:rsid w:val="00D23B1A"/>
    <w:rsid w:val="00D261A9"/>
    <w:rsid w:val="00D262FB"/>
    <w:rsid w:val="00D31DCE"/>
    <w:rsid w:val="00D35C30"/>
    <w:rsid w:val="00D36390"/>
    <w:rsid w:val="00D4032A"/>
    <w:rsid w:val="00D577E3"/>
    <w:rsid w:val="00D603E5"/>
    <w:rsid w:val="00D66465"/>
    <w:rsid w:val="00D67102"/>
    <w:rsid w:val="00D73CF3"/>
    <w:rsid w:val="00D804C4"/>
    <w:rsid w:val="00D81ACE"/>
    <w:rsid w:val="00D83EF5"/>
    <w:rsid w:val="00D84F5D"/>
    <w:rsid w:val="00D87E40"/>
    <w:rsid w:val="00D92CFF"/>
    <w:rsid w:val="00D93EEA"/>
    <w:rsid w:val="00D93FE6"/>
    <w:rsid w:val="00D94D7B"/>
    <w:rsid w:val="00D969F3"/>
    <w:rsid w:val="00DA285D"/>
    <w:rsid w:val="00DA6FD2"/>
    <w:rsid w:val="00DB13B8"/>
    <w:rsid w:val="00DB26C4"/>
    <w:rsid w:val="00DB38A3"/>
    <w:rsid w:val="00DB400E"/>
    <w:rsid w:val="00DB51E1"/>
    <w:rsid w:val="00DB5F0B"/>
    <w:rsid w:val="00DC639A"/>
    <w:rsid w:val="00DC6D50"/>
    <w:rsid w:val="00DD704D"/>
    <w:rsid w:val="00DF0826"/>
    <w:rsid w:val="00DF3CBA"/>
    <w:rsid w:val="00E04D70"/>
    <w:rsid w:val="00E061E7"/>
    <w:rsid w:val="00E12D52"/>
    <w:rsid w:val="00E1408A"/>
    <w:rsid w:val="00E20A28"/>
    <w:rsid w:val="00E23DED"/>
    <w:rsid w:val="00E26FD1"/>
    <w:rsid w:val="00E303E4"/>
    <w:rsid w:val="00E311B9"/>
    <w:rsid w:val="00E33EBB"/>
    <w:rsid w:val="00E3437E"/>
    <w:rsid w:val="00E34F48"/>
    <w:rsid w:val="00E43BA7"/>
    <w:rsid w:val="00E43E8D"/>
    <w:rsid w:val="00E46178"/>
    <w:rsid w:val="00E50677"/>
    <w:rsid w:val="00E564AC"/>
    <w:rsid w:val="00E63CC0"/>
    <w:rsid w:val="00E647FF"/>
    <w:rsid w:val="00E650F3"/>
    <w:rsid w:val="00E6573E"/>
    <w:rsid w:val="00E6574F"/>
    <w:rsid w:val="00E66CA5"/>
    <w:rsid w:val="00E67B3A"/>
    <w:rsid w:val="00E67CAE"/>
    <w:rsid w:val="00E709FC"/>
    <w:rsid w:val="00E715E9"/>
    <w:rsid w:val="00E71A9B"/>
    <w:rsid w:val="00E7711E"/>
    <w:rsid w:val="00E81C13"/>
    <w:rsid w:val="00E87833"/>
    <w:rsid w:val="00E907F0"/>
    <w:rsid w:val="00E915E1"/>
    <w:rsid w:val="00EA20BD"/>
    <w:rsid w:val="00EA25A8"/>
    <w:rsid w:val="00EB06B6"/>
    <w:rsid w:val="00EB79AE"/>
    <w:rsid w:val="00EC03E5"/>
    <w:rsid w:val="00EC16F5"/>
    <w:rsid w:val="00EC1717"/>
    <w:rsid w:val="00EC1DAC"/>
    <w:rsid w:val="00EC279F"/>
    <w:rsid w:val="00EC434B"/>
    <w:rsid w:val="00EC5B8D"/>
    <w:rsid w:val="00EC6A6B"/>
    <w:rsid w:val="00ED40CF"/>
    <w:rsid w:val="00ED7160"/>
    <w:rsid w:val="00ED7ECD"/>
    <w:rsid w:val="00EE2DFC"/>
    <w:rsid w:val="00EE40E3"/>
    <w:rsid w:val="00EE56E1"/>
    <w:rsid w:val="00EF0011"/>
    <w:rsid w:val="00EF15AC"/>
    <w:rsid w:val="00F04290"/>
    <w:rsid w:val="00F062B1"/>
    <w:rsid w:val="00F06484"/>
    <w:rsid w:val="00F0668B"/>
    <w:rsid w:val="00F06BBD"/>
    <w:rsid w:val="00F07544"/>
    <w:rsid w:val="00F0789E"/>
    <w:rsid w:val="00F1235B"/>
    <w:rsid w:val="00F14B36"/>
    <w:rsid w:val="00F2520C"/>
    <w:rsid w:val="00F2705F"/>
    <w:rsid w:val="00F31CEB"/>
    <w:rsid w:val="00F323BF"/>
    <w:rsid w:val="00F36C8A"/>
    <w:rsid w:val="00F37628"/>
    <w:rsid w:val="00F37C4B"/>
    <w:rsid w:val="00F40887"/>
    <w:rsid w:val="00F40A83"/>
    <w:rsid w:val="00F45124"/>
    <w:rsid w:val="00F47101"/>
    <w:rsid w:val="00F47CFA"/>
    <w:rsid w:val="00F525CF"/>
    <w:rsid w:val="00F53A3D"/>
    <w:rsid w:val="00F55A60"/>
    <w:rsid w:val="00F612C1"/>
    <w:rsid w:val="00F62506"/>
    <w:rsid w:val="00F64EED"/>
    <w:rsid w:val="00F71091"/>
    <w:rsid w:val="00F74645"/>
    <w:rsid w:val="00F74AA1"/>
    <w:rsid w:val="00F776E9"/>
    <w:rsid w:val="00F86E59"/>
    <w:rsid w:val="00F86FE4"/>
    <w:rsid w:val="00F8793D"/>
    <w:rsid w:val="00F92B69"/>
    <w:rsid w:val="00F9364E"/>
    <w:rsid w:val="00F95354"/>
    <w:rsid w:val="00F95A82"/>
    <w:rsid w:val="00FA4FFB"/>
    <w:rsid w:val="00FA5617"/>
    <w:rsid w:val="00FB059E"/>
    <w:rsid w:val="00FB2682"/>
    <w:rsid w:val="00FD3DAB"/>
    <w:rsid w:val="00FE10B5"/>
    <w:rsid w:val="00FE1B77"/>
    <w:rsid w:val="00FE5E2E"/>
    <w:rsid w:val="00FF0F49"/>
    <w:rsid w:val="00FF21BC"/>
    <w:rsid w:val="00FF303A"/>
    <w:rsid w:val="00FF36E2"/>
    <w:rsid w:val="00FF7CCF"/>
    <w:rsid w:val="03253FCD"/>
    <w:rsid w:val="074F87DE"/>
    <w:rsid w:val="084D8C8A"/>
    <w:rsid w:val="1751E480"/>
    <w:rsid w:val="25F17DD8"/>
    <w:rsid w:val="2F700A61"/>
    <w:rsid w:val="3279C994"/>
    <w:rsid w:val="3CFF03F9"/>
    <w:rsid w:val="42DC8569"/>
    <w:rsid w:val="4E3CA689"/>
    <w:rsid w:val="520829D5"/>
    <w:rsid w:val="58B0AAFA"/>
    <w:rsid w:val="5D81BE6C"/>
    <w:rsid w:val="60855119"/>
    <w:rsid w:val="616173A0"/>
    <w:rsid w:val="73C748A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D9498C58-F761-4463-988A-F9D5327D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5B"/>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 w:type="character" w:customStyle="1" w:styleId="findhit">
    <w:name w:val="findhit"/>
    <w:basedOn w:val="Fuentedeprrafopredeter"/>
    <w:rsid w:val="003D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48333297">
      <w:bodyDiv w:val="1"/>
      <w:marLeft w:val="0"/>
      <w:marRight w:val="0"/>
      <w:marTop w:val="0"/>
      <w:marBottom w:val="0"/>
      <w:divBdr>
        <w:top w:val="none" w:sz="0" w:space="0" w:color="auto"/>
        <w:left w:val="none" w:sz="0" w:space="0" w:color="auto"/>
        <w:bottom w:val="none" w:sz="0" w:space="0" w:color="auto"/>
        <w:right w:val="none" w:sz="0" w:space="0" w:color="auto"/>
      </w:divBdr>
      <w:divsChild>
        <w:div w:id="598023377">
          <w:marLeft w:val="0"/>
          <w:marRight w:val="0"/>
          <w:marTop w:val="0"/>
          <w:marBottom w:val="0"/>
          <w:divBdr>
            <w:top w:val="none" w:sz="0" w:space="0" w:color="auto"/>
            <w:left w:val="none" w:sz="0" w:space="0" w:color="auto"/>
            <w:bottom w:val="none" w:sz="0" w:space="0" w:color="auto"/>
            <w:right w:val="none" w:sz="0" w:space="0" w:color="auto"/>
          </w:divBdr>
        </w:div>
        <w:div w:id="433132479">
          <w:marLeft w:val="0"/>
          <w:marRight w:val="0"/>
          <w:marTop w:val="0"/>
          <w:marBottom w:val="0"/>
          <w:divBdr>
            <w:top w:val="none" w:sz="0" w:space="0" w:color="auto"/>
            <w:left w:val="none" w:sz="0" w:space="0" w:color="auto"/>
            <w:bottom w:val="none" w:sz="0" w:space="0" w:color="auto"/>
            <w:right w:val="none" w:sz="0" w:space="0" w:color="auto"/>
          </w:divBdr>
        </w:div>
        <w:div w:id="624964150">
          <w:marLeft w:val="0"/>
          <w:marRight w:val="0"/>
          <w:marTop w:val="0"/>
          <w:marBottom w:val="0"/>
          <w:divBdr>
            <w:top w:val="none" w:sz="0" w:space="0" w:color="auto"/>
            <w:left w:val="none" w:sz="0" w:space="0" w:color="auto"/>
            <w:bottom w:val="none" w:sz="0" w:space="0" w:color="auto"/>
            <w:right w:val="none" w:sz="0" w:space="0" w:color="auto"/>
          </w:divBdr>
        </w:div>
        <w:div w:id="1230111030">
          <w:marLeft w:val="0"/>
          <w:marRight w:val="0"/>
          <w:marTop w:val="0"/>
          <w:marBottom w:val="0"/>
          <w:divBdr>
            <w:top w:val="none" w:sz="0" w:space="0" w:color="auto"/>
            <w:left w:val="none" w:sz="0" w:space="0" w:color="auto"/>
            <w:bottom w:val="none" w:sz="0" w:space="0" w:color="auto"/>
            <w:right w:val="none" w:sz="0" w:space="0" w:color="auto"/>
          </w:divBdr>
        </w:div>
        <w:div w:id="1954166180">
          <w:marLeft w:val="0"/>
          <w:marRight w:val="0"/>
          <w:marTop w:val="0"/>
          <w:marBottom w:val="0"/>
          <w:divBdr>
            <w:top w:val="none" w:sz="0" w:space="0" w:color="auto"/>
            <w:left w:val="none" w:sz="0" w:space="0" w:color="auto"/>
            <w:bottom w:val="none" w:sz="0" w:space="0" w:color="auto"/>
            <w:right w:val="none" w:sz="0" w:space="0" w:color="auto"/>
          </w:divBdr>
        </w:div>
        <w:div w:id="1750228881">
          <w:marLeft w:val="0"/>
          <w:marRight w:val="0"/>
          <w:marTop w:val="0"/>
          <w:marBottom w:val="0"/>
          <w:divBdr>
            <w:top w:val="none" w:sz="0" w:space="0" w:color="auto"/>
            <w:left w:val="none" w:sz="0" w:space="0" w:color="auto"/>
            <w:bottom w:val="none" w:sz="0" w:space="0" w:color="auto"/>
            <w:right w:val="none" w:sz="0" w:space="0" w:color="auto"/>
          </w:divBdr>
        </w:div>
        <w:div w:id="191832087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49823717">
      <w:bodyDiv w:val="1"/>
      <w:marLeft w:val="0"/>
      <w:marRight w:val="0"/>
      <w:marTop w:val="0"/>
      <w:marBottom w:val="0"/>
      <w:divBdr>
        <w:top w:val="none" w:sz="0" w:space="0" w:color="auto"/>
        <w:left w:val="none" w:sz="0" w:space="0" w:color="auto"/>
        <w:bottom w:val="none" w:sz="0" w:space="0" w:color="auto"/>
        <w:right w:val="none" w:sz="0" w:space="0" w:color="auto"/>
      </w:divBdr>
    </w:div>
    <w:div w:id="276521937">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54502752">
      <w:bodyDiv w:val="1"/>
      <w:marLeft w:val="0"/>
      <w:marRight w:val="0"/>
      <w:marTop w:val="0"/>
      <w:marBottom w:val="0"/>
      <w:divBdr>
        <w:top w:val="none" w:sz="0" w:space="0" w:color="auto"/>
        <w:left w:val="none" w:sz="0" w:space="0" w:color="auto"/>
        <w:bottom w:val="none" w:sz="0" w:space="0" w:color="auto"/>
        <w:right w:val="none" w:sz="0" w:space="0" w:color="auto"/>
      </w:divBdr>
      <w:divsChild>
        <w:div w:id="1626891810">
          <w:marLeft w:val="0"/>
          <w:marRight w:val="0"/>
          <w:marTop w:val="0"/>
          <w:marBottom w:val="0"/>
          <w:divBdr>
            <w:top w:val="none" w:sz="0" w:space="0" w:color="auto"/>
            <w:left w:val="none" w:sz="0" w:space="0" w:color="auto"/>
            <w:bottom w:val="none" w:sz="0" w:space="0" w:color="auto"/>
            <w:right w:val="none" w:sz="0" w:space="0" w:color="auto"/>
          </w:divBdr>
        </w:div>
        <w:div w:id="1199851776">
          <w:marLeft w:val="0"/>
          <w:marRight w:val="0"/>
          <w:marTop w:val="0"/>
          <w:marBottom w:val="0"/>
          <w:divBdr>
            <w:top w:val="none" w:sz="0" w:space="0" w:color="auto"/>
            <w:left w:val="none" w:sz="0" w:space="0" w:color="auto"/>
            <w:bottom w:val="none" w:sz="0" w:space="0" w:color="auto"/>
            <w:right w:val="none" w:sz="0" w:space="0" w:color="auto"/>
          </w:divBdr>
        </w:div>
        <w:div w:id="274289471">
          <w:marLeft w:val="0"/>
          <w:marRight w:val="0"/>
          <w:marTop w:val="0"/>
          <w:marBottom w:val="0"/>
          <w:divBdr>
            <w:top w:val="none" w:sz="0" w:space="0" w:color="auto"/>
            <w:left w:val="none" w:sz="0" w:space="0" w:color="auto"/>
            <w:bottom w:val="none" w:sz="0" w:space="0" w:color="auto"/>
            <w:right w:val="none" w:sz="0" w:space="0" w:color="auto"/>
          </w:divBdr>
        </w:div>
        <w:div w:id="1134716017">
          <w:marLeft w:val="0"/>
          <w:marRight w:val="0"/>
          <w:marTop w:val="0"/>
          <w:marBottom w:val="0"/>
          <w:divBdr>
            <w:top w:val="none" w:sz="0" w:space="0" w:color="auto"/>
            <w:left w:val="none" w:sz="0" w:space="0" w:color="auto"/>
            <w:bottom w:val="none" w:sz="0" w:space="0" w:color="auto"/>
            <w:right w:val="none" w:sz="0" w:space="0" w:color="auto"/>
          </w:divBdr>
        </w:div>
        <w:div w:id="1980917914">
          <w:marLeft w:val="0"/>
          <w:marRight w:val="0"/>
          <w:marTop w:val="0"/>
          <w:marBottom w:val="0"/>
          <w:divBdr>
            <w:top w:val="none" w:sz="0" w:space="0" w:color="auto"/>
            <w:left w:val="none" w:sz="0" w:space="0" w:color="auto"/>
            <w:bottom w:val="none" w:sz="0" w:space="0" w:color="auto"/>
            <w:right w:val="none" w:sz="0" w:space="0" w:color="auto"/>
          </w:divBdr>
        </w:div>
      </w:divsChild>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377632694">
      <w:bodyDiv w:val="1"/>
      <w:marLeft w:val="0"/>
      <w:marRight w:val="0"/>
      <w:marTop w:val="0"/>
      <w:marBottom w:val="0"/>
      <w:divBdr>
        <w:top w:val="none" w:sz="0" w:space="0" w:color="auto"/>
        <w:left w:val="none" w:sz="0" w:space="0" w:color="auto"/>
        <w:bottom w:val="none" w:sz="0" w:space="0" w:color="auto"/>
        <w:right w:val="none" w:sz="0" w:space="0" w:color="auto"/>
      </w:divBdr>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1892301834">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59794482">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 w:id="1231580258">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792133646">
      <w:bodyDiv w:val="1"/>
      <w:marLeft w:val="0"/>
      <w:marRight w:val="0"/>
      <w:marTop w:val="0"/>
      <w:marBottom w:val="0"/>
      <w:divBdr>
        <w:top w:val="none" w:sz="0" w:space="0" w:color="auto"/>
        <w:left w:val="none" w:sz="0" w:space="0" w:color="auto"/>
        <w:bottom w:val="none" w:sz="0" w:space="0" w:color="auto"/>
        <w:right w:val="none" w:sz="0" w:space="0" w:color="auto"/>
      </w:divBdr>
      <w:divsChild>
        <w:div w:id="1377312434">
          <w:marLeft w:val="0"/>
          <w:marRight w:val="45"/>
          <w:marTop w:val="0"/>
          <w:marBottom w:val="0"/>
          <w:divBdr>
            <w:top w:val="none" w:sz="0" w:space="0" w:color="auto"/>
            <w:left w:val="none" w:sz="0" w:space="0" w:color="auto"/>
            <w:bottom w:val="none" w:sz="0" w:space="0" w:color="auto"/>
            <w:right w:val="none" w:sz="0" w:space="0" w:color="auto"/>
          </w:divBdr>
        </w:div>
        <w:div w:id="763769403">
          <w:marLeft w:val="705"/>
          <w:marRight w:val="0"/>
          <w:marTop w:val="0"/>
          <w:marBottom w:val="160"/>
          <w:divBdr>
            <w:top w:val="none" w:sz="0" w:space="0" w:color="auto"/>
            <w:left w:val="none" w:sz="0" w:space="0" w:color="auto"/>
            <w:bottom w:val="none" w:sz="0" w:space="0" w:color="auto"/>
            <w:right w:val="none" w:sz="0" w:space="0" w:color="auto"/>
          </w:divBdr>
        </w:div>
        <w:div w:id="683479305">
          <w:marLeft w:val="705"/>
          <w:marRight w:val="0"/>
          <w:marTop w:val="0"/>
          <w:marBottom w:val="160"/>
          <w:divBdr>
            <w:top w:val="none" w:sz="0" w:space="0" w:color="auto"/>
            <w:left w:val="none" w:sz="0" w:space="0" w:color="auto"/>
            <w:bottom w:val="none" w:sz="0" w:space="0" w:color="auto"/>
            <w:right w:val="none" w:sz="0" w:space="0" w:color="auto"/>
          </w:divBdr>
        </w:div>
        <w:div w:id="357118961">
          <w:marLeft w:val="705"/>
          <w:marRight w:val="0"/>
          <w:marTop w:val="0"/>
          <w:marBottom w:val="0"/>
          <w:divBdr>
            <w:top w:val="none" w:sz="0" w:space="0" w:color="auto"/>
            <w:left w:val="none" w:sz="0" w:space="0" w:color="auto"/>
            <w:bottom w:val="none" w:sz="0" w:space="0" w:color="auto"/>
            <w:right w:val="none" w:sz="0" w:space="0" w:color="auto"/>
          </w:divBdr>
        </w:div>
      </w:divsChild>
    </w:div>
    <w:div w:id="795681645">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24774936">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21450567">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7lcbuc@cendoj.ramajudicial.gov.co" TargetMode="External"/><Relationship Id="rId13" Type="http://schemas.openxmlformats.org/officeDocument/2006/relationships/hyperlink" Target="mailto:notificacionesjudiciales@allianz.co" TargetMode="External"/><Relationship Id="rId18" Type="http://schemas.openxmlformats.org/officeDocument/2006/relationships/hyperlink" Target="mailto:abogado9@gacsas.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coordinador2colfondos@gacsas.com"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otificacionesjudiciales@colpensiones.gov.co%20"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bogadomateus@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B059C-2127-446B-AE69-899E342E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10</TotalTime>
  <Pages>1</Pages>
  <Words>10799</Words>
  <Characters>59399</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Daniella Jaramillo Castro</cp:lastModifiedBy>
  <cp:revision>11</cp:revision>
  <cp:lastPrinted>2024-06-20T21:31:00Z</cp:lastPrinted>
  <dcterms:created xsi:type="dcterms:W3CDTF">2024-06-18T00:10:00Z</dcterms:created>
  <dcterms:modified xsi:type="dcterms:W3CDTF">2024-06-20T21:38:00Z</dcterms:modified>
</cp:coreProperties>
</file>