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A70647" w:rsidR="440A26B1" w:rsidP="00A70647" w:rsidRDefault="440A26B1" w14:paraId="5C40C3F0" w14:textId="105077B3">
      <w:pPr>
        <w:pStyle w:val="Sinespaciado"/>
        <w:jc w:val="both"/>
        <w:rPr>
          <w:rFonts w:ascii="Arial" w:hAnsi="Arial" w:cs="Arial"/>
        </w:rPr>
      </w:pPr>
      <w:r w:rsidRPr="53B976C2" w:rsidR="05917DB4">
        <w:rPr>
          <w:rFonts w:ascii="Arial" w:hAnsi="Arial" w:cs="Arial"/>
        </w:rPr>
        <w:t>Señores:</w:t>
      </w:r>
    </w:p>
    <w:p w:rsidRPr="00A70647" w:rsidR="000270C1" w:rsidP="00A70647" w:rsidRDefault="000270C1" w14:paraId="4BE96E81" w14:textId="334787DC">
      <w:pPr>
        <w:pStyle w:val="Sinespaciado"/>
        <w:jc w:val="both"/>
        <w:rPr>
          <w:rFonts w:ascii="Arial" w:hAnsi="Arial" w:eastAsia="Arial" w:cs="Arial"/>
          <w:b/>
          <w:bCs/>
        </w:rPr>
      </w:pPr>
      <w:r w:rsidRPr="00A70647">
        <w:rPr>
          <w:rFonts w:ascii="Arial" w:hAnsi="Arial" w:eastAsia="Arial" w:cs="Arial"/>
          <w:b/>
          <w:bCs/>
        </w:rPr>
        <w:t xml:space="preserve">JUZGADO </w:t>
      </w:r>
      <w:r w:rsidR="004A2196">
        <w:rPr>
          <w:rFonts w:ascii="Arial" w:hAnsi="Arial" w:eastAsia="Arial" w:cs="Arial"/>
          <w:b/>
          <w:bCs/>
        </w:rPr>
        <w:t>VEINTIOCHO</w:t>
      </w:r>
      <w:r w:rsidRPr="00A70647">
        <w:rPr>
          <w:rFonts w:ascii="Arial" w:hAnsi="Arial" w:eastAsia="Arial" w:cs="Arial"/>
          <w:b/>
          <w:bCs/>
        </w:rPr>
        <w:t xml:space="preserve"> LABORAL DEL CIRCUITO DE </w:t>
      </w:r>
      <w:r w:rsidR="004A2196">
        <w:rPr>
          <w:rFonts w:ascii="Arial" w:hAnsi="Arial" w:eastAsia="Arial" w:cs="Arial"/>
          <w:b/>
          <w:bCs/>
        </w:rPr>
        <w:t>BOGOTÁ</w:t>
      </w:r>
      <w:r w:rsidRPr="00A70647">
        <w:rPr>
          <w:rFonts w:ascii="Arial" w:hAnsi="Arial" w:eastAsia="Arial" w:cs="Arial"/>
          <w:b/>
          <w:bCs/>
        </w:rPr>
        <w:t xml:space="preserve"> </w:t>
      </w:r>
    </w:p>
    <w:p w:rsidRPr="00A70647" w:rsidR="00001CE0" w:rsidP="00A70647" w:rsidRDefault="000270C1" w14:paraId="590C3E59" w14:textId="02CCE5CD">
      <w:pPr>
        <w:pStyle w:val="Sinespaciado"/>
        <w:jc w:val="both"/>
        <w:rPr>
          <w:rFonts w:ascii="Arial" w:hAnsi="Arial" w:eastAsia="Arial" w:cs="Arial"/>
          <w:b/>
          <w:bCs/>
          <w:lang w:val="es-CO"/>
        </w:rPr>
      </w:pPr>
      <w:r w:rsidRPr="00A70647">
        <w:rPr>
          <w:rFonts w:ascii="Arial" w:hAnsi="Arial" w:eastAsia="Arial" w:cs="Arial"/>
        </w:rPr>
        <w:t>E. S. D.</w:t>
      </w:r>
    </w:p>
    <w:p w:rsidRPr="00A70647" w:rsidR="005629BD" w:rsidP="00A70647" w:rsidRDefault="005629BD" w14:paraId="3BEB4CFC" w14:textId="77777777">
      <w:pPr>
        <w:pStyle w:val="Sinespaciado"/>
        <w:jc w:val="both"/>
        <w:rPr>
          <w:rFonts w:ascii="Arial" w:hAnsi="Arial" w:cs="Arial"/>
          <w:b/>
          <w:lang w:val="es-CO"/>
        </w:rPr>
      </w:pPr>
    </w:p>
    <w:p w:rsidRPr="00A70647" w:rsidR="00001CE0" w:rsidP="00A70647" w:rsidRDefault="00001CE0" w14:paraId="45C0CF59" w14:textId="77777777">
      <w:pPr>
        <w:pStyle w:val="Sinespaciado"/>
        <w:jc w:val="both"/>
        <w:rPr>
          <w:rFonts w:ascii="Arial" w:hAnsi="Arial" w:cs="Arial"/>
          <w:lang w:val="es-CO"/>
        </w:rPr>
      </w:pPr>
      <w:r w:rsidRPr="00A70647">
        <w:rPr>
          <w:rFonts w:ascii="Arial" w:hAnsi="Arial" w:cs="Arial"/>
          <w:b/>
          <w:lang w:val="es-CO"/>
        </w:rPr>
        <w:t xml:space="preserve">Proceso: </w:t>
      </w:r>
      <w:r w:rsidRPr="00A70647">
        <w:rPr>
          <w:rFonts w:ascii="Arial" w:hAnsi="Arial" w:cs="Arial"/>
          <w:b/>
          <w:lang w:val="es-CO"/>
        </w:rPr>
        <w:tab/>
      </w:r>
      <w:r w:rsidRPr="00A70647">
        <w:rPr>
          <w:rFonts w:ascii="Arial" w:hAnsi="Arial" w:cs="Arial"/>
          <w:b/>
          <w:lang w:val="es-CO"/>
        </w:rPr>
        <w:tab/>
      </w:r>
      <w:r w:rsidRPr="00A70647">
        <w:rPr>
          <w:rFonts w:ascii="Arial" w:hAnsi="Arial" w:cs="Arial"/>
          <w:lang w:val="es-CO"/>
        </w:rPr>
        <w:t>ORDINARIO LABORAL DE PRIMERA INSTANCIA.</w:t>
      </w:r>
    </w:p>
    <w:p w:rsidRPr="00A70647" w:rsidR="009F76D8" w:rsidP="00A70647" w:rsidRDefault="00001CE0" w14:paraId="298167D5" w14:textId="3AD8EB1B">
      <w:pPr>
        <w:pStyle w:val="Default"/>
        <w:rPr>
          <w:rFonts w:ascii="Arial" w:hAnsi="Arial" w:eastAsia="Calibri" w:cs="Arial"/>
          <w:color w:val="auto"/>
          <w:sz w:val="22"/>
          <w:szCs w:val="22"/>
        </w:rPr>
      </w:pPr>
      <w:r w:rsidRPr="00A70647">
        <w:rPr>
          <w:rFonts w:ascii="Arial" w:hAnsi="Arial" w:cs="Arial"/>
          <w:b/>
          <w:sz w:val="22"/>
          <w:szCs w:val="22"/>
        </w:rPr>
        <w:t xml:space="preserve">Demandante: </w:t>
      </w:r>
      <w:r w:rsidRPr="00A70647">
        <w:rPr>
          <w:rFonts w:ascii="Arial" w:hAnsi="Arial" w:cs="Arial"/>
          <w:b/>
          <w:sz w:val="22"/>
          <w:szCs w:val="22"/>
        </w:rPr>
        <w:tab/>
      </w:r>
      <w:r w:rsidR="004A2196">
        <w:rPr>
          <w:rFonts w:ascii="Arial" w:hAnsi="Arial" w:eastAsia="Calibri" w:cs="Arial"/>
          <w:color w:val="auto"/>
          <w:sz w:val="22"/>
          <w:szCs w:val="22"/>
          <w:lang w:val="es-ES"/>
        </w:rPr>
        <w:t xml:space="preserve">EIMY JOHANA TORRES NOVOA </w:t>
      </w:r>
    </w:p>
    <w:p w:rsidRPr="00A70647" w:rsidR="000270C1" w:rsidP="00A70647" w:rsidRDefault="00001CE0" w14:paraId="6788B339" w14:textId="498D1C37">
      <w:pPr>
        <w:pStyle w:val="Default"/>
        <w:rPr>
          <w:rFonts w:ascii="Arial" w:hAnsi="Arial" w:eastAsia="Calibri" w:cs="Arial"/>
          <w:color w:val="auto"/>
          <w:sz w:val="22"/>
          <w:szCs w:val="22"/>
          <w:lang w:val="es-ES"/>
        </w:rPr>
      </w:pPr>
      <w:r w:rsidRPr="00A70647">
        <w:rPr>
          <w:rFonts w:ascii="Arial" w:hAnsi="Arial" w:cs="Arial"/>
          <w:b/>
          <w:bCs/>
          <w:sz w:val="22"/>
          <w:szCs w:val="22"/>
        </w:rPr>
        <w:t xml:space="preserve">Demandados: </w:t>
      </w:r>
      <w:r w:rsidRPr="00A70647">
        <w:rPr>
          <w:rFonts w:ascii="Arial" w:hAnsi="Arial" w:cs="Arial"/>
          <w:sz w:val="22"/>
          <w:szCs w:val="22"/>
        </w:rPr>
        <w:tab/>
      </w:r>
      <w:r w:rsidR="004A2196">
        <w:rPr>
          <w:rFonts w:ascii="Arial" w:hAnsi="Arial" w:eastAsia="Calibri" w:cs="Arial"/>
          <w:color w:val="auto"/>
          <w:sz w:val="22"/>
          <w:szCs w:val="22"/>
          <w:lang w:val="es-ES"/>
        </w:rPr>
        <w:t>FONDO NACIONAL DE AHORRO</w:t>
      </w:r>
      <w:r w:rsidRPr="00B83A26" w:rsidR="00B83A26">
        <w:rPr>
          <w:rFonts w:ascii="Arial" w:hAnsi="Arial" w:eastAsia="Calibri" w:cs="Arial"/>
          <w:color w:val="auto"/>
          <w:sz w:val="22"/>
          <w:szCs w:val="22"/>
          <w:lang w:val="es-ES"/>
        </w:rPr>
        <w:t>. Y OTROS.</w:t>
      </w:r>
    </w:p>
    <w:p w:rsidRPr="00A70647" w:rsidR="00404656" w:rsidP="00A70647" w:rsidRDefault="00404656" w14:paraId="031D679A" w14:textId="20C81083">
      <w:pPr>
        <w:pStyle w:val="Default"/>
        <w:rPr>
          <w:rFonts w:ascii="Arial" w:hAnsi="Arial" w:eastAsia="Calibri" w:cs="Arial"/>
          <w:color w:val="auto"/>
          <w:sz w:val="22"/>
          <w:szCs w:val="22"/>
          <w:lang w:val="es-ES"/>
        </w:rPr>
      </w:pPr>
      <w:r w:rsidRPr="00A70647">
        <w:rPr>
          <w:rFonts w:ascii="Arial" w:hAnsi="Arial" w:eastAsia="Calibri" w:cs="Arial"/>
          <w:b/>
          <w:color w:val="auto"/>
          <w:sz w:val="22"/>
          <w:szCs w:val="22"/>
          <w:lang w:val="es-ES"/>
        </w:rPr>
        <w:t>Llamado en G</w:t>
      </w:r>
      <w:r w:rsidRPr="00A70647">
        <w:rPr>
          <w:rFonts w:ascii="Arial" w:hAnsi="Arial" w:eastAsia="Calibri" w:cs="Arial"/>
          <w:color w:val="auto"/>
          <w:sz w:val="22"/>
          <w:szCs w:val="22"/>
          <w:lang w:val="es-ES"/>
        </w:rPr>
        <w:t xml:space="preserve">:          </w:t>
      </w:r>
      <w:r w:rsidR="004A2196">
        <w:rPr>
          <w:rFonts w:ascii="Arial" w:hAnsi="Arial" w:eastAsia="Calibri" w:cs="Arial"/>
          <w:color w:val="auto"/>
          <w:sz w:val="22"/>
          <w:szCs w:val="22"/>
          <w:lang w:val="es-ES"/>
        </w:rPr>
        <w:t>COMPAÑÍA ASEGURADORA DE FIANZA S.A.</w:t>
      </w:r>
    </w:p>
    <w:p w:rsidRPr="00A70647" w:rsidR="00141E8F" w:rsidP="00A70647" w:rsidRDefault="00001CE0" w14:paraId="4FCEA04D" w14:textId="3C8213F1">
      <w:pPr>
        <w:pStyle w:val="Default"/>
        <w:rPr>
          <w:rFonts w:ascii="Arial" w:hAnsi="Arial" w:eastAsia="Calibri" w:cs="Arial"/>
          <w:color w:val="auto"/>
          <w:sz w:val="22"/>
          <w:szCs w:val="22"/>
          <w:lang w:val="es-ES"/>
        </w:rPr>
      </w:pPr>
      <w:r w:rsidRPr="00A70647">
        <w:rPr>
          <w:rFonts w:ascii="Arial" w:hAnsi="Arial" w:cs="Arial"/>
          <w:b/>
          <w:bCs/>
          <w:sz w:val="22"/>
          <w:szCs w:val="22"/>
        </w:rPr>
        <w:t>Radicación:</w:t>
      </w:r>
      <w:r w:rsidRPr="00A70647">
        <w:rPr>
          <w:rFonts w:ascii="Arial" w:hAnsi="Arial" w:cs="Arial"/>
          <w:sz w:val="22"/>
          <w:szCs w:val="22"/>
        </w:rPr>
        <w:t xml:space="preserve"> </w:t>
      </w:r>
      <w:r w:rsidRPr="00A70647">
        <w:rPr>
          <w:rFonts w:ascii="Arial" w:hAnsi="Arial" w:cs="Arial"/>
          <w:sz w:val="22"/>
          <w:szCs w:val="22"/>
        </w:rPr>
        <w:tab/>
      </w:r>
      <w:r w:rsidRPr="00A70647">
        <w:rPr>
          <w:rFonts w:ascii="Arial" w:hAnsi="Arial" w:cs="Arial"/>
          <w:sz w:val="22"/>
          <w:szCs w:val="22"/>
        </w:rPr>
        <w:tab/>
      </w:r>
      <w:r w:rsidRPr="004A2196" w:rsidR="004A2196">
        <w:rPr>
          <w:rFonts w:ascii="Arial" w:hAnsi="Arial" w:eastAsia="Calibri" w:cs="Arial"/>
          <w:color w:val="auto"/>
          <w:sz w:val="22"/>
          <w:szCs w:val="22"/>
          <w:lang w:val="es-ES"/>
        </w:rPr>
        <w:t>11001310502820220054400</w:t>
      </w:r>
    </w:p>
    <w:p w:rsidRPr="00A70647" w:rsidR="000112B3" w:rsidP="00A70647" w:rsidRDefault="000112B3" w14:paraId="008596C8" w14:textId="77777777">
      <w:pPr>
        <w:pStyle w:val="Default"/>
        <w:rPr>
          <w:rFonts w:ascii="Arial" w:hAnsi="Arial" w:cs="Arial"/>
          <w:sz w:val="22"/>
          <w:szCs w:val="22"/>
        </w:rPr>
      </w:pPr>
    </w:p>
    <w:p w:rsidRPr="00A70647" w:rsidR="005629BD" w:rsidP="00A70647" w:rsidRDefault="00141E8F" w14:paraId="625BD1C0" w14:textId="7D59D862">
      <w:pPr>
        <w:pStyle w:val="Sinespaciado"/>
        <w:ind w:left="2124" w:hanging="2124"/>
        <w:jc w:val="both"/>
        <w:rPr>
          <w:rFonts w:ascii="Arial" w:hAnsi="Arial" w:cs="Arial"/>
          <w:b/>
          <w:bCs/>
          <w:lang w:val="es-CO"/>
        </w:rPr>
      </w:pPr>
      <w:r w:rsidRPr="00A70647">
        <w:rPr>
          <w:rFonts w:ascii="Arial" w:hAnsi="Arial" w:cs="Arial"/>
          <w:b/>
          <w:bCs/>
          <w:lang w:val="es-CO"/>
        </w:rPr>
        <w:t>Asunto</w:t>
      </w:r>
      <w:r w:rsidRPr="00A70647">
        <w:rPr>
          <w:rFonts w:ascii="Arial" w:hAnsi="Arial" w:cs="Arial"/>
          <w:lang w:val="es-CO"/>
        </w:rPr>
        <w:t xml:space="preserve">:            </w:t>
      </w:r>
      <w:r w:rsidRPr="00A70647" w:rsidR="005629BD">
        <w:rPr>
          <w:rFonts w:ascii="Arial" w:hAnsi="Arial" w:cs="Arial"/>
        </w:rPr>
        <w:tab/>
      </w:r>
      <w:r w:rsidRPr="00A70647" w:rsidR="002E36B6">
        <w:rPr>
          <w:rFonts w:ascii="Arial" w:hAnsi="Arial" w:cs="Arial"/>
          <w:b/>
          <w:bCs/>
          <w:lang w:val="es-CO"/>
        </w:rPr>
        <w:t>MEMORIAL</w:t>
      </w:r>
      <w:r w:rsidRPr="00A70647" w:rsidR="0055490F">
        <w:rPr>
          <w:rFonts w:ascii="Arial" w:hAnsi="Arial" w:cs="Arial"/>
          <w:b/>
          <w:bCs/>
          <w:lang w:val="es-CO"/>
        </w:rPr>
        <w:t xml:space="preserve"> </w:t>
      </w:r>
      <w:r w:rsidRPr="00A70647" w:rsidR="00055214">
        <w:rPr>
          <w:rFonts w:ascii="Arial" w:hAnsi="Arial" w:cs="Arial"/>
          <w:b/>
          <w:bCs/>
          <w:lang w:val="es-CO"/>
        </w:rPr>
        <w:t>–</w:t>
      </w:r>
      <w:r w:rsidR="004248E7">
        <w:rPr>
          <w:rFonts w:ascii="Arial" w:hAnsi="Arial" w:cs="Arial"/>
          <w:b/>
          <w:bCs/>
          <w:lang w:val="es-CO"/>
        </w:rPr>
        <w:t xml:space="preserve"> </w:t>
      </w:r>
      <w:r w:rsidR="00B83A26">
        <w:rPr>
          <w:rFonts w:ascii="Arial" w:hAnsi="Arial" w:cs="Arial"/>
          <w:b/>
          <w:bCs/>
          <w:lang w:val="es-CO"/>
        </w:rPr>
        <w:t>RESPUESTA DERECHO DE PETICIÓN EXPEDID</w:t>
      </w:r>
      <w:r w:rsidR="004A2196">
        <w:rPr>
          <w:rFonts w:ascii="Arial" w:hAnsi="Arial" w:cs="Arial"/>
          <w:b/>
          <w:bCs/>
          <w:lang w:val="es-CO"/>
        </w:rPr>
        <w:t>O</w:t>
      </w:r>
      <w:r w:rsidR="00B83A26">
        <w:rPr>
          <w:rFonts w:ascii="Arial" w:hAnsi="Arial" w:cs="Arial"/>
          <w:b/>
          <w:bCs/>
          <w:lang w:val="es-CO"/>
        </w:rPr>
        <w:t xml:space="preserve"> POR </w:t>
      </w:r>
      <w:r w:rsidR="004A2196">
        <w:rPr>
          <w:rFonts w:ascii="Arial" w:hAnsi="Arial" w:cs="Arial"/>
          <w:b/>
          <w:bCs/>
          <w:lang w:val="es-CO"/>
        </w:rPr>
        <w:t>EL FONDO NACIONAL DEL AHORRO</w:t>
      </w:r>
      <w:r w:rsidRPr="00A70647" w:rsidR="009F383E">
        <w:rPr>
          <w:rFonts w:ascii="Arial" w:hAnsi="Arial" w:cs="Arial"/>
          <w:b/>
          <w:bCs/>
          <w:lang w:val="es-CO"/>
        </w:rPr>
        <w:t>.</w:t>
      </w:r>
    </w:p>
    <w:p w:rsidRPr="00A70647" w:rsidR="00141E8F" w:rsidP="00A70647" w:rsidRDefault="00141E8F" w14:paraId="2D50AEFC" w14:textId="77777777">
      <w:pPr>
        <w:spacing w:after="0" w:line="240" w:lineRule="auto"/>
        <w:jc w:val="both"/>
        <w:rPr>
          <w:rFonts w:ascii="Arial" w:hAnsi="Arial" w:cs="Arial"/>
          <w:b/>
          <w:lang w:val="es-CO"/>
        </w:rPr>
      </w:pPr>
    </w:p>
    <w:p w:rsidR="00105BED" w:rsidP="00A70647" w:rsidRDefault="00141E8F" w14:paraId="703CF00B" w14:textId="6C0461AC">
      <w:pPr>
        <w:pStyle w:val="Default"/>
        <w:jc w:val="both"/>
        <w:rPr>
          <w:rFonts w:ascii="Arial" w:hAnsi="Arial" w:cs="Arial"/>
          <w:sz w:val="22"/>
          <w:szCs w:val="22"/>
          <w:lang w:val="es-ES"/>
        </w:rPr>
      </w:pPr>
      <w:bookmarkStart w:name="_Hlk126768470" w:id="0"/>
      <w:r w:rsidRPr="0EA2050C">
        <w:rPr>
          <w:rFonts w:ascii="Arial" w:hAnsi="Arial" w:cs="Arial"/>
          <w:b/>
          <w:bCs/>
          <w:sz w:val="22"/>
          <w:szCs w:val="22"/>
        </w:rPr>
        <w:t>GUSTAVO ALBERTO HERRERA AVILA</w:t>
      </w:r>
      <w:r w:rsidRPr="0EA2050C">
        <w:rPr>
          <w:rFonts w:ascii="Arial" w:hAnsi="Arial" w:cs="Arial"/>
          <w:sz w:val="22"/>
          <w:szCs w:val="22"/>
        </w:rPr>
        <w:t>, mayor de edad, vecino de Cali, identificado con la C.C. No. 19.395.114 expedida en Bogotá</w:t>
      </w:r>
      <w:r w:rsidRPr="0EA2050C" w:rsidR="236C6593">
        <w:rPr>
          <w:rFonts w:ascii="Arial" w:hAnsi="Arial" w:cs="Arial"/>
          <w:sz w:val="22"/>
          <w:szCs w:val="22"/>
        </w:rPr>
        <w:t xml:space="preserve"> D.C.</w:t>
      </w:r>
      <w:r w:rsidRPr="0EA2050C">
        <w:rPr>
          <w:rFonts w:ascii="Arial" w:hAnsi="Arial" w:cs="Arial"/>
          <w:sz w:val="22"/>
          <w:szCs w:val="22"/>
        </w:rPr>
        <w:t xml:space="preserve">, abogado en ejercicio y portador de la Tarjeta Profesional No. 39.116. del Consejo Superior de la Judicatura, </w:t>
      </w:r>
      <w:bookmarkEnd w:id="0"/>
      <w:r w:rsidRPr="0EA2050C" w:rsidR="000E054B">
        <w:rPr>
          <w:rFonts w:ascii="Arial" w:hAnsi="Arial" w:cs="Arial"/>
          <w:sz w:val="22"/>
          <w:szCs w:val="22"/>
        </w:rPr>
        <w:t xml:space="preserve">obrando como apoderado de </w:t>
      </w:r>
      <w:r w:rsidR="004A2196">
        <w:rPr>
          <w:rFonts w:ascii="Arial" w:hAnsi="Arial" w:cs="Arial"/>
          <w:b/>
          <w:bCs/>
          <w:sz w:val="22"/>
          <w:szCs w:val="22"/>
          <w:lang w:val="es-ES"/>
        </w:rPr>
        <w:t>COMPAÑÍA ASEGURADORA DE FIANZA S.A.</w:t>
      </w:r>
      <w:r w:rsidRPr="0EA2050C" w:rsidR="000270C1">
        <w:rPr>
          <w:rFonts w:ascii="Arial" w:hAnsi="Arial" w:cs="Arial"/>
          <w:b/>
          <w:bCs/>
          <w:sz w:val="22"/>
          <w:szCs w:val="22"/>
          <w:lang w:val="es-ES"/>
        </w:rPr>
        <w:t xml:space="preserve"> </w:t>
      </w:r>
      <w:r w:rsidRPr="0EA2050C" w:rsidR="000E054B">
        <w:rPr>
          <w:rFonts w:ascii="Arial" w:hAnsi="Arial" w:cs="Arial"/>
          <w:sz w:val="22"/>
          <w:szCs w:val="22"/>
        </w:rPr>
        <w:t xml:space="preserve">en el proceso de la referencia, tal y como se encuentra acreditado en el expediente, </w:t>
      </w:r>
      <w:r w:rsidRPr="0EA2050C" w:rsidR="000E054B">
        <w:rPr>
          <w:rFonts w:ascii="Arial" w:hAnsi="Arial" w:eastAsia="Arial" w:cs="Arial"/>
          <w:sz w:val="22"/>
          <w:szCs w:val="22"/>
          <w:lang w:val="es"/>
        </w:rPr>
        <w:t xml:space="preserve">con el debido respeto procedo a </w:t>
      </w:r>
      <w:r w:rsidRPr="0EA2050C" w:rsidR="005A5A2E">
        <w:rPr>
          <w:rFonts w:ascii="Arial" w:hAnsi="Arial" w:eastAsia="Arial" w:cs="Arial"/>
          <w:sz w:val="22"/>
          <w:szCs w:val="22"/>
          <w:lang w:val="es"/>
        </w:rPr>
        <w:t xml:space="preserve">aportar al despacho </w:t>
      </w:r>
      <w:r w:rsidRPr="0EA2050C" w:rsidR="00B83A26">
        <w:rPr>
          <w:rFonts w:ascii="Arial" w:hAnsi="Arial" w:cs="Arial"/>
          <w:b/>
          <w:bCs/>
          <w:sz w:val="22"/>
          <w:szCs w:val="22"/>
        </w:rPr>
        <w:t>RESPUESTA DE DERECHO DE PETICIÓN</w:t>
      </w:r>
      <w:r w:rsidRPr="0EA2050C" w:rsidR="005A5A2E">
        <w:rPr>
          <w:rFonts w:ascii="Arial" w:hAnsi="Arial" w:cs="Arial"/>
          <w:b/>
          <w:bCs/>
          <w:sz w:val="22"/>
          <w:szCs w:val="22"/>
        </w:rPr>
        <w:t xml:space="preserve"> </w:t>
      </w:r>
      <w:r w:rsidRPr="0EA2050C" w:rsidR="00B83A26">
        <w:rPr>
          <w:rFonts w:ascii="Arial" w:hAnsi="Arial" w:cs="Arial"/>
          <w:sz w:val="22"/>
          <w:szCs w:val="22"/>
        </w:rPr>
        <w:t>expedida por</w:t>
      </w:r>
      <w:r w:rsidR="004A2196">
        <w:rPr>
          <w:rFonts w:ascii="Arial" w:hAnsi="Arial" w:cs="Arial"/>
          <w:sz w:val="22"/>
          <w:szCs w:val="22"/>
        </w:rPr>
        <w:t xml:space="preserve"> el FONDO NACIONAL DEL AHORRO </w:t>
      </w:r>
      <w:r w:rsidRPr="0EA2050C" w:rsidR="004248E7">
        <w:rPr>
          <w:rFonts w:ascii="Arial" w:hAnsi="Arial" w:cs="Arial"/>
          <w:sz w:val="22"/>
          <w:szCs w:val="22"/>
        </w:rPr>
        <w:t xml:space="preserve">de fecha </w:t>
      </w:r>
      <w:r w:rsidR="004A2196">
        <w:rPr>
          <w:rFonts w:ascii="Arial" w:hAnsi="Arial" w:cs="Arial"/>
          <w:sz w:val="22"/>
          <w:szCs w:val="22"/>
        </w:rPr>
        <w:t>9 d</w:t>
      </w:r>
      <w:r w:rsidRPr="0EA2050C" w:rsidR="004248E7">
        <w:rPr>
          <w:rFonts w:ascii="Arial" w:hAnsi="Arial" w:cs="Arial"/>
          <w:sz w:val="22"/>
          <w:szCs w:val="22"/>
        </w:rPr>
        <w:t xml:space="preserve">e </w:t>
      </w:r>
      <w:r w:rsidR="004A2196">
        <w:rPr>
          <w:rFonts w:ascii="Arial" w:hAnsi="Arial" w:cs="Arial"/>
          <w:sz w:val="22"/>
          <w:szCs w:val="22"/>
        </w:rPr>
        <w:t>enero</w:t>
      </w:r>
      <w:r w:rsidRPr="0EA2050C" w:rsidR="004248E7">
        <w:rPr>
          <w:rFonts w:ascii="Arial" w:hAnsi="Arial" w:cs="Arial"/>
          <w:sz w:val="22"/>
          <w:szCs w:val="22"/>
        </w:rPr>
        <w:t xml:space="preserve"> de 202</w:t>
      </w:r>
      <w:r w:rsidR="004A2196">
        <w:rPr>
          <w:rFonts w:ascii="Arial" w:hAnsi="Arial" w:cs="Arial"/>
          <w:sz w:val="22"/>
          <w:szCs w:val="22"/>
        </w:rPr>
        <w:t>5</w:t>
      </w:r>
      <w:r w:rsidRPr="0EA2050C" w:rsidR="00B83A26">
        <w:rPr>
          <w:rFonts w:ascii="Arial" w:hAnsi="Arial" w:cs="Arial"/>
          <w:b/>
          <w:bCs/>
          <w:sz w:val="22"/>
          <w:szCs w:val="22"/>
          <w:lang w:val="es-ES"/>
        </w:rPr>
        <w:t>.</w:t>
      </w:r>
    </w:p>
    <w:p w:rsidR="00105BED" w:rsidP="00A70647" w:rsidRDefault="00105BED" w14:paraId="45BA9AD0" w14:textId="77777777">
      <w:pPr>
        <w:pStyle w:val="Default"/>
        <w:jc w:val="both"/>
        <w:rPr>
          <w:rFonts w:ascii="Arial" w:hAnsi="Arial" w:cs="Arial"/>
          <w:sz w:val="22"/>
          <w:szCs w:val="22"/>
          <w:lang w:val="es-ES"/>
        </w:rPr>
      </w:pPr>
    </w:p>
    <w:p w:rsidRPr="00105BED" w:rsidR="00ED1950" w:rsidP="00A70647" w:rsidRDefault="36311D81" w14:paraId="1CD45B52" w14:textId="0DD427E4">
      <w:pPr>
        <w:pStyle w:val="Default"/>
        <w:jc w:val="both"/>
        <w:rPr>
          <w:rFonts w:ascii="Arial" w:hAnsi="Arial" w:cs="Arial"/>
          <w:sz w:val="22"/>
          <w:szCs w:val="22"/>
        </w:rPr>
      </w:pPr>
      <w:r w:rsidRPr="0EA2050C">
        <w:rPr>
          <w:rFonts w:ascii="Arial" w:hAnsi="Arial" w:cs="Arial"/>
          <w:sz w:val="22"/>
          <w:szCs w:val="22"/>
          <w:lang w:val="es-ES"/>
        </w:rPr>
        <w:t xml:space="preserve">Aunado a lo anterior, es menester indicar </w:t>
      </w:r>
      <w:r w:rsidRPr="0EA2050C" w:rsidR="00105BED">
        <w:rPr>
          <w:rFonts w:ascii="Arial" w:hAnsi="Arial" w:cs="Arial"/>
          <w:sz w:val="22"/>
          <w:szCs w:val="22"/>
          <w:lang w:val="es-ES"/>
        </w:rPr>
        <w:t xml:space="preserve">que el derecho de petición fue aportado en el escrito de contestación de la demanda y del llamamiento en garantía en correo del </w:t>
      </w:r>
      <w:r w:rsidR="004A2196">
        <w:rPr>
          <w:rFonts w:ascii="Arial" w:hAnsi="Arial" w:cs="Arial"/>
          <w:sz w:val="22"/>
          <w:szCs w:val="22"/>
          <w:lang w:val="es-ES"/>
        </w:rPr>
        <w:t>19 de diciembre</w:t>
      </w:r>
      <w:r w:rsidRPr="0EA2050C" w:rsidR="00105BED">
        <w:rPr>
          <w:rFonts w:ascii="Arial" w:hAnsi="Arial" w:cs="Arial"/>
          <w:sz w:val="22"/>
          <w:szCs w:val="22"/>
          <w:lang w:val="es-ES"/>
        </w:rPr>
        <w:t xml:space="preserve"> de 2024, cuyo asunto se denominó: </w:t>
      </w:r>
      <w:r w:rsidRPr="0EA2050C" w:rsidR="00105BED">
        <w:rPr>
          <w:rFonts w:ascii="Arial" w:hAnsi="Arial" w:cs="Arial"/>
          <w:i/>
          <w:iCs/>
          <w:sz w:val="22"/>
          <w:szCs w:val="22"/>
          <w:lang w:val="es-ES"/>
        </w:rPr>
        <w:t>“</w:t>
      </w:r>
      <w:r w:rsidRPr="004A2196" w:rsidR="004A2196">
        <w:rPr>
          <w:rFonts w:ascii="Arial" w:hAnsi="Arial" w:cs="Arial"/>
          <w:i/>
          <w:iCs/>
          <w:sz w:val="22"/>
          <w:szCs w:val="22"/>
          <w:lang w:val="es-ES"/>
        </w:rPr>
        <w:t>CONTESTACIÓN A LA DEMANDA Y AL LLAMAMIENTO EN GARANTÍA- SEGUROS CONFIANZA S.A. -DTE. EIMY JOHANA TORRES NOVOA -RAD. 11001310502820220054400</w:t>
      </w:r>
      <w:r w:rsidRPr="0EA2050C" w:rsidR="00105BED">
        <w:rPr>
          <w:rFonts w:ascii="Arial" w:hAnsi="Arial" w:cs="Arial"/>
          <w:i/>
          <w:iCs/>
          <w:sz w:val="22"/>
          <w:szCs w:val="22"/>
          <w:lang w:val="es-ES"/>
        </w:rPr>
        <w:t xml:space="preserve">”. </w:t>
      </w:r>
      <w:r w:rsidRPr="0EA2050C" w:rsidR="00105BED">
        <w:rPr>
          <w:rFonts w:ascii="Arial" w:hAnsi="Arial" w:cs="Arial"/>
          <w:sz w:val="22"/>
          <w:szCs w:val="22"/>
          <w:lang w:val="es-ES"/>
        </w:rPr>
        <w:t xml:space="preserve"> Teniendo en cuenta que la entidad dio respuesta al mismo en fecha </w:t>
      </w:r>
      <w:r w:rsidR="004A2196">
        <w:rPr>
          <w:rFonts w:ascii="Arial" w:hAnsi="Arial" w:cs="Arial"/>
          <w:sz w:val="22"/>
          <w:szCs w:val="22"/>
          <w:lang w:val="es-ES"/>
        </w:rPr>
        <w:t>9</w:t>
      </w:r>
      <w:r w:rsidRPr="0EA2050C" w:rsidR="00105BED">
        <w:rPr>
          <w:rFonts w:ascii="Arial" w:hAnsi="Arial" w:cs="Arial"/>
          <w:sz w:val="22"/>
          <w:szCs w:val="22"/>
          <w:lang w:val="es-ES"/>
        </w:rPr>
        <w:t xml:space="preserve"> de </w:t>
      </w:r>
      <w:r w:rsidR="004A2196">
        <w:rPr>
          <w:rFonts w:ascii="Arial" w:hAnsi="Arial" w:cs="Arial"/>
          <w:sz w:val="22"/>
          <w:szCs w:val="22"/>
          <w:lang w:val="es-ES"/>
        </w:rPr>
        <w:t>enero</w:t>
      </w:r>
      <w:r w:rsidRPr="0EA2050C" w:rsidR="00105BED">
        <w:rPr>
          <w:rFonts w:ascii="Arial" w:hAnsi="Arial" w:cs="Arial"/>
          <w:sz w:val="22"/>
          <w:szCs w:val="22"/>
          <w:lang w:val="es-ES"/>
        </w:rPr>
        <w:t xml:space="preserve"> de 202</w:t>
      </w:r>
      <w:r w:rsidR="004A2196">
        <w:rPr>
          <w:rFonts w:ascii="Arial" w:hAnsi="Arial" w:cs="Arial"/>
          <w:sz w:val="22"/>
          <w:szCs w:val="22"/>
          <w:lang w:val="es-ES"/>
        </w:rPr>
        <w:t>5</w:t>
      </w:r>
      <w:r w:rsidRPr="0EA2050C" w:rsidR="00105BED">
        <w:rPr>
          <w:rFonts w:ascii="Arial" w:hAnsi="Arial" w:cs="Arial"/>
          <w:sz w:val="22"/>
          <w:szCs w:val="22"/>
          <w:lang w:val="es-ES"/>
        </w:rPr>
        <w:t xml:space="preserve">, se </w:t>
      </w:r>
      <w:r w:rsidRPr="0EA2050C" w:rsidR="2B3436EA">
        <w:rPr>
          <w:rFonts w:ascii="Arial" w:hAnsi="Arial" w:cs="Arial"/>
          <w:sz w:val="22"/>
          <w:szCs w:val="22"/>
          <w:lang w:val="es-ES"/>
        </w:rPr>
        <w:t>adjunta para</w:t>
      </w:r>
      <w:r w:rsidRPr="0EA2050C" w:rsidR="00105BED">
        <w:rPr>
          <w:rFonts w:ascii="Arial" w:hAnsi="Arial" w:cs="Arial"/>
          <w:sz w:val="22"/>
          <w:szCs w:val="22"/>
          <w:lang w:val="es-ES"/>
        </w:rPr>
        <w:t xml:space="preserve"> ser agregado al expediente y ser tenida en cuenta para la decisión, de conformidad con lo dispuesto en el artículo 173 del CGP, aplicable al proceso ordinario laboral en virtud del artículo 145 del CPTSS.</w:t>
      </w:r>
    </w:p>
    <w:p w:rsidR="00B83A26" w:rsidP="005A3166" w:rsidRDefault="00B83A26" w14:paraId="6DAB395B" w14:textId="77777777">
      <w:pPr>
        <w:pStyle w:val="Default"/>
        <w:jc w:val="both"/>
        <w:rPr>
          <w:rFonts w:ascii="Arial" w:hAnsi="Arial" w:cs="Arial"/>
          <w:sz w:val="22"/>
          <w:szCs w:val="22"/>
          <w:lang w:val="es-ES"/>
        </w:rPr>
      </w:pPr>
    </w:p>
    <w:p w:rsidRPr="005A3166" w:rsidR="00B83A26" w:rsidP="005A3166" w:rsidRDefault="00B83A26" w14:paraId="72CE5BD8" w14:textId="77777777">
      <w:pPr>
        <w:pStyle w:val="Default"/>
        <w:jc w:val="both"/>
        <w:rPr>
          <w:rFonts w:ascii="Arial" w:hAnsi="Arial" w:cs="Arial"/>
          <w:sz w:val="22"/>
          <w:szCs w:val="22"/>
          <w:lang w:val="es-ES"/>
        </w:rPr>
      </w:pPr>
    </w:p>
    <w:p w:rsidR="005A3166" w:rsidP="005A3166" w:rsidRDefault="005D7DD2" w14:paraId="04CAE179" w14:textId="7638914E">
      <w:pPr>
        <w:autoSpaceDE w:val="0"/>
        <w:autoSpaceDN w:val="0"/>
        <w:adjustRightInd w:val="0"/>
        <w:spacing w:after="0" w:line="240" w:lineRule="auto"/>
        <w:jc w:val="center"/>
        <w:rPr>
          <w:rFonts w:ascii="Arial" w:hAnsi="Arial" w:cs="Arial" w:eastAsiaTheme="minorEastAsia"/>
          <w:b/>
          <w:bCs/>
          <w:color w:val="000000" w:themeColor="text1"/>
          <w:u w:val="single"/>
          <w:lang w:val="es-CO"/>
        </w:rPr>
      </w:pPr>
      <w:r w:rsidRPr="00A70647">
        <w:rPr>
          <w:rFonts w:ascii="Arial" w:hAnsi="Arial" w:cs="Arial" w:eastAsiaTheme="minorEastAsia"/>
          <w:b/>
          <w:bCs/>
          <w:color w:val="000000" w:themeColor="text1"/>
          <w:u w:val="single"/>
          <w:lang w:val="es-CO"/>
        </w:rPr>
        <w:t>ANEXO</w:t>
      </w:r>
    </w:p>
    <w:p w:rsidRPr="004A2196" w:rsidR="004A2196" w:rsidP="004A2196" w:rsidRDefault="004A2196" w14:paraId="499DA9C6" w14:textId="0E6DEF5B">
      <w:pPr>
        <w:autoSpaceDE w:val="0"/>
        <w:autoSpaceDN w:val="0"/>
        <w:adjustRightInd w:val="0"/>
        <w:rPr>
          <w:rFonts w:ascii="Arial" w:hAnsi="Arial" w:cs="Arial" w:eastAsiaTheme="minorEastAsia"/>
          <w:b/>
          <w:bCs/>
          <w:color w:val="000000" w:themeColor="text1"/>
          <w:u w:val="single"/>
          <w:lang w:val="es-CO"/>
        </w:rPr>
      </w:pPr>
    </w:p>
    <w:p w:rsidRPr="00CB564C" w:rsidR="00CB564C" w:rsidP="00C10CE3" w:rsidRDefault="00CB564C" w14:paraId="3A2F2A98" w14:textId="259A2781">
      <w:pPr>
        <w:pStyle w:val="Prrafodelista"/>
        <w:numPr>
          <w:ilvl w:val="0"/>
          <w:numId w:val="34"/>
        </w:numPr>
        <w:jc w:val="both"/>
        <w:rPr>
          <w:rFonts w:ascii="Arial" w:hAnsi="Arial" w:cs="Arial"/>
          <w:sz w:val="22"/>
          <w:szCs w:val="22"/>
          <w:lang w:val="es-CO"/>
        </w:rPr>
      </w:pPr>
      <w:r>
        <w:rPr>
          <w:rFonts w:ascii="Arial" w:hAnsi="Arial" w:cs="Arial"/>
          <w:sz w:val="22"/>
          <w:szCs w:val="22"/>
        </w:rPr>
        <w:t xml:space="preserve">Escrito de </w:t>
      </w:r>
      <w:r w:rsidRPr="00CB564C">
        <w:rPr>
          <w:rFonts w:ascii="Arial" w:hAnsi="Arial" w:cs="Arial"/>
          <w:sz w:val="22"/>
          <w:szCs w:val="22"/>
        </w:rPr>
        <w:t xml:space="preserve">Respuesta al derecho de petición expedida por </w:t>
      </w:r>
      <w:r w:rsidR="004A2196">
        <w:rPr>
          <w:rFonts w:ascii="Arial" w:hAnsi="Arial" w:cs="Arial"/>
          <w:sz w:val="22"/>
          <w:szCs w:val="22"/>
        </w:rPr>
        <w:t>el Fondo Nacional del Ahorro</w:t>
      </w:r>
      <w:r>
        <w:rPr>
          <w:rFonts w:ascii="Arial" w:hAnsi="Arial" w:cs="Arial"/>
          <w:sz w:val="22"/>
          <w:szCs w:val="22"/>
        </w:rPr>
        <w:t>, junto con sus anexos.</w:t>
      </w:r>
    </w:p>
    <w:p w:rsidRPr="00FB0486" w:rsidR="00FB0486" w:rsidP="00FB0486" w:rsidRDefault="00FB0486" w14:paraId="4CFF7594" w14:textId="77777777">
      <w:pPr>
        <w:jc w:val="both"/>
        <w:rPr>
          <w:rFonts w:ascii="Arial" w:hAnsi="Arial" w:cs="Arial"/>
          <w:lang w:val="es-CO"/>
        </w:rPr>
      </w:pPr>
    </w:p>
    <w:p w:rsidRPr="00A70647" w:rsidR="00141E8F" w:rsidP="00A70647" w:rsidRDefault="005D1E63" w14:paraId="22AD6DEB" w14:textId="36144037">
      <w:pPr>
        <w:spacing w:after="0" w:line="240" w:lineRule="auto"/>
        <w:jc w:val="both"/>
        <w:rPr>
          <w:rFonts w:ascii="Arial" w:hAnsi="Arial" w:cs="Arial"/>
          <w:lang w:val="es-CO"/>
        </w:rPr>
      </w:pPr>
      <w:r w:rsidRPr="00A70647">
        <w:rPr>
          <w:rFonts w:ascii="Arial" w:hAnsi="Arial" w:cs="Arial"/>
          <w:noProof/>
          <w:lang w:val="es-CO" w:eastAsia="es-CO"/>
        </w:rPr>
        <w:drawing>
          <wp:anchor distT="0" distB="0" distL="114300" distR="114300" simplePos="0" relativeHeight="251658240" behindDoc="1" locked="0" layoutInCell="1" allowOverlap="1" wp14:anchorId="29C942B5" wp14:editId="1A7ED727">
            <wp:simplePos x="0" y="0"/>
            <wp:positionH relativeFrom="margin">
              <wp:posOffset>-85725</wp:posOffset>
            </wp:positionH>
            <wp:positionV relativeFrom="paragraph">
              <wp:posOffset>188595</wp:posOffset>
            </wp:positionV>
            <wp:extent cx="2080260" cy="614045"/>
            <wp:effectExtent l="0" t="0" r="0" b="0"/>
            <wp:wrapNone/>
            <wp:docPr id="1632819562" name="Imagen 1632819562"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BEBA8EAE-BF5A-486C-A8C5-ECC9F3942E4B}">
                          <a14:imgProps xmlns:a14="http://schemas.microsoft.com/office/drawing/2010/main">
                            <a14:imgLayer r:embed="rId9">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080260" cy="614045"/>
                    </a:xfrm>
                    <a:prstGeom prst="rect">
                      <a:avLst/>
                    </a:prstGeom>
                  </pic:spPr>
                </pic:pic>
              </a:graphicData>
            </a:graphic>
            <wp14:sizeRelH relativeFrom="page">
              <wp14:pctWidth>0</wp14:pctWidth>
            </wp14:sizeRelH>
            <wp14:sizeRelV relativeFrom="page">
              <wp14:pctHeight>0</wp14:pctHeight>
            </wp14:sizeRelV>
          </wp:anchor>
        </w:drawing>
      </w:r>
      <w:r w:rsidRPr="00A70647" w:rsidR="00141E8F">
        <w:rPr>
          <w:rFonts w:ascii="Arial" w:hAnsi="Arial" w:cs="Arial"/>
          <w:lang w:val="es-CO"/>
        </w:rPr>
        <w:t xml:space="preserve">Cordialmente, </w:t>
      </w:r>
    </w:p>
    <w:p w:rsidRPr="00A70647" w:rsidR="00141E8F" w:rsidP="00A70647" w:rsidRDefault="00141E8F" w14:paraId="725E9B12" w14:textId="4822CD7A">
      <w:pPr>
        <w:spacing w:after="0" w:line="240" w:lineRule="auto"/>
        <w:jc w:val="both"/>
        <w:rPr>
          <w:rFonts w:ascii="Arial" w:hAnsi="Arial" w:cs="Arial"/>
          <w:lang w:val="es-CO"/>
        </w:rPr>
      </w:pPr>
    </w:p>
    <w:p w:rsidRPr="00A70647" w:rsidR="008256DC" w:rsidP="00A70647" w:rsidRDefault="008256DC" w14:paraId="7A3BE3CD" w14:textId="77777777">
      <w:pPr>
        <w:spacing w:after="0" w:line="240" w:lineRule="auto"/>
        <w:jc w:val="both"/>
        <w:rPr>
          <w:rFonts w:ascii="Arial" w:hAnsi="Arial" w:cs="Arial"/>
          <w:lang w:val="es-CO"/>
        </w:rPr>
      </w:pPr>
    </w:p>
    <w:p w:rsidR="00294DA6" w:rsidP="00A70647" w:rsidRDefault="00294DA6" w14:paraId="28E26F1C" w14:textId="77777777">
      <w:pPr>
        <w:pStyle w:val="Sinespaciado"/>
        <w:jc w:val="both"/>
        <w:rPr>
          <w:rFonts w:ascii="Arial" w:hAnsi="Arial" w:cs="Arial"/>
          <w:b/>
          <w:bCs/>
          <w:lang w:val="es-CO"/>
        </w:rPr>
      </w:pPr>
    </w:p>
    <w:p w:rsidR="00294DA6" w:rsidP="00A70647" w:rsidRDefault="00294DA6" w14:paraId="11CD47A3" w14:textId="77777777">
      <w:pPr>
        <w:pStyle w:val="Sinespaciado"/>
        <w:jc w:val="both"/>
        <w:rPr>
          <w:rFonts w:ascii="Arial" w:hAnsi="Arial" w:cs="Arial"/>
          <w:b/>
          <w:bCs/>
          <w:lang w:val="es-CO"/>
        </w:rPr>
      </w:pPr>
    </w:p>
    <w:p w:rsidRPr="00A70647" w:rsidR="00141E8F" w:rsidP="00A70647" w:rsidRDefault="00141E8F" w14:paraId="4CEF0E3F" w14:textId="77777777">
      <w:pPr>
        <w:pStyle w:val="Sinespaciado"/>
        <w:jc w:val="both"/>
        <w:rPr>
          <w:rFonts w:ascii="Arial" w:hAnsi="Arial" w:cs="Arial"/>
          <w:b/>
          <w:bCs/>
          <w:lang w:val="es-CO"/>
        </w:rPr>
      </w:pPr>
      <w:r w:rsidRPr="00A70647">
        <w:rPr>
          <w:rFonts w:ascii="Arial" w:hAnsi="Arial" w:cs="Arial"/>
          <w:b/>
          <w:bCs/>
          <w:lang w:val="es-CO"/>
        </w:rPr>
        <w:t xml:space="preserve">GUSTAVO ALBERTO HERRERA ÁVILA </w:t>
      </w:r>
    </w:p>
    <w:p w:rsidRPr="00A70647" w:rsidR="00141E8F" w:rsidP="00A70647" w:rsidRDefault="00141E8F" w14:paraId="0A0265E6" w14:textId="77777777">
      <w:pPr>
        <w:pStyle w:val="Sinespaciado"/>
        <w:jc w:val="both"/>
        <w:rPr>
          <w:rFonts w:ascii="Arial" w:hAnsi="Arial" w:cs="Arial"/>
          <w:lang w:val="es-CO"/>
        </w:rPr>
      </w:pPr>
      <w:r w:rsidRPr="00A70647">
        <w:rPr>
          <w:rFonts w:ascii="Arial" w:hAnsi="Arial" w:cs="Arial"/>
          <w:lang w:val="es-CO"/>
        </w:rPr>
        <w:t>C.C. 19.395.114 de Bogotá D.C</w:t>
      </w:r>
    </w:p>
    <w:p w:rsidRPr="00A70647" w:rsidR="00194DAC" w:rsidP="00A70647" w:rsidRDefault="00141E8F" w14:paraId="02C318FF" w14:textId="20BE8A77">
      <w:pPr>
        <w:pStyle w:val="Sinespaciado"/>
        <w:jc w:val="both"/>
        <w:rPr>
          <w:rFonts w:ascii="Arial" w:hAnsi="Arial" w:cs="Arial"/>
          <w:lang w:val="es-CO"/>
        </w:rPr>
      </w:pPr>
      <w:r w:rsidRPr="00A70647">
        <w:rPr>
          <w:rFonts w:ascii="Arial" w:hAnsi="Arial" w:cs="Arial"/>
          <w:lang w:val="es-CO"/>
        </w:rPr>
        <w:t xml:space="preserve">T.P. No. 39.116 del C.S. de la Judicatura. </w:t>
      </w:r>
    </w:p>
    <w:sectPr w:rsidRPr="00A70647" w:rsidR="00194DAC" w:rsidSect="00FF6D9E">
      <w:headerReference w:type="default" r:id="rId10"/>
      <w:footerReference w:type="default" r:id="rId11"/>
      <w:pgSz w:w="12240" w:h="20160" w:orient="portrait" w:code="5"/>
      <w:pgMar w:top="1985" w:right="1892"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85F9E" w:rsidP="0025591F" w:rsidRDefault="00685F9E" w14:paraId="0D5A9E84" w14:textId="77777777">
      <w:r>
        <w:separator/>
      </w:r>
    </w:p>
  </w:endnote>
  <w:endnote w:type="continuationSeparator" w:id="0">
    <w:p w:rsidR="00685F9E" w:rsidP="0025591F" w:rsidRDefault="00685F9E" w14:paraId="0E343C69" w14:textId="77777777">
      <w:r>
        <w:continuationSeparator/>
      </w:r>
    </w:p>
  </w:endnote>
  <w:endnote w:type="continuationNotice" w:id="1">
    <w:p w:rsidR="00685F9E" w:rsidRDefault="00685F9E" w14:paraId="293F090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0270C1" w:rsidR="002B5E76" w:rsidP="000270C1" w:rsidRDefault="00B54DCC" w14:paraId="61095390" w14:textId="4F50FE3C">
    <w:pPr>
      <w:rPr>
        <w:rFonts w:ascii="Arial" w:hAnsi="Arial" w:cs="Arial"/>
        <w:b/>
        <w:bCs/>
        <w:color w:val="222A35" w:themeColor="text2" w:themeShade="80"/>
        <w:sz w:val="14"/>
        <w:szCs w:val="14"/>
      </w:rPr>
    </w:pPr>
    <w:r w:rsidRPr="005D0C83">
      <w:rPr>
        <w:rFonts w:ascii="Arial" w:hAnsi="Arial" w:cs="Arial"/>
        <w:noProof/>
        <w:color w:val="222A35" w:themeColor="text2" w:themeShade="80"/>
        <w:sz w:val="20"/>
        <w:szCs w:val="20"/>
        <w:lang w:val="es-CO" w:eastAsia="es-CO"/>
      </w:rPr>
      <w:drawing>
        <wp:anchor distT="0" distB="0" distL="114300" distR="114300" simplePos="0" relativeHeight="251658240" behindDoc="1" locked="0" layoutInCell="1" allowOverlap="1" wp14:anchorId="5E6229EE" wp14:editId="6DA309CD">
          <wp:simplePos x="0" y="0"/>
          <wp:positionH relativeFrom="page">
            <wp:align>left</wp:align>
          </wp:positionH>
          <wp:positionV relativeFrom="page">
            <wp:align>bottom</wp:align>
          </wp:positionV>
          <wp:extent cx="7767778" cy="1868509"/>
          <wp:effectExtent l="0" t="0" r="5080" b="0"/>
          <wp:wrapNone/>
          <wp:docPr id="691674952" name="Imagen 691674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sidR="000F1A17">
      <w:rPr>
        <w:rFonts w:ascii="Arial" w:hAnsi="Arial" w:cs="Arial"/>
        <w:noProof/>
        <w:color w:val="222A35" w:themeColor="text2" w:themeShade="80"/>
        <w:sz w:val="20"/>
        <w:szCs w:val="20"/>
        <w:lang w:val="es-CO" w:eastAsia="es-CO"/>
      </w:rPr>
      <w:drawing>
        <wp:anchor distT="0" distB="0" distL="114300" distR="114300" simplePos="0" relativeHeight="251658242" behindDoc="1" locked="0" layoutInCell="1" allowOverlap="1" wp14:anchorId="20C9278F" wp14:editId="6AA1AF5F">
          <wp:simplePos x="0" y="0"/>
          <wp:positionH relativeFrom="column">
            <wp:posOffset>4507893</wp:posOffset>
          </wp:positionH>
          <wp:positionV relativeFrom="margin">
            <wp:posOffset>9845979</wp:posOffset>
          </wp:positionV>
          <wp:extent cx="1466850" cy="905510"/>
          <wp:effectExtent l="0" t="0" r="0" b="8890"/>
          <wp:wrapNone/>
          <wp:docPr id="1942832807" name="Imagen 1942832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sidR="000F1A17">
      <w:rPr>
        <w:rFonts w:ascii="Arial" w:hAnsi="Arial" w:cs="Arial"/>
        <w:noProof/>
        <w:sz w:val="20"/>
        <w:szCs w:val="20"/>
        <w:lang w:val="es-CO" w:eastAsia="es-CO"/>
      </w:rPr>
      <mc:AlternateContent>
        <mc:Choice Requires="wps">
          <w:drawing>
            <wp:anchor distT="0" distB="0" distL="114300" distR="114300" simplePos="0" relativeHeight="251658243" behindDoc="1" locked="0" layoutInCell="1" allowOverlap="1" wp14:anchorId="65062B03" wp14:editId="19665629">
              <wp:simplePos x="0" y="0"/>
              <wp:positionH relativeFrom="margin">
                <wp:posOffset>1883410</wp:posOffset>
              </wp:positionH>
              <wp:positionV relativeFrom="page">
                <wp:posOffset>11257114</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1A17" w:rsidP="00416F84" w:rsidRDefault="00416F84" w14:paraId="1B7FA206" w14:textId="77777777">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Pr="005D0C83" w:rsidR="00E23DED">
                            <w:rPr>
                              <w:rFonts w:ascii="Arial" w:hAnsi="Arial" w:cs="Arial"/>
                              <w:color w:val="11213B"/>
                              <w:w w:val="105"/>
                              <w:sz w:val="14"/>
                              <w:szCs w:val="14"/>
                            </w:rPr>
                            <w:t xml:space="preserve"> - 602-6594075</w:t>
                          </w:r>
                        </w:p>
                        <w:p w:rsidRPr="005D0C83" w:rsidR="00416F84" w:rsidP="00416F84" w:rsidRDefault="00416F84" w14:paraId="4F1BB0EC" w14:textId="17510D80">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Pr="005D0C83" w:rsidR="00E23DED">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4" style="position:absolute;margin-left:148.3pt;margin-top:886.4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65062B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">
              <v:textbox>
                <w:txbxContent>
                  <w:p w:rsidR="000F1A17" w:rsidP="00416F84" w:rsidRDefault="00416F84" w14:paraId="1B7FA206" w14:textId="77777777">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Pr="005D0C83" w:rsidR="00E23DED">
                      <w:rPr>
                        <w:rFonts w:ascii="Arial" w:hAnsi="Arial" w:cs="Arial"/>
                        <w:color w:val="11213B"/>
                        <w:w w:val="105"/>
                        <w:sz w:val="14"/>
                        <w:szCs w:val="14"/>
                      </w:rPr>
                      <w:t xml:space="preserve"> - 602-6594075</w:t>
                    </w:r>
                  </w:p>
                  <w:p w:rsidRPr="005D0C83" w:rsidR="00416F84" w:rsidP="00416F84" w:rsidRDefault="00416F84" w14:paraId="4F1BB0EC" w14:textId="17510D80">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Pr="005D0C83" w:rsidR="00E23DED">
                      <w:rPr>
                        <w:rFonts w:ascii="Arial" w:hAnsi="Arial" w:cs="Arial"/>
                        <w:color w:val="11213B"/>
                        <w:w w:val="105"/>
                        <w:sz w:val="14"/>
                        <w:szCs w:val="14"/>
                      </w:rPr>
                      <w:t xml:space="preserve"> - 601-7616436</w:t>
                    </w:r>
                  </w:p>
                </w:txbxContent>
              </v:textbox>
              <w10:wrap anchorx="margin" anchory="page"/>
            </v:rect>
          </w:pict>
        </mc:Fallback>
      </mc:AlternateContent>
    </w:r>
    <w:r w:rsidRPr="005D0C83" w:rsidR="004A356B">
      <w:rPr>
        <w:rFonts w:ascii="Arial" w:hAnsi="Arial" w:cs="Arial"/>
        <w:noProof/>
        <w:sz w:val="20"/>
        <w:szCs w:val="20"/>
        <w:lang w:val="es-CO" w:eastAsia="es-CO"/>
      </w:rPr>
      <mc:AlternateContent>
        <mc:Choice Requires="wps">
          <w:drawing>
            <wp:anchor distT="0" distB="0" distL="114300" distR="114300" simplePos="0" relativeHeight="251658244" behindDoc="1" locked="0" layoutInCell="1" allowOverlap="1" wp14:anchorId="5DAF7237" wp14:editId="2EBD9228">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5D0C83" w:rsidR="008F6EC6" w:rsidP="008F6EC6" w:rsidRDefault="00021702" w14:paraId="7905167F" w14:textId="6CBFA508">
                          <w:pPr>
                            <w:spacing w:after="0" w:line="240" w:lineRule="auto"/>
                            <w:jc w:val="right"/>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DAFD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5" style="position:absolute;margin-left:15.7pt;margin-top:79pt;width:65.8pt;height:31.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spid="_x0000_s1027" filled="f" stroked="f" strokeweight="1pt" w14:anchorId="5DAF7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v:textbox>
                <w:txbxContent>
                  <w:p w:rsidRPr="005D0C83" w:rsidR="008F6EC6" w:rsidP="008F6EC6" w:rsidRDefault="00021702" w14:paraId="7905167F" w14:textId="6CBFA508">
                    <w:pPr>
                      <w:spacing w:after="0" w:line="240" w:lineRule="auto"/>
                      <w:jc w:val="right"/>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DAFD</w:t>
                    </w:r>
                  </w:p>
                </w:txbxContent>
              </v:textbox>
              <w10:wrap anchorx="page" anchory="margin"/>
            </v:rect>
          </w:pict>
        </mc:Fallback>
      </mc:AlternateContent>
    </w:r>
    <w:r w:rsidRPr="005D0C83" w:rsidR="00E23DED">
      <w:rPr>
        <w:rFonts w:ascii="Arial" w:hAnsi="Arial" w:cs="Arial"/>
        <w:b/>
        <w:bCs/>
        <w:color w:val="222A35" w:themeColor="text2" w:themeShade="80"/>
        <w:sz w:val="14"/>
        <w:szCs w:val="14"/>
      </w:rPr>
      <w:t xml:space="preserve">                                                                                                                                                                                </w:t>
    </w:r>
    <w:r w:rsidRPr="005D0C83" w:rsidR="00194DAC">
      <w:rPr>
        <w:rFonts w:ascii="Arial" w:hAnsi="Arial" w:cs="Arial"/>
        <w:b/>
        <w:bCs/>
        <w:color w:val="222A35" w:themeColor="text2" w:themeShade="80"/>
        <w:sz w:val="14"/>
        <w:szCs w:val="14"/>
      </w:rPr>
      <w:t xml:space="preserve">                       </w:t>
    </w:r>
    <w:r w:rsidRPr="005D0C83" w:rsidR="00E23DED">
      <w:rPr>
        <w:rFonts w:ascii="Arial" w:hAnsi="Arial" w:cs="Arial"/>
        <w:b/>
        <w:bCs/>
        <w:color w:val="222A35" w:themeColor="text2" w:themeShade="80"/>
        <w:sz w:val="14"/>
        <w:szCs w:val="14"/>
      </w:rPr>
      <w:t xml:space="preserve">  </w:t>
    </w:r>
    <w:r w:rsidRPr="005D0C83" w:rsidR="00416F84">
      <w:rPr>
        <w:rFonts w:ascii="Arial" w:hAnsi="Arial" w:cs="Arial"/>
        <w:b/>
        <w:bCs/>
        <w:color w:val="222A35" w:themeColor="text2" w:themeShade="80"/>
        <w:sz w:val="14"/>
        <w:szCs w:val="14"/>
      </w:rPr>
      <w:t>P</w:t>
    </w:r>
    <w:r w:rsidRPr="005D0C83" w:rsidR="003F26B0">
      <w:rPr>
        <w:rFonts w:ascii="Arial" w:hAnsi="Arial" w:cs="Arial"/>
        <w:b/>
        <w:bCs/>
        <w:color w:val="222A35" w:themeColor="text2" w:themeShade="80"/>
        <w:sz w:val="14"/>
        <w:szCs w:val="14"/>
      </w:rPr>
      <w:t xml:space="preserve">ágina </w:t>
    </w:r>
    <w:r w:rsidRPr="005D0C83" w:rsidR="003F26B0">
      <w:rPr>
        <w:rFonts w:ascii="Arial" w:hAnsi="Arial" w:cs="Arial"/>
        <w:b/>
        <w:bCs/>
        <w:color w:val="222A35" w:themeColor="text2" w:themeShade="80"/>
        <w:sz w:val="14"/>
        <w:szCs w:val="14"/>
      </w:rPr>
      <w:fldChar w:fldCharType="begin"/>
    </w:r>
    <w:r w:rsidRPr="005D0C83" w:rsidR="003F26B0">
      <w:rPr>
        <w:rFonts w:ascii="Arial" w:hAnsi="Arial" w:cs="Arial"/>
        <w:b/>
        <w:bCs/>
        <w:color w:val="222A35" w:themeColor="text2" w:themeShade="80"/>
        <w:sz w:val="14"/>
        <w:szCs w:val="14"/>
      </w:rPr>
      <w:instrText>PAGE   \* MERGEFORMAT</w:instrText>
    </w:r>
    <w:r w:rsidRPr="005D0C83" w:rsidR="003F26B0">
      <w:rPr>
        <w:rFonts w:ascii="Arial" w:hAnsi="Arial" w:cs="Arial"/>
        <w:b/>
        <w:bCs/>
        <w:color w:val="222A35" w:themeColor="text2" w:themeShade="80"/>
        <w:sz w:val="14"/>
        <w:szCs w:val="14"/>
      </w:rPr>
      <w:fldChar w:fldCharType="separate"/>
    </w:r>
    <w:r w:rsidR="00B10B6D">
      <w:rPr>
        <w:rFonts w:ascii="Arial" w:hAnsi="Arial" w:cs="Arial"/>
        <w:b/>
        <w:bCs/>
        <w:noProof/>
        <w:color w:val="222A35" w:themeColor="text2" w:themeShade="80"/>
        <w:sz w:val="14"/>
        <w:szCs w:val="14"/>
      </w:rPr>
      <w:t>1</w:t>
    </w:r>
    <w:r w:rsidRPr="005D0C83" w:rsidR="003F26B0">
      <w:rPr>
        <w:rFonts w:ascii="Arial" w:hAnsi="Arial" w:cs="Arial"/>
        <w:b/>
        <w:bCs/>
        <w:color w:val="222A35" w:themeColor="text2" w:themeShade="80"/>
        <w:sz w:val="14"/>
        <w:szCs w:val="14"/>
      </w:rPr>
      <w:fldChar w:fldCharType="end"/>
    </w:r>
    <w:r w:rsidRPr="005D0C83" w:rsidR="003F26B0">
      <w:rPr>
        <w:rFonts w:ascii="Arial" w:hAnsi="Arial" w:cs="Arial"/>
        <w:b/>
        <w:bCs/>
        <w:color w:val="222A35" w:themeColor="text2" w:themeShade="80"/>
        <w:sz w:val="14"/>
        <w:szCs w:val="14"/>
      </w:rPr>
      <w:t xml:space="preserve"> | </w:t>
    </w:r>
    <w:r w:rsidRPr="005D0C83" w:rsidR="003F26B0">
      <w:rPr>
        <w:rFonts w:ascii="Arial" w:hAnsi="Arial" w:cs="Arial"/>
        <w:b/>
        <w:bCs/>
        <w:color w:val="222A35" w:themeColor="text2" w:themeShade="80"/>
        <w:sz w:val="14"/>
        <w:szCs w:val="14"/>
      </w:rPr>
      <w:fldChar w:fldCharType="begin"/>
    </w:r>
    <w:r w:rsidRPr="005D0C83" w:rsidR="003F26B0">
      <w:rPr>
        <w:rFonts w:ascii="Arial" w:hAnsi="Arial" w:cs="Arial"/>
        <w:b/>
        <w:bCs/>
        <w:color w:val="222A35" w:themeColor="text2" w:themeShade="80"/>
        <w:sz w:val="14"/>
        <w:szCs w:val="14"/>
      </w:rPr>
      <w:instrText>NUMPAGES  \* Arabic  \* MERGEFORMAT</w:instrText>
    </w:r>
    <w:r w:rsidRPr="005D0C83" w:rsidR="003F26B0">
      <w:rPr>
        <w:rFonts w:ascii="Arial" w:hAnsi="Arial" w:cs="Arial"/>
        <w:b/>
        <w:bCs/>
        <w:color w:val="222A35" w:themeColor="text2" w:themeShade="80"/>
        <w:sz w:val="14"/>
        <w:szCs w:val="14"/>
      </w:rPr>
      <w:fldChar w:fldCharType="separate"/>
    </w:r>
    <w:r w:rsidR="00B10B6D">
      <w:rPr>
        <w:rFonts w:ascii="Arial" w:hAnsi="Arial" w:cs="Arial"/>
        <w:b/>
        <w:bCs/>
        <w:noProof/>
        <w:color w:val="222A35" w:themeColor="text2" w:themeShade="80"/>
        <w:sz w:val="14"/>
        <w:szCs w:val="14"/>
      </w:rPr>
      <w:t>2</w:t>
    </w:r>
    <w:r w:rsidRPr="005D0C83" w:rsidR="003F26B0">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85F9E" w:rsidP="0025591F" w:rsidRDefault="00685F9E" w14:paraId="01330A7D" w14:textId="77777777">
      <w:r>
        <w:separator/>
      </w:r>
    </w:p>
  </w:footnote>
  <w:footnote w:type="continuationSeparator" w:id="0">
    <w:p w:rsidR="00685F9E" w:rsidP="0025591F" w:rsidRDefault="00685F9E" w14:paraId="3690788F" w14:textId="77777777">
      <w:r>
        <w:continuationSeparator/>
      </w:r>
    </w:p>
  </w:footnote>
  <w:footnote w:type="continuationNotice" w:id="1">
    <w:p w:rsidR="00685F9E" w:rsidRDefault="00685F9E" w14:paraId="153C097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A4FFB" w:rsidRDefault="00543F6F" w14:paraId="002C3159" w14:textId="77777777">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1585097263" name="Imagen 1585097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4D90"/>
    <w:multiLevelType w:val="hybridMultilevel"/>
    <w:tmpl w:val="0454684E"/>
    <w:lvl w:ilvl="0" w:tplc="1902E72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075456D"/>
    <w:multiLevelType w:val="hybridMultilevel"/>
    <w:tmpl w:val="50E49F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137D4A"/>
    <w:multiLevelType w:val="hybridMultilevel"/>
    <w:tmpl w:val="744286EC"/>
    <w:lvl w:ilvl="0" w:tplc="A07EAA36">
      <w:start w:val="1"/>
      <w:numFmt w:val="bullet"/>
      <w:lvlText w:val=""/>
      <w:lvlJc w:val="left"/>
      <w:pPr>
        <w:ind w:left="360" w:hanging="360"/>
      </w:pPr>
      <w:rPr>
        <w:rFonts w:hint="default" w:ascii="Symbol" w:hAnsi="Symbol"/>
        <w:color w:val="000000" w:themeColor="text1"/>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3" w15:restartNumberingAfterBreak="0">
    <w:nsid w:val="069C4B34"/>
    <w:multiLevelType w:val="hybridMultilevel"/>
    <w:tmpl w:val="5F325D10"/>
    <w:lvl w:ilvl="0" w:tplc="FFFFFFFF">
      <w:start w:val="1"/>
      <w:numFmt w:val="decimal"/>
      <w:lvlText w:val="%1."/>
      <w:lvlJc w:val="left"/>
      <w:pPr>
        <w:ind w:left="643" w:hanging="360"/>
      </w:pPr>
      <w:rPr>
        <w:rFonts w:hint="default"/>
        <w:b/>
        <w:bCs w:val="0"/>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4" w15:restartNumberingAfterBreak="0">
    <w:nsid w:val="0E9D4874"/>
    <w:multiLevelType w:val="hybridMultilevel"/>
    <w:tmpl w:val="95C4E78A"/>
    <w:lvl w:ilvl="0" w:tplc="76EA4B78">
      <w:numFmt w:val="bullet"/>
      <w:lvlText w:val=""/>
      <w:lvlJc w:val="left"/>
      <w:pPr>
        <w:ind w:left="720" w:hanging="360"/>
      </w:pPr>
      <w:rPr>
        <w:rFonts w:hint="default" w:ascii="Symbol" w:hAnsi="Symbol" w:cs="Arial" w:eastAsiaTheme="minorHAnsi"/>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 w15:restartNumberingAfterBreak="0">
    <w:nsid w:val="11A10A56"/>
    <w:multiLevelType w:val="hybridMultilevel"/>
    <w:tmpl w:val="5F325D10"/>
    <w:lvl w:ilvl="0" w:tplc="FFFFFFFF">
      <w:start w:val="1"/>
      <w:numFmt w:val="decimal"/>
      <w:lvlText w:val="%1."/>
      <w:lvlJc w:val="left"/>
      <w:pPr>
        <w:ind w:left="360" w:hanging="360"/>
      </w:pPr>
      <w:rPr>
        <w:rFonts w:hint="default"/>
        <w:b/>
        <w:bCs w:val="0"/>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6" w15:restartNumberingAfterBreak="0">
    <w:nsid w:val="11CA1A1F"/>
    <w:multiLevelType w:val="hybridMultilevel"/>
    <w:tmpl w:val="64C426E0"/>
    <w:lvl w:ilvl="0" w:tplc="41107808">
      <w:start w:val="6"/>
      <w:numFmt w:val="decimal"/>
      <w:lvlText w:val="%1."/>
      <w:lvlJc w:val="left"/>
      <w:pPr>
        <w:ind w:left="360" w:hanging="360"/>
      </w:pPr>
      <w:rPr>
        <w:rFonts w:hint="default"/>
        <w:b/>
        <w:i w:val="0"/>
        <w:u w:val="singl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27E1602"/>
    <w:multiLevelType w:val="hybridMultilevel"/>
    <w:tmpl w:val="0AD6197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8" w15:restartNumberingAfterBreak="0">
    <w:nsid w:val="13857DD7"/>
    <w:multiLevelType w:val="hybridMultilevel"/>
    <w:tmpl w:val="CD6A03F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9"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6723785"/>
    <w:multiLevelType w:val="hybridMultilevel"/>
    <w:tmpl w:val="84F06E98"/>
    <w:lvl w:ilvl="0" w:tplc="81D8C00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B45E84"/>
    <w:multiLevelType w:val="hybridMultilevel"/>
    <w:tmpl w:val="2786BE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9260842"/>
    <w:multiLevelType w:val="hybridMultilevel"/>
    <w:tmpl w:val="0D20DC0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3" w15:restartNumberingAfterBreak="0">
    <w:nsid w:val="192965A2"/>
    <w:multiLevelType w:val="hybridMultilevel"/>
    <w:tmpl w:val="F4C6F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DF03EC5"/>
    <w:multiLevelType w:val="hybridMultilevel"/>
    <w:tmpl w:val="FEFCBE36"/>
    <w:lvl w:ilvl="0" w:tplc="AC8C28F0">
      <w:start w:val="1"/>
      <w:numFmt w:val="bullet"/>
      <w:lvlText w:val=""/>
      <w:lvlJc w:val="left"/>
      <w:pPr>
        <w:ind w:left="720" w:hanging="360"/>
      </w:pPr>
      <w:rPr>
        <w:rFonts w:hint="default" w:ascii="Symbol" w:hAnsi="Symbol"/>
        <w:color w:val="000000" w:themeColor="text1"/>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5" w15:restartNumberingAfterBreak="0">
    <w:nsid w:val="1EC761FD"/>
    <w:multiLevelType w:val="hybridMultilevel"/>
    <w:tmpl w:val="56067E66"/>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4800ADA"/>
    <w:multiLevelType w:val="hybridMultilevel"/>
    <w:tmpl w:val="5F325D10"/>
    <w:lvl w:ilvl="0" w:tplc="FFFFFFFF">
      <w:start w:val="1"/>
      <w:numFmt w:val="decimal"/>
      <w:lvlText w:val="%1."/>
      <w:lvlJc w:val="left"/>
      <w:pPr>
        <w:ind w:left="643" w:hanging="360"/>
      </w:pPr>
      <w:rPr>
        <w:rFonts w:hint="default"/>
        <w:b/>
        <w:bCs w:val="0"/>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7" w15:restartNumberingAfterBreak="0">
    <w:nsid w:val="27BD3C9D"/>
    <w:multiLevelType w:val="hybridMultilevel"/>
    <w:tmpl w:val="09D8F37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8" w15:restartNumberingAfterBreak="0">
    <w:nsid w:val="33131D07"/>
    <w:multiLevelType w:val="hybridMultilevel"/>
    <w:tmpl w:val="752463A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9" w15:restartNumberingAfterBreak="0">
    <w:nsid w:val="34C77E23"/>
    <w:multiLevelType w:val="hybridMultilevel"/>
    <w:tmpl w:val="2F6474D4"/>
    <w:lvl w:ilvl="0" w:tplc="240A0001">
      <w:start w:val="1"/>
      <w:numFmt w:val="bullet"/>
      <w:lvlText w:val=""/>
      <w:lvlJc w:val="left"/>
      <w:pPr>
        <w:ind w:left="1080" w:hanging="360"/>
      </w:pPr>
      <w:rPr>
        <w:rFonts w:hint="default" w:ascii="Symbol" w:hAnsi="Symbol"/>
      </w:rPr>
    </w:lvl>
    <w:lvl w:ilvl="1" w:tplc="240A0003" w:tentative="1">
      <w:start w:val="1"/>
      <w:numFmt w:val="bullet"/>
      <w:lvlText w:val="o"/>
      <w:lvlJc w:val="left"/>
      <w:pPr>
        <w:ind w:left="1800" w:hanging="360"/>
      </w:pPr>
      <w:rPr>
        <w:rFonts w:hint="default" w:ascii="Courier New" w:hAnsi="Courier New" w:cs="Courier New"/>
      </w:rPr>
    </w:lvl>
    <w:lvl w:ilvl="2" w:tplc="240A0005" w:tentative="1">
      <w:start w:val="1"/>
      <w:numFmt w:val="bullet"/>
      <w:lvlText w:val=""/>
      <w:lvlJc w:val="left"/>
      <w:pPr>
        <w:ind w:left="2520" w:hanging="360"/>
      </w:pPr>
      <w:rPr>
        <w:rFonts w:hint="default" w:ascii="Wingdings" w:hAnsi="Wingdings"/>
      </w:rPr>
    </w:lvl>
    <w:lvl w:ilvl="3" w:tplc="240A0001" w:tentative="1">
      <w:start w:val="1"/>
      <w:numFmt w:val="bullet"/>
      <w:lvlText w:val=""/>
      <w:lvlJc w:val="left"/>
      <w:pPr>
        <w:ind w:left="3240" w:hanging="360"/>
      </w:pPr>
      <w:rPr>
        <w:rFonts w:hint="default" w:ascii="Symbol" w:hAnsi="Symbol"/>
      </w:rPr>
    </w:lvl>
    <w:lvl w:ilvl="4" w:tplc="240A0003" w:tentative="1">
      <w:start w:val="1"/>
      <w:numFmt w:val="bullet"/>
      <w:lvlText w:val="o"/>
      <w:lvlJc w:val="left"/>
      <w:pPr>
        <w:ind w:left="3960" w:hanging="360"/>
      </w:pPr>
      <w:rPr>
        <w:rFonts w:hint="default" w:ascii="Courier New" w:hAnsi="Courier New" w:cs="Courier New"/>
      </w:rPr>
    </w:lvl>
    <w:lvl w:ilvl="5" w:tplc="240A0005" w:tentative="1">
      <w:start w:val="1"/>
      <w:numFmt w:val="bullet"/>
      <w:lvlText w:val=""/>
      <w:lvlJc w:val="left"/>
      <w:pPr>
        <w:ind w:left="4680" w:hanging="360"/>
      </w:pPr>
      <w:rPr>
        <w:rFonts w:hint="default" w:ascii="Wingdings" w:hAnsi="Wingdings"/>
      </w:rPr>
    </w:lvl>
    <w:lvl w:ilvl="6" w:tplc="240A0001" w:tentative="1">
      <w:start w:val="1"/>
      <w:numFmt w:val="bullet"/>
      <w:lvlText w:val=""/>
      <w:lvlJc w:val="left"/>
      <w:pPr>
        <w:ind w:left="5400" w:hanging="360"/>
      </w:pPr>
      <w:rPr>
        <w:rFonts w:hint="default" w:ascii="Symbol" w:hAnsi="Symbol"/>
      </w:rPr>
    </w:lvl>
    <w:lvl w:ilvl="7" w:tplc="240A0003" w:tentative="1">
      <w:start w:val="1"/>
      <w:numFmt w:val="bullet"/>
      <w:lvlText w:val="o"/>
      <w:lvlJc w:val="left"/>
      <w:pPr>
        <w:ind w:left="6120" w:hanging="360"/>
      </w:pPr>
      <w:rPr>
        <w:rFonts w:hint="default" w:ascii="Courier New" w:hAnsi="Courier New" w:cs="Courier New"/>
      </w:rPr>
    </w:lvl>
    <w:lvl w:ilvl="8" w:tplc="240A0005" w:tentative="1">
      <w:start w:val="1"/>
      <w:numFmt w:val="bullet"/>
      <w:lvlText w:val=""/>
      <w:lvlJc w:val="left"/>
      <w:pPr>
        <w:ind w:left="6840" w:hanging="360"/>
      </w:pPr>
      <w:rPr>
        <w:rFonts w:hint="default" w:ascii="Wingdings" w:hAnsi="Wingdings"/>
      </w:rPr>
    </w:lvl>
  </w:abstractNum>
  <w:abstractNum w:abstractNumId="20"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D227C9E"/>
    <w:multiLevelType w:val="hybridMultilevel"/>
    <w:tmpl w:val="798C88D8"/>
    <w:lvl w:ilvl="0" w:tplc="E61688CE">
      <w:start w:val="1"/>
      <w:numFmt w:val="bullet"/>
      <w:lvlText w:val=""/>
      <w:lvlJc w:val="left"/>
      <w:pPr>
        <w:ind w:left="720" w:hanging="360"/>
      </w:pPr>
      <w:rPr>
        <w:rFonts w:hint="default" w:ascii="Symbol" w:hAnsi="Symbol"/>
        <w:color w:val="000000" w:themeColor="text1"/>
        <w:lang w:val="es-E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2" w15:restartNumberingAfterBreak="0">
    <w:nsid w:val="4370554C"/>
    <w:multiLevelType w:val="hybridMultilevel"/>
    <w:tmpl w:val="6EECF0F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3" w15:restartNumberingAfterBreak="0">
    <w:nsid w:val="4505169C"/>
    <w:multiLevelType w:val="hybridMultilevel"/>
    <w:tmpl w:val="9F028BD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6020238"/>
    <w:multiLevelType w:val="hybridMultilevel"/>
    <w:tmpl w:val="9A1A4EC4"/>
    <w:lvl w:ilvl="0" w:tplc="2968F6B8">
      <w:start w:val="1"/>
      <w:numFmt w:val="bullet"/>
      <w:lvlText w:val="-"/>
      <w:lvlJc w:val="left"/>
      <w:pPr>
        <w:ind w:left="720" w:hanging="360"/>
      </w:pPr>
      <w:rPr>
        <w:rFonts w:hint="default" w:ascii="Arial" w:hAnsi="Arial" w:eastAsia="Calibri" w:cs="Arial"/>
        <w:b w:val="0"/>
        <w:color w:val="000000"/>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5" w15:restartNumberingAfterBreak="0">
    <w:nsid w:val="4A8634DE"/>
    <w:multiLevelType w:val="hybridMultilevel"/>
    <w:tmpl w:val="5EBEFF92"/>
    <w:lvl w:ilvl="0" w:tplc="0DBE99F4">
      <w:start w:val="1"/>
      <w:numFmt w:val="decimal"/>
      <w:lvlText w:val="%1."/>
      <w:lvlJc w:val="left"/>
      <w:pPr>
        <w:ind w:left="360" w:hanging="360"/>
      </w:pPr>
      <w:rPr>
        <w:rFonts w:hint="default" w:ascii="Arial" w:hAnsi="Arial" w:eastAsia="Calibri" w:cs="Arial"/>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4FE42C81"/>
    <w:multiLevelType w:val="hybridMultilevel"/>
    <w:tmpl w:val="62E2D7B2"/>
    <w:lvl w:ilvl="0" w:tplc="93209B2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8173C40"/>
    <w:multiLevelType w:val="multilevel"/>
    <w:tmpl w:val="2FF4F5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45024C"/>
    <w:multiLevelType w:val="hybridMultilevel"/>
    <w:tmpl w:val="4ABC96BE"/>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9" w15:restartNumberingAfterBreak="0">
    <w:nsid w:val="5C932FE2"/>
    <w:multiLevelType w:val="multilevel"/>
    <w:tmpl w:val="CA8CD1F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D750A63"/>
    <w:multiLevelType w:val="hybridMultilevel"/>
    <w:tmpl w:val="3C70120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1" w15:restartNumberingAfterBreak="0">
    <w:nsid w:val="5D926FD8"/>
    <w:multiLevelType w:val="hybridMultilevel"/>
    <w:tmpl w:val="C59A536A"/>
    <w:lvl w:ilvl="0" w:tplc="2D36D5F6">
      <w:numFmt w:val="bullet"/>
      <w:lvlText w:val=""/>
      <w:lvlJc w:val="left"/>
      <w:pPr>
        <w:ind w:left="360" w:hanging="360"/>
      </w:pPr>
      <w:rPr>
        <w:rFonts w:hint="default" w:ascii="Symbol" w:hAnsi="Symbol" w:cs="Arial" w:eastAsiaTheme="minorEastAsia"/>
        <w:color w:val="000000" w:themeColor="text1"/>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32" w15:restartNumberingAfterBreak="0">
    <w:nsid w:val="5FC268DB"/>
    <w:multiLevelType w:val="multilevel"/>
    <w:tmpl w:val="4148D59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04A411E"/>
    <w:multiLevelType w:val="hybridMultilevel"/>
    <w:tmpl w:val="09F6A4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B846E39"/>
    <w:multiLevelType w:val="hybridMultilevel"/>
    <w:tmpl w:val="C7D26A66"/>
    <w:lvl w:ilvl="0" w:tplc="E61688CE">
      <w:start w:val="1"/>
      <w:numFmt w:val="bullet"/>
      <w:lvlText w:val=""/>
      <w:lvlJc w:val="left"/>
      <w:pPr>
        <w:ind w:left="720" w:hanging="360"/>
      </w:pPr>
      <w:rPr>
        <w:rFonts w:hint="default" w:ascii="Symbol" w:hAnsi="Symbol"/>
        <w:color w:val="000000" w:themeColor="text1"/>
        <w:lang w:val="es-E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5" w15:restartNumberingAfterBreak="0">
    <w:nsid w:val="6EA503D0"/>
    <w:multiLevelType w:val="hybridMultilevel"/>
    <w:tmpl w:val="5F325D10"/>
    <w:lvl w:ilvl="0" w:tplc="FFFFFFFF">
      <w:start w:val="1"/>
      <w:numFmt w:val="decimal"/>
      <w:lvlText w:val="%1."/>
      <w:lvlJc w:val="left"/>
      <w:pPr>
        <w:ind w:left="643" w:hanging="360"/>
      </w:pPr>
      <w:rPr>
        <w:rFonts w:hint="default"/>
        <w:b/>
        <w:bCs w:val="0"/>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36" w15:restartNumberingAfterBreak="0">
    <w:nsid w:val="6F322FEF"/>
    <w:multiLevelType w:val="hybridMultilevel"/>
    <w:tmpl w:val="499A295C"/>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37" w15:restartNumberingAfterBreak="0">
    <w:nsid w:val="6FA60AAD"/>
    <w:multiLevelType w:val="hybridMultilevel"/>
    <w:tmpl w:val="4D0E862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16cid:durableId="2039158504">
    <w:abstractNumId w:val="25"/>
  </w:num>
  <w:num w:numId="2" w16cid:durableId="564949500">
    <w:abstractNumId w:val="20"/>
  </w:num>
  <w:num w:numId="3" w16cid:durableId="2045515921">
    <w:abstractNumId w:val="28"/>
  </w:num>
  <w:num w:numId="4" w16cid:durableId="623777379">
    <w:abstractNumId w:val="30"/>
  </w:num>
  <w:num w:numId="5" w16cid:durableId="1504707028">
    <w:abstractNumId w:val="7"/>
  </w:num>
  <w:num w:numId="6" w16cid:durableId="941886293">
    <w:abstractNumId w:val="29"/>
  </w:num>
  <w:num w:numId="7" w16cid:durableId="431361790">
    <w:abstractNumId w:val="2"/>
  </w:num>
  <w:num w:numId="8" w16cid:durableId="293483966">
    <w:abstractNumId w:val="9"/>
  </w:num>
  <w:num w:numId="9" w16cid:durableId="893665548">
    <w:abstractNumId w:val="6"/>
  </w:num>
  <w:num w:numId="10" w16cid:durableId="726612652">
    <w:abstractNumId w:val="18"/>
  </w:num>
  <w:num w:numId="11" w16cid:durableId="961423187">
    <w:abstractNumId w:val="36"/>
  </w:num>
  <w:num w:numId="12" w16cid:durableId="732970837">
    <w:abstractNumId w:val="24"/>
  </w:num>
  <w:num w:numId="13" w16cid:durableId="2015300806">
    <w:abstractNumId w:val="34"/>
  </w:num>
  <w:num w:numId="14" w16cid:durableId="1688289935">
    <w:abstractNumId w:val="21"/>
  </w:num>
  <w:num w:numId="15" w16cid:durableId="850485554">
    <w:abstractNumId w:val="22"/>
  </w:num>
  <w:num w:numId="16" w16cid:durableId="1750036676">
    <w:abstractNumId w:val="23"/>
  </w:num>
  <w:num w:numId="17" w16cid:durableId="632096469">
    <w:abstractNumId w:val="16"/>
  </w:num>
  <w:num w:numId="18" w16cid:durableId="461116813">
    <w:abstractNumId w:val="35"/>
  </w:num>
  <w:num w:numId="19" w16cid:durableId="261497802">
    <w:abstractNumId w:val="33"/>
  </w:num>
  <w:num w:numId="20" w16cid:durableId="133302352">
    <w:abstractNumId w:val="3"/>
  </w:num>
  <w:num w:numId="21" w16cid:durableId="1704211480">
    <w:abstractNumId w:val="15"/>
  </w:num>
  <w:num w:numId="22" w16cid:durableId="572784775">
    <w:abstractNumId w:val="1"/>
  </w:num>
  <w:num w:numId="23" w16cid:durableId="1467041159">
    <w:abstractNumId w:val="5"/>
  </w:num>
  <w:num w:numId="24" w16cid:durableId="668406449">
    <w:abstractNumId w:val="32"/>
  </w:num>
  <w:num w:numId="25" w16cid:durableId="271861963">
    <w:abstractNumId w:val="13"/>
  </w:num>
  <w:num w:numId="26" w16cid:durableId="587929025">
    <w:abstractNumId w:val="14"/>
  </w:num>
  <w:num w:numId="27" w16cid:durableId="1591506459">
    <w:abstractNumId w:val="27"/>
  </w:num>
  <w:num w:numId="28" w16cid:durableId="439304138">
    <w:abstractNumId w:val="17"/>
  </w:num>
  <w:num w:numId="29" w16cid:durableId="392392529">
    <w:abstractNumId w:val="12"/>
  </w:num>
  <w:num w:numId="30" w16cid:durableId="1750149431">
    <w:abstractNumId w:val="19"/>
  </w:num>
  <w:num w:numId="31" w16cid:durableId="1980568734">
    <w:abstractNumId w:val="8"/>
  </w:num>
  <w:num w:numId="32" w16cid:durableId="820535632">
    <w:abstractNumId w:val="10"/>
  </w:num>
  <w:num w:numId="33" w16cid:durableId="1931043532">
    <w:abstractNumId w:val="37"/>
  </w:num>
  <w:num w:numId="34" w16cid:durableId="1702167573">
    <w:abstractNumId w:val="31"/>
  </w:num>
  <w:num w:numId="35" w16cid:durableId="1338381936">
    <w:abstractNumId w:val="4"/>
  </w:num>
  <w:num w:numId="36" w16cid:durableId="247884949">
    <w:abstractNumId w:val="11"/>
  </w:num>
  <w:num w:numId="37" w16cid:durableId="1459254791">
    <w:abstractNumId w:val="26"/>
  </w:num>
  <w:num w:numId="38" w16cid:durableId="194013417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E8F"/>
    <w:rsid w:val="000010FD"/>
    <w:rsid w:val="00001CE0"/>
    <w:rsid w:val="000026D3"/>
    <w:rsid w:val="000033CD"/>
    <w:rsid w:val="00004CE7"/>
    <w:rsid w:val="0000528A"/>
    <w:rsid w:val="00006F4D"/>
    <w:rsid w:val="00007DE4"/>
    <w:rsid w:val="0001011F"/>
    <w:rsid w:val="00010BB3"/>
    <w:rsid w:val="00011239"/>
    <w:rsid w:val="000112B3"/>
    <w:rsid w:val="00011E06"/>
    <w:rsid w:val="0001284F"/>
    <w:rsid w:val="0001666F"/>
    <w:rsid w:val="00017085"/>
    <w:rsid w:val="00017F15"/>
    <w:rsid w:val="000215C1"/>
    <w:rsid w:val="00021702"/>
    <w:rsid w:val="00022FE4"/>
    <w:rsid w:val="000248AE"/>
    <w:rsid w:val="00025CCA"/>
    <w:rsid w:val="00026ADD"/>
    <w:rsid w:val="00026F20"/>
    <w:rsid w:val="000270C1"/>
    <w:rsid w:val="0002714C"/>
    <w:rsid w:val="00027DB2"/>
    <w:rsid w:val="00030B9F"/>
    <w:rsid w:val="00030E6C"/>
    <w:rsid w:val="0003111F"/>
    <w:rsid w:val="00031A3D"/>
    <w:rsid w:val="00031CAA"/>
    <w:rsid w:val="00032021"/>
    <w:rsid w:val="000329E0"/>
    <w:rsid w:val="00033858"/>
    <w:rsid w:val="00034B03"/>
    <w:rsid w:val="00034F72"/>
    <w:rsid w:val="00036322"/>
    <w:rsid w:val="00037381"/>
    <w:rsid w:val="00037FD4"/>
    <w:rsid w:val="00040F91"/>
    <w:rsid w:val="00041258"/>
    <w:rsid w:val="00041800"/>
    <w:rsid w:val="00042A3D"/>
    <w:rsid w:val="00043C9E"/>
    <w:rsid w:val="00045075"/>
    <w:rsid w:val="00045C56"/>
    <w:rsid w:val="000462BE"/>
    <w:rsid w:val="00046BD8"/>
    <w:rsid w:val="00046ED2"/>
    <w:rsid w:val="0005070F"/>
    <w:rsid w:val="00050A90"/>
    <w:rsid w:val="0005265B"/>
    <w:rsid w:val="00052E2B"/>
    <w:rsid w:val="00054576"/>
    <w:rsid w:val="00055068"/>
    <w:rsid w:val="00055214"/>
    <w:rsid w:val="00055AAD"/>
    <w:rsid w:val="00056311"/>
    <w:rsid w:val="000568B5"/>
    <w:rsid w:val="00056FEA"/>
    <w:rsid w:val="000570A5"/>
    <w:rsid w:val="0005782C"/>
    <w:rsid w:val="0005789D"/>
    <w:rsid w:val="00060255"/>
    <w:rsid w:val="00060E19"/>
    <w:rsid w:val="00061CCF"/>
    <w:rsid w:val="00061F36"/>
    <w:rsid w:val="000625DA"/>
    <w:rsid w:val="0006295C"/>
    <w:rsid w:val="00064778"/>
    <w:rsid w:val="0006582A"/>
    <w:rsid w:val="00066E6F"/>
    <w:rsid w:val="00072722"/>
    <w:rsid w:val="000736C3"/>
    <w:rsid w:val="0007479F"/>
    <w:rsid w:val="00074D91"/>
    <w:rsid w:val="00075BCE"/>
    <w:rsid w:val="00076C25"/>
    <w:rsid w:val="000770A9"/>
    <w:rsid w:val="000777D3"/>
    <w:rsid w:val="00080090"/>
    <w:rsid w:val="00080BB4"/>
    <w:rsid w:val="00082F28"/>
    <w:rsid w:val="0008454D"/>
    <w:rsid w:val="000857B3"/>
    <w:rsid w:val="00087D12"/>
    <w:rsid w:val="00090AF4"/>
    <w:rsid w:val="00092542"/>
    <w:rsid w:val="000928BB"/>
    <w:rsid w:val="00092BAF"/>
    <w:rsid w:val="00093A50"/>
    <w:rsid w:val="00094223"/>
    <w:rsid w:val="00094895"/>
    <w:rsid w:val="00095702"/>
    <w:rsid w:val="00096655"/>
    <w:rsid w:val="00097AF7"/>
    <w:rsid w:val="000A08CF"/>
    <w:rsid w:val="000A2512"/>
    <w:rsid w:val="000A27B7"/>
    <w:rsid w:val="000A2DEC"/>
    <w:rsid w:val="000A2E79"/>
    <w:rsid w:val="000A43ED"/>
    <w:rsid w:val="000A5D7E"/>
    <w:rsid w:val="000A6B48"/>
    <w:rsid w:val="000A730C"/>
    <w:rsid w:val="000B087E"/>
    <w:rsid w:val="000B212E"/>
    <w:rsid w:val="000B2304"/>
    <w:rsid w:val="000B32F7"/>
    <w:rsid w:val="000B4D63"/>
    <w:rsid w:val="000B51E0"/>
    <w:rsid w:val="000C060D"/>
    <w:rsid w:val="000C0DB7"/>
    <w:rsid w:val="000C2259"/>
    <w:rsid w:val="000C2815"/>
    <w:rsid w:val="000C2DB3"/>
    <w:rsid w:val="000C2FA4"/>
    <w:rsid w:val="000C35B5"/>
    <w:rsid w:val="000C3EEC"/>
    <w:rsid w:val="000C5B67"/>
    <w:rsid w:val="000C5BB0"/>
    <w:rsid w:val="000C5FCF"/>
    <w:rsid w:val="000C6356"/>
    <w:rsid w:val="000C63DF"/>
    <w:rsid w:val="000C6EAC"/>
    <w:rsid w:val="000D035F"/>
    <w:rsid w:val="000D0632"/>
    <w:rsid w:val="000D1E21"/>
    <w:rsid w:val="000D1F7D"/>
    <w:rsid w:val="000D3E7D"/>
    <w:rsid w:val="000D4D0D"/>
    <w:rsid w:val="000D531E"/>
    <w:rsid w:val="000E054B"/>
    <w:rsid w:val="000E05E4"/>
    <w:rsid w:val="000E06C5"/>
    <w:rsid w:val="000E0BB9"/>
    <w:rsid w:val="000E269E"/>
    <w:rsid w:val="000E2E25"/>
    <w:rsid w:val="000E3858"/>
    <w:rsid w:val="000E576A"/>
    <w:rsid w:val="000E66E5"/>
    <w:rsid w:val="000E6F63"/>
    <w:rsid w:val="000E7035"/>
    <w:rsid w:val="000E7A7C"/>
    <w:rsid w:val="000F171E"/>
    <w:rsid w:val="000F1A17"/>
    <w:rsid w:val="000F23CC"/>
    <w:rsid w:val="000F382C"/>
    <w:rsid w:val="000F3EC2"/>
    <w:rsid w:val="000F3F35"/>
    <w:rsid w:val="000F59DB"/>
    <w:rsid w:val="000F5CE1"/>
    <w:rsid w:val="000F5D88"/>
    <w:rsid w:val="000F6309"/>
    <w:rsid w:val="000F6C20"/>
    <w:rsid w:val="000F7C3E"/>
    <w:rsid w:val="00101394"/>
    <w:rsid w:val="0010198C"/>
    <w:rsid w:val="00101A84"/>
    <w:rsid w:val="00102E91"/>
    <w:rsid w:val="001052ED"/>
    <w:rsid w:val="00105BED"/>
    <w:rsid w:val="00106FA0"/>
    <w:rsid w:val="0011054A"/>
    <w:rsid w:val="00111BFE"/>
    <w:rsid w:val="001125F4"/>
    <w:rsid w:val="00112C19"/>
    <w:rsid w:val="00114BF1"/>
    <w:rsid w:val="0011526A"/>
    <w:rsid w:val="00116ACA"/>
    <w:rsid w:val="00117F24"/>
    <w:rsid w:val="001205C4"/>
    <w:rsid w:val="00120CA8"/>
    <w:rsid w:val="001210C5"/>
    <w:rsid w:val="001223B7"/>
    <w:rsid w:val="00122EB3"/>
    <w:rsid w:val="001243C6"/>
    <w:rsid w:val="00125823"/>
    <w:rsid w:val="00125F2F"/>
    <w:rsid w:val="00126519"/>
    <w:rsid w:val="0012759F"/>
    <w:rsid w:val="00127AC6"/>
    <w:rsid w:val="0013082B"/>
    <w:rsid w:val="00130A46"/>
    <w:rsid w:val="0013265B"/>
    <w:rsid w:val="00132F53"/>
    <w:rsid w:val="001331BC"/>
    <w:rsid w:val="00134508"/>
    <w:rsid w:val="00136762"/>
    <w:rsid w:val="00137592"/>
    <w:rsid w:val="0014025B"/>
    <w:rsid w:val="00140E75"/>
    <w:rsid w:val="001413B9"/>
    <w:rsid w:val="00141E8F"/>
    <w:rsid w:val="0014208D"/>
    <w:rsid w:val="001454FA"/>
    <w:rsid w:val="0014633E"/>
    <w:rsid w:val="00146911"/>
    <w:rsid w:val="00146EA4"/>
    <w:rsid w:val="001470C5"/>
    <w:rsid w:val="00150637"/>
    <w:rsid w:val="00151774"/>
    <w:rsid w:val="0015241B"/>
    <w:rsid w:val="0015296F"/>
    <w:rsid w:val="00152978"/>
    <w:rsid w:val="00152CDE"/>
    <w:rsid w:val="00153435"/>
    <w:rsid w:val="001534B9"/>
    <w:rsid w:val="00153F83"/>
    <w:rsid w:val="00155EE1"/>
    <w:rsid w:val="00155F20"/>
    <w:rsid w:val="00157626"/>
    <w:rsid w:val="00157E67"/>
    <w:rsid w:val="00161179"/>
    <w:rsid w:val="00162539"/>
    <w:rsid w:val="001634A6"/>
    <w:rsid w:val="00163DBE"/>
    <w:rsid w:val="00164B85"/>
    <w:rsid w:val="00164E58"/>
    <w:rsid w:val="00164F0A"/>
    <w:rsid w:val="0016574D"/>
    <w:rsid w:val="001657FD"/>
    <w:rsid w:val="001658DE"/>
    <w:rsid w:val="00165EFF"/>
    <w:rsid w:val="00165F41"/>
    <w:rsid w:val="001667CA"/>
    <w:rsid w:val="00166FC6"/>
    <w:rsid w:val="00166FE4"/>
    <w:rsid w:val="001673F8"/>
    <w:rsid w:val="0016793F"/>
    <w:rsid w:val="00170C6A"/>
    <w:rsid w:val="001718FC"/>
    <w:rsid w:val="00172673"/>
    <w:rsid w:val="00172832"/>
    <w:rsid w:val="0017431C"/>
    <w:rsid w:val="00174740"/>
    <w:rsid w:val="001767E5"/>
    <w:rsid w:val="001771BD"/>
    <w:rsid w:val="00177907"/>
    <w:rsid w:val="00177BB5"/>
    <w:rsid w:val="00177FC7"/>
    <w:rsid w:val="001803E8"/>
    <w:rsid w:val="001805AD"/>
    <w:rsid w:val="00181835"/>
    <w:rsid w:val="00182C97"/>
    <w:rsid w:val="00184087"/>
    <w:rsid w:val="00184102"/>
    <w:rsid w:val="001850B3"/>
    <w:rsid w:val="00186256"/>
    <w:rsid w:val="0018677B"/>
    <w:rsid w:val="00186D8B"/>
    <w:rsid w:val="00191149"/>
    <w:rsid w:val="00192133"/>
    <w:rsid w:val="001925A0"/>
    <w:rsid w:val="0019281E"/>
    <w:rsid w:val="00194495"/>
    <w:rsid w:val="00194924"/>
    <w:rsid w:val="00194DAC"/>
    <w:rsid w:val="001962A3"/>
    <w:rsid w:val="00196561"/>
    <w:rsid w:val="0019669B"/>
    <w:rsid w:val="00197490"/>
    <w:rsid w:val="001A0110"/>
    <w:rsid w:val="001A0434"/>
    <w:rsid w:val="001A1ADF"/>
    <w:rsid w:val="001A3082"/>
    <w:rsid w:val="001A3EEB"/>
    <w:rsid w:val="001A4438"/>
    <w:rsid w:val="001A52E5"/>
    <w:rsid w:val="001A53B5"/>
    <w:rsid w:val="001A67A4"/>
    <w:rsid w:val="001A7BE5"/>
    <w:rsid w:val="001A7C99"/>
    <w:rsid w:val="001B0AA4"/>
    <w:rsid w:val="001B13A7"/>
    <w:rsid w:val="001B1B1B"/>
    <w:rsid w:val="001B2E30"/>
    <w:rsid w:val="001B4686"/>
    <w:rsid w:val="001B48EE"/>
    <w:rsid w:val="001B6322"/>
    <w:rsid w:val="001B6E25"/>
    <w:rsid w:val="001C04E7"/>
    <w:rsid w:val="001C0ED2"/>
    <w:rsid w:val="001C34C6"/>
    <w:rsid w:val="001C39A0"/>
    <w:rsid w:val="001C39D4"/>
    <w:rsid w:val="001C4806"/>
    <w:rsid w:val="001C4FF7"/>
    <w:rsid w:val="001C526F"/>
    <w:rsid w:val="001C5388"/>
    <w:rsid w:val="001C5673"/>
    <w:rsid w:val="001C74DA"/>
    <w:rsid w:val="001C7682"/>
    <w:rsid w:val="001C7868"/>
    <w:rsid w:val="001C7D5E"/>
    <w:rsid w:val="001C7ECB"/>
    <w:rsid w:val="001D3A61"/>
    <w:rsid w:val="001D3EFF"/>
    <w:rsid w:val="001D44F4"/>
    <w:rsid w:val="001D5EAC"/>
    <w:rsid w:val="001D698A"/>
    <w:rsid w:val="001D6D09"/>
    <w:rsid w:val="001D7046"/>
    <w:rsid w:val="001D7445"/>
    <w:rsid w:val="001E18B4"/>
    <w:rsid w:val="001E3384"/>
    <w:rsid w:val="001E443B"/>
    <w:rsid w:val="001E4EAE"/>
    <w:rsid w:val="001E5535"/>
    <w:rsid w:val="001E641D"/>
    <w:rsid w:val="001E6DB2"/>
    <w:rsid w:val="001E74E1"/>
    <w:rsid w:val="001E7D3D"/>
    <w:rsid w:val="001F077A"/>
    <w:rsid w:val="001F2CF7"/>
    <w:rsid w:val="001F2E82"/>
    <w:rsid w:val="001F33A7"/>
    <w:rsid w:val="001F5FBE"/>
    <w:rsid w:val="001F60B1"/>
    <w:rsid w:val="001F6D17"/>
    <w:rsid w:val="0020017D"/>
    <w:rsid w:val="002023E1"/>
    <w:rsid w:val="00202895"/>
    <w:rsid w:val="002039E7"/>
    <w:rsid w:val="00203AA4"/>
    <w:rsid w:val="00203ED7"/>
    <w:rsid w:val="00205007"/>
    <w:rsid w:val="00205EAD"/>
    <w:rsid w:val="002068C9"/>
    <w:rsid w:val="00206F27"/>
    <w:rsid w:val="002072EC"/>
    <w:rsid w:val="00210AF5"/>
    <w:rsid w:val="00211C97"/>
    <w:rsid w:val="002125E2"/>
    <w:rsid w:val="00212815"/>
    <w:rsid w:val="00212D8C"/>
    <w:rsid w:val="00214C99"/>
    <w:rsid w:val="00214CEE"/>
    <w:rsid w:val="00215C6F"/>
    <w:rsid w:val="00215D04"/>
    <w:rsid w:val="00216DA0"/>
    <w:rsid w:val="00217918"/>
    <w:rsid w:val="0022067A"/>
    <w:rsid w:val="002218C8"/>
    <w:rsid w:val="0022218A"/>
    <w:rsid w:val="002237C8"/>
    <w:rsid w:val="00223967"/>
    <w:rsid w:val="00223F9E"/>
    <w:rsid w:val="00224124"/>
    <w:rsid w:val="002250BA"/>
    <w:rsid w:val="00226857"/>
    <w:rsid w:val="00226C75"/>
    <w:rsid w:val="00227C2C"/>
    <w:rsid w:val="00230480"/>
    <w:rsid w:val="00230BC8"/>
    <w:rsid w:val="002324F9"/>
    <w:rsid w:val="002328D3"/>
    <w:rsid w:val="00233394"/>
    <w:rsid w:val="00233AA3"/>
    <w:rsid w:val="00234C8F"/>
    <w:rsid w:val="00234CAF"/>
    <w:rsid w:val="00234F3F"/>
    <w:rsid w:val="002373C8"/>
    <w:rsid w:val="00237A89"/>
    <w:rsid w:val="002410D5"/>
    <w:rsid w:val="00242A59"/>
    <w:rsid w:val="002440F2"/>
    <w:rsid w:val="00244278"/>
    <w:rsid w:val="00244B86"/>
    <w:rsid w:val="00244C3C"/>
    <w:rsid w:val="00244D94"/>
    <w:rsid w:val="00245DD0"/>
    <w:rsid w:val="00247228"/>
    <w:rsid w:val="0025045C"/>
    <w:rsid w:val="002526EB"/>
    <w:rsid w:val="00253DF8"/>
    <w:rsid w:val="002542CA"/>
    <w:rsid w:val="00254D98"/>
    <w:rsid w:val="00254E27"/>
    <w:rsid w:val="0025591F"/>
    <w:rsid w:val="00256048"/>
    <w:rsid w:val="00256DB5"/>
    <w:rsid w:val="002602D8"/>
    <w:rsid w:val="00261F5B"/>
    <w:rsid w:val="002653C6"/>
    <w:rsid w:val="0026625A"/>
    <w:rsid w:val="00266BE2"/>
    <w:rsid w:val="00266C66"/>
    <w:rsid w:val="002677F9"/>
    <w:rsid w:val="00267A19"/>
    <w:rsid w:val="00267AEF"/>
    <w:rsid w:val="00267D86"/>
    <w:rsid w:val="00267DDC"/>
    <w:rsid w:val="00270120"/>
    <w:rsid w:val="002712A5"/>
    <w:rsid w:val="0027193E"/>
    <w:rsid w:val="00272647"/>
    <w:rsid w:val="002729FA"/>
    <w:rsid w:val="00274C7E"/>
    <w:rsid w:val="00276317"/>
    <w:rsid w:val="00276EB9"/>
    <w:rsid w:val="002800C6"/>
    <w:rsid w:val="00280216"/>
    <w:rsid w:val="00281B29"/>
    <w:rsid w:val="00281D90"/>
    <w:rsid w:val="00281E38"/>
    <w:rsid w:val="0028284A"/>
    <w:rsid w:val="002836F0"/>
    <w:rsid w:val="00283DBE"/>
    <w:rsid w:val="002853D8"/>
    <w:rsid w:val="0028688F"/>
    <w:rsid w:val="00286C79"/>
    <w:rsid w:val="00287916"/>
    <w:rsid w:val="0028796C"/>
    <w:rsid w:val="00290A4A"/>
    <w:rsid w:val="00292AD0"/>
    <w:rsid w:val="00293975"/>
    <w:rsid w:val="00294DA6"/>
    <w:rsid w:val="002957A8"/>
    <w:rsid w:val="0029691A"/>
    <w:rsid w:val="002A0C4F"/>
    <w:rsid w:val="002A1385"/>
    <w:rsid w:val="002A13CE"/>
    <w:rsid w:val="002A5D4F"/>
    <w:rsid w:val="002A5E3E"/>
    <w:rsid w:val="002A73C2"/>
    <w:rsid w:val="002A7746"/>
    <w:rsid w:val="002B466E"/>
    <w:rsid w:val="002B5433"/>
    <w:rsid w:val="002B5E76"/>
    <w:rsid w:val="002B70BA"/>
    <w:rsid w:val="002C0D8B"/>
    <w:rsid w:val="002C1318"/>
    <w:rsid w:val="002C1385"/>
    <w:rsid w:val="002C20B2"/>
    <w:rsid w:val="002C289A"/>
    <w:rsid w:val="002C30B6"/>
    <w:rsid w:val="002C30C1"/>
    <w:rsid w:val="002C4DF3"/>
    <w:rsid w:val="002C5403"/>
    <w:rsid w:val="002C5820"/>
    <w:rsid w:val="002C7058"/>
    <w:rsid w:val="002C7672"/>
    <w:rsid w:val="002C776C"/>
    <w:rsid w:val="002D05A5"/>
    <w:rsid w:val="002D066B"/>
    <w:rsid w:val="002D0B08"/>
    <w:rsid w:val="002D2EE6"/>
    <w:rsid w:val="002D520C"/>
    <w:rsid w:val="002D53DE"/>
    <w:rsid w:val="002D652D"/>
    <w:rsid w:val="002D724E"/>
    <w:rsid w:val="002D7B4F"/>
    <w:rsid w:val="002E0808"/>
    <w:rsid w:val="002E36B6"/>
    <w:rsid w:val="002E3E9E"/>
    <w:rsid w:val="002E5305"/>
    <w:rsid w:val="002E6BDF"/>
    <w:rsid w:val="002E7463"/>
    <w:rsid w:val="002E779A"/>
    <w:rsid w:val="002E7CA2"/>
    <w:rsid w:val="002F0504"/>
    <w:rsid w:val="002F09F6"/>
    <w:rsid w:val="002F0F08"/>
    <w:rsid w:val="002F2899"/>
    <w:rsid w:val="002F31BC"/>
    <w:rsid w:val="002F4C5A"/>
    <w:rsid w:val="002F5B55"/>
    <w:rsid w:val="002F6420"/>
    <w:rsid w:val="002F7336"/>
    <w:rsid w:val="00300C0E"/>
    <w:rsid w:val="00300F2F"/>
    <w:rsid w:val="00303548"/>
    <w:rsid w:val="00304388"/>
    <w:rsid w:val="00304C84"/>
    <w:rsid w:val="003056B9"/>
    <w:rsid w:val="00305B9B"/>
    <w:rsid w:val="00305EC9"/>
    <w:rsid w:val="00306D1F"/>
    <w:rsid w:val="00310066"/>
    <w:rsid w:val="00310E13"/>
    <w:rsid w:val="003110BF"/>
    <w:rsid w:val="00311557"/>
    <w:rsid w:val="003141FD"/>
    <w:rsid w:val="00315BB6"/>
    <w:rsid w:val="00316BF8"/>
    <w:rsid w:val="00317CCE"/>
    <w:rsid w:val="00320A05"/>
    <w:rsid w:val="00320E4E"/>
    <w:rsid w:val="00321585"/>
    <w:rsid w:val="00321889"/>
    <w:rsid w:val="003218A9"/>
    <w:rsid w:val="003223CA"/>
    <w:rsid w:val="00323934"/>
    <w:rsid w:val="003240D0"/>
    <w:rsid w:val="003249A3"/>
    <w:rsid w:val="003264A7"/>
    <w:rsid w:val="00327005"/>
    <w:rsid w:val="003272C0"/>
    <w:rsid w:val="003303D1"/>
    <w:rsid w:val="00331D24"/>
    <w:rsid w:val="00336979"/>
    <w:rsid w:val="003377D0"/>
    <w:rsid w:val="0033790A"/>
    <w:rsid w:val="0034099E"/>
    <w:rsid w:val="00342795"/>
    <w:rsid w:val="00342B57"/>
    <w:rsid w:val="003432F2"/>
    <w:rsid w:val="00343588"/>
    <w:rsid w:val="00344318"/>
    <w:rsid w:val="003457B2"/>
    <w:rsid w:val="003468FE"/>
    <w:rsid w:val="00346E35"/>
    <w:rsid w:val="00351A6F"/>
    <w:rsid w:val="00352622"/>
    <w:rsid w:val="00353F3D"/>
    <w:rsid w:val="00353F42"/>
    <w:rsid w:val="0035447B"/>
    <w:rsid w:val="003548DF"/>
    <w:rsid w:val="00355ACD"/>
    <w:rsid w:val="00355F1E"/>
    <w:rsid w:val="003568CA"/>
    <w:rsid w:val="00356FCC"/>
    <w:rsid w:val="0036159A"/>
    <w:rsid w:val="00362C9C"/>
    <w:rsid w:val="00362E42"/>
    <w:rsid w:val="00362F8E"/>
    <w:rsid w:val="0036363E"/>
    <w:rsid w:val="00363C85"/>
    <w:rsid w:val="0036452D"/>
    <w:rsid w:val="003649D1"/>
    <w:rsid w:val="003655BD"/>
    <w:rsid w:val="0036579E"/>
    <w:rsid w:val="00367174"/>
    <w:rsid w:val="00367566"/>
    <w:rsid w:val="00367879"/>
    <w:rsid w:val="00370501"/>
    <w:rsid w:val="003705E4"/>
    <w:rsid w:val="00371249"/>
    <w:rsid w:val="00372677"/>
    <w:rsid w:val="00372E83"/>
    <w:rsid w:val="00373044"/>
    <w:rsid w:val="0037589D"/>
    <w:rsid w:val="00375AFE"/>
    <w:rsid w:val="00376601"/>
    <w:rsid w:val="00381484"/>
    <w:rsid w:val="00382811"/>
    <w:rsid w:val="00382EEE"/>
    <w:rsid w:val="00383958"/>
    <w:rsid w:val="00384363"/>
    <w:rsid w:val="00386830"/>
    <w:rsid w:val="00387205"/>
    <w:rsid w:val="00387850"/>
    <w:rsid w:val="003879DD"/>
    <w:rsid w:val="00387EE2"/>
    <w:rsid w:val="003905A5"/>
    <w:rsid w:val="003908E5"/>
    <w:rsid w:val="00390CB3"/>
    <w:rsid w:val="00392AE0"/>
    <w:rsid w:val="0039312A"/>
    <w:rsid w:val="00393C67"/>
    <w:rsid w:val="00393EB1"/>
    <w:rsid w:val="00394F1C"/>
    <w:rsid w:val="00394FC9"/>
    <w:rsid w:val="003955DC"/>
    <w:rsid w:val="00395D29"/>
    <w:rsid w:val="00395E71"/>
    <w:rsid w:val="003A01B5"/>
    <w:rsid w:val="003A0251"/>
    <w:rsid w:val="003A0976"/>
    <w:rsid w:val="003A1004"/>
    <w:rsid w:val="003A1F7B"/>
    <w:rsid w:val="003A3248"/>
    <w:rsid w:val="003A5CBE"/>
    <w:rsid w:val="003A6703"/>
    <w:rsid w:val="003A6EEB"/>
    <w:rsid w:val="003B019C"/>
    <w:rsid w:val="003B1268"/>
    <w:rsid w:val="003B2220"/>
    <w:rsid w:val="003B2451"/>
    <w:rsid w:val="003B453D"/>
    <w:rsid w:val="003B47A2"/>
    <w:rsid w:val="003B51A4"/>
    <w:rsid w:val="003B6303"/>
    <w:rsid w:val="003B7FEC"/>
    <w:rsid w:val="003C1244"/>
    <w:rsid w:val="003C17B1"/>
    <w:rsid w:val="003C217D"/>
    <w:rsid w:val="003C3502"/>
    <w:rsid w:val="003C3D5C"/>
    <w:rsid w:val="003C5BCE"/>
    <w:rsid w:val="003C624E"/>
    <w:rsid w:val="003C62E5"/>
    <w:rsid w:val="003C68AF"/>
    <w:rsid w:val="003C7491"/>
    <w:rsid w:val="003C7942"/>
    <w:rsid w:val="003D02B3"/>
    <w:rsid w:val="003D2C4A"/>
    <w:rsid w:val="003D3B0E"/>
    <w:rsid w:val="003D4C63"/>
    <w:rsid w:val="003D5D43"/>
    <w:rsid w:val="003D6078"/>
    <w:rsid w:val="003D62B7"/>
    <w:rsid w:val="003D7C12"/>
    <w:rsid w:val="003E0AF8"/>
    <w:rsid w:val="003E11CD"/>
    <w:rsid w:val="003E1203"/>
    <w:rsid w:val="003E16F6"/>
    <w:rsid w:val="003E1927"/>
    <w:rsid w:val="003E1F16"/>
    <w:rsid w:val="003E4648"/>
    <w:rsid w:val="003E4885"/>
    <w:rsid w:val="003E5888"/>
    <w:rsid w:val="003E642E"/>
    <w:rsid w:val="003E64EF"/>
    <w:rsid w:val="003E7A56"/>
    <w:rsid w:val="003E7F9C"/>
    <w:rsid w:val="003F073A"/>
    <w:rsid w:val="003F11E2"/>
    <w:rsid w:val="003F1ACD"/>
    <w:rsid w:val="003F1C0F"/>
    <w:rsid w:val="003F226E"/>
    <w:rsid w:val="003F26B0"/>
    <w:rsid w:val="003F293A"/>
    <w:rsid w:val="003F3560"/>
    <w:rsid w:val="003F4453"/>
    <w:rsid w:val="003F512D"/>
    <w:rsid w:val="003F5CBE"/>
    <w:rsid w:val="003F5E0F"/>
    <w:rsid w:val="003F6BFB"/>
    <w:rsid w:val="003F764B"/>
    <w:rsid w:val="004003DD"/>
    <w:rsid w:val="0040183A"/>
    <w:rsid w:val="00401A72"/>
    <w:rsid w:val="004030C4"/>
    <w:rsid w:val="00403762"/>
    <w:rsid w:val="0040458D"/>
    <w:rsid w:val="00404656"/>
    <w:rsid w:val="0040469C"/>
    <w:rsid w:val="00404989"/>
    <w:rsid w:val="00405EEB"/>
    <w:rsid w:val="004140F1"/>
    <w:rsid w:val="00414A0F"/>
    <w:rsid w:val="0041563E"/>
    <w:rsid w:val="0041592A"/>
    <w:rsid w:val="00416BF0"/>
    <w:rsid w:val="00416F84"/>
    <w:rsid w:val="00417B99"/>
    <w:rsid w:val="00420420"/>
    <w:rsid w:val="00420461"/>
    <w:rsid w:val="0042209F"/>
    <w:rsid w:val="00422A17"/>
    <w:rsid w:val="00422C3B"/>
    <w:rsid w:val="004233AD"/>
    <w:rsid w:val="004248E7"/>
    <w:rsid w:val="0042497F"/>
    <w:rsid w:val="004257AE"/>
    <w:rsid w:val="00426499"/>
    <w:rsid w:val="0042695E"/>
    <w:rsid w:val="00426DEA"/>
    <w:rsid w:val="004274E2"/>
    <w:rsid w:val="0043136A"/>
    <w:rsid w:val="004322DC"/>
    <w:rsid w:val="00433426"/>
    <w:rsid w:val="0043573D"/>
    <w:rsid w:val="00435BBD"/>
    <w:rsid w:val="00437599"/>
    <w:rsid w:val="00441086"/>
    <w:rsid w:val="00441C06"/>
    <w:rsid w:val="004422CE"/>
    <w:rsid w:val="00442C44"/>
    <w:rsid w:val="00443CFC"/>
    <w:rsid w:val="004443B4"/>
    <w:rsid w:val="00447BDA"/>
    <w:rsid w:val="004501C9"/>
    <w:rsid w:val="00451D84"/>
    <w:rsid w:val="00452A73"/>
    <w:rsid w:val="00453465"/>
    <w:rsid w:val="00456171"/>
    <w:rsid w:val="00456518"/>
    <w:rsid w:val="00456EF8"/>
    <w:rsid w:val="004572F2"/>
    <w:rsid w:val="004574A6"/>
    <w:rsid w:val="004576E7"/>
    <w:rsid w:val="004605DF"/>
    <w:rsid w:val="00460CDF"/>
    <w:rsid w:val="00461834"/>
    <w:rsid w:val="00461D64"/>
    <w:rsid w:val="00464B92"/>
    <w:rsid w:val="00465C25"/>
    <w:rsid w:val="00466779"/>
    <w:rsid w:val="00470810"/>
    <w:rsid w:val="00470CE7"/>
    <w:rsid w:val="00472164"/>
    <w:rsid w:val="00472FC0"/>
    <w:rsid w:val="00473699"/>
    <w:rsid w:val="00474171"/>
    <w:rsid w:val="004744EB"/>
    <w:rsid w:val="004752D9"/>
    <w:rsid w:val="0047561B"/>
    <w:rsid w:val="004756AA"/>
    <w:rsid w:val="00475BF9"/>
    <w:rsid w:val="004760A3"/>
    <w:rsid w:val="00477CBA"/>
    <w:rsid w:val="00481B85"/>
    <w:rsid w:val="00482E97"/>
    <w:rsid w:val="00484E71"/>
    <w:rsid w:val="00485C06"/>
    <w:rsid w:val="00486796"/>
    <w:rsid w:val="00486B87"/>
    <w:rsid w:val="00490109"/>
    <w:rsid w:val="00490AC8"/>
    <w:rsid w:val="00491EF0"/>
    <w:rsid w:val="00492D08"/>
    <w:rsid w:val="00492D8C"/>
    <w:rsid w:val="0049360D"/>
    <w:rsid w:val="00493ACF"/>
    <w:rsid w:val="0049508A"/>
    <w:rsid w:val="0049541E"/>
    <w:rsid w:val="00495EE2"/>
    <w:rsid w:val="0049610A"/>
    <w:rsid w:val="004977A5"/>
    <w:rsid w:val="004978B8"/>
    <w:rsid w:val="004A020B"/>
    <w:rsid w:val="004A049E"/>
    <w:rsid w:val="004A0A51"/>
    <w:rsid w:val="004A1A32"/>
    <w:rsid w:val="004A2196"/>
    <w:rsid w:val="004A356B"/>
    <w:rsid w:val="004A3A82"/>
    <w:rsid w:val="004A4588"/>
    <w:rsid w:val="004A4CE4"/>
    <w:rsid w:val="004A5E4B"/>
    <w:rsid w:val="004A61A0"/>
    <w:rsid w:val="004A6228"/>
    <w:rsid w:val="004A7105"/>
    <w:rsid w:val="004A729A"/>
    <w:rsid w:val="004A77E0"/>
    <w:rsid w:val="004B04CB"/>
    <w:rsid w:val="004B37B4"/>
    <w:rsid w:val="004B38E5"/>
    <w:rsid w:val="004B52EF"/>
    <w:rsid w:val="004B5398"/>
    <w:rsid w:val="004B75C9"/>
    <w:rsid w:val="004B7A22"/>
    <w:rsid w:val="004C01CE"/>
    <w:rsid w:val="004C1856"/>
    <w:rsid w:val="004C1E9A"/>
    <w:rsid w:val="004C2AC5"/>
    <w:rsid w:val="004C2C16"/>
    <w:rsid w:val="004C2D6C"/>
    <w:rsid w:val="004C3B31"/>
    <w:rsid w:val="004C4842"/>
    <w:rsid w:val="004C4B29"/>
    <w:rsid w:val="004C51CE"/>
    <w:rsid w:val="004C6610"/>
    <w:rsid w:val="004C717A"/>
    <w:rsid w:val="004C731B"/>
    <w:rsid w:val="004C77E7"/>
    <w:rsid w:val="004D08C0"/>
    <w:rsid w:val="004D0E14"/>
    <w:rsid w:val="004D1334"/>
    <w:rsid w:val="004D48B0"/>
    <w:rsid w:val="004D4968"/>
    <w:rsid w:val="004D4B44"/>
    <w:rsid w:val="004D4E17"/>
    <w:rsid w:val="004D5732"/>
    <w:rsid w:val="004D6581"/>
    <w:rsid w:val="004D6E91"/>
    <w:rsid w:val="004E0C69"/>
    <w:rsid w:val="004E1FE6"/>
    <w:rsid w:val="004E2980"/>
    <w:rsid w:val="004E36B9"/>
    <w:rsid w:val="004E4664"/>
    <w:rsid w:val="004E472E"/>
    <w:rsid w:val="004E4906"/>
    <w:rsid w:val="004E56E8"/>
    <w:rsid w:val="004E6812"/>
    <w:rsid w:val="004E712B"/>
    <w:rsid w:val="004E7845"/>
    <w:rsid w:val="004F0344"/>
    <w:rsid w:val="004F0C52"/>
    <w:rsid w:val="004F0FC0"/>
    <w:rsid w:val="004F14B5"/>
    <w:rsid w:val="004F2B85"/>
    <w:rsid w:val="004F36CF"/>
    <w:rsid w:val="004F37FB"/>
    <w:rsid w:val="004F44F1"/>
    <w:rsid w:val="004F5038"/>
    <w:rsid w:val="004F518B"/>
    <w:rsid w:val="004F6F71"/>
    <w:rsid w:val="004F7257"/>
    <w:rsid w:val="004F75B8"/>
    <w:rsid w:val="004F7644"/>
    <w:rsid w:val="004F7D9C"/>
    <w:rsid w:val="00500141"/>
    <w:rsid w:val="0050047B"/>
    <w:rsid w:val="00500644"/>
    <w:rsid w:val="00501666"/>
    <w:rsid w:val="005024D6"/>
    <w:rsid w:val="00502EA8"/>
    <w:rsid w:val="00503632"/>
    <w:rsid w:val="00503DEF"/>
    <w:rsid w:val="0050474F"/>
    <w:rsid w:val="00505F3C"/>
    <w:rsid w:val="005060FD"/>
    <w:rsid w:val="0050693C"/>
    <w:rsid w:val="00506A6D"/>
    <w:rsid w:val="00506E04"/>
    <w:rsid w:val="005076D7"/>
    <w:rsid w:val="00507AAA"/>
    <w:rsid w:val="005112E8"/>
    <w:rsid w:val="005117F3"/>
    <w:rsid w:val="005132C1"/>
    <w:rsid w:val="00513EBA"/>
    <w:rsid w:val="005151A8"/>
    <w:rsid w:val="0051545D"/>
    <w:rsid w:val="00515EC2"/>
    <w:rsid w:val="0051645B"/>
    <w:rsid w:val="0052088B"/>
    <w:rsid w:val="00521256"/>
    <w:rsid w:val="00523205"/>
    <w:rsid w:val="0052373C"/>
    <w:rsid w:val="00523A71"/>
    <w:rsid w:val="00523E69"/>
    <w:rsid w:val="005244D7"/>
    <w:rsid w:val="005247B1"/>
    <w:rsid w:val="00524A2D"/>
    <w:rsid w:val="00527F14"/>
    <w:rsid w:val="00530A68"/>
    <w:rsid w:val="00530D26"/>
    <w:rsid w:val="00530F31"/>
    <w:rsid w:val="005335D9"/>
    <w:rsid w:val="0053507B"/>
    <w:rsid w:val="00537191"/>
    <w:rsid w:val="00537B0B"/>
    <w:rsid w:val="00540022"/>
    <w:rsid w:val="00540386"/>
    <w:rsid w:val="00540CF6"/>
    <w:rsid w:val="00541548"/>
    <w:rsid w:val="005418DE"/>
    <w:rsid w:val="00541B3B"/>
    <w:rsid w:val="00542606"/>
    <w:rsid w:val="00542BA7"/>
    <w:rsid w:val="00542FEB"/>
    <w:rsid w:val="00543F6F"/>
    <w:rsid w:val="00544CBE"/>
    <w:rsid w:val="00545C5C"/>
    <w:rsid w:val="00546D32"/>
    <w:rsid w:val="00546EA2"/>
    <w:rsid w:val="00547857"/>
    <w:rsid w:val="005514A2"/>
    <w:rsid w:val="00551B64"/>
    <w:rsid w:val="00552C3E"/>
    <w:rsid w:val="005536D9"/>
    <w:rsid w:val="00553E07"/>
    <w:rsid w:val="0055490F"/>
    <w:rsid w:val="00554DFF"/>
    <w:rsid w:val="00554FA0"/>
    <w:rsid w:val="00555841"/>
    <w:rsid w:val="00555D0B"/>
    <w:rsid w:val="005566E4"/>
    <w:rsid w:val="005575AC"/>
    <w:rsid w:val="00560F57"/>
    <w:rsid w:val="00561EEB"/>
    <w:rsid w:val="005621DE"/>
    <w:rsid w:val="005629BD"/>
    <w:rsid w:val="005649F7"/>
    <w:rsid w:val="00565B8C"/>
    <w:rsid w:val="005703CC"/>
    <w:rsid w:val="00571B75"/>
    <w:rsid w:val="005734AF"/>
    <w:rsid w:val="00575F24"/>
    <w:rsid w:val="0057611E"/>
    <w:rsid w:val="0057647F"/>
    <w:rsid w:val="005770DF"/>
    <w:rsid w:val="005778B8"/>
    <w:rsid w:val="00577BF7"/>
    <w:rsid w:val="00580411"/>
    <w:rsid w:val="00581F38"/>
    <w:rsid w:val="005820C0"/>
    <w:rsid w:val="00583149"/>
    <w:rsid w:val="00583CCF"/>
    <w:rsid w:val="00585679"/>
    <w:rsid w:val="00585885"/>
    <w:rsid w:val="005862C2"/>
    <w:rsid w:val="005867E7"/>
    <w:rsid w:val="00586FA3"/>
    <w:rsid w:val="005873A3"/>
    <w:rsid w:val="005875AB"/>
    <w:rsid w:val="00587660"/>
    <w:rsid w:val="00590CB6"/>
    <w:rsid w:val="0059223F"/>
    <w:rsid w:val="00592B51"/>
    <w:rsid w:val="00595030"/>
    <w:rsid w:val="00596EC3"/>
    <w:rsid w:val="00597778"/>
    <w:rsid w:val="005A0687"/>
    <w:rsid w:val="005A3166"/>
    <w:rsid w:val="005A3439"/>
    <w:rsid w:val="005A3570"/>
    <w:rsid w:val="005A3F2C"/>
    <w:rsid w:val="005A4382"/>
    <w:rsid w:val="005A4485"/>
    <w:rsid w:val="005A5A2E"/>
    <w:rsid w:val="005A609A"/>
    <w:rsid w:val="005A78D8"/>
    <w:rsid w:val="005B06EC"/>
    <w:rsid w:val="005B19B4"/>
    <w:rsid w:val="005B2412"/>
    <w:rsid w:val="005B34DC"/>
    <w:rsid w:val="005B47ED"/>
    <w:rsid w:val="005B5F8D"/>
    <w:rsid w:val="005B6EB3"/>
    <w:rsid w:val="005B6F09"/>
    <w:rsid w:val="005C125E"/>
    <w:rsid w:val="005C209C"/>
    <w:rsid w:val="005C3FF1"/>
    <w:rsid w:val="005C5675"/>
    <w:rsid w:val="005C6159"/>
    <w:rsid w:val="005C6598"/>
    <w:rsid w:val="005C6C14"/>
    <w:rsid w:val="005C6C91"/>
    <w:rsid w:val="005C705E"/>
    <w:rsid w:val="005C7990"/>
    <w:rsid w:val="005D0C83"/>
    <w:rsid w:val="005D0CC8"/>
    <w:rsid w:val="005D1E63"/>
    <w:rsid w:val="005D21FF"/>
    <w:rsid w:val="005D3C6E"/>
    <w:rsid w:val="005D5457"/>
    <w:rsid w:val="005D60F4"/>
    <w:rsid w:val="005D7117"/>
    <w:rsid w:val="005D7981"/>
    <w:rsid w:val="005D7AD7"/>
    <w:rsid w:val="005D7DD2"/>
    <w:rsid w:val="005E0281"/>
    <w:rsid w:val="005E0947"/>
    <w:rsid w:val="005E1A89"/>
    <w:rsid w:val="005E1F0B"/>
    <w:rsid w:val="005E1FC3"/>
    <w:rsid w:val="005E425F"/>
    <w:rsid w:val="005E54A4"/>
    <w:rsid w:val="005E55A3"/>
    <w:rsid w:val="005E614D"/>
    <w:rsid w:val="005E6528"/>
    <w:rsid w:val="005F0ADE"/>
    <w:rsid w:val="005F24A7"/>
    <w:rsid w:val="005F268F"/>
    <w:rsid w:val="005F386B"/>
    <w:rsid w:val="005F489B"/>
    <w:rsid w:val="005F615C"/>
    <w:rsid w:val="005F65FE"/>
    <w:rsid w:val="005F6819"/>
    <w:rsid w:val="005F6849"/>
    <w:rsid w:val="005F7D97"/>
    <w:rsid w:val="0060079C"/>
    <w:rsid w:val="00600A74"/>
    <w:rsid w:val="00601334"/>
    <w:rsid w:val="00601DAB"/>
    <w:rsid w:val="00604D30"/>
    <w:rsid w:val="00605AC5"/>
    <w:rsid w:val="00605BB1"/>
    <w:rsid w:val="006069DC"/>
    <w:rsid w:val="00606C82"/>
    <w:rsid w:val="00607C25"/>
    <w:rsid w:val="006131D8"/>
    <w:rsid w:val="006148C9"/>
    <w:rsid w:val="0061640D"/>
    <w:rsid w:val="00616A41"/>
    <w:rsid w:val="00617BFA"/>
    <w:rsid w:val="00620DA9"/>
    <w:rsid w:val="00621E51"/>
    <w:rsid w:val="00623F49"/>
    <w:rsid w:val="00627AD6"/>
    <w:rsid w:val="00632A8D"/>
    <w:rsid w:val="00632DB3"/>
    <w:rsid w:val="00632DF2"/>
    <w:rsid w:val="00633AD4"/>
    <w:rsid w:val="00633DCF"/>
    <w:rsid w:val="00633E25"/>
    <w:rsid w:val="00634786"/>
    <w:rsid w:val="00635A13"/>
    <w:rsid w:val="00635FAC"/>
    <w:rsid w:val="00637020"/>
    <w:rsid w:val="00640CFD"/>
    <w:rsid w:val="00641596"/>
    <w:rsid w:val="00641805"/>
    <w:rsid w:val="00641961"/>
    <w:rsid w:val="00642363"/>
    <w:rsid w:val="00644225"/>
    <w:rsid w:val="00644C78"/>
    <w:rsid w:val="00644DFC"/>
    <w:rsid w:val="00644E65"/>
    <w:rsid w:val="006461ED"/>
    <w:rsid w:val="00647237"/>
    <w:rsid w:val="006476FB"/>
    <w:rsid w:val="0065001C"/>
    <w:rsid w:val="00651108"/>
    <w:rsid w:val="00651132"/>
    <w:rsid w:val="0065147B"/>
    <w:rsid w:val="00651709"/>
    <w:rsid w:val="00652C4C"/>
    <w:rsid w:val="00652EE2"/>
    <w:rsid w:val="0065495A"/>
    <w:rsid w:val="00654B62"/>
    <w:rsid w:val="00654D43"/>
    <w:rsid w:val="00660EAA"/>
    <w:rsid w:val="00661055"/>
    <w:rsid w:val="00661EDA"/>
    <w:rsid w:val="00663108"/>
    <w:rsid w:val="00663170"/>
    <w:rsid w:val="00664008"/>
    <w:rsid w:val="0066428C"/>
    <w:rsid w:val="00665999"/>
    <w:rsid w:val="006672BE"/>
    <w:rsid w:val="00670293"/>
    <w:rsid w:val="00670592"/>
    <w:rsid w:val="00671EC2"/>
    <w:rsid w:val="006733FE"/>
    <w:rsid w:val="00675A0C"/>
    <w:rsid w:val="0067617D"/>
    <w:rsid w:val="006766BD"/>
    <w:rsid w:val="00677156"/>
    <w:rsid w:val="00677293"/>
    <w:rsid w:val="00677C6E"/>
    <w:rsid w:val="00677F7F"/>
    <w:rsid w:val="006802BD"/>
    <w:rsid w:val="00680E6B"/>
    <w:rsid w:val="0068154B"/>
    <w:rsid w:val="006845BF"/>
    <w:rsid w:val="006856BB"/>
    <w:rsid w:val="00685C18"/>
    <w:rsid w:val="00685F9E"/>
    <w:rsid w:val="00691014"/>
    <w:rsid w:val="006934DC"/>
    <w:rsid w:val="00693707"/>
    <w:rsid w:val="00695467"/>
    <w:rsid w:val="006966E3"/>
    <w:rsid w:val="006973A7"/>
    <w:rsid w:val="006A19B4"/>
    <w:rsid w:val="006A2486"/>
    <w:rsid w:val="006A277C"/>
    <w:rsid w:val="006A4C14"/>
    <w:rsid w:val="006A4D98"/>
    <w:rsid w:val="006A5C51"/>
    <w:rsid w:val="006A5DB5"/>
    <w:rsid w:val="006A6BB7"/>
    <w:rsid w:val="006A7D83"/>
    <w:rsid w:val="006B26B3"/>
    <w:rsid w:val="006B2A88"/>
    <w:rsid w:val="006B4BAC"/>
    <w:rsid w:val="006B54FC"/>
    <w:rsid w:val="006B5A01"/>
    <w:rsid w:val="006B71F5"/>
    <w:rsid w:val="006B7A17"/>
    <w:rsid w:val="006C0DB2"/>
    <w:rsid w:val="006C1114"/>
    <w:rsid w:val="006C16E9"/>
    <w:rsid w:val="006C1D9C"/>
    <w:rsid w:val="006C2AF0"/>
    <w:rsid w:val="006C321C"/>
    <w:rsid w:val="006C3874"/>
    <w:rsid w:val="006C4A17"/>
    <w:rsid w:val="006C614B"/>
    <w:rsid w:val="006C6BF5"/>
    <w:rsid w:val="006C6D35"/>
    <w:rsid w:val="006C79C8"/>
    <w:rsid w:val="006D05D7"/>
    <w:rsid w:val="006D07A8"/>
    <w:rsid w:val="006D09C9"/>
    <w:rsid w:val="006D23C8"/>
    <w:rsid w:val="006D27B3"/>
    <w:rsid w:val="006D3B27"/>
    <w:rsid w:val="006D3C8A"/>
    <w:rsid w:val="006D4E03"/>
    <w:rsid w:val="006D556D"/>
    <w:rsid w:val="006D5AFB"/>
    <w:rsid w:val="006D6CF1"/>
    <w:rsid w:val="006D6FB8"/>
    <w:rsid w:val="006E0418"/>
    <w:rsid w:val="006E09FF"/>
    <w:rsid w:val="006E0D4F"/>
    <w:rsid w:val="006E2800"/>
    <w:rsid w:val="006E2982"/>
    <w:rsid w:val="006E60D1"/>
    <w:rsid w:val="006E63BF"/>
    <w:rsid w:val="006E6A3D"/>
    <w:rsid w:val="006E6D2D"/>
    <w:rsid w:val="006E792C"/>
    <w:rsid w:val="006E7C22"/>
    <w:rsid w:val="006F0814"/>
    <w:rsid w:val="006F0C00"/>
    <w:rsid w:val="006F1CE1"/>
    <w:rsid w:val="006F2794"/>
    <w:rsid w:val="006F3066"/>
    <w:rsid w:val="006F380A"/>
    <w:rsid w:val="006F3F7B"/>
    <w:rsid w:val="006F41E4"/>
    <w:rsid w:val="006F66E7"/>
    <w:rsid w:val="006F6974"/>
    <w:rsid w:val="006F6AFE"/>
    <w:rsid w:val="006F7070"/>
    <w:rsid w:val="006F78D6"/>
    <w:rsid w:val="006F7FCC"/>
    <w:rsid w:val="007021E4"/>
    <w:rsid w:val="007029AD"/>
    <w:rsid w:val="00703020"/>
    <w:rsid w:val="0070398D"/>
    <w:rsid w:val="00704003"/>
    <w:rsid w:val="00705C88"/>
    <w:rsid w:val="00707CE1"/>
    <w:rsid w:val="00707EE8"/>
    <w:rsid w:val="007102B4"/>
    <w:rsid w:val="00710759"/>
    <w:rsid w:val="00710960"/>
    <w:rsid w:val="00710D2B"/>
    <w:rsid w:val="00710E1F"/>
    <w:rsid w:val="0071162E"/>
    <w:rsid w:val="007116C1"/>
    <w:rsid w:val="0071196A"/>
    <w:rsid w:val="00711D08"/>
    <w:rsid w:val="00711F36"/>
    <w:rsid w:val="00711F4A"/>
    <w:rsid w:val="00713CF4"/>
    <w:rsid w:val="00715698"/>
    <w:rsid w:val="007156A7"/>
    <w:rsid w:val="00715B57"/>
    <w:rsid w:val="00716429"/>
    <w:rsid w:val="00720702"/>
    <w:rsid w:val="00720B04"/>
    <w:rsid w:val="0072158D"/>
    <w:rsid w:val="00721A18"/>
    <w:rsid w:val="00724839"/>
    <w:rsid w:val="007248A0"/>
    <w:rsid w:val="007258DA"/>
    <w:rsid w:val="00725BF0"/>
    <w:rsid w:val="00730047"/>
    <w:rsid w:val="007301F8"/>
    <w:rsid w:val="00730FA1"/>
    <w:rsid w:val="0073220D"/>
    <w:rsid w:val="00732812"/>
    <w:rsid w:val="00732BC4"/>
    <w:rsid w:val="00732CA1"/>
    <w:rsid w:val="0073368A"/>
    <w:rsid w:val="0073377C"/>
    <w:rsid w:val="0073389A"/>
    <w:rsid w:val="007339DD"/>
    <w:rsid w:val="00734F79"/>
    <w:rsid w:val="00740F81"/>
    <w:rsid w:val="007418AA"/>
    <w:rsid w:val="00741BB2"/>
    <w:rsid w:val="00742670"/>
    <w:rsid w:val="007438F2"/>
    <w:rsid w:val="00743DC1"/>
    <w:rsid w:val="00743FAA"/>
    <w:rsid w:val="00744FB1"/>
    <w:rsid w:val="00745D14"/>
    <w:rsid w:val="007467A3"/>
    <w:rsid w:val="00747518"/>
    <w:rsid w:val="00747E93"/>
    <w:rsid w:val="007502F9"/>
    <w:rsid w:val="007504B3"/>
    <w:rsid w:val="00750760"/>
    <w:rsid w:val="00752725"/>
    <w:rsid w:val="007529C0"/>
    <w:rsid w:val="007538B3"/>
    <w:rsid w:val="00754E14"/>
    <w:rsid w:val="00761ACB"/>
    <w:rsid w:val="00763141"/>
    <w:rsid w:val="00763532"/>
    <w:rsid w:val="00763B86"/>
    <w:rsid w:val="00763D36"/>
    <w:rsid w:val="00764440"/>
    <w:rsid w:val="00764F76"/>
    <w:rsid w:val="00766AE4"/>
    <w:rsid w:val="0077078E"/>
    <w:rsid w:val="00770D6A"/>
    <w:rsid w:val="0077183D"/>
    <w:rsid w:val="007737A4"/>
    <w:rsid w:val="00774917"/>
    <w:rsid w:val="00774A0E"/>
    <w:rsid w:val="00774CA7"/>
    <w:rsid w:val="00775314"/>
    <w:rsid w:val="007753C9"/>
    <w:rsid w:val="00775753"/>
    <w:rsid w:val="00775EB4"/>
    <w:rsid w:val="007762E2"/>
    <w:rsid w:val="00776C59"/>
    <w:rsid w:val="00780280"/>
    <w:rsid w:val="007813F8"/>
    <w:rsid w:val="007814F8"/>
    <w:rsid w:val="0078374A"/>
    <w:rsid w:val="007845CB"/>
    <w:rsid w:val="0078683C"/>
    <w:rsid w:val="00786FCF"/>
    <w:rsid w:val="00787113"/>
    <w:rsid w:val="0078756A"/>
    <w:rsid w:val="007900D0"/>
    <w:rsid w:val="00790437"/>
    <w:rsid w:val="00790589"/>
    <w:rsid w:val="00790D87"/>
    <w:rsid w:val="00793987"/>
    <w:rsid w:val="00793C8E"/>
    <w:rsid w:val="00793D2F"/>
    <w:rsid w:val="007958A3"/>
    <w:rsid w:val="00795921"/>
    <w:rsid w:val="00797CAC"/>
    <w:rsid w:val="007A195F"/>
    <w:rsid w:val="007A37AD"/>
    <w:rsid w:val="007A39B0"/>
    <w:rsid w:val="007A3C1F"/>
    <w:rsid w:val="007A4149"/>
    <w:rsid w:val="007A42C9"/>
    <w:rsid w:val="007A4CD5"/>
    <w:rsid w:val="007A5F4A"/>
    <w:rsid w:val="007A663F"/>
    <w:rsid w:val="007A761F"/>
    <w:rsid w:val="007B09C7"/>
    <w:rsid w:val="007B2040"/>
    <w:rsid w:val="007B4B53"/>
    <w:rsid w:val="007B5B12"/>
    <w:rsid w:val="007B5C45"/>
    <w:rsid w:val="007B5DDF"/>
    <w:rsid w:val="007C05AD"/>
    <w:rsid w:val="007C0718"/>
    <w:rsid w:val="007C0783"/>
    <w:rsid w:val="007C10D2"/>
    <w:rsid w:val="007C1355"/>
    <w:rsid w:val="007C1A65"/>
    <w:rsid w:val="007C21AD"/>
    <w:rsid w:val="007C42B3"/>
    <w:rsid w:val="007C43A0"/>
    <w:rsid w:val="007C52D4"/>
    <w:rsid w:val="007C52E0"/>
    <w:rsid w:val="007C5D7D"/>
    <w:rsid w:val="007C63C7"/>
    <w:rsid w:val="007C7C78"/>
    <w:rsid w:val="007D00CC"/>
    <w:rsid w:val="007D0323"/>
    <w:rsid w:val="007D0723"/>
    <w:rsid w:val="007D14BE"/>
    <w:rsid w:val="007D14F1"/>
    <w:rsid w:val="007D1B7A"/>
    <w:rsid w:val="007D53E6"/>
    <w:rsid w:val="007D58A0"/>
    <w:rsid w:val="007D5D79"/>
    <w:rsid w:val="007D6564"/>
    <w:rsid w:val="007D6CE8"/>
    <w:rsid w:val="007D70A1"/>
    <w:rsid w:val="007E0E9D"/>
    <w:rsid w:val="007E0EEE"/>
    <w:rsid w:val="007E11E6"/>
    <w:rsid w:val="007E15B0"/>
    <w:rsid w:val="007E16C4"/>
    <w:rsid w:val="007E1902"/>
    <w:rsid w:val="007E190B"/>
    <w:rsid w:val="007E28FB"/>
    <w:rsid w:val="007E354D"/>
    <w:rsid w:val="007E3743"/>
    <w:rsid w:val="007E58F5"/>
    <w:rsid w:val="007E6A05"/>
    <w:rsid w:val="007E7632"/>
    <w:rsid w:val="007E7725"/>
    <w:rsid w:val="007F1B95"/>
    <w:rsid w:val="007F201A"/>
    <w:rsid w:val="007F353F"/>
    <w:rsid w:val="007F599A"/>
    <w:rsid w:val="007F5F8E"/>
    <w:rsid w:val="007F60F4"/>
    <w:rsid w:val="007F6306"/>
    <w:rsid w:val="007F632D"/>
    <w:rsid w:val="007F6343"/>
    <w:rsid w:val="007F65F9"/>
    <w:rsid w:val="007F69EF"/>
    <w:rsid w:val="007F6A39"/>
    <w:rsid w:val="008004B9"/>
    <w:rsid w:val="00801E71"/>
    <w:rsid w:val="00801F19"/>
    <w:rsid w:val="00802F6E"/>
    <w:rsid w:val="00803669"/>
    <w:rsid w:val="0080441C"/>
    <w:rsid w:val="0080498A"/>
    <w:rsid w:val="00804BBB"/>
    <w:rsid w:val="00804D6B"/>
    <w:rsid w:val="0080519B"/>
    <w:rsid w:val="008100E8"/>
    <w:rsid w:val="00813940"/>
    <w:rsid w:val="00813E0D"/>
    <w:rsid w:val="00813F71"/>
    <w:rsid w:val="0081416F"/>
    <w:rsid w:val="00814437"/>
    <w:rsid w:val="008178BB"/>
    <w:rsid w:val="00820512"/>
    <w:rsid w:val="008211A3"/>
    <w:rsid w:val="0082197E"/>
    <w:rsid w:val="00824A7D"/>
    <w:rsid w:val="008256DC"/>
    <w:rsid w:val="00826946"/>
    <w:rsid w:val="00826B93"/>
    <w:rsid w:val="00827033"/>
    <w:rsid w:val="00830FF8"/>
    <w:rsid w:val="00832A11"/>
    <w:rsid w:val="008330D1"/>
    <w:rsid w:val="0083436B"/>
    <w:rsid w:val="0083482F"/>
    <w:rsid w:val="008352A0"/>
    <w:rsid w:val="008366D2"/>
    <w:rsid w:val="00837A77"/>
    <w:rsid w:val="00837DF0"/>
    <w:rsid w:val="00840068"/>
    <w:rsid w:val="00840BE3"/>
    <w:rsid w:val="008413BB"/>
    <w:rsid w:val="0084157F"/>
    <w:rsid w:val="008417B6"/>
    <w:rsid w:val="00841A62"/>
    <w:rsid w:val="00842749"/>
    <w:rsid w:val="00843F02"/>
    <w:rsid w:val="008444CF"/>
    <w:rsid w:val="00844662"/>
    <w:rsid w:val="008456FC"/>
    <w:rsid w:val="008460B7"/>
    <w:rsid w:val="00846995"/>
    <w:rsid w:val="0084766A"/>
    <w:rsid w:val="00847B80"/>
    <w:rsid w:val="00847F18"/>
    <w:rsid w:val="00852934"/>
    <w:rsid w:val="00852E72"/>
    <w:rsid w:val="00853469"/>
    <w:rsid w:val="00853517"/>
    <w:rsid w:val="00853629"/>
    <w:rsid w:val="008544D3"/>
    <w:rsid w:val="008554E6"/>
    <w:rsid w:val="008564AC"/>
    <w:rsid w:val="00856CD0"/>
    <w:rsid w:val="00857736"/>
    <w:rsid w:val="008624FC"/>
    <w:rsid w:val="00862CDE"/>
    <w:rsid w:val="00870377"/>
    <w:rsid w:val="00870886"/>
    <w:rsid w:val="00873390"/>
    <w:rsid w:val="008737EE"/>
    <w:rsid w:val="00875560"/>
    <w:rsid w:val="00876112"/>
    <w:rsid w:val="0087633B"/>
    <w:rsid w:val="0087683A"/>
    <w:rsid w:val="00876AB2"/>
    <w:rsid w:val="008773CE"/>
    <w:rsid w:val="00877A49"/>
    <w:rsid w:val="00880AAE"/>
    <w:rsid w:val="0088172B"/>
    <w:rsid w:val="00881CD0"/>
    <w:rsid w:val="008825FE"/>
    <w:rsid w:val="00883051"/>
    <w:rsid w:val="008830A7"/>
    <w:rsid w:val="008835BE"/>
    <w:rsid w:val="00884871"/>
    <w:rsid w:val="008853CD"/>
    <w:rsid w:val="0088629A"/>
    <w:rsid w:val="00886D35"/>
    <w:rsid w:val="008870F5"/>
    <w:rsid w:val="008879ED"/>
    <w:rsid w:val="00890F38"/>
    <w:rsid w:val="00891182"/>
    <w:rsid w:val="00891234"/>
    <w:rsid w:val="00891742"/>
    <w:rsid w:val="00891750"/>
    <w:rsid w:val="0089208A"/>
    <w:rsid w:val="00892D6C"/>
    <w:rsid w:val="00893C2C"/>
    <w:rsid w:val="00894534"/>
    <w:rsid w:val="00894FD5"/>
    <w:rsid w:val="008958F3"/>
    <w:rsid w:val="00895E99"/>
    <w:rsid w:val="00896CD0"/>
    <w:rsid w:val="00897BF9"/>
    <w:rsid w:val="008A1060"/>
    <w:rsid w:val="008A2374"/>
    <w:rsid w:val="008A24C1"/>
    <w:rsid w:val="008A3980"/>
    <w:rsid w:val="008A3EE5"/>
    <w:rsid w:val="008A41CB"/>
    <w:rsid w:val="008A6806"/>
    <w:rsid w:val="008A73AB"/>
    <w:rsid w:val="008A7858"/>
    <w:rsid w:val="008A7F83"/>
    <w:rsid w:val="008B0520"/>
    <w:rsid w:val="008B0537"/>
    <w:rsid w:val="008B07D9"/>
    <w:rsid w:val="008B08D8"/>
    <w:rsid w:val="008B1C79"/>
    <w:rsid w:val="008B1D75"/>
    <w:rsid w:val="008B3D03"/>
    <w:rsid w:val="008B3F92"/>
    <w:rsid w:val="008B46D2"/>
    <w:rsid w:val="008B5904"/>
    <w:rsid w:val="008B6042"/>
    <w:rsid w:val="008B69FC"/>
    <w:rsid w:val="008B6A59"/>
    <w:rsid w:val="008C08EA"/>
    <w:rsid w:val="008C18BD"/>
    <w:rsid w:val="008C1CA5"/>
    <w:rsid w:val="008C2193"/>
    <w:rsid w:val="008C4EAC"/>
    <w:rsid w:val="008C5989"/>
    <w:rsid w:val="008C6204"/>
    <w:rsid w:val="008C6C2F"/>
    <w:rsid w:val="008D0D22"/>
    <w:rsid w:val="008D30DA"/>
    <w:rsid w:val="008D354C"/>
    <w:rsid w:val="008D383E"/>
    <w:rsid w:val="008D4D19"/>
    <w:rsid w:val="008D5C8B"/>
    <w:rsid w:val="008D5EAE"/>
    <w:rsid w:val="008D5FCD"/>
    <w:rsid w:val="008D602A"/>
    <w:rsid w:val="008D6A10"/>
    <w:rsid w:val="008D6B29"/>
    <w:rsid w:val="008E02A4"/>
    <w:rsid w:val="008E0DEB"/>
    <w:rsid w:val="008E15C2"/>
    <w:rsid w:val="008E2486"/>
    <w:rsid w:val="008E2775"/>
    <w:rsid w:val="008E2E17"/>
    <w:rsid w:val="008E4483"/>
    <w:rsid w:val="008E4E08"/>
    <w:rsid w:val="008E58C3"/>
    <w:rsid w:val="008E5FCF"/>
    <w:rsid w:val="008E606E"/>
    <w:rsid w:val="008E626D"/>
    <w:rsid w:val="008E6917"/>
    <w:rsid w:val="008F05AF"/>
    <w:rsid w:val="008F1607"/>
    <w:rsid w:val="008F1E2F"/>
    <w:rsid w:val="008F26D0"/>
    <w:rsid w:val="008F322E"/>
    <w:rsid w:val="008F440A"/>
    <w:rsid w:val="008F459A"/>
    <w:rsid w:val="008F5397"/>
    <w:rsid w:val="008F589F"/>
    <w:rsid w:val="008F6EC6"/>
    <w:rsid w:val="008F7961"/>
    <w:rsid w:val="00900793"/>
    <w:rsid w:val="00900C88"/>
    <w:rsid w:val="00902B68"/>
    <w:rsid w:val="0090310E"/>
    <w:rsid w:val="0090373A"/>
    <w:rsid w:val="00903793"/>
    <w:rsid w:val="00904775"/>
    <w:rsid w:val="0090496E"/>
    <w:rsid w:val="009051C4"/>
    <w:rsid w:val="00907853"/>
    <w:rsid w:val="00907DEC"/>
    <w:rsid w:val="00914087"/>
    <w:rsid w:val="00914A99"/>
    <w:rsid w:val="009157BF"/>
    <w:rsid w:val="009162A2"/>
    <w:rsid w:val="00916F3F"/>
    <w:rsid w:val="009178F3"/>
    <w:rsid w:val="00917C48"/>
    <w:rsid w:val="00922819"/>
    <w:rsid w:val="00922D2F"/>
    <w:rsid w:val="009234D1"/>
    <w:rsid w:val="00923E94"/>
    <w:rsid w:val="00924F95"/>
    <w:rsid w:val="009259DD"/>
    <w:rsid w:val="00926A31"/>
    <w:rsid w:val="00926BCC"/>
    <w:rsid w:val="00930D61"/>
    <w:rsid w:val="00930F9B"/>
    <w:rsid w:val="00931A41"/>
    <w:rsid w:val="009330C2"/>
    <w:rsid w:val="0093335E"/>
    <w:rsid w:val="009350F0"/>
    <w:rsid w:val="00935415"/>
    <w:rsid w:val="009364DD"/>
    <w:rsid w:val="00936CE8"/>
    <w:rsid w:val="009377A8"/>
    <w:rsid w:val="009410E9"/>
    <w:rsid w:val="00941912"/>
    <w:rsid w:val="00942109"/>
    <w:rsid w:val="009422D4"/>
    <w:rsid w:val="00945386"/>
    <w:rsid w:val="00945BD2"/>
    <w:rsid w:val="0094694C"/>
    <w:rsid w:val="00946DB1"/>
    <w:rsid w:val="0094721C"/>
    <w:rsid w:val="00947947"/>
    <w:rsid w:val="00950E60"/>
    <w:rsid w:val="009512F6"/>
    <w:rsid w:val="00952481"/>
    <w:rsid w:val="0095253F"/>
    <w:rsid w:val="009529F8"/>
    <w:rsid w:val="00952AB8"/>
    <w:rsid w:val="00952B3B"/>
    <w:rsid w:val="00952D9C"/>
    <w:rsid w:val="00953540"/>
    <w:rsid w:val="009535E4"/>
    <w:rsid w:val="00953AF0"/>
    <w:rsid w:val="00954E36"/>
    <w:rsid w:val="00955568"/>
    <w:rsid w:val="00956E47"/>
    <w:rsid w:val="00957CE6"/>
    <w:rsid w:val="0096065D"/>
    <w:rsid w:val="0096101C"/>
    <w:rsid w:val="009614D4"/>
    <w:rsid w:val="00961C9F"/>
    <w:rsid w:val="00962711"/>
    <w:rsid w:val="00962F03"/>
    <w:rsid w:val="00962F15"/>
    <w:rsid w:val="00963CCE"/>
    <w:rsid w:val="0096500C"/>
    <w:rsid w:val="009660AD"/>
    <w:rsid w:val="00966840"/>
    <w:rsid w:val="00967D70"/>
    <w:rsid w:val="009707C7"/>
    <w:rsid w:val="0097150A"/>
    <w:rsid w:val="00971A02"/>
    <w:rsid w:val="00971EFB"/>
    <w:rsid w:val="0097301F"/>
    <w:rsid w:val="00973556"/>
    <w:rsid w:val="009735CA"/>
    <w:rsid w:val="009772E5"/>
    <w:rsid w:val="00980FFE"/>
    <w:rsid w:val="00981E13"/>
    <w:rsid w:val="00982E61"/>
    <w:rsid w:val="0098323D"/>
    <w:rsid w:val="0098438E"/>
    <w:rsid w:val="0098774D"/>
    <w:rsid w:val="009911A1"/>
    <w:rsid w:val="009913B9"/>
    <w:rsid w:val="00991D11"/>
    <w:rsid w:val="009925E7"/>
    <w:rsid w:val="00992FA1"/>
    <w:rsid w:val="00997760"/>
    <w:rsid w:val="00997C0E"/>
    <w:rsid w:val="00997DF9"/>
    <w:rsid w:val="009A0243"/>
    <w:rsid w:val="009A0655"/>
    <w:rsid w:val="009A1A93"/>
    <w:rsid w:val="009A2592"/>
    <w:rsid w:val="009A29F3"/>
    <w:rsid w:val="009A36A7"/>
    <w:rsid w:val="009A5232"/>
    <w:rsid w:val="009A58E1"/>
    <w:rsid w:val="009A6945"/>
    <w:rsid w:val="009A6B60"/>
    <w:rsid w:val="009A6D59"/>
    <w:rsid w:val="009B06DC"/>
    <w:rsid w:val="009B070A"/>
    <w:rsid w:val="009B0AE8"/>
    <w:rsid w:val="009B16E4"/>
    <w:rsid w:val="009B1E4E"/>
    <w:rsid w:val="009B2E92"/>
    <w:rsid w:val="009B3F2C"/>
    <w:rsid w:val="009B4D13"/>
    <w:rsid w:val="009B543D"/>
    <w:rsid w:val="009B589E"/>
    <w:rsid w:val="009B7347"/>
    <w:rsid w:val="009B73B0"/>
    <w:rsid w:val="009C0BA0"/>
    <w:rsid w:val="009C0DDE"/>
    <w:rsid w:val="009C0E4F"/>
    <w:rsid w:val="009C15FC"/>
    <w:rsid w:val="009C1821"/>
    <w:rsid w:val="009C22ED"/>
    <w:rsid w:val="009C2895"/>
    <w:rsid w:val="009C3D1E"/>
    <w:rsid w:val="009C48E7"/>
    <w:rsid w:val="009C48F1"/>
    <w:rsid w:val="009C5621"/>
    <w:rsid w:val="009C5EF1"/>
    <w:rsid w:val="009C6A8B"/>
    <w:rsid w:val="009C6CB3"/>
    <w:rsid w:val="009C6EE6"/>
    <w:rsid w:val="009C77DA"/>
    <w:rsid w:val="009D0119"/>
    <w:rsid w:val="009D0573"/>
    <w:rsid w:val="009D082F"/>
    <w:rsid w:val="009D08A1"/>
    <w:rsid w:val="009D117C"/>
    <w:rsid w:val="009D27DC"/>
    <w:rsid w:val="009D35EF"/>
    <w:rsid w:val="009D50AD"/>
    <w:rsid w:val="009D565F"/>
    <w:rsid w:val="009D5FC2"/>
    <w:rsid w:val="009E00A6"/>
    <w:rsid w:val="009E04BF"/>
    <w:rsid w:val="009E179A"/>
    <w:rsid w:val="009E35F9"/>
    <w:rsid w:val="009E39F1"/>
    <w:rsid w:val="009E5CBF"/>
    <w:rsid w:val="009E6A46"/>
    <w:rsid w:val="009E7D87"/>
    <w:rsid w:val="009E7DBB"/>
    <w:rsid w:val="009F084E"/>
    <w:rsid w:val="009F0C14"/>
    <w:rsid w:val="009F383E"/>
    <w:rsid w:val="009F41B6"/>
    <w:rsid w:val="009F49C8"/>
    <w:rsid w:val="009F49E4"/>
    <w:rsid w:val="009F5322"/>
    <w:rsid w:val="009F5CC1"/>
    <w:rsid w:val="009F60F5"/>
    <w:rsid w:val="009F69EB"/>
    <w:rsid w:val="009F73FB"/>
    <w:rsid w:val="009F76D8"/>
    <w:rsid w:val="00A00418"/>
    <w:rsid w:val="00A00FA8"/>
    <w:rsid w:val="00A024D1"/>
    <w:rsid w:val="00A02DAA"/>
    <w:rsid w:val="00A036F4"/>
    <w:rsid w:val="00A0392C"/>
    <w:rsid w:val="00A04F66"/>
    <w:rsid w:val="00A05CCB"/>
    <w:rsid w:val="00A0658D"/>
    <w:rsid w:val="00A0741E"/>
    <w:rsid w:val="00A10236"/>
    <w:rsid w:val="00A104C6"/>
    <w:rsid w:val="00A10DFA"/>
    <w:rsid w:val="00A1206A"/>
    <w:rsid w:val="00A12D71"/>
    <w:rsid w:val="00A130C9"/>
    <w:rsid w:val="00A13F39"/>
    <w:rsid w:val="00A14909"/>
    <w:rsid w:val="00A1548F"/>
    <w:rsid w:val="00A154FC"/>
    <w:rsid w:val="00A16218"/>
    <w:rsid w:val="00A16364"/>
    <w:rsid w:val="00A17788"/>
    <w:rsid w:val="00A20231"/>
    <w:rsid w:val="00A21966"/>
    <w:rsid w:val="00A224F2"/>
    <w:rsid w:val="00A22BA4"/>
    <w:rsid w:val="00A23329"/>
    <w:rsid w:val="00A27F28"/>
    <w:rsid w:val="00A30751"/>
    <w:rsid w:val="00A30CB3"/>
    <w:rsid w:val="00A30D84"/>
    <w:rsid w:val="00A32DE8"/>
    <w:rsid w:val="00A338C8"/>
    <w:rsid w:val="00A339A0"/>
    <w:rsid w:val="00A361D7"/>
    <w:rsid w:val="00A366E2"/>
    <w:rsid w:val="00A37E98"/>
    <w:rsid w:val="00A40BBD"/>
    <w:rsid w:val="00A4291E"/>
    <w:rsid w:val="00A44FBF"/>
    <w:rsid w:val="00A45365"/>
    <w:rsid w:val="00A454E2"/>
    <w:rsid w:val="00A46228"/>
    <w:rsid w:val="00A51CE2"/>
    <w:rsid w:val="00A54DA2"/>
    <w:rsid w:val="00A55B6B"/>
    <w:rsid w:val="00A55DF7"/>
    <w:rsid w:val="00A564A3"/>
    <w:rsid w:val="00A5690B"/>
    <w:rsid w:val="00A57A00"/>
    <w:rsid w:val="00A57D22"/>
    <w:rsid w:val="00A607FA"/>
    <w:rsid w:val="00A611EF"/>
    <w:rsid w:val="00A61263"/>
    <w:rsid w:val="00A615A7"/>
    <w:rsid w:val="00A6224C"/>
    <w:rsid w:val="00A70333"/>
    <w:rsid w:val="00A70647"/>
    <w:rsid w:val="00A708C9"/>
    <w:rsid w:val="00A70BBA"/>
    <w:rsid w:val="00A716A8"/>
    <w:rsid w:val="00A71EA4"/>
    <w:rsid w:val="00A72A4C"/>
    <w:rsid w:val="00A76701"/>
    <w:rsid w:val="00A80E00"/>
    <w:rsid w:val="00A81F5B"/>
    <w:rsid w:val="00A8398E"/>
    <w:rsid w:val="00A83CF7"/>
    <w:rsid w:val="00A83F46"/>
    <w:rsid w:val="00A84062"/>
    <w:rsid w:val="00A84629"/>
    <w:rsid w:val="00A8472D"/>
    <w:rsid w:val="00A854C6"/>
    <w:rsid w:val="00A85519"/>
    <w:rsid w:val="00A877E6"/>
    <w:rsid w:val="00A9037F"/>
    <w:rsid w:val="00A917DE"/>
    <w:rsid w:val="00A91D2A"/>
    <w:rsid w:val="00A920C7"/>
    <w:rsid w:val="00A927AA"/>
    <w:rsid w:val="00A939BB"/>
    <w:rsid w:val="00A943E4"/>
    <w:rsid w:val="00A956E9"/>
    <w:rsid w:val="00A9689D"/>
    <w:rsid w:val="00A972BD"/>
    <w:rsid w:val="00AA0063"/>
    <w:rsid w:val="00AA0ED5"/>
    <w:rsid w:val="00AA149F"/>
    <w:rsid w:val="00AA23C2"/>
    <w:rsid w:val="00AA3C55"/>
    <w:rsid w:val="00AA55CD"/>
    <w:rsid w:val="00AA6C8B"/>
    <w:rsid w:val="00AA701C"/>
    <w:rsid w:val="00AA7A75"/>
    <w:rsid w:val="00AA7D1F"/>
    <w:rsid w:val="00AB00C6"/>
    <w:rsid w:val="00AB1620"/>
    <w:rsid w:val="00AB202E"/>
    <w:rsid w:val="00AB24A7"/>
    <w:rsid w:val="00AB3A2C"/>
    <w:rsid w:val="00AB3D78"/>
    <w:rsid w:val="00AB4AC6"/>
    <w:rsid w:val="00AB4CF3"/>
    <w:rsid w:val="00AB4D5B"/>
    <w:rsid w:val="00AB57EB"/>
    <w:rsid w:val="00AB7C82"/>
    <w:rsid w:val="00AB7F13"/>
    <w:rsid w:val="00AC0BDB"/>
    <w:rsid w:val="00AC1159"/>
    <w:rsid w:val="00AC3806"/>
    <w:rsid w:val="00AC49D8"/>
    <w:rsid w:val="00AC5A46"/>
    <w:rsid w:val="00AD03AA"/>
    <w:rsid w:val="00AD068D"/>
    <w:rsid w:val="00AD13CA"/>
    <w:rsid w:val="00AD212E"/>
    <w:rsid w:val="00AD2133"/>
    <w:rsid w:val="00AD245F"/>
    <w:rsid w:val="00AD2842"/>
    <w:rsid w:val="00AD2D60"/>
    <w:rsid w:val="00AD5051"/>
    <w:rsid w:val="00AD51C0"/>
    <w:rsid w:val="00AD55C9"/>
    <w:rsid w:val="00AD5D24"/>
    <w:rsid w:val="00AD5EEE"/>
    <w:rsid w:val="00AD6029"/>
    <w:rsid w:val="00AD65F2"/>
    <w:rsid w:val="00AD6D7A"/>
    <w:rsid w:val="00AD77A5"/>
    <w:rsid w:val="00AD790E"/>
    <w:rsid w:val="00AD7BE5"/>
    <w:rsid w:val="00AD7BE9"/>
    <w:rsid w:val="00AE0A74"/>
    <w:rsid w:val="00AE0CF0"/>
    <w:rsid w:val="00AE2688"/>
    <w:rsid w:val="00AE2E18"/>
    <w:rsid w:val="00AE41A3"/>
    <w:rsid w:val="00AE5B46"/>
    <w:rsid w:val="00AE5D72"/>
    <w:rsid w:val="00AE7282"/>
    <w:rsid w:val="00AF118A"/>
    <w:rsid w:val="00AF13E3"/>
    <w:rsid w:val="00AF1742"/>
    <w:rsid w:val="00AF1802"/>
    <w:rsid w:val="00AF1F11"/>
    <w:rsid w:val="00AF3275"/>
    <w:rsid w:val="00AF3F95"/>
    <w:rsid w:val="00AF473F"/>
    <w:rsid w:val="00AF4C27"/>
    <w:rsid w:val="00AF5305"/>
    <w:rsid w:val="00AF61B1"/>
    <w:rsid w:val="00AF760D"/>
    <w:rsid w:val="00AF7F3C"/>
    <w:rsid w:val="00B00019"/>
    <w:rsid w:val="00B0008F"/>
    <w:rsid w:val="00B019A6"/>
    <w:rsid w:val="00B01D0D"/>
    <w:rsid w:val="00B02794"/>
    <w:rsid w:val="00B04840"/>
    <w:rsid w:val="00B04CAA"/>
    <w:rsid w:val="00B0503B"/>
    <w:rsid w:val="00B05549"/>
    <w:rsid w:val="00B05B4E"/>
    <w:rsid w:val="00B05E4D"/>
    <w:rsid w:val="00B07F9B"/>
    <w:rsid w:val="00B100C9"/>
    <w:rsid w:val="00B10637"/>
    <w:rsid w:val="00B10B6D"/>
    <w:rsid w:val="00B11C41"/>
    <w:rsid w:val="00B12438"/>
    <w:rsid w:val="00B12C61"/>
    <w:rsid w:val="00B12CD0"/>
    <w:rsid w:val="00B13A68"/>
    <w:rsid w:val="00B13B23"/>
    <w:rsid w:val="00B140B0"/>
    <w:rsid w:val="00B140FF"/>
    <w:rsid w:val="00B16868"/>
    <w:rsid w:val="00B17BF2"/>
    <w:rsid w:val="00B20189"/>
    <w:rsid w:val="00B20CFB"/>
    <w:rsid w:val="00B219EF"/>
    <w:rsid w:val="00B21EB5"/>
    <w:rsid w:val="00B2291D"/>
    <w:rsid w:val="00B22DA5"/>
    <w:rsid w:val="00B238F3"/>
    <w:rsid w:val="00B23D90"/>
    <w:rsid w:val="00B2425A"/>
    <w:rsid w:val="00B243BB"/>
    <w:rsid w:val="00B24A0A"/>
    <w:rsid w:val="00B2678C"/>
    <w:rsid w:val="00B27865"/>
    <w:rsid w:val="00B301F1"/>
    <w:rsid w:val="00B32A2E"/>
    <w:rsid w:val="00B33C85"/>
    <w:rsid w:val="00B34768"/>
    <w:rsid w:val="00B3599E"/>
    <w:rsid w:val="00B35B5B"/>
    <w:rsid w:val="00B360C4"/>
    <w:rsid w:val="00B36F5D"/>
    <w:rsid w:val="00B4088D"/>
    <w:rsid w:val="00B40BD3"/>
    <w:rsid w:val="00B4175E"/>
    <w:rsid w:val="00B431ED"/>
    <w:rsid w:val="00B43A13"/>
    <w:rsid w:val="00B44427"/>
    <w:rsid w:val="00B44F08"/>
    <w:rsid w:val="00B46A78"/>
    <w:rsid w:val="00B47812"/>
    <w:rsid w:val="00B47C6C"/>
    <w:rsid w:val="00B5252E"/>
    <w:rsid w:val="00B54DCC"/>
    <w:rsid w:val="00B56A3F"/>
    <w:rsid w:val="00B571F9"/>
    <w:rsid w:val="00B573B0"/>
    <w:rsid w:val="00B601E2"/>
    <w:rsid w:val="00B603BA"/>
    <w:rsid w:val="00B60A07"/>
    <w:rsid w:val="00B61D01"/>
    <w:rsid w:val="00B63BE2"/>
    <w:rsid w:val="00B63C94"/>
    <w:rsid w:val="00B63D49"/>
    <w:rsid w:val="00B63EE8"/>
    <w:rsid w:val="00B64BE7"/>
    <w:rsid w:val="00B65095"/>
    <w:rsid w:val="00B674EF"/>
    <w:rsid w:val="00B7049A"/>
    <w:rsid w:val="00B72F90"/>
    <w:rsid w:val="00B74C67"/>
    <w:rsid w:val="00B751D2"/>
    <w:rsid w:val="00B759DA"/>
    <w:rsid w:val="00B81127"/>
    <w:rsid w:val="00B819F2"/>
    <w:rsid w:val="00B81D7D"/>
    <w:rsid w:val="00B824ED"/>
    <w:rsid w:val="00B832CE"/>
    <w:rsid w:val="00B8359A"/>
    <w:rsid w:val="00B83A26"/>
    <w:rsid w:val="00B84097"/>
    <w:rsid w:val="00B8561B"/>
    <w:rsid w:val="00B87916"/>
    <w:rsid w:val="00B9285C"/>
    <w:rsid w:val="00B92FF3"/>
    <w:rsid w:val="00B93049"/>
    <w:rsid w:val="00B93889"/>
    <w:rsid w:val="00B93945"/>
    <w:rsid w:val="00B94EF2"/>
    <w:rsid w:val="00B957EC"/>
    <w:rsid w:val="00B958C7"/>
    <w:rsid w:val="00B9665F"/>
    <w:rsid w:val="00B96D91"/>
    <w:rsid w:val="00BA0784"/>
    <w:rsid w:val="00BA19BA"/>
    <w:rsid w:val="00BA26F1"/>
    <w:rsid w:val="00BA3318"/>
    <w:rsid w:val="00BA33E1"/>
    <w:rsid w:val="00BA526C"/>
    <w:rsid w:val="00BA6A66"/>
    <w:rsid w:val="00BA6E78"/>
    <w:rsid w:val="00BA79E6"/>
    <w:rsid w:val="00BA7F28"/>
    <w:rsid w:val="00BB0690"/>
    <w:rsid w:val="00BB1273"/>
    <w:rsid w:val="00BB2C70"/>
    <w:rsid w:val="00BB2D7B"/>
    <w:rsid w:val="00BB54CC"/>
    <w:rsid w:val="00BB5DE9"/>
    <w:rsid w:val="00BB7105"/>
    <w:rsid w:val="00BC1E20"/>
    <w:rsid w:val="00BC209C"/>
    <w:rsid w:val="00BC3E8E"/>
    <w:rsid w:val="00BC4139"/>
    <w:rsid w:val="00BC4B71"/>
    <w:rsid w:val="00BC72AF"/>
    <w:rsid w:val="00BC79D9"/>
    <w:rsid w:val="00BD02F0"/>
    <w:rsid w:val="00BD27CD"/>
    <w:rsid w:val="00BD34E7"/>
    <w:rsid w:val="00BD35B8"/>
    <w:rsid w:val="00BD6298"/>
    <w:rsid w:val="00BD6E2E"/>
    <w:rsid w:val="00BD7EED"/>
    <w:rsid w:val="00BE00C8"/>
    <w:rsid w:val="00BE084E"/>
    <w:rsid w:val="00BE39A3"/>
    <w:rsid w:val="00BE3ADF"/>
    <w:rsid w:val="00BE4C1F"/>
    <w:rsid w:val="00BE52F5"/>
    <w:rsid w:val="00BE5B7B"/>
    <w:rsid w:val="00BE6214"/>
    <w:rsid w:val="00BE6F20"/>
    <w:rsid w:val="00BE7FCD"/>
    <w:rsid w:val="00BF0BCE"/>
    <w:rsid w:val="00BF1A2E"/>
    <w:rsid w:val="00BF1A90"/>
    <w:rsid w:val="00BF2BA3"/>
    <w:rsid w:val="00BF2DBC"/>
    <w:rsid w:val="00BF4F25"/>
    <w:rsid w:val="00BF5DAF"/>
    <w:rsid w:val="00BF747C"/>
    <w:rsid w:val="00BF776F"/>
    <w:rsid w:val="00BF793C"/>
    <w:rsid w:val="00BF79B1"/>
    <w:rsid w:val="00C006EF"/>
    <w:rsid w:val="00C00A0F"/>
    <w:rsid w:val="00C010F2"/>
    <w:rsid w:val="00C01736"/>
    <w:rsid w:val="00C01A3B"/>
    <w:rsid w:val="00C02D5E"/>
    <w:rsid w:val="00C04B55"/>
    <w:rsid w:val="00C05346"/>
    <w:rsid w:val="00C06097"/>
    <w:rsid w:val="00C0735B"/>
    <w:rsid w:val="00C10E6B"/>
    <w:rsid w:val="00C11EE6"/>
    <w:rsid w:val="00C13462"/>
    <w:rsid w:val="00C135D8"/>
    <w:rsid w:val="00C145B8"/>
    <w:rsid w:val="00C14A4A"/>
    <w:rsid w:val="00C14A83"/>
    <w:rsid w:val="00C14B99"/>
    <w:rsid w:val="00C15C66"/>
    <w:rsid w:val="00C166EB"/>
    <w:rsid w:val="00C16CEE"/>
    <w:rsid w:val="00C16F6C"/>
    <w:rsid w:val="00C16FA2"/>
    <w:rsid w:val="00C175CB"/>
    <w:rsid w:val="00C204C0"/>
    <w:rsid w:val="00C2101E"/>
    <w:rsid w:val="00C21E86"/>
    <w:rsid w:val="00C23012"/>
    <w:rsid w:val="00C23CD0"/>
    <w:rsid w:val="00C240F8"/>
    <w:rsid w:val="00C24823"/>
    <w:rsid w:val="00C2492C"/>
    <w:rsid w:val="00C25504"/>
    <w:rsid w:val="00C26780"/>
    <w:rsid w:val="00C26C4C"/>
    <w:rsid w:val="00C27F9D"/>
    <w:rsid w:val="00C3092A"/>
    <w:rsid w:val="00C327E1"/>
    <w:rsid w:val="00C32A2E"/>
    <w:rsid w:val="00C3426D"/>
    <w:rsid w:val="00C34E89"/>
    <w:rsid w:val="00C3550B"/>
    <w:rsid w:val="00C363B3"/>
    <w:rsid w:val="00C37993"/>
    <w:rsid w:val="00C40078"/>
    <w:rsid w:val="00C40B3A"/>
    <w:rsid w:val="00C41877"/>
    <w:rsid w:val="00C41C25"/>
    <w:rsid w:val="00C421BA"/>
    <w:rsid w:val="00C421EB"/>
    <w:rsid w:val="00C42456"/>
    <w:rsid w:val="00C42679"/>
    <w:rsid w:val="00C431B2"/>
    <w:rsid w:val="00C43360"/>
    <w:rsid w:val="00C4484C"/>
    <w:rsid w:val="00C4503F"/>
    <w:rsid w:val="00C459C5"/>
    <w:rsid w:val="00C46480"/>
    <w:rsid w:val="00C46512"/>
    <w:rsid w:val="00C4674B"/>
    <w:rsid w:val="00C46EA1"/>
    <w:rsid w:val="00C5200A"/>
    <w:rsid w:val="00C52D59"/>
    <w:rsid w:val="00C52EAB"/>
    <w:rsid w:val="00C531F1"/>
    <w:rsid w:val="00C53500"/>
    <w:rsid w:val="00C54118"/>
    <w:rsid w:val="00C542F9"/>
    <w:rsid w:val="00C54D8F"/>
    <w:rsid w:val="00C56191"/>
    <w:rsid w:val="00C57B54"/>
    <w:rsid w:val="00C613B2"/>
    <w:rsid w:val="00C6170C"/>
    <w:rsid w:val="00C629E2"/>
    <w:rsid w:val="00C63469"/>
    <w:rsid w:val="00C638D9"/>
    <w:rsid w:val="00C64209"/>
    <w:rsid w:val="00C64582"/>
    <w:rsid w:val="00C65213"/>
    <w:rsid w:val="00C65367"/>
    <w:rsid w:val="00C65CDD"/>
    <w:rsid w:val="00C66C95"/>
    <w:rsid w:val="00C66E82"/>
    <w:rsid w:val="00C6797F"/>
    <w:rsid w:val="00C6799B"/>
    <w:rsid w:val="00C67A07"/>
    <w:rsid w:val="00C67EAB"/>
    <w:rsid w:val="00C7003A"/>
    <w:rsid w:val="00C700C1"/>
    <w:rsid w:val="00C70BA2"/>
    <w:rsid w:val="00C70FF5"/>
    <w:rsid w:val="00C71552"/>
    <w:rsid w:val="00C72D42"/>
    <w:rsid w:val="00C732CF"/>
    <w:rsid w:val="00C7426E"/>
    <w:rsid w:val="00C7599B"/>
    <w:rsid w:val="00C75A8B"/>
    <w:rsid w:val="00C77552"/>
    <w:rsid w:val="00C80CAB"/>
    <w:rsid w:val="00C82382"/>
    <w:rsid w:val="00C8258E"/>
    <w:rsid w:val="00C82789"/>
    <w:rsid w:val="00C82883"/>
    <w:rsid w:val="00C82B76"/>
    <w:rsid w:val="00C82BE7"/>
    <w:rsid w:val="00C82E69"/>
    <w:rsid w:val="00C83AE6"/>
    <w:rsid w:val="00C84AEA"/>
    <w:rsid w:val="00C859FC"/>
    <w:rsid w:val="00C864F6"/>
    <w:rsid w:val="00C86795"/>
    <w:rsid w:val="00C86C3A"/>
    <w:rsid w:val="00C86E1C"/>
    <w:rsid w:val="00C902AD"/>
    <w:rsid w:val="00C904BF"/>
    <w:rsid w:val="00C91871"/>
    <w:rsid w:val="00C92CB4"/>
    <w:rsid w:val="00C9317B"/>
    <w:rsid w:val="00C93884"/>
    <w:rsid w:val="00C94189"/>
    <w:rsid w:val="00C941E2"/>
    <w:rsid w:val="00C9443E"/>
    <w:rsid w:val="00C94D73"/>
    <w:rsid w:val="00C9637E"/>
    <w:rsid w:val="00CA0736"/>
    <w:rsid w:val="00CA0E9B"/>
    <w:rsid w:val="00CA19D8"/>
    <w:rsid w:val="00CA2986"/>
    <w:rsid w:val="00CA5D77"/>
    <w:rsid w:val="00CA5F3A"/>
    <w:rsid w:val="00CA72C5"/>
    <w:rsid w:val="00CA7D16"/>
    <w:rsid w:val="00CB0104"/>
    <w:rsid w:val="00CB36FB"/>
    <w:rsid w:val="00CB3A8B"/>
    <w:rsid w:val="00CB416F"/>
    <w:rsid w:val="00CB564C"/>
    <w:rsid w:val="00CB56D9"/>
    <w:rsid w:val="00CB7407"/>
    <w:rsid w:val="00CB7F45"/>
    <w:rsid w:val="00CC034F"/>
    <w:rsid w:val="00CC430D"/>
    <w:rsid w:val="00CC4B43"/>
    <w:rsid w:val="00CC4D5A"/>
    <w:rsid w:val="00CC5A77"/>
    <w:rsid w:val="00CC78FE"/>
    <w:rsid w:val="00CD051F"/>
    <w:rsid w:val="00CD1213"/>
    <w:rsid w:val="00CD15FF"/>
    <w:rsid w:val="00CD1DDB"/>
    <w:rsid w:val="00CD3711"/>
    <w:rsid w:val="00CD377D"/>
    <w:rsid w:val="00CD3FA9"/>
    <w:rsid w:val="00CD4435"/>
    <w:rsid w:val="00CD6358"/>
    <w:rsid w:val="00CD6CCB"/>
    <w:rsid w:val="00CD739D"/>
    <w:rsid w:val="00CD7DF0"/>
    <w:rsid w:val="00CE2B42"/>
    <w:rsid w:val="00CE486E"/>
    <w:rsid w:val="00CE4B65"/>
    <w:rsid w:val="00CE4F01"/>
    <w:rsid w:val="00CE575B"/>
    <w:rsid w:val="00CE57D9"/>
    <w:rsid w:val="00CE57E6"/>
    <w:rsid w:val="00CE73BE"/>
    <w:rsid w:val="00CE7610"/>
    <w:rsid w:val="00CF01E4"/>
    <w:rsid w:val="00CF02E3"/>
    <w:rsid w:val="00CF038A"/>
    <w:rsid w:val="00CF09E4"/>
    <w:rsid w:val="00CF0CD8"/>
    <w:rsid w:val="00CF1847"/>
    <w:rsid w:val="00CF3836"/>
    <w:rsid w:val="00CF39C7"/>
    <w:rsid w:val="00CF3ECB"/>
    <w:rsid w:val="00CF3FF5"/>
    <w:rsid w:val="00CF5289"/>
    <w:rsid w:val="00CF59BF"/>
    <w:rsid w:val="00D00DE9"/>
    <w:rsid w:val="00D01AF5"/>
    <w:rsid w:val="00D02095"/>
    <w:rsid w:val="00D029BE"/>
    <w:rsid w:val="00D02CD9"/>
    <w:rsid w:val="00D02D69"/>
    <w:rsid w:val="00D02E49"/>
    <w:rsid w:val="00D0380E"/>
    <w:rsid w:val="00D042D4"/>
    <w:rsid w:val="00D0468B"/>
    <w:rsid w:val="00D049C7"/>
    <w:rsid w:val="00D05EB6"/>
    <w:rsid w:val="00D079BD"/>
    <w:rsid w:val="00D11B16"/>
    <w:rsid w:val="00D129F6"/>
    <w:rsid w:val="00D133A6"/>
    <w:rsid w:val="00D13856"/>
    <w:rsid w:val="00D13873"/>
    <w:rsid w:val="00D14260"/>
    <w:rsid w:val="00D145D2"/>
    <w:rsid w:val="00D15693"/>
    <w:rsid w:val="00D15861"/>
    <w:rsid w:val="00D161D5"/>
    <w:rsid w:val="00D16345"/>
    <w:rsid w:val="00D16481"/>
    <w:rsid w:val="00D1697F"/>
    <w:rsid w:val="00D16B34"/>
    <w:rsid w:val="00D16B69"/>
    <w:rsid w:val="00D17896"/>
    <w:rsid w:val="00D17ED3"/>
    <w:rsid w:val="00D2371B"/>
    <w:rsid w:val="00D23A48"/>
    <w:rsid w:val="00D262D7"/>
    <w:rsid w:val="00D268BC"/>
    <w:rsid w:val="00D307E5"/>
    <w:rsid w:val="00D30F9A"/>
    <w:rsid w:val="00D31D73"/>
    <w:rsid w:val="00D3239B"/>
    <w:rsid w:val="00D329A2"/>
    <w:rsid w:val="00D33273"/>
    <w:rsid w:val="00D335BC"/>
    <w:rsid w:val="00D33D08"/>
    <w:rsid w:val="00D345E7"/>
    <w:rsid w:val="00D36C25"/>
    <w:rsid w:val="00D36F5B"/>
    <w:rsid w:val="00D403AB"/>
    <w:rsid w:val="00D40C9B"/>
    <w:rsid w:val="00D42B7D"/>
    <w:rsid w:val="00D42E63"/>
    <w:rsid w:val="00D4411A"/>
    <w:rsid w:val="00D4533B"/>
    <w:rsid w:val="00D45CA7"/>
    <w:rsid w:val="00D45F67"/>
    <w:rsid w:val="00D45F9E"/>
    <w:rsid w:val="00D46D80"/>
    <w:rsid w:val="00D47093"/>
    <w:rsid w:val="00D47268"/>
    <w:rsid w:val="00D4754D"/>
    <w:rsid w:val="00D47D2F"/>
    <w:rsid w:val="00D5147D"/>
    <w:rsid w:val="00D515EB"/>
    <w:rsid w:val="00D537B9"/>
    <w:rsid w:val="00D541CD"/>
    <w:rsid w:val="00D54CFE"/>
    <w:rsid w:val="00D54DD6"/>
    <w:rsid w:val="00D5580A"/>
    <w:rsid w:val="00D617F6"/>
    <w:rsid w:val="00D62AD1"/>
    <w:rsid w:val="00D62C4D"/>
    <w:rsid w:val="00D62D53"/>
    <w:rsid w:val="00D62E9B"/>
    <w:rsid w:val="00D631DC"/>
    <w:rsid w:val="00D633F0"/>
    <w:rsid w:val="00D6359D"/>
    <w:rsid w:val="00D636C7"/>
    <w:rsid w:val="00D63959"/>
    <w:rsid w:val="00D63F77"/>
    <w:rsid w:val="00D66A08"/>
    <w:rsid w:val="00D66BA2"/>
    <w:rsid w:val="00D67001"/>
    <w:rsid w:val="00D67639"/>
    <w:rsid w:val="00D67C2B"/>
    <w:rsid w:val="00D67E14"/>
    <w:rsid w:val="00D70C43"/>
    <w:rsid w:val="00D7131B"/>
    <w:rsid w:val="00D715C4"/>
    <w:rsid w:val="00D7168A"/>
    <w:rsid w:val="00D73DB5"/>
    <w:rsid w:val="00D73E73"/>
    <w:rsid w:val="00D7509C"/>
    <w:rsid w:val="00D76148"/>
    <w:rsid w:val="00D764C8"/>
    <w:rsid w:val="00D76566"/>
    <w:rsid w:val="00D77119"/>
    <w:rsid w:val="00D77946"/>
    <w:rsid w:val="00D77BBB"/>
    <w:rsid w:val="00D80A93"/>
    <w:rsid w:val="00D81A0B"/>
    <w:rsid w:val="00D832F4"/>
    <w:rsid w:val="00D84172"/>
    <w:rsid w:val="00D84418"/>
    <w:rsid w:val="00D84F06"/>
    <w:rsid w:val="00D85748"/>
    <w:rsid w:val="00D85ABD"/>
    <w:rsid w:val="00D85BF1"/>
    <w:rsid w:val="00D868E7"/>
    <w:rsid w:val="00D8742F"/>
    <w:rsid w:val="00D909B9"/>
    <w:rsid w:val="00D90CD8"/>
    <w:rsid w:val="00D90CE0"/>
    <w:rsid w:val="00D9284B"/>
    <w:rsid w:val="00D93A2E"/>
    <w:rsid w:val="00D948DB"/>
    <w:rsid w:val="00D94E31"/>
    <w:rsid w:val="00D9553C"/>
    <w:rsid w:val="00D9692E"/>
    <w:rsid w:val="00D96A35"/>
    <w:rsid w:val="00DA04AF"/>
    <w:rsid w:val="00DA2310"/>
    <w:rsid w:val="00DA3601"/>
    <w:rsid w:val="00DA42CF"/>
    <w:rsid w:val="00DA492F"/>
    <w:rsid w:val="00DA4C17"/>
    <w:rsid w:val="00DA4ED7"/>
    <w:rsid w:val="00DA5C8B"/>
    <w:rsid w:val="00DA713B"/>
    <w:rsid w:val="00DA738B"/>
    <w:rsid w:val="00DB1C11"/>
    <w:rsid w:val="00DB2554"/>
    <w:rsid w:val="00DB294B"/>
    <w:rsid w:val="00DB30FD"/>
    <w:rsid w:val="00DB3A62"/>
    <w:rsid w:val="00DB4450"/>
    <w:rsid w:val="00DB4571"/>
    <w:rsid w:val="00DB4DD7"/>
    <w:rsid w:val="00DB69A8"/>
    <w:rsid w:val="00DB6F10"/>
    <w:rsid w:val="00DB78D1"/>
    <w:rsid w:val="00DB797E"/>
    <w:rsid w:val="00DC044A"/>
    <w:rsid w:val="00DC086B"/>
    <w:rsid w:val="00DC254B"/>
    <w:rsid w:val="00DC2612"/>
    <w:rsid w:val="00DC2DB6"/>
    <w:rsid w:val="00DC31F0"/>
    <w:rsid w:val="00DC36B2"/>
    <w:rsid w:val="00DC3B08"/>
    <w:rsid w:val="00DC4181"/>
    <w:rsid w:val="00DC47E7"/>
    <w:rsid w:val="00DC4BC1"/>
    <w:rsid w:val="00DC4FC4"/>
    <w:rsid w:val="00DC56D2"/>
    <w:rsid w:val="00DC6038"/>
    <w:rsid w:val="00DC685F"/>
    <w:rsid w:val="00DC6BAC"/>
    <w:rsid w:val="00DC714E"/>
    <w:rsid w:val="00DD0940"/>
    <w:rsid w:val="00DD1C20"/>
    <w:rsid w:val="00DD1EAB"/>
    <w:rsid w:val="00DD2065"/>
    <w:rsid w:val="00DD22CB"/>
    <w:rsid w:val="00DD40D5"/>
    <w:rsid w:val="00DD481E"/>
    <w:rsid w:val="00DD61F2"/>
    <w:rsid w:val="00DD62E7"/>
    <w:rsid w:val="00DD7F5A"/>
    <w:rsid w:val="00DE057D"/>
    <w:rsid w:val="00DE1C94"/>
    <w:rsid w:val="00DE1F97"/>
    <w:rsid w:val="00DE440F"/>
    <w:rsid w:val="00DE4829"/>
    <w:rsid w:val="00DE68BD"/>
    <w:rsid w:val="00DE7939"/>
    <w:rsid w:val="00DE7ABB"/>
    <w:rsid w:val="00DF0336"/>
    <w:rsid w:val="00DF07F6"/>
    <w:rsid w:val="00DF38F3"/>
    <w:rsid w:val="00DF3D43"/>
    <w:rsid w:val="00DF416C"/>
    <w:rsid w:val="00DF4D59"/>
    <w:rsid w:val="00DF515F"/>
    <w:rsid w:val="00DF64B9"/>
    <w:rsid w:val="00DF7A73"/>
    <w:rsid w:val="00E01F7E"/>
    <w:rsid w:val="00E01FA3"/>
    <w:rsid w:val="00E02284"/>
    <w:rsid w:val="00E023E7"/>
    <w:rsid w:val="00E02B3D"/>
    <w:rsid w:val="00E033C4"/>
    <w:rsid w:val="00E03644"/>
    <w:rsid w:val="00E03CBD"/>
    <w:rsid w:val="00E0622F"/>
    <w:rsid w:val="00E06D87"/>
    <w:rsid w:val="00E10D46"/>
    <w:rsid w:val="00E1275C"/>
    <w:rsid w:val="00E12888"/>
    <w:rsid w:val="00E14085"/>
    <w:rsid w:val="00E145EA"/>
    <w:rsid w:val="00E15325"/>
    <w:rsid w:val="00E1572C"/>
    <w:rsid w:val="00E209FE"/>
    <w:rsid w:val="00E2118B"/>
    <w:rsid w:val="00E22ECE"/>
    <w:rsid w:val="00E23DED"/>
    <w:rsid w:val="00E246D3"/>
    <w:rsid w:val="00E24AAD"/>
    <w:rsid w:val="00E27203"/>
    <w:rsid w:val="00E27BC1"/>
    <w:rsid w:val="00E27D94"/>
    <w:rsid w:val="00E3197C"/>
    <w:rsid w:val="00E31D88"/>
    <w:rsid w:val="00E32C51"/>
    <w:rsid w:val="00E33231"/>
    <w:rsid w:val="00E3347A"/>
    <w:rsid w:val="00E3358D"/>
    <w:rsid w:val="00E34F97"/>
    <w:rsid w:val="00E35900"/>
    <w:rsid w:val="00E37097"/>
    <w:rsid w:val="00E37A42"/>
    <w:rsid w:val="00E37CA2"/>
    <w:rsid w:val="00E423C3"/>
    <w:rsid w:val="00E42AF6"/>
    <w:rsid w:val="00E4370B"/>
    <w:rsid w:val="00E43BA7"/>
    <w:rsid w:val="00E43D1F"/>
    <w:rsid w:val="00E43EEF"/>
    <w:rsid w:val="00E44581"/>
    <w:rsid w:val="00E476CD"/>
    <w:rsid w:val="00E47ACA"/>
    <w:rsid w:val="00E47AE0"/>
    <w:rsid w:val="00E507A5"/>
    <w:rsid w:val="00E507FC"/>
    <w:rsid w:val="00E51240"/>
    <w:rsid w:val="00E513C6"/>
    <w:rsid w:val="00E51CF8"/>
    <w:rsid w:val="00E53A3A"/>
    <w:rsid w:val="00E55AAB"/>
    <w:rsid w:val="00E55C3F"/>
    <w:rsid w:val="00E563ED"/>
    <w:rsid w:val="00E5648E"/>
    <w:rsid w:val="00E60BF7"/>
    <w:rsid w:val="00E60DF0"/>
    <w:rsid w:val="00E61342"/>
    <w:rsid w:val="00E62BAB"/>
    <w:rsid w:val="00E63203"/>
    <w:rsid w:val="00E63769"/>
    <w:rsid w:val="00E63B5E"/>
    <w:rsid w:val="00E63CC0"/>
    <w:rsid w:val="00E64CFA"/>
    <w:rsid w:val="00E6556A"/>
    <w:rsid w:val="00E65AF1"/>
    <w:rsid w:val="00E6630E"/>
    <w:rsid w:val="00E663B2"/>
    <w:rsid w:val="00E668A6"/>
    <w:rsid w:val="00E66D2F"/>
    <w:rsid w:val="00E66D74"/>
    <w:rsid w:val="00E66EF6"/>
    <w:rsid w:val="00E67A4D"/>
    <w:rsid w:val="00E701A0"/>
    <w:rsid w:val="00E70CDE"/>
    <w:rsid w:val="00E717CB"/>
    <w:rsid w:val="00E72756"/>
    <w:rsid w:val="00E727CB"/>
    <w:rsid w:val="00E7430A"/>
    <w:rsid w:val="00E75016"/>
    <w:rsid w:val="00E80450"/>
    <w:rsid w:val="00E81769"/>
    <w:rsid w:val="00E81DB2"/>
    <w:rsid w:val="00E82840"/>
    <w:rsid w:val="00E82F58"/>
    <w:rsid w:val="00E8409C"/>
    <w:rsid w:val="00E8434F"/>
    <w:rsid w:val="00E855F4"/>
    <w:rsid w:val="00E856A3"/>
    <w:rsid w:val="00E859E1"/>
    <w:rsid w:val="00E86485"/>
    <w:rsid w:val="00E8671D"/>
    <w:rsid w:val="00E879C4"/>
    <w:rsid w:val="00E9125B"/>
    <w:rsid w:val="00E91B1B"/>
    <w:rsid w:val="00E9212B"/>
    <w:rsid w:val="00E921B8"/>
    <w:rsid w:val="00E923BF"/>
    <w:rsid w:val="00E937D6"/>
    <w:rsid w:val="00E949FD"/>
    <w:rsid w:val="00E958F6"/>
    <w:rsid w:val="00E959DA"/>
    <w:rsid w:val="00E95B9E"/>
    <w:rsid w:val="00E95E7D"/>
    <w:rsid w:val="00E9616C"/>
    <w:rsid w:val="00E97C80"/>
    <w:rsid w:val="00E97F97"/>
    <w:rsid w:val="00EA00A9"/>
    <w:rsid w:val="00EA0847"/>
    <w:rsid w:val="00EA10F0"/>
    <w:rsid w:val="00EA218E"/>
    <w:rsid w:val="00EA21C5"/>
    <w:rsid w:val="00EA25E6"/>
    <w:rsid w:val="00EA3011"/>
    <w:rsid w:val="00EA3516"/>
    <w:rsid w:val="00EA40EB"/>
    <w:rsid w:val="00EA57D5"/>
    <w:rsid w:val="00EA67FC"/>
    <w:rsid w:val="00EA69A0"/>
    <w:rsid w:val="00EA70C3"/>
    <w:rsid w:val="00EA7213"/>
    <w:rsid w:val="00EB06B6"/>
    <w:rsid w:val="00EB1838"/>
    <w:rsid w:val="00EB2FDD"/>
    <w:rsid w:val="00EB45A2"/>
    <w:rsid w:val="00EB50BB"/>
    <w:rsid w:val="00EB5629"/>
    <w:rsid w:val="00EB63A4"/>
    <w:rsid w:val="00EB6952"/>
    <w:rsid w:val="00EB7003"/>
    <w:rsid w:val="00EB7C72"/>
    <w:rsid w:val="00EC05CA"/>
    <w:rsid w:val="00EC1A7F"/>
    <w:rsid w:val="00EC2041"/>
    <w:rsid w:val="00EC29CD"/>
    <w:rsid w:val="00EC2D87"/>
    <w:rsid w:val="00EC2EDE"/>
    <w:rsid w:val="00EC434B"/>
    <w:rsid w:val="00EC4EEB"/>
    <w:rsid w:val="00EC5C22"/>
    <w:rsid w:val="00EC5F68"/>
    <w:rsid w:val="00EC6087"/>
    <w:rsid w:val="00EC735C"/>
    <w:rsid w:val="00EC7C77"/>
    <w:rsid w:val="00ED1950"/>
    <w:rsid w:val="00ED25F3"/>
    <w:rsid w:val="00ED57BB"/>
    <w:rsid w:val="00ED620B"/>
    <w:rsid w:val="00ED6BE1"/>
    <w:rsid w:val="00EE1636"/>
    <w:rsid w:val="00EE1C08"/>
    <w:rsid w:val="00EE2143"/>
    <w:rsid w:val="00EE25B3"/>
    <w:rsid w:val="00EE2F19"/>
    <w:rsid w:val="00EE40E3"/>
    <w:rsid w:val="00EE5886"/>
    <w:rsid w:val="00EE60E5"/>
    <w:rsid w:val="00EE621B"/>
    <w:rsid w:val="00EE7D7C"/>
    <w:rsid w:val="00EF083D"/>
    <w:rsid w:val="00EF17A2"/>
    <w:rsid w:val="00EF359A"/>
    <w:rsid w:val="00EF3A67"/>
    <w:rsid w:val="00EF447D"/>
    <w:rsid w:val="00EF4674"/>
    <w:rsid w:val="00EF49A0"/>
    <w:rsid w:val="00EF4A1C"/>
    <w:rsid w:val="00EF4E12"/>
    <w:rsid w:val="00EF7B37"/>
    <w:rsid w:val="00EF7CCA"/>
    <w:rsid w:val="00F01C88"/>
    <w:rsid w:val="00F0275C"/>
    <w:rsid w:val="00F03D80"/>
    <w:rsid w:val="00F04A10"/>
    <w:rsid w:val="00F051CB"/>
    <w:rsid w:val="00F05CA6"/>
    <w:rsid w:val="00F065FF"/>
    <w:rsid w:val="00F10139"/>
    <w:rsid w:val="00F116DE"/>
    <w:rsid w:val="00F11873"/>
    <w:rsid w:val="00F11EEB"/>
    <w:rsid w:val="00F123C1"/>
    <w:rsid w:val="00F1338F"/>
    <w:rsid w:val="00F13D7B"/>
    <w:rsid w:val="00F167E7"/>
    <w:rsid w:val="00F20D9F"/>
    <w:rsid w:val="00F21ED2"/>
    <w:rsid w:val="00F2317F"/>
    <w:rsid w:val="00F239C0"/>
    <w:rsid w:val="00F23A38"/>
    <w:rsid w:val="00F24953"/>
    <w:rsid w:val="00F24B0A"/>
    <w:rsid w:val="00F24CA5"/>
    <w:rsid w:val="00F260EB"/>
    <w:rsid w:val="00F30B3E"/>
    <w:rsid w:val="00F30E7D"/>
    <w:rsid w:val="00F315C3"/>
    <w:rsid w:val="00F31D0E"/>
    <w:rsid w:val="00F32863"/>
    <w:rsid w:val="00F32DA1"/>
    <w:rsid w:val="00F3310B"/>
    <w:rsid w:val="00F33837"/>
    <w:rsid w:val="00F33B9D"/>
    <w:rsid w:val="00F35122"/>
    <w:rsid w:val="00F3537B"/>
    <w:rsid w:val="00F35912"/>
    <w:rsid w:val="00F359D5"/>
    <w:rsid w:val="00F36B8E"/>
    <w:rsid w:val="00F37505"/>
    <w:rsid w:val="00F3772C"/>
    <w:rsid w:val="00F37A60"/>
    <w:rsid w:val="00F37E4E"/>
    <w:rsid w:val="00F41C78"/>
    <w:rsid w:val="00F42A05"/>
    <w:rsid w:val="00F43D25"/>
    <w:rsid w:val="00F43DCE"/>
    <w:rsid w:val="00F44AD9"/>
    <w:rsid w:val="00F46C4A"/>
    <w:rsid w:val="00F46FEC"/>
    <w:rsid w:val="00F47E89"/>
    <w:rsid w:val="00F51057"/>
    <w:rsid w:val="00F52C40"/>
    <w:rsid w:val="00F533BB"/>
    <w:rsid w:val="00F53C62"/>
    <w:rsid w:val="00F544ED"/>
    <w:rsid w:val="00F54D0E"/>
    <w:rsid w:val="00F57089"/>
    <w:rsid w:val="00F572F0"/>
    <w:rsid w:val="00F6091E"/>
    <w:rsid w:val="00F60D53"/>
    <w:rsid w:val="00F60FF2"/>
    <w:rsid w:val="00F617C0"/>
    <w:rsid w:val="00F63771"/>
    <w:rsid w:val="00F6473D"/>
    <w:rsid w:val="00F64F3A"/>
    <w:rsid w:val="00F66B3F"/>
    <w:rsid w:val="00F673FB"/>
    <w:rsid w:val="00F7148B"/>
    <w:rsid w:val="00F724F1"/>
    <w:rsid w:val="00F72825"/>
    <w:rsid w:val="00F72AF5"/>
    <w:rsid w:val="00F73D06"/>
    <w:rsid w:val="00F741F3"/>
    <w:rsid w:val="00F7651E"/>
    <w:rsid w:val="00F80454"/>
    <w:rsid w:val="00F80798"/>
    <w:rsid w:val="00F80A34"/>
    <w:rsid w:val="00F80FB7"/>
    <w:rsid w:val="00F81FA1"/>
    <w:rsid w:val="00F826D4"/>
    <w:rsid w:val="00F82A0E"/>
    <w:rsid w:val="00F832FC"/>
    <w:rsid w:val="00F852CD"/>
    <w:rsid w:val="00F8579B"/>
    <w:rsid w:val="00F866DB"/>
    <w:rsid w:val="00F875B1"/>
    <w:rsid w:val="00F87977"/>
    <w:rsid w:val="00F87DCF"/>
    <w:rsid w:val="00F90E1C"/>
    <w:rsid w:val="00F91A36"/>
    <w:rsid w:val="00F91FC1"/>
    <w:rsid w:val="00F91FFB"/>
    <w:rsid w:val="00F92D46"/>
    <w:rsid w:val="00F93FD2"/>
    <w:rsid w:val="00F94D90"/>
    <w:rsid w:val="00F95354"/>
    <w:rsid w:val="00F968F7"/>
    <w:rsid w:val="00F969ED"/>
    <w:rsid w:val="00F97567"/>
    <w:rsid w:val="00FA111A"/>
    <w:rsid w:val="00FA184C"/>
    <w:rsid w:val="00FA1871"/>
    <w:rsid w:val="00FA26C0"/>
    <w:rsid w:val="00FA3432"/>
    <w:rsid w:val="00FA4A9D"/>
    <w:rsid w:val="00FA4FFB"/>
    <w:rsid w:val="00FA5428"/>
    <w:rsid w:val="00FA7DB9"/>
    <w:rsid w:val="00FA7EF5"/>
    <w:rsid w:val="00FB0486"/>
    <w:rsid w:val="00FB0E53"/>
    <w:rsid w:val="00FB133C"/>
    <w:rsid w:val="00FB2F1E"/>
    <w:rsid w:val="00FB3C6A"/>
    <w:rsid w:val="00FB3DCC"/>
    <w:rsid w:val="00FB4927"/>
    <w:rsid w:val="00FB5444"/>
    <w:rsid w:val="00FB635F"/>
    <w:rsid w:val="00FB64AF"/>
    <w:rsid w:val="00FB73F7"/>
    <w:rsid w:val="00FB7D3D"/>
    <w:rsid w:val="00FC06E9"/>
    <w:rsid w:val="00FC241B"/>
    <w:rsid w:val="00FC37E8"/>
    <w:rsid w:val="00FC3981"/>
    <w:rsid w:val="00FC42AB"/>
    <w:rsid w:val="00FC522E"/>
    <w:rsid w:val="00FC5C70"/>
    <w:rsid w:val="00FC75F6"/>
    <w:rsid w:val="00FC7670"/>
    <w:rsid w:val="00FD09D8"/>
    <w:rsid w:val="00FD0E30"/>
    <w:rsid w:val="00FD139E"/>
    <w:rsid w:val="00FD32A8"/>
    <w:rsid w:val="00FD45EC"/>
    <w:rsid w:val="00FD4BCC"/>
    <w:rsid w:val="00FD6A8B"/>
    <w:rsid w:val="00FD7645"/>
    <w:rsid w:val="00FE010B"/>
    <w:rsid w:val="00FE10B5"/>
    <w:rsid w:val="00FE17FA"/>
    <w:rsid w:val="00FE1853"/>
    <w:rsid w:val="00FE347B"/>
    <w:rsid w:val="00FE386E"/>
    <w:rsid w:val="00FE3DEF"/>
    <w:rsid w:val="00FE4460"/>
    <w:rsid w:val="00FE46A1"/>
    <w:rsid w:val="00FE5E2E"/>
    <w:rsid w:val="00FE70A2"/>
    <w:rsid w:val="00FE7E86"/>
    <w:rsid w:val="00FF0FE0"/>
    <w:rsid w:val="00FF2D3E"/>
    <w:rsid w:val="00FF300F"/>
    <w:rsid w:val="00FF3564"/>
    <w:rsid w:val="00FF4C90"/>
    <w:rsid w:val="00FF5610"/>
    <w:rsid w:val="00FF59F7"/>
    <w:rsid w:val="00FF6D9E"/>
    <w:rsid w:val="00FF7CCF"/>
    <w:rsid w:val="011B753B"/>
    <w:rsid w:val="022DBBF9"/>
    <w:rsid w:val="041DCF90"/>
    <w:rsid w:val="05917DB4"/>
    <w:rsid w:val="06ACD8A4"/>
    <w:rsid w:val="071EC03B"/>
    <w:rsid w:val="07D90DB8"/>
    <w:rsid w:val="08B033D4"/>
    <w:rsid w:val="0BA1341E"/>
    <w:rsid w:val="0C512F12"/>
    <w:rsid w:val="0D3FBFFE"/>
    <w:rsid w:val="0EA2050C"/>
    <w:rsid w:val="0F08D928"/>
    <w:rsid w:val="1124A035"/>
    <w:rsid w:val="115222C5"/>
    <w:rsid w:val="125972B5"/>
    <w:rsid w:val="128D49EE"/>
    <w:rsid w:val="140FB735"/>
    <w:rsid w:val="145C40F7"/>
    <w:rsid w:val="1563272A"/>
    <w:rsid w:val="17ABD5A1"/>
    <w:rsid w:val="17D7BAC8"/>
    <w:rsid w:val="183DBF1B"/>
    <w:rsid w:val="18B37524"/>
    <w:rsid w:val="19BE7D5F"/>
    <w:rsid w:val="19F57A71"/>
    <w:rsid w:val="1ADE45FF"/>
    <w:rsid w:val="1B166CA9"/>
    <w:rsid w:val="1B18379B"/>
    <w:rsid w:val="1ED697FB"/>
    <w:rsid w:val="1FA6BE82"/>
    <w:rsid w:val="202513C3"/>
    <w:rsid w:val="2293E30C"/>
    <w:rsid w:val="22C19463"/>
    <w:rsid w:val="236C6593"/>
    <w:rsid w:val="23AF08C8"/>
    <w:rsid w:val="23B12EF6"/>
    <w:rsid w:val="24B14BD0"/>
    <w:rsid w:val="25502685"/>
    <w:rsid w:val="2619E364"/>
    <w:rsid w:val="26D33838"/>
    <w:rsid w:val="26D6EB0B"/>
    <w:rsid w:val="276D2DF0"/>
    <w:rsid w:val="2884A019"/>
    <w:rsid w:val="2B3436EA"/>
    <w:rsid w:val="2CB918D2"/>
    <w:rsid w:val="2DAB50B6"/>
    <w:rsid w:val="2DE37A4F"/>
    <w:rsid w:val="2DF8CE98"/>
    <w:rsid w:val="2E329ECC"/>
    <w:rsid w:val="2E4EE881"/>
    <w:rsid w:val="306B1666"/>
    <w:rsid w:val="31869C1F"/>
    <w:rsid w:val="318D272F"/>
    <w:rsid w:val="324C9747"/>
    <w:rsid w:val="33A11CC1"/>
    <w:rsid w:val="33A512D1"/>
    <w:rsid w:val="33A6F2A9"/>
    <w:rsid w:val="33C83BD5"/>
    <w:rsid w:val="3542C30A"/>
    <w:rsid w:val="36311D81"/>
    <w:rsid w:val="36686619"/>
    <w:rsid w:val="36C899CA"/>
    <w:rsid w:val="36CC01F3"/>
    <w:rsid w:val="37766832"/>
    <w:rsid w:val="387A63CC"/>
    <w:rsid w:val="3A92502B"/>
    <w:rsid w:val="3CC1BC02"/>
    <w:rsid w:val="3D42DFC8"/>
    <w:rsid w:val="3D950BB0"/>
    <w:rsid w:val="3EDB2263"/>
    <w:rsid w:val="3F863DBB"/>
    <w:rsid w:val="41AB8CB9"/>
    <w:rsid w:val="438A7193"/>
    <w:rsid w:val="440A26B1"/>
    <w:rsid w:val="44CE42D5"/>
    <w:rsid w:val="46B48937"/>
    <w:rsid w:val="49435551"/>
    <w:rsid w:val="496B222C"/>
    <w:rsid w:val="497E9D8A"/>
    <w:rsid w:val="49EF6D2B"/>
    <w:rsid w:val="4B898B5E"/>
    <w:rsid w:val="4CFFC632"/>
    <w:rsid w:val="4E163759"/>
    <w:rsid w:val="4F0EEE5A"/>
    <w:rsid w:val="4FD1D16D"/>
    <w:rsid w:val="4FF19E67"/>
    <w:rsid w:val="503E8BC6"/>
    <w:rsid w:val="509A3BB7"/>
    <w:rsid w:val="50B7A374"/>
    <w:rsid w:val="5236C07D"/>
    <w:rsid w:val="53B976C2"/>
    <w:rsid w:val="53D93A1D"/>
    <w:rsid w:val="55A3067D"/>
    <w:rsid w:val="567C9FF9"/>
    <w:rsid w:val="580ECBD2"/>
    <w:rsid w:val="5889DD65"/>
    <w:rsid w:val="5AD56807"/>
    <w:rsid w:val="5AEB63A9"/>
    <w:rsid w:val="5C5120F5"/>
    <w:rsid w:val="5EB3E76E"/>
    <w:rsid w:val="60337AA5"/>
    <w:rsid w:val="61802E91"/>
    <w:rsid w:val="6192BEC0"/>
    <w:rsid w:val="62AE5DAB"/>
    <w:rsid w:val="64CBE623"/>
    <w:rsid w:val="69107825"/>
    <w:rsid w:val="697F714E"/>
    <w:rsid w:val="6A6E258B"/>
    <w:rsid w:val="6B293704"/>
    <w:rsid w:val="6C9A4085"/>
    <w:rsid w:val="6CD8C426"/>
    <w:rsid w:val="6D151308"/>
    <w:rsid w:val="6DAC9E0D"/>
    <w:rsid w:val="6F31AC3E"/>
    <w:rsid w:val="6F386776"/>
    <w:rsid w:val="6F3FC87A"/>
    <w:rsid w:val="705B5480"/>
    <w:rsid w:val="71438499"/>
    <w:rsid w:val="720D5CCC"/>
    <w:rsid w:val="722BB151"/>
    <w:rsid w:val="736A1B93"/>
    <w:rsid w:val="74F0F987"/>
    <w:rsid w:val="756CE027"/>
    <w:rsid w:val="757C7EA0"/>
    <w:rsid w:val="75C2220B"/>
    <w:rsid w:val="770B2BC1"/>
    <w:rsid w:val="77655700"/>
    <w:rsid w:val="79E062FD"/>
    <w:rsid w:val="79F64646"/>
    <w:rsid w:val="7A363205"/>
    <w:rsid w:val="7A41A8C0"/>
    <w:rsid w:val="7C4CF43D"/>
    <w:rsid w:val="7CC9F4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5A7CF"/>
  <w15:chartTrackingRefBased/>
  <w15:docId w15:val="{ED51F42B-B153-4FCB-9CA4-D8DD3A18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41E8F"/>
    <w:pPr>
      <w:spacing w:after="200" w:line="276" w:lineRule="auto"/>
    </w:pPr>
    <w:rPr>
      <w:rFonts w:ascii="Calibri" w:hAnsi="Calibri" w:eastAsia="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paragraph" w:styleId="Ttulo3">
    <w:name w:val="heading 3"/>
    <w:basedOn w:val="Normal"/>
    <w:next w:val="Normal"/>
    <w:link w:val="Ttulo3Car"/>
    <w:uiPriority w:val="9"/>
    <w:semiHidden/>
    <w:unhideWhenUsed/>
    <w:qFormat/>
    <w:rsid w:val="009F76D8"/>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styleId="EncabezadoCar" w:customStyle="1">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styleId="PiedepginaCar" w:customStyle="1">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1" w:customStyle="1">
    <w:name w:val="Mención sin resolver1"/>
    <w:basedOn w:val="Fuentedeprrafopredeter"/>
    <w:uiPriority w:val="99"/>
    <w:semiHidden/>
    <w:unhideWhenUsed/>
    <w:rsid w:val="0025591F"/>
    <w:rPr>
      <w:color w:val="605E5C"/>
      <w:shd w:val="clear" w:color="auto" w:fill="E1DFDD"/>
    </w:rPr>
  </w:style>
  <w:style w:type="character" w:styleId="Ttulo1Car" w:customStyle="1">
    <w:name w:val="Título 1 Car"/>
    <w:basedOn w:val="Fuentedeprrafopredeter"/>
    <w:link w:val="Ttulo1"/>
    <w:uiPriority w:val="9"/>
    <w:rsid w:val="002B5E76"/>
    <w:rPr>
      <w:rFonts w:ascii="Calibri" w:hAnsi="Calibri" w:eastAsia="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styleId="TextoindependienteCar" w:customStyle="1">
    <w:name w:val="Texto independiente Car"/>
    <w:basedOn w:val="Fuentedeprrafopredeter"/>
    <w:link w:val="Textoindependiente"/>
    <w:uiPriority w:val="99"/>
    <w:rsid w:val="002B5E76"/>
    <w:rPr>
      <w:rFonts w:ascii="Arial MT" w:hAnsi="Arial MT" w:eastAsia="Arial MT" w:cs="Arial MT"/>
      <w:sz w:val="21"/>
      <w:szCs w:val="21"/>
      <w:lang w:val="es-ES"/>
    </w:rPr>
  </w:style>
  <w:style w:type="paragraph" w:styleId="GHA" w:customStyle="1">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styleId="GHA1" w:customStyle="1">
    <w:name w:val="GHA1"/>
    <w:basedOn w:val="GHA"/>
    <w:autoRedefine/>
    <w:qFormat/>
    <w:rsid w:val="001925A0"/>
    <w:pPr>
      <w:ind w:right="340"/>
    </w:pPr>
  </w:style>
  <w:style w:type="character" w:styleId="GHACar" w:customStyle="1">
    <w:name w:val="GHA Car"/>
    <w:basedOn w:val="Fuentedeprrafopredeter"/>
    <w:link w:val="GHA"/>
    <w:rsid w:val="00BF1A90"/>
    <w:rPr>
      <w:rFonts w:ascii="Arial" w:hAnsi="Arial" w:eastAsia="Arial MT"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
    <w:basedOn w:val="Normal"/>
    <w:link w:val="PrrafodelistaCar"/>
    <w:uiPriority w:val="34"/>
    <w:qFormat/>
    <w:rsid w:val="00141E8F"/>
    <w:pPr>
      <w:spacing w:after="0" w:line="240" w:lineRule="auto"/>
      <w:ind w:left="720"/>
      <w:contextualSpacing/>
    </w:pPr>
    <w:rPr>
      <w:rFonts w:ascii="Times New Roman" w:hAnsi="Times New Roman" w:eastAsia="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styleId="TextonotapieCar" w:customStyle="1">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hAnsi="Calibri" w:eastAsia="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hAnsi="Times New Roman" w:eastAsia="Times New Roman"/>
      <w:sz w:val="16"/>
      <w:szCs w:val="16"/>
      <w:lang w:eastAsia="es-ES"/>
    </w:rPr>
  </w:style>
  <w:style w:type="character" w:styleId="Textoindependiente3Car" w:customStyle="1">
    <w:name w:val="Texto independiente 3 Car"/>
    <w:basedOn w:val="Fuentedeprrafopredeter"/>
    <w:link w:val="Textoindependiente3"/>
    <w:uiPriority w:val="99"/>
    <w:rsid w:val="00141E8F"/>
    <w:rPr>
      <w:rFonts w:ascii="Times New Roman" w:hAnsi="Times New Roman" w:eastAsia="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hAnsi="Calibri" w:eastAsia="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hAnsi="Times New Roman" w:eastAsia="Times New Roman"/>
      <w:sz w:val="24"/>
      <w:szCs w:val="24"/>
      <w:lang w:eastAsia="es-ES"/>
    </w:rPr>
  </w:style>
  <w:style w:type="character" w:styleId="SinespaciadoCar" w:customStyle="1">
    <w:name w:val="Sin espaciado Car"/>
    <w:link w:val="Sinespaciado"/>
    <w:uiPriority w:val="1"/>
    <w:locked/>
    <w:rsid w:val="00141E8F"/>
    <w:rPr>
      <w:rFonts w:ascii="Calibri" w:hAnsi="Calibri" w:eastAsia="Calibri" w:cs="Times New Roman"/>
      <w:lang w:val="es-ES"/>
    </w:rPr>
  </w:style>
  <w:style w:type="character" w:styleId="normaltextrun" w:customStyle="1">
    <w:name w:val="normaltextrun"/>
    <w:basedOn w:val="Fuentedeprrafopredeter"/>
    <w:rsid w:val="00141E8F"/>
  </w:style>
  <w:style w:type="paragraph" w:styleId="4GChar" w:customStyle="1">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hAnsiTheme="minorHAnsi" w:eastAsiaTheme="minorHAnsi" w:cstheme="minorBidi"/>
      <w:vertAlign w:val="superscript"/>
      <w:lang w:val="es-CO"/>
    </w:rPr>
  </w:style>
  <w:style w:type="character" w:styleId="PrrafodelistaCar" w:customStyle="1">
    <w:name w:val="Párrafo de lista Car"/>
    <w:aliases w:val="Nivel 1 Car,Párrafo de lista1 Car,Titulo 7 Car,Párrafo de lista11 Car,Bullets Car,titulo 3 Car,List Paragraph Car,Ha Car"/>
    <w:link w:val="Prrafodelista"/>
    <w:uiPriority w:val="34"/>
    <w:locked/>
    <w:rsid w:val="00141E8F"/>
    <w:rPr>
      <w:rFonts w:ascii="Times New Roman" w:hAnsi="Times New Roman" w:eastAsia="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styleId="TextocomentarioCar" w:customStyle="1">
    <w:name w:val="Texto comentario Car"/>
    <w:basedOn w:val="Fuentedeprrafopredeter"/>
    <w:link w:val="Textocomentario"/>
    <w:uiPriority w:val="99"/>
    <w:rsid w:val="00141E8F"/>
    <w:rPr>
      <w:rFonts w:ascii="Calibri" w:hAnsi="Calibri" w:eastAsia="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styleId="AsuntodelcomentarioCar" w:customStyle="1">
    <w:name w:val="Asunto del comentario Car"/>
    <w:basedOn w:val="TextocomentarioCar"/>
    <w:link w:val="Asuntodelcomentario"/>
    <w:uiPriority w:val="99"/>
    <w:semiHidden/>
    <w:rsid w:val="00141E8F"/>
    <w:rPr>
      <w:rFonts w:ascii="Calibri" w:hAnsi="Calibri" w:eastAsia="Calibri" w:cs="Times New Roman"/>
      <w:b/>
      <w:bCs/>
      <w:sz w:val="20"/>
      <w:szCs w:val="20"/>
      <w:lang w:val="es-ES"/>
    </w:rPr>
  </w:style>
  <w:style w:type="paragraph" w:styleId="Default" w:customStyle="1">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styleId="eop" w:customStyle="1">
    <w:name w:val="eop"/>
    <w:basedOn w:val="Fuentedeprrafopredeter"/>
    <w:rsid w:val="00DD40D5"/>
  </w:style>
  <w:style w:type="paragraph" w:styleId="paragraph" w:customStyle="1">
    <w:name w:val="paragraph"/>
    <w:basedOn w:val="Normal"/>
    <w:rsid w:val="00930F9B"/>
    <w:pPr>
      <w:spacing w:before="100" w:beforeAutospacing="1" w:after="100" w:afterAutospacing="1" w:line="240" w:lineRule="auto"/>
    </w:pPr>
    <w:rPr>
      <w:rFonts w:ascii="Times New Roman" w:hAnsi="Times New Roman" w:eastAsia="Times New Roman"/>
      <w:sz w:val="24"/>
      <w:szCs w:val="24"/>
      <w:lang w:val="es-CO" w:eastAsia="es-CO"/>
    </w:rPr>
  </w:style>
  <w:style w:type="character" w:styleId="superscript" w:customStyle="1">
    <w:name w:val="superscript"/>
    <w:basedOn w:val="Fuentedeprrafopredeter"/>
    <w:rsid w:val="005C3FF1"/>
  </w:style>
  <w:style w:type="paragraph" w:styleId="Listaconvietas">
    <w:name w:val="List Bullet"/>
    <w:basedOn w:val="Normal"/>
    <w:autoRedefine/>
    <w:rsid w:val="00EA25E6"/>
    <w:pPr>
      <w:spacing w:after="0" w:line="240" w:lineRule="auto"/>
      <w:jc w:val="both"/>
    </w:pPr>
    <w:rPr>
      <w:rFonts w:ascii="Arial" w:hAnsi="Arial" w:eastAsia="Times New Roman" w:cs="Arial"/>
      <w:b/>
      <w:szCs w:val="20"/>
      <w:u w:val="single"/>
      <w:lang w:val="es-CO" w:eastAsia="es-ES"/>
    </w:rPr>
  </w:style>
  <w:style w:type="character" w:styleId="marky2s76jaim" w:customStyle="1">
    <w:name w:val="marky2s76jaim"/>
    <w:basedOn w:val="Fuentedeprrafopredeter"/>
    <w:rsid w:val="00C732CF"/>
  </w:style>
  <w:style w:type="character" w:styleId="markta1vjtesu" w:customStyle="1">
    <w:name w:val="markta1vjtesu"/>
    <w:basedOn w:val="Fuentedeprrafopredeter"/>
    <w:rsid w:val="00C732CF"/>
  </w:style>
  <w:style w:type="character" w:styleId="markegtpyiz6h" w:customStyle="1">
    <w:name w:val="markegtpyiz6h"/>
    <w:basedOn w:val="Fuentedeprrafopredeter"/>
    <w:rsid w:val="00C732CF"/>
  </w:style>
  <w:style w:type="character" w:styleId="Textoennegrita">
    <w:name w:val="Strong"/>
    <w:basedOn w:val="Fuentedeprrafopredeter"/>
    <w:uiPriority w:val="22"/>
    <w:qFormat/>
    <w:rsid w:val="00DB4450"/>
    <w:rPr>
      <w:b/>
      <w:bCs/>
    </w:rPr>
  </w:style>
  <w:style w:type="character" w:styleId="nfasis">
    <w:name w:val="Emphasis"/>
    <w:basedOn w:val="Fuentedeprrafopredeter"/>
    <w:uiPriority w:val="20"/>
    <w:qFormat/>
    <w:rsid w:val="00DB4450"/>
    <w:rPr>
      <w:i/>
      <w:iCs/>
    </w:rPr>
  </w:style>
  <w:style w:type="character" w:styleId="scxw68559478" w:customStyle="1">
    <w:name w:val="scxw68559478"/>
    <w:basedOn w:val="Fuentedeprrafopredeter"/>
    <w:rsid w:val="00B759DA"/>
  </w:style>
  <w:style w:type="character" w:styleId="Ttulo3Car" w:customStyle="1">
    <w:name w:val="Título 3 Car"/>
    <w:basedOn w:val="Fuentedeprrafopredeter"/>
    <w:link w:val="Ttulo3"/>
    <w:uiPriority w:val="9"/>
    <w:semiHidden/>
    <w:rsid w:val="009F76D8"/>
    <w:rPr>
      <w:rFonts w:asciiTheme="majorHAnsi" w:hAnsiTheme="majorHAnsi" w:eastAsiaTheme="majorEastAsia" w:cstheme="majorBidi"/>
      <w:color w:val="1F3763" w:themeColor="accent1" w:themeShade="7F"/>
      <w:sz w:val="24"/>
      <w:szCs w:val="24"/>
      <w:lang w:val="es-ES"/>
    </w:rPr>
  </w:style>
  <w:style w:type="character" w:styleId="Mencinsinresolver2" w:customStyle="1">
    <w:name w:val="Mención sin resolver2"/>
    <w:basedOn w:val="Fuentedeprrafopredeter"/>
    <w:uiPriority w:val="99"/>
    <w:semiHidden/>
    <w:unhideWhenUsed/>
    <w:rsid w:val="003F1ACD"/>
    <w:rPr>
      <w:color w:val="605E5C"/>
      <w:shd w:val="clear" w:color="auto" w:fill="E1DFDD"/>
    </w:rPr>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Textodeglobo">
    <w:name w:val="Balloon Text"/>
    <w:basedOn w:val="Normal"/>
    <w:link w:val="TextodegloboCar"/>
    <w:uiPriority w:val="99"/>
    <w:semiHidden/>
    <w:unhideWhenUsed/>
    <w:rsid w:val="00294DA6"/>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294DA6"/>
    <w:rPr>
      <w:rFonts w:ascii="Segoe UI" w:hAnsi="Segoe UI" w:eastAsia="Calibr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96229">
      <w:bodyDiv w:val="1"/>
      <w:marLeft w:val="0"/>
      <w:marRight w:val="0"/>
      <w:marTop w:val="0"/>
      <w:marBottom w:val="0"/>
      <w:divBdr>
        <w:top w:val="none" w:sz="0" w:space="0" w:color="auto"/>
        <w:left w:val="none" w:sz="0" w:space="0" w:color="auto"/>
        <w:bottom w:val="none" w:sz="0" w:space="0" w:color="auto"/>
        <w:right w:val="none" w:sz="0" w:space="0" w:color="auto"/>
      </w:divBdr>
    </w:div>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sChild>
        </w:div>
        <w:div w:id="808789361">
          <w:marLeft w:val="0"/>
          <w:marRight w:val="0"/>
          <w:marTop w:val="0"/>
          <w:marBottom w:val="0"/>
          <w:divBdr>
            <w:top w:val="none" w:sz="0" w:space="0" w:color="auto"/>
            <w:left w:val="none" w:sz="0" w:space="0" w:color="auto"/>
            <w:bottom w:val="none" w:sz="0" w:space="0" w:color="auto"/>
            <w:right w:val="none" w:sz="0" w:space="0" w:color="auto"/>
          </w:divBdr>
        </w:div>
        <w:div w:id="1625842725">
          <w:marLeft w:val="0"/>
          <w:marRight w:val="0"/>
          <w:marTop w:val="0"/>
          <w:marBottom w:val="0"/>
          <w:divBdr>
            <w:top w:val="none" w:sz="0" w:space="0" w:color="auto"/>
            <w:left w:val="none" w:sz="0" w:space="0" w:color="auto"/>
            <w:bottom w:val="none" w:sz="0" w:space="0" w:color="auto"/>
            <w:right w:val="none" w:sz="0" w:space="0" w:color="auto"/>
          </w:divBdr>
        </w:div>
        <w:div w:id="56367746">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382024634">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203904391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834030901">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 w:id="1042554400">
              <w:marLeft w:val="0"/>
              <w:marRight w:val="0"/>
              <w:marTop w:val="0"/>
              <w:marBottom w:val="0"/>
              <w:divBdr>
                <w:top w:val="none" w:sz="0" w:space="0" w:color="auto"/>
                <w:left w:val="none" w:sz="0" w:space="0" w:color="auto"/>
                <w:bottom w:val="none" w:sz="0" w:space="0" w:color="auto"/>
                <w:right w:val="none" w:sz="0" w:space="0" w:color="auto"/>
              </w:divBdr>
            </w:div>
          </w:divsChild>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3194">
      <w:bodyDiv w:val="1"/>
      <w:marLeft w:val="0"/>
      <w:marRight w:val="0"/>
      <w:marTop w:val="0"/>
      <w:marBottom w:val="0"/>
      <w:divBdr>
        <w:top w:val="none" w:sz="0" w:space="0" w:color="auto"/>
        <w:left w:val="none" w:sz="0" w:space="0" w:color="auto"/>
        <w:bottom w:val="none" w:sz="0" w:space="0" w:color="auto"/>
        <w:right w:val="none" w:sz="0" w:space="0" w:color="auto"/>
      </w:divBdr>
    </w:div>
    <w:div w:id="85347454">
      <w:bodyDiv w:val="1"/>
      <w:marLeft w:val="0"/>
      <w:marRight w:val="0"/>
      <w:marTop w:val="0"/>
      <w:marBottom w:val="0"/>
      <w:divBdr>
        <w:top w:val="none" w:sz="0" w:space="0" w:color="auto"/>
        <w:left w:val="none" w:sz="0" w:space="0" w:color="auto"/>
        <w:bottom w:val="none" w:sz="0" w:space="0" w:color="auto"/>
        <w:right w:val="none" w:sz="0" w:space="0" w:color="auto"/>
      </w:divBdr>
      <w:divsChild>
        <w:div w:id="2031448751">
          <w:marLeft w:val="0"/>
          <w:marRight w:val="0"/>
          <w:marTop w:val="0"/>
          <w:marBottom w:val="0"/>
          <w:divBdr>
            <w:top w:val="none" w:sz="0" w:space="0" w:color="auto"/>
            <w:left w:val="none" w:sz="0" w:space="0" w:color="auto"/>
            <w:bottom w:val="none" w:sz="0" w:space="0" w:color="auto"/>
            <w:right w:val="none" w:sz="0" w:space="0" w:color="auto"/>
          </w:divBdr>
        </w:div>
        <w:div w:id="1299650403">
          <w:marLeft w:val="0"/>
          <w:marRight w:val="0"/>
          <w:marTop w:val="0"/>
          <w:marBottom w:val="0"/>
          <w:divBdr>
            <w:top w:val="none" w:sz="0" w:space="0" w:color="auto"/>
            <w:left w:val="none" w:sz="0" w:space="0" w:color="auto"/>
            <w:bottom w:val="none" w:sz="0" w:space="0" w:color="auto"/>
            <w:right w:val="none" w:sz="0" w:space="0" w:color="auto"/>
          </w:divBdr>
        </w:div>
        <w:div w:id="1247569337">
          <w:marLeft w:val="0"/>
          <w:marRight w:val="0"/>
          <w:marTop w:val="0"/>
          <w:marBottom w:val="0"/>
          <w:divBdr>
            <w:top w:val="none" w:sz="0" w:space="0" w:color="auto"/>
            <w:left w:val="none" w:sz="0" w:space="0" w:color="auto"/>
            <w:bottom w:val="none" w:sz="0" w:space="0" w:color="auto"/>
            <w:right w:val="none" w:sz="0" w:space="0" w:color="auto"/>
          </w:divBdr>
        </w:div>
      </w:divsChild>
    </w:div>
    <w:div w:id="116292753">
      <w:bodyDiv w:val="1"/>
      <w:marLeft w:val="0"/>
      <w:marRight w:val="0"/>
      <w:marTop w:val="0"/>
      <w:marBottom w:val="0"/>
      <w:divBdr>
        <w:top w:val="none" w:sz="0" w:space="0" w:color="auto"/>
        <w:left w:val="none" w:sz="0" w:space="0" w:color="auto"/>
        <w:bottom w:val="none" w:sz="0" w:space="0" w:color="auto"/>
        <w:right w:val="none" w:sz="0" w:space="0" w:color="auto"/>
      </w:divBdr>
    </w:div>
    <w:div w:id="137840536">
      <w:bodyDiv w:val="1"/>
      <w:marLeft w:val="0"/>
      <w:marRight w:val="0"/>
      <w:marTop w:val="0"/>
      <w:marBottom w:val="0"/>
      <w:divBdr>
        <w:top w:val="none" w:sz="0" w:space="0" w:color="auto"/>
        <w:left w:val="none" w:sz="0" w:space="0" w:color="auto"/>
        <w:bottom w:val="none" w:sz="0" w:space="0" w:color="auto"/>
        <w:right w:val="none" w:sz="0" w:space="0" w:color="auto"/>
      </w:divBdr>
      <w:divsChild>
        <w:div w:id="287203646">
          <w:marLeft w:val="0"/>
          <w:marRight w:val="0"/>
          <w:marTop w:val="0"/>
          <w:marBottom w:val="0"/>
          <w:divBdr>
            <w:top w:val="none" w:sz="0" w:space="0" w:color="auto"/>
            <w:left w:val="none" w:sz="0" w:space="0" w:color="auto"/>
            <w:bottom w:val="none" w:sz="0" w:space="0" w:color="auto"/>
            <w:right w:val="none" w:sz="0" w:space="0" w:color="auto"/>
          </w:divBdr>
          <w:divsChild>
            <w:div w:id="1754739442">
              <w:marLeft w:val="0"/>
              <w:marRight w:val="0"/>
              <w:marTop w:val="0"/>
              <w:marBottom w:val="0"/>
              <w:divBdr>
                <w:top w:val="none" w:sz="0" w:space="0" w:color="auto"/>
                <w:left w:val="none" w:sz="0" w:space="0" w:color="auto"/>
                <w:bottom w:val="none" w:sz="0" w:space="0" w:color="auto"/>
                <w:right w:val="none" w:sz="0" w:space="0" w:color="auto"/>
              </w:divBdr>
            </w:div>
          </w:divsChild>
        </w:div>
        <w:div w:id="758720602">
          <w:marLeft w:val="0"/>
          <w:marRight w:val="0"/>
          <w:marTop w:val="0"/>
          <w:marBottom w:val="0"/>
          <w:divBdr>
            <w:top w:val="none" w:sz="0" w:space="0" w:color="auto"/>
            <w:left w:val="none" w:sz="0" w:space="0" w:color="auto"/>
            <w:bottom w:val="none" w:sz="0" w:space="0" w:color="auto"/>
            <w:right w:val="none" w:sz="0" w:space="0" w:color="auto"/>
          </w:divBdr>
        </w:div>
        <w:div w:id="164710422">
          <w:marLeft w:val="0"/>
          <w:marRight w:val="0"/>
          <w:marTop w:val="0"/>
          <w:marBottom w:val="0"/>
          <w:divBdr>
            <w:top w:val="none" w:sz="0" w:space="0" w:color="auto"/>
            <w:left w:val="none" w:sz="0" w:space="0" w:color="auto"/>
            <w:bottom w:val="none" w:sz="0" w:space="0" w:color="auto"/>
            <w:right w:val="none" w:sz="0" w:space="0" w:color="auto"/>
          </w:divBdr>
        </w:div>
        <w:div w:id="159588959">
          <w:marLeft w:val="0"/>
          <w:marRight w:val="0"/>
          <w:marTop w:val="0"/>
          <w:marBottom w:val="0"/>
          <w:divBdr>
            <w:top w:val="none" w:sz="0" w:space="0" w:color="auto"/>
            <w:left w:val="none" w:sz="0" w:space="0" w:color="auto"/>
            <w:bottom w:val="none" w:sz="0" w:space="0" w:color="auto"/>
            <w:right w:val="none" w:sz="0" w:space="0" w:color="auto"/>
          </w:divBdr>
        </w:div>
        <w:div w:id="445195396">
          <w:marLeft w:val="0"/>
          <w:marRight w:val="0"/>
          <w:marTop w:val="0"/>
          <w:marBottom w:val="0"/>
          <w:divBdr>
            <w:top w:val="none" w:sz="0" w:space="0" w:color="auto"/>
            <w:left w:val="none" w:sz="0" w:space="0" w:color="auto"/>
            <w:bottom w:val="none" w:sz="0" w:space="0" w:color="auto"/>
            <w:right w:val="none" w:sz="0" w:space="0" w:color="auto"/>
          </w:divBdr>
        </w:div>
        <w:div w:id="1770664708">
          <w:marLeft w:val="0"/>
          <w:marRight w:val="0"/>
          <w:marTop w:val="0"/>
          <w:marBottom w:val="0"/>
          <w:divBdr>
            <w:top w:val="none" w:sz="0" w:space="0" w:color="auto"/>
            <w:left w:val="none" w:sz="0" w:space="0" w:color="auto"/>
            <w:bottom w:val="none" w:sz="0" w:space="0" w:color="auto"/>
            <w:right w:val="none" w:sz="0" w:space="0" w:color="auto"/>
          </w:divBdr>
        </w:div>
        <w:div w:id="851527903">
          <w:marLeft w:val="0"/>
          <w:marRight w:val="0"/>
          <w:marTop w:val="0"/>
          <w:marBottom w:val="0"/>
          <w:divBdr>
            <w:top w:val="none" w:sz="0" w:space="0" w:color="auto"/>
            <w:left w:val="none" w:sz="0" w:space="0" w:color="auto"/>
            <w:bottom w:val="none" w:sz="0" w:space="0" w:color="auto"/>
            <w:right w:val="none" w:sz="0" w:space="0" w:color="auto"/>
          </w:divBdr>
        </w:div>
        <w:div w:id="950210090">
          <w:marLeft w:val="0"/>
          <w:marRight w:val="0"/>
          <w:marTop w:val="0"/>
          <w:marBottom w:val="0"/>
          <w:divBdr>
            <w:top w:val="none" w:sz="0" w:space="0" w:color="auto"/>
            <w:left w:val="none" w:sz="0" w:space="0" w:color="auto"/>
            <w:bottom w:val="none" w:sz="0" w:space="0" w:color="auto"/>
            <w:right w:val="none" w:sz="0" w:space="0" w:color="auto"/>
          </w:divBdr>
        </w:div>
        <w:div w:id="1782139037">
          <w:marLeft w:val="0"/>
          <w:marRight w:val="0"/>
          <w:marTop w:val="0"/>
          <w:marBottom w:val="0"/>
          <w:divBdr>
            <w:top w:val="none" w:sz="0" w:space="0" w:color="auto"/>
            <w:left w:val="none" w:sz="0" w:space="0" w:color="auto"/>
            <w:bottom w:val="none" w:sz="0" w:space="0" w:color="auto"/>
            <w:right w:val="none" w:sz="0" w:space="0" w:color="auto"/>
          </w:divBdr>
        </w:div>
        <w:div w:id="1560166206">
          <w:marLeft w:val="0"/>
          <w:marRight w:val="0"/>
          <w:marTop w:val="0"/>
          <w:marBottom w:val="0"/>
          <w:divBdr>
            <w:top w:val="none" w:sz="0" w:space="0" w:color="auto"/>
            <w:left w:val="none" w:sz="0" w:space="0" w:color="auto"/>
            <w:bottom w:val="none" w:sz="0" w:space="0" w:color="auto"/>
            <w:right w:val="none" w:sz="0" w:space="0" w:color="auto"/>
          </w:divBdr>
        </w:div>
        <w:div w:id="1056398674">
          <w:marLeft w:val="0"/>
          <w:marRight w:val="0"/>
          <w:marTop w:val="0"/>
          <w:marBottom w:val="0"/>
          <w:divBdr>
            <w:top w:val="none" w:sz="0" w:space="0" w:color="auto"/>
            <w:left w:val="none" w:sz="0" w:space="0" w:color="auto"/>
            <w:bottom w:val="none" w:sz="0" w:space="0" w:color="auto"/>
            <w:right w:val="none" w:sz="0" w:space="0" w:color="auto"/>
          </w:divBdr>
        </w:div>
        <w:div w:id="1102142617">
          <w:marLeft w:val="0"/>
          <w:marRight w:val="0"/>
          <w:marTop w:val="0"/>
          <w:marBottom w:val="0"/>
          <w:divBdr>
            <w:top w:val="none" w:sz="0" w:space="0" w:color="auto"/>
            <w:left w:val="none" w:sz="0" w:space="0" w:color="auto"/>
            <w:bottom w:val="none" w:sz="0" w:space="0" w:color="auto"/>
            <w:right w:val="none" w:sz="0" w:space="0" w:color="auto"/>
          </w:divBdr>
        </w:div>
        <w:div w:id="1952779413">
          <w:marLeft w:val="0"/>
          <w:marRight w:val="0"/>
          <w:marTop w:val="0"/>
          <w:marBottom w:val="0"/>
          <w:divBdr>
            <w:top w:val="none" w:sz="0" w:space="0" w:color="auto"/>
            <w:left w:val="none" w:sz="0" w:space="0" w:color="auto"/>
            <w:bottom w:val="none" w:sz="0" w:space="0" w:color="auto"/>
            <w:right w:val="none" w:sz="0" w:space="0" w:color="auto"/>
          </w:divBdr>
        </w:div>
        <w:div w:id="1242718558">
          <w:marLeft w:val="0"/>
          <w:marRight w:val="0"/>
          <w:marTop w:val="0"/>
          <w:marBottom w:val="0"/>
          <w:divBdr>
            <w:top w:val="none" w:sz="0" w:space="0" w:color="auto"/>
            <w:left w:val="none" w:sz="0" w:space="0" w:color="auto"/>
            <w:bottom w:val="none" w:sz="0" w:space="0" w:color="auto"/>
            <w:right w:val="none" w:sz="0" w:space="0" w:color="auto"/>
          </w:divBdr>
        </w:div>
        <w:div w:id="1884826684">
          <w:marLeft w:val="0"/>
          <w:marRight w:val="0"/>
          <w:marTop w:val="0"/>
          <w:marBottom w:val="0"/>
          <w:divBdr>
            <w:top w:val="none" w:sz="0" w:space="0" w:color="auto"/>
            <w:left w:val="none" w:sz="0" w:space="0" w:color="auto"/>
            <w:bottom w:val="none" w:sz="0" w:space="0" w:color="auto"/>
            <w:right w:val="none" w:sz="0" w:space="0" w:color="auto"/>
          </w:divBdr>
        </w:div>
        <w:div w:id="399446004">
          <w:marLeft w:val="0"/>
          <w:marRight w:val="0"/>
          <w:marTop w:val="0"/>
          <w:marBottom w:val="0"/>
          <w:divBdr>
            <w:top w:val="none" w:sz="0" w:space="0" w:color="auto"/>
            <w:left w:val="none" w:sz="0" w:space="0" w:color="auto"/>
            <w:bottom w:val="none" w:sz="0" w:space="0" w:color="auto"/>
            <w:right w:val="none" w:sz="0" w:space="0" w:color="auto"/>
          </w:divBdr>
        </w:div>
        <w:div w:id="113985902">
          <w:marLeft w:val="0"/>
          <w:marRight w:val="0"/>
          <w:marTop w:val="0"/>
          <w:marBottom w:val="0"/>
          <w:divBdr>
            <w:top w:val="none" w:sz="0" w:space="0" w:color="auto"/>
            <w:left w:val="none" w:sz="0" w:space="0" w:color="auto"/>
            <w:bottom w:val="none" w:sz="0" w:space="0" w:color="auto"/>
            <w:right w:val="none" w:sz="0" w:space="0" w:color="auto"/>
          </w:divBdr>
        </w:div>
        <w:div w:id="517475265">
          <w:marLeft w:val="0"/>
          <w:marRight w:val="0"/>
          <w:marTop w:val="0"/>
          <w:marBottom w:val="0"/>
          <w:divBdr>
            <w:top w:val="none" w:sz="0" w:space="0" w:color="auto"/>
            <w:left w:val="none" w:sz="0" w:space="0" w:color="auto"/>
            <w:bottom w:val="none" w:sz="0" w:space="0" w:color="auto"/>
            <w:right w:val="none" w:sz="0" w:space="0" w:color="auto"/>
          </w:divBdr>
        </w:div>
        <w:div w:id="2106732550">
          <w:marLeft w:val="0"/>
          <w:marRight w:val="0"/>
          <w:marTop w:val="0"/>
          <w:marBottom w:val="0"/>
          <w:divBdr>
            <w:top w:val="none" w:sz="0" w:space="0" w:color="auto"/>
            <w:left w:val="none" w:sz="0" w:space="0" w:color="auto"/>
            <w:bottom w:val="none" w:sz="0" w:space="0" w:color="auto"/>
            <w:right w:val="none" w:sz="0" w:space="0" w:color="auto"/>
          </w:divBdr>
        </w:div>
        <w:div w:id="1694530755">
          <w:marLeft w:val="0"/>
          <w:marRight w:val="0"/>
          <w:marTop w:val="0"/>
          <w:marBottom w:val="0"/>
          <w:divBdr>
            <w:top w:val="none" w:sz="0" w:space="0" w:color="auto"/>
            <w:left w:val="none" w:sz="0" w:space="0" w:color="auto"/>
            <w:bottom w:val="none" w:sz="0" w:space="0" w:color="auto"/>
            <w:right w:val="none" w:sz="0" w:space="0" w:color="auto"/>
          </w:divBdr>
        </w:div>
        <w:div w:id="1938632956">
          <w:marLeft w:val="0"/>
          <w:marRight w:val="0"/>
          <w:marTop w:val="0"/>
          <w:marBottom w:val="0"/>
          <w:divBdr>
            <w:top w:val="none" w:sz="0" w:space="0" w:color="auto"/>
            <w:left w:val="none" w:sz="0" w:space="0" w:color="auto"/>
            <w:bottom w:val="none" w:sz="0" w:space="0" w:color="auto"/>
            <w:right w:val="none" w:sz="0" w:space="0" w:color="auto"/>
          </w:divBdr>
        </w:div>
        <w:div w:id="1558055422">
          <w:marLeft w:val="0"/>
          <w:marRight w:val="0"/>
          <w:marTop w:val="0"/>
          <w:marBottom w:val="0"/>
          <w:divBdr>
            <w:top w:val="none" w:sz="0" w:space="0" w:color="auto"/>
            <w:left w:val="none" w:sz="0" w:space="0" w:color="auto"/>
            <w:bottom w:val="none" w:sz="0" w:space="0" w:color="auto"/>
            <w:right w:val="none" w:sz="0" w:space="0" w:color="auto"/>
          </w:divBdr>
        </w:div>
        <w:div w:id="1562253525">
          <w:marLeft w:val="0"/>
          <w:marRight w:val="0"/>
          <w:marTop w:val="0"/>
          <w:marBottom w:val="0"/>
          <w:divBdr>
            <w:top w:val="none" w:sz="0" w:space="0" w:color="auto"/>
            <w:left w:val="none" w:sz="0" w:space="0" w:color="auto"/>
            <w:bottom w:val="none" w:sz="0" w:space="0" w:color="auto"/>
            <w:right w:val="none" w:sz="0" w:space="0" w:color="auto"/>
          </w:divBdr>
        </w:div>
        <w:div w:id="666203241">
          <w:marLeft w:val="0"/>
          <w:marRight w:val="0"/>
          <w:marTop w:val="0"/>
          <w:marBottom w:val="0"/>
          <w:divBdr>
            <w:top w:val="none" w:sz="0" w:space="0" w:color="auto"/>
            <w:left w:val="none" w:sz="0" w:space="0" w:color="auto"/>
            <w:bottom w:val="none" w:sz="0" w:space="0" w:color="auto"/>
            <w:right w:val="none" w:sz="0" w:space="0" w:color="auto"/>
          </w:divBdr>
        </w:div>
        <w:div w:id="125661766">
          <w:marLeft w:val="0"/>
          <w:marRight w:val="0"/>
          <w:marTop w:val="0"/>
          <w:marBottom w:val="0"/>
          <w:divBdr>
            <w:top w:val="none" w:sz="0" w:space="0" w:color="auto"/>
            <w:left w:val="none" w:sz="0" w:space="0" w:color="auto"/>
            <w:bottom w:val="none" w:sz="0" w:space="0" w:color="auto"/>
            <w:right w:val="none" w:sz="0" w:space="0" w:color="auto"/>
          </w:divBdr>
        </w:div>
      </w:divsChild>
    </w:div>
    <w:div w:id="137916519">
      <w:bodyDiv w:val="1"/>
      <w:marLeft w:val="0"/>
      <w:marRight w:val="0"/>
      <w:marTop w:val="0"/>
      <w:marBottom w:val="0"/>
      <w:divBdr>
        <w:top w:val="none" w:sz="0" w:space="0" w:color="auto"/>
        <w:left w:val="none" w:sz="0" w:space="0" w:color="auto"/>
        <w:bottom w:val="none" w:sz="0" w:space="0" w:color="auto"/>
        <w:right w:val="none" w:sz="0" w:space="0" w:color="auto"/>
      </w:divBdr>
    </w:div>
    <w:div w:id="139419591">
      <w:bodyDiv w:val="1"/>
      <w:marLeft w:val="0"/>
      <w:marRight w:val="0"/>
      <w:marTop w:val="0"/>
      <w:marBottom w:val="0"/>
      <w:divBdr>
        <w:top w:val="none" w:sz="0" w:space="0" w:color="auto"/>
        <w:left w:val="none" w:sz="0" w:space="0" w:color="auto"/>
        <w:bottom w:val="none" w:sz="0" w:space="0" w:color="auto"/>
        <w:right w:val="none" w:sz="0" w:space="0" w:color="auto"/>
      </w:divBdr>
      <w:divsChild>
        <w:div w:id="1783575424">
          <w:marLeft w:val="0"/>
          <w:marRight w:val="0"/>
          <w:marTop w:val="0"/>
          <w:marBottom w:val="0"/>
          <w:divBdr>
            <w:top w:val="none" w:sz="0" w:space="0" w:color="auto"/>
            <w:left w:val="none" w:sz="0" w:space="0" w:color="auto"/>
            <w:bottom w:val="none" w:sz="0" w:space="0" w:color="auto"/>
            <w:right w:val="none" w:sz="0" w:space="0" w:color="auto"/>
          </w:divBdr>
        </w:div>
        <w:div w:id="1171291418">
          <w:marLeft w:val="0"/>
          <w:marRight w:val="0"/>
          <w:marTop w:val="0"/>
          <w:marBottom w:val="0"/>
          <w:divBdr>
            <w:top w:val="none" w:sz="0" w:space="0" w:color="auto"/>
            <w:left w:val="none" w:sz="0" w:space="0" w:color="auto"/>
            <w:bottom w:val="none" w:sz="0" w:space="0" w:color="auto"/>
            <w:right w:val="none" w:sz="0" w:space="0" w:color="auto"/>
          </w:divBdr>
        </w:div>
        <w:div w:id="225649344">
          <w:marLeft w:val="0"/>
          <w:marRight w:val="0"/>
          <w:marTop w:val="0"/>
          <w:marBottom w:val="0"/>
          <w:divBdr>
            <w:top w:val="none" w:sz="0" w:space="0" w:color="auto"/>
            <w:left w:val="none" w:sz="0" w:space="0" w:color="auto"/>
            <w:bottom w:val="none" w:sz="0" w:space="0" w:color="auto"/>
            <w:right w:val="none" w:sz="0" w:space="0" w:color="auto"/>
          </w:divBdr>
        </w:div>
        <w:div w:id="794060642">
          <w:marLeft w:val="0"/>
          <w:marRight w:val="0"/>
          <w:marTop w:val="0"/>
          <w:marBottom w:val="0"/>
          <w:divBdr>
            <w:top w:val="none" w:sz="0" w:space="0" w:color="auto"/>
            <w:left w:val="none" w:sz="0" w:space="0" w:color="auto"/>
            <w:bottom w:val="none" w:sz="0" w:space="0" w:color="auto"/>
            <w:right w:val="none" w:sz="0" w:space="0" w:color="auto"/>
          </w:divBdr>
        </w:div>
        <w:div w:id="1170177775">
          <w:marLeft w:val="0"/>
          <w:marRight w:val="0"/>
          <w:marTop w:val="0"/>
          <w:marBottom w:val="0"/>
          <w:divBdr>
            <w:top w:val="none" w:sz="0" w:space="0" w:color="auto"/>
            <w:left w:val="none" w:sz="0" w:space="0" w:color="auto"/>
            <w:bottom w:val="none" w:sz="0" w:space="0" w:color="auto"/>
            <w:right w:val="none" w:sz="0" w:space="0" w:color="auto"/>
          </w:divBdr>
        </w:div>
        <w:div w:id="882014915">
          <w:marLeft w:val="0"/>
          <w:marRight w:val="0"/>
          <w:marTop w:val="0"/>
          <w:marBottom w:val="0"/>
          <w:divBdr>
            <w:top w:val="none" w:sz="0" w:space="0" w:color="auto"/>
            <w:left w:val="none" w:sz="0" w:space="0" w:color="auto"/>
            <w:bottom w:val="none" w:sz="0" w:space="0" w:color="auto"/>
            <w:right w:val="none" w:sz="0" w:space="0" w:color="auto"/>
          </w:divBdr>
        </w:div>
        <w:div w:id="701130165">
          <w:marLeft w:val="0"/>
          <w:marRight w:val="0"/>
          <w:marTop w:val="0"/>
          <w:marBottom w:val="0"/>
          <w:divBdr>
            <w:top w:val="none" w:sz="0" w:space="0" w:color="auto"/>
            <w:left w:val="none" w:sz="0" w:space="0" w:color="auto"/>
            <w:bottom w:val="none" w:sz="0" w:space="0" w:color="auto"/>
            <w:right w:val="none" w:sz="0" w:space="0" w:color="auto"/>
          </w:divBdr>
        </w:div>
      </w:divsChild>
    </w:div>
    <w:div w:id="216010624">
      <w:bodyDiv w:val="1"/>
      <w:marLeft w:val="0"/>
      <w:marRight w:val="0"/>
      <w:marTop w:val="0"/>
      <w:marBottom w:val="0"/>
      <w:divBdr>
        <w:top w:val="none" w:sz="0" w:space="0" w:color="auto"/>
        <w:left w:val="none" w:sz="0" w:space="0" w:color="auto"/>
        <w:bottom w:val="none" w:sz="0" w:space="0" w:color="auto"/>
        <w:right w:val="none" w:sz="0" w:space="0" w:color="auto"/>
      </w:divBdr>
    </w:div>
    <w:div w:id="229652934">
      <w:bodyDiv w:val="1"/>
      <w:marLeft w:val="0"/>
      <w:marRight w:val="0"/>
      <w:marTop w:val="0"/>
      <w:marBottom w:val="0"/>
      <w:divBdr>
        <w:top w:val="none" w:sz="0" w:space="0" w:color="auto"/>
        <w:left w:val="none" w:sz="0" w:space="0" w:color="auto"/>
        <w:bottom w:val="none" w:sz="0" w:space="0" w:color="auto"/>
        <w:right w:val="none" w:sz="0" w:space="0" w:color="auto"/>
      </w:divBdr>
    </w:div>
    <w:div w:id="261232984">
      <w:bodyDiv w:val="1"/>
      <w:marLeft w:val="0"/>
      <w:marRight w:val="0"/>
      <w:marTop w:val="0"/>
      <w:marBottom w:val="0"/>
      <w:divBdr>
        <w:top w:val="none" w:sz="0" w:space="0" w:color="auto"/>
        <w:left w:val="none" w:sz="0" w:space="0" w:color="auto"/>
        <w:bottom w:val="none" w:sz="0" w:space="0" w:color="auto"/>
        <w:right w:val="none" w:sz="0" w:space="0" w:color="auto"/>
      </w:divBdr>
      <w:divsChild>
        <w:div w:id="102193873">
          <w:marLeft w:val="0"/>
          <w:marRight w:val="0"/>
          <w:marTop w:val="0"/>
          <w:marBottom w:val="0"/>
          <w:divBdr>
            <w:top w:val="none" w:sz="0" w:space="0" w:color="auto"/>
            <w:left w:val="none" w:sz="0" w:space="0" w:color="auto"/>
            <w:bottom w:val="none" w:sz="0" w:space="0" w:color="auto"/>
            <w:right w:val="none" w:sz="0" w:space="0" w:color="auto"/>
          </w:divBdr>
        </w:div>
        <w:div w:id="841311365">
          <w:marLeft w:val="0"/>
          <w:marRight w:val="0"/>
          <w:marTop w:val="0"/>
          <w:marBottom w:val="0"/>
          <w:divBdr>
            <w:top w:val="none" w:sz="0" w:space="0" w:color="auto"/>
            <w:left w:val="none" w:sz="0" w:space="0" w:color="auto"/>
            <w:bottom w:val="none" w:sz="0" w:space="0" w:color="auto"/>
            <w:right w:val="none" w:sz="0" w:space="0" w:color="auto"/>
          </w:divBdr>
        </w:div>
        <w:div w:id="1809543996">
          <w:marLeft w:val="0"/>
          <w:marRight w:val="0"/>
          <w:marTop w:val="0"/>
          <w:marBottom w:val="0"/>
          <w:divBdr>
            <w:top w:val="none" w:sz="0" w:space="0" w:color="auto"/>
            <w:left w:val="none" w:sz="0" w:space="0" w:color="auto"/>
            <w:bottom w:val="none" w:sz="0" w:space="0" w:color="auto"/>
            <w:right w:val="none" w:sz="0" w:space="0" w:color="auto"/>
          </w:divBdr>
        </w:div>
        <w:div w:id="1600600338">
          <w:marLeft w:val="0"/>
          <w:marRight w:val="0"/>
          <w:marTop w:val="0"/>
          <w:marBottom w:val="0"/>
          <w:divBdr>
            <w:top w:val="none" w:sz="0" w:space="0" w:color="auto"/>
            <w:left w:val="none" w:sz="0" w:space="0" w:color="auto"/>
            <w:bottom w:val="none" w:sz="0" w:space="0" w:color="auto"/>
            <w:right w:val="none" w:sz="0" w:space="0" w:color="auto"/>
          </w:divBdr>
        </w:div>
        <w:div w:id="2136169532">
          <w:marLeft w:val="0"/>
          <w:marRight w:val="0"/>
          <w:marTop w:val="0"/>
          <w:marBottom w:val="0"/>
          <w:divBdr>
            <w:top w:val="none" w:sz="0" w:space="0" w:color="auto"/>
            <w:left w:val="none" w:sz="0" w:space="0" w:color="auto"/>
            <w:bottom w:val="none" w:sz="0" w:space="0" w:color="auto"/>
            <w:right w:val="none" w:sz="0" w:space="0" w:color="auto"/>
          </w:divBdr>
        </w:div>
        <w:div w:id="144981870">
          <w:marLeft w:val="0"/>
          <w:marRight w:val="0"/>
          <w:marTop w:val="0"/>
          <w:marBottom w:val="0"/>
          <w:divBdr>
            <w:top w:val="none" w:sz="0" w:space="0" w:color="auto"/>
            <w:left w:val="none" w:sz="0" w:space="0" w:color="auto"/>
            <w:bottom w:val="none" w:sz="0" w:space="0" w:color="auto"/>
            <w:right w:val="none" w:sz="0" w:space="0" w:color="auto"/>
          </w:divBdr>
        </w:div>
        <w:div w:id="2102139457">
          <w:marLeft w:val="0"/>
          <w:marRight w:val="0"/>
          <w:marTop w:val="0"/>
          <w:marBottom w:val="0"/>
          <w:divBdr>
            <w:top w:val="none" w:sz="0" w:space="0" w:color="auto"/>
            <w:left w:val="none" w:sz="0" w:space="0" w:color="auto"/>
            <w:bottom w:val="none" w:sz="0" w:space="0" w:color="auto"/>
            <w:right w:val="none" w:sz="0" w:space="0" w:color="auto"/>
          </w:divBdr>
        </w:div>
        <w:div w:id="1107575571">
          <w:marLeft w:val="0"/>
          <w:marRight w:val="0"/>
          <w:marTop w:val="0"/>
          <w:marBottom w:val="0"/>
          <w:divBdr>
            <w:top w:val="none" w:sz="0" w:space="0" w:color="auto"/>
            <w:left w:val="none" w:sz="0" w:space="0" w:color="auto"/>
            <w:bottom w:val="none" w:sz="0" w:space="0" w:color="auto"/>
            <w:right w:val="none" w:sz="0" w:space="0" w:color="auto"/>
          </w:divBdr>
        </w:div>
        <w:div w:id="962082613">
          <w:marLeft w:val="0"/>
          <w:marRight w:val="0"/>
          <w:marTop w:val="0"/>
          <w:marBottom w:val="0"/>
          <w:divBdr>
            <w:top w:val="none" w:sz="0" w:space="0" w:color="auto"/>
            <w:left w:val="none" w:sz="0" w:space="0" w:color="auto"/>
            <w:bottom w:val="none" w:sz="0" w:space="0" w:color="auto"/>
            <w:right w:val="none" w:sz="0" w:space="0" w:color="auto"/>
          </w:divBdr>
        </w:div>
        <w:div w:id="229923434">
          <w:marLeft w:val="0"/>
          <w:marRight w:val="0"/>
          <w:marTop w:val="0"/>
          <w:marBottom w:val="0"/>
          <w:divBdr>
            <w:top w:val="none" w:sz="0" w:space="0" w:color="auto"/>
            <w:left w:val="none" w:sz="0" w:space="0" w:color="auto"/>
            <w:bottom w:val="none" w:sz="0" w:space="0" w:color="auto"/>
            <w:right w:val="none" w:sz="0" w:space="0" w:color="auto"/>
          </w:divBdr>
        </w:div>
        <w:div w:id="700664538">
          <w:marLeft w:val="0"/>
          <w:marRight w:val="0"/>
          <w:marTop w:val="0"/>
          <w:marBottom w:val="0"/>
          <w:divBdr>
            <w:top w:val="none" w:sz="0" w:space="0" w:color="auto"/>
            <w:left w:val="none" w:sz="0" w:space="0" w:color="auto"/>
            <w:bottom w:val="none" w:sz="0" w:space="0" w:color="auto"/>
            <w:right w:val="none" w:sz="0" w:space="0" w:color="auto"/>
          </w:divBdr>
        </w:div>
        <w:div w:id="631329305">
          <w:marLeft w:val="0"/>
          <w:marRight w:val="0"/>
          <w:marTop w:val="0"/>
          <w:marBottom w:val="0"/>
          <w:divBdr>
            <w:top w:val="none" w:sz="0" w:space="0" w:color="auto"/>
            <w:left w:val="none" w:sz="0" w:space="0" w:color="auto"/>
            <w:bottom w:val="none" w:sz="0" w:space="0" w:color="auto"/>
            <w:right w:val="none" w:sz="0" w:space="0" w:color="auto"/>
          </w:divBdr>
        </w:div>
        <w:div w:id="503204392">
          <w:marLeft w:val="0"/>
          <w:marRight w:val="0"/>
          <w:marTop w:val="0"/>
          <w:marBottom w:val="0"/>
          <w:divBdr>
            <w:top w:val="none" w:sz="0" w:space="0" w:color="auto"/>
            <w:left w:val="none" w:sz="0" w:space="0" w:color="auto"/>
            <w:bottom w:val="none" w:sz="0" w:space="0" w:color="auto"/>
            <w:right w:val="none" w:sz="0" w:space="0" w:color="auto"/>
          </w:divBdr>
        </w:div>
        <w:div w:id="19360033">
          <w:marLeft w:val="0"/>
          <w:marRight w:val="0"/>
          <w:marTop w:val="0"/>
          <w:marBottom w:val="0"/>
          <w:divBdr>
            <w:top w:val="none" w:sz="0" w:space="0" w:color="auto"/>
            <w:left w:val="none" w:sz="0" w:space="0" w:color="auto"/>
            <w:bottom w:val="none" w:sz="0" w:space="0" w:color="auto"/>
            <w:right w:val="none" w:sz="0" w:space="0" w:color="auto"/>
          </w:divBdr>
        </w:div>
        <w:div w:id="982855295">
          <w:marLeft w:val="0"/>
          <w:marRight w:val="0"/>
          <w:marTop w:val="0"/>
          <w:marBottom w:val="0"/>
          <w:divBdr>
            <w:top w:val="none" w:sz="0" w:space="0" w:color="auto"/>
            <w:left w:val="none" w:sz="0" w:space="0" w:color="auto"/>
            <w:bottom w:val="none" w:sz="0" w:space="0" w:color="auto"/>
            <w:right w:val="none" w:sz="0" w:space="0" w:color="auto"/>
          </w:divBdr>
        </w:div>
        <w:div w:id="1249850680">
          <w:marLeft w:val="0"/>
          <w:marRight w:val="0"/>
          <w:marTop w:val="0"/>
          <w:marBottom w:val="0"/>
          <w:divBdr>
            <w:top w:val="none" w:sz="0" w:space="0" w:color="auto"/>
            <w:left w:val="none" w:sz="0" w:space="0" w:color="auto"/>
            <w:bottom w:val="none" w:sz="0" w:space="0" w:color="auto"/>
            <w:right w:val="none" w:sz="0" w:space="0" w:color="auto"/>
          </w:divBdr>
        </w:div>
        <w:div w:id="948587634">
          <w:marLeft w:val="0"/>
          <w:marRight w:val="0"/>
          <w:marTop w:val="0"/>
          <w:marBottom w:val="0"/>
          <w:divBdr>
            <w:top w:val="none" w:sz="0" w:space="0" w:color="auto"/>
            <w:left w:val="none" w:sz="0" w:space="0" w:color="auto"/>
            <w:bottom w:val="none" w:sz="0" w:space="0" w:color="auto"/>
            <w:right w:val="none" w:sz="0" w:space="0" w:color="auto"/>
          </w:divBdr>
        </w:div>
        <w:div w:id="1455295412">
          <w:marLeft w:val="0"/>
          <w:marRight w:val="0"/>
          <w:marTop w:val="0"/>
          <w:marBottom w:val="0"/>
          <w:divBdr>
            <w:top w:val="none" w:sz="0" w:space="0" w:color="auto"/>
            <w:left w:val="none" w:sz="0" w:space="0" w:color="auto"/>
            <w:bottom w:val="none" w:sz="0" w:space="0" w:color="auto"/>
            <w:right w:val="none" w:sz="0" w:space="0" w:color="auto"/>
          </w:divBdr>
        </w:div>
        <w:div w:id="2024015926">
          <w:marLeft w:val="0"/>
          <w:marRight w:val="0"/>
          <w:marTop w:val="0"/>
          <w:marBottom w:val="0"/>
          <w:divBdr>
            <w:top w:val="none" w:sz="0" w:space="0" w:color="auto"/>
            <w:left w:val="none" w:sz="0" w:space="0" w:color="auto"/>
            <w:bottom w:val="none" w:sz="0" w:space="0" w:color="auto"/>
            <w:right w:val="none" w:sz="0" w:space="0" w:color="auto"/>
          </w:divBdr>
        </w:div>
        <w:div w:id="345208287">
          <w:marLeft w:val="0"/>
          <w:marRight w:val="0"/>
          <w:marTop w:val="0"/>
          <w:marBottom w:val="0"/>
          <w:divBdr>
            <w:top w:val="none" w:sz="0" w:space="0" w:color="auto"/>
            <w:left w:val="none" w:sz="0" w:space="0" w:color="auto"/>
            <w:bottom w:val="none" w:sz="0" w:space="0" w:color="auto"/>
            <w:right w:val="none" w:sz="0" w:space="0" w:color="auto"/>
          </w:divBdr>
        </w:div>
      </w:divsChild>
    </w:div>
    <w:div w:id="302661995">
      <w:bodyDiv w:val="1"/>
      <w:marLeft w:val="0"/>
      <w:marRight w:val="0"/>
      <w:marTop w:val="0"/>
      <w:marBottom w:val="0"/>
      <w:divBdr>
        <w:top w:val="none" w:sz="0" w:space="0" w:color="auto"/>
        <w:left w:val="none" w:sz="0" w:space="0" w:color="auto"/>
        <w:bottom w:val="none" w:sz="0" w:space="0" w:color="auto"/>
        <w:right w:val="none" w:sz="0" w:space="0" w:color="auto"/>
      </w:divBdr>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762803435">
          <w:marLeft w:val="0"/>
          <w:marRight w:val="0"/>
          <w:marTop w:val="0"/>
          <w:marBottom w:val="0"/>
          <w:divBdr>
            <w:top w:val="none" w:sz="0" w:space="0" w:color="auto"/>
            <w:left w:val="none" w:sz="0" w:space="0" w:color="auto"/>
            <w:bottom w:val="none" w:sz="0" w:space="0" w:color="auto"/>
            <w:right w:val="none" w:sz="0" w:space="0" w:color="auto"/>
          </w:divBdr>
          <w:divsChild>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39061484">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1080710043">
              <w:marLeft w:val="0"/>
              <w:marRight w:val="0"/>
              <w:marTop w:val="0"/>
              <w:marBottom w:val="0"/>
              <w:divBdr>
                <w:top w:val="none" w:sz="0" w:space="0" w:color="auto"/>
                <w:left w:val="none" w:sz="0" w:space="0" w:color="auto"/>
                <w:bottom w:val="none" w:sz="0" w:space="0" w:color="auto"/>
                <w:right w:val="none" w:sz="0" w:space="0" w:color="auto"/>
              </w:divBdr>
            </w:div>
            <w:div w:id="77409552">
              <w:marLeft w:val="0"/>
              <w:marRight w:val="0"/>
              <w:marTop w:val="0"/>
              <w:marBottom w:val="0"/>
              <w:divBdr>
                <w:top w:val="none" w:sz="0" w:space="0" w:color="auto"/>
                <w:left w:val="none" w:sz="0" w:space="0" w:color="auto"/>
                <w:bottom w:val="none" w:sz="0" w:space="0" w:color="auto"/>
                <w:right w:val="none" w:sz="0" w:space="0" w:color="auto"/>
              </w:divBdr>
            </w:div>
          </w:divsChild>
        </w:div>
        <w:div w:id="1010446090">
          <w:marLeft w:val="0"/>
          <w:marRight w:val="0"/>
          <w:marTop w:val="0"/>
          <w:marBottom w:val="0"/>
          <w:divBdr>
            <w:top w:val="none" w:sz="0" w:space="0" w:color="auto"/>
            <w:left w:val="none" w:sz="0" w:space="0" w:color="auto"/>
            <w:bottom w:val="none" w:sz="0" w:space="0" w:color="auto"/>
            <w:right w:val="none" w:sz="0" w:space="0" w:color="auto"/>
          </w:divBdr>
        </w:div>
        <w:div w:id="786049074">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43086289">
          <w:marLeft w:val="0"/>
          <w:marRight w:val="0"/>
          <w:marTop w:val="0"/>
          <w:marBottom w:val="0"/>
          <w:divBdr>
            <w:top w:val="none" w:sz="0" w:space="0" w:color="auto"/>
            <w:left w:val="none" w:sz="0" w:space="0" w:color="auto"/>
            <w:bottom w:val="none" w:sz="0" w:space="0" w:color="auto"/>
            <w:right w:val="none" w:sz="0" w:space="0" w:color="auto"/>
          </w:divBdr>
        </w:div>
        <w:div w:id="1254169528">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sChild>
    </w:div>
    <w:div w:id="418676163">
      <w:bodyDiv w:val="1"/>
      <w:marLeft w:val="0"/>
      <w:marRight w:val="0"/>
      <w:marTop w:val="0"/>
      <w:marBottom w:val="0"/>
      <w:divBdr>
        <w:top w:val="none" w:sz="0" w:space="0" w:color="auto"/>
        <w:left w:val="none" w:sz="0" w:space="0" w:color="auto"/>
        <w:bottom w:val="none" w:sz="0" w:space="0" w:color="auto"/>
        <w:right w:val="none" w:sz="0" w:space="0" w:color="auto"/>
      </w:divBdr>
      <w:divsChild>
        <w:div w:id="135224965">
          <w:marLeft w:val="0"/>
          <w:marRight w:val="0"/>
          <w:marTop w:val="0"/>
          <w:marBottom w:val="0"/>
          <w:divBdr>
            <w:top w:val="none" w:sz="0" w:space="0" w:color="auto"/>
            <w:left w:val="none" w:sz="0" w:space="0" w:color="auto"/>
            <w:bottom w:val="none" w:sz="0" w:space="0" w:color="auto"/>
            <w:right w:val="none" w:sz="0" w:space="0" w:color="auto"/>
          </w:divBdr>
        </w:div>
        <w:div w:id="800540401">
          <w:marLeft w:val="0"/>
          <w:marRight w:val="0"/>
          <w:marTop w:val="0"/>
          <w:marBottom w:val="0"/>
          <w:divBdr>
            <w:top w:val="none" w:sz="0" w:space="0" w:color="auto"/>
            <w:left w:val="none" w:sz="0" w:space="0" w:color="auto"/>
            <w:bottom w:val="none" w:sz="0" w:space="0" w:color="auto"/>
            <w:right w:val="none" w:sz="0" w:space="0" w:color="auto"/>
          </w:divBdr>
        </w:div>
        <w:div w:id="1489399162">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1319922869">
          <w:marLeft w:val="0"/>
          <w:marRight w:val="0"/>
          <w:marTop w:val="0"/>
          <w:marBottom w:val="0"/>
          <w:divBdr>
            <w:top w:val="none" w:sz="0" w:space="0" w:color="auto"/>
            <w:left w:val="none" w:sz="0" w:space="0" w:color="auto"/>
            <w:bottom w:val="none" w:sz="0" w:space="0" w:color="auto"/>
            <w:right w:val="none" w:sz="0" w:space="0" w:color="auto"/>
          </w:divBdr>
          <w:divsChild>
            <w:div w:id="1080951214">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36844201">
              <w:marLeft w:val="0"/>
              <w:marRight w:val="0"/>
              <w:marTop w:val="0"/>
              <w:marBottom w:val="0"/>
              <w:divBdr>
                <w:top w:val="none" w:sz="0" w:space="0" w:color="auto"/>
                <w:left w:val="none" w:sz="0" w:space="0" w:color="auto"/>
                <w:bottom w:val="none" w:sz="0" w:space="0" w:color="auto"/>
                <w:right w:val="none" w:sz="0" w:space="0" w:color="auto"/>
              </w:divBdr>
            </w:div>
          </w:divsChild>
        </w:div>
        <w:div w:id="22958061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344239078">
          <w:marLeft w:val="0"/>
          <w:marRight w:val="0"/>
          <w:marTop w:val="0"/>
          <w:marBottom w:val="0"/>
          <w:divBdr>
            <w:top w:val="none" w:sz="0" w:space="0" w:color="auto"/>
            <w:left w:val="none" w:sz="0" w:space="0" w:color="auto"/>
            <w:bottom w:val="none" w:sz="0" w:space="0" w:color="auto"/>
            <w:right w:val="none" w:sz="0" w:space="0" w:color="auto"/>
          </w:divBdr>
        </w:div>
      </w:divsChild>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286083823">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90388203">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sChild>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36055336">
      <w:bodyDiv w:val="1"/>
      <w:marLeft w:val="0"/>
      <w:marRight w:val="0"/>
      <w:marTop w:val="0"/>
      <w:marBottom w:val="0"/>
      <w:divBdr>
        <w:top w:val="none" w:sz="0" w:space="0" w:color="auto"/>
        <w:left w:val="none" w:sz="0" w:space="0" w:color="auto"/>
        <w:bottom w:val="none" w:sz="0" w:space="0" w:color="auto"/>
        <w:right w:val="none" w:sz="0" w:space="0" w:color="auto"/>
      </w:divBdr>
    </w:div>
    <w:div w:id="754857343">
      <w:bodyDiv w:val="1"/>
      <w:marLeft w:val="0"/>
      <w:marRight w:val="0"/>
      <w:marTop w:val="0"/>
      <w:marBottom w:val="0"/>
      <w:divBdr>
        <w:top w:val="none" w:sz="0" w:space="0" w:color="auto"/>
        <w:left w:val="none" w:sz="0" w:space="0" w:color="auto"/>
        <w:bottom w:val="none" w:sz="0" w:space="0" w:color="auto"/>
        <w:right w:val="none" w:sz="0" w:space="0" w:color="auto"/>
      </w:divBdr>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074691829">
          <w:marLeft w:val="0"/>
          <w:marRight w:val="0"/>
          <w:marTop w:val="0"/>
          <w:marBottom w:val="0"/>
          <w:divBdr>
            <w:top w:val="none" w:sz="0" w:space="0" w:color="auto"/>
            <w:left w:val="none" w:sz="0" w:space="0" w:color="auto"/>
            <w:bottom w:val="none" w:sz="0" w:space="0" w:color="auto"/>
            <w:right w:val="none" w:sz="0" w:space="0" w:color="auto"/>
          </w:divBdr>
        </w:div>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sChild>
    </w:div>
    <w:div w:id="839586852">
      <w:bodyDiv w:val="1"/>
      <w:marLeft w:val="0"/>
      <w:marRight w:val="0"/>
      <w:marTop w:val="0"/>
      <w:marBottom w:val="0"/>
      <w:divBdr>
        <w:top w:val="none" w:sz="0" w:space="0" w:color="auto"/>
        <w:left w:val="none" w:sz="0" w:space="0" w:color="auto"/>
        <w:bottom w:val="none" w:sz="0" w:space="0" w:color="auto"/>
        <w:right w:val="none" w:sz="0" w:space="0" w:color="auto"/>
      </w:divBdr>
    </w:div>
    <w:div w:id="932125044">
      <w:bodyDiv w:val="1"/>
      <w:marLeft w:val="0"/>
      <w:marRight w:val="0"/>
      <w:marTop w:val="0"/>
      <w:marBottom w:val="0"/>
      <w:divBdr>
        <w:top w:val="none" w:sz="0" w:space="0" w:color="auto"/>
        <w:left w:val="none" w:sz="0" w:space="0" w:color="auto"/>
        <w:bottom w:val="none" w:sz="0" w:space="0" w:color="auto"/>
        <w:right w:val="none" w:sz="0" w:space="0" w:color="auto"/>
      </w:divBdr>
    </w:div>
    <w:div w:id="941451516">
      <w:bodyDiv w:val="1"/>
      <w:marLeft w:val="0"/>
      <w:marRight w:val="0"/>
      <w:marTop w:val="0"/>
      <w:marBottom w:val="0"/>
      <w:divBdr>
        <w:top w:val="none" w:sz="0" w:space="0" w:color="auto"/>
        <w:left w:val="none" w:sz="0" w:space="0" w:color="auto"/>
        <w:bottom w:val="none" w:sz="0" w:space="0" w:color="auto"/>
        <w:right w:val="none" w:sz="0" w:space="0" w:color="auto"/>
      </w:divBdr>
      <w:divsChild>
        <w:div w:id="1424759184">
          <w:marLeft w:val="0"/>
          <w:marRight w:val="0"/>
          <w:marTop w:val="0"/>
          <w:marBottom w:val="0"/>
          <w:divBdr>
            <w:top w:val="none" w:sz="0" w:space="0" w:color="auto"/>
            <w:left w:val="none" w:sz="0" w:space="0" w:color="auto"/>
            <w:bottom w:val="none" w:sz="0" w:space="0" w:color="auto"/>
            <w:right w:val="none" w:sz="0" w:space="0" w:color="auto"/>
          </w:divBdr>
          <w:divsChild>
            <w:div w:id="1587105670">
              <w:marLeft w:val="0"/>
              <w:marRight w:val="0"/>
              <w:marTop w:val="0"/>
              <w:marBottom w:val="0"/>
              <w:divBdr>
                <w:top w:val="none" w:sz="0" w:space="0" w:color="auto"/>
                <w:left w:val="none" w:sz="0" w:space="0" w:color="auto"/>
                <w:bottom w:val="none" w:sz="0" w:space="0" w:color="auto"/>
                <w:right w:val="none" w:sz="0" w:space="0" w:color="auto"/>
              </w:divBdr>
            </w:div>
            <w:div w:id="1583250129">
              <w:marLeft w:val="0"/>
              <w:marRight w:val="0"/>
              <w:marTop w:val="0"/>
              <w:marBottom w:val="0"/>
              <w:divBdr>
                <w:top w:val="none" w:sz="0" w:space="0" w:color="auto"/>
                <w:left w:val="none" w:sz="0" w:space="0" w:color="auto"/>
                <w:bottom w:val="none" w:sz="0" w:space="0" w:color="auto"/>
                <w:right w:val="none" w:sz="0" w:space="0" w:color="auto"/>
              </w:divBdr>
            </w:div>
          </w:divsChild>
        </w:div>
        <w:div w:id="1180042227">
          <w:marLeft w:val="0"/>
          <w:marRight w:val="0"/>
          <w:marTop w:val="0"/>
          <w:marBottom w:val="0"/>
          <w:divBdr>
            <w:top w:val="none" w:sz="0" w:space="0" w:color="auto"/>
            <w:left w:val="none" w:sz="0" w:space="0" w:color="auto"/>
            <w:bottom w:val="none" w:sz="0" w:space="0" w:color="auto"/>
            <w:right w:val="none" w:sz="0" w:space="0" w:color="auto"/>
          </w:divBdr>
        </w:div>
        <w:div w:id="2008710606">
          <w:marLeft w:val="0"/>
          <w:marRight w:val="0"/>
          <w:marTop w:val="0"/>
          <w:marBottom w:val="0"/>
          <w:divBdr>
            <w:top w:val="none" w:sz="0" w:space="0" w:color="auto"/>
            <w:left w:val="none" w:sz="0" w:space="0" w:color="auto"/>
            <w:bottom w:val="none" w:sz="0" w:space="0" w:color="auto"/>
            <w:right w:val="none" w:sz="0" w:space="0" w:color="auto"/>
          </w:divBdr>
        </w:div>
        <w:div w:id="36900397">
          <w:marLeft w:val="0"/>
          <w:marRight w:val="0"/>
          <w:marTop w:val="0"/>
          <w:marBottom w:val="0"/>
          <w:divBdr>
            <w:top w:val="none" w:sz="0" w:space="0" w:color="auto"/>
            <w:left w:val="none" w:sz="0" w:space="0" w:color="auto"/>
            <w:bottom w:val="none" w:sz="0" w:space="0" w:color="auto"/>
            <w:right w:val="none" w:sz="0" w:space="0" w:color="auto"/>
          </w:divBdr>
        </w:div>
        <w:div w:id="1616670537">
          <w:marLeft w:val="0"/>
          <w:marRight w:val="0"/>
          <w:marTop w:val="0"/>
          <w:marBottom w:val="0"/>
          <w:divBdr>
            <w:top w:val="none" w:sz="0" w:space="0" w:color="auto"/>
            <w:left w:val="none" w:sz="0" w:space="0" w:color="auto"/>
            <w:bottom w:val="none" w:sz="0" w:space="0" w:color="auto"/>
            <w:right w:val="none" w:sz="0" w:space="0" w:color="auto"/>
          </w:divBdr>
        </w:div>
        <w:div w:id="1897738327">
          <w:marLeft w:val="0"/>
          <w:marRight w:val="0"/>
          <w:marTop w:val="0"/>
          <w:marBottom w:val="0"/>
          <w:divBdr>
            <w:top w:val="none" w:sz="0" w:space="0" w:color="auto"/>
            <w:left w:val="none" w:sz="0" w:space="0" w:color="auto"/>
            <w:bottom w:val="none" w:sz="0" w:space="0" w:color="auto"/>
            <w:right w:val="none" w:sz="0" w:space="0" w:color="auto"/>
          </w:divBdr>
        </w:div>
        <w:div w:id="130875648">
          <w:marLeft w:val="0"/>
          <w:marRight w:val="0"/>
          <w:marTop w:val="0"/>
          <w:marBottom w:val="0"/>
          <w:divBdr>
            <w:top w:val="none" w:sz="0" w:space="0" w:color="auto"/>
            <w:left w:val="none" w:sz="0" w:space="0" w:color="auto"/>
            <w:bottom w:val="none" w:sz="0" w:space="0" w:color="auto"/>
            <w:right w:val="none" w:sz="0" w:space="0" w:color="auto"/>
          </w:divBdr>
        </w:div>
        <w:div w:id="1893271202">
          <w:marLeft w:val="0"/>
          <w:marRight w:val="0"/>
          <w:marTop w:val="0"/>
          <w:marBottom w:val="0"/>
          <w:divBdr>
            <w:top w:val="none" w:sz="0" w:space="0" w:color="auto"/>
            <w:left w:val="none" w:sz="0" w:space="0" w:color="auto"/>
            <w:bottom w:val="none" w:sz="0" w:space="0" w:color="auto"/>
            <w:right w:val="none" w:sz="0" w:space="0" w:color="auto"/>
          </w:divBdr>
        </w:div>
        <w:div w:id="1857576062">
          <w:marLeft w:val="0"/>
          <w:marRight w:val="0"/>
          <w:marTop w:val="0"/>
          <w:marBottom w:val="0"/>
          <w:divBdr>
            <w:top w:val="none" w:sz="0" w:space="0" w:color="auto"/>
            <w:left w:val="none" w:sz="0" w:space="0" w:color="auto"/>
            <w:bottom w:val="none" w:sz="0" w:space="0" w:color="auto"/>
            <w:right w:val="none" w:sz="0" w:space="0" w:color="auto"/>
          </w:divBdr>
        </w:div>
        <w:div w:id="1852992276">
          <w:marLeft w:val="0"/>
          <w:marRight w:val="0"/>
          <w:marTop w:val="0"/>
          <w:marBottom w:val="0"/>
          <w:divBdr>
            <w:top w:val="none" w:sz="0" w:space="0" w:color="auto"/>
            <w:left w:val="none" w:sz="0" w:space="0" w:color="auto"/>
            <w:bottom w:val="none" w:sz="0" w:space="0" w:color="auto"/>
            <w:right w:val="none" w:sz="0" w:space="0" w:color="auto"/>
          </w:divBdr>
        </w:div>
        <w:div w:id="92937545">
          <w:marLeft w:val="0"/>
          <w:marRight w:val="0"/>
          <w:marTop w:val="0"/>
          <w:marBottom w:val="0"/>
          <w:divBdr>
            <w:top w:val="none" w:sz="0" w:space="0" w:color="auto"/>
            <w:left w:val="none" w:sz="0" w:space="0" w:color="auto"/>
            <w:bottom w:val="none" w:sz="0" w:space="0" w:color="auto"/>
            <w:right w:val="none" w:sz="0" w:space="0" w:color="auto"/>
          </w:divBdr>
        </w:div>
        <w:div w:id="238447985">
          <w:marLeft w:val="0"/>
          <w:marRight w:val="0"/>
          <w:marTop w:val="0"/>
          <w:marBottom w:val="0"/>
          <w:divBdr>
            <w:top w:val="none" w:sz="0" w:space="0" w:color="auto"/>
            <w:left w:val="none" w:sz="0" w:space="0" w:color="auto"/>
            <w:bottom w:val="none" w:sz="0" w:space="0" w:color="auto"/>
            <w:right w:val="none" w:sz="0" w:space="0" w:color="auto"/>
          </w:divBdr>
        </w:div>
        <w:div w:id="591351768">
          <w:marLeft w:val="0"/>
          <w:marRight w:val="0"/>
          <w:marTop w:val="0"/>
          <w:marBottom w:val="0"/>
          <w:divBdr>
            <w:top w:val="none" w:sz="0" w:space="0" w:color="auto"/>
            <w:left w:val="none" w:sz="0" w:space="0" w:color="auto"/>
            <w:bottom w:val="none" w:sz="0" w:space="0" w:color="auto"/>
            <w:right w:val="none" w:sz="0" w:space="0" w:color="auto"/>
          </w:divBdr>
        </w:div>
        <w:div w:id="776099196">
          <w:marLeft w:val="0"/>
          <w:marRight w:val="0"/>
          <w:marTop w:val="0"/>
          <w:marBottom w:val="0"/>
          <w:divBdr>
            <w:top w:val="none" w:sz="0" w:space="0" w:color="auto"/>
            <w:left w:val="none" w:sz="0" w:space="0" w:color="auto"/>
            <w:bottom w:val="none" w:sz="0" w:space="0" w:color="auto"/>
            <w:right w:val="none" w:sz="0" w:space="0" w:color="auto"/>
          </w:divBdr>
        </w:div>
        <w:div w:id="100032317">
          <w:marLeft w:val="0"/>
          <w:marRight w:val="0"/>
          <w:marTop w:val="0"/>
          <w:marBottom w:val="0"/>
          <w:divBdr>
            <w:top w:val="none" w:sz="0" w:space="0" w:color="auto"/>
            <w:left w:val="none" w:sz="0" w:space="0" w:color="auto"/>
            <w:bottom w:val="none" w:sz="0" w:space="0" w:color="auto"/>
            <w:right w:val="none" w:sz="0" w:space="0" w:color="auto"/>
          </w:divBdr>
        </w:div>
        <w:div w:id="994186495">
          <w:marLeft w:val="0"/>
          <w:marRight w:val="0"/>
          <w:marTop w:val="0"/>
          <w:marBottom w:val="0"/>
          <w:divBdr>
            <w:top w:val="none" w:sz="0" w:space="0" w:color="auto"/>
            <w:left w:val="none" w:sz="0" w:space="0" w:color="auto"/>
            <w:bottom w:val="none" w:sz="0" w:space="0" w:color="auto"/>
            <w:right w:val="none" w:sz="0" w:space="0" w:color="auto"/>
          </w:divBdr>
        </w:div>
        <w:div w:id="2032684189">
          <w:marLeft w:val="0"/>
          <w:marRight w:val="0"/>
          <w:marTop w:val="0"/>
          <w:marBottom w:val="0"/>
          <w:divBdr>
            <w:top w:val="none" w:sz="0" w:space="0" w:color="auto"/>
            <w:left w:val="none" w:sz="0" w:space="0" w:color="auto"/>
            <w:bottom w:val="none" w:sz="0" w:space="0" w:color="auto"/>
            <w:right w:val="none" w:sz="0" w:space="0" w:color="auto"/>
          </w:divBdr>
        </w:div>
        <w:div w:id="1277639751">
          <w:marLeft w:val="0"/>
          <w:marRight w:val="0"/>
          <w:marTop w:val="0"/>
          <w:marBottom w:val="0"/>
          <w:divBdr>
            <w:top w:val="none" w:sz="0" w:space="0" w:color="auto"/>
            <w:left w:val="none" w:sz="0" w:space="0" w:color="auto"/>
            <w:bottom w:val="none" w:sz="0" w:space="0" w:color="auto"/>
            <w:right w:val="none" w:sz="0" w:space="0" w:color="auto"/>
          </w:divBdr>
        </w:div>
        <w:div w:id="38095248">
          <w:marLeft w:val="0"/>
          <w:marRight w:val="0"/>
          <w:marTop w:val="0"/>
          <w:marBottom w:val="0"/>
          <w:divBdr>
            <w:top w:val="none" w:sz="0" w:space="0" w:color="auto"/>
            <w:left w:val="none" w:sz="0" w:space="0" w:color="auto"/>
            <w:bottom w:val="none" w:sz="0" w:space="0" w:color="auto"/>
            <w:right w:val="none" w:sz="0" w:space="0" w:color="auto"/>
          </w:divBdr>
        </w:div>
      </w:divsChild>
    </w:div>
    <w:div w:id="964701355">
      <w:bodyDiv w:val="1"/>
      <w:marLeft w:val="0"/>
      <w:marRight w:val="0"/>
      <w:marTop w:val="0"/>
      <w:marBottom w:val="0"/>
      <w:divBdr>
        <w:top w:val="none" w:sz="0" w:space="0" w:color="auto"/>
        <w:left w:val="none" w:sz="0" w:space="0" w:color="auto"/>
        <w:bottom w:val="none" w:sz="0" w:space="0" w:color="auto"/>
        <w:right w:val="none" w:sz="0" w:space="0" w:color="auto"/>
      </w:divBdr>
    </w:div>
    <w:div w:id="992492342">
      <w:bodyDiv w:val="1"/>
      <w:marLeft w:val="0"/>
      <w:marRight w:val="0"/>
      <w:marTop w:val="0"/>
      <w:marBottom w:val="0"/>
      <w:divBdr>
        <w:top w:val="none" w:sz="0" w:space="0" w:color="auto"/>
        <w:left w:val="none" w:sz="0" w:space="0" w:color="auto"/>
        <w:bottom w:val="none" w:sz="0" w:space="0" w:color="auto"/>
        <w:right w:val="none" w:sz="0" w:space="0" w:color="auto"/>
      </w:divBdr>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121412241">
      <w:bodyDiv w:val="1"/>
      <w:marLeft w:val="0"/>
      <w:marRight w:val="0"/>
      <w:marTop w:val="0"/>
      <w:marBottom w:val="0"/>
      <w:divBdr>
        <w:top w:val="none" w:sz="0" w:space="0" w:color="auto"/>
        <w:left w:val="none" w:sz="0" w:space="0" w:color="auto"/>
        <w:bottom w:val="none" w:sz="0" w:space="0" w:color="auto"/>
        <w:right w:val="none" w:sz="0" w:space="0" w:color="auto"/>
      </w:divBdr>
    </w:div>
    <w:div w:id="1186024119">
      <w:bodyDiv w:val="1"/>
      <w:marLeft w:val="0"/>
      <w:marRight w:val="0"/>
      <w:marTop w:val="0"/>
      <w:marBottom w:val="0"/>
      <w:divBdr>
        <w:top w:val="none" w:sz="0" w:space="0" w:color="auto"/>
        <w:left w:val="none" w:sz="0" w:space="0" w:color="auto"/>
        <w:bottom w:val="none" w:sz="0" w:space="0" w:color="auto"/>
        <w:right w:val="none" w:sz="0" w:space="0" w:color="auto"/>
      </w:divBdr>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425421749">
          <w:marLeft w:val="0"/>
          <w:marRight w:val="0"/>
          <w:marTop w:val="0"/>
          <w:marBottom w:val="0"/>
          <w:divBdr>
            <w:top w:val="none" w:sz="0" w:space="0" w:color="auto"/>
            <w:left w:val="none" w:sz="0" w:space="0" w:color="auto"/>
            <w:bottom w:val="none" w:sz="0" w:space="0" w:color="auto"/>
            <w:right w:val="none" w:sz="0" w:space="0" w:color="auto"/>
          </w:divBdr>
        </w:div>
        <w:div w:id="118886420">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290546192">
      <w:bodyDiv w:val="1"/>
      <w:marLeft w:val="0"/>
      <w:marRight w:val="0"/>
      <w:marTop w:val="0"/>
      <w:marBottom w:val="0"/>
      <w:divBdr>
        <w:top w:val="none" w:sz="0" w:space="0" w:color="auto"/>
        <w:left w:val="none" w:sz="0" w:space="0" w:color="auto"/>
        <w:bottom w:val="none" w:sz="0" w:space="0" w:color="auto"/>
        <w:right w:val="none" w:sz="0" w:space="0" w:color="auto"/>
      </w:divBdr>
    </w:div>
    <w:div w:id="1295525972">
      <w:bodyDiv w:val="1"/>
      <w:marLeft w:val="0"/>
      <w:marRight w:val="0"/>
      <w:marTop w:val="0"/>
      <w:marBottom w:val="0"/>
      <w:divBdr>
        <w:top w:val="none" w:sz="0" w:space="0" w:color="auto"/>
        <w:left w:val="none" w:sz="0" w:space="0" w:color="auto"/>
        <w:bottom w:val="none" w:sz="0" w:space="0" w:color="auto"/>
        <w:right w:val="none" w:sz="0" w:space="0" w:color="auto"/>
      </w:divBdr>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332441122">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5540288">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sChild>
    </w:div>
    <w:div w:id="1670131724">
      <w:bodyDiv w:val="1"/>
      <w:marLeft w:val="0"/>
      <w:marRight w:val="0"/>
      <w:marTop w:val="0"/>
      <w:marBottom w:val="0"/>
      <w:divBdr>
        <w:top w:val="none" w:sz="0" w:space="0" w:color="auto"/>
        <w:left w:val="none" w:sz="0" w:space="0" w:color="auto"/>
        <w:bottom w:val="none" w:sz="0" w:space="0" w:color="auto"/>
        <w:right w:val="none" w:sz="0" w:space="0" w:color="auto"/>
      </w:divBdr>
    </w:div>
    <w:div w:id="1870491111">
      <w:bodyDiv w:val="1"/>
      <w:marLeft w:val="0"/>
      <w:marRight w:val="0"/>
      <w:marTop w:val="0"/>
      <w:marBottom w:val="0"/>
      <w:divBdr>
        <w:top w:val="none" w:sz="0" w:space="0" w:color="auto"/>
        <w:left w:val="none" w:sz="0" w:space="0" w:color="auto"/>
        <w:bottom w:val="none" w:sz="0" w:space="0" w:color="auto"/>
        <w:right w:val="none" w:sz="0" w:space="0" w:color="auto"/>
      </w:divBdr>
    </w:div>
    <w:div w:id="1887713905">
      <w:bodyDiv w:val="1"/>
      <w:marLeft w:val="0"/>
      <w:marRight w:val="0"/>
      <w:marTop w:val="0"/>
      <w:marBottom w:val="0"/>
      <w:divBdr>
        <w:top w:val="none" w:sz="0" w:space="0" w:color="auto"/>
        <w:left w:val="none" w:sz="0" w:space="0" w:color="auto"/>
        <w:bottom w:val="none" w:sz="0" w:space="0" w:color="auto"/>
        <w:right w:val="none" w:sz="0" w:space="0" w:color="auto"/>
      </w:divBdr>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83928564">
      <w:bodyDiv w:val="1"/>
      <w:marLeft w:val="0"/>
      <w:marRight w:val="0"/>
      <w:marTop w:val="0"/>
      <w:marBottom w:val="0"/>
      <w:divBdr>
        <w:top w:val="none" w:sz="0" w:space="0" w:color="auto"/>
        <w:left w:val="none" w:sz="0" w:space="0" w:color="auto"/>
        <w:bottom w:val="none" w:sz="0" w:space="0" w:color="auto"/>
        <w:right w:val="none" w:sz="0" w:space="0" w:color="auto"/>
      </w:divBdr>
      <w:divsChild>
        <w:div w:id="1858732707">
          <w:marLeft w:val="0"/>
          <w:marRight w:val="0"/>
          <w:marTop w:val="0"/>
          <w:marBottom w:val="0"/>
          <w:divBdr>
            <w:top w:val="none" w:sz="0" w:space="0" w:color="auto"/>
            <w:left w:val="none" w:sz="0" w:space="0" w:color="auto"/>
            <w:bottom w:val="none" w:sz="0" w:space="0" w:color="auto"/>
            <w:right w:val="none" w:sz="0" w:space="0" w:color="auto"/>
          </w:divBdr>
        </w:div>
        <w:div w:id="982663612">
          <w:marLeft w:val="0"/>
          <w:marRight w:val="0"/>
          <w:marTop w:val="0"/>
          <w:marBottom w:val="0"/>
          <w:divBdr>
            <w:top w:val="none" w:sz="0" w:space="0" w:color="auto"/>
            <w:left w:val="none" w:sz="0" w:space="0" w:color="auto"/>
            <w:bottom w:val="none" w:sz="0" w:space="0" w:color="auto"/>
            <w:right w:val="none" w:sz="0" w:space="0" w:color="auto"/>
          </w:divBdr>
        </w:div>
        <w:div w:id="1522671069">
          <w:marLeft w:val="0"/>
          <w:marRight w:val="0"/>
          <w:marTop w:val="0"/>
          <w:marBottom w:val="0"/>
          <w:divBdr>
            <w:top w:val="none" w:sz="0" w:space="0" w:color="auto"/>
            <w:left w:val="none" w:sz="0" w:space="0" w:color="auto"/>
            <w:bottom w:val="none" w:sz="0" w:space="0" w:color="auto"/>
            <w:right w:val="none" w:sz="0" w:space="0" w:color="auto"/>
          </w:divBdr>
        </w:div>
        <w:div w:id="953176756">
          <w:marLeft w:val="0"/>
          <w:marRight w:val="0"/>
          <w:marTop w:val="0"/>
          <w:marBottom w:val="0"/>
          <w:divBdr>
            <w:top w:val="none" w:sz="0" w:space="0" w:color="auto"/>
            <w:left w:val="none" w:sz="0" w:space="0" w:color="auto"/>
            <w:bottom w:val="none" w:sz="0" w:space="0" w:color="auto"/>
            <w:right w:val="none" w:sz="0" w:space="0" w:color="auto"/>
          </w:divBdr>
        </w:div>
      </w:divsChild>
    </w:div>
    <w:div w:id="2014600612">
      <w:bodyDiv w:val="1"/>
      <w:marLeft w:val="0"/>
      <w:marRight w:val="0"/>
      <w:marTop w:val="0"/>
      <w:marBottom w:val="0"/>
      <w:divBdr>
        <w:top w:val="none" w:sz="0" w:space="0" w:color="auto"/>
        <w:left w:val="none" w:sz="0" w:space="0" w:color="auto"/>
        <w:bottom w:val="none" w:sz="0" w:space="0" w:color="auto"/>
        <w:right w:val="none" w:sz="0" w:space="0" w:color="auto"/>
      </w:divBdr>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293021220">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1521552557">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220018320">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441417659">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537451">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microsoft.com/office/2007/relationships/hdphoto" Target="media/hdphoto1.wdp" Id="rId9" /></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585F2-D132-4CF6-9F97-4A4F2C55140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PLANTILLA CONTESTACIONES GHA</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Jessica Benavides Plaza</dc:creator>
  <keywords/>
  <dc:description/>
  <lastModifiedBy>Daniela Quintero Laverde</lastModifiedBy>
  <revision>35</revision>
  <lastPrinted>2025-01-13T15:50:00.0000000Z</lastPrinted>
  <dcterms:created xsi:type="dcterms:W3CDTF">2024-06-28T19:39:00.0000000Z</dcterms:created>
  <dcterms:modified xsi:type="dcterms:W3CDTF">2025-01-15T14:42:18.1773270Z</dcterms:modified>
</coreProperties>
</file>