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7059C" w14:textId="114600A5" w:rsidR="00E7480E" w:rsidRDefault="00E7480E" w:rsidP="00E7480E">
      <w:pPr>
        <w:suppressAutoHyphens/>
        <w:spacing w:line="360" w:lineRule="auto"/>
        <w:jc w:val="both"/>
        <w:rPr>
          <w:rFonts w:ascii="Arial" w:hAnsi="Arial" w:cs="Arial"/>
        </w:rPr>
      </w:pPr>
      <w:r w:rsidRPr="00724E6C">
        <w:rPr>
          <w:rFonts w:ascii="Arial" w:hAnsi="Arial" w:cs="Arial"/>
        </w:rPr>
        <w:t xml:space="preserve">Bogotá D.C, </w:t>
      </w:r>
      <w:r>
        <w:rPr>
          <w:rFonts w:ascii="Arial" w:hAnsi="Arial" w:cs="Arial"/>
        </w:rPr>
        <w:t>24</w:t>
      </w:r>
      <w:r>
        <w:rPr>
          <w:rFonts w:ascii="Arial" w:hAnsi="Arial" w:cs="Arial"/>
        </w:rPr>
        <w:t xml:space="preserve"> de julio </w:t>
      </w:r>
      <w:r w:rsidRPr="00724E6C">
        <w:rPr>
          <w:rFonts w:ascii="Arial" w:hAnsi="Arial" w:cs="Arial"/>
        </w:rPr>
        <w:t>de 2023</w:t>
      </w:r>
    </w:p>
    <w:p w14:paraId="4ABF1D32" w14:textId="77777777" w:rsidR="00E7480E" w:rsidRPr="00D5634B" w:rsidRDefault="00E7480E" w:rsidP="00E7480E">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53"/>
      </w:tblGrid>
      <w:tr w:rsidR="00E7480E" w:rsidRPr="00724E6C" w14:paraId="3839BD03" w14:textId="77777777" w:rsidTr="00880B6A">
        <w:tc>
          <w:tcPr>
            <w:tcW w:w="2001" w:type="dxa"/>
            <w:vAlign w:val="center"/>
          </w:tcPr>
          <w:p w14:paraId="20CFD3BE" w14:textId="77777777" w:rsidR="00E7480E" w:rsidRPr="00D5634B" w:rsidRDefault="00E7480E" w:rsidP="00880B6A">
            <w:pPr>
              <w:spacing w:line="360" w:lineRule="auto"/>
              <w:rPr>
                <w:rFonts w:ascii="Arial" w:hAnsi="Arial" w:cs="Arial"/>
                <w:b/>
                <w:bCs/>
              </w:rPr>
            </w:pPr>
            <w:r>
              <w:rPr>
                <w:rFonts w:ascii="Arial" w:hAnsi="Arial" w:cs="Arial"/>
                <w:b/>
                <w:bCs/>
              </w:rPr>
              <w:t>DESPACHO:</w:t>
            </w:r>
          </w:p>
        </w:tc>
        <w:tc>
          <w:tcPr>
            <w:tcW w:w="7053" w:type="dxa"/>
            <w:vAlign w:val="center"/>
          </w:tcPr>
          <w:p w14:paraId="5FFAEBED" w14:textId="03C91B3A" w:rsidR="00E7480E" w:rsidRPr="00D5634B" w:rsidRDefault="00E7480E" w:rsidP="00880B6A">
            <w:pPr>
              <w:spacing w:line="360" w:lineRule="auto"/>
              <w:rPr>
                <w:rFonts w:ascii="Arial" w:hAnsi="Arial" w:cs="Arial"/>
              </w:rPr>
            </w:pPr>
            <w:r w:rsidRPr="00BE1770">
              <w:rPr>
                <w:rFonts w:ascii="Arial" w:hAnsi="Arial" w:cs="Arial"/>
              </w:rPr>
              <w:t xml:space="preserve">JUZGADO </w:t>
            </w:r>
            <w:r w:rsidRPr="00E7480E">
              <w:rPr>
                <w:rFonts w:ascii="Arial" w:hAnsi="Arial" w:cs="Arial"/>
              </w:rPr>
              <w:t>33 ADMINISTRATIVO DE LA SECCIÓN TERCERA DE BOGOTÁ</w:t>
            </w:r>
          </w:p>
        </w:tc>
      </w:tr>
      <w:tr w:rsidR="00E7480E" w:rsidRPr="00724E6C" w14:paraId="0805BC7F" w14:textId="77777777" w:rsidTr="00880B6A">
        <w:tc>
          <w:tcPr>
            <w:tcW w:w="2001" w:type="dxa"/>
            <w:vAlign w:val="center"/>
          </w:tcPr>
          <w:p w14:paraId="1A14F4BC" w14:textId="77777777" w:rsidR="00E7480E" w:rsidRPr="00D5634B" w:rsidRDefault="00E7480E" w:rsidP="00880B6A">
            <w:pPr>
              <w:spacing w:line="360" w:lineRule="auto"/>
              <w:rPr>
                <w:rFonts w:ascii="Arial" w:hAnsi="Arial" w:cs="Arial"/>
                <w:b/>
                <w:bCs/>
              </w:rPr>
            </w:pPr>
            <w:r w:rsidRPr="00D5634B">
              <w:rPr>
                <w:rFonts w:ascii="Arial" w:hAnsi="Arial" w:cs="Arial"/>
                <w:b/>
                <w:bCs/>
              </w:rPr>
              <w:t>REFERENCIA:</w:t>
            </w:r>
          </w:p>
        </w:tc>
        <w:tc>
          <w:tcPr>
            <w:tcW w:w="7053" w:type="dxa"/>
            <w:vAlign w:val="center"/>
          </w:tcPr>
          <w:p w14:paraId="30FD7F34" w14:textId="1852B0F2" w:rsidR="00E7480E" w:rsidRPr="00D5634B" w:rsidRDefault="00704F30" w:rsidP="00880B6A">
            <w:pPr>
              <w:spacing w:line="360" w:lineRule="auto"/>
              <w:jc w:val="both"/>
              <w:rPr>
                <w:rFonts w:ascii="Arial" w:hAnsi="Arial" w:cs="Arial"/>
              </w:rPr>
            </w:pPr>
            <w:r>
              <w:rPr>
                <w:rFonts w:ascii="Arial" w:hAnsi="Arial" w:cs="Arial"/>
                <w:lang w:eastAsia="es-CO"/>
              </w:rPr>
              <w:t>REPARACIÓN DIRECTA</w:t>
            </w:r>
          </w:p>
        </w:tc>
      </w:tr>
      <w:tr w:rsidR="00E7480E" w:rsidRPr="00724E6C" w14:paraId="76BE3BD6" w14:textId="77777777" w:rsidTr="00880B6A">
        <w:tc>
          <w:tcPr>
            <w:tcW w:w="2001" w:type="dxa"/>
            <w:vAlign w:val="center"/>
          </w:tcPr>
          <w:p w14:paraId="5F1CF601" w14:textId="77777777" w:rsidR="00E7480E" w:rsidRPr="00D5634B" w:rsidRDefault="00E7480E" w:rsidP="00880B6A">
            <w:pPr>
              <w:spacing w:line="360" w:lineRule="auto"/>
              <w:rPr>
                <w:rFonts w:ascii="Arial" w:hAnsi="Arial" w:cs="Arial"/>
                <w:b/>
                <w:bCs/>
              </w:rPr>
            </w:pPr>
            <w:r w:rsidRPr="00D5634B">
              <w:rPr>
                <w:rFonts w:ascii="Arial" w:hAnsi="Arial" w:cs="Arial"/>
                <w:b/>
                <w:bCs/>
              </w:rPr>
              <w:t>RADICADO:</w:t>
            </w:r>
          </w:p>
        </w:tc>
        <w:tc>
          <w:tcPr>
            <w:tcW w:w="7053" w:type="dxa"/>
          </w:tcPr>
          <w:p w14:paraId="75166218" w14:textId="2F17DA37" w:rsidR="00E7480E" w:rsidRPr="00D5634B" w:rsidRDefault="00704F30" w:rsidP="00880B6A">
            <w:pPr>
              <w:spacing w:line="360" w:lineRule="auto"/>
              <w:rPr>
                <w:rFonts w:ascii="Arial" w:hAnsi="Arial" w:cs="Arial"/>
                <w:lang w:eastAsia="es-CO"/>
              </w:rPr>
            </w:pPr>
            <w:r w:rsidRPr="00704F30">
              <w:rPr>
                <w:rFonts w:ascii="Arial" w:hAnsi="Arial" w:cs="Arial"/>
              </w:rPr>
              <w:t>110013336033</w:t>
            </w:r>
            <w:r>
              <w:rPr>
                <w:rFonts w:ascii="Arial" w:hAnsi="Arial" w:cs="Arial"/>
              </w:rPr>
              <w:t>-</w:t>
            </w:r>
            <w:r w:rsidRPr="00704F30">
              <w:rPr>
                <w:rFonts w:ascii="Arial" w:hAnsi="Arial" w:cs="Arial"/>
              </w:rPr>
              <w:t>2022</w:t>
            </w:r>
            <w:r>
              <w:rPr>
                <w:rFonts w:ascii="Arial" w:hAnsi="Arial" w:cs="Arial"/>
              </w:rPr>
              <w:t>-</w:t>
            </w:r>
            <w:r w:rsidRPr="00704F30">
              <w:rPr>
                <w:rFonts w:ascii="Arial" w:hAnsi="Arial" w:cs="Arial"/>
              </w:rPr>
              <w:t>00337</w:t>
            </w:r>
            <w:r>
              <w:rPr>
                <w:rFonts w:ascii="Arial" w:hAnsi="Arial" w:cs="Arial"/>
              </w:rPr>
              <w:t>-</w:t>
            </w:r>
            <w:r w:rsidRPr="00704F30">
              <w:rPr>
                <w:rFonts w:ascii="Arial" w:hAnsi="Arial" w:cs="Arial"/>
              </w:rPr>
              <w:t>00</w:t>
            </w:r>
          </w:p>
        </w:tc>
      </w:tr>
      <w:tr w:rsidR="00E7480E" w:rsidRPr="00724E6C" w14:paraId="2D399611" w14:textId="77777777" w:rsidTr="00880B6A">
        <w:tc>
          <w:tcPr>
            <w:tcW w:w="2001" w:type="dxa"/>
            <w:vAlign w:val="center"/>
          </w:tcPr>
          <w:p w14:paraId="7B0A6A2A" w14:textId="77777777" w:rsidR="00E7480E" w:rsidRPr="00D5634B" w:rsidRDefault="00E7480E" w:rsidP="00880B6A">
            <w:pPr>
              <w:spacing w:line="360" w:lineRule="auto"/>
              <w:rPr>
                <w:rFonts w:ascii="Arial" w:hAnsi="Arial" w:cs="Arial"/>
                <w:b/>
                <w:bCs/>
              </w:rPr>
            </w:pPr>
            <w:r>
              <w:rPr>
                <w:rFonts w:ascii="Arial" w:hAnsi="Arial" w:cs="Arial"/>
                <w:b/>
                <w:bCs/>
              </w:rPr>
              <w:t>DEMANDANTES</w:t>
            </w:r>
            <w:r w:rsidRPr="00D5634B">
              <w:rPr>
                <w:rFonts w:ascii="Arial" w:hAnsi="Arial" w:cs="Arial"/>
                <w:b/>
                <w:bCs/>
              </w:rPr>
              <w:t>:</w:t>
            </w:r>
          </w:p>
        </w:tc>
        <w:tc>
          <w:tcPr>
            <w:tcW w:w="7053" w:type="dxa"/>
            <w:vAlign w:val="center"/>
          </w:tcPr>
          <w:p w14:paraId="5997BCFA" w14:textId="7D1CD294" w:rsidR="00E7480E" w:rsidRPr="00D5634B" w:rsidRDefault="00704F30" w:rsidP="00880B6A">
            <w:pPr>
              <w:spacing w:line="360" w:lineRule="auto"/>
              <w:rPr>
                <w:rFonts w:ascii="Arial" w:hAnsi="Arial" w:cs="Arial"/>
              </w:rPr>
            </w:pPr>
            <w:r w:rsidRPr="00704F30">
              <w:rPr>
                <w:rFonts w:ascii="Arial" w:hAnsi="Arial" w:cs="Arial"/>
              </w:rPr>
              <w:t>NANCY ROCIO QUIÑONES ORDOÑEZ Y OTROS</w:t>
            </w:r>
          </w:p>
        </w:tc>
      </w:tr>
      <w:tr w:rsidR="00E7480E" w:rsidRPr="00724E6C" w14:paraId="23C0C10F" w14:textId="77777777" w:rsidTr="00880B6A">
        <w:tc>
          <w:tcPr>
            <w:tcW w:w="2001" w:type="dxa"/>
            <w:vAlign w:val="center"/>
          </w:tcPr>
          <w:p w14:paraId="153EDC73" w14:textId="77777777" w:rsidR="00E7480E" w:rsidRPr="00D5634B" w:rsidRDefault="00E7480E" w:rsidP="00880B6A">
            <w:pPr>
              <w:spacing w:line="360" w:lineRule="auto"/>
              <w:rPr>
                <w:rFonts w:ascii="Arial" w:hAnsi="Arial" w:cs="Arial"/>
                <w:b/>
                <w:bCs/>
              </w:rPr>
            </w:pPr>
            <w:r>
              <w:rPr>
                <w:rFonts w:ascii="Arial" w:hAnsi="Arial" w:cs="Arial"/>
                <w:b/>
                <w:bCs/>
              </w:rPr>
              <w:t>DEMANDADOS</w:t>
            </w:r>
            <w:r w:rsidRPr="00D5634B">
              <w:rPr>
                <w:rFonts w:ascii="Arial" w:hAnsi="Arial" w:cs="Arial"/>
                <w:b/>
                <w:bCs/>
              </w:rPr>
              <w:t>:</w:t>
            </w:r>
          </w:p>
        </w:tc>
        <w:tc>
          <w:tcPr>
            <w:tcW w:w="7053" w:type="dxa"/>
            <w:vAlign w:val="center"/>
          </w:tcPr>
          <w:p w14:paraId="279BEC30" w14:textId="02F37CBC" w:rsidR="00E7480E" w:rsidRPr="00D5634B" w:rsidRDefault="0099232B" w:rsidP="00880B6A">
            <w:pPr>
              <w:spacing w:line="360" w:lineRule="auto"/>
              <w:rPr>
                <w:rFonts w:ascii="Arial" w:hAnsi="Arial" w:cs="Arial"/>
              </w:rPr>
            </w:pPr>
            <w:r w:rsidRPr="0099232B">
              <w:rPr>
                <w:rFonts w:ascii="Arial" w:hAnsi="Arial" w:cs="Arial"/>
              </w:rPr>
              <w:t>POLICÍA NACIONAL Y OTROS</w:t>
            </w:r>
          </w:p>
        </w:tc>
      </w:tr>
      <w:tr w:rsidR="00E7480E" w:rsidRPr="00724E6C" w14:paraId="26679729" w14:textId="77777777" w:rsidTr="00880B6A">
        <w:tc>
          <w:tcPr>
            <w:tcW w:w="2001" w:type="dxa"/>
            <w:vAlign w:val="center"/>
          </w:tcPr>
          <w:p w14:paraId="34BB2B33" w14:textId="77777777" w:rsidR="00E7480E" w:rsidRDefault="00E7480E" w:rsidP="00880B6A">
            <w:pPr>
              <w:spacing w:line="360" w:lineRule="auto"/>
              <w:rPr>
                <w:rFonts w:ascii="Arial" w:hAnsi="Arial" w:cs="Arial"/>
                <w:b/>
                <w:bCs/>
              </w:rPr>
            </w:pPr>
            <w:r>
              <w:rPr>
                <w:rFonts w:ascii="Arial" w:hAnsi="Arial" w:cs="Arial"/>
                <w:b/>
                <w:bCs/>
              </w:rPr>
              <w:t>AUDIENCIA:</w:t>
            </w:r>
          </w:p>
        </w:tc>
        <w:tc>
          <w:tcPr>
            <w:tcW w:w="7053" w:type="dxa"/>
            <w:vAlign w:val="center"/>
          </w:tcPr>
          <w:p w14:paraId="0B7519B3" w14:textId="385CEA80" w:rsidR="00E7480E" w:rsidRDefault="0099232B" w:rsidP="00880B6A">
            <w:pPr>
              <w:spacing w:line="360" w:lineRule="auto"/>
              <w:rPr>
                <w:rFonts w:ascii="Arial" w:hAnsi="Arial" w:cs="Arial"/>
              </w:rPr>
            </w:pPr>
            <w:r>
              <w:rPr>
                <w:rFonts w:ascii="Arial" w:hAnsi="Arial" w:cs="Arial"/>
              </w:rPr>
              <w:t>INICIAL</w:t>
            </w:r>
            <w:r w:rsidR="00E7480E">
              <w:rPr>
                <w:rFonts w:ascii="Arial" w:hAnsi="Arial" w:cs="Arial"/>
              </w:rPr>
              <w:t xml:space="preserve"> ART. </w:t>
            </w:r>
            <w:r>
              <w:rPr>
                <w:rFonts w:ascii="Arial" w:hAnsi="Arial" w:cs="Arial"/>
              </w:rPr>
              <w:t>180 C.P.A.C.A</w:t>
            </w:r>
            <w:r w:rsidR="00087D74">
              <w:rPr>
                <w:rFonts w:ascii="Arial" w:hAnsi="Arial" w:cs="Arial"/>
              </w:rPr>
              <w:t>.</w:t>
            </w:r>
          </w:p>
        </w:tc>
      </w:tr>
      <w:tr w:rsidR="00E7480E" w:rsidRPr="00724E6C" w14:paraId="7FB8E16E" w14:textId="77777777" w:rsidTr="00880B6A">
        <w:tc>
          <w:tcPr>
            <w:tcW w:w="2001" w:type="dxa"/>
            <w:vAlign w:val="center"/>
          </w:tcPr>
          <w:p w14:paraId="6F1EBD09" w14:textId="77777777" w:rsidR="00E7480E" w:rsidRDefault="00E7480E" w:rsidP="00880B6A">
            <w:pPr>
              <w:spacing w:line="360" w:lineRule="auto"/>
              <w:rPr>
                <w:rFonts w:ascii="Arial" w:hAnsi="Arial" w:cs="Arial"/>
                <w:b/>
                <w:bCs/>
              </w:rPr>
            </w:pPr>
            <w:r>
              <w:rPr>
                <w:rFonts w:ascii="Arial" w:hAnsi="Arial" w:cs="Arial"/>
                <w:b/>
                <w:bCs/>
              </w:rPr>
              <w:t>FECHA:</w:t>
            </w:r>
          </w:p>
        </w:tc>
        <w:tc>
          <w:tcPr>
            <w:tcW w:w="7053" w:type="dxa"/>
            <w:vAlign w:val="center"/>
          </w:tcPr>
          <w:p w14:paraId="0946E481" w14:textId="28D7B387" w:rsidR="00E7480E" w:rsidRDefault="0099232B" w:rsidP="00880B6A">
            <w:pPr>
              <w:spacing w:line="360" w:lineRule="auto"/>
              <w:rPr>
                <w:rFonts w:ascii="Arial" w:hAnsi="Arial" w:cs="Arial"/>
              </w:rPr>
            </w:pPr>
            <w:r>
              <w:rPr>
                <w:rFonts w:ascii="Arial" w:hAnsi="Arial" w:cs="Arial"/>
              </w:rPr>
              <w:t>22</w:t>
            </w:r>
            <w:r w:rsidR="00E7480E">
              <w:rPr>
                <w:rFonts w:ascii="Arial" w:hAnsi="Arial" w:cs="Arial"/>
              </w:rPr>
              <w:t xml:space="preserve"> DE JULIO DE 2023</w:t>
            </w:r>
          </w:p>
        </w:tc>
      </w:tr>
    </w:tbl>
    <w:p w14:paraId="72AD3E7B" w14:textId="77777777" w:rsidR="00E7480E" w:rsidRPr="000D2F89" w:rsidRDefault="00E7480E" w:rsidP="00E7480E">
      <w:pPr>
        <w:pStyle w:val="Sinespaciado"/>
        <w:spacing w:line="360" w:lineRule="auto"/>
        <w:jc w:val="both"/>
        <w:rPr>
          <w:rFonts w:ascii="Arial" w:hAnsi="Arial" w:cs="Arial"/>
        </w:rPr>
      </w:pPr>
    </w:p>
    <w:p w14:paraId="31BA372E" w14:textId="77777777" w:rsidR="00087D74" w:rsidRPr="00720BB7" w:rsidRDefault="00087D74" w:rsidP="00087D74">
      <w:pPr>
        <w:pStyle w:val="Sinespaciado"/>
        <w:spacing w:line="360" w:lineRule="auto"/>
        <w:jc w:val="center"/>
        <w:rPr>
          <w:rFonts w:ascii="Arial" w:hAnsi="Arial" w:cs="Arial"/>
          <w:b/>
          <w:bCs/>
          <w:u w:val="single"/>
        </w:rPr>
      </w:pPr>
      <w:r w:rsidRPr="00720BB7">
        <w:rPr>
          <w:rFonts w:ascii="Arial" w:hAnsi="Arial" w:cs="Arial"/>
          <w:b/>
          <w:bCs/>
          <w:u w:val="single"/>
        </w:rPr>
        <w:t>FIJACIÓN DEL LITIGIO</w:t>
      </w:r>
    </w:p>
    <w:p w14:paraId="4FE3A35F" w14:textId="77777777" w:rsidR="00087D74" w:rsidRDefault="00087D74" w:rsidP="00087D74">
      <w:pPr>
        <w:pStyle w:val="Sinespaciado"/>
        <w:spacing w:line="360" w:lineRule="auto"/>
        <w:rPr>
          <w:rFonts w:ascii="Arial" w:hAnsi="Arial" w:cs="Arial"/>
        </w:rPr>
      </w:pPr>
    </w:p>
    <w:p w14:paraId="6AFF4E2C" w14:textId="77777777" w:rsidR="00087D74" w:rsidRDefault="00087D74" w:rsidP="00087D74">
      <w:pPr>
        <w:pStyle w:val="Sinespaciado"/>
        <w:spacing w:line="360" w:lineRule="auto"/>
        <w:jc w:val="both"/>
        <w:rPr>
          <w:rFonts w:ascii="Arial" w:hAnsi="Arial" w:cs="Arial"/>
        </w:rPr>
      </w:pPr>
      <w:r>
        <w:rPr>
          <w:rFonts w:ascii="Arial" w:hAnsi="Arial" w:cs="Arial"/>
        </w:rPr>
        <w:t>Se centrará en los hechos que guardan relación individualmente frente a las demandadas por los hechos ocurridos el 10 de agosto de 2020 en donde falleció el menor LUIS FERNANDO. Frente a las llamadas en garantía, solo en caso de que se demuestre la responsabilidad del Distrito de Cali, se entrara a estudiar el negocio jurídico suscrito entre este y las Compañías Aseguradoras.</w:t>
      </w:r>
    </w:p>
    <w:p w14:paraId="5F66E5F1" w14:textId="77777777" w:rsidR="00087D74" w:rsidRDefault="00087D74" w:rsidP="00087D74">
      <w:pPr>
        <w:pStyle w:val="Sinespaciado"/>
        <w:spacing w:line="360" w:lineRule="auto"/>
        <w:jc w:val="both"/>
        <w:rPr>
          <w:rFonts w:ascii="Arial" w:hAnsi="Arial" w:cs="Arial"/>
        </w:rPr>
      </w:pPr>
    </w:p>
    <w:p w14:paraId="0990476A" w14:textId="77777777" w:rsidR="00087D74" w:rsidRDefault="00087D74" w:rsidP="00087D74">
      <w:pPr>
        <w:pStyle w:val="Sinespaciado"/>
        <w:spacing w:line="360" w:lineRule="auto"/>
        <w:jc w:val="center"/>
        <w:rPr>
          <w:rFonts w:ascii="Arial" w:hAnsi="Arial" w:cs="Arial"/>
          <w:b/>
          <w:bCs/>
          <w:u w:val="single"/>
        </w:rPr>
      </w:pPr>
      <w:r>
        <w:rPr>
          <w:rFonts w:ascii="Arial" w:hAnsi="Arial" w:cs="Arial"/>
          <w:b/>
          <w:bCs/>
          <w:u w:val="single"/>
        </w:rPr>
        <w:t>DECRETO DE PRUEBAS</w:t>
      </w:r>
    </w:p>
    <w:p w14:paraId="7F106075" w14:textId="77777777" w:rsidR="00087D74" w:rsidRDefault="00087D74" w:rsidP="00087D74">
      <w:pPr>
        <w:pStyle w:val="Sinespaciado"/>
        <w:spacing w:line="360" w:lineRule="auto"/>
        <w:rPr>
          <w:rFonts w:ascii="Arial" w:hAnsi="Arial" w:cs="Arial"/>
          <w:b/>
          <w:bCs/>
          <w:u w:val="single"/>
        </w:rPr>
      </w:pPr>
    </w:p>
    <w:p w14:paraId="32515620" w14:textId="77777777" w:rsidR="00087D74" w:rsidRPr="00291A99"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DEMANDANTES</w:t>
      </w:r>
    </w:p>
    <w:p w14:paraId="7561D992" w14:textId="77777777" w:rsidR="00087D74" w:rsidRDefault="00087D74" w:rsidP="00087D74">
      <w:pPr>
        <w:pStyle w:val="Sinespaciado"/>
        <w:spacing w:line="360" w:lineRule="auto"/>
        <w:ind w:left="720"/>
        <w:rPr>
          <w:rFonts w:ascii="Arial" w:hAnsi="Arial" w:cs="Arial"/>
        </w:rPr>
      </w:pPr>
      <w:r>
        <w:rPr>
          <w:rFonts w:ascii="Arial" w:hAnsi="Arial" w:cs="Arial"/>
        </w:rPr>
        <w:t>DOCUMENTALES</w:t>
      </w:r>
    </w:p>
    <w:p w14:paraId="45E4AEF9" w14:textId="77777777" w:rsidR="00087D74" w:rsidRDefault="00087D74" w:rsidP="00087D74">
      <w:pPr>
        <w:pStyle w:val="Sinespaciado"/>
        <w:spacing w:line="360" w:lineRule="auto"/>
        <w:ind w:left="720"/>
        <w:rPr>
          <w:rFonts w:ascii="Arial" w:hAnsi="Arial" w:cs="Arial"/>
        </w:rPr>
      </w:pPr>
      <w:r>
        <w:rPr>
          <w:rFonts w:ascii="Arial" w:hAnsi="Arial" w:cs="Arial"/>
        </w:rPr>
        <w:t>TESTIMONIALES</w:t>
      </w:r>
    </w:p>
    <w:p w14:paraId="711966E3" w14:textId="77777777" w:rsidR="00087D74" w:rsidRPr="00291A99" w:rsidRDefault="00087D74" w:rsidP="00087D74">
      <w:pPr>
        <w:pStyle w:val="Sinespaciado"/>
        <w:spacing w:line="360" w:lineRule="auto"/>
        <w:ind w:left="720"/>
        <w:rPr>
          <w:rFonts w:ascii="Arial" w:hAnsi="Arial" w:cs="Arial"/>
          <w:u w:val="single"/>
        </w:rPr>
      </w:pPr>
    </w:p>
    <w:p w14:paraId="768D09E6" w14:textId="77777777" w:rsidR="00087D74" w:rsidRPr="00CE6612"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DEFENSORIA</w:t>
      </w:r>
    </w:p>
    <w:p w14:paraId="1BC1AB14" w14:textId="77777777" w:rsidR="00087D74" w:rsidRDefault="00087D74" w:rsidP="00087D74">
      <w:pPr>
        <w:pStyle w:val="Sinespaciado"/>
        <w:spacing w:line="360" w:lineRule="auto"/>
        <w:ind w:left="720"/>
        <w:rPr>
          <w:rFonts w:ascii="Arial" w:hAnsi="Arial" w:cs="Arial"/>
        </w:rPr>
      </w:pPr>
      <w:r>
        <w:rPr>
          <w:rFonts w:ascii="Arial" w:hAnsi="Arial" w:cs="Arial"/>
        </w:rPr>
        <w:t>DOCUMENTALES</w:t>
      </w:r>
    </w:p>
    <w:p w14:paraId="6FCCCEBE" w14:textId="77777777" w:rsidR="00087D74" w:rsidRDefault="00087D74" w:rsidP="00087D74">
      <w:pPr>
        <w:pStyle w:val="Sinespaciado"/>
        <w:spacing w:line="360" w:lineRule="auto"/>
        <w:rPr>
          <w:rFonts w:ascii="Arial" w:hAnsi="Arial" w:cs="Arial"/>
        </w:rPr>
      </w:pPr>
    </w:p>
    <w:p w14:paraId="1F243CDF" w14:textId="77777777" w:rsidR="00087D74" w:rsidRPr="00CE6612"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DISTRTITO DE CALI</w:t>
      </w:r>
    </w:p>
    <w:p w14:paraId="4C3FF594" w14:textId="77777777" w:rsidR="00087D74" w:rsidRDefault="00087D74" w:rsidP="00087D74">
      <w:pPr>
        <w:pStyle w:val="Sinespaciado"/>
        <w:spacing w:line="360" w:lineRule="auto"/>
        <w:ind w:left="720"/>
        <w:rPr>
          <w:rFonts w:ascii="Arial" w:hAnsi="Arial" w:cs="Arial"/>
        </w:rPr>
      </w:pPr>
      <w:r>
        <w:rPr>
          <w:rFonts w:ascii="Arial" w:hAnsi="Arial" w:cs="Arial"/>
        </w:rPr>
        <w:lastRenderedPageBreak/>
        <w:t>DOCUMENTALES</w:t>
      </w:r>
    </w:p>
    <w:p w14:paraId="4CBCFBF1" w14:textId="77777777" w:rsidR="00087D74" w:rsidRDefault="00087D74" w:rsidP="00087D74">
      <w:pPr>
        <w:pStyle w:val="Sinespaciado"/>
        <w:spacing w:line="360" w:lineRule="auto"/>
        <w:rPr>
          <w:rFonts w:ascii="Arial" w:hAnsi="Arial" w:cs="Arial"/>
        </w:rPr>
      </w:pPr>
    </w:p>
    <w:p w14:paraId="091A29D7" w14:textId="77777777" w:rsidR="00087D74" w:rsidRPr="00CE6612"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PONAL</w:t>
      </w:r>
    </w:p>
    <w:p w14:paraId="4BC3D60D" w14:textId="77777777" w:rsidR="00087D74" w:rsidRDefault="00087D74" w:rsidP="00087D74">
      <w:pPr>
        <w:pStyle w:val="Sinespaciado"/>
        <w:spacing w:line="360" w:lineRule="auto"/>
        <w:ind w:left="720"/>
        <w:rPr>
          <w:rFonts w:ascii="Arial" w:hAnsi="Arial" w:cs="Arial"/>
        </w:rPr>
      </w:pPr>
      <w:r>
        <w:rPr>
          <w:rFonts w:ascii="Arial" w:hAnsi="Arial" w:cs="Arial"/>
        </w:rPr>
        <w:t>DOCUMENTALES</w:t>
      </w:r>
    </w:p>
    <w:p w14:paraId="32F78C5C" w14:textId="77777777" w:rsidR="00087D74" w:rsidRDefault="00087D74" w:rsidP="00087D74">
      <w:pPr>
        <w:pStyle w:val="Sinespaciado"/>
        <w:spacing w:line="360" w:lineRule="auto"/>
        <w:ind w:left="720"/>
        <w:rPr>
          <w:rFonts w:ascii="Arial" w:hAnsi="Arial" w:cs="Arial"/>
        </w:rPr>
      </w:pPr>
    </w:p>
    <w:p w14:paraId="5DD084E1" w14:textId="77777777" w:rsidR="00087D74" w:rsidRPr="00CE6612"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INPEC</w:t>
      </w:r>
    </w:p>
    <w:p w14:paraId="23869550" w14:textId="77777777" w:rsidR="00087D74" w:rsidRDefault="00087D74" w:rsidP="00087D74">
      <w:pPr>
        <w:pStyle w:val="Sinespaciado"/>
        <w:spacing w:line="360" w:lineRule="auto"/>
        <w:ind w:left="720"/>
        <w:rPr>
          <w:rFonts w:ascii="Arial" w:hAnsi="Arial" w:cs="Arial"/>
        </w:rPr>
      </w:pPr>
      <w:r>
        <w:rPr>
          <w:rFonts w:ascii="Arial" w:hAnsi="Arial" w:cs="Arial"/>
        </w:rPr>
        <w:t>DOCUMENTALES</w:t>
      </w:r>
    </w:p>
    <w:p w14:paraId="7D1AF547" w14:textId="77777777" w:rsidR="00087D74" w:rsidRDefault="00087D74" w:rsidP="00087D74">
      <w:pPr>
        <w:pStyle w:val="Sinespaciado"/>
        <w:spacing w:line="360" w:lineRule="auto"/>
        <w:ind w:left="720"/>
        <w:rPr>
          <w:rFonts w:ascii="Arial" w:hAnsi="Arial" w:cs="Arial"/>
        </w:rPr>
      </w:pPr>
      <w:r>
        <w:rPr>
          <w:rFonts w:ascii="Arial" w:hAnsi="Arial" w:cs="Arial"/>
        </w:rPr>
        <w:t>OFICIOS</w:t>
      </w:r>
    </w:p>
    <w:p w14:paraId="0E408F1F" w14:textId="77777777" w:rsidR="00087D74" w:rsidRDefault="00087D74" w:rsidP="00087D74">
      <w:pPr>
        <w:pStyle w:val="Sinespaciado"/>
        <w:spacing w:line="360" w:lineRule="auto"/>
        <w:ind w:left="720"/>
        <w:rPr>
          <w:rFonts w:ascii="Arial" w:hAnsi="Arial" w:cs="Arial"/>
        </w:rPr>
      </w:pPr>
    </w:p>
    <w:p w14:paraId="5DBF4225" w14:textId="77777777" w:rsidR="00087D74" w:rsidRPr="00CE6612"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SOLIDARIA</w:t>
      </w:r>
    </w:p>
    <w:p w14:paraId="0D5973E4" w14:textId="77777777" w:rsidR="00087D74" w:rsidRDefault="00087D74" w:rsidP="00087D74">
      <w:pPr>
        <w:pStyle w:val="Sinespaciado"/>
        <w:spacing w:line="360" w:lineRule="auto"/>
        <w:ind w:left="720"/>
        <w:rPr>
          <w:rFonts w:ascii="Arial" w:hAnsi="Arial" w:cs="Arial"/>
        </w:rPr>
      </w:pPr>
      <w:r>
        <w:rPr>
          <w:rFonts w:ascii="Arial" w:hAnsi="Arial" w:cs="Arial"/>
        </w:rPr>
        <w:t>DOCUMENTALES</w:t>
      </w:r>
    </w:p>
    <w:p w14:paraId="3BBF9B44" w14:textId="77777777" w:rsidR="00087D74" w:rsidRDefault="00087D74" w:rsidP="00087D74">
      <w:pPr>
        <w:pStyle w:val="Sinespaciado"/>
        <w:spacing w:line="360" w:lineRule="auto"/>
        <w:ind w:left="720"/>
        <w:rPr>
          <w:rFonts w:ascii="Arial" w:hAnsi="Arial" w:cs="Arial"/>
        </w:rPr>
      </w:pPr>
    </w:p>
    <w:p w14:paraId="40B44456" w14:textId="77777777" w:rsidR="00087D74" w:rsidRPr="00CE6612"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CHUBB</w:t>
      </w:r>
    </w:p>
    <w:p w14:paraId="5EAE7FC4" w14:textId="77777777" w:rsidR="00087D74" w:rsidRDefault="00087D74" w:rsidP="00087D74">
      <w:pPr>
        <w:pStyle w:val="Sinespaciado"/>
        <w:spacing w:line="360" w:lineRule="auto"/>
        <w:ind w:left="720"/>
        <w:rPr>
          <w:rFonts w:ascii="Arial" w:hAnsi="Arial" w:cs="Arial"/>
        </w:rPr>
      </w:pPr>
      <w:r>
        <w:rPr>
          <w:rFonts w:ascii="Arial" w:hAnsi="Arial" w:cs="Arial"/>
        </w:rPr>
        <w:t>DOCUMENTALES</w:t>
      </w:r>
    </w:p>
    <w:p w14:paraId="67686AF3" w14:textId="77777777" w:rsidR="00087D74" w:rsidRDefault="00087D74" w:rsidP="00087D74">
      <w:pPr>
        <w:pStyle w:val="Sinespaciado"/>
        <w:spacing w:line="360" w:lineRule="auto"/>
        <w:ind w:left="720"/>
        <w:rPr>
          <w:rFonts w:ascii="Arial" w:hAnsi="Arial" w:cs="Arial"/>
          <w:b/>
          <w:bCs/>
        </w:rPr>
      </w:pPr>
      <w:r>
        <w:rPr>
          <w:rFonts w:ascii="Arial" w:hAnsi="Arial" w:cs="Arial"/>
        </w:rPr>
        <w:t>INTERROGATORIOS</w:t>
      </w:r>
      <w:r w:rsidRPr="0092371C">
        <w:rPr>
          <w:rFonts w:ascii="Arial" w:hAnsi="Arial" w:cs="Arial"/>
          <w:b/>
          <w:bCs/>
        </w:rPr>
        <w:t xml:space="preserve"> </w:t>
      </w:r>
    </w:p>
    <w:p w14:paraId="2BDBE9EF" w14:textId="77777777" w:rsidR="00087D74" w:rsidRPr="0092371C" w:rsidRDefault="00087D74" w:rsidP="00087D74">
      <w:pPr>
        <w:pStyle w:val="Sinespaciado"/>
        <w:spacing w:line="360" w:lineRule="auto"/>
        <w:ind w:left="720"/>
        <w:rPr>
          <w:rFonts w:ascii="Arial" w:hAnsi="Arial" w:cs="Arial"/>
          <w:b/>
          <w:bCs/>
          <w:u w:val="single"/>
        </w:rPr>
      </w:pPr>
    </w:p>
    <w:p w14:paraId="2EAA40C1" w14:textId="77777777" w:rsidR="00087D74" w:rsidRPr="00CE6612"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SBS</w:t>
      </w:r>
    </w:p>
    <w:p w14:paraId="5482F82A" w14:textId="77777777" w:rsidR="00087D74" w:rsidRDefault="00087D74" w:rsidP="00087D74">
      <w:pPr>
        <w:pStyle w:val="Sinespaciado"/>
        <w:spacing w:line="360" w:lineRule="auto"/>
        <w:ind w:left="720"/>
        <w:rPr>
          <w:rFonts w:ascii="Arial" w:hAnsi="Arial" w:cs="Arial"/>
        </w:rPr>
      </w:pPr>
      <w:r>
        <w:rPr>
          <w:rFonts w:ascii="Arial" w:hAnsi="Arial" w:cs="Arial"/>
        </w:rPr>
        <w:t>DOCUMENTALES</w:t>
      </w:r>
    </w:p>
    <w:p w14:paraId="3F774B1C" w14:textId="77777777" w:rsidR="00087D74" w:rsidRDefault="00087D74" w:rsidP="00087D74">
      <w:pPr>
        <w:pStyle w:val="Sinespaciado"/>
        <w:spacing w:line="360" w:lineRule="auto"/>
        <w:ind w:left="720"/>
        <w:rPr>
          <w:rFonts w:ascii="Arial" w:hAnsi="Arial" w:cs="Arial"/>
        </w:rPr>
      </w:pPr>
      <w:r>
        <w:rPr>
          <w:rFonts w:ascii="Arial" w:hAnsi="Arial" w:cs="Arial"/>
        </w:rPr>
        <w:t>INTERROGATORIOS</w:t>
      </w:r>
    </w:p>
    <w:p w14:paraId="5E894192" w14:textId="77777777" w:rsidR="00087D74" w:rsidRDefault="00087D74" w:rsidP="00087D74">
      <w:pPr>
        <w:pStyle w:val="Sinespaciado"/>
        <w:spacing w:line="360" w:lineRule="auto"/>
        <w:ind w:left="720"/>
        <w:rPr>
          <w:rFonts w:ascii="Arial" w:hAnsi="Arial" w:cs="Arial"/>
        </w:rPr>
      </w:pPr>
    </w:p>
    <w:p w14:paraId="52A5540E" w14:textId="77777777" w:rsidR="00087D74" w:rsidRPr="00CE6612"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HDI</w:t>
      </w:r>
    </w:p>
    <w:p w14:paraId="2B968B02" w14:textId="77777777" w:rsidR="00087D74" w:rsidRDefault="00087D74" w:rsidP="00087D74">
      <w:pPr>
        <w:pStyle w:val="Sinespaciado"/>
        <w:spacing w:line="360" w:lineRule="auto"/>
        <w:ind w:left="720"/>
        <w:rPr>
          <w:rFonts w:ascii="Arial" w:hAnsi="Arial" w:cs="Arial"/>
        </w:rPr>
      </w:pPr>
      <w:r>
        <w:rPr>
          <w:rFonts w:ascii="Arial" w:hAnsi="Arial" w:cs="Arial"/>
        </w:rPr>
        <w:t>DOCUMENTALES</w:t>
      </w:r>
    </w:p>
    <w:p w14:paraId="495F911C" w14:textId="77777777" w:rsidR="00087D74" w:rsidRDefault="00087D74" w:rsidP="00087D74">
      <w:pPr>
        <w:pStyle w:val="Sinespaciado"/>
        <w:spacing w:line="360" w:lineRule="auto"/>
        <w:ind w:left="720"/>
        <w:rPr>
          <w:rFonts w:ascii="Arial" w:hAnsi="Arial" w:cs="Arial"/>
        </w:rPr>
      </w:pPr>
      <w:r>
        <w:rPr>
          <w:rFonts w:ascii="Arial" w:hAnsi="Arial" w:cs="Arial"/>
        </w:rPr>
        <w:t>INTERROGATORIOS</w:t>
      </w:r>
    </w:p>
    <w:p w14:paraId="724EC0A7" w14:textId="77777777" w:rsidR="00087D74" w:rsidRDefault="00087D74" w:rsidP="00087D74">
      <w:pPr>
        <w:pStyle w:val="Sinespaciado"/>
        <w:spacing w:line="360" w:lineRule="auto"/>
        <w:ind w:left="720"/>
        <w:rPr>
          <w:rFonts w:ascii="Arial" w:hAnsi="Arial" w:cs="Arial"/>
        </w:rPr>
      </w:pPr>
    </w:p>
    <w:p w14:paraId="5241AC92" w14:textId="77777777" w:rsidR="00087D74" w:rsidRPr="00CE6612" w:rsidRDefault="00087D74" w:rsidP="00087D74">
      <w:pPr>
        <w:pStyle w:val="Sinespaciado"/>
        <w:widowControl/>
        <w:numPr>
          <w:ilvl w:val="0"/>
          <w:numId w:val="7"/>
        </w:numPr>
        <w:autoSpaceDE/>
        <w:autoSpaceDN/>
        <w:spacing w:line="360" w:lineRule="auto"/>
        <w:rPr>
          <w:rFonts w:ascii="Arial" w:hAnsi="Arial" w:cs="Arial"/>
          <w:b/>
          <w:bCs/>
          <w:u w:val="single"/>
        </w:rPr>
      </w:pPr>
      <w:r>
        <w:rPr>
          <w:rFonts w:ascii="Arial" w:hAnsi="Arial" w:cs="Arial"/>
          <w:b/>
          <w:bCs/>
        </w:rPr>
        <w:t>AXA</w:t>
      </w:r>
    </w:p>
    <w:p w14:paraId="3C863814" w14:textId="77777777" w:rsidR="00087D74" w:rsidRDefault="00087D74" w:rsidP="00087D74">
      <w:pPr>
        <w:pStyle w:val="Sinespaciado"/>
        <w:spacing w:line="360" w:lineRule="auto"/>
        <w:ind w:left="720"/>
        <w:rPr>
          <w:rFonts w:ascii="Arial" w:hAnsi="Arial" w:cs="Arial"/>
        </w:rPr>
      </w:pPr>
      <w:r>
        <w:rPr>
          <w:rFonts w:ascii="Arial" w:hAnsi="Arial" w:cs="Arial"/>
        </w:rPr>
        <w:t>DOCUMENTALES</w:t>
      </w:r>
    </w:p>
    <w:p w14:paraId="04222558" w14:textId="77777777" w:rsidR="00087D74" w:rsidRDefault="00087D74" w:rsidP="00087D74">
      <w:pPr>
        <w:pStyle w:val="Sinespaciado"/>
        <w:spacing w:line="360" w:lineRule="auto"/>
        <w:ind w:left="720"/>
        <w:rPr>
          <w:rFonts w:ascii="Arial" w:hAnsi="Arial" w:cs="Arial"/>
        </w:rPr>
      </w:pPr>
      <w:r>
        <w:rPr>
          <w:rFonts w:ascii="Arial" w:hAnsi="Arial" w:cs="Arial"/>
        </w:rPr>
        <w:t>INTERROGATORIO (NANCY Y LUIS FERNANDO)</w:t>
      </w:r>
    </w:p>
    <w:p w14:paraId="35AEA804" w14:textId="49A2E4CE" w:rsidR="004F2702" w:rsidRPr="00E7480E" w:rsidRDefault="004F2702" w:rsidP="00087D74">
      <w:pPr>
        <w:spacing w:line="360" w:lineRule="auto"/>
      </w:pPr>
    </w:p>
    <w:sectPr w:rsidR="004F2702" w:rsidRPr="00E7480E" w:rsidSect="007C54D9">
      <w:headerReference w:type="default" r:id="rId8"/>
      <w:footerReference w:type="default" r:id="rId9"/>
      <w:pgSz w:w="12240" w:h="15840" w:code="1"/>
      <w:pgMar w:top="2268"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B9385" w14:textId="77777777" w:rsidR="0087662C" w:rsidRDefault="0087662C" w:rsidP="0025591F">
      <w:r>
        <w:separator/>
      </w:r>
    </w:p>
  </w:endnote>
  <w:endnote w:type="continuationSeparator" w:id="0">
    <w:p w14:paraId="0368079A" w14:textId="77777777" w:rsidR="0087662C" w:rsidRDefault="0087662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48612187" name="Imagen 14861218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61447659" name="Imagen 6144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819558018" name="Imagen 181955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99EF" w14:textId="77777777" w:rsidR="0087662C" w:rsidRDefault="0087662C" w:rsidP="0025591F">
      <w:r>
        <w:separator/>
      </w:r>
    </w:p>
  </w:footnote>
  <w:footnote w:type="continuationSeparator" w:id="0">
    <w:p w14:paraId="56BBF176" w14:textId="77777777" w:rsidR="0087662C" w:rsidRDefault="0087662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139022187" name="Imagen 213902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9F47C18"/>
    <w:multiLevelType w:val="hybridMultilevel"/>
    <w:tmpl w:val="E1A2B350"/>
    <w:lvl w:ilvl="0" w:tplc="8B84C3C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D2194E"/>
    <w:multiLevelType w:val="hybridMultilevel"/>
    <w:tmpl w:val="BB6819C2"/>
    <w:lvl w:ilvl="0" w:tplc="93606C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E82BC4"/>
    <w:multiLevelType w:val="hybridMultilevel"/>
    <w:tmpl w:val="305ECAE6"/>
    <w:lvl w:ilvl="0" w:tplc="9B5808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D538B4"/>
    <w:multiLevelType w:val="hybridMultilevel"/>
    <w:tmpl w:val="5F0CDFAA"/>
    <w:lvl w:ilvl="0" w:tplc="5CCEAB3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3B6099"/>
    <w:multiLevelType w:val="hybridMultilevel"/>
    <w:tmpl w:val="930CC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F9A061A"/>
    <w:multiLevelType w:val="hybridMultilevel"/>
    <w:tmpl w:val="098ED15C"/>
    <w:lvl w:ilvl="0" w:tplc="B6EC16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9900943">
    <w:abstractNumId w:val="0"/>
  </w:num>
  <w:num w:numId="2" w16cid:durableId="732433233">
    <w:abstractNumId w:val="6"/>
  </w:num>
  <w:num w:numId="3" w16cid:durableId="191849254">
    <w:abstractNumId w:val="2"/>
  </w:num>
  <w:num w:numId="4" w16cid:durableId="887498802">
    <w:abstractNumId w:val="5"/>
  </w:num>
  <w:num w:numId="5" w16cid:durableId="1248423347">
    <w:abstractNumId w:val="3"/>
  </w:num>
  <w:num w:numId="6" w16cid:durableId="471679045">
    <w:abstractNumId w:val="1"/>
  </w:num>
  <w:num w:numId="7" w16cid:durableId="62215849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22ED"/>
    <w:rsid w:val="0001420B"/>
    <w:rsid w:val="0001456C"/>
    <w:rsid w:val="0001472F"/>
    <w:rsid w:val="000238E4"/>
    <w:rsid w:val="000254C2"/>
    <w:rsid w:val="000301A3"/>
    <w:rsid w:val="0003111F"/>
    <w:rsid w:val="000338DC"/>
    <w:rsid w:val="000343C9"/>
    <w:rsid w:val="000352A3"/>
    <w:rsid w:val="0003727C"/>
    <w:rsid w:val="00041321"/>
    <w:rsid w:val="000466D1"/>
    <w:rsid w:val="0004759B"/>
    <w:rsid w:val="000506B7"/>
    <w:rsid w:val="00053A4A"/>
    <w:rsid w:val="000609D3"/>
    <w:rsid w:val="0006142D"/>
    <w:rsid w:val="0006238F"/>
    <w:rsid w:val="00062519"/>
    <w:rsid w:val="00063563"/>
    <w:rsid w:val="00064B6C"/>
    <w:rsid w:val="00065487"/>
    <w:rsid w:val="00065860"/>
    <w:rsid w:val="0006748E"/>
    <w:rsid w:val="00070354"/>
    <w:rsid w:val="000704F7"/>
    <w:rsid w:val="00071A8B"/>
    <w:rsid w:val="0007257E"/>
    <w:rsid w:val="00073C6E"/>
    <w:rsid w:val="00075615"/>
    <w:rsid w:val="00075624"/>
    <w:rsid w:val="00080BD6"/>
    <w:rsid w:val="00080E5A"/>
    <w:rsid w:val="00081D95"/>
    <w:rsid w:val="000837DC"/>
    <w:rsid w:val="000849E8"/>
    <w:rsid w:val="00084D79"/>
    <w:rsid w:val="000855BE"/>
    <w:rsid w:val="000869AE"/>
    <w:rsid w:val="0008702C"/>
    <w:rsid w:val="00087D74"/>
    <w:rsid w:val="00090E13"/>
    <w:rsid w:val="00090FC9"/>
    <w:rsid w:val="00091F83"/>
    <w:rsid w:val="00092A03"/>
    <w:rsid w:val="00092D56"/>
    <w:rsid w:val="00092DD1"/>
    <w:rsid w:val="00097622"/>
    <w:rsid w:val="000A333E"/>
    <w:rsid w:val="000B04EB"/>
    <w:rsid w:val="000B2CF7"/>
    <w:rsid w:val="000B4CF3"/>
    <w:rsid w:val="000B692F"/>
    <w:rsid w:val="000C2815"/>
    <w:rsid w:val="000D0101"/>
    <w:rsid w:val="000D0360"/>
    <w:rsid w:val="000D1B0E"/>
    <w:rsid w:val="000D333F"/>
    <w:rsid w:val="000D7F25"/>
    <w:rsid w:val="000E2832"/>
    <w:rsid w:val="000E534A"/>
    <w:rsid w:val="000E74F0"/>
    <w:rsid w:val="000F27ED"/>
    <w:rsid w:val="000F4363"/>
    <w:rsid w:val="000F5029"/>
    <w:rsid w:val="000F6809"/>
    <w:rsid w:val="000F76E7"/>
    <w:rsid w:val="00100789"/>
    <w:rsid w:val="00101AEC"/>
    <w:rsid w:val="00110289"/>
    <w:rsid w:val="00110C06"/>
    <w:rsid w:val="0011160F"/>
    <w:rsid w:val="0011173A"/>
    <w:rsid w:val="0011308A"/>
    <w:rsid w:val="001145D9"/>
    <w:rsid w:val="00115F5F"/>
    <w:rsid w:val="0012190A"/>
    <w:rsid w:val="00124BB9"/>
    <w:rsid w:val="00124D23"/>
    <w:rsid w:val="00135F97"/>
    <w:rsid w:val="00136904"/>
    <w:rsid w:val="00136A7D"/>
    <w:rsid w:val="00137869"/>
    <w:rsid w:val="00137FEE"/>
    <w:rsid w:val="00140AD9"/>
    <w:rsid w:val="00140DD6"/>
    <w:rsid w:val="00141A7A"/>
    <w:rsid w:val="0014700A"/>
    <w:rsid w:val="001472EC"/>
    <w:rsid w:val="00147F53"/>
    <w:rsid w:val="00151F49"/>
    <w:rsid w:val="0015440D"/>
    <w:rsid w:val="00155C86"/>
    <w:rsid w:val="00157993"/>
    <w:rsid w:val="00160237"/>
    <w:rsid w:val="00160A62"/>
    <w:rsid w:val="0017109E"/>
    <w:rsid w:val="00171504"/>
    <w:rsid w:val="00171B10"/>
    <w:rsid w:val="001810E0"/>
    <w:rsid w:val="00181767"/>
    <w:rsid w:val="001824E3"/>
    <w:rsid w:val="00186F41"/>
    <w:rsid w:val="00190E0C"/>
    <w:rsid w:val="0019235C"/>
    <w:rsid w:val="001925A0"/>
    <w:rsid w:val="00192D9D"/>
    <w:rsid w:val="00194536"/>
    <w:rsid w:val="0019493C"/>
    <w:rsid w:val="00194DAC"/>
    <w:rsid w:val="001978FF"/>
    <w:rsid w:val="001B071D"/>
    <w:rsid w:val="001B0B51"/>
    <w:rsid w:val="001B26AC"/>
    <w:rsid w:val="001B3C94"/>
    <w:rsid w:val="001B4457"/>
    <w:rsid w:val="001B6290"/>
    <w:rsid w:val="001C1271"/>
    <w:rsid w:val="001C1DF3"/>
    <w:rsid w:val="001C7539"/>
    <w:rsid w:val="001D3C85"/>
    <w:rsid w:val="001D742D"/>
    <w:rsid w:val="001E1997"/>
    <w:rsid w:val="001E36FD"/>
    <w:rsid w:val="001E3C49"/>
    <w:rsid w:val="001F04F6"/>
    <w:rsid w:val="001F0E7C"/>
    <w:rsid w:val="001F4B73"/>
    <w:rsid w:val="001F4C64"/>
    <w:rsid w:val="001F53AA"/>
    <w:rsid w:val="002023D9"/>
    <w:rsid w:val="0020265F"/>
    <w:rsid w:val="00205114"/>
    <w:rsid w:val="002074FC"/>
    <w:rsid w:val="00212166"/>
    <w:rsid w:val="00212455"/>
    <w:rsid w:val="00212B5F"/>
    <w:rsid w:val="00215607"/>
    <w:rsid w:val="00217685"/>
    <w:rsid w:val="00220538"/>
    <w:rsid w:val="00220909"/>
    <w:rsid w:val="00221193"/>
    <w:rsid w:val="00222947"/>
    <w:rsid w:val="00223FE0"/>
    <w:rsid w:val="00224CD4"/>
    <w:rsid w:val="0022605B"/>
    <w:rsid w:val="00230DCB"/>
    <w:rsid w:val="0023253E"/>
    <w:rsid w:val="00232C10"/>
    <w:rsid w:val="00234F3F"/>
    <w:rsid w:val="002358F8"/>
    <w:rsid w:val="00236848"/>
    <w:rsid w:val="00237932"/>
    <w:rsid w:val="00241924"/>
    <w:rsid w:val="00241E1F"/>
    <w:rsid w:val="00242F64"/>
    <w:rsid w:val="00244826"/>
    <w:rsid w:val="00245371"/>
    <w:rsid w:val="0024538B"/>
    <w:rsid w:val="00245F40"/>
    <w:rsid w:val="00246A17"/>
    <w:rsid w:val="0025381D"/>
    <w:rsid w:val="00254E27"/>
    <w:rsid w:val="0025547C"/>
    <w:rsid w:val="0025591F"/>
    <w:rsid w:val="002568C0"/>
    <w:rsid w:val="00256FF0"/>
    <w:rsid w:val="00261A87"/>
    <w:rsid w:val="00261F5C"/>
    <w:rsid w:val="00263310"/>
    <w:rsid w:val="00263695"/>
    <w:rsid w:val="00264D9B"/>
    <w:rsid w:val="00265B06"/>
    <w:rsid w:val="002676F9"/>
    <w:rsid w:val="00267751"/>
    <w:rsid w:val="00267DDC"/>
    <w:rsid w:val="00273382"/>
    <w:rsid w:val="00273814"/>
    <w:rsid w:val="00273F98"/>
    <w:rsid w:val="00275B74"/>
    <w:rsid w:val="00280E93"/>
    <w:rsid w:val="00281D90"/>
    <w:rsid w:val="002822A8"/>
    <w:rsid w:val="0028385F"/>
    <w:rsid w:val="002858E9"/>
    <w:rsid w:val="00292073"/>
    <w:rsid w:val="00293BAE"/>
    <w:rsid w:val="00294EDC"/>
    <w:rsid w:val="00295EDD"/>
    <w:rsid w:val="0029685B"/>
    <w:rsid w:val="0029705D"/>
    <w:rsid w:val="002A210A"/>
    <w:rsid w:val="002A4EE3"/>
    <w:rsid w:val="002A6529"/>
    <w:rsid w:val="002B069B"/>
    <w:rsid w:val="002B2D42"/>
    <w:rsid w:val="002B4C38"/>
    <w:rsid w:val="002B5CE2"/>
    <w:rsid w:val="002B5E76"/>
    <w:rsid w:val="002C142F"/>
    <w:rsid w:val="002C1E81"/>
    <w:rsid w:val="002C34B6"/>
    <w:rsid w:val="002C47B3"/>
    <w:rsid w:val="002C7123"/>
    <w:rsid w:val="002D0315"/>
    <w:rsid w:val="002D1137"/>
    <w:rsid w:val="002D1746"/>
    <w:rsid w:val="002D4832"/>
    <w:rsid w:val="002D7291"/>
    <w:rsid w:val="002D7E91"/>
    <w:rsid w:val="002E1A2D"/>
    <w:rsid w:val="002E24ED"/>
    <w:rsid w:val="002E4355"/>
    <w:rsid w:val="002E5834"/>
    <w:rsid w:val="002F0931"/>
    <w:rsid w:val="002F1340"/>
    <w:rsid w:val="002F1672"/>
    <w:rsid w:val="002F191A"/>
    <w:rsid w:val="002F7FAC"/>
    <w:rsid w:val="00304AEE"/>
    <w:rsid w:val="003052C3"/>
    <w:rsid w:val="00305C2C"/>
    <w:rsid w:val="00310569"/>
    <w:rsid w:val="00310585"/>
    <w:rsid w:val="0031083B"/>
    <w:rsid w:val="003112CE"/>
    <w:rsid w:val="003119B1"/>
    <w:rsid w:val="00312BF9"/>
    <w:rsid w:val="0032086C"/>
    <w:rsid w:val="00320B88"/>
    <w:rsid w:val="00320C6B"/>
    <w:rsid w:val="003217D6"/>
    <w:rsid w:val="003218FB"/>
    <w:rsid w:val="00321951"/>
    <w:rsid w:val="003222D0"/>
    <w:rsid w:val="00323266"/>
    <w:rsid w:val="0033036A"/>
    <w:rsid w:val="00332EDF"/>
    <w:rsid w:val="00333CB4"/>
    <w:rsid w:val="003376B9"/>
    <w:rsid w:val="00342C76"/>
    <w:rsid w:val="0034377F"/>
    <w:rsid w:val="003452C2"/>
    <w:rsid w:val="003462CB"/>
    <w:rsid w:val="003536D3"/>
    <w:rsid w:val="00354FF7"/>
    <w:rsid w:val="00360604"/>
    <w:rsid w:val="00366947"/>
    <w:rsid w:val="003739BE"/>
    <w:rsid w:val="00375AFE"/>
    <w:rsid w:val="003804C0"/>
    <w:rsid w:val="00380B29"/>
    <w:rsid w:val="00381CA8"/>
    <w:rsid w:val="00383D35"/>
    <w:rsid w:val="00383F91"/>
    <w:rsid w:val="00385BBC"/>
    <w:rsid w:val="00387CF5"/>
    <w:rsid w:val="003918FE"/>
    <w:rsid w:val="0039587D"/>
    <w:rsid w:val="003A3671"/>
    <w:rsid w:val="003A6726"/>
    <w:rsid w:val="003B2B8E"/>
    <w:rsid w:val="003B4234"/>
    <w:rsid w:val="003B6700"/>
    <w:rsid w:val="003B6AF2"/>
    <w:rsid w:val="003B7017"/>
    <w:rsid w:val="003C1480"/>
    <w:rsid w:val="003C1762"/>
    <w:rsid w:val="003C51A8"/>
    <w:rsid w:val="003C58BB"/>
    <w:rsid w:val="003C5BCE"/>
    <w:rsid w:val="003C7770"/>
    <w:rsid w:val="003D041C"/>
    <w:rsid w:val="003D085C"/>
    <w:rsid w:val="003D3F18"/>
    <w:rsid w:val="003D62E2"/>
    <w:rsid w:val="003E2D9F"/>
    <w:rsid w:val="003E3DD7"/>
    <w:rsid w:val="003E5262"/>
    <w:rsid w:val="003E7CFA"/>
    <w:rsid w:val="003F26B0"/>
    <w:rsid w:val="003F3E81"/>
    <w:rsid w:val="003F4BD0"/>
    <w:rsid w:val="00400D33"/>
    <w:rsid w:val="00400F47"/>
    <w:rsid w:val="00401649"/>
    <w:rsid w:val="004029D9"/>
    <w:rsid w:val="00402E29"/>
    <w:rsid w:val="004032FD"/>
    <w:rsid w:val="00405432"/>
    <w:rsid w:val="00405476"/>
    <w:rsid w:val="00406E4E"/>
    <w:rsid w:val="00407A14"/>
    <w:rsid w:val="00407BF5"/>
    <w:rsid w:val="0041034B"/>
    <w:rsid w:val="00411CE4"/>
    <w:rsid w:val="00412306"/>
    <w:rsid w:val="0041242F"/>
    <w:rsid w:val="00412821"/>
    <w:rsid w:val="00415794"/>
    <w:rsid w:val="00416F84"/>
    <w:rsid w:val="00420AF4"/>
    <w:rsid w:val="004224D2"/>
    <w:rsid w:val="0042497F"/>
    <w:rsid w:val="0043096C"/>
    <w:rsid w:val="00430AE2"/>
    <w:rsid w:val="00430BF7"/>
    <w:rsid w:val="00431DC5"/>
    <w:rsid w:val="00431E5F"/>
    <w:rsid w:val="00434CFE"/>
    <w:rsid w:val="0043586F"/>
    <w:rsid w:val="00435E48"/>
    <w:rsid w:val="00437ADB"/>
    <w:rsid w:val="00437EEF"/>
    <w:rsid w:val="00441CAD"/>
    <w:rsid w:val="00441F5A"/>
    <w:rsid w:val="00444AA2"/>
    <w:rsid w:val="004506AB"/>
    <w:rsid w:val="00453F42"/>
    <w:rsid w:val="00455F35"/>
    <w:rsid w:val="00457946"/>
    <w:rsid w:val="00461721"/>
    <w:rsid w:val="00464839"/>
    <w:rsid w:val="00465B8B"/>
    <w:rsid w:val="00466A55"/>
    <w:rsid w:val="00470810"/>
    <w:rsid w:val="00470B56"/>
    <w:rsid w:val="00471C3F"/>
    <w:rsid w:val="00474E8D"/>
    <w:rsid w:val="00475200"/>
    <w:rsid w:val="00475C7C"/>
    <w:rsid w:val="004842A2"/>
    <w:rsid w:val="00485215"/>
    <w:rsid w:val="00485776"/>
    <w:rsid w:val="004900C1"/>
    <w:rsid w:val="00490181"/>
    <w:rsid w:val="0049166E"/>
    <w:rsid w:val="0049231A"/>
    <w:rsid w:val="00493795"/>
    <w:rsid w:val="00494077"/>
    <w:rsid w:val="00494274"/>
    <w:rsid w:val="00494E73"/>
    <w:rsid w:val="004A0DE4"/>
    <w:rsid w:val="004A19DC"/>
    <w:rsid w:val="004A356B"/>
    <w:rsid w:val="004A4826"/>
    <w:rsid w:val="004A4A54"/>
    <w:rsid w:val="004A4FCD"/>
    <w:rsid w:val="004A6C1D"/>
    <w:rsid w:val="004A7E53"/>
    <w:rsid w:val="004B0323"/>
    <w:rsid w:val="004B103B"/>
    <w:rsid w:val="004B5DF1"/>
    <w:rsid w:val="004B6BF6"/>
    <w:rsid w:val="004C01CE"/>
    <w:rsid w:val="004C0991"/>
    <w:rsid w:val="004C1875"/>
    <w:rsid w:val="004C5CC0"/>
    <w:rsid w:val="004D1474"/>
    <w:rsid w:val="004D171A"/>
    <w:rsid w:val="004D28D4"/>
    <w:rsid w:val="004D5BA9"/>
    <w:rsid w:val="004D7BC0"/>
    <w:rsid w:val="004D7DA6"/>
    <w:rsid w:val="004E2701"/>
    <w:rsid w:val="004E4ED8"/>
    <w:rsid w:val="004E6963"/>
    <w:rsid w:val="004E7157"/>
    <w:rsid w:val="004E7CEF"/>
    <w:rsid w:val="004F0435"/>
    <w:rsid w:val="004F18DF"/>
    <w:rsid w:val="004F2702"/>
    <w:rsid w:val="004F2C90"/>
    <w:rsid w:val="004F3EA5"/>
    <w:rsid w:val="004F47D2"/>
    <w:rsid w:val="004F59A5"/>
    <w:rsid w:val="00502390"/>
    <w:rsid w:val="00502C5F"/>
    <w:rsid w:val="00504B7B"/>
    <w:rsid w:val="00505F3C"/>
    <w:rsid w:val="005077EA"/>
    <w:rsid w:val="0051386F"/>
    <w:rsid w:val="00514FA7"/>
    <w:rsid w:val="005153A5"/>
    <w:rsid w:val="0051555D"/>
    <w:rsid w:val="00515982"/>
    <w:rsid w:val="005201A4"/>
    <w:rsid w:val="00521517"/>
    <w:rsid w:val="0053066D"/>
    <w:rsid w:val="00533513"/>
    <w:rsid w:val="00541226"/>
    <w:rsid w:val="00542DCC"/>
    <w:rsid w:val="00543F6F"/>
    <w:rsid w:val="00545C7F"/>
    <w:rsid w:val="00547EF1"/>
    <w:rsid w:val="00551B58"/>
    <w:rsid w:val="00552EE6"/>
    <w:rsid w:val="00554576"/>
    <w:rsid w:val="00555A2C"/>
    <w:rsid w:val="00555D98"/>
    <w:rsid w:val="0056057E"/>
    <w:rsid w:val="0056144D"/>
    <w:rsid w:val="0056222B"/>
    <w:rsid w:val="00562ED5"/>
    <w:rsid w:val="005648BE"/>
    <w:rsid w:val="00565263"/>
    <w:rsid w:val="0056701A"/>
    <w:rsid w:val="0056709B"/>
    <w:rsid w:val="00572542"/>
    <w:rsid w:val="0057269C"/>
    <w:rsid w:val="00572B55"/>
    <w:rsid w:val="00574CBB"/>
    <w:rsid w:val="00574E11"/>
    <w:rsid w:val="00575033"/>
    <w:rsid w:val="00576A41"/>
    <w:rsid w:val="00581816"/>
    <w:rsid w:val="00581F8E"/>
    <w:rsid w:val="00582A0D"/>
    <w:rsid w:val="00583787"/>
    <w:rsid w:val="00590B98"/>
    <w:rsid w:val="00591A99"/>
    <w:rsid w:val="00592721"/>
    <w:rsid w:val="0059303C"/>
    <w:rsid w:val="00594A7B"/>
    <w:rsid w:val="0059597F"/>
    <w:rsid w:val="005A3F2C"/>
    <w:rsid w:val="005A431E"/>
    <w:rsid w:val="005A5B42"/>
    <w:rsid w:val="005A6922"/>
    <w:rsid w:val="005B22DA"/>
    <w:rsid w:val="005B4214"/>
    <w:rsid w:val="005B47B4"/>
    <w:rsid w:val="005B4B6F"/>
    <w:rsid w:val="005B52F1"/>
    <w:rsid w:val="005B639B"/>
    <w:rsid w:val="005B69ED"/>
    <w:rsid w:val="005C35DE"/>
    <w:rsid w:val="005C3FC0"/>
    <w:rsid w:val="005C48B3"/>
    <w:rsid w:val="005C4D9D"/>
    <w:rsid w:val="005C733D"/>
    <w:rsid w:val="005D1EAA"/>
    <w:rsid w:val="005D482E"/>
    <w:rsid w:val="005D7117"/>
    <w:rsid w:val="005E0232"/>
    <w:rsid w:val="005E24D6"/>
    <w:rsid w:val="005E30DC"/>
    <w:rsid w:val="005E46BC"/>
    <w:rsid w:val="005E4B9E"/>
    <w:rsid w:val="005E4CDB"/>
    <w:rsid w:val="005E5E42"/>
    <w:rsid w:val="005F1832"/>
    <w:rsid w:val="005F5469"/>
    <w:rsid w:val="00600B1C"/>
    <w:rsid w:val="00601671"/>
    <w:rsid w:val="00601BD5"/>
    <w:rsid w:val="00601C55"/>
    <w:rsid w:val="00601E69"/>
    <w:rsid w:val="00602E14"/>
    <w:rsid w:val="0060351F"/>
    <w:rsid w:val="00603D13"/>
    <w:rsid w:val="00607B42"/>
    <w:rsid w:val="00614744"/>
    <w:rsid w:val="00617A13"/>
    <w:rsid w:val="00624927"/>
    <w:rsid w:val="006269C2"/>
    <w:rsid w:val="00626F3C"/>
    <w:rsid w:val="00631787"/>
    <w:rsid w:val="00632B95"/>
    <w:rsid w:val="00634998"/>
    <w:rsid w:val="00635676"/>
    <w:rsid w:val="00637020"/>
    <w:rsid w:val="0064149D"/>
    <w:rsid w:val="006420A7"/>
    <w:rsid w:val="006505F9"/>
    <w:rsid w:val="00654A26"/>
    <w:rsid w:val="00654EA8"/>
    <w:rsid w:val="00654FCF"/>
    <w:rsid w:val="00660832"/>
    <w:rsid w:val="0066266F"/>
    <w:rsid w:val="00662F08"/>
    <w:rsid w:val="006641F1"/>
    <w:rsid w:val="006662EF"/>
    <w:rsid w:val="006707C5"/>
    <w:rsid w:val="00673CD6"/>
    <w:rsid w:val="0067505F"/>
    <w:rsid w:val="00675DA9"/>
    <w:rsid w:val="00676E9A"/>
    <w:rsid w:val="00677EBA"/>
    <w:rsid w:val="00681963"/>
    <w:rsid w:val="00682AA2"/>
    <w:rsid w:val="00690A34"/>
    <w:rsid w:val="006923AE"/>
    <w:rsid w:val="006934AD"/>
    <w:rsid w:val="006947C8"/>
    <w:rsid w:val="00694B04"/>
    <w:rsid w:val="006A0A8C"/>
    <w:rsid w:val="006A1C11"/>
    <w:rsid w:val="006A33DE"/>
    <w:rsid w:val="006A59C6"/>
    <w:rsid w:val="006A66EA"/>
    <w:rsid w:val="006B08A1"/>
    <w:rsid w:val="006B241D"/>
    <w:rsid w:val="006B5001"/>
    <w:rsid w:val="006B575E"/>
    <w:rsid w:val="006B696D"/>
    <w:rsid w:val="006B6DDA"/>
    <w:rsid w:val="006C1410"/>
    <w:rsid w:val="006C227D"/>
    <w:rsid w:val="006C525D"/>
    <w:rsid w:val="006C6127"/>
    <w:rsid w:val="006C6919"/>
    <w:rsid w:val="006C7478"/>
    <w:rsid w:val="006D02F8"/>
    <w:rsid w:val="006D0632"/>
    <w:rsid w:val="006D2638"/>
    <w:rsid w:val="006D2711"/>
    <w:rsid w:val="006D59CA"/>
    <w:rsid w:val="006D6963"/>
    <w:rsid w:val="006E0595"/>
    <w:rsid w:val="006E0EA6"/>
    <w:rsid w:val="006E3CE0"/>
    <w:rsid w:val="006F0A5E"/>
    <w:rsid w:val="006F171B"/>
    <w:rsid w:val="006F1DEA"/>
    <w:rsid w:val="006F3F7B"/>
    <w:rsid w:val="006F425B"/>
    <w:rsid w:val="006F4E89"/>
    <w:rsid w:val="006F57CC"/>
    <w:rsid w:val="00701207"/>
    <w:rsid w:val="00701336"/>
    <w:rsid w:val="007035E1"/>
    <w:rsid w:val="00704F30"/>
    <w:rsid w:val="00705129"/>
    <w:rsid w:val="00705286"/>
    <w:rsid w:val="00705CB0"/>
    <w:rsid w:val="00706067"/>
    <w:rsid w:val="007063C8"/>
    <w:rsid w:val="007106FB"/>
    <w:rsid w:val="00710C7C"/>
    <w:rsid w:val="00712341"/>
    <w:rsid w:val="007148C2"/>
    <w:rsid w:val="007159CD"/>
    <w:rsid w:val="007177F7"/>
    <w:rsid w:val="00720D5D"/>
    <w:rsid w:val="007260AC"/>
    <w:rsid w:val="00730B86"/>
    <w:rsid w:val="007330B7"/>
    <w:rsid w:val="0073347D"/>
    <w:rsid w:val="00740187"/>
    <w:rsid w:val="007449A3"/>
    <w:rsid w:val="00746485"/>
    <w:rsid w:val="0074793D"/>
    <w:rsid w:val="00752163"/>
    <w:rsid w:val="00752860"/>
    <w:rsid w:val="00754725"/>
    <w:rsid w:val="00756C39"/>
    <w:rsid w:val="00773D08"/>
    <w:rsid w:val="00782606"/>
    <w:rsid w:val="00787B68"/>
    <w:rsid w:val="007904ED"/>
    <w:rsid w:val="00791026"/>
    <w:rsid w:val="00791B21"/>
    <w:rsid w:val="00793C8E"/>
    <w:rsid w:val="007A238F"/>
    <w:rsid w:val="007A428A"/>
    <w:rsid w:val="007A6591"/>
    <w:rsid w:val="007B45BB"/>
    <w:rsid w:val="007C1035"/>
    <w:rsid w:val="007C1087"/>
    <w:rsid w:val="007C1A65"/>
    <w:rsid w:val="007C1D25"/>
    <w:rsid w:val="007C2721"/>
    <w:rsid w:val="007C4097"/>
    <w:rsid w:val="007C54D9"/>
    <w:rsid w:val="007C7F12"/>
    <w:rsid w:val="007D53CF"/>
    <w:rsid w:val="007E1BA2"/>
    <w:rsid w:val="007E76E0"/>
    <w:rsid w:val="007E78B0"/>
    <w:rsid w:val="007F1A71"/>
    <w:rsid w:val="007F312B"/>
    <w:rsid w:val="007F32EF"/>
    <w:rsid w:val="007F56F6"/>
    <w:rsid w:val="007F632D"/>
    <w:rsid w:val="007F674B"/>
    <w:rsid w:val="007F6A39"/>
    <w:rsid w:val="007F6D5E"/>
    <w:rsid w:val="008020C5"/>
    <w:rsid w:val="00802491"/>
    <w:rsid w:val="00802A58"/>
    <w:rsid w:val="00802DAE"/>
    <w:rsid w:val="00806709"/>
    <w:rsid w:val="0081251D"/>
    <w:rsid w:val="00815760"/>
    <w:rsid w:val="008158D3"/>
    <w:rsid w:val="008159A9"/>
    <w:rsid w:val="0081737A"/>
    <w:rsid w:val="0082166C"/>
    <w:rsid w:val="008223B8"/>
    <w:rsid w:val="00823875"/>
    <w:rsid w:val="00823A98"/>
    <w:rsid w:val="00824E67"/>
    <w:rsid w:val="0082571B"/>
    <w:rsid w:val="0082699A"/>
    <w:rsid w:val="00826CA0"/>
    <w:rsid w:val="00831C5E"/>
    <w:rsid w:val="00834EAC"/>
    <w:rsid w:val="008373C3"/>
    <w:rsid w:val="00840F05"/>
    <w:rsid w:val="00842B36"/>
    <w:rsid w:val="008430CF"/>
    <w:rsid w:val="008457E4"/>
    <w:rsid w:val="00845ECD"/>
    <w:rsid w:val="00852FFF"/>
    <w:rsid w:val="00854C7E"/>
    <w:rsid w:val="008557BB"/>
    <w:rsid w:val="0086548D"/>
    <w:rsid w:val="00865796"/>
    <w:rsid w:val="008679DA"/>
    <w:rsid w:val="00867E3E"/>
    <w:rsid w:val="00870997"/>
    <w:rsid w:val="00871B73"/>
    <w:rsid w:val="0087456F"/>
    <w:rsid w:val="00874C2F"/>
    <w:rsid w:val="0087662C"/>
    <w:rsid w:val="00876FC5"/>
    <w:rsid w:val="00877092"/>
    <w:rsid w:val="00880BC1"/>
    <w:rsid w:val="00881325"/>
    <w:rsid w:val="00881D82"/>
    <w:rsid w:val="008829AA"/>
    <w:rsid w:val="008830A7"/>
    <w:rsid w:val="00885426"/>
    <w:rsid w:val="008909F3"/>
    <w:rsid w:val="008911D6"/>
    <w:rsid w:val="008913FE"/>
    <w:rsid w:val="00892B84"/>
    <w:rsid w:val="00893E1E"/>
    <w:rsid w:val="0089430A"/>
    <w:rsid w:val="00894817"/>
    <w:rsid w:val="008954F2"/>
    <w:rsid w:val="00895E31"/>
    <w:rsid w:val="00897101"/>
    <w:rsid w:val="008A3EE5"/>
    <w:rsid w:val="008A43E1"/>
    <w:rsid w:val="008A731D"/>
    <w:rsid w:val="008A7A40"/>
    <w:rsid w:val="008B0325"/>
    <w:rsid w:val="008B3A2F"/>
    <w:rsid w:val="008B5E98"/>
    <w:rsid w:val="008B6256"/>
    <w:rsid w:val="008C0E50"/>
    <w:rsid w:val="008C1B37"/>
    <w:rsid w:val="008C28E1"/>
    <w:rsid w:val="008C3244"/>
    <w:rsid w:val="008C4621"/>
    <w:rsid w:val="008C4F85"/>
    <w:rsid w:val="008C5F27"/>
    <w:rsid w:val="008D19A0"/>
    <w:rsid w:val="008D2602"/>
    <w:rsid w:val="008D37FA"/>
    <w:rsid w:val="008D45A6"/>
    <w:rsid w:val="008D47A0"/>
    <w:rsid w:val="008D5129"/>
    <w:rsid w:val="008E303B"/>
    <w:rsid w:val="008E3BBB"/>
    <w:rsid w:val="008E3F59"/>
    <w:rsid w:val="008E4E08"/>
    <w:rsid w:val="008E5560"/>
    <w:rsid w:val="008E5AA1"/>
    <w:rsid w:val="008E5AB7"/>
    <w:rsid w:val="008F1E2F"/>
    <w:rsid w:val="008F2EFD"/>
    <w:rsid w:val="008F5A11"/>
    <w:rsid w:val="008F651D"/>
    <w:rsid w:val="008F7AD8"/>
    <w:rsid w:val="00900188"/>
    <w:rsid w:val="009019B4"/>
    <w:rsid w:val="00903863"/>
    <w:rsid w:val="00904126"/>
    <w:rsid w:val="00904468"/>
    <w:rsid w:val="009110AF"/>
    <w:rsid w:val="00912669"/>
    <w:rsid w:val="00915521"/>
    <w:rsid w:val="00915A31"/>
    <w:rsid w:val="00915DA8"/>
    <w:rsid w:val="0091615A"/>
    <w:rsid w:val="009163DC"/>
    <w:rsid w:val="00917CC7"/>
    <w:rsid w:val="00926C50"/>
    <w:rsid w:val="00930972"/>
    <w:rsid w:val="00930986"/>
    <w:rsid w:val="00932F4D"/>
    <w:rsid w:val="009332AA"/>
    <w:rsid w:val="00934DB3"/>
    <w:rsid w:val="00940A60"/>
    <w:rsid w:val="00943B79"/>
    <w:rsid w:val="00943F44"/>
    <w:rsid w:val="00945913"/>
    <w:rsid w:val="00947D7E"/>
    <w:rsid w:val="0095031E"/>
    <w:rsid w:val="00952292"/>
    <w:rsid w:val="00952D1C"/>
    <w:rsid w:val="00953E88"/>
    <w:rsid w:val="0095482A"/>
    <w:rsid w:val="00956092"/>
    <w:rsid w:val="00957AB4"/>
    <w:rsid w:val="00960E00"/>
    <w:rsid w:val="009630C9"/>
    <w:rsid w:val="00966EB2"/>
    <w:rsid w:val="00967A90"/>
    <w:rsid w:val="009756C3"/>
    <w:rsid w:val="00980610"/>
    <w:rsid w:val="009808FC"/>
    <w:rsid w:val="0098198F"/>
    <w:rsid w:val="009846B2"/>
    <w:rsid w:val="00984DB9"/>
    <w:rsid w:val="0098619E"/>
    <w:rsid w:val="00987E16"/>
    <w:rsid w:val="00990E33"/>
    <w:rsid w:val="00990F37"/>
    <w:rsid w:val="0099232B"/>
    <w:rsid w:val="009930EA"/>
    <w:rsid w:val="00993BD0"/>
    <w:rsid w:val="00994DD1"/>
    <w:rsid w:val="009950F3"/>
    <w:rsid w:val="00997C0E"/>
    <w:rsid w:val="009A4A7A"/>
    <w:rsid w:val="009A4D5F"/>
    <w:rsid w:val="009A6728"/>
    <w:rsid w:val="009A681D"/>
    <w:rsid w:val="009B1124"/>
    <w:rsid w:val="009B1155"/>
    <w:rsid w:val="009B5109"/>
    <w:rsid w:val="009B58A8"/>
    <w:rsid w:val="009B6EFA"/>
    <w:rsid w:val="009C23F2"/>
    <w:rsid w:val="009C3D3C"/>
    <w:rsid w:val="009C5E33"/>
    <w:rsid w:val="009C7417"/>
    <w:rsid w:val="009C7F49"/>
    <w:rsid w:val="009D0AB0"/>
    <w:rsid w:val="009D3803"/>
    <w:rsid w:val="009D4723"/>
    <w:rsid w:val="009D6592"/>
    <w:rsid w:val="009E1AA4"/>
    <w:rsid w:val="009E3FE2"/>
    <w:rsid w:val="009E4B55"/>
    <w:rsid w:val="009E5830"/>
    <w:rsid w:val="009E67E8"/>
    <w:rsid w:val="009F1CCD"/>
    <w:rsid w:val="009F2BD8"/>
    <w:rsid w:val="009F7505"/>
    <w:rsid w:val="00A0466F"/>
    <w:rsid w:val="00A047E6"/>
    <w:rsid w:val="00A059D9"/>
    <w:rsid w:val="00A1189E"/>
    <w:rsid w:val="00A12C61"/>
    <w:rsid w:val="00A12DD4"/>
    <w:rsid w:val="00A15A13"/>
    <w:rsid w:val="00A16C93"/>
    <w:rsid w:val="00A176BA"/>
    <w:rsid w:val="00A21609"/>
    <w:rsid w:val="00A21A00"/>
    <w:rsid w:val="00A2436E"/>
    <w:rsid w:val="00A31DB6"/>
    <w:rsid w:val="00A32C7E"/>
    <w:rsid w:val="00A3740B"/>
    <w:rsid w:val="00A37D77"/>
    <w:rsid w:val="00A425E7"/>
    <w:rsid w:val="00A447FE"/>
    <w:rsid w:val="00A47902"/>
    <w:rsid w:val="00A5027C"/>
    <w:rsid w:val="00A51F6F"/>
    <w:rsid w:val="00A525A1"/>
    <w:rsid w:val="00A5396B"/>
    <w:rsid w:val="00A56C31"/>
    <w:rsid w:val="00A57DED"/>
    <w:rsid w:val="00A60352"/>
    <w:rsid w:val="00A607C4"/>
    <w:rsid w:val="00A61D54"/>
    <w:rsid w:val="00A627A2"/>
    <w:rsid w:val="00A63C20"/>
    <w:rsid w:val="00A652B3"/>
    <w:rsid w:val="00A65A38"/>
    <w:rsid w:val="00A66F2B"/>
    <w:rsid w:val="00A679D7"/>
    <w:rsid w:val="00A67CFC"/>
    <w:rsid w:val="00A67EF7"/>
    <w:rsid w:val="00A702AC"/>
    <w:rsid w:val="00A7292F"/>
    <w:rsid w:val="00A8175C"/>
    <w:rsid w:val="00A81D3B"/>
    <w:rsid w:val="00A82548"/>
    <w:rsid w:val="00A8333B"/>
    <w:rsid w:val="00A84C10"/>
    <w:rsid w:val="00A877E6"/>
    <w:rsid w:val="00A87DB4"/>
    <w:rsid w:val="00A9288A"/>
    <w:rsid w:val="00A95CB7"/>
    <w:rsid w:val="00A96FB6"/>
    <w:rsid w:val="00AA06A4"/>
    <w:rsid w:val="00AA5089"/>
    <w:rsid w:val="00AB0903"/>
    <w:rsid w:val="00AB3893"/>
    <w:rsid w:val="00AB3A2C"/>
    <w:rsid w:val="00AB66AC"/>
    <w:rsid w:val="00AB78FF"/>
    <w:rsid w:val="00AC1572"/>
    <w:rsid w:val="00AC31BA"/>
    <w:rsid w:val="00AC4285"/>
    <w:rsid w:val="00AC7120"/>
    <w:rsid w:val="00AD03AA"/>
    <w:rsid w:val="00AD11EE"/>
    <w:rsid w:val="00AD245C"/>
    <w:rsid w:val="00AD278F"/>
    <w:rsid w:val="00AD47DA"/>
    <w:rsid w:val="00AD5D1E"/>
    <w:rsid w:val="00AE192F"/>
    <w:rsid w:val="00AE19B4"/>
    <w:rsid w:val="00AE21FE"/>
    <w:rsid w:val="00AE3479"/>
    <w:rsid w:val="00AE3AC5"/>
    <w:rsid w:val="00AE423D"/>
    <w:rsid w:val="00AE5B62"/>
    <w:rsid w:val="00AE6917"/>
    <w:rsid w:val="00AE7C25"/>
    <w:rsid w:val="00AF0C7B"/>
    <w:rsid w:val="00AF270D"/>
    <w:rsid w:val="00AF3156"/>
    <w:rsid w:val="00AF357B"/>
    <w:rsid w:val="00AF4E42"/>
    <w:rsid w:val="00AF7574"/>
    <w:rsid w:val="00B000A0"/>
    <w:rsid w:val="00B068EF"/>
    <w:rsid w:val="00B11F57"/>
    <w:rsid w:val="00B128FD"/>
    <w:rsid w:val="00B1342F"/>
    <w:rsid w:val="00B20189"/>
    <w:rsid w:val="00B234A9"/>
    <w:rsid w:val="00B23CB7"/>
    <w:rsid w:val="00B30DC9"/>
    <w:rsid w:val="00B33426"/>
    <w:rsid w:val="00B355C5"/>
    <w:rsid w:val="00B376C0"/>
    <w:rsid w:val="00B432B3"/>
    <w:rsid w:val="00B4513F"/>
    <w:rsid w:val="00B4606D"/>
    <w:rsid w:val="00B5177D"/>
    <w:rsid w:val="00B52B69"/>
    <w:rsid w:val="00B54DCC"/>
    <w:rsid w:val="00B60524"/>
    <w:rsid w:val="00B60E97"/>
    <w:rsid w:val="00B61040"/>
    <w:rsid w:val="00B611CE"/>
    <w:rsid w:val="00B6154D"/>
    <w:rsid w:val="00B61793"/>
    <w:rsid w:val="00B63A00"/>
    <w:rsid w:val="00B7014A"/>
    <w:rsid w:val="00B7315B"/>
    <w:rsid w:val="00B7378F"/>
    <w:rsid w:val="00B7795F"/>
    <w:rsid w:val="00B77F91"/>
    <w:rsid w:val="00B81E76"/>
    <w:rsid w:val="00B82326"/>
    <w:rsid w:val="00B828DB"/>
    <w:rsid w:val="00B837E3"/>
    <w:rsid w:val="00B873BA"/>
    <w:rsid w:val="00B90D09"/>
    <w:rsid w:val="00B92F8D"/>
    <w:rsid w:val="00B96392"/>
    <w:rsid w:val="00B965ED"/>
    <w:rsid w:val="00BA33E1"/>
    <w:rsid w:val="00BA4D12"/>
    <w:rsid w:val="00BA4E80"/>
    <w:rsid w:val="00BA7324"/>
    <w:rsid w:val="00BB2168"/>
    <w:rsid w:val="00BB2D37"/>
    <w:rsid w:val="00BB4860"/>
    <w:rsid w:val="00BB7105"/>
    <w:rsid w:val="00BB7E8E"/>
    <w:rsid w:val="00BC591F"/>
    <w:rsid w:val="00BC5CD4"/>
    <w:rsid w:val="00BC5FCA"/>
    <w:rsid w:val="00BC6119"/>
    <w:rsid w:val="00BC65D4"/>
    <w:rsid w:val="00BC714F"/>
    <w:rsid w:val="00BC77A8"/>
    <w:rsid w:val="00BC7FB8"/>
    <w:rsid w:val="00BD3B13"/>
    <w:rsid w:val="00BD3E0A"/>
    <w:rsid w:val="00BD3E15"/>
    <w:rsid w:val="00BD5686"/>
    <w:rsid w:val="00BD5749"/>
    <w:rsid w:val="00BD58ED"/>
    <w:rsid w:val="00BE6214"/>
    <w:rsid w:val="00BF0DB7"/>
    <w:rsid w:val="00BF183B"/>
    <w:rsid w:val="00BF1A90"/>
    <w:rsid w:val="00BF2016"/>
    <w:rsid w:val="00BF2FC6"/>
    <w:rsid w:val="00BF5085"/>
    <w:rsid w:val="00BF587C"/>
    <w:rsid w:val="00BF6E12"/>
    <w:rsid w:val="00BF77B2"/>
    <w:rsid w:val="00C00393"/>
    <w:rsid w:val="00C01D00"/>
    <w:rsid w:val="00C04B33"/>
    <w:rsid w:val="00C06B2A"/>
    <w:rsid w:val="00C10A67"/>
    <w:rsid w:val="00C131DA"/>
    <w:rsid w:val="00C14331"/>
    <w:rsid w:val="00C23120"/>
    <w:rsid w:val="00C23DD5"/>
    <w:rsid w:val="00C23E84"/>
    <w:rsid w:val="00C2417D"/>
    <w:rsid w:val="00C2430F"/>
    <w:rsid w:val="00C311B8"/>
    <w:rsid w:val="00C31829"/>
    <w:rsid w:val="00C3599B"/>
    <w:rsid w:val="00C35B2E"/>
    <w:rsid w:val="00C40BBE"/>
    <w:rsid w:val="00C43636"/>
    <w:rsid w:val="00C454F4"/>
    <w:rsid w:val="00C5026D"/>
    <w:rsid w:val="00C5053D"/>
    <w:rsid w:val="00C509BD"/>
    <w:rsid w:val="00C51375"/>
    <w:rsid w:val="00C51DB4"/>
    <w:rsid w:val="00C52741"/>
    <w:rsid w:val="00C53500"/>
    <w:rsid w:val="00C56F0E"/>
    <w:rsid w:val="00C62BFE"/>
    <w:rsid w:val="00C65654"/>
    <w:rsid w:val="00C65910"/>
    <w:rsid w:val="00C6598D"/>
    <w:rsid w:val="00C70FF5"/>
    <w:rsid w:val="00C732A4"/>
    <w:rsid w:val="00C737D7"/>
    <w:rsid w:val="00C74786"/>
    <w:rsid w:val="00C7766B"/>
    <w:rsid w:val="00C81F25"/>
    <w:rsid w:val="00C8200C"/>
    <w:rsid w:val="00C83C3B"/>
    <w:rsid w:val="00C87AE5"/>
    <w:rsid w:val="00C87D54"/>
    <w:rsid w:val="00C900AE"/>
    <w:rsid w:val="00C903A1"/>
    <w:rsid w:val="00C95FA5"/>
    <w:rsid w:val="00C96465"/>
    <w:rsid w:val="00CA0DC8"/>
    <w:rsid w:val="00CA39AC"/>
    <w:rsid w:val="00CB63CA"/>
    <w:rsid w:val="00CB6FA8"/>
    <w:rsid w:val="00CC0F83"/>
    <w:rsid w:val="00CC23D1"/>
    <w:rsid w:val="00CC419C"/>
    <w:rsid w:val="00CC74AE"/>
    <w:rsid w:val="00CC7F98"/>
    <w:rsid w:val="00CD007D"/>
    <w:rsid w:val="00CD0632"/>
    <w:rsid w:val="00CD2021"/>
    <w:rsid w:val="00CD2278"/>
    <w:rsid w:val="00CD3AE1"/>
    <w:rsid w:val="00CD4EAE"/>
    <w:rsid w:val="00CD509C"/>
    <w:rsid w:val="00CE0D30"/>
    <w:rsid w:val="00CE2ED1"/>
    <w:rsid w:val="00CE4C34"/>
    <w:rsid w:val="00CE4DCB"/>
    <w:rsid w:val="00CE4DFB"/>
    <w:rsid w:val="00CE5CE9"/>
    <w:rsid w:val="00CF1B46"/>
    <w:rsid w:val="00D02518"/>
    <w:rsid w:val="00D06922"/>
    <w:rsid w:val="00D07968"/>
    <w:rsid w:val="00D10817"/>
    <w:rsid w:val="00D115D8"/>
    <w:rsid w:val="00D124F3"/>
    <w:rsid w:val="00D12ED6"/>
    <w:rsid w:val="00D13D6C"/>
    <w:rsid w:val="00D15D1E"/>
    <w:rsid w:val="00D15FCA"/>
    <w:rsid w:val="00D16487"/>
    <w:rsid w:val="00D203F7"/>
    <w:rsid w:val="00D209F4"/>
    <w:rsid w:val="00D20E5E"/>
    <w:rsid w:val="00D23538"/>
    <w:rsid w:val="00D23A48"/>
    <w:rsid w:val="00D266E9"/>
    <w:rsid w:val="00D26795"/>
    <w:rsid w:val="00D27BDB"/>
    <w:rsid w:val="00D30320"/>
    <w:rsid w:val="00D31C67"/>
    <w:rsid w:val="00D344D2"/>
    <w:rsid w:val="00D37F0E"/>
    <w:rsid w:val="00D42D66"/>
    <w:rsid w:val="00D45CAC"/>
    <w:rsid w:val="00D46DFD"/>
    <w:rsid w:val="00D5187B"/>
    <w:rsid w:val="00D52CA0"/>
    <w:rsid w:val="00D544DB"/>
    <w:rsid w:val="00D55A5F"/>
    <w:rsid w:val="00D57F6D"/>
    <w:rsid w:val="00D67B0F"/>
    <w:rsid w:val="00D713AE"/>
    <w:rsid w:val="00D74ACF"/>
    <w:rsid w:val="00D75142"/>
    <w:rsid w:val="00D752D6"/>
    <w:rsid w:val="00D77449"/>
    <w:rsid w:val="00D777CE"/>
    <w:rsid w:val="00D90C34"/>
    <w:rsid w:val="00D9257B"/>
    <w:rsid w:val="00D96299"/>
    <w:rsid w:val="00D96AEB"/>
    <w:rsid w:val="00D973E5"/>
    <w:rsid w:val="00DA0F7C"/>
    <w:rsid w:val="00DA2A11"/>
    <w:rsid w:val="00DA49FC"/>
    <w:rsid w:val="00DB2CA2"/>
    <w:rsid w:val="00DB4EEF"/>
    <w:rsid w:val="00DB72E0"/>
    <w:rsid w:val="00DB75D2"/>
    <w:rsid w:val="00DC2409"/>
    <w:rsid w:val="00DC2A3E"/>
    <w:rsid w:val="00DC2AED"/>
    <w:rsid w:val="00DC2E33"/>
    <w:rsid w:val="00DC6676"/>
    <w:rsid w:val="00DC75F0"/>
    <w:rsid w:val="00DD0A63"/>
    <w:rsid w:val="00DD11A7"/>
    <w:rsid w:val="00DD4E32"/>
    <w:rsid w:val="00DD5122"/>
    <w:rsid w:val="00DD6BDB"/>
    <w:rsid w:val="00DE0582"/>
    <w:rsid w:val="00DE2451"/>
    <w:rsid w:val="00DE7EAD"/>
    <w:rsid w:val="00DE7EC0"/>
    <w:rsid w:val="00DF1D89"/>
    <w:rsid w:val="00DF32B7"/>
    <w:rsid w:val="00DF42DE"/>
    <w:rsid w:val="00DF46BF"/>
    <w:rsid w:val="00DF570B"/>
    <w:rsid w:val="00E0193D"/>
    <w:rsid w:val="00E02346"/>
    <w:rsid w:val="00E024EB"/>
    <w:rsid w:val="00E02C6C"/>
    <w:rsid w:val="00E10579"/>
    <w:rsid w:val="00E10F36"/>
    <w:rsid w:val="00E1107E"/>
    <w:rsid w:val="00E11251"/>
    <w:rsid w:val="00E12586"/>
    <w:rsid w:val="00E12A59"/>
    <w:rsid w:val="00E135AB"/>
    <w:rsid w:val="00E14986"/>
    <w:rsid w:val="00E17A64"/>
    <w:rsid w:val="00E20102"/>
    <w:rsid w:val="00E220D7"/>
    <w:rsid w:val="00E23D6D"/>
    <w:rsid w:val="00E23DED"/>
    <w:rsid w:val="00E25E79"/>
    <w:rsid w:val="00E2663D"/>
    <w:rsid w:val="00E30338"/>
    <w:rsid w:val="00E3209D"/>
    <w:rsid w:val="00E3461B"/>
    <w:rsid w:val="00E34BDE"/>
    <w:rsid w:val="00E362A4"/>
    <w:rsid w:val="00E364DC"/>
    <w:rsid w:val="00E379C5"/>
    <w:rsid w:val="00E37AE7"/>
    <w:rsid w:val="00E40940"/>
    <w:rsid w:val="00E40E0C"/>
    <w:rsid w:val="00E43A04"/>
    <w:rsid w:val="00E43BA7"/>
    <w:rsid w:val="00E50800"/>
    <w:rsid w:val="00E54E7D"/>
    <w:rsid w:val="00E5644C"/>
    <w:rsid w:val="00E57D5C"/>
    <w:rsid w:val="00E611AF"/>
    <w:rsid w:val="00E63CC0"/>
    <w:rsid w:val="00E6641A"/>
    <w:rsid w:val="00E66D4A"/>
    <w:rsid w:val="00E70039"/>
    <w:rsid w:val="00E70552"/>
    <w:rsid w:val="00E7480E"/>
    <w:rsid w:val="00E77617"/>
    <w:rsid w:val="00E77701"/>
    <w:rsid w:val="00E80452"/>
    <w:rsid w:val="00E81473"/>
    <w:rsid w:val="00E81F55"/>
    <w:rsid w:val="00E822B7"/>
    <w:rsid w:val="00E83E21"/>
    <w:rsid w:val="00E8420D"/>
    <w:rsid w:val="00E915C9"/>
    <w:rsid w:val="00E955C1"/>
    <w:rsid w:val="00E95CBF"/>
    <w:rsid w:val="00E966D4"/>
    <w:rsid w:val="00E97A48"/>
    <w:rsid w:val="00EA0E75"/>
    <w:rsid w:val="00EA703A"/>
    <w:rsid w:val="00EA750E"/>
    <w:rsid w:val="00EB06B6"/>
    <w:rsid w:val="00EB258E"/>
    <w:rsid w:val="00EB2BBF"/>
    <w:rsid w:val="00EB5B37"/>
    <w:rsid w:val="00EB627B"/>
    <w:rsid w:val="00EB6292"/>
    <w:rsid w:val="00EB6FFC"/>
    <w:rsid w:val="00EC099A"/>
    <w:rsid w:val="00EC112B"/>
    <w:rsid w:val="00EC15B0"/>
    <w:rsid w:val="00EC168C"/>
    <w:rsid w:val="00EC434B"/>
    <w:rsid w:val="00EC4434"/>
    <w:rsid w:val="00EC4C70"/>
    <w:rsid w:val="00ED0CF2"/>
    <w:rsid w:val="00ED3C1E"/>
    <w:rsid w:val="00ED3CCA"/>
    <w:rsid w:val="00ED4B31"/>
    <w:rsid w:val="00ED7061"/>
    <w:rsid w:val="00ED72F8"/>
    <w:rsid w:val="00EE2306"/>
    <w:rsid w:val="00EE29D7"/>
    <w:rsid w:val="00EE40E3"/>
    <w:rsid w:val="00EF0023"/>
    <w:rsid w:val="00EF414B"/>
    <w:rsid w:val="00EF4DD6"/>
    <w:rsid w:val="00EF6A0A"/>
    <w:rsid w:val="00EF6F1B"/>
    <w:rsid w:val="00EF7963"/>
    <w:rsid w:val="00F00701"/>
    <w:rsid w:val="00F04FA3"/>
    <w:rsid w:val="00F05D27"/>
    <w:rsid w:val="00F05D35"/>
    <w:rsid w:val="00F10F35"/>
    <w:rsid w:val="00F138A0"/>
    <w:rsid w:val="00F14E0E"/>
    <w:rsid w:val="00F16705"/>
    <w:rsid w:val="00F170B3"/>
    <w:rsid w:val="00F21282"/>
    <w:rsid w:val="00F212C3"/>
    <w:rsid w:val="00F21456"/>
    <w:rsid w:val="00F21F31"/>
    <w:rsid w:val="00F23B9F"/>
    <w:rsid w:val="00F250A9"/>
    <w:rsid w:val="00F308A8"/>
    <w:rsid w:val="00F31318"/>
    <w:rsid w:val="00F313A8"/>
    <w:rsid w:val="00F31867"/>
    <w:rsid w:val="00F33210"/>
    <w:rsid w:val="00F35693"/>
    <w:rsid w:val="00F35B53"/>
    <w:rsid w:val="00F36FE6"/>
    <w:rsid w:val="00F3794E"/>
    <w:rsid w:val="00F37E33"/>
    <w:rsid w:val="00F411B9"/>
    <w:rsid w:val="00F4610A"/>
    <w:rsid w:val="00F47823"/>
    <w:rsid w:val="00F50509"/>
    <w:rsid w:val="00F5096A"/>
    <w:rsid w:val="00F534D9"/>
    <w:rsid w:val="00F5487B"/>
    <w:rsid w:val="00F56B56"/>
    <w:rsid w:val="00F604DE"/>
    <w:rsid w:val="00F62178"/>
    <w:rsid w:val="00F62403"/>
    <w:rsid w:val="00F65FE6"/>
    <w:rsid w:val="00F66BF3"/>
    <w:rsid w:val="00F67DB3"/>
    <w:rsid w:val="00F70C42"/>
    <w:rsid w:val="00F72445"/>
    <w:rsid w:val="00F72C61"/>
    <w:rsid w:val="00F7396B"/>
    <w:rsid w:val="00F74329"/>
    <w:rsid w:val="00F7572B"/>
    <w:rsid w:val="00F75C10"/>
    <w:rsid w:val="00F76143"/>
    <w:rsid w:val="00F83760"/>
    <w:rsid w:val="00F83A49"/>
    <w:rsid w:val="00F854BA"/>
    <w:rsid w:val="00F86A91"/>
    <w:rsid w:val="00F95354"/>
    <w:rsid w:val="00F954D5"/>
    <w:rsid w:val="00F97060"/>
    <w:rsid w:val="00FA0686"/>
    <w:rsid w:val="00FA3B3D"/>
    <w:rsid w:val="00FA4922"/>
    <w:rsid w:val="00FA4FFB"/>
    <w:rsid w:val="00FA537D"/>
    <w:rsid w:val="00FA5E2B"/>
    <w:rsid w:val="00FA6C45"/>
    <w:rsid w:val="00FB2B59"/>
    <w:rsid w:val="00FB5E6A"/>
    <w:rsid w:val="00FB782E"/>
    <w:rsid w:val="00FC019E"/>
    <w:rsid w:val="00FC2112"/>
    <w:rsid w:val="00FD04E1"/>
    <w:rsid w:val="00FD10DC"/>
    <w:rsid w:val="00FD7838"/>
    <w:rsid w:val="00FE10B5"/>
    <w:rsid w:val="00FE1374"/>
    <w:rsid w:val="00FE1E83"/>
    <w:rsid w:val="00FE4A6D"/>
    <w:rsid w:val="00FE5E2E"/>
    <w:rsid w:val="00FE75C0"/>
    <w:rsid w:val="00FF1EB8"/>
    <w:rsid w:val="00FF2098"/>
    <w:rsid w:val="00FF255B"/>
    <w:rsid w:val="00FF26AE"/>
    <w:rsid w:val="00FF2C17"/>
    <w:rsid w:val="00FF3CC3"/>
    <w:rsid w:val="00FF435A"/>
    <w:rsid w:val="00FF5C99"/>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link w:val="SinespaciadoCar"/>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9D4723"/>
    <w:rPr>
      <w:color w:val="605E5C"/>
      <w:shd w:val="clear" w:color="auto" w:fill="E1DFDD"/>
    </w:rPr>
  </w:style>
  <w:style w:type="table" w:customStyle="1" w:styleId="NormalTable0">
    <w:name w:val="Normal Table0"/>
    <w:uiPriority w:val="2"/>
    <w:semiHidden/>
    <w:unhideWhenUsed/>
    <w:qFormat/>
    <w:rsid w:val="009D4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j">
    <w:name w:val="b_aj"/>
    <w:basedOn w:val="Fuentedeprrafopredeter"/>
    <w:rsid w:val="009D4723"/>
  </w:style>
  <w:style w:type="character" w:customStyle="1" w:styleId="SinespaciadoCar">
    <w:name w:val="Sin espaciado Car"/>
    <w:link w:val="Sinespaciado"/>
    <w:uiPriority w:val="1"/>
    <w:locked/>
    <w:rsid w:val="009D4723"/>
    <w:rPr>
      <w:rFonts w:ascii="Arial MT" w:eastAsia="Arial MT" w:hAnsi="Arial MT" w:cs="Arial MT"/>
      <w:lang w:val="es-ES"/>
    </w:rPr>
  </w:style>
  <w:style w:type="paragraph" w:styleId="Textoindependiente3">
    <w:name w:val="Body Text 3"/>
    <w:basedOn w:val="Normal"/>
    <w:link w:val="Textoindependiente3Car"/>
    <w:uiPriority w:val="99"/>
    <w:unhideWhenUsed/>
    <w:rsid w:val="009D472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9D4723"/>
    <w:rPr>
      <w:rFonts w:ascii="Arial" w:eastAsia="Arial" w:hAnsi="Arial" w:cs="Arial"/>
      <w:sz w:val="16"/>
      <w:szCs w:val="16"/>
      <w:lang w:val="es-ES"/>
    </w:rPr>
  </w:style>
  <w:style w:type="character" w:customStyle="1" w:styleId="Mencinsinresolver2">
    <w:name w:val="Mención sin resolver2"/>
    <w:basedOn w:val="Fuentedeprrafopredeter"/>
    <w:uiPriority w:val="99"/>
    <w:semiHidden/>
    <w:unhideWhenUsed/>
    <w:rsid w:val="009D4723"/>
    <w:rPr>
      <w:color w:val="605E5C"/>
      <w:shd w:val="clear" w:color="auto" w:fill="E1DFDD"/>
    </w:rPr>
  </w:style>
  <w:style w:type="character" w:customStyle="1" w:styleId="Mencinsinresolver3">
    <w:name w:val="Mención sin resolver3"/>
    <w:basedOn w:val="Fuentedeprrafopredeter"/>
    <w:uiPriority w:val="99"/>
    <w:semiHidden/>
    <w:unhideWhenUsed/>
    <w:rsid w:val="009D4723"/>
    <w:rPr>
      <w:color w:val="605E5C"/>
      <w:shd w:val="clear" w:color="auto" w:fill="E1DFDD"/>
    </w:rPr>
  </w:style>
  <w:style w:type="character" w:customStyle="1" w:styleId="wacimagecontainer">
    <w:name w:val="wacimagecontainer"/>
    <w:basedOn w:val="Fuentedeprrafopredeter"/>
    <w:rsid w:val="009D4723"/>
  </w:style>
  <w:style w:type="character" w:customStyle="1" w:styleId="contentpasted1">
    <w:name w:val="contentpasted1"/>
    <w:basedOn w:val="Fuentedeprrafopredeter"/>
    <w:rsid w:val="008E3BBB"/>
  </w:style>
  <w:style w:type="character" w:customStyle="1" w:styleId="contentpasted3">
    <w:name w:val="contentpasted3"/>
    <w:basedOn w:val="Fuentedeprrafopredeter"/>
    <w:rsid w:val="008E3BBB"/>
  </w:style>
  <w:style w:type="character" w:customStyle="1" w:styleId="contentpasted4">
    <w:name w:val="contentpasted4"/>
    <w:basedOn w:val="Fuentedeprrafopredeter"/>
    <w:rsid w:val="008E3BBB"/>
  </w:style>
  <w:style w:type="character" w:customStyle="1" w:styleId="xcontentpasted0">
    <w:name w:val="x_contentpasted0"/>
    <w:basedOn w:val="Fuentedeprrafopredeter"/>
    <w:rsid w:val="008E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206839868">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690331496">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2</Pages>
  <Words>166</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cp:revision>
  <dcterms:created xsi:type="dcterms:W3CDTF">2024-07-25T00:58:00Z</dcterms:created>
  <dcterms:modified xsi:type="dcterms:W3CDTF">2024-07-25T00:58:00Z</dcterms:modified>
</cp:coreProperties>
</file>